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FB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38D239EB" wp14:editId="7404C7DB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2E9">
        <w:rPr>
          <w:b/>
        </w:rPr>
        <w:t xml:space="preserve">Terra </w:t>
      </w:r>
    </w:p>
    <w:p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:rsidR="00EE3B46" w:rsidRDefault="00A952E9" w:rsidP="00810136">
      <w:pPr>
        <w:pStyle w:val="stoffdeckblatttitel"/>
      </w:pPr>
      <w:r>
        <w:t>Erdkunde</w:t>
      </w:r>
      <w:r w:rsidR="00FC22EA">
        <w:t xml:space="preserve"> | </w:t>
      </w:r>
      <w:r>
        <w:t xml:space="preserve">Gymnasium </w:t>
      </w:r>
      <w:r w:rsidR="006F1B15">
        <w:t>G</w:t>
      </w:r>
      <w:r w:rsidR="00DC2EE6">
        <w:t>9</w:t>
      </w:r>
    </w:p>
    <w:p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:rsidR="008913F6" w:rsidRDefault="00FE2795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064690CE" wp14:editId="5C2DE2FA">
            <wp:simplePos x="0" y="0"/>
            <wp:positionH relativeFrom="column">
              <wp:posOffset>-75615</wp:posOffset>
            </wp:positionH>
            <wp:positionV relativeFrom="paragraph">
              <wp:posOffset>107122</wp:posOffset>
            </wp:positionV>
            <wp:extent cx="1618411" cy="209931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11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Pr="00CA239D" w:rsidRDefault="008913F6" w:rsidP="00810136">
      <w:pPr>
        <w:spacing w:after="0" w:line="312" w:lineRule="auto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EF09A7" w:rsidRPr="008C63D0" w:rsidRDefault="00A952E9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TERRA Gymnasium</w:t>
      </w:r>
      <w:r w:rsidR="008C63D0" w:rsidRPr="008C63D0">
        <w:rPr>
          <w:rFonts w:ascii="Arial" w:hAnsi="Arial" w:cs="Arial"/>
          <w:b/>
          <w:sz w:val="16"/>
          <w:szCs w:val="16"/>
        </w:rPr>
        <w:t xml:space="preserve"> </w:t>
      </w:r>
      <w:r w:rsidR="00CC2F7B">
        <w:rPr>
          <w:rFonts w:ascii="Arial" w:hAnsi="Arial" w:cs="Arial"/>
          <w:b/>
          <w:sz w:val="16"/>
          <w:szCs w:val="16"/>
        </w:rPr>
        <w:t>2</w:t>
      </w:r>
      <w:r w:rsidR="008C63D0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</w:p>
    <w:p w:rsidR="008C63D0" w:rsidRP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8C63D0">
        <w:rPr>
          <w:rFonts w:ascii="Arial" w:hAnsi="Arial" w:cs="Arial"/>
          <w:sz w:val="16"/>
          <w:szCs w:val="16"/>
        </w:rPr>
        <w:t>ISBN: 978-3-12-</w:t>
      </w:r>
      <w:r w:rsidR="00DC2EE6">
        <w:rPr>
          <w:rFonts w:ascii="Arial" w:hAnsi="Arial" w:cs="Arial"/>
          <w:sz w:val="16"/>
          <w:szCs w:val="16"/>
        </w:rPr>
        <w:t>10520</w:t>
      </w:r>
      <w:r w:rsidR="00CC2F7B">
        <w:rPr>
          <w:rFonts w:ascii="Arial" w:hAnsi="Arial" w:cs="Arial"/>
          <w:sz w:val="16"/>
          <w:szCs w:val="16"/>
        </w:rPr>
        <w:t>2-8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="00EF09A7">
        <w:rPr>
          <w:rFonts w:ascii="Arial" w:hAnsi="Arial" w:cs="Arial"/>
          <w:sz w:val="16"/>
          <w:szCs w:val="16"/>
        </w:rPr>
        <w:tab/>
      </w:r>
    </w:p>
    <w:p w:rsidR="00810136" w:rsidRDefault="00810136" w:rsidP="00810136">
      <w:pPr>
        <w:pStyle w:val="Hinweise"/>
        <w:rPr>
          <w:b/>
        </w:rPr>
      </w:pPr>
    </w:p>
    <w:p w:rsidR="00810136" w:rsidRDefault="00810136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846C78" w:rsidRDefault="00846C78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D5CBD" w:rsidRPr="00C71368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465106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3F6D22" w:rsidRPr="003F6D22" w:rsidRDefault="003F6D22" w:rsidP="003F6D2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6D2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Terra Band </w:t>
            </w:r>
            <w:r w:rsidR="00CC2F7B"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3F6D2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: </w:t>
            </w:r>
          </w:p>
          <w:p w:rsidR="00BE3FFB" w:rsidRPr="00A5135B" w:rsidRDefault="003F6D22" w:rsidP="003F6D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5135B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A5135B" w:rsidRPr="00A5135B">
              <w:rPr>
                <w:rFonts w:ascii="Arial" w:hAnsi="Arial" w:cs="Arial"/>
                <w:sz w:val="16"/>
                <w:szCs w:val="16"/>
              </w:rPr>
              <w:t>57</w:t>
            </w:r>
            <w:r w:rsidRPr="00A5135B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A5135B" w:rsidRPr="00A5135B">
              <w:rPr>
                <w:rFonts w:ascii="Arial" w:hAnsi="Arial" w:cs="Arial"/>
                <w:sz w:val="16"/>
                <w:szCs w:val="16"/>
              </w:rPr>
              <w:t>Aufgabe 4 – interaktive Satellitenbild-Karte beschreiben</w:t>
            </w:r>
          </w:p>
          <w:p w:rsidR="00BE3FFB" w:rsidRPr="009C0FE1" w:rsidRDefault="003F6D22" w:rsidP="003F6D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C0FE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9C0FE1" w:rsidRPr="009C0FE1">
              <w:rPr>
                <w:rFonts w:ascii="Arial" w:hAnsi="Arial" w:cs="Arial"/>
                <w:sz w:val="16"/>
                <w:szCs w:val="16"/>
              </w:rPr>
              <w:t>72</w:t>
            </w:r>
            <w:r w:rsidRPr="009C0FE1">
              <w:rPr>
                <w:rFonts w:ascii="Arial" w:hAnsi="Arial" w:cs="Arial"/>
                <w:sz w:val="16"/>
                <w:szCs w:val="16"/>
              </w:rPr>
              <w:t xml:space="preserve"> / „</w:t>
            </w:r>
            <w:r w:rsidR="009C0FE1" w:rsidRPr="009C0FE1">
              <w:rPr>
                <w:rFonts w:ascii="Arial" w:hAnsi="Arial" w:cs="Arial"/>
                <w:sz w:val="16"/>
                <w:szCs w:val="16"/>
              </w:rPr>
              <w:t>Ein Erklärvideo erstellen: Schüsse in der Wüste</w:t>
            </w:r>
            <w:r w:rsidRPr="009C0FE1">
              <w:rPr>
                <w:rFonts w:ascii="Arial" w:hAnsi="Arial" w:cs="Arial"/>
                <w:sz w:val="16"/>
                <w:szCs w:val="16"/>
              </w:rPr>
              <w:t>“</w:t>
            </w:r>
          </w:p>
          <w:p w:rsidR="00452656" w:rsidRDefault="00452656" w:rsidP="004526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81 / Aufgabe 3 – einen Radiobeitrag erstellen</w:t>
            </w:r>
          </w:p>
          <w:p w:rsidR="00BE3FFB" w:rsidRPr="00452656" w:rsidRDefault="00452656" w:rsidP="004526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52656">
              <w:rPr>
                <w:rFonts w:ascii="Arial" w:hAnsi="Arial" w:cs="Arial"/>
                <w:sz w:val="16"/>
                <w:szCs w:val="16"/>
              </w:rPr>
              <w:t>S. 82 / „Mit Google Earth erkunden und vermessen“</w:t>
            </w:r>
          </w:p>
          <w:p w:rsidR="00BE3FFB" w:rsidRPr="003460F9" w:rsidRDefault="003460F9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60F9">
              <w:rPr>
                <w:rFonts w:ascii="Arial" w:hAnsi="Arial" w:cs="Arial"/>
                <w:sz w:val="16"/>
                <w:szCs w:val="16"/>
              </w:rPr>
              <w:t>S. 128 / „Die Gemäßigte Zone digital erkunden“</w:t>
            </w:r>
          </w:p>
          <w:p w:rsidR="00E43338" w:rsidRDefault="00E43338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3 – PowerPoint-Präsentation vorbereiten</w:t>
            </w:r>
          </w:p>
          <w:p w:rsidR="00BE3FFB" w:rsidRPr="00387E32" w:rsidRDefault="00387E3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7E32">
              <w:rPr>
                <w:rFonts w:ascii="Arial" w:hAnsi="Arial" w:cs="Arial"/>
                <w:sz w:val="16"/>
                <w:szCs w:val="16"/>
              </w:rPr>
              <w:t>S. 170 / „Informationen finden: Da wackelt der Dom!“</w:t>
            </w:r>
          </w:p>
          <w:p w:rsidR="00BE3FFB" w:rsidRPr="00621652" w:rsidRDefault="0031604D" w:rsidP="0062165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201 / Aufgabe 3 – Podcast oder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273267" w:rsidRPr="008A5B98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5B98"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CC2F7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8A5B9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A5135B" w:rsidRPr="00A5135B" w:rsidRDefault="00A5135B" w:rsidP="00A513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5135B">
              <w:rPr>
                <w:rFonts w:ascii="Arial" w:hAnsi="Arial" w:cs="Arial"/>
                <w:sz w:val="16"/>
                <w:szCs w:val="16"/>
              </w:rPr>
              <w:t>S. 57 / Aufgabe 4 – interaktive Satellitenbild-Karte beschreiben</w:t>
            </w:r>
          </w:p>
          <w:p w:rsidR="009C0FE1" w:rsidRPr="009C0FE1" w:rsidRDefault="009C0FE1" w:rsidP="009C0FE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C0FE1">
              <w:rPr>
                <w:rFonts w:ascii="Arial" w:hAnsi="Arial" w:cs="Arial"/>
                <w:sz w:val="16"/>
                <w:szCs w:val="16"/>
              </w:rPr>
              <w:t>S. 72 / „Ein Erklärvideo erstellen: Schüsse in der Wüste“</w:t>
            </w:r>
          </w:p>
          <w:p w:rsidR="00452656" w:rsidRDefault="00452656" w:rsidP="004526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81 / Aufgabe 3 – einen Radiobeitrag erstellen</w:t>
            </w:r>
          </w:p>
          <w:p w:rsidR="00452656" w:rsidRPr="00452656" w:rsidRDefault="00452656" w:rsidP="004526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52656">
              <w:rPr>
                <w:rFonts w:ascii="Arial" w:hAnsi="Arial" w:cs="Arial"/>
                <w:sz w:val="16"/>
                <w:szCs w:val="16"/>
              </w:rPr>
              <w:t>S. 82 / „Mit Google Earth erkunden und vermessen“</w:t>
            </w:r>
          </w:p>
          <w:p w:rsidR="003460F9" w:rsidRPr="003460F9" w:rsidRDefault="003460F9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60F9">
              <w:rPr>
                <w:rFonts w:ascii="Arial" w:hAnsi="Arial" w:cs="Arial"/>
                <w:sz w:val="16"/>
                <w:szCs w:val="16"/>
              </w:rPr>
              <w:t>S. 128 / „Die Gemäßigte Zone digital erkunden“</w:t>
            </w:r>
          </w:p>
          <w:p w:rsidR="00E43338" w:rsidRDefault="00E43338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3 – PowerPoint-Präsentation vorbereiten</w:t>
            </w:r>
          </w:p>
          <w:p w:rsidR="00387E32" w:rsidRPr="00387E32" w:rsidRDefault="00387E3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7E32">
              <w:rPr>
                <w:rFonts w:ascii="Arial" w:hAnsi="Arial" w:cs="Arial"/>
                <w:sz w:val="16"/>
                <w:szCs w:val="16"/>
              </w:rPr>
              <w:t>S. 170 / „Informationen finden: Da wackelt der Dom!“</w:t>
            </w:r>
          </w:p>
          <w:p w:rsidR="00DC177E" w:rsidRDefault="0031604D" w:rsidP="0062165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201 / Aufgabe 3 – Podcast oder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:rsidR="00621652" w:rsidRPr="00621652" w:rsidRDefault="00621652" w:rsidP="0062165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273267" w:rsidRPr="008A5B98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5B98"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CC2F7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8A5B9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641BE1" w:rsidRDefault="00641BE1" w:rsidP="00465106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32 / „Klimadiagramme auswerten“</w:t>
            </w:r>
          </w:p>
          <w:p w:rsidR="009C0FE1" w:rsidRPr="009C0FE1" w:rsidRDefault="009C0FE1" w:rsidP="009C0FE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C0FE1">
              <w:rPr>
                <w:rFonts w:ascii="Arial" w:hAnsi="Arial" w:cs="Arial"/>
                <w:sz w:val="16"/>
                <w:szCs w:val="16"/>
              </w:rPr>
              <w:t>S. 72 / „Ein Erklärvideo erstellen: Schüsse in der Wüste“</w:t>
            </w:r>
          </w:p>
          <w:p w:rsidR="00452656" w:rsidRPr="00452656" w:rsidRDefault="00452656" w:rsidP="004526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52656">
              <w:rPr>
                <w:rFonts w:ascii="Arial" w:hAnsi="Arial" w:cs="Arial"/>
                <w:sz w:val="16"/>
                <w:szCs w:val="16"/>
              </w:rPr>
              <w:t>S. 82 / „Mit Google Earth erkunden und vermessen“</w:t>
            </w:r>
          </w:p>
          <w:p w:rsidR="003460F9" w:rsidRPr="003460F9" w:rsidRDefault="003460F9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60F9">
              <w:rPr>
                <w:rFonts w:ascii="Arial" w:hAnsi="Arial" w:cs="Arial"/>
                <w:sz w:val="16"/>
                <w:szCs w:val="16"/>
              </w:rPr>
              <w:t>S. 128 / „Die Gemäßigte Zone digital erkunden“</w:t>
            </w:r>
          </w:p>
          <w:p w:rsidR="00E43338" w:rsidRDefault="00E43338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3 – PowerPoint-Präsentation vorbereiten</w:t>
            </w:r>
          </w:p>
          <w:p w:rsidR="00387E32" w:rsidRPr="00387E32" w:rsidRDefault="00387E3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7E32">
              <w:rPr>
                <w:rFonts w:ascii="Arial" w:hAnsi="Arial" w:cs="Arial"/>
                <w:sz w:val="16"/>
                <w:szCs w:val="16"/>
              </w:rPr>
              <w:t>S. 170 / „Informationen finden: Da wackelt der Dom!“</w:t>
            </w:r>
          </w:p>
          <w:p w:rsidR="00273267" w:rsidRPr="00465106" w:rsidRDefault="00273267" w:rsidP="00DC2EE6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465106" w:rsidRDefault="000D5CBD" w:rsidP="00285B0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Pr="00465106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465106">
        <w:rPr>
          <w:sz w:val="20"/>
          <w:szCs w:val="20"/>
        </w:rPr>
        <w:br w:type="page"/>
      </w:r>
    </w:p>
    <w:p w:rsidR="005B4D9C" w:rsidRPr="00465106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3F6D22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lang w:val="en-US"/>
              </w:rPr>
              <w:t>I</w:t>
            </w:r>
            <w:proofErr w:type="spellStart"/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nformieren</w:t>
            </w:r>
            <w:proofErr w:type="spellEnd"/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273267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050A7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8A5B98" w:rsidRDefault="008A5B98" w:rsidP="008A5B9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050A7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E050A7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– Internetrecherche </w:t>
            </w:r>
          </w:p>
          <w:p w:rsidR="00285B0A" w:rsidRDefault="00DC177E" w:rsidP="00DC17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27 / Aufgabe 4 – Internetrecherche </w:t>
            </w:r>
          </w:p>
          <w:p w:rsidR="00DE1532" w:rsidRDefault="00DC177E" w:rsidP="00DC17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</w:t>
            </w:r>
            <w:r w:rsidR="004E3F5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</w:t>
            </w:r>
            <w:r w:rsidR="004E3F50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Internetrecherche</w:t>
            </w:r>
          </w:p>
          <w:p w:rsidR="004E3F50" w:rsidRDefault="004E3F50" w:rsidP="004E3F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55 / Aufgabe 3 – Internetrecherche</w:t>
            </w:r>
          </w:p>
          <w:p w:rsidR="004E3F50" w:rsidRPr="004E3F50" w:rsidRDefault="004E3F50" w:rsidP="004E3F5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3F50">
              <w:rPr>
                <w:rFonts w:ascii="Arial" w:hAnsi="Arial" w:cs="Arial"/>
                <w:sz w:val="16"/>
                <w:szCs w:val="16"/>
              </w:rPr>
              <w:t>S. 56 / „Eine thematische Karte auswerten“</w:t>
            </w:r>
          </w:p>
          <w:p w:rsidR="00A5135B" w:rsidRDefault="00A5135B" w:rsidP="00A513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61 / Aufgaben 1, 2 B, 4 – Internetrecherche: Palmöl</w:t>
            </w:r>
          </w:p>
          <w:p w:rsidR="00963FDA" w:rsidRDefault="00963FDA" w:rsidP="00963F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62 / Aufgabe 1 – Internetrecherche </w:t>
            </w:r>
          </w:p>
          <w:p w:rsidR="00963FDA" w:rsidRDefault="00963FDA" w:rsidP="00963F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65 / Aufgabe 2b – Internetrecherche </w:t>
            </w:r>
          </w:p>
          <w:p w:rsidR="009C0FE1" w:rsidRPr="009C0FE1" w:rsidRDefault="009C0FE1" w:rsidP="009C0FE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C0FE1">
              <w:rPr>
                <w:rFonts w:ascii="Arial" w:hAnsi="Arial" w:cs="Arial"/>
                <w:sz w:val="16"/>
                <w:szCs w:val="16"/>
              </w:rPr>
              <w:t>S. 72 / „Ein Erklärvideo erstellen: Schüsse in der Wüste“</w:t>
            </w:r>
          </w:p>
          <w:p w:rsidR="00452656" w:rsidRPr="00452656" w:rsidRDefault="00452656" w:rsidP="004526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52656">
              <w:rPr>
                <w:rFonts w:ascii="Arial" w:hAnsi="Arial" w:cs="Arial"/>
                <w:sz w:val="16"/>
                <w:szCs w:val="16"/>
              </w:rPr>
              <w:t>S. 82 / „Mit Google Earth erkunden und vermessen“</w:t>
            </w:r>
          </w:p>
          <w:p w:rsidR="009F09D1" w:rsidRPr="00452656" w:rsidRDefault="009F09D1" w:rsidP="009F09D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52656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452656">
              <w:rPr>
                <w:rFonts w:ascii="Arial" w:hAnsi="Arial" w:cs="Arial"/>
                <w:sz w:val="16"/>
                <w:szCs w:val="16"/>
              </w:rPr>
              <w:t xml:space="preserve"> / „</w:t>
            </w:r>
            <w:r>
              <w:rPr>
                <w:rFonts w:ascii="Arial" w:hAnsi="Arial" w:cs="Arial"/>
                <w:sz w:val="16"/>
                <w:szCs w:val="16"/>
              </w:rPr>
              <w:t>Ein Wirkungsgefüge erstellen</w:t>
            </w:r>
            <w:r w:rsidRPr="00452656">
              <w:rPr>
                <w:rFonts w:ascii="Arial" w:hAnsi="Arial" w:cs="Arial"/>
                <w:sz w:val="16"/>
                <w:szCs w:val="16"/>
              </w:rPr>
              <w:t>“</w:t>
            </w:r>
          </w:p>
          <w:p w:rsidR="009A6240" w:rsidRDefault="009A6240" w:rsidP="009A624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111 / Aufgabe 5 – Internetrecherche</w:t>
            </w:r>
          </w:p>
          <w:p w:rsidR="00E42A22" w:rsidRDefault="00E42A22" w:rsidP="00E42A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113 / Aufgabe 3 B – Internetrecherche</w:t>
            </w:r>
          </w:p>
          <w:p w:rsidR="003460F9" w:rsidRDefault="003460F9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125 / Aufgabe 3 – Internetrecherche</w:t>
            </w:r>
          </w:p>
          <w:p w:rsidR="003460F9" w:rsidRPr="003460F9" w:rsidRDefault="003460F9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60F9">
              <w:rPr>
                <w:rFonts w:ascii="Arial" w:hAnsi="Arial" w:cs="Arial"/>
                <w:sz w:val="16"/>
                <w:szCs w:val="16"/>
              </w:rPr>
              <w:t>S. 128 / „Die Gemäßigte Zone digital erkunden“</w:t>
            </w:r>
          </w:p>
          <w:p w:rsidR="00DE1532" w:rsidRPr="003460F9" w:rsidRDefault="003460F9" w:rsidP="005B69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>S. 135 / Aufgabe 3 – Internetrecherche</w:t>
            </w:r>
          </w:p>
          <w:p w:rsidR="00E43338" w:rsidRPr="003460F9" w:rsidRDefault="00E43338" w:rsidP="00E4333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>S. 13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87E32" w:rsidRPr="003460F9" w:rsidRDefault="00387E32" w:rsidP="00387E3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168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DE1532" w:rsidRDefault="00387E3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7E32">
              <w:rPr>
                <w:rFonts w:ascii="Arial" w:hAnsi="Arial" w:cs="Arial"/>
                <w:sz w:val="16"/>
                <w:szCs w:val="16"/>
              </w:rPr>
              <w:t>S. 170 / „Informationen finden: Da wackelt der Dom!“</w:t>
            </w:r>
          </w:p>
          <w:p w:rsidR="0031604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176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1604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183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1604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187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7, 8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1604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197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1604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199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5B6965" w:rsidRDefault="005B6965" w:rsidP="005B69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207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5B6965" w:rsidRDefault="005B6965" w:rsidP="005B69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209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>n 2,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1604D" w:rsidRPr="00387E32" w:rsidRDefault="0031604D" w:rsidP="0031604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273267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Terra Band </w:t>
            </w:r>
            <w:r w:rsidR="005855A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273267" w:rsidRDefault="00273267" w:rsidP="003F6D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DC2EE6">
              <w:rPr>
                <w:rFonts w:ascii="Arial" w:hAnsi="Arial" w:cs="Arial"/>
                <w:sz w:val="16"/>
                <w:szCs w:val="16"/>
              </w:rPr>
              <w:t xml:space="preserve">15 / </w:t>
            </w:r>
            <w:proofErr w:type="spellStart"/>
            <w:r w:rsidR="00DC2EE6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 w:rsidR="00DC2EE6">
              <w:rPr>
                <w:rFonts w:ascii="Arial" w:hAnsi="Arial" w:cs="Arial"/>
                <w:sz w:val="16"/>
                <w:szCs w:val="16"/>
              </w:rPr>
              <w:t>: Nachhaltige Entwicklung</w:t>
            </w:r>
          </w:p>
          <w:p w:rsidR="00394EDB" w:rsidRDefault="00394EDB" w:rsidP="003F6D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19 / Aufgabe 2b </w:t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  <w:t xml:space="preserve">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beschreiben</w:t>
            </w:r>
          </w:p>
          <w:p w:rsidR="00273267" w:rsidRPr="005855AB" w:rsidRDefault="003F6D22" w:rsidP="003F6D22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4EDB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394EDB" w:rsidRPr="00394EDB">
              <w:rPr>
                <w:rFonts w:ascii="Arial" w:hAnsi="Arial" w:cs="Arial"/>
                <w:sz w:val="16"/>
                <w:szCs w:val="16"/>
              </w:rPr>
              <w:t>21</w:t>
            </w:r>
            <w:r w:rsidRPr="00394EDB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394EDB">
              <w:rPr>
                <w:rFonts w:ascii="Arial" w:hAnsi="Arial" w:cs="Arial"/>
                <w:sz w:val="16"/>
                <w:szCs w:val="16"/>
              </w:rPr>
              <w:t xml:space="preserve">Aufgabe 3 </w:t>
            </w:r>
            <w:r w:rsidR="00394EDB">
              <w:rPr>
                <w:rFonts w:ascii="Arial" w:hAnsi="Arial" w:cs="Arial"/>
                <w:sz w:val="16"/>
                <w:szCs w:val="16"/>
              </w:rPr>
              <w:softHyphen/>
            </w:r>
            <w:r w:rsidR="00394EDB">
              <w:rPr>
                <w:rFonts w:ascii="Arial" w:hAnsi="Arial" w:cs="Arial"/>
                <w:sz w:val="16"/>
                <w:szCs w:val="16"/>
              </w:rPr>
              <w:softHyphen/>
              <w:t xml:space="preserve">– </w:t>
            </w:r>
            <w:proofErr w:type="spellStart"/>
            <w:r w:rsidR="00394EDB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 w:rsidR="00394EDB">
              <w:rPr>
                <w:rFonts w:ascii="Arial" w:hAnsi="Arial" w:cs="Arial"/>
                <w:sz w:val="16"/>
                <w:szCs w:val="16"/>
              </w:rPr>
              <w:t xml:space="preserve"> beschreiben</w:t>
            </w:r>
          </w:p>
          <w:p w:rsidR="00285B0A" w:rsidRDefault="00E050A7" w:rsidP="00E050A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27 / Aufgabe 4 – Internetrecherche </w:t>
            </w:r>
          </w:p>
          <w:p w:rsidR="00A9576A" w:rsidRDefault="003F6D22" w:rsidP="00E050A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F5B42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8F5B42" w:rsidRPr="008F5B42">
              <w:rPr>
                <w:rFonts w:ascii="Arial" w:hAnsi="Arial" w:cs="Arial"/>
                <w:sz w:val="16"/>
                <w:szCs w:val="16"/>
              </w:rPr>
              <w:t>32</w:t>
            </w:r>
            <w:r w:rsidRPr="008F5B4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8F5B42" w:rsidRPr="008F5B42">
              <w:rPr>
                <w:rFonts w:ascii="Arial" w:hAnsi="Arial" w:cs="Arial"/>
                <w:sz w:val="16"/>
                <w:szCs w:val="16"/>
              </w:rPr>
              <w:t>„Klimadiagramme auswerten</w:t>
            </w:r>
            <w:r w:rsidRPr="008F5B42">
              <w:rPr>
                <w:rFonts w:ascii="Arial" w:hAnsi="Arial" w:cs="Arial"/>
                <w:sz w:val="16"/>
                <w:szCs w:val="16"/>
              </w:rPr>
              <w:t>“</w:t>
            </w:r>
          </w:p>
          <w:p w:rsidR="00273267" w:rsidRPr="00A9576A" w:rsidRDefault="003F6D22" w:rsidP="00E050A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9576A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A9576A" w:rsidRPr="00A9576A">
              <w:rPr>
                <w:rFonts w:ascii="Arial" w:hAnsi="Arial" w:cs="Arial"/>
                <w:sz w:val="16"/>
                <w:szCs w:val="16"/>
              </w:rPr>
              <w:t>35</w:t>
            </w:r>
            <w:r w:rsidRPr="00A9576A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A9576A" w:rsidRPr="00A9576A">
              <w:rPr>
                <w:rFonts w:ascii="Arial" w:hAnsi="Arial" w:cs="Arial"/>
                <w:sz w:val="16"/>
                <w:szCs w:val="16"/>
              </w:rPr>
              <w:t>Bewegte Grafik: Wasserkreislauf</w:t>
            </w:r>
          </w:p>
          <w:p w:rsidR="003F6D22" w:rsidRPr="004E3F50" w:rsidRDefault="003F6D22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3F5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4E3F50" w:rsidRPr="004E3F50">
              <w:rPr>
                <w:rFonts w:ascii="Arial" w:hAnsi="Arial" w:cs="Arial"/>
                <w:sz w:val="16"/>
                <w:szCs w:val="16"/>
              </w:rPr>
              <w:t>47</w:t>
            </w:r>
            <w:r w:rsidRPr="004E3F50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E3F50" w:rsidRPr="004E3F50">
              <w:rPr>
                <w:rFonts w:ascii="Arial" w:hAnsi="Arial" w:cs="Arial"/>
                <w:sz w:val="16"/>
                <w:szCs w:val="16"/>
              </w:rPr>
              <w:t>Animation: Stockwerkbau</w:t>
            </w:r>
          </w:p>
          <w:p w:rsidR="004E3F50" w:rsidRPr="004E3F50" w:rsidRDefault="004E3F50" w:rsidP="004E3F5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3F50">
              <w:rPr>
                <w:rFonts w:ascii="Arial" w:hAnsi="Arial" w:cs="Arial"/>
                <w:sz w:val="16"/>
                <w:szCs w:val="16"/>
              </w:rPr>
              <w:t>S. 56 / „Eine thematische Karte auswerten“</w:t>
            </w:r>
          </w:p>
          <w:p w:rsidR="009C0FE1" w:rsidRPr="009C0FE1" w:rsidRDefault="009C0FE1" w:rsidP="009C0FE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C0FE1">
              <w:rPr>
                <w:rFonts w:ascii="Arial" w:hAnsi="Arial" w:cs="Arial"/>
                <w:sz w:val="16"/>
                <w:szCs w:val="16"/>
              </w:rPr>
              <w:t>S. 72 / „Ein Erklärvideo erstellen: Schüsse in der Wüste“</w:t>
            </w:r>
          </w:p>
          <w:p w:rsidR="00452656" w:rsidRPr="00452656" w:rsidRDefault="00452656" w:rsidP="004526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52656">
              <w:rPr>
                <w:rFonts w:ascii="Arial" w:hAnsi="Arial" w:cs="Arial"/>
                <w:sz w:val="16"/>
                <w:szCs w:val="16"/>
              </w:rPr>
              <w:t>S. 82 / „Mit Google Earth erkunden und vermessen“</w:t>
            </w:r>
          </w:p>
          <w:p w:rsidR="009F09D1" w:rsidRPr="00452656" w:rsidRDefault="009F09D1" w:rsidP="009F09D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52656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452656">
              <w:rPr>
                <w:rFonts w:ascii="Arial" w:hAnsi="Arial" w:cs="Arial"/>
                <w:sz w:val="16"/>
                <w:szCs w:val="16"/>
              </w:rPr>
              <w:t xml:space="preserve"> / „</w:t>
            </w:r>
            <w:r>
              <w:rPr>
                <w:rFonts w:ascii="Arial" w:hAnsi="Arial" w:cs="Arial"/>
                <w:sz w:val="16"/>
                <w:szCs w:val="16"/>
              </w:rPr>
              <w:t>Ein Wirkungsgefüge erstellen</w:t>
            </w:r>
            <w:r w:rsidRPr="00452656">
              <w:rPr>
                <w:rFonts w:ascii="Arial" w:hAnsi="Arial" w:cs="Arial"/>
                <w:sz w:val="16"/>
                <w:szCs w:val="16"/>
              </w:rPr>
              <w:t>“</w:t>
            </w:r>
          </w:p>
          <w:p w:rsidR="009A6240" w:rsidRDefault="009A6240" w:rsidP="009A624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111 / Aufgabe 5 – Internetrecherche </w:t>
            </w:r>
          </w:p>
          <w:p w:rsidR="00157B2D" w:rsidRDefault="00E42A22" w:rsidP="00DC17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113 / Aufgabe 3 B – Internetrecherche</w:t>
            </w:r>
          </w:p>
          <w:p w:rsidR="00E75965" w:rsidRDefault="00157B2D" w:rsidP="00DC17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60F9">
              <w:rPr>
                <w:rFonts w:ascii="Arial" w:hAnsi="Arial" w:cs="Arial"/>
                <w:sz w:val="16"/>
                <w:szCs w:val="16"/>
              </w:rPr>
              <w:t>S. 118 / Infografik auswerten</w:t>
            </w:r>
          </w:p>
          <w:p w:rsidR="003460F9" w:rsidRDefault="003460F9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125 / Aufgabe 3 – Internetrecherche</w:t>
            </w:r>
          </w:p>
          <w:p w:rsidR="003460F9" w:rsidRPr="003460F9" w:rsidRDefault="003460F9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60F9">
              <w:rPr>
                <w:rFonts w:ascii="Arial" w:hAnsi="Arial" w:cs="Arial"/>
                <w:sz w:val="16"/>
                <w:szCs w:val="16"/>
              </w:rPr>
              <w:t>S. 128 / „Die Gemäßigte Zone digital erkunden“</w:t>
            </w:r>
          </w:p>
          <w:p w:rsidR="003460F9" w:rsidRPr="003460F9" w:rsidRDefault="003460F9" w:rsidP="003460F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>S. 135 / Aufgabe 3 – Internetrecherche</w:t>
            </w:r>
          </w:p>
          <w:p w:rsidR="00E43338" w:rsidRPr="003460F9" w:rsidRDefault="00E43338" w:rsidP="00E4333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>S. 13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87E32" w:rsidRDefault="00387E3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161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Schichtvulkan</w:t>
            </w:r>
          </w:p>
          <w:p w:rsidR="00387E32" w:rsidRPr="003460F9" w:rsidRDefault="00387E32" w:rsidP="00387E3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168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460F9" w:rsidRDefault="00387E32" w:rsidP="00DC17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7E32">
              <w:rPr>
                <w:rFonts w:ascii="Arial" w:hAnsi="Arial" w:cs="Arial"/>
                <w:sz w:val="16"/>
                <w:szCs w:val="16"/>
              </w:rPr>
              <w:t>S. 170 / „Informationen finden: Da wackelt der Dom!“</w:t>
            </w:r>
          </w:p>
          <w:p w:rsidR="0031604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176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1604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183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1604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187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7, 8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1604D" w:rsidRDefault="0031604D" w:rsidP="0031604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188 / „Satellitenbilder auswerten“</w:t>
            </w:r>
          </w:p>
          <w:p w:rsidR="0031604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197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1604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199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1604D" w:rsidRDefault="0031604D" w:rsidP="0031604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S. 201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natürlicher Treibhauseffekt</w:t>
            </w:r>
          </w:p>
          <w:p w:rsidR="0031604D" w:rsidRDefault="0031604D" w:rsidP="0031604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201 / Aufgabe 3 – Podcast oder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:rsidR="005B6965" w:rsidRDefault="005B6965" w:rsidP="005B696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203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anthropogener Treibhauseffekt</w:t>
            </w:r>
          </w:p>
          <w:p w:rsidR="005B6965" w:rsidRDefault="005B6965" w:rsidP="005B69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207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31604D" w:rsidRDefault="005B6965" w:rsidP="00285B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209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/ Aufgabe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>n 2,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3460F9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:rsidR="00621652" w:rsidRPr="002333BB" w:rsidRDefault="00621652" w:rsidP="00285B0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273267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Terra Band </w:t>
            </w:r>
            <w:r w:rsidR="004E3F5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4E3F50" w:rsidRPr="004E3F50" w:rsidRDefault="004E3F50" w:rsidP="004E3F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E3F50">
              <w:rPr>
                <w:rFonts w:ascii="Arial" w:hAnsi="Arial" w:cs="Arial"/>
                <w:sz w:val="16"/>
                <w:szCs w:val="16"/>
              </w:rPr>
              <w:t>S. 56 / „Eine thematische Karte auswerten“</w:t>
            </w:r>
          </w:p>
          <w:p w:rsidR="00387E32" w:rsidRPr="00387E32" w:rsidRDefault="00387E3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7E32">
              <w:rPr>
                <w:rFonts w:ascii="Arial" w:hAnsi="Arial" w:cs="Arial"/>
                <w:sz w:val="16"/>
                <w:szCs w:val="16"/>
              </w:rPr>
              <w:t>S. 170 / „Informationen finden: Da wackelt der Dom!“</w:t>
            </w:r>
          </w:p>
          <w:p w:rsidR="00FC53E2" w:rsidRPr="000D5CBD" w:rsidRDefault="00FC53E2" w:rsidP="00E75965">
            <w:pPr>
              <w:spacing w:before="4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9C0FE1" w:rsidRDefault="009C0FE1" w:rsidP="009C0FE1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2: </w:t>
            </w:r>
          </w:p>
          <w:p w:rsidR="009C0FE1" w:rsidRPr="009C0FE1" w:rsidRDefault="009C0FE1" w:rsidP="009C0FE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C0FE1">
              <w:rPr>
                <w:rFonts w:ascii="Arial" w:hAnsi="Arial" w:cs="Arial"/>
                <w:sz w:val="16"/>
                <w:szCs w:val="16"/>
              </w:rPr>
              <w:t>S. 72 / „Ein Erklärvideo erstellen: Schüsse in der Wüste“</w:t>
            </w:r>
          </w:p>
          <w:p w:rsidR="00DE1532" w:rsidRPr="003460F9" w:rsidRDefault="003460F9" w:rsidP="005B6965">
            <w:pPr>
              <w:spacing w:before="4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S. 123 / Aufgabe 3 – einen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-Media-Beitrag verfassen</w:t>
            </w:r>
          </w:p>
          <w:p w:rsidR="00E43338" w:rsidRDefault="00E43338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3 – PowerPoint-Präsentation vorbereiten</w:t>
            </w:r>
          </w:p>
          <w:p w:rsidR="00E43338" w:rsidRDefault="00E43338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140 / Aufgabe 3 – PowerPoint-Präsentation vorbereiten</w:t>
            </w:r>
          </w:p>
          <w:p w:rsidR="00FC53E2" w:rsidRPr="000D5CBD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4C5135" w:rsidRDefault="004C5135" w:rsidP="004C513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9C0FE1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9C0FE1" w:rsidRPr="009C0FE1" w:rsidRDefault="009C0FE1" w:rsidP="009C0FE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C0FE1">
              <w:rPr>
                <w:rFonts w:ascii="Arial" w:hAnsi="Arial" w:cs="Arial"/>
                <w:sz w:val="16"/>
                <w:szCs w:val="16"/>
              </w:rPr>
              <w:t>S. 72 / „Ein Erklärvideo erstellen: Schüsse in der Wüste“</w:t>
            </w:r>
          </w:p>
          <w:p w:rsidR="00DE1532" w:rsidRPr="00F17CD6" w:rsidRDefault="00DE1532" w:rsidP="004C5135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273267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273267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A91E18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E050A7" w:rsidRDefault="00E050A7" w:rsidP="00465106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27 / Aufgabe 4 – </w:t>
            </w:r>
            <w:r w:rsidR="00285B0A">
              <w:rPr>
                <w:rFonts w:ascii="Arial" w:hAnsi="Arial" w:cs="Arial"/>
                <w:sz w:val="16"/>
                <w:szCs w:val="16"/>
              </w:rPr>
              <w:t>Wettermeldung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zum Wettergeschehen und Wettermeldung schreiben</w:t>
            </w:r>
            <w:r w:rsidRPr="00E050A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465106" w:rsidRPr="008F5B42" w:rsidRDefault="00465106" w:rsidP="0046510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F5B42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8F5B42" w:rsidRPr="008F5B42">
              <w:rPr>
                <w:rFonts w:ascii="Arial" w:hAnsi="Arial" w:cs="Arial"/>
                <w:sz w:val="16"/>
                <w:szCs w:val="16"/>
              </w:rPr>
              <w:t>33</w:t>
            </w:r>
            <w:r w:rsidRPr="008F5B42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8F5B42" w:rsidRPr="008F5B42">
              <w:rPr>
                <w:rFonts w:ascii="Arial" w:hAnsi="Arial" w:cs="Arial"/>
                <w:sz w:val="16"/>
                <w:szCs w:val="16"/>
              </w:rPr>
              <w:t>2</w:t>
            </w:r>
            <w:r w:rsidRPr="008F5B4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8F5B42" w:rsidRPr="008F5B42">
              <w:rPr>
                <w:rFonts w:ascii="Arial" w:hAnsi="Arial" w:cs="Arial"/>
                <w:sz w:val="16"/>
                <w:szCs w:val="16"/>
              </w:rPr>
              <w:t>Klimadiagramm zeichnen</w:t>
            </w:r>
          </w:p>
          <w:p w:rsidR="004E3F50" w:rsidRPr="004E3F50" w:rsidRDefault="004E3F50" w:rsidP="004E3F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E3F50">
              <w:rPr>
                <w:rFonts w:ascii="Arial" w:hAnsi="Arial" w:cs="Arial"/>
                <w:sz w:val="16"/>
                <w:szCs w:val="16"/>
              </w:rPr>
              <w:t>S. 47 / Aufgabe 6 B – ein Erklärvideo aufnehmen</w:t>
            </w:r>
          </w:p>
          <w:p w:rsidR="009C0FE1" w:rsidRPr="009C0FE1" w:rsidRDefault="009C0FE1" w:rsidP="009C0FE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C0FE1">
              <w:rPr>
                <w:rFonts w:ascii="Arial" w:hAnsi="Arial" w:cs="Arial"/>
                <w:sz w:val="16"/>
                <w:szCs w:val="16"/>
              </w:rPr>
              <w:t>S. 72 / „Ein Erklärvideo erstellen: Schüsse in der Wüste“</w:t>
            </w:r>
          </w:p>
          <w:p w:rsidR="00CD4A8A" w:rsidRDefault="00C268FE" w:rsidP="004526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81 / Aufgabe 3 – einen Radiobeitrag erstellen</w:t>
            </w:r>
          </w:p>
          <w:p w:rsidR="00452656" w:rsidRPr="00452656" w:rsidRDefault="00452656" w:rsidP="004526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52656">
              <w:rPr>
                <w:rFonts w:ascii="Arial" w:hAnsi="Arial" w:cs="Arial"/>
                <w:sz w:val="16"/>
                <w:szCs w:val="16"/>
              </w:rPr>
              <w:t>S. 82 / „Mit Google Earth erkunden und vermessen“</w:t>
            </w:r>
          </w:p>
          <w:p w:rsidR="009F09D1" w:rsidRPr="00452656" w:rsidRDefault="009F09D1" w:rsidP="009F09D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52656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452656">
              <w:rPr>
                <w:rFonts w:ascii="Arial" w:hAnsi="Arial" w:cs="Arial"/>
                <w:sz w:val="16"/>
                <w:szCs w:val="16"/>
              </w:rPr>
              <w:t xml:space="preserve"> / „</w:t>
            </w:r>
            <w:r>
              <w:rPr>
                <w:rFonts w:ascii="Arial" w:hAnsi="Arial" w:cs="Arial"/>
                <w:sz w:val="16"/>
                <w:szCs w:val="16"/>
              </w:rPr>
              <w:t>Ein Wirkungsgefüge erstellen</w:t>
            </w:r>
            <w:r w:rsidRPr="00452656">
              <w:rPr>
                <w:rFonts w:ascii="Arial" w:hAnsi="Arial" w:cs="Arial"/>
                <w:sz w:val="16"/>
                <w:szCs w:val="16"/>
              </w:rPr>
              <w:t>“</w:t>
            </w:r>
          </w:p>
          <w:p w:rsidR="003460F9" w:rsidRPr="003460F9" w:rsidRDefault="003460F9" w:rsidP="003460F9">
            <w:pPr>
              <w:spacing w:before="4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S. 123 / Aufgabe 3 – einen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-Media-Beitrag verfassen</w:t>
            </w:r>
          </w:p>
          <w:p w:rsidR="00CD4A8A" w:rsidRDefault="003460F9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3 – PowerPoint-Präsentation vorbereiten</w:t>
            </w:r>
          </w:p>
          <w:p w:rsidR="00E43338" w:rsidRDefault="00E43338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140 / Aufgabe 3 – PowerPoint-Präsentation vorbereiten</w:t>
            </w:r>
          </w:p>
          <w:p w:rsidR="0031604D" w:rsidRDefault="0031604D" w:rsidP="0031604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201 / Aufgabe 3 – Podcast oder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:rsidR="00DE1532" w:rsidRPr="000D5CBD" w:rsidRDefault="00DE153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273267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050A7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E050A7" w:rsidRPr="00465106" w:rsidRDefault="00E050A7" w:rsidP="00E050A7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51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  <w:r w:rsidRPr="004651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4651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</w:t>
            </w:r>
            <w:r w:rsidRPr="004651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4651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Ein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en</w:t>
            </w:r>
            <w:r w:rsidRPr="004651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Lexikoneintrag</w:t>
            </w:r>
            <w:r w:rsidRPr="004651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erstellen</w:t>
            </w:r>
          </w:p>
          <w:p w:rsidR="008F5B42" w:rsidRPr="008F5B42" w:rsidRDefault="008F5B42" w:rsidP="008F5B4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F5B42">
              <w:rPr>
                <w:rFonts w:ascii="Arial" w:hAnsi="Arial" w:cs="Arial"/>
                <w:sz w:val="16"/>
                <w:szCs w:val="16"/>
              </w:rPr>
              <w:t>S. 33 / Aufgabe 2 – Klimadiagramm zeichnen</w:t>
            </w:r>
          </w:p>
          <w:p w:rsidR="004E3F50" w:rsidRPr="004E3F50" w:rsidRDefault="004E3F50" w:rsidP="004E3F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E3F50">
              <w:rPr>
                <w:rFonts w:ascii="Arial" w:hAnsi="Arial" w:cs="Arial"/>
                <w:sz w:val="16"/>
                <w:szCs w:val="16"/>
              </w:rPr>
              <w:t>S. 47 / Aufgabe 6 B – ein Erklärvideo aufnehmen</w:t>
            </w:r>
          </w:p>
          <w:p w:rsidR="009C0FE1" w:rsidRPr="009C0FE1" w:rsidRDefault="009C0FE1" w:rsidP="009C0FE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C0FE1">
              <w:rPr>
                <w:rFonts w:ascii="Arial" w:hAnsi="Arial" w:cs="Arial"/>
                <w:sz w:val="16"/>
                <w:szCs w:val="16"/>
              </w:rPr>
              <w:t>S. 72 / „Ein Erklärvideo erstellen: Schüsse in der Wüste“</w:t>
            </w:r>
          </w:p>
          <w:p w:rsidR="00452656" w:rsidRDefault="00452656" w:rsidP="004526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81 / Aufgabe 3 – einen Radiobeitrag erstellen</w:t>
            </w:r>
          </w:p>
          <w:p w:rsidR="00452656" w:rsidRPr="00452656" w:rsidRDefault="00452656" w:rsidP="0045265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52656">
              <w:rPr>
                <w:rFonts w:ascii="Arial" w:hAnsi="Arial" w:cs="Arial"/>
                <w:sz w:val="16"/>
                <w:szCs w:val="16"/>
              </w:rPr>
              <w:t>S. 82 / „Mit Google Earth erkunden und vermessen“</w:t>
            </w:r>
          </w:p>
          <w:p w:rsidR="009F09D1" w:rsidRPr="00452656" w:rsidRDefault="009F09D1" w:rsidP="009F09D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52656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452656">
              <w:rPr>
                <w:rFonts w:ascii="Arial" w:hAnsi="Arial" w:cs="Arial"/>
                <w:sz w:val="16"/>
                <w:szCs w:val="16"/>
              </w:rPr>
              <w:t xml:space="preserve"> / „</w:t>
            </w:r>
            <w:r>
              <w:rPr>
                <w:rFonts w:ascii="Arial" w:hAnsi="Arial" w:cs="Arial"/>
                <w:sz w:val="16"/>
                <w:szCs w:val="16"/>
              </w:rPr>
              <w:t>Ein Wirkungsgefüge erstellen</w:t>
            </w:r>
            <w:r w:rsidRPr="00452656">
              <w:rPr>
                <w:rFonts w:ascii="Arial" w:hAnsi="Arial" w:cs="Arial"/>
                <w:sz w:val="16"/>
                <w:szCs w:val="16"/>
              </w:rPr>
              <w:t>“</w:t>
            </w:r>
          </w:p>
          <w:p w:rsidR="00E43338" w:rsidRDefault="00E43338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3 – PowerPoint-Präsentation vorbereiten</w:t>
            </w:r>
          </w:p>
          <w:p w:rsidR="00E43338" w:rsidRDefault="00E43338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140 / Aufgabe 3 – PowerPoint-Präsentation vorbereiten</w:t>
            </w:r>
          </w:p>
          <w:p w:rsidR="0031604D" w:rsidRDefault="0031604D" w:rsidP="0031604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201 / Aufgabe 3 – Podcast oder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:rsidR="00CD4A8A" w:rsidRPr="00F17CD6" w:rsidRDefault="00CD4A8A" w:rsidP="00CD4A8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387E32" w:rsidRDefault="00387E32" w:rsidP="00387E3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2: </w:t>
            </w:r>
          </w:p>
          <w:p w:rsidR="00387E32" w:rsidRPr="00387E32" w:rsidRDefault="00387E3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7E32">
              <w:rPr>
                <w:rFonts w:ascii="Arial" w:hAnsi="Arial" w:cs="Arial"/>
                <w:sz w:val="16"/>
                <w:szCs w:val="16"/>
              </w:rPr>
              <w:t>S. 170 / „Informationen finden: Da wackelt der Dom!“</w:t>
            </w:r>
          </w:p>
          <w:p w:rsidR="006F1B15" w:rsidRPr="000D5CBD" w:rsidRDefault="006F1B15" w:rsidP="00E75965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5B6965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6F1B15" w:rsidRDefault="006F1B15" w:rsidP="006F1B1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2A7772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6F1B15" w:rsidRPr="00CF7ECB" w:rsidRDefault="00465106" w:rsidP="006F1B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A7772">
              <w:rPr>
                <w:rFonts w:ascii="Arial" w:hAnsi="Arial" w:cs="Arial"/>
                <w:sz w:val="16"/>
                <w:szCs w:val="16"/>
              </w:rPr>
              <w:t>109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323F71">
              <w:rPr>
                <w:rFonts w:ascii="Arial" w:hAnsi="Arial" w:cs="Arial"/>
                <w:sz w:val="16"/>
                <w:szCs w:val="16"/>
              </w:rPr>
              <w:t>Twitter-Nachrichten</w:t>
            </w:r>
          </w:p>
          <w:p w:rsidR="003460F9" w:rsidRPr="003460F9" w:rsidRDefault="003460F9" w:rsidP="003460F9">
            <w:pPr>
              <w:spacing w:before="4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S. 123 / Aufgabe 3 – einen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-Media-Beitrag verfassen</w:t>
            </w:r>
          </w:p>
          <w:p w:rsidR="00DE1532" w:rsidRPr="000D5CBD" w:rsidRDefault="00DE153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6F1B15" w:rsidRDefault="006F1B15" w:rsidP="006F1B1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285B0A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387E32" w:rsidRPr="00387E32" w:rsidRDefault="00387E3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7E32">
              <w:rPr>
                <w:rFonts w:ascii="Arial" w:hAnsi="Arial" w:cs="Arial"/>
                <w:sz w:val="16"/>
                <w:szCs w:val="16"/>
              </w:rPr>
              <w:t>S. 170 / „Informationen finden: Da wackelt der Dom!“</w:t>
            </w:r>
          </w:p>
          <w:p w:rsidR="006F1B15" w:rsidRPr="00F17CD6" w:rsidRDefault="006F1B15" w:rsidP="00DC2EE6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9C0FE1" w:rsidRDefault="009C0FE1" w:rsidP="009C0FE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2: </w:t>
            </w:r>
          </w:p>
          <w:p w:rsidR="009C0FE1" w:rsidRPr="004C5135" w:rsidRDefault="009C0FE1" w:rsidP="009C0FE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51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</w:t>
            </w:r>
            <w:r w:rsidRPr="004C51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„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Unser Bild von der Wüste</w:t>
            </w:r>
            <w:r w:rsidRPr="004C5135">
              <w:rPr>
                <w:rFonts w:ascii="Arial" w:hAnsi="Arial" w:cs="Arial"/>
                <w:color w:val="000000" w:themeColor="text1"/>
                <w:sz w:val="16"/>
                <w:szCs w:val="16"/>
              </w:rPr>
              <w:t>“</w:t>
            </w:r>
          </w:p>
          <w:p w:rsidR="006F1B15" w:rsidRPr="000D5CBD" w:rsidRDefault="006F1B15" w:rsidP="00DC2EE6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285B0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:rsidTr="001D48E5">
        <w:tc>
          <w:tcPr>
            <w:tcW w:w="654" w:type="pct"/>
            <w:vMerge w:val="restart"/>
            <w:shd w:val="clear" w:color="auto" w:fill="FAB72D"/>
          </w:tcPr>
          <w:p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5B6965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5B6965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5B6965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5B6965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:rsidR="001D48E5" w:rsidRPr="001D48E5" w:rsidRDefault="001D48E5" w:rsidP="005B69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:rsidTr="001D48E5">
        <w:tc>
          <w:tcPr>
            <w:tcW w:w="654" w:type="pct"/>
            <w:shd w:val="clear" w:color="auto" w:fill="FDD58C"/>
          </w:tcPr>
          <w:p w:rsidR="00DE1532" w:rsidRPr="001D48E5" w:rsidRDefault="00DE1532" w:rsidP="005B6965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:rsidR="008A5B98" w:rsidRDefault="008A5B98" w:rsidP="008A5B9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8953DF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954E7E" w:rsidRDefault="00954E7E" w:rsidP="005B6965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12 / „So arbeiten Geographen heute“</w:t>
            </w:r>
          </w:p>
          <w:p w:rsidR="00387E32" w:rsidRPr="00387E32" w:rsidRDefault="00387E3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7E32">
              <w:rPr>
                <w:rFonts w:ascii="Arial" w:hAnsi="Arial" w:cs="Arial"/>
                <w:sz w:val="16"/>
                <w:szCs w:val="16"/>
              </w:rPr>
              <w:t>S. 170 / „Informationen finden: Da wackelt der Dom!“</w:t>
            </w:r>
          </w:p>
          <w:p w:rsidR="00CD4A8A" w:rsidRPr="000D5CBD" w:rsidRDefault="00CD4A8A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54" w:type="pct"/>
          </w:tcPr>
          <w:p w:rsidR="008A5B98" w:rsidRDefault="008A5B98" w:rsidP="008A5B9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387E32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387E32" w:rsidRPr="00387E32" w:rsidRDefault="00387E3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7E32">
              <w:rPr>
                <w:rFonts w:ascii="Arial" w:hAnsi="Arial" w:cs="Arial"/>
                <w:sz w:val="16"/>
                <w:szCs w:val="16"/>
              </w:rPr>
              <w:t>S. 170 / „Informationen finden: Da wackelt der Dom!“</w:t>
            </w:r>
          </w:p>
          <w:p w:rsidR="00DE1532" w:rsidRPr="00F17CD6" w:rsidRDefault="00DE153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:rsidR="008A5B98" w:rsidRPr="000D5CBD" w:rsidRDefault="008A5B98" w:rsidP="005B6965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:rsidR="008A5B98" w:rsidRDefault="008A5B98" w:rsidP="008A5B9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387E32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387E32" w:rsidRPr="00387E32" w:rsidRDefault="00387E3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7E32">
              <w:rPr>
                <w:rFonts w:ascii="Arial" w:hAnsi="Arial" w:cs="Arial"/>
                <w:sz w:val="16"/>
                <w:szCs w:val="16"/>
              </w:rPr>
              <w:t>S. 170 / „Informationen finden: Da wackelt der Dom!“</w:t>
            </w:r>
          </w:p>
          <w:p w:rsidR="004C5135" w:rsidRPr="008A5B98" w:rsidRDefault="004C5135" w:rsidP="00DC17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ED1" w:rsidRDefault="005D5ED1" w:rsidP="002421C0">
      <w:pPr>
        <w:spacing w:after="0" w:line="240" w:lineRule="auto"/>
      </w:pPr>
      <w:r>
        <w:separator/>
      </w:r>
    </w:p>
  </w:endnote>
  <w:endnote w:type="continuationSeparator" w:id="0">
    <w:p w:rsidR="005D5ED1" w:rsidRDefault="005D5ED1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965" w:rsidRPr="004F7230" w:rsidRDefault="005B6965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3120" behindDoc="0" locked="0" layoutInCell="1" allowOverlap="0" wp14:anchorId="146D898A" wp14:editId="49423EBC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6D96B4" wp14:editId="403B3A2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AFF603" id="Gerade Verbindung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5B6965" w:rsidRPr="00DA2388" w:rsidRDefault="005B6965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2020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5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965" w:rsidRPr="004F7230" w:rsidRDefault="005B6965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1312" behindDoc="0" locked="0" layoutInCell="1" allowOverlap="0" wp14:anchorId="3B32BDF0" wp14:editId="24AD7CE0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9C6B4D" wp14:editId="41CD3F3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7D5FA" id="Gerade Verbindung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5B6965" w:rsidRPr="00BC613D" w:rsidRDefault="005B6965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2020, www.klett.de |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ED1" w:rsidRDefault="005D5ED1" w:rsidP="002421C0">
      <w:pPr>
        <w:spacing w:after="0" w:line="240" w:lineRule="auto"/>
      </w:pPr>
      <w:r>
        <w:separator/>
      </w:r>
    </w:p>
  </w:footnote>
  <w:footnote w:type="continuationSeparator" w:id="0">
    <w:p w:rsidR="005D5ED1" w:rsidRDefault="005D5ED1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965" w:rsidRDefault="005B6965" w:rsidP="00BE3FFB">
    <w:pPr>
      <w:pStyle w:val="Kopfzeile"/>
      <w:tabs>
        <w:tab w:val="left" w:pos="12474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5584ADED" wp14:editId="5E11391C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 NRW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  <w:t>Terra Gymnasium NRW</w:t>
    </w:r>
  </w:p>
  <w:p w:rsidR="005B6965" w:rsidRPr="003D439C" w:rsidRDefault="005B6965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965" w:rsidRDefault="005B6965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07"/>
    <w:rsid w:val="00022F7F"/>
    <w:rsid w:val="0003420C"/>
    <w:rsid w:val="00045E18"/>
    <w:rsid w:val="0004686F"/>
    <w:rsid w:val="000608B5"/>
    <w:rsid w:val="000A7DF8"/>
    <w:rsid w:val="000B7CAA"/>
    <w:rsid w:val="000D5CBD"/>
    <w:rsid w:val="000E3CC1"/>
    <w:rsid w:val="00101252"/>
    <w:rsid w:val="00101843"/>
    <w:rsid w:val="00105E67"/>
    <w:rsid w:val="001116FC"/>
    <w:rsid w:val="00122305"/>
    <w:rsid w:val="00157B2D"/>
    <w:rsid w:val="00191EF6"/>
    <w:rsid w:val="00193E07"/>
    <w:rsid w:val="001973AC"/>
    <w:rsid w:val="001C17D4"/>
    <w:rsid w:val="001C4CFE"/>
    <w:rsid w:val="001C62ED"/>
    <w:rsid w:val="001D22D5"/>
    <w:rsid w:val="001D48E5"/>
    <w:rsid w:val="001E16D4"/>
    <w:rsid w:val="00220BCD"/>
    <w:rsid w:val="002333BB"/>
    <w:rsid w:val="00235457"/>
    <w:rsid w:val="00236568"/>
    <w:rsid w:val="00240F64"/>
    <w:rsid w:val="002421C0"/>
    <w:rsid w:val="00255412"/>
    <w:rsid w:val="00273267"/>
    <w:rsid w:val="002753BD"/>
    <w:rsid w:val="0027790D"/>
    <w:rsid w:val="00284727"/>
    <w:rsid w:val="00285B0A"/>
    <w:rsid w:val="00287E2F"/>
    <w:rsid w:val="002A2EF9"/>
    <w:rsid w:val="002A469E"/>
    <w:rsid w:val="002A5A7C"/>
    <w:rsid w:val="002A5E49"/>
    <w:rsid w:val="002A7772"/>
    <w:rsid w:val="002B4179"/>
    <w:rsid w:val="002C0330"/>
    <w:rsid w:val="002C07C3"/>
    <w:rsid w:val="002C2B47"/>
    <w:rsid w:val="0031574A"/>
    <w:rsid w:val="0031604D"/>
    <w:rsid w:val="00317988"/>
    <w:rsid w:val="00323F71"/>
    <w:rsid w:val="00331148"/>
    <w:rsid w:val="003460F9"/>
    <w:rsid w:val="003477FF"/>
    <w:rsid w:val="0037308D"/>
    <w:rsid w:val="00380181"/>
    <w:rsid w:val="00380B39"/>
    <w:rsid w:val="00385A98"/>
    <w:rsid w:val="00387E32"/>
    <w:rsid w:val="00394EDB"/>
    <w:rsid w:val="003B6B2B"/>
    <w:rsid w:val="003C37B1"/>
    <w:rsid w:val="003C421D"/>
    <w:rsid w:val="003D439C"/>
    <w:rsid w:val="003D4F09"/>
    <w:rsid w:val="003E470F"/>
    <w:rsid w:val="003F6D22"/>
    <w:rsid w:val="00401CBF"/>
    <w:rsid w:val="00433F83"/>
    <w:rsid w:val="00442592"/>
    <w:rsid w:val="00452656"/>
    <w:rsid w:val="0045420C"/>
    <w:rsid w:val="00455726"/>
    <w:rsid w:val="00465106"/>
    <w:rsid w:val="00476C64"/>
    <w:rsid w:val="004C13CC"/>
    <w:rsid w:val="004C5135"/>
    <w:rsid w:val="004C7F2C"/>
    <w:rsid w:val="004D0FDE"/>
    <w:rsid w:val="004E3F50"/>
    <w:rsid w:val="004F7230"/>
    <w:rsid w:val="00507005"/>
    <w:rsid w:val="005079D6"/>
    <w:rsid w:val="005115FA"/>
    <w:rsid w:val="00512EAB"/>
    <w:rsid w:val="00515C31"/>
    <w:rsid w:val="00532122"/>
    <w:rsid w:val="0053615B"/>
    <w:rsid w:val="005441D2"/>
    <w:rsid w:val="0055061C"/>
    <w:rsid w:val="00555873"/>
    <w:rsid w:val="005732C4"/>
    <w:rsid w:val="005855AB"/>
    <w:rsid w:val="005A1199"/>
    <w:rsid w:val="005B4D9C"/>
    <w:rsid w:val="005B6965"/>
    <w:rsid w:val="005B73C1"/>
    <w:rsid w:val="005D3CF2"/>
    <w:rsid w:val="005D5ED1"/>
    <w:rsid w:val="005D6247"/>
    <w:rsid w:val="005D673C"/>
    <w:rsid w:val="005E5FCD"/>
    <w:rsid w:val="00601124"/>
    <w:rsid w:val="00605202"/>
    <w:rsid w:val="00610FED"/>
    <w:rsid w:val="00613321"/>
    <w:rsid w:val="00621652"/>
    <w:rsid w:val="00641BE1"/>
    <w:rsid w:val="00656F8C"/>
    <w:rsid w:val="00667731"/>
    <w:rsid w:val="00680B42"/>
    <w:rsid w:val="006A6EB0"/>
    <w:rsid w:val="006B16A0"/>
    <w:rsid w:val="006C2DB3"/>
    <w:rsid w:val="006C37DD"/>
    <w:rsid w:val="006C5953"/>
    <w:rsid w:val="006E04A4"/>
    <w:rsid w:val="006E70AE"/>
    <w:rsid w:val="006F1B15"/>
    <w:rsid w:val="00717FEB"/>
    <w:rsid w:val="0073029A"/>
    <w:rsid w:val="007864FC"/>
    <w:rsid w:val="007B550F"/>
    <w:rsid w:val="007C452F"/>
    <w:rsid w:val="007C6E2D"/>
    <w:rsid w:val="007D1F9F"/>
    <w:rsid w:val="007D2092"/>
    <w:rsid w:val="007E0339"/>
    <w:rsid w:val="007E62AF"/>
    <w:rsid w:val="00801E0A"/>
    <w:rsid w:val="00810136"/>
    <w:rsid w:val="00846C78"/>
    <w:rsid w:val="008913F6"/>
    <w:rsid w:val="008953DF"/>
    <w:rsid w:val="008A5B98"/>
    <w:rsid w:val="008B3107"/>
    <w:rsid w:val="008C63D0"/>
    <w:rsid w:val="008D575B"/>
    <w:rsid w:val="008F311A"/>
    <w:rsid w:val="008F5B42"/>
    <w:rsid w:val="0091701C"/>
    <w:rsid w:val="0094463C"/>
    <w:rsid w:val="00954E7E"/>
    <w:rsid w:val="00963FDA"/>
    <w:rsid w:val="00992D42"/>
    <w:rsid w:val="00997E53"/>
    <w:rsid w:val="009A6240"/>
    <w:rsid w:val="009B7E07"/>
    <w:rsid w:val="009C0FE1"/>
    <w:rsid w:val="009F09D1"/>
    <w:rsid w:val="00A06D95"/>
    <w:rsid w:val="00A37A54"/>
    <w:rsid w:val="00A40157"/>
    <w:rsid w:val="00A451FE"/>
    <w:rsid w:val="00A479DD"/>
    <w:rsid w:val="00A5135B"/>
    <w:rsid w:val="00A6112A"/>
    <w:rsid w:val="00A63A27"/>
    <w:rsid w:val="00A7639F"/>
    <w:rsid w:val="00A87E5E"/>
    <w:rsid w:val="00A91E18"/>
    <w:rsid w:val="00A92FFC"/>
    <w:rsid w:val="00A952E9"/>
    <w:rsid w:val="00A9576A"/>
    <w:rsid w:val="00A961CC"/>
    <w:rsid w:val="00AB160C"/>
    <w:rsid w:val="00AB2E87"/>
    <w:rsid w:val="00AB34BE"/>
    <w:rsid w:val="00AD3FA9"/>
    <w:rsid w:val="00AE6331"/>
    <w:rsid w:val="00B203DD"/>
    <w:rsid w:val="00B209C9"/>
    <w:rsid w:val="00B26806"/>
    <w:rsid w:val="00B4140E"/>
    <w:rsid w:val="00B43AE2"/>
    <w:rsid w:val="00B53ED4"/>
    <w:rsid w:val="00B753A4"/>
    <w:rsid w:val="00B7772A"/>
    <w:rsid w:val="00B87035"/>
    <w:rsid w:val="00BB0D3E"/>
    <w:rsid w:val="00BC613D"/>
    <w:rsid w:val="00BC6A85"/>
    <w:rsid w:val="00BD2449"/>
    <w:rsid w:val="00BE3FFB"/>
    <w:rsid w:val="00C07151"/>
    <w:rsid w:val="00C268FE"/>
    <w:rsid w:val="00C52253"/>
    <w:rsid w:val="00C53775"/>
    <w:rsid w:val="00C55480"/>
    <w:rsid w:val="00C8169F"/>
    <w:rsid w:val="00C96BFB"/>
    <w:rsid w:val="00CA239D"/>
    <w:rsid w:val="00CC2F7B"/>
    <w:rsid w:val="00CD2724"/>
    <w:rsid w:val="00CD446F"/>
    <w:rsid w:val="00CD4A8A"/>
    <w:rsid w:val="00CE7072"/>
    <w:rsid w:val="00CF00AE"/>
    <w:rsid w:val="00CF0F5B"/>
    <w:rsid w:val="00CF185A"/>
    <w:rsid w:val="00CF7ECB"/>
    <w:rsid w:val="00D020E3"/>
    <w:rsid w:val="00D16579"/>
    <w:rsid w:val="00D22443"/>
    <w:rsid w:val="00D2719B"/>
    <w:rsid w:val="00D620C3"/>
    <w:rsid w:val="00D63BC9"/>
    <w:rsid w:val="00D73656"/>
    <w:rsid w:val="00D832CC"/>
    <w:rsid w:val="00D94DE8"/>
    <w:rsid w:val="00DA0738"/>
    <w:rsid w:val="00DA2388"/>
    <w:rsid w:val="00DB08FD"/>
    <w:rsid w:val="00DB75FB"/>
    <w:rsid w:val="00DC177E"/>
    <w:rsid w:val="00DC2EE6"/>
    <w:rsid w:val="00DE1532"/>
    <w:rsid w:val="00DE3391"/>
    <w:rsid w:val="00DF1BCD"/>
    <w:rsid w:val="00E050A7"/>
    <w:rsid w:val="00E202AC"/>
    <w:rsid w:val="00E25B4B"/>
    <w:rsid w:val="00E3277E"/>
    <w:rsid w:val="00E330A8"/>
    <w:rsid w:val="00E34AE9"/>
    <w:rsid w:val="00E35D83"/>
    <w:rsid w:val="00E419A6"/>
    <w:rsid w:val="00E42A22"/>
    <w:rsid w:val="00E43338"/>
    <w:rsid w:val="00E75965"/>
    <w:rsid w:val="00ED121C"/>
    <w:rsid w:val="00ED3401"/>
    <w:rsid w:val="00EE3B46"/>
    <w:rsid w:val="00EF09A7"/>
    <w:rsid w:val="00EF6FFB"/>
    <w:rsid w:val="00F073F8"/>
    <w:rsid w:val="00F17CD6"/>
    <w:rsid w:val="00F210AE"/>
    <w:rsid w:val="00F22772"/>
    <w:rsid w:val="00F27C2B"/>
    <w:rsid w:val="00F36FE4"/>
    <w:rsid w:val="00F51850"/>
    <w:rsid w:val="00F53779"/>
    <w:rsid w:val="00F548CD"/>
    <w:rsid w:val="00F64F2C"/>
    <w:rsid w:val="00F77765"/>
    <w:rsid w:val="00F913A9"/>
    <w:rsid w:val="00F92150"/>
    <w:rsid w:val="00F947CF"/>
    <w:rsid w:val="00FC1158"/>
    <w:rsid w:val="00FC22EA"/>
    <w:rsid w:val="00FC53E2"/>
    <w:rsid w:val="00FC6F31"/>
    <w:rsid w:val="00FD23C6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F6E30"/>
  <w15:docId w15:val="{82C92225-D452-4A1C-8851-66E2646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CD\04_Musterdateien\CD__Templates\08_Stoffverteilung\Synopse\Abgleich_Medienkompetenzrahmen_NRW_Vorlage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7399-D6FC-4D02-A6D3-F72A4DFE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Abgleich_Medienkompetenzrahmen_NRW_Vorlage_.dotx</Template>
  <TotalTime>0</TotalTime>
  <Pages>8</Pages>
  <Words>1398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Michaela</dc:creator>
  <cp:lastModifiedBy>Röhniß, Sebastian</cp:lastModifiedBy>
  <cp:revision>18</cp:revision>
  <cp:lastPrinted>2018-11-22T13:03:00Z</cp:lastPrinted>
  <dcterms:created xsi:type="dcterms:W3CDTF">2020-04-27T10:22:00Z</dcterms:created>
  <dcterms:modified xsi:type="dcterms:W3CDTF">2020-04-28T08:39:00Z</dcterms:modified>
</cp:coreProperties>
</file>