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5EA4" w14:textId="77777777" w:rsidR="00BE3FFB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77ED596C" wp14:editId="678C6B2F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2E9">
        <w:rPr>
          <w:b/>
        </w:rPr>
        <w:t xml:space="preserve">Terra </w:t>
      </w:r>
    </w:p>
    <w:p w14:paraId="781FAEEA" w14:textId="77777777"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14:paraId="72863214" w14:textId="77777777" w:rsidR="00EE3B46" w:rsidRDefault="00A952E9" w:rsidP="00810136">
      <w:pPr>
        <w:pStyle w:val="stoffdeckblatttitel"/>
      </w:pPr>
      <w:r>
        <w:t>Erdkunde</w:t>
      </w:r>
      <w:r w:rsidR="00FC22EA">
        <w:t xml:space="preserve"> | </w:t>
      </w:r>
      <w:r>
        <w:t xml:space="preserve">Gymnasium </w:t>
      </w:r>
      <w:r w:rsidR="006F1B15">
        <w:t>G</w:t>
      </w:r>
      <w:r w:rsidR="00DC2EE6">
        <w:t>9</w:t>
      </w:r>
    </w:p>
    <w:p w14:paraId="213C18D6" w14:textId="77777777"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14:paraId="19918F0E" w14:textId="5D10126A" w:rsidR="008913F6" w:rsidRDefault="00EC634A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</w:rPr>
        <w:drawing>
          <wp:inline distT="0" distB="0" distL="0" distR="0" wp14:anchorId="3BF51C8D" wp14:editId="2096BFC1">
            <wp:extent cx="1466850" cy="1939578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4800" cy="196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8ABED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68A85F43" w14:textId="69CFC557" w:rsidR="00EF09A7" w:rsidRPr="008C63D0" w:rsidRDefault="00A952E9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TERRA Gymnasium</w:t>
      </w:r>
      <w:r w:rsidR="008C63D0" w:rsidRPr="008C63D0">
        <w:rPr>
          <w:rFonts w:ascii="Arial" w:hAnsi="Arial" w:cs="Arial"/>
          <w:b/>
          <w:sz w:val="16"/>
          <w:szCs w:val="16"/>
        </w:rPr>
        <w:t xml:space="preserve"> </w:t>
      </w:r>
      <w:r w:rsidR="00EC634A">
        <w:rPr>
          <w:rFonts w:ascii="Arial" w:hAnsi="Arial" w:cs="Arial"/>
          <w:b/>
          <w:sz w:val="16"/>
          <w:szCs w:val="16"/>
        </w:rPr>
        <w:t>3</w:t>
      </w:r>
      <w:r w:rsidR="008C63D0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</w:p>
    <w:p w14:paraId="1E5B8813" w14:textId="22A3B3C8"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 xml:space="preserve">ISBN: </w:t>
      </w:r>
      <w:r w:rsidR="00EC634A" w:rsidRPr="00EC634A">
        <w:rPr>
          <w:rFonts w:ascii="Arial" w:hAnsi="Arial" w:cs="Arial"/>
          <w:sz w:val="16"/>
          <w:szCs w:val="16"/>
        </w:rPr>
        <w:t>978-3-12-105203-5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</w:p>
    <w:p w14:paraId="3880089C" w14:textId="77777777" w:rsidR="00810136" w:rsidRDefault="00810136" w:rsidP="00810136">
      <w:pPr>
        <w:pStyle w:val="Hinweise"/>
        <w:rPr>
          <w:b/>
        </w:rPr>
      </w:pPr>
    </w:p>
    <w:p w14:paraId="22D71BFF" w14:textId="77777777" w:rsidR="00810136" w:rsidRDefault="00810136" w:rsidP="00810136">
      <w:pPr>
        <w:pStyle w:val="Hinweise"/>
        <w:rPr>
          <w:b/>
        </w:rPr>
      </w:pPr>
    </w:p>
    <w:p w14:paraId="3159B884" w14:textId="77777777" w:rsidR="00CF185A" w:rsidRDefault="00CF185A" w:rsidP="00810136">
      <w:pPr>
        <w:pStyle w:val="Hinweise"/>
        <w:rPr>
          <w:b/>
        </w:rPr>
      </w:pPr>
    </w:p>
    <w:p w14:paraId="5A08603E" w14:textId="77777777" w:rsidR="00CF185A" w:rsidRDefault="00CF185A" w:rsidP="00810136">
      <w:pPr>
        <w:pStyle w:val="Hinweise"/>
        <w:rPr>
          <w:b/>
        </w:rPr>
      </w:pPr>
    </w:p>
    <w:p w14:paraId="0E60FE85" w14:textId="77777777" w:rsidR="00846C78" w:rsidRDefault="00846C78" w:rsidP="00810136">
      <w:pPr>
        <w:pStyle w:val="Hinweise"/>
        <w:rPr>
          <w:b/>
        </w:rPr>
      </w:pPr>
    </w:p>
    <w:p w14:paraId="3A10FF8C" w14:textId="77777777" w:rsidR="00CF185A" w:rsidRDefault="00CF185A" w:rsidP="00810136">
      <w:pPr>
        <w:pStyle w:val="Hinweise"/>
        <w:rPr>
          <w:b/>
        </w:rPr>
      </w:pPr>
    </w:p>
    <w:p w14:paraId="39285F6C" w14:textId="77777777"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E18999" w14:textId="77777777"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14:paraId="7A21CAE4" w14:textId="77777777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5368AAD7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716EE866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6D67948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CF78C1C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FC6D68E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55620FC5" w14:textId="777777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7D718DB4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8561C6B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A8CE93E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3ADCEE74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8B4A671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465106" w14:paraId="4CFB3204" w14:textId="77777777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2E03E6CA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66B98E46" w14:textId="77777777" w:rsidR="005B4D9C" w:rsidRPr="00E95898" w:rsidRDefault="005B4D9C" w:rsidP="003D4F09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7940ACA" w14:textId="15C2DB7F" w:rsidR="003F6D22" w:rsidRPr="00E95898" w:rsidRDefault="003F6D22" w:rsidP="003F6D2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5898"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 w:rsidRP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9589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8D600D7" w14:textId="5638C7CA" w:rsidR="00E43338" w:rsidRDefault="00E43338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 1</w:t>
            </w:r>
            <w:r w:rsidR="000E52C5" w:rsidRPr="000E52C5">
              <w:rPr>
                <w:rFonts w:ascii="Arial" w:hAnsi="Arial" w:cs="Arial"/>
                <w:sz w:val="16"/>
                <w:szCs w:val="16"/>
              </w:rPr>
              <w:t>8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PowerPoint-Präsentation vorbereiten</w:t>
            </w:r>
          </w:p>
          <w:p w14:paraId="07804493" w14:textId="594EC4A4" w:rsidR="00BE3FFB" w:rsidRPr="00E95898" w:rsidRDefault="00AF5CD9" w:rsidP="003D4F09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>S. 65 / Aufgabe 4 – Podcast</w:t>
            </w:r>
            <w:r w:rsidR="00F31A7A">
              <w:rPr>
                <w:rFonts w:ascii="Arial" w:hAnsi="Arial" w:cs="Arial"/>
                <w:sz w:val="16"/>
                <w:szCs w:val="16"/>
              </w:rPr>
              <w:t xml:space="preserve"> oder Infografik </w:t>
            </w:r>
            <w:r w:rsidRPr="00AF5CD9">
              <w:rPr>
                <w:rFonts w:ascii="Arial" w:hAnsi="Arial" w:cs="Arial"/>
                <w:sz w:val="16"/>
                <w:szCs w:val="16"/>
              </w:rPr>
              <w:t>erstellen</w:t>
            </w:r>
          </w:p>
          <w:p w14:paraId="5ED367C2" w14:textId="4E2616F5" w:rsidR="00BE3FFB" w:rsidRDefault="000E52C5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86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PowerPoint-Präsentation vorbereiten</w:t>
            </w:r>
          </w:p>
          <w:p w14:paraId="3DB36F1F" w14:textId="49B4899E" w:rsidR="000E52C5" w:rsidRPr="00E95898" w:rsidRDefault="000E52C5" w:rsidP="000E52C5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134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PowerPoint-Präsentation vorbereiten</w:t>
            </w:r>
          </w:p>
          <w:p w14:paraId="264B9C2F" w14:textId="77777777" w:rsidR="000E52C5" w:rsidRPr="00E95898" w:rsidRDefault="000E52C5" w:rsidP="000E52C5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B842F14" w14:textId="77777777" w:rsidR="00BE3FFB" w:rsidRPr="00E95898" w:rsidRDefault="00BE3FFB" w:rsidP="003D4F09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690ED6F9" w14:textId="77777777" w:rsidR="000D5CBD" w:rsidRPr="00E95898" w:rsidRDefault="000D5CBD" w:rsidP="00F17CD6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959FDF2" w14:textId="05F9EE18" w:rsidR="00273267" w:rsidRPr="00E95898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5898"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 w:rsidRP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9589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AE23BAD" w14:textId="401BDAA8" w:rsidR="00E43338" w:rsidRDefault="000E52C5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3B4B45">
              <w:rPr>
                <w:rFonts w:ascii="Arial" w:hAnsi="Arial" w:cs="Arial"/>
                <w:sz w:val="16"/>
                <w:szCs w:val="16"/>
              </w:rPr>
              <w:t>25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</w:t>
            </w:r>
            <w:r w:rsidR="003B4B45">
              <w:rPr>
                <w:rFonts w:ascii="Arial" w:hAnsi="Arial" w:cs="Arial"/>
                <w:sz w:val="16"/>
                <w:szCs w:val="16"/>
              </w:rPr>
              <w:t>App anwenden und überprüfen</w:t>
            </w:r>
          </w:p>
          <w:p w14:paraId="22ACA481" w14:textId="382573CA" w:rsidR="003B4B45" w:rsidRDefault="003B4B45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 18 / Aufgabe 3 – PowerPoint-Präsentation vorbereiten</w:t>
            </w:r>
          </w:p>
          <w:p w14:paraId="0FD7E8C6" w14:textId="25EA2192" w:rsidR="005F5172" w:rsidRDefault="005F5172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F5172">
              <w:rPr>
                <w:rFonts w:ascii="Arial" w:hAnsi="Arial" w:cs="Arial"/>
                <w:sz w:val="16"/>
                <w:szCs w:val="16"/>
              </w:rPr>
              <w:t>Infografik mit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5172">
              <w:rPr>
                <w:rFonts w:ascii="Arial" w:hAnsi="Arial" w:cs="Arial"/>
                <w:sz w:val="16"/>
                <w:szCs w:val="16"/>
              </w:rPr>
              <w:t>Programmen oder Apps</w:t>
            </w:r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5B90904F" w14:textId="2A291D7E" w:rsidR="009937DA" w:rsidRDefault="009937DA" w:rsidP="009937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„Infografiken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065D38DA" w14:textId="0021F849" w:rsidR="009937DA" w:rsidRDefault="009937DA" w:rsidP="009937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3b Infografik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04131544" w14:textId="792BE216" w:rsidR="00DC177E" w:rsidRDefault="00AF5CD9" w:rsidP="009C0FE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65 / Aufgabe 4 – </w:t>
            </w:r>
            <w:r w:rsidR="00F31A7A" w:rsidRPr="00AF5CD9">
              <w:rPr>
                <w:rFonts w:ascii="Arial" w:hAnsi="Arial" w:cs="Arial"/>
                <w:sz w:val="16"/>
                <w:szCs w:val="16"/>
              </w:rPr>
              <w:t>Podcast</w:t>
            </w:r>
            <w:r w:rsidR="00F31A7A">
              <w:rPr>
                <w:rFonts w:ascii="Arial" w:hAnsi="Arial" w:cs="Arial"/>
                <w:sz w:val="16"/>
                <w:szCs w:val="16"/>
              </w:rPr>
              <w:t xml:space="preserve"> oder Infografik</w:t>
            </w:r>
            <w:r w:rsidR="00F31A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5CD9">
              <w:rPr>
                <w:rFonts w:ascii="Arial" w:hAnsi="Arial" w:cs="Arial"/>
                <w:sz w:val="16"/>
                <w:szCs w:val="16"/>
              </w:rPr>
              <w:t>erstellen</w:t>
            </w:r>
          </w:p>
          <w:p w14:paraId="6B238EB1" w14:textId="17A3892C" w:rsidR="000E52C5" w:rsidRDefault="000E52C5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86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PowerPoint-Präsentation vorbereiten</w:t>
            </w:r>
          </w:p>
          <w:p w14:paraId="4FFC79FB" w14:textId="77777777" w:rsidR="000E52C5" w:rsidRPr="00E264C0" w:rsidRDefault="000E52C5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64C0">
              <w:rPr>
                <w:rFonts w:ascii="Arial" w:hAnsi="Arial" w:cs="Arial"/>
                <w:sz w:val="16"/>
                <w:szCs w:val="16"/>
              </w:rPr>
              <w:t>S. 130 / Material 11 – Google Earth Satellitenbild auswerten</w:t>
            </w:r>
          </w:p>
          <w:p w14:paraId="19D7CFC8" w14:textId="24A0214E" w:rsidR="000E52C5" w:rsidRDefault="000E52C5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134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PowerPoint-Präsentation vorbereiten</w:t>
            </w:r>
          </w:p>
          <w:p w14:paraId="3E83409D" w14:textId="7CEB3E19" w:rsidR="000E52C5" w:rsidRDefault="003872B4" w:rsidP="009C0FE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146 / Aufgabe 6 – Schrägluftbild interpretieren</w:t>
            </w:r>
          </w:p>
          <w:p w14:paraId="6DB38DDA" w14:textId="77777777" w:rsidR="00EB6DCB" w:rsidRDefault="00EB6DCB" w:rsidP="00EB6DCB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 w:rsidRPr="00E264C0"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87</w:t>
            </w:r>
            <w:r w:rsidRPr="00E264C0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1a</w:t>
            </w:r>
            <w:r w:rsidRPr="00E264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Standortanalyse mit Google Maps</w:t>
            </w:r>
          </w:p>
          <w:p w14:paraId="050DC6D1" w14:textId="7BB80537" w:rsidR="00450566" w:rsidRDefault="00450566" w:rsidP="009C0FE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3Ab Infografik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5DAD19F9" w14:textId="54CA3D32" w:rsidR="009226CE" w:rsidRDefault="009226CE" w:rsidP="009C0FE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9A9BE6" w14:textId="5F5BC69B" w:rsidR="009226CE" w:rsidRDefault="009226CE" w:rsidP="009C0FE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DF127B" w14:textId="2ED4E149" w:rsidR="009226CE" w:rsidRDefault="009226CE" w:rsidP="009C0FE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D376E0" w14:textId="4684428C" w:rsidR="009226CE" w:rsidRDefault="009226CE" w:rsidP="009C0FE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F9C029" w14:textId="77777777" w:rsidR="009226CE" w:rsidRPr="00450566" w:rsidRDefault="009226CE" w:rsidP="009C0FE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67641A" w14:textId="192BC076" w:rsidR="003872B4" w:rsidRPr="003872B4" w:rsidRDefault="003872B4" w:rsidP="009C0FE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14781696" w14:textId="77777777" w:rsidR="000D5CBD" w:rsidRPr="00E95898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E072380" w14:textId="22D24E7E" w:rsidR="00273267" w:rsidRPr="00E95898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5898"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 w:rsidRP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95898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E96FBC9" w14:textId="26768E6C" w:rsidR="000E52C5" w:rsidRDefault="000E52C5" w:rsidP="00387E32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 18 / Aufgabe 3 – PowerPoint-Präsentation vorbereiten</w:t>
            </w:r>
            <w:r w:rsidRPr="00E9589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2D4286B9" w14:textId="5AC7DAB1" w:rsidR="003B4B45" w:rsidRDefault="003B4B45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</w:t>
            </w:r>
            <w:r>
              <w:rPr>
                <w:rFonts w:ascii="Arial" w:hAnsi="Arial" w:cs="Arial"/>
                <w:sz w:val="16"/>
                <w:szCs w:val="16"/>
              </w:rPr>
              <w:t>App anwenden und überprüfen</w:t>
            </w:r>
          </w:p>
          <w:p w14:paraId="401DA3E6" w14:textId="6DAA8318" w:rsidR="005F5172" w:rsidRDefault="005F5172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F5172">
              <w:rPr>
                <w:rFonts w:ascii="Arial" w:hAnsi="Arial" w:cs="Arial"/>
                <w:sz w:val="16"/>
                <w:szCs w:val="16"/>
              </w:rPr>
              <w:t>Infografik mit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5172">
              <w:rPr>
                <w:rFonts w:ascii="Arial" w:hAnsi="Arial" w:cs="Arial"/>
                <w:sz w:val="16"/>
                <w:szCs w:val="16"/>
              </w:rPr>
              <w:t>Programmen oder Apps</w:t>
            </w:r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41742DAC" w14:textId="2C7CAEC7" w:rsidR="009937DA" w:rsidRDefault="009937DA" w:rsidP="009937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„Infografiken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4649C642" w14:textId="34D6543E" w:rsidR="009937DA" w:rsidRPr="003B4B45" w:rsidRDefault="009937DA" w:rsidP="009937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3b Infografik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6F8A6621" w14:textId="074AE2BB" w:rsidR="000E52C5" w:rsidRDefault="000E52C5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86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PowerPoint-Präsentation vorbereiten</w:t>
            </w:r>
          </w:p>
          <w:p w14:paraId="27EBB353" w14:textId="4C61100B" w:rsidR="000E52C5" w:rsidRDefault="000E52C5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134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PowerPoint-Präsentation vorbereiten</w:t>
            </w:r>
          </w:p>
          <w:p w14:paraId="42B14100" w14:textId="6D2A3F1F" w:rsidR="0076269A" w:rsidRDefault="0076269A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158 / „</w:t>
            </w:r>
            <w:r w:rsidRPr="0076269A">
              <w:rPr>
                <w:rFonts w:ascii="Arial" w:hAnsi="Arial" w:cs="Arial"/>
                <w:sz w:val="16"/>
                <w:szCs w:val="16"/>
              </w:rPr>
              <w:t>Mystery entschlüsseln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0255E8A6" w14:textId="677DA0E3" w:rsidR="00450566" w:rsidRPr="00450566" w:rsidRDefault="00450566" w:rsidP="00246E5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3Ab Infografik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19EC97CC" w14:textId="77777777" w:rsidR="00273267" w:rsidRDefault="007116BF" w:rsidP="00AA213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116BF">
              <w:rPr>
                <w:rFonts w:ascii="Arial" w:hAnsi="Arial" w:cs="Arial"/>
                <w:sz w:val="16"/>
                <w:szCs w:val="16"/>
              </w:rPr>
              <w:t>S. 226 / „Klimadiagramme auswerten“</w:t>
            </w:r>
          </w:p>
          <w:p w14:paraId="1908A19E" w14:textId="77777777" w:rsidR="003872B4" w:rsidRDefault="003872B4" w:rsidP="00AA213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C794CA4" w14:textId="2488393D" w:rsidR="003872B4" w:rsidRPr="00AA2130" w:rsidRDefault="003872B4" w:rsidP="00AA213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347E139C" w14:textId="77777777" w:rsidR="00E75965" w:rsidRPr="00E95898" w:rsidRDefault="00E75965" w:rsidP="00E75965">
            <w:pPr>
              <w:spacing w:before="40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63C30DF4" w14:textId="40DE5585" w:rsidR="0082321D" w:rsidRPr="00E95898" w:rsidRDefault="0082321D" w:rsidP="00285B0A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5BBA9E44" w14:textId="77777777" w:rsidR="005B4D9C" w:rsidRPr="00465106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465106">
        <w:rPr>
          <w:sz w:val="20"/>
          <w:szCs w:val="20"/>
        </w:rPr>
        <w:br w:type="page"/>
      </w:r>
    </w:p>
    <w:p w14:paraId="2156763D" w14:textId="77777777" w:rsidR="005B4D9C" w:rsidRPr="00465106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6F1501B5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0D02CC58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3F6D22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lang w:val="en-US"/>
              </w:rPr>
              <w:t>I</w:t>
            </w:r>
            <w:proofErr w:type="spellStart"/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nformieren</w:t>
            </w:r>
            <w:proofErr w:type="spellEnd"/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3F65F8B4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4602D5BA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75CE0D38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7CDE1693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55C596A0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13EF63C9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61D3C034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3816ED9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67863A25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37189F1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4E213393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18305B2F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1226D280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66235B" w14:textId="7DCA0CBC" w:rsidR="00273267" w:rsidRPr="00E5679E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5679E"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 w:rsidRPr="00E5679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5679E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767565D" w14:textId="5C0C79A0" w:rsidR="008A5B98" w:rsidRPr="00E5679E" w:rsidRDefault="008A5B98" w:rsidP="008A5B9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679E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050A7" w:rsidRPr="00E5679E">
              <w:rPr>
                <w:rFonts w:ascii="Arial" w:hAnsi="Arial" w:cs="Arial"/>
                <w:sz w:val="16"/>
                <w:szCs w:val="16"/>
              </w:rPr>
              <w:t>2</w:t>
            </w:r>
            <w:r w:rsidR="00E5679E" w:rsidRPr="00E5679E">
              <w:rPr>
                <w:rFonts w:ascii="Arial" w:hAnsi="Arial" w:cs="Arial"/>
                <w:sz w:val="16"/>
                <w:szCs w:val="16"/>
              </w:rPr>
              <w:t>3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E5679E" w:rsidRPr="00E5679E">
              <w:rPr>
                <w:rFonts w:ascii="Arial" w:hAnsi="Arial" w:cs="Arial"/>
                <w:sz w:val="16"/>
                <w:szCs w:val="16"/>
              </w:rPr>
              <w:t>2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– Internetrecherche </w:t>
            </w:r>
          </w:p>
          <w:p w14:paraId="626914CF" w14:textId="2B004F6E" w:rsidR="00285B0A" w:rsidRPr="00E5679E" w:rsidRDefault="00DC177E" w:rsidP="00DC17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5679E">
              <w:rPr>
                <w:rFonts w:ascii="Arial" w:hAnsi="Arial" w:cs="Arial"/>
                <w:sz w:val="16"/>
                <w:szCs w:val="16"/>
              </w:rPr>
              <w:t>S. 2</w:t>
            </w:r>
            <w:r w:rsidR="00E5679E" w:rsidRPr="00E5679E">
              <w:rPr>
                <w:rFonts w:ascii="Arial" w:hAnsi="Arial" w:cs="Arial"/>
                <w:sz w:val="16"/>
                <w:szCs w:val="16"/>
              </w:rPr>
              <w:t>3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E5679E" w:rsidRPr="00E5679E">
              <w:rPr>
                <w:rFonts w:ascii="Arial" w:hAnsi="Arial" w:cs="Arial"/>
                <w:sz w:val="16"/>
                <w:szCs w:val="16"/>
              </w:rPr>
              <w:t>3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– Internetrecherche </w:t>
            </w:r>
          </w:p>
          <w:p w14:paraId="74504008" w14:textId="7DA23590" w:rsidR="00DE1532" w:rsidRDefault="00DC177E" w:rsidP="00DC17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5679E">
              <w:rPr>
                <w:rFonts w:ascii="Arial" w:hAnsi="Arial" w:cs="Arial"/>
                <w:sz w:val="16"/>
                <w:szCs w:val="16"/>
              </w:rPr>
              <w:t>S.</w:t>
            </w:r>
            <w:r w:rsidR="004E3F50" w:rsidRPr="00E567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679E" w:rsidRPr="00E5679E">
              <w:rPr>
                <w:rFonts w:ascii="Arial" w:hAnsi="Arial" w:cs="Arial"/>
                <w:sz w:val="16"/>
                <w:szCs w:val="16"/>
              </w:rPr>
              <w:t>25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E5679E" w:rsidRPr="00E5679E">
              <w:rPr>
                <w:rFonts w:ascii="Arial" w:hAnsi="Arial" w:cs="Arial"/>
                <w:sz w:val="16"/>
                <w:szCs w:val="16"/>
              </w:rPr>
              <w:t>1c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– Internetrecherche</w:t>
            </w:r>
          </w:p>
          <w:p w14:paraId="0A24CF1E" w14:textId="77777777" w:rsidR="00664FDE" w:rsidRPr="00E5679E" w:rsidRDefault="00664FDE" w:rsidP="00664FD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5679E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– Internetrecherche</w:t>
            </w:r>
          </w:p>
          <w:p w14:paraId="45B57641" w14:textId="07F8ABB5" w:rsidR="004E3F50" w:rsidRPr="00664FDE" w:rsidRDefault="004E3F50" w:rsidP="004E3F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64FDE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664FDE" w:rsidRPr="00664FDE">
              <w:rPr>
                <w:rFonts w:ascii="Arial" w:hAnsi="Arial" w:cs="Arial"/>
                <w:sz w:val="16"/>
                <w:szCs w:val="16"/>
              </w:rPr>
              <w:t>42</w:t>
            </w:r>
            <w:r w:rsidRPr="00664FDE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664FDE" w:rsidRPr="00664FDE">
              <w:rPr>
                <w:rFonts w:ascii="Arial" w:hAnsi="Arial" w:cs="Arial"/>
                <w:sz w:val="16"/>
                <w:szCs w:val="16"/>
              </w:rPr>
              <w:t>1a</w:t>
            </w:r>
            <w:r w:rsidRPr="00664FDE">
              <w:rPr>
                <w:rFonts w:ascii="Arial" w:hAnsi="Arial" w:cs="Arial"/>
                <w:sz w:val="16"/>
                <w:szCs w:val="16"/>
              </w:rPr>
              <w:t xml:space="preserve"> – Internetrecherche</w:t>
            </w:r>
          </w:p>
          <w:p w14:paraId="1D85ED8E" w14:textId="7DBB8F04" w:rsidR="00963FDA" w:rsidRDefault="00963FDA" w:rsidP="00963F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5768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745768" w:rsidRPr="00745768">
              <w:rPr>
                <w:rFonts w:ascii="Arial" w:hAnsi="Arial" w:cs="Arial"/>
                <w:sz w:val="16"/>
                <w:szCs w:val="16"/>
              </w:rPr>
              <w:t>51</w:t>
            </w:r>
            <w:r w:rsidRPr="00745768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745768" w:rsidRPr="00745768">
              <w:rPr>
                <w:rFonts w:ascii="Arial" w:hAnsi="Arial" w:cs="Arial"/>
                <w:sz w:val="16"/>
                <w:szCs w:val="16"/>
              </w:rPr>
              <w:t>4</w:t>
            </w:r>
            <w:r w:rsidRPr="00745768">
              <w:rPr>
                <w:rFonts w:ascii="Arial" w:hAnsi="Arial" w:cs="Arial"/>
                <w:sz w:val="16"/>
                <w:szCs w:val="16"/>
              </w:rPr>
              <w:t xml:space="preserve"> – Internetrecherche </w:t>
            </w:r>
          </w:p>
          <w:p w14:paraId="1F6A7594" w14:textId="1D6AAAD6" w:rsidR="009937DA" w:rsidRDefault="009937DA" w:rsidP="00963F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„Infografiken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2028A531" w14:textId="4A48841C" w:rsidR="009937DA" w:rsidRPr="00745768" w:rsidRDefault="009937DA" w:rsidP="00963F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3b Infografik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35F73242" w14:textId="0E05324F" w:rsidR="00963FDA" w:rsidRPr="001F3A03" w:rsidRDefault="00963FDA" w:rsidP="00963F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3A03">
              <w:rPr>
                <w:rFonts w:ascii="Arial" w:hAnsi="Arial" w:cs="Arial"/>
                <w:sz w:val="16"/>
                <w:szCs w:val="16"/>
              </w:rPr>
              <w:t>S. 6</w:t>
            </w:r>
            <w:r w:rsidR="001F3A03" w:rsidRPr="001F3A03">
              <w:rPr>
                <w:rFonts w:ascii="Arial" w:hAnsi="Arial" w:cs="Arial"/>
                <w:sz w:val="16"/>
                <w:szCs w:val="16"/>
              </w:rPr>
              <w:t>1</w:t>
            </w:r>
            <w:r w:rsidRPr="001F3A03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1F3A03" w:rsidRPr="001F3A03">
              <w:rPr>
                <w:rFonts w:ascii="Arial" w:hAnsi="Arial" w:cs="Arial"/>
                <w:sz w:val="16"/>
                <w:szCs w:val="16"/>
              </w:rPr>
              <w:t>8</w:t>
            </w:r>
            <w:r w:rsidRPr="001F3A03">
              <w:rPr>
                <w:rFonts w:ascii="Arial" w:hAnsi="Arial" w:cs="Arial"/>
                <w:sz w:val="16"/>
                <w:szCs w:val="16"/>
              </w:rPr>
              <w:t xml:space="preserve"> – Internetrecherche </w:t>
            </w:r>
          </w:p>
          <w:p w14:paraId="1151298B" w14:textId="3AAB6E3E" w:rsidR="009A6240" w:rsidRPr="001F3A03" w:rsidRDefault="009A6240" w:rsidP="009A624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F3A03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1F3A03" w:rsidRPr="001F3A03">
              <w:rPr>
                <w:rFonts w:ascii="Arial" w:hAnsi="Arial" w:cs="Arial"/>
                <w:sz w:val="16"/>
                <w:szCs w:val="16"/>
              </w:rPr>
              <w:t>63</w:t>
            </w:r>
            <w:r w:rsidRPr="001F3A03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1F3A03" w:rsidRPr="001F3A03">
              <w:rPr>
                <w:rFonts w:ascii="Arial" w:hAnsi="Arial" w:cs="Arial"/>
                <w:sz w:val="16"/>
                <w:szCs w:val="16"/>
              </w:rPr>
              <w:t>4</w:t>
            </w:r>
            <w:r w:rsidRPr="001F3A03">
              <w:rPr>
                <w:rFonts w:ascii="Arial" w:hAnsi="Arial" w:cs="Arial"/>
                <w:sz w:val="16"/>
                <w:szCs w:val="16"/>
              </w:rPr>
              <w:t xml:space="preserve"> – Internetrecherche</w:t>
            </w:r>
          </w:p>
          <w:p w14:paraId="71B37AFB" w14:textId="37B47314" w:rsidR="00E42A22" w:rsidRPr="001F3A03" w:rsidRDefault="00E42A22" w:rsidP="00E42A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F3A03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1F3A03" w:rsidRPr="001F3A03">
              <w:rPr>
                <w:rFonts w:ascii="Arial" w:hAnsi="Arial" w:cs="Arial"/>
                <w:sz w:val="16"/>
                <w:szCs w:val="16"/>
              </w:rPr>
              <w:t>67</w:t>
            </w:r>
            <w:r w:rsidRPr="001F3A03">
              <w:rPr>
                <w:rFonts w:ascii="Arial" w:hAnsi="Arial" w:cs="Arial"/>
                <w:sz w:val="16"/>
                <w:szCs w:val="16"/>
              </w:rPr>
              <w:t xml:space="preserve"> / Aufgabe</w:t>
            </w:r>
            <w:r w:rsidR="001F3A03" w:rsidRPr="001F3A03">
              <w:rPr>
                <w:rFonts w:ascii="Arial" w:hAnsi="Arial" w:cs="Arial"/>
                <w:sz w:val="16"/>
                <w:szCs w:val="16"/>
              </w:rPr>
              <w:t xml:space="preserve"> 5</w:t>
            </w:r>
            <w:r w:rsidRPr="001F3A03">
              <w:rPr>
                <w:rFonts w:ascii="Arial" w:hAnsi="Arial" w:cs="Arial"/>
                <w:sz w:val="16"/>
                <w:szCs w:val="16"/>
              </w:rPr>
              <w:t xml:space="preserve"> – Internetrecherche</w:t>
            </w:r>
          </w:p>
          <w:p w14:paraId="0D81E5F3" w14:textId="508032B2" w:rsidR="003460F9" w:rsidRPr="0020421D" w:rsidRDefault="003460F9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0421D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20421D" w:rsidRPr="0020421D">
              <w:rPr>
                <w:rFonts w:ascii="Arial" w:hAnsi="Arial" w:cs="Arial"/>
                <w:sz w:val="16"/>
                <w:szCs w:val="16"/>
              </w:rPr>
              <w:t>73</w:t>
            </w:r>
            <w:r w:rsidRPr="0020421D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20421D" w:rsidRPr="0020421D">
              <w:rPr>
                <w:rFonts w:ascii="Arial" w:hAnsi="Arial" w:cs="Arial"/>
                <w:sz w:val="16"/>
                <w:szCs w:val="16"/>
              </w:rPr>
              <w:t>1a</w:t>
            </w:r>
            <w:r w:rsidRPr="0020421D">
              <w:rPr>
                <w:rFonts w:ascii="Arial" w:hAnsi="Arial" w:cs="Arial"/>
                <w:sz w:val="16"/>
                <w:szCs w:val="16"/>
              </w:rPr>
              <w:t xml:space="preserve"> – Internetrecherche</w:t>
            </w:r>
          </w:p>
          <w:p w14:paraId="21CD5A41" w14:textId="14AA104E" w:rsidR="00DE1532" w:rsidRPr="0020421D" w:rsidRDefault="003460F9" w:rsidP="005B69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75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5E0C30E0" w14:textId="4CA15A6C" w:rsidR="00E43338" w:rsidRPr="0020421D" w:rsidRDefault="00E43338" w:rsidP="00E433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77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4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14BBE33C" w14:textId="1F83541D" w:rsidR="00387E32" w:rsidRDefault="00387E32" w:rsidP="00387E3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79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4b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0C3E8FDD" w14:textId="059C4055" w:rsidR="0020421D" w:rsidRPr="0020421D" w:rsidRDefault="0020421D" w:rsidP="00387E3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82 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„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>Bevölkerungsdiagramme interpretieren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06A2885D" w14:textId="6AF02E7B" w:rsidR="0031604D" w:rsidRPr="0020421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84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1Bc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2456015F" w14:textId="649D3904" w:rsidR="0031604D" w:rsidRDefault="0031604D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89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 w:rsidR="0020421D" w:rsidRPr="0020421D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7EA136AD" w14:textId="3D2E6402" w:rsidR="00614661" w:rsidRDefault="00614661" w:rsidP="0031604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1b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erweitern</w:t>
            </w:r>
          </w:p>
          <w:p w14:paraId="37BF6609" w14:textId="5F08B958" w:rsidR="00451CF7" w:rsidRDefault="00451CF7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9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6CBB4F24" w14:textId="712790E0" w:rsidR="00A26922" w:rsidRDefault="00A26922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100 / Aufgaben 2, 3 – Internetrecherche</w:t>
            </w:r>
          </w:p>
          <w:p w14:paraId="15EDD225" w14:textId="7E73E4A7" w:rsidR="00A26922" w:rsidRDefault="00A26922" w:rsidP="0031604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/ Aufgaben 2 – Internetrecherche</w:t>
            </w:r>
          </w:p>
          <w:p w14:paraId="3F17CCEF" w14:textId="37C49473" w:rsidR="007E4706" w:rsidRDefault="007E4706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0B7FD280" w14:textId="7034EA46" w:rsidR="007E4706" w:rsidRDefault="007E4706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3</w:t>
            </w: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390C719F" w14:textId="2AA20A2B" w:rsidR="00AA2130" w:rsidRDefault="00AA2130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Erkundung und Präsentation</w:t>
            </w:r>
          </w:p>
          <w:p w14:paraId="256CDA95" w14:textId="3E3ADBA3" w:rsidR="00AA2130" w:rsidRDefault="00AA2130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/ Aufgaben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4a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7308C6EA" w14:textId="0186C6FD" w:rsidR="00AA2130" w:rsidRDefault="00AA2130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133 / Aufgabe 1 SWOT-Analyse</w:t>
            </w:r>
          </w:p>
          <w:p w14:paraId="2A8C968D" w14:textId="448620C5" w:rsidR="003872B4" w:rsidRDefault="003872B4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/ Aufgaben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37F6F580" w14:textId="3452D5FE" w:rsidR="00065E98" w:rsidRDefault="00065E98" w:rsidP="00065E9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/ Aufgaben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023372FA" w14:textId="6107C320" w:rsidR="003872B4" w:rsidRDefault="003872B4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145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01D57DBE" w14:textId="0C2B9F0E" w:rsidR="0076269A" w:rsidRPr="00451CF7" w:rsidRDefault="0076269A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152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2524E906" w14:textId="0363AE2E" w:rsidR="0002002B" w:rsidRDefault="0002002B" w:rsidP="0031604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7AA2DA97" w14:textId="3149A961" w:rsidR="007E4706" w:rsidRDefault="0002002B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76269A">
              <w:rPr>
                <w:rFonts w:ascii="Arial" w:hAnsi="Arial" w:cs="Arial"/>
                <w:sz w:val="16"/>
                <w:szCs w:val="16"/>
              </w:rPr>
              <w:t>5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6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71F3B139" w14:textId="2295B89B" w:rsidR="0076269A" w:rsidRDefault="0076269A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157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64D7CB1A" w14:textId="73473D06" w:rsidR="0076269A" w:rsidRDefault="0076269A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0EFCF3D0" w14:textId="3059AC8F" w:rsidR="0076269A" w:rsidRDefault="0076269A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4, 5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1C8DEB98" w14:textId="4F77003A" w:rsidR="007F3A48" w:rsidRDefault="007F3A48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173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23508EE2" w14:textId="7DB99F13" w:rsidR="007F3A48" w:rsidRDefault="007F3A48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175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5518924A" w14:textId="58BA050E" w:rsidR="007F3A48" w:rsidRDefault="007F3A48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177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1c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7360D7B4" w14:textId="18098ACC" w:rsidR="00246E51" w:rsidRDefault="00246E51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1c, 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411E6AE2" w14:textId="7B82F0BB" w:rsidR="00B42DAF" w:rsidRDefault="00B42DAF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191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695A317D" w14:textId="37FBEF47" w:rsidR="00B42DAF" w:rsidRDefault="00B42DAF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192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571744DE" w14:textId="731FB615" w:rsidR="00450566" w:rsidRDefault="00450566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3d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22994136" w14:textId="0C16AA2A" w:rsidR="00450566" w:rsidRPr="0076269A" w:rsidRDefault="00450566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1c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2D872BE9" w14:textId="3454BAA7" w:rsidR="0002002B" w:rsidRDefault="0002002B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1,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318971D6" w14:textId="5CE62B9D" w:rsidR="00450566" w:rsidRDefault="00450566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210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3a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2326CF6F" w14:textId="01D0E5BC" w:rsidR="005B7901" w:rsidRDefault="005B7901" w:rsidP="005B790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1b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mit Zuordnung</w:t>
            </w:r>
          </w:p>
          <w:p w14:paraId="460A0456" w14:textId="0145DDD6" w:rsidR="005B7901" w:rsidRPr="00C82482" w:rsidRDefault="005B7901" w:rsidP="005B790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0B0D90FA" w14:textId="786FF698" w:rsidR="004A78D2" w:rsidRP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A78D2">
              <w:rPr>
                <w:rFonts w:ascii="Arial" w:hAnsi="Arial" w:cs="Arial"/>
                <w:sz w:val="16"/>
                <w:szCs w:val="16"/>
              </w:rPr>
              <w:t>S. 218 / „Ein Wirkungsgefüge bewerten“</w:t>
            </w:r>
          </w:p>
          <w:p w14:paraId="660B4E2B" w14:textId="4ECEF425" w:rsidR="004A78D2" w:rsidRP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A78D2">
              <w:rPr>
                <w:rFonts w:ascii="Arial" w:hAnsi="Arial" w:cs="Arial"/>
                <w:sz w:val="16"/>
                <w:szCs w:val="16"/>
              </w:rPr>
              <w:t>S. 227 / „Ein Wirkungsgefüge erstellen“</w:t>
            </w:r>
          </w:p>
          <w:p w14:paraId="25852AD9" w14:textId="41B5541B" w:rsidR="00A3688C" w:rsidRPr="00A3688C" w:rsidRDefault="00A3688C" w:rsidP="00A3688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688C">
              <w:rPr>
                <w:rFonts w:ascii="Arial" w:hAnsi="Arial" w:cs="Arial"/>
                <w:sz w:val="16"/>
                <w:szCs w:val="16"/>
              </w:rPr>
              <w:t>S.</w:t>
            </w:r>
            <w:r w:rsidR="004A78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688C">
              <w:rPr>
                <w:rFonts w:ascii="Arial" w:hAnsi="Arial" w:cs="Arial"/>
                <w:sz w:val="16"/>
                <w:szCs w:val="16"/>
              </w:rPr>
              <w:t>227 / „Eine thematische Karte auswerten“</w:t>
            </w:r>
          </w:p>
          <w:p w14:paraId="0D76E6E9" w14:textId="77777777" w:rsidR="00A3688C" w:rsidRPr="00E95898" w:rsidRDefault="00A3688C" w:rsidP="005B6965">
            <w:pPr>
              <w:spacing w:before="40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687F5D45" w14:textId="77777777" w:rsidR="0031604D" w:rsidRPr="00387E32" w:rsidRDefault="0031604D" w:rsidP="0031604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792A06F1" w14:textId="77777777" w:rsidR="00DE1532" w:rsidRPr="000D5CBD" w:rsidRDefault="00DE1532" w:rsidP="005B6965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C593473" w14:textId="2F554491" w:rsidR="00273267" w:rsidRPr="00D95332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95332"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 w:rsidRPr="00D9533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953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06C510F" w14:textId="77777777" w:rsid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 / Material 3: Wirkungsgefüge</w:t>
            </w:r>
          </w:p>
          <w:p w14:paraId="653E0501" w14:textId="08E0B795" w:rsidR="00273267" w:rsidRDefault="00273267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95332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DC2EE6" w:rsidRPr="00D95332">
              <w:rPr>
                <w:rFonts w:ascii="Arial" w:hAnsi="Arial" w:cs="Arial"/>
                <w:sz w:val="16"/>
                <w:szCs w:val="16"/>
              </w:rPr>
              <w:t>1</w:t>
            </w:r>
            <w:r w:rsidR="00EB0010" w:rsidRPr="00D95332">
              <w:rPr>
                <w:rFonts w:ascii="Arial" w:hAnsi="Arial" w:cs="Arial"/>
                <w:sz w:val="16"/>
                <w:szCs w:val="16"/>
              </w:rPr>
              <w:t>3</w:t>
            </w:r>
            <w:r w:rsidR="00DC2EE6" w:rsidRPr="00D95332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DC2EE6" w:rsidRPr="00D95332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 w:rsidR="00DC2EE6" w:rsidRPr="00D95332">
              <w:rPr>
                <w:rFonts w:ascii="Arial" w:hAnsi="Arial" w:cs="Arial"/>
                <w:sz w:val="16"/>
                <w:szCs w:val="16"/>
              </w:rPr>
              <w:t>: Nachhaltige Entwicklung</w:t>
            </w:r>
          </w:p>
          <w:p w14:paraId="11F6AB8B" w14:textId="77777777" w:rsidR="00E5679E" w:rsidRPr="00E5679E" w:rsidRDefault="00E5679E" w:rsidP="00E5679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679E">
              <w:rPr>
                <w:rFonts w:ascii="Arial" w:hAnsi="Arial" w:cs="Arial"/>
                <w:sz w:val="16"/>
                <w:szCs w:val="16"/>
              </w:rPr>
              <w:t xml:space="preserve">S. 23 / Aufgabe 2 – Internetrecherche </w:t>
            </w:r>
          </w:p>
          <w:p w14:paraId="3F1FBE46" w14:textId="22410A26" w:rsidR="00E5679E" w:rsidRDefault="00E5679E" w:rsidP="00E5679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5679E">
              <w:rPr>
                <w:rFonts w:ascii="Arial" w:hAnsi="Arial" w:cs="Arial"/>
                <w:sz w:val="16"/>
                <w:szCs w:val="16"/>
              </w:rPr>
              <w:t xml:space="preserve">S. 23 / Aufgabe 3 – Internetrecherche </w:t>
            </w:r>
          </w:p>
          <w:p w14:paraId="342F1C1D" w14:textId="59FD66D7" w:rsidR="00E5679E" w:rsidRDefault="00E5679E" w:rsidP="00E5679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5679E">
              <w:rPr>
                <w:rFonts w:ascii="Arial" w:hAnsi="Arial" w:cs="Arial"/>
                <w:sz w:val="16"/>
                <w:szCs w:val="16"/>
              </w:rPr>
              <w:t>S. 25 / Aufgabe 1c – Internetrecherche</w:t>
            </w:r>
          </w:p>
          <w:p w14:paraId="695F349F" w14:textId="4EE3D889" w:rsidR="00664FDE" w:rsidRDefault="00664FDE" w:rsidP="00E5679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5679E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– Internetrecherche</w:t>
            </w:r>
          </w:p>
          <w:p w14:paraId="15F6ECCB" w14:textId="2DCBAB7E" w:rsidR="00664FDE" w:rsidRDefault="00664FDE" w:rsidP="00E5679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64FDE">
              <w:rPr>
                <w:rFonts w:ascii="Arial" w:hAnsi="Arial" w:cs="Arial"/>
                <w:sz w:val="16"/>
                <w:szCs w:val="16"/>
              </w:rPr>
              <w:t>S. 42 / Aufgabe 1a – Internetrecherche</w:t>
            </w:r>
          </w:p>
          <w:p w14:paraId="797ECE2C" w14:textId="51C809A7" w:rsidR="00664FDE" w:rsidRDefault="00664FDE" w:rsidP="00664FD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64FDE">
              <w:rPr>
                <w:rFonts w:ascii="Arial" w:hAnsi="Arial" w:cs="Arial"/>
                <w:sz w:val="16"/>
                <w:szCs w:val="16"/>
              </w:rPr>
              <w:t>S. 4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64FDE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664FDE">
              <w:rPr>
                <w:rFonts w:ascii="Arial" w:hAnsi="Arial" w:cs="Arial"/>
                <w:sz w:val="16"/>
                <w:szCs w:val="16"/>
              </w:rPr>
              <w:t xml:space="preserve"> – anamorphe</w:t>
            </w:r>
            <w:r>
              <w:rPr>
                <w:rFonts w:ascii="Arial" w:hAnsi="Arial" w:cs="Arial"/>
                <w:sz w:val="16"/>
                <w:szCs w:val="16"/>
              </w:rPr>
              <w:t xml:space="preserve"> Karten auswerten</w:t>
            </w:r>
          </w:p>
          <w:p w14:paraId="022730C1" w14:textId="23912DE3" w:rsidR="00745768" w:rsidRDefault="00745768" w:rsidP="007457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5768">
              <w:rPr>
                <w:rFonts w:ascii="Arial" w:hAnsi="Arial" w:cs="Arial"/>
                <w:sz w:val="16"/>
                <w:szCs w:val="16"/>
              </w:rPr>
              <w:t xml:space="preserve">S. 51 / </w:t>
            </w:r>
            <w:r>
              <w:rPr>
                <w:rFonts w:ascii="Arial" w:hAnsi="Arial" w:cs="Arial"/>
                <w:sz w:val="16"/>
                <w:szCs w:val="16"/>
              </w:rPr>
              <w:t>Material 3</w:t>
            </w:r>
            <w:r w:rsidRPr="0074576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 xml:space="preserve">EU-Projekt </w:t>
            </w:r>
            <w:r w:rsidRPr="00745768">
              <w:rPr>
                <w:rFonts w:ascii="Arial" w:hAnsi="Arial" w:cs="Arial"/>
                <w:sz w:val="16"/>
                <w:szCs w:val="16"/>
              </w:rPr>
              <w:t>WiFi4EU</w:t>
            </w:r>
          </w:p>
          <w:p w14:paraId="030ABA8B" w14:textId="76132651" w:rsidR="00745768" w:rsidRDefault="00745768" w:rsidP="007457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5768">
              <w:rPr>
                <w:rFonts w:ascii="Arial" w:hAnsi="Arial" w:cs="Arial"/>
                <w:sz w:val="16"/>
                <w:szCs w:val="16"/>
              </w:rPr>
              <w:t xml:space="preserve">S. 51 / Aufgabe 4 – Internetrecherche </w:t>
            </w:r>
          </w:p>
          <w:p w14:paraId="57B1EE68" w14:textId="5B00F0CD" w:rsidR="009937DA" w:rsidRDefault="009937DA" w:rsidP="007457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„Infografiken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4E22BF04" w14:textId="3C4741BB" w:rsidR="009937DA" w:rsidRDefault="009937DA" w:rsidP="007457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3b Infografik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14B164CC" w14:textId="6ACF3BAD" w:rsidR="001F3A03" w:rsidRDefault="001F3A03" w:rsidP="007457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3A03">
              <w:rPr>
                <w:rFonts w:ascii="Arial" w:hAnsi="Arial" w:cs="Arial"/>
                <w:sz w:val="16"/>
                <w:szCs w:val="16"/>
              </w:rPr>
              <w:t xml:space="preserve">S. 61 / Aufgabe 8 – Internetrecherche </w:t>
            </w:r>
          </w:p>
          <w:p w14:paraId="2B3144E6" w14:textId="04465B9C" w:rsidR="001F3A03" w:rsidRPr="00E5679E" w:rsidRDefault="001F3A03" w:rsidP="001F3A0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F3A03">
              <w:rPr>
                <w:rFonts w:ascii="Arial" w:hAnsi="Arial" w:cs="Arial"/>
                <w:sz w:val="16"/>
                <w:szCs w:val="16"/>
              </w:rPr>
              <w:t>S. 63 / Aufgabe 4 – Internetrecherche</w:t>
            </w:r>
          </w:p>
          <w:p w14:paraId="2E48F07E" w14:textId="115D06D4" w:rsidR="004A78D2" w:rsidRDefault="004A78D2" w:rsidP="004A78D2">
            <w:pPr>
              <w:spacing w:before="40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65 / Aufgabe 4 – Podcast </w:t>
            </w:r>
            <w:r w:rsidR="00F31A7A">
              <w:rPr>
                <w:rFonts w:ascii="Arial" w:hAnsi="Arial" w:cs="Arial"/>
                <w:sz w:val="16"/>
                <w:szCs w:val="16"/>
              </w:rPr>
              <w:t xml:space="preserve">oder Infografik </w:t>
            </w:r>
            <w:r w:rsidRPr="00AF5CD9">
              <w:rPr>
                <w:rFonts w:ascii="Arial" w:hAnsi="Arial" w:cs="Arial"/>
                <w:sz w:val="16"/>
                <w:szCs w:val="16"/>
              </w:rPr>
              <w:t>erstellen</w:t>
            </w:r>
            <w:r w:rsidRPr="00E95898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</w:p>
          <w:p w14:paraId="599C4AB8" w14:textId="7E55B201" w:rsidR="001F3A03" w:rsidRDefault="001F3A03" w:rsidP="001F3A0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F3A03">
              <w:rPr>
                <w:rFonts w:ascii="Arial" w:hAnsi="Arial" w:cs="Arial"/>
                <w:sz w:val="16"/>
                <w:szCs w:val="16"/>
              </w:rPr>
              <w:t>S. 67 / Aufgabe 5 – Internetrecherche</w:t>
            </w:r>
          </w:p>
          <w:p w14:paraId="389AD955" w14:textId="4CFBB719" w:rsidR="0020421D" w:rsidRDefault="0020421D" w:rsidP="001F3A0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0421D">
              <w:rPr>
                <w:rFonts w:ascii="Arial" w:hAnsi="Arial" w:cs="Arial"/>
                <w:sz w:val="16"/>
                <w:szCs w:val="16"/>
              </w:rPr>
              <w:t>S. 73 / Aufgabe 1a – Internetrecherche</w:t>
            </w:r>
          </w:p>
          <w:p w14:paraId="79157BA4" w14:textId="3FEDB1C8" w:rsidR="0020421D" w:rsidRDefault="0020421D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 75 / Aufgabe 4 – Internetrecherche</w:t>
            </w:r>
          </w:p>
          <w:p w14:paraId="06F2042B" w14:textId="5F3B5A18" w:rsidR="0020421D" w:rsidRDefault="0020421D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 77 / Aufgabe 4a – Internetrecherche</w:t>
            </w:r>
          </w:p>
          <w:p w14:paraId="02FC406F" w14:textId="7B627291" w:rsidR="0020421D" w:rsidRDefault="0020421D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 79 / Aufgabe 4b – Internetrecherche</w:t>
            </w:r>
          </w:p>
          <w:p w14:paraId="0AD2160C" w14:textId="389ABFAE" w:rsidR="0020421D" w:rsidRDefault="0020421D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82 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„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>Bevölkerungsdiagramme interpretieren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23B85020" w14:textId="36B2C904" w:rsidR="0020421D" w:rsidRDefault="0020421D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 84 / Aufgabe 1Bc – Internetrecherche</w:t>
            </w:r>
          </w:p>
          <w:p w14:paraId="03D66052" w14:textId="161A37B7" w:rsidR="0020421D" w:rsidRDefault="0020421D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 89 / Aufgabe 3 – Internetrecherche</w:t>
            </w:r>
          </w:p>
          <w:p w14:paraId="06D82C45" w14:textId="24DC3D03" w:rsidR="00614661" w:rsidRDefault="00614661" w:rsidP="0020421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1b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erweitern</w:t>
            </w:r>
          </w:p>
          <w:p w14:paraId="301D6B37" w14:textId="6643B460" w:rsidR="00451CF7" w:rsidRPr="00451CF7" w:rsidRDefault="00451CF7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9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7D223C34" w14:textId="068079DA" w:rsidR="00D95332" w:rsidRDefault="00D95332" w:rsidP="00D953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95332">
              <w:rPr>
                <w:rFonts w:ascii="Arial" w:hAnsi="Arial" w:cs="Arial"/>
                <w:sz w:val="16"/>
                <w:szCs w:val="16"/>
              </w:rPr>
              <w:t xml:space="preserve">S. 100 / Aufgabe 1 </w:t>
            </w:r>
            <w:r w:rsidRPr="00D95332">
              <w:rPr>
                <w:rFonts w:ascii="Arial" w:hAnsi="Arial" w:cs="Arial"/>
                <w:sz w:val="16"/>
                <w:szCs w:val="16"/>
              </w:rPr>
              <w:softHyphen/>
            </w:r>
            <w:r w:rsidRPr="00D95332">
              <w:rPr>
                <w:rFonts w:ascii="Arial" w:hAnsi="Arial" w:cs="Arial"/>
                <w:sz w:val="16"/>
                <w:szCs w:val="16"/>
              </w:rPr>
              <w:softHyphen/>
              <w:t xml:space="preserve">– </w:t>
            </w:r>
            <w:proofErr w:type="spellStart"/>
            <w:r w:rsidRPr="00D95332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 w:rsidRPr="00D95332">
              <w:rPr>
                <w:rFonts w:ascii="Arial" w:hAnsi="Arial" w:cs="Arial"/>
                <w:sz w:val="16"/>
                <w:szCs w:val="16"/>
              </w:rPr>
              <w:t xml:space="preserve"> beschreiben</w:t>
            </w:r>
          </w:p>
          <w:p w14:paraId="09CF4523" w14:textId="525AFC22" w:rsidR="00A26922" w:rsidRPr="00A26922" w:rsidRDefault="00A26922" w:rsidP="00A269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100 / Aufgaben 2, 3 – Internetrecherche</w:t>
            </w:r>
          </w:p>
          <w:p w14:paraId="61BE724F" w14:textId="331295AD" w:rsidR="0002002B" w:rsidRDefault="00EB0010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95332">
              <w:rPr>
                <w:rFonts w:ascii="Arial" w:hAnsi="Arial" w:cs="Arial"/>
                <w:sz w:val="16"/>
                <w:szCs w:val="16"/>
              </w:rPr>
              <w:t xml:space="preserve">S. 101 / </w:t>
            </w:r>
            <w:proofErr w:type="spellStart"/>
            <w:r w:rsidRPr="00D95332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 w:rsidRPr="00D95332">
              <w:rPr>
                <w:rFonts w:ascii="Arial" w:hAnsi="Arial" w:cs="Arial"/>
                <w:sz w:val="16"/>
                <w:szCs w:val="16"/>
              </w:rPr>
              <w:t>: Klimawandel</w:t>
            </w:r>
          </w:p>
          <w:p w14:paraId="6B04E3CA" w14:textId="68595C0A" w:rsidR="00A26922" w:rsidRDefault="00A26922" w:rsidP="00A269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/ Aufgaben 2 – Internetrecherche</w:t>
            </w:r>
          </w:p>
          <w:p w14:paraId="472CDA60" w14:textId="79ACFFF3" w:rsidR="007E4706" w:rsidRDefault="007E4706" w:rsidP="00A269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7CE3FC8B" w14:textId="14EF19F5" w:rsidR="007E4706" w:rsidRDefault="007E4706" w:rsidP="00A269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3</w:t>
            </w: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33C37690" w14:textId="0E004DBF" w:rsidR="00AA2130" w:rsidRDefault="00AA2130" w:rsidP="00A269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Erkundung und Präsentation</w:t>
            </w:r>
          </w:p>
          <w:p w14:paraId="3CB33ED3" w14:textId="54A44D6B" w:rsidR="00AA2130" w:rsidRPr="00A26922" w:rsidRDefault="00AA2130" w:rsidP="00A269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/ Aufgaben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4a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2FF46B33" w14:textId="6BA2DB28" w:rsidR="00E264C0" w:rsidRDefault="00E264C0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64C0">
              <w:rPr>
                <w:rFonts w:ascii="Arial" w:hAnsi="Arial" w:cs="Arial"/>
                <w:sz w:val="16"/>
                <w:szCs w:val="16"/>
              </w:rPr>
              <w:t>S. 130 / Material 11 – Google Earth Satellitenbild auswerten</w:t>
            </w:r>
          </w:p>
          <w:p w14:paraId="16E410C1" w14:textId="658F10D3" w:rsidR="004A78D2" w:rsidRDefault="004A78D2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130 / Aufgabe 3: Wirkungsgefüge erstellen</w:t>
            </w:r>
          </w:p>
          <w:p w14:paraId="3C854DBD" w14:textId="34ED9268" w:rsidR="00AA2130" w:rsidRDefault="00AA2130" w:rsidP="00AA21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133 / Aufgabe 1 SWOT-Analyse</w:t>
            </w:r>
          </w:p>
          <w:p w14:paraId="19167E32" w14:textId="300CC670" w:rsidR="003872B4" w:rsidRDefault="003872B4" w:rsidP="00AA21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/ Aufgaben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7525745A" w14:textId="38ED8D58" w:rsidR="00065E98" w:rsidRDefault="00065E98" w:rsidP="00AA21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/ Aufgaben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6A3FFB89" w14:textId="5CF28BC4" w:rsidR="003872B4" w:rsidRPr="00AA2130" w:rsidRDefault="003872B4" w:rsidP="00AA21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145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3C98F745" w14:textId="71435639" w:rsidR="00EB0010" w:rsidRPr="00D95332" w:rsidRDefault="00EB0010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95332">
              <w:rPr>
                <w:rFonts w:ascii="Arial" w:hAnsi="Arial" w:cs="Arial"/>
                <w:sz w:val="16"/>
                <w:szCs w:val="16"/>
              </w:rPr>
              <w:t xml:space="preserve">S. 151 / </w:t>
            </w:r>
            <w:proofErr w:type="spellStart"/>
            <w:r w:rsidRPr="00D95332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 w:rsidRPr="00D95332">
              <w:rPr>
                <w:rFonts w:ascii="Arial" w:hAnsi="Arial" w:cs="Arial"/>
                <w:sz w:val="16"/>
                <w:szCs w:val="16"/>
              </w:rPr>
              <w:t>: Globalisierung</w:t>
            </w:r>
          </w:p>
          <w:p w14:paraId="1752E06A" w14:textId="0672ED38" w:rsidR="00394EDB" w:rsidRDefault="00394EDB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95332">
              <w:rPr>
                <w:rFonts w:ascii="Arial" w:hAnsi="Arial" w:cs="Arial"/>
                <w:sz w:val="16"/>
                <w:szCs w:val="16"/>
              </w:rPr>
              <w:t>S. 1</w:t>
            </w:r>
            <w:r w:rsidR="00D95332" w:rsidRPr="00D95332">
              <w:rPr>
                <w:rFonts w:ascii="Arial" w:hAnsi="Arial" w:cs="Arial"/>
                <w:sz w:val="16"/>
                <w:szCs w:val="16"/>
              </w:rPr>
              <w:t>51</w:t>
            </w:r>
            <w:r w:rsidRPr="00D95332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D95332" w:rsidRPr="00D95332">
              <w:rPr>
                <w:rFonts w:ascii="Arial" w:hAnsi="Arial" w:cs="Arial"/>
                <w:sz w:val="16"/>
                <w:szCs w:val="16"/>
              </w:rPr>
              <w:t>1</w:t>
            </w:r>
            <w:r w:rsidRPr="00D95332">
              <w:rPr>
                <w:rFonts w:ascii="Arial" w:hAnsi="Arial" w:cs="Arial"/>
                <w:sz w:val="16"/>
                <w:szCs w:val="16"/>
              </w:rPr>
              <w:t xml:space="preserve">b </w:t>
            </w:r>
            <w:r w:rsidRPr="00D95332">
              <w:rPr>
                <w:rFonts w:ascii="Arial" w:hAnsi="Arial" w:cs="Arial"/>
                <w:sz w:val="16"/>
                <w:szCs w:val="16"/>
              </w:rPr>
              <w:softHyphen/>
            </w:r>
            <w:r w:rsidRPr="00D95332">
              <w:rPr>
                <w:rFonts w:ascii="Arial" w:hAnsi="Arial" w:cs="Arial"/>
                <w:sz w:val="16"/>
                <w:szCs w:val="16"/>
              </w:rPr>
              <w:softHyphen/>
              <w:t xml:space="preserve">– </w:t>
            </w:r>
            <w:proofErr w:type="spellStart"/>
            <w:r w:rsidRPr="00D95332">
              <w:rPr>
                <w:rFonts w:ascii="Arial" w:hAnsi="Arial" w:cs="Arial"/>
                <w:sz w:val="16"/>
                <w:szCs w:val="16"/>
              </w:rPr>
              <w:t>Erklärfilm</w:t>
            </w:r>
            <w:proofErr w:type="spellEnd"/>
            <w:r w:rsidRPr="00D95332">
              <w:rPr>
                <w:rFonts w:ascii="Arial" w:hAnsi="Arial" w:cs="Arial"/>
                <w:sz w:val="16"/>
                <w:szCs w:val="16"/>
              </w:rPr>
              <w:t xml:space="preserve"> beschreiben</w:t>
            </w:r>
          </w:p>
          <w:p w14:paraId="020338FE" w14:textId="41C30FFF" w:rsidR="0076269A" w:rsidRPr="0076269A" w:rsidRDefault="0076269A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152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05B11D60" w14:textId="6D44CA4E" w:rsidR="0002002B" w:rsidRDefault="0002002B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0311FD7D" w14:textId="126681B2" w:rsidR="0076269A" w:rsidRDefault="0076269A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155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6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2EA4241E" w14:textId="111F4449" w:rsidR="004A78D2" w:rsidRDefault="004A78D2" w:rsidP="003F6D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157 / Aufgabe 1: Wirkungsgefüge erstellen</w:t>
            </w:r>
          </w:p>
          <w:p w14:paraId="778B59A4" w14:textId="52C97A52" w:rsidR="0076269A" w:rsidRDefault="0076269A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157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16667F72" w14:textId="4D07828F" w:rsidR="0076269A" w:rsidRDefault="0076269A" w:rsidP="0076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158 / „</w:t>
            </w:r>
            <w:r w:rsidRPr="0076269A">
              <w:rPr>
                <w:rFonts w:ascii="Arial" w:hAnsi="Arial" w:cs="Arial"/>
                <w:sz w:val="16"/>
                <w:szCs w:val="16"/>
              </w:rPr>
              <w:t>Mystery entschlüsseln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34287919" w14:textId="6562346F" w:rsidR="0076269A" w:rsidRDefault="0076269A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03826A95" w14:textId="4FA4B96B" w:rsidR="0076269A" w:rsidRDefault="0076269A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4, 5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1469E943" w14:textId="26234C3F" w:rsidR="007F3A48" w:rsidRDefault="007F3A48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173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3330D5A5" w14:textId="649BD3B1" w:rsidR="007F3A48" w:rsidRDefault="007F3A48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175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491521E4" w14:textId="03C26051" w:rsidR="007F3A48" w:rsidRDefault="007F3A48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177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1c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52F5C822" w14:textId="301F7CDA" w:rsidR="00246E51" w:rsidRDefault="00246E51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1c, 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43057802" w14:textId="378D9B52" w:rsidR="00EB6DCB" w:rsidRDefault="00EB6DCB" w:rsidP="00EB6DCB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 w:rsidRPr="00E264C0"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87</w:t>
            </w:r>
            <w:r w:rsidRPr="00E264C0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1a</w:t>
            </w:r>
            <w:r w:rsidRPr="00E264C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Standortanalyse mit Google Maps</w:t>
            </w:r>
          </w:p>
          <w:p w14:paraId="6ED261CA" w14:textId="2F75C7C9" w:rsidR="00B42DAF" w:rsidRDefault="00B42DAF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191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547E3C4A" w14:textId="611A15BC" w:rsidR="00B42DAF" w:rsidRDefault="00B42DAF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192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40C0AC9B" w14:textId="53165233" w:rsidR="00450566" w:rsidRDefault="00450566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3d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1A5C5089" w14:textId="71D3DAC2" w:rsidR="00450566" w:rsidRPr="0076269A" w:rsidRDefault="00450566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1c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25D01BB1" w14:textId="511E87CE" w:rsidR="0002002B" w:rsidRDefault="0002002B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1,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1B4CC03B" w14:textId="323B273B" w:rsidR="00C82482" w:rsidRDefault="00C82482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210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3a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225CD515" w14:textId="13B78D42" w:rsidR="005B7901" w:rsidRDefault="005B7901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1b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mit Zuordnung</w:t>
            </w:r>
          </w:p>
          <w:p w14:paraId="03B2CC8F" w14:textId="255E59A4" w:rsidR="005B7901" w:rsidRPr="00C82482" w:rsidRDefault="005B7901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55FCD5A4" w14:textId="77777777" w:rsidR="004A78D2" w:rsidRP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A78D2">
              <w:rPr>
                <w:rFonts w:ascii="Arial" w:hAnsi="Arial" w:cs="Arial"/>
                <w:sz w:val="16"/>
                <w:szCs w:val="16"/>
              </w:rPr>
              <w:t>S. 218 / „Ein Wirkungsgefüge bewerten“</w:t>
            </w:r>
          </w:p>
          <w:p w14:paraId="1BA91380" w14:textId="655CBEAF" w:rsidR="007116BF" w:rsidRDefault="007116BF" w:rsidP="007116B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116BF">
              <w:rPr>
                <w:rFonts w:ascii="Arial" w:hAnsi="Arial" w:cs="Arial"/>
                <w:sz w:val="16"/>
                <w:szCs w:val="16"/>
              </w:rPr>
              <w:t>S. 226 / „Klimadiagramme auswerten“</w:t>
            </w:r>
          </w:p>
          <w:p w14:paraId="320C31B1" w14:textId="294BC7AD" w:rsidR="004A78D2" w:rsidRDefault="004A78D2" w:rsidP="007116B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A78D2">
              <w:rPr>
                <w:rFonts w:ascii="Arial" w:hAnsi="Arial" w:cs="Arial"/>
                <w:sz w:val="16"/>
                <w:szCs w:val="16"/>
              </w:rPr>
              <w:t>S. 227 / „Ein Wirkungsgefüge erstellen“</w:t>
            </w:r>
          </w:p>
          <w:p w14:paraId="68F1E454" w14:textId="36054058" w:rsidR="00A3688C" w:rsidRPr="00A3688C" w:rsidRDefault="00A3688C" w:rsidP="00A3688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688C">
              <w:rPr>
                <w:rFonts w:ascii="Arial" w:hAnsi="Arial" w:cs="Arial"/>
                <w:sz w:val="16"/>
                <w:szCs w:val="16"/>
              </w:rPr>
              <w:t>S. 227 / „Eine thematische Karte auswerten“</w:t>
            </w:r>
          </w:p>
          <w:p w14:paraId="4A338A6C" w14:textId="77777777" w:rsidR="003872B4" w:rsidRDefault="0031604D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22F9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C822F9" w:rsidRPr="00C822F9">
              <w:rPr>
                <w:rFonts w:ascii="Arial" w:hAnsi="Arial" w:cs="Arial"/>
                <w:sz w:val="16"/>
                <w:szCs w:val="16"/>
              </w:rPr>
              <w:t>227</w:t>
            </w:r>
            <w:r w:rsidRPr="00C822F9">
              <w:rPr>
                <w:rFonts w:ascii="Arial" w:hAnsi="Arial" w:cs="Arial"/>
                <w:sz w:val="16"/>
                <w:szCs w:val="16"/>
              </w:rPr>
              <w:t xml:space="preserve"> / „Satellitenbilder auswerten“</w:t>
            </w:r>
          </w:p>
          <w:p w14:paraId="2D651AD6" w14:textId="77777777" w:rsidR="005B7901" w:rsidRDefault="005B7901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1ACC9A" w14:textId="77777777" w:rsidR="009226CE" w:rsidRDefault="009226CE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FACAF5" w14:textId="77777777" w:rsidR="009226CE" w:rsidRDefault="009226CE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03755B" w14:textId="1ED6C597" w:rsidR="009226CE" w:rsidRDefault="009226CE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66FCEF" w14:textId="7A0236CF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FDA92C" w14:textId="3B4FCE22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A3BD53" w14:textId="47A3043A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E5EE46" w14:textId="36F2DF07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62E317" w14:textId="52AEB123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CE6602" w14:textId="132C097C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749AB6" w14:textId="63600897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3665D7" w14:textId="1FEDD2E8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C0D40B" w14:textId="5D936197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13D584" w14:textId="65F31CDD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A74A7D" w14:textId="3EE16F15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6F5204" w14:textId="6EAA580A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0069C0" w14:textId="62E5B6CD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A2BE53" w14:textId="7B6C468C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DB653F" w14:textId="12C7C315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93C204" w14:textId="0386CE93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AF9CF1" w14:textId="1D24A497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CB02EF" w14:textId="043C48A5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BB8FCD" w14:textId="1188653F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A0D716" w14:textId="0D683F7C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583F60" w14:textId="1B844315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0E4430" w14:textId="0A5AAAD3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581BC5" w14:textId="762E3A77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85E8A1" w14:textId="3A3A5D01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0EB425" w14:textId="77777777" w:rsidR="00D8089A" w:rsidRDefault="00D8089A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653130" w14:textId="77777777" w:rsidR="009226CE" w:rsidRDefault="009226CE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1F62CB" w14:textId="77777777" w:rsidR="009226CE" w:rsidRDefault="009226CE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CD6C13" w14:textId="77777777" w:rsidR="009226CE" w:rsidRDefault="009226CE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D1ECDE" w14:textId="7D1DBC4A" w:rsidR="009226CE" w:rsidRPr="002333BB" w:rsidRDefault="009226CE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C78C79B" w14:textId="77777777" w:rsidR="00DE1532" w:rsidRDefault="00DE1532" w:rsidP="005B6965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008E5FAD" w14:textId="6E060D35" w:rsidR="00273267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EE6BC8F" w14:textId="374E4307" w:rsidR="00745768" w:rsidRDefault="00745768" w:rsidP="00A3688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5768">
              <w:rPr>
                <w:rFonts w:ascii="Arial" w:hAnsi="Arial" w:cs="Arial"/>
                <w:sz w:val="16"/>
                <w:szCs w:val="16"/>
              </w:rPr>
              <w:t xml:space="preserve">S. 51 / </w:t>
            </w:r>
            <w:r>
              <w:rPr>
                <w:rFonts w:ascii="Arial" w:hAnsi="Arial" w:cs="Arial"/>
                <w:sz w:val="16"/>
                <w:szCs w:val="16"/>
              </w:rPr>
              <w:t>Material 3</w:t>
            </w:r>
            <w:r w:rsidRPr="0074576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 xml:space="preserve">EU-Projekt </w:t>
            </w:r>
            <w:r w:rsidRPr="00745768">
              <w:rPr>
                <w:rFonts w:ascii="Arial" w:hAnsi="Arial" w:cs="Arial"/>
                <w:sz w:val="16"/>
                <w:szCs w:val="16"/>
              </w:rPr>
              <w:t>WiFi4EU</w:t>
            </w:r>
          </w:p>
          <w:p w14:paraId="506E2D59" w14:textId="38A4C2C9" w:rsidR="009937DA" w:rsidRDefault="009937DA" w:rsidP="00A3688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„Infografiken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23D1775B" w14:textId="026B4CD4" w:rsidR="0020421D" w:rsidRDefault="0020421D" w:rsidP="00A3688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 75 / Aufgabe 4 – Internetrecherche</w:t>
            </w:r>
          </w:p>
          <w:p w14:paraId="696F1E01" w14:textId="7B408939" w:rsidR="0020421D" w:rsidRDefault="0020421D" w:rsidP="00A3688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 79 / Aufgabe 4b – Internetrecherche</w:t>
            </w:r>
          </w:p>
          <w:p w14:paraId="75DD39F4" w14:textId="4E6BAC67" w:rsidR="00614661" w:rsidRDefault="00614661" w:rsidP="00A3688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1b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erweitern</w:t>
            </w:r>
          </w:p>
          <w:p w14:paraId="13C1C9FB" w14:textId="078776B4" w:rsidR="00451CF7" w:rsidRDefault="00451CF7" w:rsidP="00A3688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9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72E17C67" w14:textId="3B3A0789" w:rsidR="00A26922" w:rsidRDefault="00A26922" w:rsidP="00A3688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100 / Aufgaben 2, 3 – Internetrecherche</w:t>
            </w:r>
          </w:p>
          <w:p w14:paraId="3C3FED6F" w14:textId="627E8905" w:rsidR="007E4706" w:rsidRDefault="007E4706" w:rsidP="00A3688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2B5B81F3" w14:textId="0C542B22" w:rsidR="00AA2130" w:rsidRDefault="00AA2130" w:rsidP="00A3688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Erkundung und Präsentation</w:t>
            </w:r>
          </w:p>
          <w:p w14:paraId="140779BE" w14:textId="7DD61EF3" w:rsidR="00065E98" w:rsidRPr="00451CF7" w:rsidRDefault="00065E98" w:rsidP="00A3688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/ Aufgaben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A26922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</w:p>
          <w:p w14:paraId="6CBEE98E" w14:textId="01D35A50" w:rsidR="0002002B" w:rsidRDefault="0002002B" w:rsidP="00A3688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243C537B" w14:textId="47E7789B" w:rsidR="0076269A" w:rsidRDefault="0076269A" w:rsidP="0076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158 / „</w:t>
            </w:r>
            <w:r w:rsidRPr="0076269A">
              <w:rPr>
                <w:rFonts w:ascii="Arial" w:hAnsi="Arial" w:cs="Arial"/>
                <w:sz w:val="16"/>
                <w:szCs w:val="16"/>
              </w:rPr>
              <w:t>Mystery entschlüsseln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160AA748" w14:textId="7D0DDD86" w:rsidR="0076269A" w:rsidRPr="0076269A" w:rsidRDefault="0076269A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mit kritischer Auseinandersetzung</w:t>
            </w:r>
          </w:p>
          <w:p w14:paraId="5EB3044D" w14:textId="54A8C0A0" w:rsidR="00FC53E2" w:rsidRPr="007E4706" w:rsidRDefault="00A3688C" w:rsidP="007E470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688C">
              <w:rPr>
                <w:rFonts w:ascii="Arial" w:hAnsi="Arial" w:cs="Arial"/>
                <w:sz w:val="16"/>
                <w:szCs w:val="16"/>
              </w:rPr>
              <w:t>S. 227 / „Eine thematische Karte auswerten“</w:t>
            </w: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14B8D664" w14:textId="77777777" w:rsidR="00DE1532" w:rsidRDefault="00DE1532" w:rsidP="005B6965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2057AB2" w14:textId="0545E4ED" w:rsidR="00DE1532" w:rsidRPr="007E4706" w:rsidRDefault="007E4706" w:rsidP="005B696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3: </w:t>
            </w:r>
          </w:p>
          <w:p w14:paraId="6D222CE0" w14:textId="77777777" w:rsidR="007E4706" w:rsidRPr="00451CF7" w:rsidRDefault="007E4706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7740B343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29FED0" w14:textId="77777777"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C46937" w14:textId="77777777"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14:paraId="0C054284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14:paraId="5D69E766" w14:textId="77777777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40D58C35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B70A751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0BCFB502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A5FB464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04982FAE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23C01EFF" w14:textId="777777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42DF0EF1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024D1A0F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2ED5124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454ECBEA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AF1A7D2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14:paraId="14A9DDEB" w14:textId="77777777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1C71F248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5A687F3C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E5FAC8" w14:textId="163311CB" w:rsidR="009C0FE1" w:rsidRDefault="009C0FE1" w:rsidP="009C0FE1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5B60357" w14:textId="5C674D8F" w:rsidR="000E52C5" w:rsidRDefault="000E52C5" w:rsidP="00E43338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 18 / Aufgabe 3 – PowerPoint-Präsentation vorbereiten</w:t>
            </w:r>
            <w:r w:rsidRPr="00E9589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50E3D9A4" w14:textId="2986CAAD" w:rsidR="000E52C5" w:rsidRDefault="000E52C5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86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PowerPoint-Präsentation vorbereiten</w:t>
            </w:r>
          </w:p>
          <w:p w14:paraId="331A0B9E" w14:textId="3F149C50" w:rsidR="00A26922" w:rsidRPr="00A26922" w:rsidRDefault="00A26922" w:rsidP="00A269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100 / Aufgaben 2 – Internetrecherche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mit Präsentation</w:t>
            </w:r>
          </w:p>
          <w:p w14:paraId="1343165B" w14:textId="77777777" w:rsidR="000E52C5" w:rsidRPr="00E95898" w:rsidRDefault="000E52C5" w:rsidP="000E52C5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134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PowerPoint-Präsentation vorbereiten</w:t>
            </w:r>
          </w:p>
          <w:p w14:paraId="5B9C38FD" w14:textId="77777777" w:rsidR="000E52C5" w:rsidRPr="00E95898" w:rsidRDefault="000E52C5" w:rsidP="000E52C5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5EB37B9" w14:textId="77777777" w:rsidR="00DE1532" w:rsidRPr="00E95898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2E7254B2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7327ECCB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DB40BD0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F36078C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36CC6FA9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BE46C27" w14:textId="3A4DD3CA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6C2BFA1" w14:textId="77777777" w:rsidR="009226CE" w:rsidRDefault="009226CE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6515F220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15F6AD4A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3362A66F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6A97ACCA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7CCB1A0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62C724B5" w14:textId="77777777" w:rsidR="00FC53E2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0CD82EF1" w14:textId="77777777" w:rsidR="00FC53E2" w:rsidRPr="000D5CBD" w:rsidRDefault="00FC53E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5C8D7857" w14:textId="77777777" w:rsidR="00DE1532" w:rsidRPr="000D5CBD" w:rsidRDefault="00DE1532" w:rsidP="004C5135">
            <w:pPr>
              <w:pStyle w:val="Listenabsatz"/>
              <w:spacing w:before="40"/>
              <w:ind w:left="17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EC5EEFE" w14:textId="77777777" w:rsidR="00DE1532" w:rsidRPr="00F17CD6" w:rsidRDefault="00DE1532" w:rsidP="00DF4C8E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A6E7818" w14:textId="77777777" w:rsidR="00DE1532" w:rsidRPr="000D5CBD" w:rsidRDefault="00DE1532" w:rsidP="005B6965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9493D1C" w14:textId="77777777" w:rsidR="00745768" w:rsidRDefault="00745768" w:rsidP="0074576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3: </w:t>
            </w:r>
          </w:p>
          <w:p w14:paraId="2C7ED6B3" w14:textId="34220441" w:rsidR="00745768" w:rsidRDefault="00745768" w:rsidP="0074576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5768">
              <w:rPr>
                <w:rFonts w:ascii="Arial" w:hAnsi="Arial" w:cs="Arial"/>
                <w:sz w:val="16"/>
                <w:szCs w:val="16"/>
              </w:rPr>
              <w:t xml:space="preserve">S. 51 / </w:t>
            </w:r>
            <w:r>
              <w:rPr>
                <w:rFonts w:ascii="Arial" w:hAnsi="Arial" w:cs="Arial"/>
                <w:sz w:val="16"/>
                <w:szCs w:val="16"/>
              </w:rPr>
              <w:t>Material 3</w:t>
            </w:r>
            <w:r w:rsidRPr="0074576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 xml:space="preserve">EU-Projekt </w:t>
            </w:r>
            <w:r w:rsidRPr="00745768">
              <w:rPr>
                <w:rFonts w:ascii="Arial" w:hAnsi="Arial" w:cs="Arial"/>
                <w:sz w:val="16"/>
                <w:szCs w:val="16"/>
              </w:rPr>
              <w:t>WiFi4EU</w:t>
            </w:r>
          </w:p>
          <w:p w14:paraId="180A138C" w14:textId="304A40D9" w:rsidR="00AA2130" w:rsidRDefault="00AA2130" w:rsidP="0074576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133 / Aufgabe 1 SWOT-Analyse</w:t>
            </w:r>
          </w:p>
          <w:p w14:paraId="32CB9687" w14:textId="77777777" w:rsidR="0076269A" w:rsidRPr="0076269A" w:rsidRDefault="0076269A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mit kritischer Auseinandersetzung</w:t>
            </w:r>
          </w:p>
          <w:p w14:paraId="2BA6A318" w14:textId="77777777" w:rsidR="0076269A" w:rsidRPr="00AA2130" w:rsidRDefault="0076269A" w:rsidP="0074576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1AC9A8" w14:textId="77777777" w:rsidR="00DE1532" w:rsidRPr="000D5CBD" w:rsidRDefault="00DE1532" w:rsidP="00273267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48B7050D" w14:textId="77777777" w:rsidR="00DE1532" w:rsidRDefault="00DE1532" w:rsidP="005B6965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049A774" w14:textId="77777777" w:rsidR="00DE1532" w:rsidRPr="000D5CBD" w:rsidRDefault="00DE1532" w:rsidP="00FC53E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B32C81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1BBF2A2E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762332BD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0FC1EDF9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DD312F8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58B7FB2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3AEB412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303ED94D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2C8C9F6B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3F5E7FB6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756371F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318D571C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653A584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201725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14:paraId="0F6C60E8" w14:textId="77777777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29CC929B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82109C5" w14:textId="77777777" w:rsidR="00CD4A8A" w:rsidRDefault="00CD4A8A" w:rsidP="00CD4A8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808CA8" w14:textId="024BA3A1" w:rsidR="00273267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BD828C1" w14:textId="15885D13" w:rsidR="00CD4A8A" w:rsidRDefault="000E52C5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 18 / Aufgabe 3 – PowerPoint-Präsentation vorbereiten</w:t>
            </w:r>
          </w:p>
          <w:p w14:paraId="2B67674A" w14:textId="15E58F8F" w:rsidR="003B4B45" w:rsidRDefault="003B4B45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</w:t>
            </w:r>
            <w:r>
              <w:rPr>
                <w:rFonts w:ascii="Arial" w:hAnsi="Arial" w:cs="Arial"/>
                <w:sz w:val="16"/>
                <w:szCs w:val="16"/>
              </w:rPr>
              <w:t>App anwenden und überprüfen</w:t>
            </w:r>
          </w:p>
          <w:p w14:paraId="22C11986" w14:textId="623F765B" w:rsidR="00664FDE" w:rsidRDefault="00664FDE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64FDE">
              <w:rPr>
                <w:rFonts w:ascii="Arial" w:hAnsi="Arial" w:cs="Arial"/>
                <w:sz w:val="16"/>
                <w:szCs w:val="16"/>
              </w:rPr>
              <w:t>S. 42 / Aufgabe 1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64FDE">
              <w:rPr>
                <w:rFonts w:ascii="Arial" w:hAnsi="Arial" w:cs="Arial"/>
                <w:sz w:val="16"/>
                <w:szCs w:val="16"/>
              </w:rPr>
              <w:t xml:space="preserve">a – </w:t>
            </w:r>
            <w:r>
              <w:rPr>
                <w:rFonts w:ascii="Arial" w:hAnsi="Arial" w:cs="Arial"/>
                <w:sz w:val="16"/>
                <w:szCs w:val="16"/>
              </w:rPr>
              <w:t>Schaubild erstellen</w:t>
            </w:r>
          </w:p>
          <w:p w14:paraId="37AC7C8B" w14:textId="7643F31F" w:rsidR="005F5172" w:rsidRDefault="005F5172" w:rsidP="00346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F5172">
              <w:rPr>
                <w:rFonts w:ascii="Arial" w:hAnsi="Arial" w:cs="Arial"/>
                <w:sz w:val="16"/>
                <w:szCs w:val="16"/>
              </w:rPr>
              <w:t>Infografik mit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5172">
              <w:rPr>
                <w:rFonts w:ascii="Arial" w:hAnsi="Arial" w:cs="Arial"/>
                <w:sz w:val="16"/>
                <w:szCs w:val="16"/>
              </w:rPr>
              <w:t>Programmen oder Apps</w:t>
            </w:r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27D2D0BE" w14:textId="310AE5A2" w:rsidR="009937DA" w:rsidRDefault="009937DA" w:rsidP="009937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„Infografiken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03F2DCD0" w14:textId="38DB9E1A" w:rsidR="0031604D" w:rsidRDefault="0031604D" w:rsidP="0031604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AF5CD9" w:rsidRPr="00AF5CD9">
              <w:rPr>
                <w:rFonts w:ascii="Arial" w:hAnsi="Arial" w:cs="Arial"/>
                <w:sz w:val="16"/>
                <w:szCs w:val="16"/>
              </w:rPr>
              <w:t>65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AF5CD9" w:rsidRPr="00AF5CD9">
              <w:rPr>
                <w:rFonts w:ascii="Arial" w:hAnsi="Arial" w:cs="Arial"/>
                <w:sz w:val="16"/>
                <w:szCs w:val="16"/>
              </w:rPr>
              <w:t>4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– Podcast </w:t>
            </w:r>
            <w:r w:rsidR="00F31A7A">
              <w:rPr>
                <w:rFonts w:ascii="Arial" w:hAnsi="Arial" w:cs="Arial"/>
                <w:sz w:val="16"/>
                <w:szCs w:val="16"/>
              </w:rPr>
              <w:t xml:space="preserve">oder Infografik </w:t>
            </w:r>
            <w:r w:rsidRPr="00AF5CD9">
              <w:rPr>
                <w:rFonts w:ascii="Arial" w:hAnsi="Arial" w:cs="Arial"/>
                <w:sz w:val="16"/>
                <w:szCs w:val="16"/>
              </w:rPr>
              <w:t>erstellen</w:t>
            </w:r>
          </w:p>
          <w:p w14:paraId="1C6606F6" w14:textId="3693FE3D" w:rsidR="000E52C5" w:rsidRDefault="000E52C5" w:rsidP="0031604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86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PowerPoint-Präsentation vorbereiten</w:t>
            </w:r>
          </w:p>
          <w:p w14:paraId="668D40DA" w14:textId="6930BB64" w:rsidR="00614661" w:rsidRDefault="00614661" w:rsidP="0061466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erstellen“</w:t>
            </w:r>
          </w:p>
          <w:p w14:paraId="0D91D61B" w14:textId="7AB4B2B6" w:rsidR="00614661" w:rsidRDefault="00614661" w:rsidP="0061466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1b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erweitern</w:t>
            </w:r>
          </w:p>
          <w:p w14:paraId="0138F4D2" w14:textId="06C8E463" w:rsidR="007E4706" w:rsidRDefault="007E4706" w:rsidP="0061466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63EE6CA6" w14:textId="251D4F67" w:rsidR="00AA2130" w:rsidRPr="007E4706" w:rsidRDefault="00AA2130" w:rsidP="0061466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Erkundung und Präsentation</w:t>
            </w:r>
          </w:p>
          <w:p w14:paraId="4C55A91A" w14:textId="6C1FEAC3" w:rsid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130 / Aufgabe 3: Wirkungsgefüge erstellen</w:t>
            </w:r>
          </w:p>
          <w:p w14:paraId="1F7E3041" w14:textId="7E24571F" w:rsidR="00AA2130" w:rsidRPr="00AA2130" w:rsidRDefault="00AA2130" w:rsidP="00AA21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133 / Aufgabe 1 SWOT-Analyse</w:t>
            </w:r>
          </w:p>
          <w:p w14:paraId="15F437C1" w14:textId="5DDDF013" w:rsidR="000E52C5" w:rsidRDefault="000E52C5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134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PowerPoint-Präsentation vorbereiten</w:t>
            </w:r>
          </w:p>
          <w:p w14:paraId="264FE404" w14:textId="2B8EAD73" w:rsidR="003872B4" w:rsidRDefault="003872B4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138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2c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Präsentation </w:t>
            </w:r>
            <w:r>
              <w:rPr>
                <w:rFonts w:ascii="Arial" w:hAnsi="Arial" w:cs="Arial"/>
                <w:sz w:val="16"/>
                <w:szCs w:val="16"/>
              </w:rPr>
              <w:t>erstellen</w:t>
            </w:r>
          </w:p>
          <w:p w14:paraId="739BA1E0" w14:textId="0FF9E572" w:rsidR="0002002B" w:rsidRDefault="0002002B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00E3F134" w14:textId="45851993" w:rsidR="0076269A" w:rsidRDefault="0076269A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155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6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2C58E6AC" w14:textId="549C77D6" w:rsidR="004A78D2" w:rsidRDefault="004A78D2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157 / Aufgabe 1: Wirkungsgefüge erstellen</w:t>
            </w:r>
          </w:p>
          <w:p w14:paraId="11AE2AC8" w14:textId="0FC02109" w:rsidR="0076269A" w:rsidRDefault="0076269A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158 / „</w:t>
            </w:r>
            <w:r w:rsidRPr="0076269A">
              <w:rPr>
                <w:rFonts w:ascii="Arial" w:hAnsi="Arial" w:cs="Arial"/>
                <w:sz w:val="16"/>
                <w:szCs w:val="16"/>
              </w:rPr>
              <w:t>Mystery entschlüsseln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6AC57F5B" w14:textId="40647F21" w:rsidR="00246E51" w:rsidRDefault="00246E51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 w:rsidR="00EB6DCB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42DAF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 w:rsidR="00B42DAF">
              <w:rPr>
                <w:rFonts w:ascii="Arial" w:hAnsi="Arial" w:cs="Arial"/>
                <w:bCs/>
                <w:sz w:val="16"/>
                <w:szCs w:val="16"/>
              </w:rPr>
              <w:t>Zeitungsartikel schreiben</w:t>
            </w:r>
          </w:p>
          <w:p w14:paraId="1770A1EC" w14:textId="2FA1A366" w:rsidR="0002002B" w:rsidRDefault="0002002B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lastRenderedPageBreak/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1,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67064A15" w14:textId="34126522" w:rsidR="005B7901" w:rsidRPr="005B7901" w:rsidRDefault="005B7901" w:rsidP="0002002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5b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Werbeplakat gestalten</w:t>
            </w:r>
          </w:p>
          <w:p w14:paraId="4FA6A88A" w14:textId="77777777" w:rsidR="004A78D2" w:rsidRP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A78D2">
              <w:rPr>
                <w:rFonts w:ascii="Arial" w:hAnsi="Arial" w:cs="Arial"/>
                <w:sz w:val="16"/>
                <w:szCs w:val="16"/>
              </w:rPr>
              <w:t>S. 218 / „Ein Wirkungsgefüge bewerten“</w:t>
            </w:r>
          </w:p>
          <w:p w14:paraId="479CA1BB" w14:textId="77777777" w:rsidR="004A78D2" w:rsidRP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A78D2">
              <w:rPr>
                <w:rFonts w:ascii="Arial" w:hAnsi="Arial" w:cs="Arial"/>
                <w:sz w:val="16"/>
                <w:szCs w:val="16"/>
              </w:rPr>
              <w:t>S. 227 / „Ein Wirkungsgefüge erstellen“</w:t>
            </w:r>
          </w:p>
          <w:p w14:paraId="59A5FB4D" w14:textId="77777777" w:rsidR="004A78D2" w:rsidRPr="00E95898" w:rsidRDefault="004A78D2" w:rsidP="000E52C5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7DAF80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1394815B" w14:textId="77777777" w:rsidR="00D8089A" w:rsidRDefault="00D8089A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061C3CDA" w14:textId="26C2A083" w:rsidR="00D8089A" w:rsidRPr="000D5CBD" w:rsidRDefault="00D8089A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04573A56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1659F21" w14:textId="3292A0E7" w:rsidR="00273267" w:rsidRDefault="00273267" w:rsidP="0027326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90AD14F" w14:textId="77777777" w:rsid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 / Material 3: Wirkungsgefüge</w:t>
            </w:r>
          </w:p>
          <w:p w14:paraId="7A268A38" w14:textId="2EBC0FE8" w:rsidR="00E43338" w:rsidRDefault="000E52C5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 18 / Aufgabe 3 – PowerPoint-Präsentation vorbereiten</w:t>
            </w:r>
          </w:p>
          <w:p w14:paraId="7FBB0C19" w14:textId="0FF95D4A" w:rsidR="00664FDE" w:rsidRDefault="00664FDE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64FDE">
              <w:rPr>
                <w:rFonts w:ascii="Arial" w:hAnsi="Arial" w:cs="Arial"/>
                <w:sz w:val="16"/>
                <w:szCs w:val="16"/>
              </w:rPr>
              <w:t>S. 42 / Aufgabe 1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664FDE">
              <w:rPr>
                <w:rFonts w:ascii="Arial" w:hAnsi="Arial" w:cs="Arial"/>
                <w:sz w:val="16"/>
                <w:szCs w:val="16"/>
              </w:rPr>
              <w:t xml:space="preserve">a – </w:t>
            </w:r>
            <w:r>
              <w:rPr>
                <w:rFonts w:ascii="Arial" w:hAnsi="Arial" w:cs="Arial"/>
                <w:sz w:val="16"/>
                <w:szCs w:val="16"/>
              </w:rPr>
              <w:t>Schaubild erstellen</w:t>
            </w:r>
          </w:p>
          <w:p w14:paraId="6C7C8AE4" w14:textId="0A1850CC" w:rsidR="005F5172" w:rsidRDefault="005F5172" w:rsidP="00E433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5F5172">
              <w:rPr>
                <w:rFonts w:ascii="Arial" w:hAnsi="Arial" w:cs="Arial"/>
                <w:sz w:val="16"/>
                <w:szCs w:val="16"/>
              </w:rPr>
              <w:t>Infografik mit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5172">
              <w:rPr>
                <w:rFonts w:ascii="Arial" w:hAnsi="Arial" w:cs="Arial"/>
                <w:sz w:val="16"/>
                <w:szCs w:val="16"/>
              </w:rPr>
              <w:t>Programmen oder Apps</w:t>
            </w:r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61E04686" w14:textId="5B7BBE3D" w:rsidR="009937DA" w:rsidRDefault="009937DA" w:rsidP="009937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„Infografiken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353E1DC7" w14:textId="1717FB44" w:rsidR="009937DA" w:rsidRPr="00664FDE" w:rsidRDefault="009937DA" w:rsidP="009937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3b Infografik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7275E87F" w14:textId="5C4D0FEE" w:rsidR="0031604D" w:rsidRDefault="00AF5CD9" w:rsidP="0031604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65 / Aufgabe 4 – Podcast </w:t>
            </w:r>
            <w:r w:rsidR="00F31A7A">
              <w:rPr>
                <w:rFonts w:ascii="Arial" w:hAnsi="Arial" w:cs="Arial"/>
                <w:sz w:val="16"/>
                <w:szCs w:val="16"/>
              </w:rPr>
              <w:t xml:space="preserve">oder Infografik </w:t>
            </w:r>
            <w:r w:rsidRPr="00AF5CD9">
              <w:rPr>
                <w:rFonts w:ascii="Arial" w:hAnsi="Arial" w:cs="Arial"/>
                <w:sz w:val="16"/>
                <w:szCs w:val="16"/>
              </w:rPr>
              <w:t>erstellen</w:t>
            </w:r>
          </w:p>
          <w:p w14:paraId="0A40AE89" w14:textId="038E168C" w:rsidR="0020421D" w:rsidRPr="0020421D" w:rsidRDefault="0020421D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82 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„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>Bevölkerungsdiagramme interpretieren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3C93A722" w14:textId="37CD7EB5" w:rsidR="000E52C5" w:rsidRDefault="000E52C5" w:rsidP="0031604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86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PowerPoint-Präsentation vorbereiten</w:t>
            </w:r>
          </w:p>
          <w:p w14:paraId="6182BB2C" w14:textId="6BDF7B43" w:rsidR="00614661" w:rsidRDefault="00614661" w:rsidP="0061466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erstellen“</w:t>
            </w:r>
          </w:p>
          <w:p w14:paraId="7788B531" w14:textId="14BD6D8D" w:rsidR="00614661" w:rsidRDefault="00614661" w:rsidP="0061466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1b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erweitern</w:t>
            </w:r>
          </w:p>
          <w:p w14:paraId="42206E73" w14:textId="77C93EC1" w:rsidR="00A26922" w:rsidRDefault="00A26922" w:rsidP="0061466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26922">
              <w:rPr>
                <w:rFonts w:ascii="Arial" w:hAnsi="Arial" w:cs="Arial"/>
                <w:bCs/>
                <w:sz w:val="16"/>
                <w:szCs w:val="16"/>
              </w:rPr>
              <w:t>S. 100 / Aufgaben 2 – Internetrecherche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mit Präsentation</w:t>
            </w:r>
          </w:p>
          <w:p w14:paraId="7E796F21" w14:textId="45F75C15" w:rsidR="007E4706" w:rsidRDefault="007E4706" w:rsidP="0061466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</w:p>
          <w:p w14:paraId="3D945D62" w14:textId="4D86C2A6" w:rsidR="00AA2130" w:rsidRPr="00A26922" w:rsidRDefault="00AA2130" w:rsidP="0061466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123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Erkundung und Präsentation</w:t>
            </w:r>
          </w:p>
          <w:p w14:paraId="2E080B08" w14:textId="0D452723" w:rsidR="00E264C0" w:rsidRDefault="00E264C0" w:rsidP="0031604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64C0">
              <w:rPr>
                <w:rFonts w:ascii="Arial" w:hAnsi="Arial" w:cs="Arial"/>
                <w:sz w:val="16"/>
                <w:szCs w:val="16"/>
              </w:rPr>
              <w:t>S. 130 / Material 11 – Google Earth Satellitenbild auswerten</w:t>
            </w:r>
          </w:p>
          <w:p w14:paraId="2AD2A709" w14:textId="532F4782" w:rsid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130 / Aufgabe 3: Wirkungsgefüge erstellen</w:t>
            </w:r>
          </w:p>
          <w:p w14:paraId="57D71AD2" w14:textId="3AD752E0" w:rsidR="00AA2130" w:rsidRPr="00AA2130" w:rsidRDefault="00AA2130" w:rsidP="00AA213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133 / Aufgabe 1 SWOT-Analyse</w:t>
            </w:r>
          </w:p>
          <w:p w14:paraId="60D6B2DF" w14:textId="039C46DD" w:rsidR="000E52C5" w:rsidRDefault="000E52C5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134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PowerPoint-Präsentation vorbereiten</w:t>
            </w:r>
          </w:p>
          <w:p w14:paraId="1D574D07" w14:textId="6994CAA0" w:rsidR="003872B4" w:rsidRDefault="003872B4" w:rsidP="000E52C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138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2c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– Präsentation </w:t>
            </w:r>
            <w:r>
              <w:rPr>
                <w:rFonts w:ascii="Arial" w:hAnsi="Arial" w:cs="Arial"/>
                <w:sz w:val="16"/>
                <w:szCs w:val="16"/>
              </w:rPr>
              <w:t>erstellen</w:t>
            </w:r>
          </w:p>
          <w:p w14:paraId="728A4D4D" w14:textId="1E32F100" w:rsidR="0002002B" w:rsidRDefault="0002002B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23544340" w14:textId="33C88C9E" w:rsidR="0076269A" w:rsidRDefault="0076269A" w:rsidP="000200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155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6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11F5BD46" w14:textId="3E38EFDE" w:rsidR="0076269A" w:rsidRDefault="004A78D2" w:rsidP="0076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157 / Aufgabe 1: Wirkungsgefüge erstellen</w:t>
            </w:r>
          </w:p>
          <w:p w14:paraId="2956DE02" w14:textId="5C2F07AD" w:rsidR="0076269A" w:rsidRDefault="0076269A" w:rsidP="0076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158 / „</w:t>
            </w:r>
            <w:r w:rsidRPr="0076269A">
              <w:rPr>
                <w:rFonts w:ascii="Arial" w:hAnsi="Arial" w:cs="Arial"/>
                <w:sz w:val="16"/>
                <w:szCs w:val="16"/>
              </w:rPr>
              <w:t>Mystery entschlüsseln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1CF01469" w14:textId="1855D6D6" w:rsidR="00B42DAF" w:rsidRPr="00246E51" w:rsidRDefault="00B42DAF" w:rsidP="00246E5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187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 w:rsidR="00EB6DCB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Zeitungsartikel schreiben</w:t>
            </w:r>
          </w:p>
          <w:p w14:paraId="37E169CF" w14:textId="5992093E" w:rsidR="0002002B" w:rsidRDefault="0002002B" w:rsidP="0076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1,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52797520" w14:textId="6AE0D37B" w:rsidR="00450566" w:rsidRDefault="00450566" w:rsidP="0045056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3Ab Infografik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4E1E0D6B" w14:textId="77EA5533" w:rsidR="005B7901" w:rsidRPr="005B7901" w:rsidRDefault="005B7901" w:rsidP="0045056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5b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Werbeplakat gestalten</w:t>
            </w:r>
          </w:p>
          <w:p w14:paraId="7097D384" w14:textId="77777777" w:rsidR="004A78D2" w:rsidRPr="004A78D2" w:rsidRDefault="004A78D2" w:rsidP="004A78D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A78D2">
              <w:rPr>
                <w:rFonts w:ascii="Arial" w:hAnsi="Arial" w:cs="Arial"/>
                <w:sz w:val="16"/>
                <w:szCs w:val="16"/>
              </w:rPr>
              <w:t>S. 218 / „Ein Wirkungsgefüge bewerten“</w:t>
            </w:r>
          </w:p>
          <w:p w14:paraId="35C6C588" w14:textId="77777777" w:rsidR="00CD4A8A" w:rsidRDefault="004A78D2" w:rsidP="00B30D3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A78D2">
              <w:rPr>
                <w:rFonts w:ascii="Arial" w:hAnsi="Arial" w:cs="Arial"/>
                <w:sz w:val="16"/>
                <w:szCs w:val="16"/>
              </w:rPr>
              <w:t>S. 227 / „Ein Wirkungsgefüge erstellen“</w:t>
            </w:r>
          </w:p>
          <w:p w14:paraId="5A6CDE40" w14:textId="77777777" w:rsidR="00B30D30" w:rsidRDefault="00B30D30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76F09C3" w14:textId="77777777" w:rsidR="009226CE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E61A637" w14:textId="77777777" w:rsidR="009226CE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6AB8810" w14:textId="77777777" w:rsidR="009226CE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BE031AD" w14:textId="433349A3" w:rsidR="009226CE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19CDA4B" w14:textId="196F2E30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94BB117" w14:textId="47D5AE66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B90603C" w14:textId="1CC8CE31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E9AF2F5" w14:textId="796793F1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A376D2" w14:textId="3B1209EA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E13359E" w14:textId="01FCBF8D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84D2CD5" w14:textId="23BDD275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43F8C46" w14:textId="54F534FE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DFECCC3" w14:textId="1302428A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8BF589C" w14:textId="3FB74684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5191ABB" w14:textId="5F235D89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AC8364C" w14:textId="1DD7E02C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BFB473" w14:textId="3E7A9005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EF3ED8C" w14:textId="6EED1CFA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97D8C3F" w14:textId="007A163F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B41BB1" w14:textId="77777777" w:rsidR="00D8089A" w:rsidRDefault="00D8089A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304F3E1" w14:textId="77777777" w:rsidR="009226CE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AA6575E" w14:textId="77777777" w:rsidR="009226CE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38AC8C8" w14:textId="77777777" w:rsidR="009226CE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3F5F6D1" w14:textId="77777777" w:rsidR="009226CE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703227B" w14:textId="77777777" w:rsidR="009226CE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065555C" w14:textId="1E0A9502" w:rsidR="009226CE" w:rsidRPr="00B30D30" w:rsidRDefault="009226CE" w:rsidP="00B30D3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3A8882C3" w14:textId="77777777" w:rsidR="00DE1532" w:rsidRDefault="00DE1532" w:rsidP="005B6965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20D529A" w14:textId="5BB96600" w:rsidR="00387E32" w:rsidRDefault="00387E32" w:rsidP="00387E3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4606EFF" w14:textId="3032556E" w:rsidR="009937DA" w:rsidRDefault="009937DA" w:rsidP="009937D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„Infografiken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erstellen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37844F9E" w14:textId="77777777" w:rsidR="006F1B15" w:rsidRDefault="007E4706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076EE4DB" w14:textId="1A5D7F0A" w:rsidR="00AA2130" w:rsidRPr="007E4706" w:rsidRDefault="00AA2130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133 / Aufgabe 1 SWOT-Analyse</w:t>
            </w: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0C3A180D" w14:textId="77777777" w:rsidR="00DE1532" w:rsidRDefault="00DE1532" w:rsidP="005B6965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6A5F60" w14:textId="77777777" w:rsidR="007E4706" w:rsidRPr="007E4706" w:rsidRDefault="007E4706" w:rsidP="007E470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3: </w:t>
            </w:r>
          </w:p>
          <w:p w14:paraId="18D9CB08" w14:textId="77777777" w:rsidR="007E4706" w:rsidRPr="00451CF7" w:rsidRDefault="007E4706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37D2EA87" w14:textId="77777777" w:rsidR="002B3CEC" w:rsidRPr="007E4706" w:rsidRDefault="002B3CEC" w:rsidP="007E470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4E6B04" w14:textId="3C377D69" w:rsidR="00111F76" w:rsidRPr="000D5CBD" w:rsidRDefault="00111F76" w:rsidP="005B6965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CE5FB3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473A3171" w14:textId="77777777"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466FD83E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1E87869B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043B7E2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0F22F32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6095FB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0A8CA9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0AE21CBD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4BC7ABDF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461972B0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9519A42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A97CB64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1C628702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1FE84C87" w14:textId="77777777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1F753D4D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6FBD871D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F56310" w14:textId="59D827A4" w:rsidR="006F1B15" w:rsidRDefault="006F1B15" w:rsidP="006F1B1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47D41B14" w14:textId="2B1B3DC2" w:rsidR="003B4B45" w:rsidRDefault="003B4B45" w:rsidP="003B4B4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E52C5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0E52C5">
              <w:rPr>
                <w:rFonts w:ascii="Arial" w:hAnsi="Arial" w:cs="Arial"/>
                <w:sz w:val="16"/>
                <w:szCs w:val="16"/>
              </w:rPr>
              <w:t xml:space="preserve"> / Aufgabe 3 – </w:t>
            </w:r>
            <w:r>
              <w:rPr>
                <w:rFonts w:ascii="Arial" w:hAnsi="Arial" w:cs="Arial"/>
                <w:sz w:val="16"/>
                <w:szCs w:val="16"/>
              </w:rPr>
              <w:t>App anwenden und überprüfen</w:t>
            </w:r>
          </w:p>
          <w:p w14:paraId="4F1CFED6" w14:textId="569A14B9" w:rsidR="00614661" w:rsidRDefault="00614661" w:rsidP="0061466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erstellen“</w:t>
            </w:r>
          </w:p>
          <w:p w14:paraId="7019DCF6" w14:textId="5FE8D137" w:rsidR="007E4706" w:rsidRDefault="007E4706" w:rsidP="0061466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01AF2438" w14:textId="1E0F2653" w:rsidR="003872B4" w:rsidRDefault="003872B4" w:rsidP="0061466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146 / Aufgabe 6 – Schrägluftbild interpretieren</w:t>
            </w:r>
          </w:p>
          <w:p w14:paraId="463E04CF" w14:textId="4C0D6938" w:rsidR="0076269A" w:rsidRDefault="0076269A" w:rsidP="0076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158 / „</w:t>
            </w:r>
            <w:r w:rsidRPr="0076269A">
              <w:rPr>
                <w:rFonts w:ascii="Arial" w:hAnsi="Arial" w:cs="Arial"/>
                <w:sz w:val="16"/>
                <w:szCs w:val="16"/>
              </w:rPr>
              <w:t>Mystery entschlüsseln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  <w:p w14:paraId="0DCC6B16" w14:textId="73D36E0D" w:rsidR="00450566" w:rsidRDefault="00450566" w:rsidP="0045056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Raumanalyse</w:t>
            </w:r>
          </w:p>
          <w:p w14:paraId="1131D18D" w14:textId="330039F1" w:rsidR="005B7901" w:rsidRPr="0076269A" w:rsidRDefault="005B7901" w:rsidP="0045056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5b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Werbeplakat gestalten</w:t>
            </w:r>
          </w:p>
          <w:p w14:paraId="398A6834" w14:textId="77777777" w:rsidR="00450566" w:rsidRPr="0076269A" w:rsidRDefault="00450566" w:rsidP="007626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488D840" w14:textId="77777777" w:rsidR="006F1B15" w:rsidRPr="00E95898" w:rsidRDefault="006F1B15" w:rsidP="005B6965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DCD529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EA4B6F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5C8403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416B1F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B72A67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E2765A" w14:textId="77777777" w:rsidR="00CD4A8A" w:rsidRDefault="00CD4A8A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44D5A1" w14:textId="77777777" w:rsidR="00CD4A8A" w:rsidRDefault="00CD4A8A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C46E36" w14:textId="77777777" w:rsidR="00CD4A8A" w:rsidRDefault="00CD4A8A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C4D69A" w14:textId="77777777" w:rsidR="00CD4A8A" w:rsidRDefault="00CD4A8A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698247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B79756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35AB43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F80E44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483A3E" w14:textId="77777777" w:rsidR="00DE1532" w:rsidRPr="000D5CBD" w:rsidRDefault="00DE153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39EF39F6" w14:textId="77777777" w:rsidR="00DE1532" w:rsidRPr="000D5CBD" w:rsidRDefault="00DE1532" w:rsidP="005B6965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98F5940" w14:textId="4144F170" w:rsidR="006F1B15" w:rsidRDefault="006F1B15" w:rsidP="006F1B1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14F5693A" w14:textId="6C372610" w:rsidR="00664FDE" w:rsidRDefault="00664FDE" w:rsidP="00387E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5679E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9E">
              <w:rPr>
                <w:rFonts w:ascii="Arial" w:hAnsi="Arial" w:cs="Arial"/>
                <w:sz w:val="16"/>
                <w:szCs w:val="16"/>
              </w:rPr>
              <w:t xml:space="preserve"> – Internetrecherche</w:t>
            </w:r>
            <w:r>
              <w:rPr>
                <w:rFonts w:ascii="Arial" w:hAnsi="Arial" w:cs="Arial"/>
                <w:sz w:val="16"/>
                <w:szCs w:val="16"/>
              </w:rPr>
              <w:t xml:space="preserve"> mit kritischer Auseinandersetzung</w:t>
            </w:r>
          </w:p>
          <w:p w14:paraId="1ABC1273" w14:textId="1ABAF15B" w:rsidR="0020421D" w:rsidRDefault="0020421D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>S. 75 / Aufgabe 4 – Internetrecherche</w:t>
            </w:r>
          </w:p>
          <w:p w14:paraId="10C9EA22" w14:textId="0A236EBA" w:rsidR="00614661" w:rsidRDefault="00614661" w:rsidP="0020421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erstellen“</w:t>
            </w:r>
          </w:p>
          <w:p w14:paraId="0C5B938A" w14:textId="6856EBFD" w:rsidR="007E4706" w:rsidRPr="007E4706" w:rsidRDefault="007E4706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666BB515" w14:textId="475A8578" w:rsidR="0002002B" w:rsidRDefault="0002002B" w:rsidP="0020421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153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76BF30EB" w14:textId="2B424F05" w:rsidR="0076269A" w:rsidRDefault="0076269A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167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– Internetrecherche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mit kritischer Auseinandersetzung</w:t>
            </w:r>
          </w:p>
          <w:p w14:paraId="29DE39DA" w14:textId="68F5523C" w:rsidR="00450566" w:rsidRPr="0076269A" w:rsidRDefault="00450566" w:rsidP="0020421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Raumanalyse</w:t>
            </w:r>
          </w:p>
          <w:p w14:paraId="2A863CEC" w14:textId="29D72D45" w:rsidR="0002002B" w:rsidRPr="00614661" w:rsidRDefault="0002002B" w:rsidP="0020421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5CD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Pr="00AF5CD9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Aufgabe 1, 2 </w:t>
            </w:r>
            <w:r w:rsidRPr="00614661">
              <w:rPr>
                <w:rFonts w:ascii="Arial" w:hAnsi="Arial" w:cs="Arial"/>
                <w:sz w:val="16"/>
                <w:szCs w:val="16"/>
              </w:rPr>
              <w:t xml:space="preserve">Concept </w:t>
            </w:r>
            <w:proofErr w:type="spellStart"/>
            <w:r w:rsidRPr="00614661">
              <w:rPr>
                <w:rFonts w:ascii="Arial" w:hAnsi="Arial" w:cs="Arial"/>
                <w:sz w:val="16"/>
                <w:szCs w:val="16"/>
              </w:rPr>
              <w:t>Map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erstellen</w:t>
            </w:r>
          </w:p>
          <w:p w14:paraId="2347FD27" w14:textId="77777777" w:rsidR="00DE1532" w:rsidRPr="00E95898" w:rsidRDefault="00DE1532" w:rsidP="005B6965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BC77D57" w14:textId="77777777" w:rsidR="006F1B15" w:rsidRPr="00F17CD6" w:rsidRDefault="006F1B15" w:rsidP="00DC2EE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F20209C" w14:textId="77777777" w:rsidR="00DE1532" w:rsidRDefault="00DE1532" w:rsidP="005B6965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E8FEEBE" w14:textId="4C0E0199" w:rsidR="009C0FE1" w:rsidRDefault="009C0FE1" w:rsidP="009C0FE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19A2A6F" w14:textId="0ADB15B1" w:rsidR="00745768" w:rsidRPr="00745768" w:rsidRDefault="00745768" w:rsidP="009C0FE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5768">
              <w:rPr>
                <w:rFonts w:ascii="Arial" w:hAnsi="Arial" w:cs="Arial"/>
                <w:sz w:val="16"/>
                <w:szCs w:val="16"/>
              </w:rPr>
              <w:t xml:space="preserve">S. 51 / </w:t>
            </w:r>
            <w:r>
              <w:rPr>
                <w:rFonts w:ascii="Arial" w:hAnsi="Arial" w:cs="Arial"/>
                <w:sz w:val="16"/>
                <w:szCs w:val="16"/>
              </w:rPr>
              <w:t>Material 3</w:t>
            </w:r>
            <w:r w:rsidRPr="0074576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 xml:space="preserve">EU-Projekt </w:t>
            </w:r>
            <w:r w:rsidRPr="00745768">
              <w:rPr>
                <w:rFonts w:ascii="Arial" w:hAnsi="Arial" w:cs="Arial"/>
                <w:sz w:val="16"/>
                <w:szCs w:val="16"/>
              </w:rPr>
              <w:t>WiFi4EU</w:t>
            </w:r>
          </w:p>
          <w:p w14:paraId="6E1A8335" w14:textId="77777777" w:rsidR="006F1B15" w:rsidRDefault="006F1B15" w:rsidP="006F1B1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0A286EE9" w14:textId="77777777" w:rsidR="006F1B15" w:rsidRPr="000D5CBD" w:rsidRDefault="006F1B15" w:rsidP="00DC2EE6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C338E6D" w14:textId="77777777" w:rsidR="00E75965" w:rsidRDefault="00E75965" w:rsidP="00E759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9834514" w14:textId="77777777" w:rsidR="0076269A" w:rsidRPr="007E4706" w:rsidRDefault="0076269A" w:rsidP="0076269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3: </w:t>
            </w:r>
          </w:p>
          <w:p w14:paraId="5BFDBD72" w14:textId="77777777" w:rsidR="0076269A" w:rsidRPr="00451CF7" w:rsidRDefault="0076269A" w:rsidP="007626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70EBC4C2" w14:textId="77777777" w:rsidR="00DE1532" w:rsidRPr="000D5CBD" w:rsidRDefault="00DE1532" w:rsidP="00285B0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CC88DF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1AABA4D6" w14:textId="77777777"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569DB902" w14:textId="77777777" w:rsidTr="001D48E5">
        <w:tc>
          <w:tcPr>
            <w:tcW w:w="654" w:type="pct"/>
            <w:vMerge w:val="restart"/>
            <w:shd w:val="clear" w:color="auto" w:fill="FAB72D"/>
          </w:tcPr>
          <w:p w14:paraId="45DF66B4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2673F3BD" w14:textId="77777777" w:rsidR="001D48E5" w:rsidRPr="001D48E5" w:rsidRDefault="001D48E5" w:rsidP="005B6965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495A6629" w14:textId="77777777" w:rsidR="001D48E5" w:rsidRPr="001D48E5" w:rsidRDefault="001D48E5" w:rsidP="005B6965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2C0E1E32" w14:textId="77777777" w:rsidR="001D48E5" w:rsidRPr="001D48E5" w:rsidRDefault="001D48E5" w:rsidP="005B6965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34A91BD6" w14:textId="77777777" w:rsidR="001D48E5" w:rsidRPr="001D48E5" w:rsidRDefault="001D48E5" w:rsidP="005B6965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5B888D8D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7BCF5A83" w14:textId="77777777" w:rsidR="001D48E5" w:rsidRPr="001D48E5" w:rsidRDefault="001D48E5" w:rsidP="005B69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5CD05D28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4092B441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5719EA98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18499FEA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04D61897" w14:textId="77777777" w:rsidTr="001D48E5">
        <w:tc>
          <w:tcPr>
            <w:tcW w:w="654" w:type="pct"/>
            <w:shd w:val="clear" w:color="auto" w:fill="FDD58C"/>
          </w:tcPr>
          <w:p w14:paraId="20AB473F" w14:textId="77777777" w:rsidR="00DE1532" w:rsidRPr="001D48E5" w:rsidRDefault="00DE1532" w:rsidP="005B6965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65D8FA60" w14:textId="77777777" w:rsidR="00DE1532" w:rsidRDefault="00DE1532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00A2172" w14:textId="14258C1D" w:rsidR="008A5B98" w:rsidRPr="009226CE" w:rsidRDefault="008A5B98" w:rsidP="008A5B9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226CE"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 w:rsidRPr="009226C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9226CE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2F39CFDE" w14:textId="38FBBB2E" w:rsidR="00CD4A8A" w:rsidRPr="009226CE" w:rsidRDefault="00786CC3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6CE">
              <w:rPr>
                <w:rFonts w:ascii="Arial" w:hAnsi="Arial" w:cs="Arial"/>
                <w:sz w:val="16"/>
                <w:szCs w:val="16"/>
              </w:rPr>
              <w:t>S. 184/185 / „Digitalisierung im Verkehr“</w:t>
            </w:r>
          </w:p>
          <w:p w14:paraId="77B3145F" w14:textId="1EDB27B2" w:rsidR="00786CC3" w:rsidRPr="009226CE" w:rsidRDefault="00786CC3" w:rsidP="00786CC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6CE">
              <w:rPr>
                <w:rFonts w:ascii="Arial" w:hAnsi="Arial" w:cs="Arial"/>
                <w:sz w:val="16"/>
                <w:szCs w:val="16"/>
              </w:rPr>
              <w:t>S. 186/187 / „Digitalisierung in der Logistik“</w:t>
            </w:r>
          </w:p>
          <w:p w14:paraId="71E0FA33" w14:textId="5B36C2D3" w:rsidR="00786CC3" w:rsidRPr="00F31A7A" w:rsidRDefault="00786CC3" w:rsidP="00786CC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1A7A">
              <w:rPr>
                <w:rFonts w:ascii="Arial" w:hAnsi="Arial" w:cs="Arial"/>
                <w:sz w:val="16"/>
                <w:szCs w:val="16"/>
              </w:rPr>
              <w:t>S. 1</w:t>
            </w:r>
            <w:r w:rsidR="009226CE" w:rsidRPr="00F31A7A">
              <w:rPr>
                <w:rFonts w:ascii="Arial" w:hAnsi="Arial" w:cs="Arial"/>
                <w:sz w:val="16"/>
                <w:szCs w:val="16"/>
              </w:rPr>
              <w:t>90</w:t>
            </w:r>
            <w:r w:rsidRPr="00F31A7A">
              <w:rPr>
                <w:rFonts w:ascii="Arial" w:hAnsi="Arial" w:cs="Arial"/>
                <w:sz w:val="16"/>
                <w:szCs w:val="16"/>
              </w:rPr>
              <w:t>/1</w:t>
            </w:r>
            <w:r w:rsidR="009226CE" w:rsidRPr="00F31A7A">
              <w:rPr>
                <w:rFonts w:ascii="Arial" w:hAnsi="Arial" w:cs="Arial"/>
                <w:sz w:val="16"/>
                <w:szCs w:val="16"/>
              </w:rPr>
              <w:t>91</w:t>
            </w:r>
            <w:r w:rsidRPr="00F31A7A">
              <w:rPr>
                <w:rFonts w:ascii="Arial" w:hAnsi="Arial" w:cs="Arial"/>
                <w:sz w:val="16"/>
                <w:szCs w:val="16"/>
              </w:rPr>
              <w:t xml:space="preserve"> / „Industrie 4.0“</w:t>
            </w:r>
          </w:p>
          <w:p w14:paraId="7FB57C7F" w14:textId="7BCF1470" w:rsidR="00786CC3" w:rsidRPr="00F31A7A" w:rsidRDefault="00786CC3" w:rsidP="00786CC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1A7A">
              <w:rPr>
                <w:rFonts w:ascii="Arial" w:hAnsi="Arial" w:cs="Arial"/>
                <w:sz w:val="16"/>
                <w:szCs w:val="16"/>
              </w:rPr>
              <w:t>S. 193 /</w:t>
            </w:r>
            <w:r w:rsidR="009226CE" w:rsidRPr="00F31A7A">
              <w:rPr>
                <w:rFonts w:ascii="Arial" w:hAnsi="Arial" w:cs="Arial"/>
                <w:sz w:val="16"/>
                <w:szCs w:val="16"/>
              </w:rPr>
              <w:t xml:space="preserve"> Beispiel</w:t>
            </w:r>
            <w:r w:rsidRPr="00F31A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26CE" w:rsidRPr="00F31A7A">
              <w:rPr>
                <w:rFonts w:ascii="Arial" w:hAnsi="Arial" w:cs="Arial"/>
                <w:sz w:val="16"/>
                <w:szCs w:val="16"/>
              </w:rPr>
              <w:t>Industrial Cloud</w:t>
            </w:r>
          </w:p>
          <w:p w14:paraId="588E9B19" w14:textId="022873D9" w:rsidR="00786CC3" w:rsidRPr="009226CE" w:rsidRDefault="009226CE" w:rsidP="00786CC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6CE">
              <w:rPr>
                <w:rFonts w:ascii="Arial" w:hAnsi="Arial" w:cs="Arial"/>
                <w:sz w:val="16"/>
                <w:szCs w:val="16"/>
              </w:rPr>
              <w:t>S. 194/195 / „Digitalisierung in der Landwirtschaft“</w:t>
            </w:r>
          </w:p>
          <w:p w14:paraId="64F102E7" w14:textId="77777777" w:rsidR="009226CE" w:rsidRPr="009226CE" w:rsidRDefault="009226CE" w:rsidP="00786CC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489619" w14:textId="77777777" w:rsidR="00786CC3" w:rsidRPr="009226CE" w:rsidRDefault="00786CC3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E84559" w14:textId="77777777" w:rsidR="00CD4A8A" w:rsidRPr="009226CE" w:rsidRDefault="00CD4A8A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AF46A8" w14:textId="6E4E775D" w:rsidR="00CD4A8A" w:rsidRDefault="00CD4A8A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460AD8" w14:textId="411AD537" w:rsid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72632A" w14:textId="68532755" w:rsid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18E95B" w14:textId="2BBD1D1B" w:rsid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124E82" w14:textId="269746F8" w:rsid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8A6C17" w14:textId="77777777" w:rsidR="00D8089A" w:rsidRDefault="00D8089A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D8881D" w14:textId="05EAADDC" w:rsid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1C84ED" w14:textId="3C242DD2" w:rsid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FEB432" w14:textId="1053B304" w:rsid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07538D" w14:textId="121D43C8" w:rsid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BE175E" w14:textId="77777777" w:rsidR="009226CE" w:rsidRP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C6E556" w14:textId="77777777" w:rsidR="009226CE" w:rsidRP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9D74BA" w14:textId="77777777" w:rsidR="009226CE" w:rsidRP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10ECB7" w14:textId="77777777" w:rsidR="009226CE" w:rsidRPr="009226CE" w:rsidRDefault="009226CE" w:rsidP="005B69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F78BA9" w14:textId="34940858" w:rsidR="009226CE" w:rsidRPr="009226CE" w:rsidRDefault="009226CE" w:rsidP="005B696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1AB590BD" w14:textId="77777777" w:rsidR="008A5B98" w:rsidRPr="009226CE" w:rsidRDefault="008A5B98" w:rsidP="008A5B9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7E5AEE" w14:textId="79CB9F7F" w:rsidR="008A5B98" w:rsidRDefault="008A5B98" w:rsidP="008A5B9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2A8CD27" w14:textId="1EB65FE3" w:rsidR="007E4706" w:rsidRDefault="007E4706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104 / „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Statistiken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4706">
              <w:rPr>
                <w:rFonts w:ascii="Arial" w:hAnsi="Arial" w:cs="Arial"/>
                <w:bCs/>
                <w:sz w:val="16"/>
                <w:szCs w:val="16"/>
              </w:rPr>
              <w:t>Diagrammen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“</w:t>
            </w:r>
          </w:p>
          <w:p w14:paraId="1027D8E0" w14:textId="77777777" w:rsidR="00D8089A" w:rsidRPr="009226CE" w:rsidRDefault="00D8089A" w:rsidP="00D8089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6CE">
              <w:rPr>
                <w:rFonts w:ascii="Arial" w:hAnsi="Arial" w:cs="Arial"/>
                <w:sz w:val="16"/>
                <w:szCs w:val="16"/>
              </w:rPr>
              <w:t>S. 184/185 / „Digitalisierung im Verkehr“</w:t>
            </w:r>
          </w:p>
          <w:p w14:paraId="63B7CEFB" w14:textId="77777777" w:rsidR="00D8089A" w:rsidRPr="009226CE" w:rsidRDefault="00D8089A" w:rsidP="00D8089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6CE">
              <w:rPr>
                <w:rFonts w:ascii="Arial" w:hAnsi="Arial" w:cs="Arial"/>
                <w:sz w:val="16"/>
                <w:szCs w:val="16"/>
              </w:rPr>
              <w:t>S. 186/187 / „Digitalisierung in der Logistik“</w:t>
            </w:r>
          </w:p>
          <w:p w14:paraId="1D8C6993" w14:textId="77777777" w:rsidR="00D8089A" w:rsidRPr="00D8089A" w:rsidRDefault="00D8089A" w:rsidP="00D8089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89A">
              <w:rPr>
                <w:rFonts w:ascii="Arial" w:hAnsi="Arial" w:cs="Arial"/>
                <w:sz w:val="16"/>
                <w:szCs w:val="16"/>
              </w:rPr>
              <w:t>S. 190/191 / „Industrie 4.0“</w:t>
            </w:r>
          </w:p>
          <w:p w14:paraId="2EBADF94" w14:textId="77777777" w:rsidR="00D8089A" w:rsidRPr="00D8089A" w:rsidRDefault="00D8089A" w:rsidP="00D8089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89A">
              <w:rPr>
                <w:rFonts w:ascii="Arial" w:hAnsi="Arial" w:cs="Arial"/>
                <w:sz w:val="16"/>
                <w:szCs w:val="16"/>
              </w:rPr>
              <w:t>S. 193 / Beispiel Industrial Cloud</w:t>
            </w:r>
          </w:p>
          <w:p w14:paraId="55895251" w14:textId="43FD222F" w:rsidR="00D8089A" w:rsidRPr="00D8089A" w:rsidRDefault="00D8089A" w:rsidP="007E470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6CE">
              <w:rPr>
                <w:rFonts w:ascii="Arial" w:hAnsi="Arial" w:cs="Arial"/>
                <w:sz w:val="16"/>
                <w:szCs w:val="16"/>
              </w:rPr>
              <w:t>S. 194/195 / „Digitalisierung in der Landwirtschaft“</w:t>
            </w:r>
          </w:p>
          <w:p w14:paraId="66C09DE2" w14:textId="6ED96AD3" w:rsidR="00450566" w:rsidRPr="007E4706" w:rsidRDefault="00450566" w:rsidP="007E470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20421D">
              <w:rPr>
                <w:rFonts w:ascii="Arial" w:hAnsi="Arial" w:cs="Arial"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Raumanalyse</w:t>
            </w:r>
          </w:p>
          <w:p w14:paraId="55557E5B" w14:textId="77777777" w:rsidR="00DE1532" w:rsidRPr="00F17CD6" w:rsidRDefault="00DE1532" w:rsidP="00450566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4BDD4F43" w14:textId="77777777" w:rsidR="008A5B98" w:rsidRDefault="008A5B98" w:rsidP="008A5B9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EE216B" w14:textId="77777777" w:rsidR="008A5B98" w:rsidRPr="000D5CBD" w:rsidRDefault="008A5B98" w:rsidP="009226CE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3984EB8D" w14:textId="77777777" w:rsidR="008A5B98" w:rsidRDefault="008A5B98" w:rsidP="008A5B9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4D465B" w14:textId="49AEC2B4" w:rsidR="008A5B98" w:rsidRDefault="008A5B98" w:rsidP="008A5B9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</w:t>
            </w:r>
            <w:r w:rsidR="00E95898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313CD1BD" w14:textId="77777777" w:rsidR="00D8089A" w:rsidRPr="009226CE" w:rsidRDefault="00D8089A" w:rsidP="00D8089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6CE">
              <w:rPr>
                <w:rFonts w:ascii="Arial" w:hAnsi="Arial" w:cs="Arial"/>
                <w:sz w:val="16"/>
                <w:szCs w:val="16"/>
              </w:rPr>
              <w:t>S. 186/187 / „Digitalisierung in der Logistik“</w:t>
            </w:r>
          </w:p>
          <w:p w14:paraId="05470BA4" w14:textId="77777777" w:rsidR="00D8089A" w:rsidRPr="00D8089A" w:rsidRDefault="00D8089A" w:rsidP="00D8089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89A">
              <w:rPr>
                <w:rFonts w:ascii="Arial" w:hAnsi="Arial" w:cs="Arial"/>
                <w:sz w:val="16"/>
                <w:szCs w:val="16"/>
              </w:rPr>
              <w:t>S. 190/191 / „Industrie 4.0“</w:t>
            </w:r>
          </w:p>
          <w:p w14:paraId="11964D1A" w14:textId="77777777" w:rsidR="00D8089A" w:rsidRPr="00D8089A" w:rsidRDefault="00D8089A" w:rsidP="00D8089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89A">
              <w:rPr>
                <w:rFonts w:ascii="Arial" w:hAnsi="Arial" w:cs="Arial"/>
                <w:sz w:val="16"/>
                <w:szCs w:val="16"/>
              </w:rPr>
              <w:t>S. 193 / Beispiel Industrial Cloud</w:t>
            </w:r>
          </w:p>
          <w:p w14:paraId="4E188C9A" w14:textId="77777777" w:rsidR="00D8089A" w:rsidRPr="00D8089A" w:rsidRDefault="00D8089A" w:rsidP="00D8089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6CE">
              <w:rPr>
                <w:rFonts w:ascii="Arial" w:hAnsi="Arial" w:cs="Arial"/>
                <w:sz w:val="16"/>
                <w:szCs w:val="16"/>
              </w:rPr>
              <w:t>S. 194/195 / „Digitalisierung in der Landwirtschaft“</w:t>
            </w:r>
          </w:p>
          <w:p w14:paraId="38A74A31" w14:textId="77777777" w:rsidR="004C5135" w:rsidRPr="008A5B98" w:rsidRDefault="004C5135" w:rsidP="00DF4C8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7A03B7" w14:textId="77777777"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FC8A7" w14:textId="77777777" w:rsidR="000214F6" w:rsidRDefault="000214F6" w:rsidP="002421C0">
      <w:pPr>
        <w:spacing w:after="0" w:line="240" w:lineRule="auto"/>
      </w:pPr>
      <w:r>
        <w:separator/>
      </w:r>
    </w:p>
  </w:endnote>
  <w:endnote w:type="continuationSeparator" w:id="0">
    <w:p w14:paraId="5FE57DF3" w14:textId="77777777" w:rsidR="000214F6" w:rsidRDefault="000214F6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118A" w14:textId="77777777" w:rsidR="0020421D" w:rsidRPr="004F7230" w:rsidRDefault="0020421D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3120" behindDoc="0" locked="0" layoutInCell="1" allowOverlap="0" wp14:anchorId="43CED185" wp14:editId="7048AF02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6EDBCF" wp14:editId="4AF3663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AFF603" id="Gerade Verbindung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182FC469" w14:textId="4888323F" w:rsidR="0020421D" w:rsidRPr="00DA2388" w:rsidRDefault="0020421D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202</w:t>
    </w:r>
    <w:r w:rsidR="00F31A7A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 xml:space="preserve">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5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DB33" w14:textId="77777777" w:rsidR="0020421D" w:rsidRPr="004F7230" w:rsidRDefault="0020421D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1312" behindDoc="0" locked="0" layoutInCell="1" allowOverlap="0" wp14:anchorId="76A654C0" wp14:editId="660E5018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239CC8" wp14:editId="47428C5B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F7D5FA" id="Gerade Verbindung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4D9609C5" w14:textId="5D67D09F" w:rsidR="0020421D" w:rsidRPr="00BC613D" w:rsidRDefault="0020421D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202</w:t>
    </w:r>
    <w:r w:rsidR="00F31A7A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 xml:space="preserve">, www.klett.de |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ECA70" w14:textId="77777777" w:rsidR="000214F6" w:rsidRDefault="000214F6" w:rsidP="002421C0">
      <w:pPr>
        <w:spacing w:after="0" w:line="240" w:lineRule="auto"/>
      </w:pPr>
      <w:r>
        <w:separator/>
      </w:r>
    </w:p>
  </w:footnote>
  <w:footnote w:type="continuationSeparator" w:id="0">
    <w:p w14:paraId="03DEAD52" w14:textId="77777777" w:rsidR="000214F6" w:rsidRDefault="000214F6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1ADA1" w14:textId="77777777" w:rsidR="0020421D" w:rsidRDefault="0020421D" w:rsidP="00BE3FFB">
    <w:pPr>
      <w:pStyle w:val="Kopfzeile"/>
      <w:tabs>
        <w:tab w:val="left" w:pos="12474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62B7E4B4" wp14:editId="43CDA8BA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  <w:t>Terra Gymnasium NRW</w:t>
    </w:r>
  </w:p>
  <w:p w14:paraId="329EE815" w14:textId="77777777" w:rsidR="0020421D" w:rsidRPr="003D439C" w:rsidRDefault="0020421D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88EBA" w14:textId="77777777" w:rsidR="0020421D" w:rsidRDefault="0020421D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07"/>
    <w:rsid w:val="0002002B"/>
    <w:rsid w:val="000214F6"/>
    <w:rsid w:val="00022F7F"/>
    <w:rsid w:val="0003420C"/>
    <w:rsid w:val="00036D16"/>
    <w:rsid w:val="00045E18"/>
    <w:rsid w:val="0004686F"/>
    <w:rsid w:val="000608B5"/>
    <w:rsid w:val="00065E98"/>
    <w:rsid w:val="00083F77"/>
    <w:rsid w:val="000A7DF8"/>
    <w:rsid w:val="000B7CAA"/>
    <w:rsid w:val="000D5CBD"/>
    <w:rsid w:val="000E3CC1"/>
    <w:rsid w:val="000E52C5"/>
    <w:rsid w:val="000F66E2"/>
    <w:rsid w:val="00101252"/>
    <w:rsid w:val="00101843"/>
    <w:rsid w:val="00105E67"/>
    <w:rsid w:val="001116FC"/>
    <w:rsid w:val="00111F76"/>
    <w:rsid w:val="00122305"/>
    <w:rsid w:val="00157B2D"/>
    <w:rsid w:val="00191EF6"/>
    <w:rsid w:val="00193E07"/>
    <w:rsid w:val="001973AC"/>
    <w:rsid w:val="001C17D4"/>
    <w:rsid w:val="001C4CFE"/>
    <w:rsid w:val="001C6018"/>
    <w:rsid w:val="001C62ED"/>
    <w:rsid w:val="001D22D5"/>
    <w:rsid w:val="001D48E5"/>
    <w:rsid w:val="001E16D4"/>
    <w:rsid w:val="001F3A03"/>
    <w:rsid w:val="0020421D"/>
    <w:rsid w:val="00213080"/>
    <w:rsid w:val="00220BCD"/>
    <w:rsid w:val="002333BB"/>
    <w:rsid w:val="00235457"/>
    <w:rsid w:val="00236568"/>
    <w:rsid w:val="00240F64"/>
    <w:rsid w:val="002421C0"/>
    <w:rsid w:val="00246E51"/>
    <w:rsid w:val="00255412"/>
    <w:rsid w:val="00273267"/>
    <w:rsid w:val="002753BD"/>
    <w:rsid w:val="0027790D"/>
    <w:rsid w:val="00284727"/>
    <w:rsid w:val="00285B0A"/>
    <w:rsid w:val="00287E2F"/>
    <w:rsid w:val="002A2EF9"/>
    <w:rsid w:val="002A469E"/>
    <w:rsid w:val="002A5A7C"/>
    <w:rsid w:val="002A5E49"/>
    <w:rsid w:val="002A7772"/>
    <w:rsid w:val="002B3CEC"/>
    <w:rsid w:val="002B4179"/>
    <w:rsid w:val="002C0330"/>
    <w:rsid w:val="002C07C3"/>
    <w:rsid w:val="002C2B47"/>
    <w:rsid w:val="0031574A"/>
    <w:rsid w:val="0031604D"/>
    <w:rsid w:val="00317988"/>
    <w:rsid w:val="00320171"/>
    <w:rsid w:val="00323F71"/>
    <w:rsid w:val="00331148"/>
    <w:rsid w:val="003460F9"/>
    <w:rsid w:val="003477FF"/>
    <w:rsid w:val="0037308D"/>
    <w:rsid w:val="00380181"/>
    <w:rsid w:val="00380B39"/>
    <w:rsid w:val="00385A98"/>
    <w:rsid w:val="003872B4"/>
    <w:rsid w:val="00387E32"/>
    <w:rsid w:val="00394EDB"/>
    <w:rsid w:val="003B4B45"/>
    <w:rsid w:val="003B6B2B"/>
    <w:rsid w:val="003C37B1"/>
    <w:rsid w:val="003C421D"/>
    <w:rsid w:val="003D439C"/>
    <w:rsid w:val="003D4F09"/>
    <w:rsid w:val="003E470F"/>
    <w:rsid w:val="003F6D22"/>
    <w:rsid w:val="00401CBF"/>
    <w:rsid w:val="00433F83"/>
    <w:rsid w:val="00442592"/>
    <w:rsid w:val="00450566"/>
    <w:rsid w:val="00451CF7"/>
    <w:rsid w:val="00452656"/>
    <w:rsid w:val="0045420C"/>
    <w:rsid w:val="00455726"/>
    <w:rsid w:val="00465106"/>
    <w:rsid w:val="00476C64"/>
    <w:rsid w:val="004A78D2"/>
    <w:rsid w:val="004B1EF8"/>
    <w:rsid w:val="004C13CC"/>
    <w:rsid w:val="004C5135"/>
    <w:rsid w:val="004C7F2C"/>
    <w:rsid w:val="004D0FDE"/>
    <w:rsid w:val="004E3F50"/>
    <w:rsid w:val="004F7230"/>
    <w:rsid w:val="00507005"/>
    <w:rsid w:val="005079D6"/>
    <w:rsid w:val="005115FA"/>
    <w:rsid w:val="00512EAB"/>
    <w:rsid w:val="00515C31"/>
    <w:rsid w:val="00532122"/>
    <w:rsid w:val="0053615B"/>
    <w:rsid w:val="005441D2"/>
    <w:rsid w:val="0055061C"/>
    <w:rsid w:val="00555873"/>
    <w:rsid w:val="005732C4"/>
    <w:rsid w:val="005855AB"/>
    <w:rsid w:val="005A1199"/>
    <w:rsid w:val="005B4D9C"/>
    <w:rsid w:val="005B6965"/>
    <w:rsid w:val="005B73C1"/>
    <w:rsid w:val="005B7901"/>
    <w:rsid w:val="005D3CF2"/>
    <w:rsid w:val="005D5ED1"/>
    <w:rsid w:val="005D6247"/>
    <w:rsid w:val="005D673C"/>
    <w:rsid w:val="005D75CC"/>
    <w:rsid w:val="005E5FCD"/>
    <w:rsid w:val="005F5172"/>
    <w:rsid w:val="00601124"/>
    <w:rsid w:val="00605202"/>
    <w:rsid w:val="00610FED"/>
    <w:rsid w:val="00613321"/>
    <w:rsid w:val="00614661"/>
    <w:rsid w:val="00641BE1"/>
    <w:rsid w:val="00656F8C"/>
    <w:rsid w:val="00664FDE"/>
    <w:rsid w:val="00667731"/>
    <w:rsid w:val="00680B42"/>
    <w:rsid w:val="006A6EB0"/>
    <w:rsid w:val="006B16A0"/>
    <w:rsid w:val="006C2DB3"/>
    <w:rsid w:val="006C37DD"/>
    <w:rsid w:val="006C5953"/>
    <w:rsid w:val="006E04A4"/>
    <w:rsid w:val="006E70AE"/>
    <w:rsid w:val="006F1B15"/>
    <w:rsid w:val="007116BF"/>
    <w:rsid w:val="00717FEB"/>
    <w:rsid w:val="0073029A"/>
    <w:rsid w:val="00732AD3"/>
    <w:rsid w:val="00745768"/>
    <w:rsid w:val="0076269A"/>
    <w:rsid w:val="007864FC"/>
    <w:rsid w:val="00786CC3"/>
    <w:rsid w:val="007B550F"/>
    <w:rsid w:val="007C452F"/>
    <w:rsid w:val="007C6E2D"/>
    <w:rsid w:val="007D1F9F"/>
    <w:rsid w:val="007D2092"/>
    <w:rsid w:val="007E0339"/>
    <w:rsid w:val="007E4706"/>
    <w:rsid w:val="007E62AF"/>
    <w:rsid w:val="007F3A48"/>
    <w:rsid w:val="00801E0A"/>
    <w:rsid w:val="00810136"/>
    <w:rsid w:val="0082321D"/>
    <w:rsid w:val="008362F3"/>
    <w:rsid w:val="00846C78"/>
    <w:rsid w:val="008913F6"/>
    <w:rsid w:val="008953DF"/>
    <w:rsid w:val="008A5B98"/>
    <w:rsid w:val="008B3107"/>
    <w:rsid w:val="008C63D0"/>
    <w:rsid w:val="008D575B"/>
    <w:rsid w:val="008F311A"/>
    <w:rsid w:val="008F5B42"/>
    <w:rsid w:val="0091701C"/>
    <w:rsid w:val="009226CE"/>
    <w:rsid w:val="0094463C"/>
    <w:rsid w:val="00954E7E"/>
    <w:rsid w:val="00963FDA"/>
    <w:rsid w:val="009712C4"/>
    <w:rsid w:val="00992D42"/>
    <w:rsid w:val="009937DA"/>
    <w:rsid w:val="00997E53"/>
    <w:rsid w:val="009A6240"/>
    <w:rsid w:val="009B1494"/>
    <w:rsid w:val="009B7E07"/>
    <w:rsid w:val="009C0FE1"/>
    <w:rsid w:val="009F09D1"/>
    <w:rsid w:val="00A06D95"/>
    <w:rsid w:val="00A26922"/>
    <w:rsid w:val="00A3688C"/>
    <w:rsid w:val="00A37A54"/>
    <w:rsid w:val="00A40157"/>
    <w:rsid w:val="00A451FE"/>
    <w:rsid w:val="00A479DD"/>
    <w:rsid w:val="00A5135B"/>
    <w:rsid w:val="00A6112A"/>
    <w:rsid w:val="00A63A27"/>
    <w:rsid w:val="00A7639F"/>
    <w:rsid w:val="00A87E5E"/>
    <w:rsid w:val="00A91E18"/>
    <w:rsid w:val="00A92FFC"/>
    <w:rsid w:val="00A952E9"/>
    <w:rsid w:val="00A9576A"/>
    <w:rsid w:val="00A961CC"/>
    <w:rsid w:val="00AA2130"/>
    <w:rsid w:val="00AB160C"/>
    <w:rsid w:val="00AB2E87"/>
    <w:rsid w:val="00AB34BE"/>
    <w:rsid w:val="00AD3FA9"/>
    <w:rsid w:val="00AE6331"/>
    <w:rsid w:val="00AF5CD9"/>
    <w:rsid w:val="00AF6F93"/>
    <w:rsid w:val="00B203DD"/>
    <w:rsid w:val="00B209C9"/>
    <w:rsid w:val="00B26806"/>
    <w:rsid w:val="00B30D30"/>
    <w:rsid w:val="00B4140E"/>
    <w:rsid w:val="00B42DAF"/>
    <w:rsid w:val="00B43AE2"/>
    <w:rsid w:val="00B53ED4"/>
    <w:rsid w:val="00B753A4"/>
    <w:rsid w:val="00B7772A"/>
    <w:rsid w:val="00B87035"/>
    <w:rsid w:val="00B92685"/>
    <w:rsid w:val="00B929CA"/>
    <w:rsid w:val="00BB0D3E"/>
    <w:rsid w:val="00BC613D"/>
    <w:rsid w:val="00BC6A85"/>
    <w:rsid w:val="00BD2449"/>
    <w:rsid w:val="00BE3FFB"/>
    <w:rsid w:val="00BF7E32"/>
    <w:rsid w:val="00C07151"/>
    <w:rsid w:val="00C17D56"/>
    <w:rsid w:val="00C268FE"/>
    <w:rsid w:val="00C52253"/>
    <w:rsid w:val="00C53775"/>
    <w:rsid w:val="00C55480"/>
    <w:rsid w:val="00C8169F"/>
    <w:rsid w:val="00C822F9"/>
    <w:rsid w:val="00C82482"/>
    <w:rsid w:val="00C96BFB"/>
    <w:rsid w:val="00CA239D"/>
    <w:rsid w:val="00CC2F7B"/>
    <w:rsid w:val="00CD2724"/>
    <w:rsid w:val="00CD446F"/>
    <w:rsid w:val="00CD4A8A"/>
    <w:rsid w:val="00CE7072"/>
    <w:rsid w:val="00CF00AE"/>
    <w:rsid w:val="00CF0F5B"/>
    <w:rsid w:val="00CF185A"/>
    <w:rsid w:val="00CF7ECB"/>
    <w:rsid w:val="00D020E3"/>
    <w:rsid w:val="00D16579"/>
    <w:rsid w:val="00D22443"/>
    <w:rsid w:val="00D2719B"/>
    <w:rsid w:val="00D46128"/>
    <w:rsid w:val="00D620C3"/>
    <w:rsid w:val="00D63BC9"/>
    <w:rsid w:val="00D73656"/>
    <w:rsid w:val="00D8089A"/>
    <w:rsid w:val="00D832CC"/>
    <w:rsid w:val="00D94DE8"/>
    <w:rsid w:val="00D95332"/>
    <w:rsid w:val="00DA0738"/>
    <w:rsid w:val="00DA2388"/>
    <w:rsid w:val="00DB08FD"/>
    <w:rsid w:val="00DB75FB"/>
    <w:rsid w:val="00DC177E"/>
    <w:rsid w:val="00DC2EE6"/>
    <w:rsid w:val="00DC59C9"/>
    <w:rsid w:val="00DE1532"/>
    <w:rsid w:val="00DE3391"/>
    <w:rsid w:val="00DF1BCD"/>
    <w:rsid w:val="00DF4C8E"/>
    <w:rsid w:val="00E050A7"/>
    <w:rsid w:val="00E202AC"/>
    <w:rsid w:val="00E25B4B"/>
    <w:rsid w:val="00E264C0"/>
    <w:rsid w:val="00E3277E"/>
    <w:rsid w:val="00E330A8"/>
    <w:rsid w:val="00E34AE9"/>
    <w:rsid w:val="00E35D83"/>
    <w:rsid w:val="00E419A6"/>
    <w:rsid w:val="00E42A22"/>
    <w:rsid w:val="00E43338"/>
    <w:rsid w:val="00E5679E"/>
    <w:rsid w:val="00E73730"/>
    <w:rsid w:val="00E75965"/>
    <w:rsid w:val="00E95898"/>
    <w:rsid w:val="00EB0010"/>
    <w:rsid w:val="00EB6DCB"/>
    <w:rsid w:val="00EC634A"/>
    <w:rsid w:val="00ED121C"/>
    <w:rsid w:val="00ED3401"/>
    <w:rsid w:val="00EE3B46"/>
    <w:rsid w:val="00EF09A7"/>
    <w:rsid w:val="00EF2A51"/>
    <w:rsid w:val="00EF6FFB"/>
    <w:rsid w:val="00F073F8"/>
    <w:rsid w:val="00F17CD6"/>
    <w:rsid w:val="00F210AE"/>
    <w:rsid w:val="00F22249"/>
    <w:rsid w:val="00F22772"/>
    <w:rsid w:val="00F2477D"/>
    <w:rsid w:val="00F27C2B"/>
    <w:rsid w:val="00F31A7A"/>
    <w:rsid w:val="00F36FE4"/>
    <w:rsid w:val="00F51850"/>
    <w:rsid w:val="00F53779"/>
    <w:rsid w:val="00F548CD"/>
    <w:rsid w:val="00F56FAB"/>
    <w:rsid w:val="00F63C13"/>
    <w:rsid w:val="00F64F2C"/>
    <w:rsid w:val="00F77765"/>
    <w:rsid w:val="00F913A9"/>
    <w:rsid w:val="00F92150"/>
    <w:rsid w:val="00F947CF"/>
    <w:rsid w:val="00FC1158"/>
    <w:rsid w:val="00FC22EA"/>
    <w:rsid w:val="00FC53E2"/>
    <w:rsid w:val="00FC6F31"/>
    <w:rsid w:val="00FD23C6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1275C"/>
  <w15:docId w15:val="{82C92225-D452-4A1C-8851-66E2646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49A0-6350-438A-9A3A-C985E5DF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Abgleich_Medienkompetenzrahmen_NRW_Vorlage_.dotx</Template>
  <TotalTime>0</TotalTime>
  <Pages>10</Pages>
  <Words>2180</Words>
  <Characters>13735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Hempel, Andreas</cp:lastModifiedBy>
  <cp:revision>61</cp:revision>
  <cp:lastPrinted>2018-11-22T13:03:00Z</cp:lastPrinted>
  <dcterms:created xsi:type="dcterms:W3CDTF">2020-10-26T14:48:00Z</dcterms:created>
  <dcterms:modified xsi:type="dcterms:W3CDTF">2021-03-09T08:04:00Z</dcterms:modified>
</cp:coreProperties>
</file>