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99848807"/>
        <w:docPartObj>
          <w:docPartGallery w:val="Cover Pages"/>
          <w:docPartUnique/>
        </w:docPartObj>
      </w:sdtPr>
      <w:sdtContent>
        <w:p w:rsidR="00561D0A" w:rsidRDefault="00561D0A">
          <w:r>
            <w:rPr>
              <w:noProof/>
            </w:rPr>
            <w:drawing>
              <wp:anchor distT="0" distB="0" distL="114300" distR="114300" simplePos="0" relativeHeight="25167155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-723265</wp:posOffset>
                </wp:positionV>
                <wp:extent cx="10687050" cy="7561203"/>
                <wp:effectExtent l="0" t="0" r="0" b="190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C_G9_NRW_MK_Abgleich_VORNE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2639" cy="7572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1D0A" w:rsidRDefault="00561D0A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561D0A" w:rsidRDefault="00561D0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696"/>
        <w:gridCol w:w="12864"/>
      </w:tblGrid>
      <w:tr w:rsidR="00CD0A86" w:rsidTr="00CD0A86">
        <w:tc>
          <w:tcPr>
            <w:tcW w:w="1696" w:type="dxa"/>
          </w:tcPr>
          <w:p w:rsidR="00CD0A86" w:rsidRDefault="0068380D" w:rsidP="00810136">
            <w:pPr>
              <w:spacing w:line="312" w:lineRule="auto"/>
              <w:rPr>
                <w:b/>
                <w:noProof/>
                <w:lang w:eastAsia="de-DE"/>
              </w:rPr>
            </w:pPr>
            <w:r w:rsidRPr="0068380D">
              <w:rPr>
                <w:b/>
                <w:noProof/>
                <w:lang w:eastAsia="de-DE"/>
              </w:rPr>
              <w:drawing>
                <wp:inline distT="0" distB="0" distL="0" distR="0">
                  <wp:extent cx="991235" cy="99123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4" w:type="dxa"/>
          </w:tcPr>
          <w:p w:rsidR="00CD0A86" w:rsidRDefault="00CD0A86" w:rsidP="00CD0A8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33"/>
                <w:szCs w:val="33"/>
              </w:rPr>
            </w:pPr>
            <w:r>
              <w:rPr>
                <w:rFonts w:ascii="Arial-BoldMT" w:hAnsi="Arial-BoldMT" w:cs="Arial-BoldMT"/>
                <w:b/>
                <w:bCs/>
                <w:sz w:val="33"/>
                <w:szCs w:val="33"/>
              </w:rPr>
              <w:t>Elemente Chemie 7-10, G9-Ausgabe, Nordrhein-Westfalen</w:t>
            </w:r>
          </w:p>
          <w:p w:rsidR="00CD0A86" w:rsidRDefault="00CD0A86" w:rsidP="00CD0A8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3"/>
                <w:szCs w:val="33"/>
              </w:rPr>
            </w:pPr>
            <w:r>
              <w:rPr>
                <w:rFonts w:ascii="ArialMT" w:hAnsi="ArialMT" w:cs="ArialMT"/>
                <w:sz w:val="33"/>
                <w:szCs w:val="33"/>
              </w:rPr>
              <w:t xml:space="preserve">Abgleich von Elemente 7-10 (978-3-12-756141-8) </w:t>
            </w:r>
          </w:p>
          <w:p w:rsidR="00CD0A86" w:rsidRDefault="00CD0A86" w:rsidP="00CD0A8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3"/>
                <w:szCs w:val="33"/>
              </w:rPr>
            </w:pPr>
            <w:r>
              <w:rPr>
                <w:rFonts w:ascii="ArialMT" w:hAnsi="ArialMT" w:cs="ArialMT"/>
                <w:sz w:val="33"/>
                <w:szCs w:val="33"/>
              </w:rPr>
              <w:t>mit dem Medienkompetenzrahmen NRW</w:t>
            </w:r>
          </w:p>
          <w:p w:rsidR="00CD0A86" w:rsidRDefault="00CD0A86" w:rsidP="00CD0A86">
            <w:pPr>
              <w:spacing w:line="312" w:lineRule="auto"/>
              <w:rPr>
                <w:b/>
                <w:noProof/>
                <w:lang w:eastAsia="de-DE"/>
              </w:rPr>
            </w:pPr>
            <w:r>
              <w:rPr>
                <w:rFonts w:ascii="ArialMT" w:hAnsi="ArialMT" w:cs="ArialMT"/>
              </w:rPr>
              <w:t>Chemie | Gymnasium G9</w:t>
            </w:r>
          </w:p>
        </w:tc>
      </w:tr>
    </w:tbl>
    <w:p w:rsidR="00CD0A86" w:rsidRDefault="00CD0A8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44428A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0DFCBA22" wp14:editId="337D66F8">
            <wp:simplePos x="0" y="0"/>
            <wp:positionH relativeFrom="column">
              <wp:posOffset>-129540</wp:posOffset>
            </wp:positionH>
            <wp:positionV relativeFrom="paragraph">
              <wp:posOffset>119380</wp:posOffset>
            </wp:positionV>
            <wp:extent cx="1616400" cy="186840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18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F12306" w:rsidRDefault="00F12306" w:rsidP="00F123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Schülerbuch 7-10</w:t>
      </w:r>
    </w:p>
    <w:p w:rsidR="008C63D0" w:rsidRPr="008C63D0" w:rsidRDefault="00F12306" w:rsidP="00F12306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</w:rPr>
        <w:t>ISBN: 978-3-12-756141-8</w:t>
      </w:r>
      <w:r w:rsidR="008C63D0"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Pr="00846C78" w:rsidRDefault="00605202" w:rsidP="005D3CF2">
      <w:pPr>
        <w:pStyle w:val="Hinweise"/>
        <w:numPr>
          <w:ilvl w:val="0"/>
          <w:numId w:val="19"/>
        </w:numPr>
        <w:rPr>
          <w:sz w:val="16"/>
          <w:szCs w:val="16"/>
        </w:rPr>
      </w:pP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12"/>
        <w:gridCol w:w="3133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gridSpan w:val="2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gridSpan w:val="2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084673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—</w:t>
            </w: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13321" w:rsidRPr="00B753A4" w:rsidRDefault="00613321" w:rsidP="00084673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51600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2B3BD8" w:rsidRDefault="002B3BD8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 / Aufgaben 1, 2</w:t>
            </w:r>
          </w:p>
          <w:p w:rsidR="00613321" w:rsidRDefault="00FE4230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78 / Aufgabe 3</w:t>
            </w:r>
          </w:p>
          <w:p w:rsidR="00FE4230" w:rsidRPr="00E150DE" w:rsidRDefault="00FE4230" w:rsidP="00E150DE">
            <w:pPr>
              <w:spacing w:before="20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E150DE">
              <w:rPr>
                <w:rFonts w:ascii="Arial" w:hAnsi="Arial" w:cs="Arial"/>
                <w:spacing w:val="-10"/>
                <w:sz w:val="16"/>
                <w:szCs w:val="16"/>
              </w:rPr>
              <w:t>S. 84</w:t>
            </w:r>
            <w:r w:rsidR="00EC1747" w:rsidRPr="00E150DE">
              <w:rPr>
                <w:rFonts w:ascii="Arial" w:hAnsi="Arial" w:cs="Arial"/>
                <w:spacing w:val="-10"/>
                <w:sz w:val="16"/>
                <w:szCs w:val="16"/>
              </w:rPr>
              <w:t xml:space="preserve"> Gezielt im Internet suchen - Membranfiltration</w:t>
            </w:r>
          </w:p>
          <w:p w:rsidR="002B3BD8" w:rsidRDefault="002B3BD8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117 / Aufgabe 3</w:t>
            </w:r>
          </w:p>
          <w:p w:rsidR="002B3BD8" w:rsidRDefault="002B3BD8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119 / Aufgabe 3</w:t>
            </w:r>
          </w:p>
          <w:p w:rsidR="004C05D2" w:rsidRDefault="004C05D2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176</w:t>
            </w:r>
            <w:r w:rsidR="00707AD2">
              <w:rPr>
                <w:rFonts w:ascii="Arial" w:hAnsi="Arial" w:cs="Arial"/>
                <w:sz w:val="16"/>
                <w:szCs w:val="16"/>
              </w:rPr>
              <w:t xml:space="preserve"> Lesen wie ein Profi</w:t>
            </w:r>
          </w:p>
          <w:p w:rsidR="0042783D" w:rsidRDefault="0042783D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FE4230" w:rsidRDefault="0042783D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204 / Aufgabe 3</w:t>
            </w:r>
          </w:p>
          <w:p w:rsidR="0042783D" w:rsidRDefault="0042783D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207 / Aufgabe 2</w:t>
            </w:r>
          </w:p>
          <w:p w:rsidR="00BB24E6" w:rsidRDefault="00BB24E6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227 / Aufgabe 1</w:t>
            </w:r>
          </w:p>
          <w:p w:rsidR="0042783D" w:rsidRDefault="00487C29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247 / Aufgabe 7</w:t>
            </w:r>
          </w:p>
          <w:p w:rsidR="00487C29" w:rsidRDefault="00487C29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248 / Aufgabe 12</w:t>
            </w:r>
          </w:p>
          <w:p w:rsidR="00E11744" w:rsidRDefault="00E11744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281 / Aufgaben 1, 2</w:t>
            </w:r>
          </w:p>
          <w:p w:rsidR="00E11744" w:rsidRDefault="00E11744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283 / Aufgabe 2</w:t>
            </w:r>
          </w:p>
          <w:p w:rsidR="00EB6829" w:rsidRDefault="00EB6829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Aufgabe 1</w:t>
            </w:r>
          </w:p>
          <w:p w:rsidR="00781526" w:rsidRDefault="00781526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304 / Aufgaben 1, 2, 3</w:t>
            </w:r>
          </w:p>
          <w:p w:rsidR="000C49F8" w:rsidRDefault="000C49F8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306 / Aufgaben 8, 11</w:t>
            </w:r>
          </w:p>
          <w:p w:rsidR="000C49F8" w:rsidRDefault="000C49F8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325 / Aufgabe 2</w:t>
            </w:r>
          </w:p>
          <w:p w:rsidR="0042783D" w:rsidRDefault="00AE55C4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333 / Aufgabe 3</w:t>
            </w:r>
          </w:p>
          <w:p w:rsidR="0029481F" w:rsidRDefault="0029481F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345 / Aufgaben 1, 3</w:t>
            </w:r>
          </w:p>
          <w:p w:rsidR="00536875" w:rsidRDefault="00536875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371 / Aufgabe 3</w:t>
            </w:r>
          </w:p>
          <w:p w:rsidR="00E93062" w:rsidRDefault="00E93062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372 / Aufgabe 8</w:t>
            </w:r>
          </w:p>
          <w:p w:rsidR="00B00D8F" w:rsidRDefault="00B00D8F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385 / Aufgabe 4</w:t>
            </w:r>
          </w:p>
          <w:p w:rsidR="00AE55C4" w:rsidRDefault="00B00D8F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391 / Aufgabe 1</w:t>
            </w:r>
          </w:p>
          <w:p w:rsidR="00B00D8F" w:rsidRDefault="00B00D8F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393 / Aufgabe 5</w:t>
            </w:r>
          </w:p>
          <w:p w:rsidR="0034158D" w:rsidRDefault="0034158D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399 / Aufgabe 2</w:t>
            </w:r>
          </w:p>
          <w:p w:rsidR="0034158D" w:rsidRDefault="0034158D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403 / Aufgaben 1, 6</w:t>
            </w:r>
          </w:p>
          <w:p w:rsidR="001C121D" w:rsidRDefault="001C121D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423 / Aufgabe 1</w:t>
            </w:r>
          </w:p>
          <w:p w:rsidR="009564F4" w:rsidRDefault="009564F4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429 / Aufgabe 3</w:t>
            </w:r>
          </w:p>
          <w:p w:rsidR="005023C1" w:rsidRDefault="005023C1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433 / Aufgaben 3, 4</w:t>
            </w:r>
          </w:p>
          <w:p w:rsidR="005023C1" w:rsidRDefault="005023C1" w:rsidP="00084673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440 / Aufgabe 1</w:t>
            </w:r>
          </w:p>
          <w:p w:rsidR="000D5CBD" w:rsidRPr="00F17CD6" w:rsidRDefault="0062162B" w:rsidP="00084673">
            <w:pPr>
              <w:spacing w:before="2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445 / Aufgaben 1, 2, 3, 4</w:t>
            </w: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51600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707AD2" w:rsidRDefault="00707AD2" w:rsidP="00707A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07AD2">
              <w:rPr>
                <w:rFonts w:ascii="Arial" w:hAnsi="Arial" w:cs="Arial"/>
                <w:sz w:val="16"/>
                <w:szCs w:val="16"/>
              </w:rPr>
              <w:t>S. 84 Gezielt im Internet suchen - Membranfiltration</w:t>
            </w:r>
          </w:p>
          <w:p w:rsidR="00FE4230" w:rsidRDefault="0042783D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212 / Aufgabe 2</w:t>
            </w:r>
          </w:p>
          <w:p w:rsidR="000D5CBD" w:rsidRPr="000D5CBD" w:rsidRDefault="00EB6829" w:rsidP="00246D15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Aufgabe 1</w:t>
            </w:r>
          </w:p>
        </w:tc>
        <w:tc>
          <w:tcPr>
            <w:tcW w:w="1080" w:type="pct"/>
            <w:gridSpan w:val="2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51600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EB6829" w:rsidRDefault="00EB6829" w:rsidP="00EB68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Aufgabe 1</w:t>
            </w:r>
          </w:p>
          <w:p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5B4D9C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5B4D9C">
              <w:rPr>
                <w:sz w:val="20"/>
                <w:szCs w:val="20"/>
              </w:rPr>
              <w:lastRenderedPageBreak/>
              <w:br w:type="page"/>
            </w:r>
            <w:r w:rsidR="00B753A4"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="00B753A4"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="00B753A4"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gridSpan w:val="2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gridSpan w:val="2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246D15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51600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F012E" w:rsidRDefault="005F012E" w:rsidP="00246D15">
            <w:pPr>
              <w:spacing w:before="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26 / Aufgaben 5, 6</w:t>
            </w:r>
          </w:p>
          <w:p w:rsidR="005F012E" w:rsidRDefault="005F012E" w:rsidP="00246D15">
            <w:pPr>
              <w:spacing w:before="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31 / Aufgabe 4</w:t>
            </w:r>
          </w:p>
          <w:p w:rsidR="005F012E" w:rsidRDefault="005F012E" w:rsidP="00246D15">
            <w:pPr>
              <w:spacing w:before="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35 / Aufgabe 4</w:t>
            </w:r>
          </w:p>
          <w:p w:rsidR="00100618" w:rsidRPr="005F012E" w:rsidRDefault="00100618" w:rsidP="00246D15">
            <w:pPr>
              <w:spacing w:before="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54 / Aufgaben 2, 3, 6</w:t>
            </w:r>
          </w:p>
          <w:p w:rsidR="00DE1532" w:rsidRDefault="00FE4230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78 / Aufgabe 3</w:t>
            </w:r>
          </w:p>
          <w:p w:rsidR="00FE4230" w:rsidRDefault="00FE4230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 / Aufgabe 3</w:t>
            </w:r>
          </w:p>
          <w:p w:rsidR="00FE4230" w:rsidRDefault="00FE4230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83 / Aufgabe 2</w:t>
            </w:r>
          </w:p>
          <w:p w:rsidR="00F25036" w:rsidRDefault="00F2503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101 / Aufgabe 2</w:t>
            </w:r>
          </w:p>
          <w:p w:rsidR="00F25036" w:rsidRDefault="00F2503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105 / Aufgabe 2</w:t>
            </w:r>
          </w:p>
          <w:p w:rsidR="00F25036" w:rsidRDefault="00F2503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106</w:t>
            </w:r>
            <w:r w:rsidR="00707AD2">
              <w:rPr>
                <w:rFonts w:ascii="Arial" w:hAnsi="Arial" w:cs="Arial"/>
                <w:sz w:val="16"/>
                <w:szCs w:val="16"/>
              </w:rPr>
              <w:t xml:space="preserve"> Eine Dokumentation erstellen</w:t>
            </w:r>
          </w:p>
          <w:p w:rsidR="00F25036" w:rsidRDefault="00F2503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1</w:t>
            </w:r>
          </w:p>
          <w:p w:rsidR="002B3BD8" w:rsidRDefault="002B3BD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1</w:t>
            </w:r>
          </w:p>
          <w:p w:rsidR="002B3BD8" w:rsidRDefault="002B3BD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117 / Aufgabe 2</w:t>
            </w:r>
          </w:p>
          <w:p w:rsidR="002B3BD8" w:rsidRDefault="002B3BD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119 / Aufgabe 3</w:t>
            </w:r>
          </w:p>
          <w:p w:rsidR="00FE4230" w:rsidRDefault="002B3BD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/ Aufgabe 4</w:t>
            </w:r>
            <w:r w:rsidR="000775A8">
              <w:rPr>
                <w:rFonts w:ascii="Arial" w:hAnsi="Arial" w:cs="Arial"/>
                <w:sz w:val="16"/>
                <w:szCs w:val="16"/>
              </w:rPr>
              <w:t>, 5</w:t>
            </w:r>
          </w:p>
          <w:p w:rsidR="000775A8" w:rsidRDefault="000775A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FE4230" w:rsidRDefault="005B4705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129 / Aufgabe 2</w:t>
            </w:r>
          </w:p>
          <w:p w:rsidR="00A5219B" w:rsidRDefault="00A5219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137 / Aufgabe 3</w:t>
            </w:r>
          </w:p>
          <w:p w:rsidR="00A5219B" w:rsidRDefault="00A5219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</w:t>
            </w:r>
          </w:p>
          <w:p w:rsidR="00A5219B" w:rsidRDefault="00A5219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1</w:t>
            </w:r>
          </w:p>
          <w:p w:rsidR="00A5219B" w:rsidRDefault="00A5219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2</w:t>
            </w:r>
          </w:p>
          <w:p w:rsidR="00A5219B" w:rsidRDefault="00A5219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152 / Aufgabe 4</w:t>
            </w:r>
          </w:p>
          <w:p w:rsidR="008A55AF" w:rsidRDefault="008A55A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157 / Aufgaben 12, 15</w:t>
            </w:r>
          </w:p>
          <w:p w:rsidR="008A55AF" w:rsidRDefault="008A55A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159 / Aufgabe 2</w:t>
            </w:r>
          </w:p>
          <w:p w:rsidR="008A55AF" w:rsidRDefault="008A55A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165 / Aufgabe 2</w:t>
            </w:r>
          </w:p>
          <w:p w:rsidR="00D45D3B" w:rsidRDefault="00D45D3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172 / Aufgabe 2</w:t>
            </w:r>
          </w:p>
          <w:p w:rsidR="004C05D2" w:rsidRDefault="004C05D2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180 / Aufgabe 1</w:t>
            </w:r>
          </w:p>
          <w:p w:rsidR="004C05D2" w:rsidRDefault="004C05D2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181 / Aufgaben 7, 10</w:t>
            </w:r>
          </w:p>
          <w:p w:rsidR="003344CF" w:rsidRDefault="003344C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5</w:t>
            </w:r>
          </w:p>
          <w:p w:rsidR="003344CF" w:rsidRDefault="003344C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191 / Aufgabe 7</w:t>
            </w:r>
          </w:p>
          <w:p w:rsidR="003344CF" w:rsidRDefault="003344C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192 / Aufgaben 2, 3</w:t>
            </w:r>
          </w:p>
          <w:p w:rsidR="0042783D" w:rsidRDefault="0042783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211 / Aufgabe 4</w:t>
            </w:r>
          </w:p>
          <w:p w:rsidR="0042783D" w:rsidRDefault="0042783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213</w:t>
            </w:r>
            <w:r w:rsidR="00707AD2">
              <w:rPr>
                <w:rFonts w:ascii="Arial" w:hAnsi="Arial" w:cs="Arial"/>
                <w:sz w:val="16"/>
                <w:szCs w:val="16"/>
              </w:rPr>
              <w:t xml:space="preserve"> Chemische Elemente im Internet</w:t>
            </w:r>
          </w:p>
          <w:p w:rsidR="0042783D" w:rsidRDefault="0042783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216 / Aufgabe 8</w:t>
            </w:r>
          </w:p>
          <w:p w:rsidR="0042783D" w:rsidRDefault="0042783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218 / Aufgaben 3, 5, 6</w:t>
            </w:r>
          </w:p>
          <w:p w:rsidR="005B4705" w:rsidRDefault="00BB24E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219 / Aufgaben 10, 11</w:t>
            </w:r>
          </w:p>
          <w:p w:rsidR="00BB24E6" w:rsidRDefault="00BB24E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221 / Aufgabe 1</w:t>
            </w:r>
          </w:p>
          <w:p w:rsidR="00D94AB3" w:rsidRDefault="00D94AB3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245 / Aufgaben 2, 3, 4</w:t>
            </w:r>
          </w:p>
          <w:p w:rsidR="00BB24E6" w:rsidRDefault="00487C29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247 / Aufgabe 3</w:t>
            </w:r>
          </w:p>
          <w:p w:rsidR="0053527D" w:rsidRDefault="0053527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250 / Aufgabe 5</w:t>
            </w:r>
          </w:p>
          <w:p w:rsidR="0053527D" w:rsidRDefault="0053527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Aufgaben 7, 8</w:t>
            </w:r>
          </w:p>
          <w:p w:rsidR="00BB24E6" w:rsidRDefault="00D8664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255 / Aufgabe 5</w:t>
            </w:r>
          </w:p>
          <w:p w:rsidR="00D8664F" w:rsidRDefault="00D8664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260 / Aufgaben 4, 5</w:t>
            </w:r>
          </w:p>
          <w:p w:rsidR="00D8664F" w:rsidRDefault="00D8664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265 / Aufgabe 3</w:t>
            </w:r>
          </w:p>
          <w:p w:rsidR="00D8664F" w:rsidRDefault="00D8664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272 / Aufgabe 2</w:t>
            </w:r>
          </w:p>
          <w:p w:rsidR="00D8664F" w:rsidRDefault="00D8664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273 / Aufgabe 2</w:t>
            </w:r>
          </w:p>
          <w:p w:rsidR="00E11744" w:rsidRDefault="00E11744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279 / Aufgabe 6</w:t>
            </w:r>
          </w:p>
          <w:p w:rsidR="00EB6829" w:rsidRDefault="00EB6829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285 / Aufgabe 3</w:t>
            </w:r>
          </w:p>
          <w:p w:rsidR="007807A1" w:rsidRDefault="007807A1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293 / </w:t>
            </w:r>
            <w:r w:rsidR="00781526">
              <w:rPr>
                <w:rFonts w:ascii="Arial" w:hAnsi="Arial" w:cs="Arial"/>
                <w:sz w:val="16"/>
                <w:szCs w:val="16"/>
              </w:rPr>
              <w:t>Aufgabe 6</w:t>
            </w:r>
          </w:p>
          <w:p w:rsidR="00781526" w:rsidRDefault="00781526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299 / Aufgabe 1</w:t>
            </w:r>
          </w:p>
          <w:p w:rsidR="000C49F8" w:rsidRDefault="000C49F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309 / Aufgaben 16, 17</w:t>
            </w:r>
          </w:p>
          <w:p w:rsidR="000C49F8" w:rsidRDefault="000C49F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318 / Aufgabe 8</w:t>
            </w:r>
          </w:p>
          <w:p w:rsidR="000C49F8" w:rsidRDefault="000C49F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321 / Aufgabe 3</w:t>
            </w:r>
          </w:p>
          <w:p w:rsidR="00D8664F" w:rsidRDefault="000C49F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323 / Aufgabe 3</w:t>
            </w:r>
          </w:p>
          <w:p w:rsidR="00AE55C4" w:rsidRDefault="00AE55C4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330 / Aufgabe 4</w:t>
            </w:r>
          </w:p>
          <w:p w:rsidR="00AE55C4" w:rsidRDefault="00AE55C4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331 / Aufgaben 1, 2, 3</w:t>
            </w:r>
          </w:p>
          <w:p w:rsidR="000C49F8" w:rsidRDefault="0029481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340 / Aufgabe 2</w:t>
            </w:r>
          </w:p>
          <w:p w:rsidR="0029481F" w:rsidRDefault="0029481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351 / Aufgabe 3</w:t>
            </w:r>
          </w:p>
          <w:p w:rsidR="0029481F" w:rsidRDefault="00536875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358/359 / Aufgaben 3, 5, 6</w:t>
            </w:r>
          </w:p>
          <w:p w:rsidR="0029481F" w:rsidRDefault="00536875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364 / Aufgabe 4</w:t>
            </w:r>
          </w:p>
          <w:p w:rsidR="00536875" w:rsidRDefault="00536875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369 / Aufgaben 1, 3</w:t>
            </w:r>
          </w:p>
          <w:p w:rsidR="00536875" w:rsidRDefault="00E93062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373 / Aufgabe 1</w:t>
            </w:r>
          </w:p>
          <w:p w:rsidR="00E93062" w:rsidRDefault="00B00D8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375 / Aufgabe 12</w:t>
            </w:r>
          </w:p>
          <w:p w:rsidR="00B00D8F" w:rsidRDefault="00B00D8F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377 / Aufgabe 3</w:t>
            </w:r>
          </w:p>
          <w:p w:rsidR="00911F0C" w:rsidRDefault="00911F0C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395 / Aufgabe</w:t>
            </w:r>
            <w:r w:rsidR="0034158D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:rsidR="00B00D8F" w:rsidRDefault="0034158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399 / Aufgaben 1, 2</w:t>
            </w:r>
          </w:p>
          <w:p w:rsidR="0036367D" w:rsidRDefault="0036367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2</w:t>
            </w:r>
          </w:p>
          <w:p w:rsidR="0036367D" w:rsidRDefault="0036367D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Aufgaben 4, 5</w:t>
            </w:r>
          </w:p>
          <w:p w:rsidR="007E5632" w:rsidRDefault="007E5632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419 / Aufgabe 4</w:t>
            </w:r>
          </w:p>
          <w:p w:rsidR="005023C1" w:rsidRDefault="005023C1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433 / Aufgaben 5, 6</w:t>
            </w:r>
          </w:p>
          <w:p w:rsidR="0062162B" w:rsidRDefault="0062162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442 / Aufgaben 3, 4</w:t>
            </w:r>
          </w:p>
          <w:p w:rsidR="0062162B" w:rsidRDefault="0062162B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445 / Aufgaben 6, 11</w:t>
            </w:r>
          </w:p>
          <w:p w:rsidR="00DE1532" w:rsidRDefault="001C50B3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451 / Aufgabe 3</w:t>
            </w:r>
          </w:p>
          <w:p w:rsidR="00AA7B08" w:rsidRPr="00246D15" w:rsidRDefault="00AA7B08" w:rsidP="00246D15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F17CD6" w:rsidRDefault="00246D15" w:rsidP="005F012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—</w:t>
            </w:r>
          </w:p>
        </w:tc>
        <w:tc>
          <w:tcPr>
            <w:tcW w:w="1010" w:type="pct"/>
            <w:gridSpan w:val="2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246D15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—</w:t>
            </w: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2</w:t>
            </w:r>
          </w:p>
          <w:p w:rsidR="0042783D" w:rsidRDefault="0042783D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213</w:t>
            </w:r>
            <w:r w:rsidR="00707AD2">
              <w:rPr>
                <w:rFonts w:ascii="Arial" w:hAnsi="Arial" w:cs="Arial"/>
                <w:sz w:val="16"/>
                <w:szCs w:val="16"/>
              </w:rPr>
              <w:t xml:space="preserve"> Chemische Elemente im Internet</w:t>
            </w:r>
          </w:p>
          <w:p w:rsidR="00BB24E6" w:rsidRDefault="00BB24E6" w:rsidP="00BB24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218 / Aufgaben 3, 5, 6</w:t>
            </w:r>
          </w:p>
          <w:p w:rsidR="00BB24E6" w:rsidRDefault="00BB24E6" w:rsidP="00BB24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6</w:t>
            </w:r>
          </w:p>
          <w:p w:rsidR="0053527D" w:rsidRDefault="0053527D" w:rsidP="005352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/ Aufgaben 7, 8</w:t>
            </w:r>
          </w:p>
          <w:p w:rsidR="0029481F" w:rsidRPr="000D5CBD" w:rsidRDefault="0029481F" w:rsidP="002948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340 / Aufgabe 2</w:t>
            </w:r>
          </w:p>
          <w:p w:rsidR="0029481F" w:rsidRDefault="0029481F" w:rsidP="002948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351 / Aufgabe 3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358/359 / Aufgaben 3, 5, 6</w:t>
            </w:r>
          </w:p>
          <w:p w:rsidR="00536875" w:rsidRPr="000D5CBD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364 / Aufgabe 4</w:t>
            </w:r>
          </w:p>
          <w:p w:rsidR="00B00D8F" w:rsidRDefault="00B00D8F" w:rsidP="00B00D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373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Aufgaben 4, 5</w:t>
            </w:r>
          </w:p>
          <w:p w:rsidR="005023C1" w:rsidRDefault="005023C1" w:rsidP="005023C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433 / Aufgaben 5, 6</w:t>
            </w:r>
          </w:p>
          <w:p w:rsidR="0062162B" w:rsidRDefault="0062162B" w:rsidP="006216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442 / Aufgaben 3, 4</w:t>
            </w:r>
          </w:p>
          <w:p w:rsidR="001C50B3" w:rsidRDefault="001C50B3" w:rsidP="001C50B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451 / Aufgabe 3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246D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Default="00100618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 / Aufgaben 1, 2</w:t>
            </w:r>
          </w:p>
          <w:p w:rsidR="00100618" w:rsidRDefault="00100618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69 / Aufgabe 3</w:t>
            </w:r>
          </w:p>
          <w:p w:rsidR="00FE4230" w:rsidRPr="005F012E" w:rsidRDefault="00FE4230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/ Aufgabe 4</w:t>
            </w:r>
          </w:p>
          <w:p w:rsidR="00FE4230" w:rsidRDefault="00FE4230" w:rsidP="00FE42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78 / Aufgabe 3</w:t>
            </w:r>
          </w:p>
          <w:p w:rsidR="00FE4230" w:rsidRDefault="00FE4230" w:rsidP="00FE42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84 / Aufgabe 1</w:t>
            </w:r>
          </w:p>
          <w:p w:rsidR="00F25036" w:rsidRDefault="00F25036" w:rsidP="00FE42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99 / Aufgabe 3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/ Aufgabe 5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5B4705" w:rsidRDefault="005B4705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Aufgaben 1, 3</w:t>
            </w:r>
          </w:p>
          <w:p w:rsidR="003344CF" w:rsidRDefault="003344CF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185 / Aufgabe 1</w:t>
            </w:r>
          </w:p>
          <w:p w:rsidR="003344CF" w:rsidRDefault="003344CF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2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42783D" w:rsidRDefault="0042783D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204 / Aufgabe 3</w:t>
            </w:r>
          </w:p>
          <w:p w:rsidR="00AE55C4" w:rsidRDefault="00AE55C4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331 / Aufgabe 3</w:t>
            </w:r>
          </w:p>
          <w:p w:rsidR="0029481F" w:rsidRDefault="0029481F" w:rsidP="002948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345 / Aufgaben 1, 3</w:t>
            </w:r>
          </w:p>
          <w:p w:rsidR="008A55AF" w:rsidRDefault="0029481F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351 / Aufgabe 3</w:t>
            </w:r>
          </w:p>
          <w:p w:rsidR="00B00D8F" w:rsidRDefault="00B00D8F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375 / Aufgabe 4</w:t>
            </w:r>
          </w:p>
          <w:p w:rsidR="0034158D" w:rsidRDefault="0034158D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403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DE1532" w:rsidRDefault="005023C1" w:rsidP="00F7312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440 / Aufgabe 1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5F012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E4230" w:rsidRPr="005F012E" w:rsidRDefault="00FE4230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/ Aufgabe 4</w:t>
            </w:r>
          </w:p>
          <w:p w:rsidR="00FE4230" w:rsidRPr="000D5CBD" w:rsidRDefault="00FE4230" w:rsidP="00FE42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78 / Aufgabe 3</w:t>
            </w:r>
          </w:p>
          <w:p w:rsidR="00FE4230" w:rsidRPr="000D5CBD" w:rsidRDefault="00FE4230" w:rsidP="00FE42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84 / Aufgabe 1</w:t>
            </w:r>
          </w:p>
          <w:p w:rsidR="00F25036" w:rsidRPr="000D5CBD" w:rsidRDefault="00F25036" w:rsidP="00F2503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99 / Aufgabe 3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/ Aufgabe 5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5B4705" w:rsidRDefault="005B4705" w:rsidP="005B470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Aufgaben 1,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AE55C4" w:rsidRDefault="00AE55C4" w:rsidP="00AE55C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331 / Aufgabe 3</w:t>
            </w:r>
          </w:p>
          <w:p w:rsidR="0029481F" w:rsidRDefault="0029481F" w:rsidP="002948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351 / Aufgabe 3</w:t>
            </w:r>
          </w:p>
          <w:p w:rsidR="00B00D8F" w:rsidRDefault="00B00D8F" w:rsidP="00B00D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375 / Aufgabe 4</w:t>
            </w:r>
          </w:p>
          <w:p w:rsidR="0034158D" w:rsidRDefault="0034158D" w:rsidP="0034158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403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FE4230" w:rsidRPr="00B753A4" w:rsidRDefault="00FE4230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E1532" w:rsidRPr="00F17CD6" w:rsidRDefault="00DE1532" w:rsidP="00F7312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29481F" w:rsidRDefault="0029481F" w:rsidP="002948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351 / Aufgabe 3</w:t>
            </w:r>
          </w:p>
          <w:p w:rsidR="00B00D8F" w:rsidRDefault="00B00D8F" w:rsidP="00B00D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375 / Aufgabe 4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F73128" w:rsidRDefault="0036367D" w:rsidP="00F7312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5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DE1532" w:rsidRPr="000D5CBD" w:rsidRDefault="00DE1532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5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164979">
        <w:trPr>
          <w:trHeight w:val="857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dlagen des </w:t>
            </w:r>
            <w:proofErr w:type="spellStart"/>
            <w:r w:rsidR="00A6112A">
              <w:rPr>
                <w:rFonts w:ascii="Arial" w:hAnsi="Arial" w:cs="Arial"/>
                <w:sz w:val="16"/>
                <w:szCs w:val="16"/>
              </w:rPr>
              <w:t>Persön</w:t>
            </w:r>
            <w:r w:rsidR="00164979">
              <w:rPr>
                <w:rFonts w:ascii="Arial" w:hAnsi="Arial" w:cs="Arial"/>
                <w:sz w:val="16"/>
                <w:szCs w:val="16"/>
              </w:rPr>
              <w:softHyphen/>
            </w:r>
            <w:r w:rsidR="00A6112A">
              <w:rPr>
                <w:rFonts w:ascii="Arial" w:hAnsi="Arial" w:cs="Arial"/>
                <w:sz w:val="16"/>
                <w:szCs w:val="16"/>
              </w:rPr>
              <w:t>lichkeits</w:t>
            </w:r>
            <w:proofErr w:type="spellEnd"/>
            <w:r w:rsidR="00A6112A">
              <w:rPr>
                <w:rFonts w:ascii="Arial" w:hAnsi="Arial" w:cs="Arial"/>
                <w:sz w:val="16"/>
                <w:szCs w:val="16"/>
              </w:rPr>
              <w:t>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>a. Lizenzen) überprüfen, 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9351A9" w:rsidRDefault="00DE1532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DE1532" w:rsidRPr="009351A9" w:rsidRDefault="00DE1532" w:rsidP="00164979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351A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 w:rsidRPr="009351A9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9351A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F012E" w:rsidRPr="009351A9" w:rsidRDefault="005F012E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39 / Aufgabe 1</w:t>
            </w:r>
          </w:p>
          <w:p w:rsidR="00100618" w:rsidRPr="009351A9" w:rsidRDefault="00100618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61 / Aufgabe 5</w:t>
            </w:r>
          </w:p>
          <w:p w:rsidR="00100618" w:rsidRPr="009351A9" w:rsidRDefault="00100618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65 / Aufgabe 5</w:t>
            </w:r>
          </w:p>
          <w:p w:rsidR="00100618" w:rsidRPr="009351A9" w:rsidRDefault="00100618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67 / Aufgabe 6</w:t>
            </w:r>
          </w:p>
          <w:p w:rsidR="00FE4230" w:rsidRPr="009351A9" w:rsidRDefault="00FE4230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69 / Aufgabe 4</w:t>
            </w:r>
          </w:p>
          <w:p w:rsidR="00FE4230" w:rsidRPr="009351A9" w:rsidRDefault="00FE4230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77 / Aufgabe 4</w:t>
            </w:r>
          </w:p>
          <w:p w:rsidR="00F25036" w:rsidRPr="009351A9" w:rsidRDefault="00F25036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106</w:t>
            </w:r>
            <w:r w:rsidR="002E7289" w:rsidRPr="009351A9">
              <w:rPr>
                <w:rFonts w:ascii="Arial" w:hAnsi="Arial" w:cs="Arial"/>
                <w:bCs/>
                <w:sz w:val="15"/>
                <w:szCs w:val="15"/>
              </w:rPr>
              <w:t xml:space="preserve"> Eine Dokumentation erstellen</w:t>
            </w:r>
          </w:p>
          <w:p w:rsidR="002B3BD8" w:rsidRPr="009351A9" w:rsidRDefault="002B3BD8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119 / Aufgabe 3</w:t>
            </w:r>
          </w:p>
          <w:p w:rsidR="002B3BD8" w:rsidRPr="009351A9" w:rsidRDefault="002B3BD8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122 / Aufgabe 3</w:t>
            </w:r>
          </w:p>
          <w:p w:rsidR="002B3BD8" w:rsidRPr="009351A9" w:rsidRDefault="002B3BD8" w:rsidP="00164979">
            <w:pPr>
              <w:spacing w:before="2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125 / Aufgabe 5</w:t>
            </w:r>
          </w:p>
          <w:p w:rsidR="00DE1532" w:rsidRPr="009351A9" w:rsidRDefault="005B4705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127 / Aufgabe 5</w:t>
            </w:r>
          </w:p>
          <w:p w:rsidR="005B4705" w:rsidRPr="009351A9" w:rsidRDefault="005B4705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129 / Aufgabe1</w:t>
            </w:r>
          </w:p>
          <w:p w:rsidR="00A5219B" w:rsidRPr="009351A9" w:rsidRDefault="00A5219B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146 / Aufgabe 1</w:t>
            </w:r>
          </w:p>
          <w:p w:rsidR="00D45D3B" w:rsidRPr="009351A9" w:rsidRDefault="00D45D3B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171 / Aufgabe 4</w:t>
            </w:r>
          </w:p>
          <w:p w:rsidR="005B4705" w:rsidRPr="009351A9" w:rsidRDefault="004C05D2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176</w:t>
            </w:r>
            <w:r w:rsidR="002E7289" w:rsidRPr="009351A9">
              <w:rPr>
                <w:rFonts w:ascii="Arial" w:hAnsi="Arial" w:cs="Arial"/>
                <w:sz w:val="15"/>
                <w:szCs w:val="15"/>
              </w:rPr>
              <w:t xml:space="preserve"> Lesen wie ein Profi</w:t>
            </w:r>
          </w:p>
          <w:p w:rsidR="003344CF" w:rsidRPr="009351A9" w:rsidRDefault="003344CF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 xml:space="preserve">S. 203 / </w:t>
            </w:r>
            <w:r w:rsidR="0042783D" w:rsidRPr="009351A9">
              <w:rPr>
                <w:rFonts w:ascii="Arial" w:hAnsi="Arial" w:cs="Arial"/>
                <w:sz w:val="15"/>
                <w:szCs w:val="15"/>
              </w:rPr>
              <w:t>Aufgabe 3</w:t>
            </w:r>
          </w:p>
          <w:p w:rsidR="0042783D" w:rsidRPr="009351A9" w:rsidRDefault="0042783D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204 / Aufgabe 3</w:t>
            </w:r>
          </w:p>
          <w:p w:rsidR="0042783D" w:rsidRPr="009351A9" w:rsidRDefault="0042783D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207 / Aufgabe 2</w:t>
            </w:r>
          </w:p>
          <w:p w:rsidR="00BB24E6" w:rsidRPr="009351A9" w:rsidRDefault="00BB24E6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227 / Aufgabe 1</w:t>
            </w:r>
          </w:p>
          <w:p w:rsidR="00D94AB3" w:rsidRPr="009351A9" w:rsidRDefault="00D94AB3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229 / Aufgaben 1, 2</w:t>
            </w:r>
          </w:p>
          <w:p w:rsidR="004C05D2" w:rsidRPr="009351A9" w:rsidRDefault="00487C29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248 / Aufgabe 12</w:t>
            </w:r>
          </w:p>
          <w:p w:rsidR="00D8664F" w:rsidRPr="009351A9" w:rsidRDefault="00D8664F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267 / Aufgabe 2</w:t>
            </w:r>
          </w:p>
          <w:p w:rsidR="00487C29" w:rsidRPr="009351A9" w:rsidRDefault="00E11744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281 / Aufgaben 1, 2</w:t>
            </w:r>
          </w:p>
          <w:p w:rsidR="00EB6829" w:rsidRPr="009351A9" w:rsidRDefault="00EB6829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286/287</w:t>
            </w:r>
            <w:r w:rsidR="00164979" w:rsidRPr="009351A9">
              <w:rPr>
                <w:rFonts w:ascii="Arial" w:hAnsi="Arial" w:cs="Arial"/>
                <w:sz w:val="15"/>
                <w:szCs w:val="15"/>
              </w:rPr>
              <w:t xml:space="preserve"> Die Struktur von Molekülen</w:t>
            </w:r>
          </w:p>
          <w:p w:rsidR="00EB6829" w:rsidRPr="009351A9" w:rsidRDefault="00EB6829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290 / Aufgabe 1</w:t>
            </w:r>
          </w:p>
          <w:p w:rsidR="000C49F8" w:rsidRPr="009351A9" w:rsidRDefault="000C49F8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 xml:space="preserve">S. 330 / Aufgabe </w:t>
            </w:r>
            <w:r w:rsidR="00AE55C4" w:rsidRPr="009351A9">
              <w:rPr>
                <w:rFonts w:ascii="Arial" w:hAnsi="Arial" w:cs="Arial"/>
                <w:sz w:val="15"/>
                <w:szCs w:val="15"/>
              </w:rPr>
              <w:t>2</w:t>
            </w:r>
          </w:p>
          <w:p w:rsidR="00AE55C4" w:rsidRPr="009351A9" w:rsidRDefault="00AE55C4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333 / Aufgabe 3</w:t>
            </w:r>
          </w:p>
          <w:p w:rsidR="00536875" w:rsidRPr="009351A9" w:rsidRDefault="00536875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367 / Aufgabe 3</w:t>
            </w:r>
          </w:p>
          <w:p w:rsidR="00E93062" w:rsidRPr="009351A9" w:rsidRDefault="00E93062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371 / Aufgabe 3</w:t>
            </w:r>
          </w:p>
          <w:p w:rsidR="00E93062" w:rsidRPr="009351A9" w:rsidRDefault="00E93062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372 / Aufgabe 8</w:t>
            </w:r>
          </w:p>
          <w:p w:rsidR="00B00D8F" w:rsidRPr="009351A9" w:rsidRDefault="00B00D8F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390 / Aufgabe 3</w:t>
            </w:r>
          </w:p>
          <w:p w:rsidR="0034158D" w:rsidRPr="009351A9" w:rsidRDefault="0034158D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403 / Aufgaben 1, 6</w:t>
            </w:r>
          </w:p>
          <w:p w:rsidR="0036367D" w:rsidRPr="009351A9" w:rsidRDefault="0036367D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404 / Aufgabe 1</w:t>
            </w:r>
          </w:p>
          <w:p w:rsidR="0036367D" w:rsidRPr="009351A9" w:rsidRDefault="0036367D" w:rsidP="00164979">
            <w:pPr>
              <w:spacing w:before="2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409 / Aufgabe 3</w:t>
            </w:r>
          </w:p>
          <w:p w:rsidR="00DE1532" w:rsidRPr="000D5CBD" w:rsidRDefault="0036367D" w:rsidP="00164979">
            <w:pPr>
              <w:spacing w:before="2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411 / Aufgabe 2</w:t>
            </w: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164979">
            <w:pPr>
              <w:pStyle w:val="Listenabsatz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9351A9" w:rsidRDefault="00DE1532" w:rsidP="00164979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351A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 w:rsidRPr="009351A9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9351A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F012E" w:rsidRPr="009351A9" w:rsidRDefault="005F012E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39 / Aufgabe 1</w:t>
            </w:r>
          </w:p>
          <w:p w:rsidR="00100618" w:rsidRPr="009351A9" w:rsidRDefault="00100618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61 / Aufgabe 5</w:t>
            </w:r>
          </w:p>
          <w:p w:rsidR="00100618" w:rsidRPr="009351A9" w:rsidRDefault="00100618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65 / Aufgabe 5</w:t>
            </w:r>
          </w:p>
          <w:p w:rsidR="00100618" w:rsidRPr="009351A9" w:rsidRDefault="00100618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67 / Aufgabe 6</w:t>
            </w:r>
          </w:p>
          <w:p w:rsidR="00FE4230" w:rsidRPr="009351A9" w:rsidRDefault="00FE4230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69 / Aufgabe 4</w:t>
            </w:r>
          </w:p>
          <w:p w:rsidR="00FE4230" w:rsidRPr="009351A9" w:rsidRDefault="00FE4230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77 / Aufgabe 4</w:t>
            </w:r>
          </w:p>
          <w:p w:rsidR="00F25036" w:rsidRPr="009351A9" w:rsidRDefault="002E7289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106 Eine Dokumentation erstellen</w:t>
            </w:r>
          </w:p>
          <w:p w:rsidR="002B3BD8" w:rsidRPr="009351A9" w:rsidRDefault="002B3BD8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119 / Aufgabe 3</w:t>
            </w:r>
          </w:p>
          <w:p w:rsidR="002B3BD8" w:rsidRPr="009351A9" w:rsidRDefault="002B3BD8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122 / Aufgabe 3</w:t>
            </w:r>
          </w:p>
          <w:p w:rsidR="002B3BD8" w:rsidRPr="009351A9" w:rsidRDefault="002B3BD8" w:rsidP="00164979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9351A9">
              <w:rPr>
                <w:rFonts w:ascii="Arial" w:hAnsi="Arial" w:cs="Arial"/>
                <w:bCs/>
                <w:sz w:val="15"/>
                <w:szCs w:val="15"/>
              </w:rPr>
              <w:t>S. 125 / Aufgabe 5</w:t>
            </w:r>
          </w:p>
          <w:p w:rsidR="005B4705" w:rsidRPr="009351A9" w:rsidRDefault="005B4705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127 / Aufgabe 5</w:t>
            </w:r>
          </w:p>
          <w:p w:rsidR="005B4705" w:rsidRPr="009351A9" w:rsidRDefault="005B4705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129 / Aufgabe1</w:t>
            </w:r>
          </w:p>
          <w:p w:rsidR="00A5219B" w:rsidRPr="009351A9" w:rsidRDefault="00A5219B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146 / Aufgabe 1</w:t>
            </w:r>
          </w:p>
          <w:p w:rsidR="00D45D3B" w:rsidRPr="009351A9" w:rsidRDefault="00D45D3B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171 / Aufgabe 4</w:t>
            </w:r>
          </w:p>
          <w:p w:rsidR="004C05D2" w:rsidRPr="009351A9" w:rsidRDefault="00164979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176 Lesen wie ein Profi</w:t>
            </w:r>
          </w:p>
          <w:p w:rsidR="0042783D" w:rsidRPr="009351A9" w:rsidRDefault="0042783D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204 / Aufgabe 3</w:t>
            </w:r>
          </w:p>
          <w:p w:rsidR="00D94AB3" w:rsidRPr="009351A9" w:rsidRDefault="00D94AB3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229 / Aufgaben 1, 2</w:t>
            </w:r>
          </w:p>
          <w:p w:rsidR="00D94AB3" w:rsidRPr="009351A9" w:rsidRDefault="00D94AB3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245 / Aufgabe 2</w:t>
            </w:r>
          </w:p>
          <w:p w:rsidR="00487C29" w:rsidRPr="009351A9" w:rsidRDefault="00487C29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248 / Aufgabe 12</w:t>
            </w:r>
          </w:p>
          <w:p w:rsidR="00D8664F" w:rsidRPr="009351A9" w:rsidRDefault="00D8664F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267 / Aufgabe 2</w:t>
            </w:r>
          </w:p>
          <w:p w:rsidR="00E11744" w:rsidRPr="009351A9" w:rsidRDefault="00E11744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281 / Aufgaben 1, 2</w:t>
            </w:r>
          </w:p>
          <w:p w:rsidR="00EB6829" w:rsidRPr="009351A9" w:rsidRDefault="00EB6829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286/287</w:t>
            </w:r>
            <w:r w:rsidR="00164979" w:rsidRPr="009351A9">
              <w:rPr>
                <w:rFonts w:ascii="Arial" w:hAnsi="Arial" w:cs="Arial"/>
                <w:sz w:val="15"/>
                <w:szCs w:val="15"/>
              </w:rPr>
              <w:t xml:space="preserve"> Die Struktur von Molekülen</w:t>
            </w:r>
          </w:p>
          <w:p w:rsidR="00EB6829" w:rsidRPr="009351A9" w:rsidRDefault="00EB6829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290 / Aufgabe 1</w:t>
            </w:r>
          </w:p>
          <w:p w:rsidR="00DE1532" w:rsidRPr="009351A9" w:rsidRDefault="00AE55C4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333 / Aufgabe 3</w:t>
            </w:r>
          </w:p>
          <w:p w:rsidR="00536875" w:rsidRPr="009351A9" w:rsidRDefault="00536875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367 / Aufgabe 3</w:t>
            </w:r>
          </w:p>
          <w:p w:rsidR="00E93062" w:rsidRPr="009351A9" w:rsidRDefault="00E93062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371 / Aufgabe 3</w:t>
            </w:r>
          </w:p>
          <w:p w:rsidR="00E93062" w:rsidRPr="009351A9" w:rsidRDefault="00E93062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372 / Aufgabe 8</w:t>
            </w:r>
          </w:p>
          <w:p w:rsidR="00B00D8F" w:rsidRPr="009351A9" w:rsidRDefault="00B00D8F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383 / Aufgabe 2</w:t>
            </w:r>
          </w:p>
          <w:p w:rsidR="00B00D8F" w:rsidRPr="009351A9" w:rsidRDefault="00B00D8F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385 / Aufgabe 2</w:t>
            </w:r>
          </w:p>
          <w:p w:rsidR="00B00D8F" w:rsidRPr="009351A9" w:rsidRDefault="00B00D8F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386 / Aufgabe 3</w:t>
            </w:r>
          </w:p>
          <w:p w:rsidR="00B00D8F" w:rsidRPr="009351A9" w:rsidRDefault="00B00D8F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390 / Aufgabe 3</w:t>
            </w:r>
          </w:p>
          <w:p w:rsidR="00B00D8F" w:rsidRPr="009351A9" w:rsidRDefault="00B00D8F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393 / Aufgaben 2, 3</w:t>
            </w:r>
          </w:p>
          <w:p w:rsidR="0034158D" w:rsidRPr="009351A9" w:rsidRDefault="0034158D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403 / Aufgaben 1, 6</w:t>
            </w:r>
          </w:p>
          <w:p w:rsidR="0036367D" w:rsidRPr="009351A9" w:rsidRDefault="0036367D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404 / Aufgabe 1</w:t>
            </w:r>
          </w:p>
          <w:p w:rsidR="0036367D" w:rsidRPr="009351A9" w:rsidRDefault="0036367D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409 / A3</w:t>
            </w:r>
          </w:p>
          <w:p w:rsidR="0036367D" w:rsidRPr="009351A9" w:rsidRDefault="0036367D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411 / Aufgabe 2</w:t>
            </w:r>
          </w:p>
          <w:p w:rsidR="001C121D" w:rsidRPr="009351A9" w:rsidRDefault="001C121D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423 / Aufgabe 2</w:t>
            </w:r>
          </w:p>
          <w:p w:rsidR="00DA3501" w:rsidRPr="009351A9" w:rsidRDefault="00DA3501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426 / Aufgabe 1</w:t>
            </w:r>
          </w:p>
          <w:p w:rsidR="00AA7B08" w:rsidRPr="009351A9" w:rsidRDefault="005023C1" w:rsidP="0016497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351A9">
              <w:rPr>
                <w:rFonts w:ascii="Arial" w:hAnsi="Arial" w:cs="Arial"/>
                <w:sz w:val="15"/>
                <w:szCs w:val="15"/>
              </w:rPr>
              <w:t>S. 440 / Aufgabe 1</w:t>
            </w: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E4230" w:rsidRDefault="00FE4230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69 / Aufgabe 4</w:t>
            </w:r>
          </w:p>
          <w:p w:rsidR="00FE4230" w:rsidRDefault="00FE4230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/ Aufgabe 4</w:t>
            </w:r>
          </w:p>
          <w:p w:rsidR="00F25036" w:rsidRPr="005F012E" w:rsidRDefault="002E7289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106 Eine Dokumentation erstellen</w:t>
            </w:r>
          </w:p>
          <w:p w:rsidR="002B3BD8" w:rsidRPr="005F012E" w:rsidRDefault="002B3BD8" w:rsidP="002B3BD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125 / Aufgabe 5</w:t>
            </w:r>
          </w:p>
          <w:p w:rsidR="00D45D3B" w:rsidRDefault="00D45D3B" w:rsidP="00D45D3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/ Aufgabe 4</w:t>
            </w:r>
          </w:p>
          <w:p w:rsidR="00EB6829" w:rsidRDefault="00EB6829" w:rsidP="00EB68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Aufgabe 1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367 / Aufgabe 3</w:t>
            </w:r>
          </w:p>
          <w:p w:rsidR="00E93062" w:rsidRDefault="00E93062" w:rsidP="00E930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372 / Aufgabe 8</w:t>
            </w:r>
          </w:p>
          <w:p w:rsidR="00B00D8F" w:rsidRDefault="00B00D8F" w:rsidP="00B00D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390 / Aufgabe 3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409 / A3</w:t>
            </w:r>
          </w:p>
          <w:p w:rsidR="00164979" w:rsidRDefault="009B3AC5" w:rsidP="001649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5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164979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E4230" w:rsidRDefault="00FE4230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/ Aufgabe 4</w:t>
            </w:r>
          </w:p>
          <w:p w:rsidR="00F25036" w:rsidRPr="005F012E" w:rsidRDefault="002E7289" w:rsidP="00FE42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106 Eine Dokumentation erstellen</w:t>
            </w:r>
          </w:p>
          <w:p w:rsidR="00EB6829" w:rsidRDefault="00EB6829" w:rsidP="00EB68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 / Aufgabe 1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367 / Aufgabe 3</w:t>
            </w:r>
          </w:p>
          <w:p w:rsidR="00B00D8F" w:rsidRDefault="00B00D8F" w:rsidP="00B00D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390 / Aufgabe 3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409 / A3</w:t>
            </w:r>
          </w:p>
          <w:p w:rsidR="009B3AC5" w:rsidRDefault="009B3AC5" w:rsidP="009B3AC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5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DE1532" w:rsidRPr="000D5CBD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2</w:t>
            </w:r>
          </w:p>
          <w:p w:rsidR="003344CF" w:rsidRDefault="003344CF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42783D" w:rsidRDefault="0042783D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213</w:t>
            </w:r>
          </w:p>
          <w:p w:rsidR="00EB6829" w:rsidRDefault="00EB6829" w:rsidP="00EB68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286/287</w:t>
            </w:r>
          </w:p>
          <w:p w:rsidR="00DE1532" w:rsidRDefault="0036367D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DE1532" w:rsidRDefault="0036367D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409 / A3</w:t>
            </w: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5F012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2B3BD8" w:rsidRDefault="002B3BD8" w:rsidP="002B3BD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125 / Aufgabe 5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2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42783D" w:rsidRDefault="0042783D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213</w:t>
            </w:r>
          </w:p>
          <w:p w:rsidR="000775A8" w:rsidRPr="005F012E" w:rsidRDefault="00BB24E6" w:rsidP="002B3BD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218 / Aufgabe 3</w:t>
            </w:r>
          </w:p>
          <w:p w:rsidR="00DE1532" w:rsidRDefault="00BB24E6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219 / Aufgabe 11</w:t>
            </w:r>
          </w:p>
          <w:p w:rsidR="00BB24E6" w:rsidRDefault="00BB24E6" w:rsidP="00BB24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6</w:t>
            </w:r>
          </w:p>
          <w:p w:rsidR="00BB24E6" w:rsidRDefault="00D8664F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265 / Aufgabe 3</w:t>
            </w:r>
          </w:p>
          <w:p w:rsidR="00E11744" w:rsidRDefault="00E11744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283 / Aufgaben 3, 4</w:t>
            </w:r>
          </w:p>
          <w:p w:rsidR="00536875" w:rsidRDefault="00536875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364 / Aufgabe 4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367 / Aufgabe 3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409 / A3</w:t>
            </w:r>
          </w:p>
          <w:p w:rsidR="00DE1532" w:rsidRDefault="009B3AC5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5</w:t>
            </w:r>
          </w:p>
          <w:p w:rsidR="00DE1532" w:rsidRPr="00F17CD6" w:rsidRDefault="00DE1532" w:rsidP="005F012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2B3BD8" w:rsidRDefault="002B3BD8" w:rsidP="002B3BD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125 / Aufgabe 5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2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42783D" w:rsidRDefault="0042783D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213</w:t>
            </w:r>
          </w:p>
          <w:p w:rsidR="00BB24E6" w:rsidRPr="005F012E" w:rsidRDefault="00BB24E6" w:rsidP="00BB24E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218 / Aufgabe 3</w:t>
            </w:r>
          </w:p>
          <w:p w:rsidR="00BB24E6" w:rsidRDefault="00BB24E6" w:rsidP="00BB24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219 / Aufgabe 11</w:t>
            </w:r>
          </w:p>
          <w:p w:rsidR="00BB24E6" w:rsidRDefault="00BB24E6" w:rsidP="00BB24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6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363 / Aufgabe A3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364 / Aufgabe 4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367 / Aufgabe 3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409 / A3</w:t>
            </w:r>
          </w:p>
          <w:p w:rsidR="00DE1532" w:rsidRDefault="009B3AC5" w:rsidP="005F012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413 / Aufgabe 5</w:t>
            </w:r>
            <w:r w:rsidR="00DE1532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DE1532" w:rsidRDefault="00DE1532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A7B08" w:rsidRPr="000D5CBD" w:rsidRDefault="00AA7B08" w:rsidP="005F012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5F012E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5F012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C4A3A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2B3BD8" w:rsidRDefault="002B3BD8" w:rsidP="002B3BD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125 / Aufgabe 5</w:t>
            </w:r>
          </w:p>
          <w:p w:rsidR="000775A8" w:rsidRDefault="000775A8" w:rsidP="000775A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127 / Aufgabe 6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</w:t>
            </w:r>
          </w:p>
          <w:p w:rsidR="00A5219B" w:rsidRDefault="00A5219B" w:rsidP="00A5219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146 / Aufgabe 2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189 / Aufgabe 3</w:t>
            </w:r>
          </w:p>
          <w:p w:rsidR="003344CF" w:rsidRDefault="003344CF" w:rsidP="003344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201 / Aufgabe 2</w:t>
            </w:r>
          </w:p>
          <w:p w:rsidR="0042783D" w:rsidRDefault="0042783D" w:rsidP="004278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213</w:t>
            </w:r>
          </w:p>
          <w:p w:rsidR="00BB24E6" w:rsidRPr="005F012E" w:rsidRDefault="00BB24E6" w:rsidP="00BB24E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218 / Aufgabe 3</w:t>
            </w:r>
          </w:p>
          <w:p w:rsidR="00BB24E6" w:rsidRDefault="00BB24E6" w:rsidP="00BB24E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225 / Aufgabe 6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364 / Aufgabe 4</w:t>
            </w:r>
          </w:p>
          <w:p w:rsidR="00536875" w:rsidRDefault="00536875" w:rsidP="005368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367 / Aufgabe 3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404 / Aufgabe 1</w:t>
            </w:r>
          </w:p>
          <w:p w:rsidR="0036367D" w:rsidRDefault="0036367D" w:rsidP="003636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409 / A3</w:t>
            </w:r>
          </w:p>
          <w:p w:rsidR="00DE1532" w:rsidRPr="000D5CBD" w:rsidRDefault="00DE1532" w:rsidP="00D718F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8E5" w:rsidRPr="00271163" w:rsidTr="001D48E5">
        <w:tblPrEx>
          <w:tblBorders>
            <w:top w:val="single" w:sz="4" w:space="0" w:color="FDD58C"/>
            <w:left w:val="single" w:sz="4" w:space="0" w:color="FDD58C"/>
            <w:bottom w:val="single" w:sz="4" w:space="0" w:color="FDD58C"/>
            <w:right w:val="single" w:sz="4" w:space="0" w:color="FDD58C"/>
            <w:insideV w:val="single" w:sz="4" w:space="0" w:color="FDD58C"/>
          </w:tblBorders>
        </w:tblPrEx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5F012E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5F012E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5F012E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5F012E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blPrEx>
          <w:tblBorders>
            <w:top w:val="single" w:sz="4" w:space="0" w:color="FDD58C"/>
            <w:left w:val="single" w:sz="4" w:space="0" w:color="FDD58C"/>
            <w:bottom w:val="single" w:sz="4" w:space="0" w:color="FDD58C"/>
            <w:right w:val="single" w:sz="4" w:space="0" w:color="FDD58C"/>
            <w:insideV w:val="single" w:sz="4" w:space="0" w:color="FDD58C"/>
          </w:tblBorders>
        </w:tblPrEx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5F012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718F4" w:rsidRPr="002130B0" w:rsidTr="001D48E5">
        <w:tblPrEx>
          <w:tblBorders>
            <w:top w:val="single" w:sz="4" w:space="0" w:color="FDD58C"/>
            <w:left w:val="single" w:sz="4" w:space="0" w:color="FDD58C"/>
            <w:bottom w:val="single" w:sz="4" w:space="0" w:color="FDD58C"/>
            <w:right w:val="single" w:sz="4" w:space="0" w:color="FDD58C"/>
            <w:insideV w:val="single" w:sz="4" w:space="0" w:color="FDD58C"/>
          </w:tblBorders>
        </w:tblPrEx>
        <w:tc>
          <w:tcPr>
            <w:tcW w:w="654" w:type="pct"/>
            <w:shd w:val="clear" w:color="auto" w:fill="FDD58C"/>
          </w:tcPr>
          <w:p w:rsidR="00D718F4" w:rsidRPr="001D48E5" w:rsidRDefault="00D718F4" w:rsidP="00D718F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718F4" w:rsidRDefault="00D718F4" w:rsidP="00D718F4">
            <w:pPr>
              <w:spacing w:before="4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—</w:t>
            </w:r>
          </w:p>
          <w:p w:rsidR="00D718F4" w:rsidRPr="00F17CD6" w:rsidRDefault="00D718F4" w:rsidP="00D718F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718F4" w:rsidRPr="00F17CD6" w:rsidRDefault="00D718F4" w:rsidP="00D718F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—</w:t>
            </w:r>
          </w:p>
        </w:tc>
        <w:tc>
          <w:tcPr>
            <w:tcW w:w="1006" w:type="pct"/>
          </w:tcPr>
          <w:p w:rsidR="00D718F4" w:rsidRPr="00F17CD6" w:rsidRDefault="00D718F4" w:rsidP="00D718F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—</w:t>
            </w:r>
          </w:p>
        </w:tc>
        <w:tc>
          <w:tcPr>
            <w:tcW w:w="1080" w:type="pct"/>
          </w:tcPr>
          <w:p w:rsidR="00D718F4" w:rsidRDefault="00D718F4" w:rsidP="00D718F4">
            <w:pPr>
              <w:spacing w:before="4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—</w:t>
            </w: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Default="00BF23F1" w:rsidP="00D718F4">
            <w:pPr>
              <w:spacing w:before="40"/>
              <w:jc w:val="both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</w:p>
          <w:p w:rsidR="00BF23F1" w:rsidRPr="00F17CD6" w:rsidRDefault="00BF23F1" w:rsidP="00D718F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</w:tbl>
    <w:p w:rsidR="00BF23F1" w:rsidRPr="00101252" w:rsidRDefault="00BF23F1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052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-840105</wp:posOffset>
            </wp:positionV>
            <wp:extent cx="10696575" cy="753364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_G9_NRW_MK_Abgleich_HINT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3F1" w:rsidRPr="00101252" w:rsidSect="00561D0A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BB" w:rsidRDefault="008562BB" w:rsidP="002421C0">
      <w:pPr>
        <w:spacing w:after="0" w:line="240" w:lineRule="auto"/>
      </w:pPr>
      <w:r>
        <w:separator/>
      </w:r>
    </w:p>
  </w:endnote>
  <w:endnote w:type="continuationSeparator" w:id="0">
    <w:p w:rsidR="008562BB" w:rsidRDefault="008562BB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DE" w:rsidRPr="004F7230" w:rsidRDefault="00E150DE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146D898A" wp14:editId="49423EB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D96B4" wp14:editId="403B3A2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A5B387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E150DE" w:rsidRPr="00DA2388" w:rsidRDefault="00E150DE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2020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DE" w:rsidRPr="004F7230" w:rsidRDefault="00E150DE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B32BDF0" wp14:editId="24AD7CE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C6B4D" wp14:editId="41CD3F3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155745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E150DE" w:rsidRPr="00BC613D" w:rsidRDefault="00E150DE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</w:t>
    </w:r>
    <w:proofErr w:type="gramStart"/>
    <w:r>
      <w:rPr>
        <w:rFonts w:ascii="Arial" w:hAnsi="Arial" w:cs="Arial"/>
        <w:sz w:val="14"/>
        <w:szCs w:val="14"/>
      </w:rPr>
      <w:t>|  Alle</w:t>
    </w:r>
    <w:proofErr w:type="gramEnd"/>
    <w:r>
      <w:rPr>
        <w:rFonts w:ascii="Arial" w:hAnsi="Arial" w:cs="Arial"/>
        <w:sz w:val="14"/>
        <w:szCs w:val="14"/>
      </w:rPr>
      <w:t xml:space="preserve">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BB" w:rsidRDefault="008562BB" w:rsidP="002421C0">
      <w:pPr>
        <w:spacing w:after="0" w:line="240" w:lineRule="auto"/>
      </w:pPr>
      <w:r>
        <w:separator/>
      </w:r>
    </w:p>
  </w:footnote>
  <w:footnote w:type="continuationSeparator" w:id="0">
    <w:p w:rsidR="008562BB" w:rsidRDefault="008562BB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DE" w:rsidRDefault="0068380D" w:rsidP="0068380D">
    <w:pPr>
      <w:pStyle w:val="Kopfzeile"/>
      <w:tabs>
        <w:tab w:val="left" w:pos="12900"/>
      </w:tabs>
      <w:jc w:val="both"/>
      <w:rPr>
        <w:rFonts w:ascii="Arial" w:hAnsi="Arial" w:cs="Arial"/>
        <w:sz w:val="14"/>
        <w:szCs w:val="14"/>
      </w:rPr>
    </w:pPr>
    <w:r w:rsidRPr="0068380D">
      <w:rPr>
        <w:b/>
        <w:noProof/>
        <w:lang w:eastAsia="de-DE"/>
      </w:rPr>
      <w:drawing>
        <wp:anchor distT="0" distB="0" distL="114300" distR="114300" simplePos="0" relativeHeight="251664384" behindDoc="0" locked="0" layoutInCell="1" allowOverlap="1" wp14:anchorId="185FDCFF">
          <wp:simplePos x="0" y="0"/>
          <wp:positionH relativeFrom="column">
            <wp:posOffset>5470</wp:posOffset>
          </wp:positionH>
          <wp:positionV relativeFrom="paragraph">
            <wp:posOffset>-2540</wp:posOffset>
          </wp:positionV>
          <wp:extent cx="288000" cy="28800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0DE">
      <w:rPr>
        <w:rFonts w:ascii="Arial" w:hAnsi="Arial" w:cs="Arial"/>
        <w:sz w:val="14"/>
        <w:szCs w:val="14"/>
      </w:rPr>
      <w:t xml:space="preserve">  Abgleich mit dem Medienkompetenzrahmen NRW </w:t>
    </w:r>
    <w:r w:rsidR="00E150DE">
      <w:rPr>
        <w:rFonts w:ascii="Arial" w:hAnsi="Arial" w:cs="Arial"/>
        <w:sz w:val="14"/>
        <w:szCs w:val="14"/>
      </w:rPr>
      <w:tab/>
    </w:r>
    <w:r w:rsidR="00E150DE">
      <w:rPr>
        <w:rFonts w:ascii="Arial" w:hAnsi="Arial" w:cs="Arial"/>
        <w:sz w:val="14"/>
        <w:szCs w:val="14"/>
      </w:rPr>
      <w:tab/>
      <w:t xml:space="preserve">                               </w:t>
    </w:r>
    <w:r w:rsidR="009351A9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Elemente Chemie G9 für NRW</w:t>
    </w:r>
  </w:p>
  <w:p w:rsidR="009351A9" w:rsidRDefault="009351A9" w:rsidP="0068380D">
    <w:pPr>
      <w:pStyle w:val="Kopfzeile"/>
      <w:tabs>
        <w:tab w:val="left" w:pos="12900"/>
      </w:tabs>
      <w:jc w:val="both"/>
      <w:rPr>
        <w:rFonts w:ascii="Arial" w:hAnsi="Arial" w:cs="Arial"/>
        <w:sz w:val="14"/>
        <w:szCs w:val="14"/>
      </w:rPr>
    </w:pPr>
  </w:p>
  <w:p w:rsidR="009351A9" w:rsidRDefault="009351A9" w:rsidP="0068380D">
    <w:pPr>
      <w:pStyle w:val="Kopfzeile"/>
      <w:tabs>
        <w:tab w:val="left" w:pos="12900"/>
      </w:tabs>
      <w:jc w:val="both"/>
      <w:rPr>
        <w:rFonts w:ascii="Arial" w:hAnsi="Arial" w:cs="Arial"/>
        <w:sz w:val="14"/>
        <w:szCs w:val="14"/>
      </w:rPr>
    </w:pPr>
  </w:p>
  <w:p w:rsidR="00E150DE" w:rsidRPr="003D439C" w:rsidRDefault="00E150DE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DE" w:rsidRDefault="00E150DE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91"/>
    <w:rsid w:val="00022F7F"/>
    <w:rsid w:val="0003420C"/>
    <w:rsid w:val="00045E18"/>
    <w:rsid w:val="0004686F"/>
    <w:rsid w:val="00051600"/>
    <w:rsid w:val="000608B5"/>
    <w:rsid w:val="000775A8"/>
    <w:rsid w:val="00084673"/>
    <w:rsid w:val="000A7DF8"/>
    <w:rsid w:val="000B7CAA"/>
    <w:rsid w:val="000C49F8"/>
    <w:rsid w:val="000D5CBD"/>
    <w:rsid w:val="000E3CC1"/>
    <w:rsid w:val="00100618"/>
    <w:rsid w:val="00101252"/>
    <w:rsid w:val="00101843"/>
    <w:rsid w:val="00105E67"/>
    <w:rsid w:val="001116FC"/>
    <w:rsid w:val="00122305"/>
    <w:rsid w:val="00141836"/>
    <w:rsid w:val="00154E48"/>
    <w:rsid w:val="00164979"/>
    <w:rsid w:val="00191EF6"/>
    <w:rsid w:val="00193E07"/>
    <w:rsid w:val="001973AC"/>
    <w:rsid w:val="001C121D"/>
    <w:rsid w:val="001C17D4"/>
    <w:rsid w:val="001C4CFE"/>
    <w:rsid w:val="001C50B3"/>
    <w:rsid w:val="001C62ED"/>
    <w:rsid w:val="001D22D5"/>
    <w:rsid w:val="001D48E5"/>
    <w:rsid w:val="001E16D4"/>
    <w:rsid w:val="00220BCD"/>
    <w:rsid w:val="00235457"/>
    <w:rsid w:val="00236568"/>
    <w:rsid w:val="00240F64"/>
    <w:rsid w:val="002421C0"/>
    <w:rsid w:val="00246D15"/>
    <w:rsid w:val="00255412"/>
    <w:rsid w:val="002753BD"/>
    <w:rsid w:val="0027790D"/>
    <w:rsid w:val="00284727"/>
    <w:rsid w:val="00287E2F"/>
    <w:rsid w:val="0029481F"/>
    <w:rsid w:val="002A2EF9"/>
    <w:rsid w:val="002A469E"/>
    <w:rsid w:val="002A5A7C"/>
    <w:rsid w:val="002A5E49"/>
    <w:rsid w:val="002B3BD8"/>
    <w:rsid w:val="002B4179"/>
    <w:rsid w:val="002C0330"/>
    <w:rsid w:val="002C07C3"/>
    <w:rsid w:val="002C2B47"/>
    <w:rsid w:val="002E7289"/>
    <w:rsid w:val="0031574A"/>
    <w:rsid w:val="00317988"/>
    <w:rsid w:val="00331148"/>
    <w:rsid w:val="003344CF"/>
    <w:rsid w:val="0034158D"/>
    <w:rsid w:val="003477FF"/>
    <w:rsid w:val="0036367D"/>
    <w:rsid w:val="0037308D"/>
    <w:rsid w:val="00380181"/>
    <w:rsid w:val="00380B39"/>
    <w:rsid w:val="00385A98"/>
    <w:rsid w:val="003B6B2B"/>
    <w:rsid w:val="003C37B1"/>
    <w:rsid w:val="003C421D"/>
    <w:rsid w:val="003D439C"/>
    <w:rsid w:val="003D4F09"/>
    <w:rsid w:val="003E470F"/>
    <w:rsid w:val="00401CBF"/>
    <w:rsid w:val="0042783D"/>
    <w:rsid w:val="00433F83"/>
    <w:rsid w:val="00442592"/>
    <w:rsid w:val="0044428A"/>
    <w:rsid w:val="0045420C"/>
    <w:rsid w:val="00455726"/>
    <w:rsid w:val="004606E8"/>
    <w:rsid w:val="00476C64"/>
    <w:rsid w:val="00487C29"/>
    <w:rsid w:val="004B3991"/>
    <w:rsid w:val="004C05D2"/>
    <w:rsid w:val="004C13CC"/>
    <w:rsid w:val="004C7F2C"/>
    <w:rsid w:val="004D0FDE"/>
    <w:rsid w:val="004F7230"/>
    <w:rsid w:val="005023C1"/>
    <w:rsid w:val="00507005"/>
    <w:rsid w:val="005079D6"/>
    <w:rsid w:val="005115FA"/>
    <w:rsid w:val="00515C31"/>
    <w:rsid w:val="00532122"/>
    <w:rsid w:val="0053527D"/>
    <w:rsid w:val="0053615B"/>
    <w:rsid w:val="00536875"/>
    <w:rsid w:val="005441D2"/>
    <w:rsid w:val="0055061C"/>
    <w:rsid w:val="00555873"/>
    <w:rsid w:val="00561D0A"/>
    <w:rsid w:val="005732C4"/>
    <w:rsid w:val="005A1199"/>
    <w:rsid w:val="005B4705"/>
    <w:rsid w:val="005B4D9C"/>
    <w:rsid w:val="005B73C1"/>
    <w:rsid w:val="005D3CF2"/>
    <w:rsid w:val="005D6247"/>
    <w:rsid w:val="005D673C"/>
    <w:rsid w:val="005E5FCD"/>
    <w:rsid w:val="005F012E"/>
    <w:rsid w:val="00601124"/>
    <w:rsid w:val="00605202"/>
    <w:rsid w:val="00610FED"/>
    <w:rsid w:val="00613321"/>
    <w:rsid w:val="0062162B"/>
    <w:rsid w:val="00656F8C"/>
    <w:rsid w:val="00680B42"/>
    <w:rsid w:val="0068380D"/>
    <w:rsid w:val="006973ED"/>
    <w:rsid w:val="006A6EB0"/>
    <w:rsid w:val="006B16A0"/>
    <w:rsid w:val="006C37DD"/>
    <w:rsid w:val="006C5953"/>
    <w:rsid w:val="006E04A4"/>
    <w:rsid w:val="006E70AE"/>
    <w:rsid w:val="00707AD2"/>
    <w:rsid w:val="00717FEB"/>
    <w:rsid w:val="0073029A"/>
    <w:rsid w:val="007360F2"/>
    <w:rsid w:val="007534CE"/>
    <w:rsid w:val="007807A1"/>
    <w:rsid w:val="00781526"/>
    <w:rsid w:val="007864FC"/>
    <w:rsid w:val="007B550F"/>
    <w:rsid w:val="007C452F"/>
    <w:rsid w:val="007C6E2D"/>
    <w:rsid w:val="007D1F9F"/>
    <w:rsid w:val="007D2092"/>
    <w:rsid w:val="007E0339"/>
    <w:rsid w:val="007E5632"/>
    <w:rsid w:val="007E62AF"/>
    <w:rsid w:val="00801E0A"/>
    <w:rsid w:val="00810136"/>
    <w:rsid w:val="00846C78"/>
    <w:rsid w:val="008562BB"/>
    <w:rsid w:val="008711D4"/>
    <w:rsid w:val="008712F2"/>
    <w:rsid w:val="008856B6"/>
    <w:rsid w:val="008913F6"/>
    <w:rsid w:val="008A55AF"/>
    <w:rsid w:val="008C63D0"/>
    <w:rsid w:val="008D575B"/>
    <w:rsid w:val="008F311A"/>
    <w:rsid w:val="00911F0C"/>
    <w:rsid w:val="0091701C"/>
    <w:rsid w:val="009351A9"/>
    <w:rsid w:val="0094463C"/>
    <w:rsid w:val="009564F4"/>
    <w:rsid w:val="00992D42"/>
    <w:rsid w:val="00997E53"/>
    <w:rsid w:val="009B3AC5"/>
    <w:rsid w:val="009B7E07"/>
    <w:rsid w:val="00A06D95"/>
    <w:rsid w:val="00A37A54"/>
    <w:rsid w:val="00A40157"/>
    <w:rsid w:val="00A451FE"/>
    <w:rsid w:val="00A479DD"/>
    <w:rsid w:val="00A5219B"/>
    <w:rsid w:val="00A6112A"/>
    <w:rsid w:val="00A63A27"/>
    <w:rsid w:val="00A7639F"/>
    <w:rsid w:val="00A87E5E"/>
    <w:rsid w:val="00A92FFC"/>
    <w:rsid w:val="00A961CC"/>
    <w:rsid w:val="00AA7B08"/>
    <w:rsid w:val="00AB160C"/>
    <w:rsid w:val="00AB2E87"/>
    <w:rsid w:val="00AB34BE"/>
    <w:rsid w:val="00AC15AE"/>
    <w:rsid w:val="00AD3FA9"/>
    <w:rsid w:val="00AE55C4"/>
    <w:rsid w:val="00AE6331"/>
    <w:rsid w:val="00B00D8F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B24E6"/>
    <w:rsid w:val="00BC613D"/>
    <w:rsid w:val="00BD2449"/>
    <w:rsid w:val="00BF23F1"/>
    <w:rsid w:val="00C07151"/>
    <w:rsid w:val="00C52253"/>
    <w:rsid w:val="00C53775"/>
    <w:rsid w:val="00C55480"/>
    <w:rsid w:val="00C8169F"/>
    <w:rsid w:val="00CA239D"/>
    <w:rsid w:val="00CC4A3A"/>
    <w:rsid w:val="00CD0A86"/>
    <w:rsid w:val="00CD272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45D3B"/>
    <w:rsid w:val="00D620C3"/>
    <w:rsid w:val="00D63BC9"/>
    <w:rsid w:val="00D718F4"/>
    <w:rsid w:val="00D73656"/>
    <w:rsid w:val="00D832CC"/>
    <w:rsid w:val="00D8664F"/>
    <w:rsid w:val="00D94AB3"/>
    <w:rsid w:val="00D94DE8"/>
    <w:rsid w:val="00DA0738"/>
    <w:rsid w:val="00DA2388"/>
    <w:rsid w:val="00DA3501"/>
    <w:rsid w:val="00DB08FD"/>
    <w:rsid w:val="00DB75FB"/>
    <w:rsid w:val="00DD2A67"/>
    <w:rsid w:val="00DE1532"/>
    <w:rsid w:val="00DE3391"/>
    <w:rsid w:val="00DF1BCD"/>
    <w:rsid w:val="00E11744"/>
    <w:rsid w:val="00E150DE"/>
    <w:rsid w:val="00E25B4B"/>
    <w:rsid w:val="00E3277E"/>
    <w:rsid w:val="00E330A8"/>
    <w:rsid w:val="00E34AE9"/>
    <w:rsid w:val="00E35D83"/>
    <w:rsid w:val="00E419A6"/>
    <w:rsid w:val="00E93062"/>
    <w:rsid w:val="00EB6829"/>
    <w:rsid w:val="00EC1747"/>
    <w:rsid w:val="00ED121C"/>
    <w:rsid w:val="00ED3401"/>
    <w:rsid w:val="00EE3B46"/>
    <w:rsid w:val="00EF09A7"/>
    <w:rsid w:val="00EF6FFB"/>
    <w:rsid w:val="00F073F8"/>
    <w:rsid w:val="00F12306"/>
    <w:rsid w:val="00F17CD6"/>
    <w:rsid w:val="00F210AE"/>
    <w:rsid w:val="00F22772"/>
    <w:rsid w:val="00F25036"/>
    <w:rsid w:val="00F27C2B"/>
    <w:rsid w:val="00F36FE4"/>
    <w:rsid w:val="00F51850"/>
    <w:rsid w:val="00F53779"/>
    <w:rsid w:val="00F548CD"/>
    <w:rsid w:val="00F73128"/>
    <w:rsid w:val="00F77765"/>
    <w:rsid w:val="00F913A9"/>
    <w:rsid w:val="00F92150"/>
    <w:rsid w:val="00F947CF"/>
    <w:rsid w:val="00FC1158"/>
    <w:rsid w:val="00FC22EA"/>
    <w:rsid w:val="00FC2591"/>
    <w:rsid w:val="00FC6F31"/>
    <w:rsid w:val="00FD23C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9A918"/>
  <w15:docId w15:val="{79C6AD60-7C5F-4EAC-80C1-D66B239D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U4BBSW7Z\Abgleich_Medienkompetenzrahmen_NRW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4FF2-87F5-452F-B40E-243195B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</Template>
  <TotalTime>0</TotalTime>
  <Pages>10</Pages>
  <Words>1558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 Cramer</dc:creator>
  <cp:lastModifiedBy>Katrin Stanula</cp:lastModifiedBy>
  <cp:revision>7</cp:revision>
  <cp:lastPrinted>2018-11-22T13:03:00Z</cp:lastPrinted>
  <dcterms:created xsi:type="dcterms:W3CDTF">2020-04-09T09:56:00Z</dcterms:created>
  <dcterms:modified xsi:type="dcterms:W3CDTF">2020-04-09T10:31:00Z</dcterms:modified>
</cp:coreProperties>
</file>