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62803BD1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F52E0E">
              <w:t>9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0CAAA849" w:rsidR="00FB59FB" w:rsidRPr="00BF17F2" w:rsidRDefault="00C259BE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127CF717" wp14:editId="4E58771C">
                  <wp:simplePos x="0" y="0"/>
                  <wp:positionH relativeFrom="column">
                    <wp:posOffset>5325110</wp:posOffset>
                  </wp:positionH>
                  <wp:positionV relativeFrom="paragraph">
                    <wp:posOffset>358140</wp:posOffset>
                  </wp:positionV>
                  <wp:extent cx="298450" cy="298450"/>
                  <wp:effectExtent l="0" t="0" r="6350" b="6350"/>
                  <wp:wrapNone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78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576832" behindDoc="0" locked="0" layoutInCell="1" allowOverlap="1" wp14:anchorId="655F823E" wp14:editId="0AFAE0C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363220</wp:posOffset>
                  </wp:positionV>
                  <wp:extent cx="147600" cy="270000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0CBB68A8" w:rsidR="00BA414B" w:rsidRPr="00496313" w:rsidRDefault="00BA414B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 w:rsidRPr="00496313">
        <w:rPr>
          <w:position w:val="6"/>
        </w:rPr>
        <w:tab/>
      </w:r>
      <w:r w:rsidRPr="00496313">
        <w:rPr>
          <w:position w:val="6"/>
        </w:rPr>
        <w:tab/>
        <w:t xml:space="preserve"> </w:t>
      </w:r>
    </w:p>
    <w:bookmarkEnd w:id="3"/>
    <w:p w14:paraId="1E420486" w14:textId="60EC0992" w:rsidR="00BA414B" w:rsidRDefault="00BA414B" w:rsidP="00BA414B">
      <w:pPr>
        <w:pStyle w:val="ekvgrundtexthalbe"/>
      </w:pPr>
    </w:p>
    <w:bookmarkEnd w:id="4"/>
    <w:p w14:paraId="0831B766" w14:textId="2A591520" w:rsidR="004C10A3" w:rsidRDefault="00F52E0E" w:rsidP="004C10A3">
      <w:pPr>
        <w:pStyle w:val="ekvue2arial"/>
      </w:pPr>
      <w:r w:rsidRPr="00F52E0E">
        <w:t>Eine Umfrage durchführen</w:t>
      </w:r>
    </w:p>
    <w:p w14:paraId="76558218" w14:textId="4E42860E" w:rsidR="004C10A3" w:rsidRDefault="004C10A3" w:rsidP="004C10A3">
      <w:pPr>
        <w:rPr>
          <w:rStyle w:val="ekvfett"/>
        </w:rPr>
      </w:pPr>
    </w:p>
    <w:p w14:paraId="6960202B" w14:textId="77777777" w:rsidR="00F52E0E" w:rsidRPr="00F52E0E" w:rsidRDefault="00F52E0E" w:rsidP="00F52E0E">
      <w:pPr>
        <w:rPr>
          <w:rStyle w:val="ekvfett"/>
          <w:b w:val="0"/>
        </w:rPr>
      </w:pPr>
      <w:r w:rsidRPr="00F52E0E">
        <w:rPr>
          <w:rStyle w:val="ekvfett"/>
          <w:b w:val="0"/>
        </w:rPr>
        <w:t>In einer Umfrage befragst du mehrere Personen zu einem Thema.</w:t>
      </w:r>
    </w:p>
    <w:p w14:paraId="27BEFBCC" w14:textId="0FCE4DD2" w:rsidR="00F52E0E" w:rsidRPr="00F52E0E" w:rsidRDefault="00F52E0E" w:rsidP="00F52E0E">
      <w:pPr>
        <w:pStyle w:val="Listenabsatz"/>
        <w:numPr>
          <w:ilvl w:val="0"/>
          <w:numId w:val="5"/>
        </w:numPr>
        <w:tabs>
          <w:tab w:val="clear" w:pos="340"/>
          <w:tab w:val="clear" w:pos="595"/>
        </w:tabs>
        <w:ind w:left="426" w:hanging="284"/>
        <w:rPr>
          <w:rStyle w:val="ekvfett"/>
          <w:b w:val="0"/>
        </w:rPr>
      </w:pPr>
      <w:r w:rsidRPr="00F52E0E">
        <w:rPr>
          <w:rStyle w:val="ekvfett"/>
          <w:b w:val="0"/>
        </w:rPr>
        <w:t>Überlege dir verschiedene Fragen zu einem Thema.</w:t>
      </w:r>
    </w:p>
    <w:p w14:paraId="64CE8358" w14:textId="3CC31CBC" w:rsidR="00F52E0E" w:rsidRPr="00F52E0E" w:rsidRDefault="00F52E0E" w:rsidP="00F52E0E">
      <w:pPr>
        <w:pStyle w:val="Listenabsatz"/>
        <w:numPr>
          <w:ilvl w:val="0"/>
          <w:numId w:val="5"/>
        </w:numPr>
        <w:tabs>
          <w:tab w:val="clear" w:pos="340"/>
          <w:tab w:val="clear" w:pos="595"/>
        </w:tabs>
        <w:ind w:left="426" w:hanging="284"/>
        <w:rPr>
          <w:rStyle w:val="ekvfett"/>
          <w:b w:val="0"/>
        </w:rPr>
      </w:pPr>
      <w:r w:rsidRPr="00F52E0E">
        <w:rPr>
          <w:rStyle w:val="ekvfett"/>
          <w:b w:val="0"/>
        </w:rPr>
        <w:t>Stelle diese Fragen vielen Personen.</w:t>
      </w:r>
    </w:p>
    <w:p w14:paraId="6191B6AF" w14:textId="0CA2DC21" w:rsidR="00F52E0E" w:rsidRPr="00F52E0E" w:rsidRDefault="00F52E0E" w:rsidP="00F52E0E">
      <w:pPr>
        <w:pStyle w:val="Listenabsatz"/>
        <w:numPr>
          <w:ilvl w:val="0"/>
          <w:numId w:val="5"/>
        </w:numPr>
        <w:tabs>
          <w:tab w:val="clear" w:pos="340"/>
          <w:tab w:val="clear" w:pos="595"/>
        </w:tabs>
        <w:ind w:left="426" w:hanging="284"/>
        <w:rPr>
          <w:rStyle w:val="ekvfett"/>
          <w:b w:val="0"/>
        </w:rPr>
      </w:pPr>
      <w:r w:rsidRPr="00F52E0E">
        <w:rPr>
          <w:rStyle w:val="ekvfett"/>
          <w:b w:val="0"/>
        </w:rPr>
        <w:t>Notiere die Antworten.</w:t>
      </w:r>
    </w:p>
    <w:p w14:paraId="2E1A511C" w14:textId="36413DC0" w:rsidR="00F52E0E" w:rsidRPr="00F52E0E" w:rsidRDefault="00F52E0E" w:rsidP="00F52E0E">
      <w:pPr>
        <w:pStyle w:val="Listenabsatz"/>
        <w:numPr>
          <w:ilvl w:val="0"/>
          <w:numId w:val="5"/>
        </w:numPr>
        <w:tabs>
          <w:tab w:val="clear" w:pos="340"/>
          <w:tab w:val="clear" w:pos="595"/>
        </w:tabs>
        <w:ind w:left="426" w:hanging="284"/>
        <w:rPr>
          <w:rStyle w:val="ekvfett"/>
          <w:b w:val="0"/>
        </w:rPr>
      </w:pPr>
      <w:r w:rsidRPr="00F52E0E">
        <w:rPr>
          <w:rStyle w:val="ekvfett"/>
          <w:b w:val="0"/>
        </w:rPr>
        <w:t>Wie oft haben die Personen die gleiche Antwort gegeben? Vergleiche.</w:t>
      </w:r>
    </w:p>
    <w:p w14:paraId="42A66A7A" w14:textId="77777777" w:rsidR="00F52E0E" w:rsidRPr="00F52E0E" w:rsidRDefault="00F52E0E" w:rsidP="00156EF2">
      <w:pPr>
        <w:pStyle w:val="ekvgrundtexthalbe"/>
        <w:rPr>
          <w:rStyle w:val="ekvfett"/>
          <w:b w:val="0"/>
        </w:rPr>
      </w:pPr>
    </w:p>
    <w:p w14:paraId="61130C26" w14:textId="085951A3" w:rsidR="00F52E0E" w:rsidRDefault="00F52E0E" w:rsidP="00F52E0E">
      <w:pPr>
        <w:rPr>
          <w:rStyle w:val="ekvfett"/>
          <w:b w:val="0"/>
        </w:rPr>
      </w:pPr>
      <w:r w:rsidRPr="00F52E0E">
        <w:rPr>
          <w:rStyle w:val="ekvfett"/>
          <w:b w:val="0"/>
        </w:rPr>
        <w:t>Die Klasse 3c führt eine Umfrage zum Thema „Medien“ durch.</w:t>
      </w:r>
    </w:p>
    <w:p w14:paraId="74E2F6FB" w14:textId="1B5CDC36" w:rsidR="00F52E0E" w:rsidRDefault="00F52E0E" w:rsidP="00156EF2">
      <w:pPr>
        <w:pStyle w:val="ekvgrundtexthalbe"/>
        <w:rPr>
          <w:rStyle w:val="ekvfett"/>
          <w:b w:val="0"/>
        </w:rPr>
      </w:pPr>
    </w:p>
    <w:p w14:paraId="5478BE23" w14:textId="77777777" w:rsidR="00156EF2" w:rsidRPr="00F52E0E" w:rsidRDefault="00156EF2" w:rsidP="00F52E0E">
      <w:pPr>
        <w:rPr>
          <w:rStyle w:val="ekvfett"/>
          <w:b w:val="0"/>
        </w:rPr>
      </w:pPr>
    </w:p>
    <w:p w14:paraId="496CBBD8" w14:textId="4C30DED5" w:rsidR="004C10A3" w:rsidRPr="00287B24" w:rsidRDefault="004C10A3" w:rsidP="004C10A3">
      <w:pPr>
        <w:pStyle w:val="ekvpicto"/>
        <w:framePr w:wrap="around"/>
      </w:pPr>
    </w:p>
    <w:p w14:paraId="1EC744ED" w14:textId="277C17F2" w:rsidR="004C10A3" w:rsidRPr="00D3427F" w:rsidRDefault="004C10A3" w:rsidP="004C10A3">
      <w:pPr>
        <w:pStyle w:val="ekvnummerierung"/>
        <w:framePr w:wrap="around"/>
      </w:pPr>
      <w:r>
        <w:t>1</w:t>
      </w:r>
    </w:p>
    <w:p w14:paraId="1D452ABF" w14:textId="77777777" w:rsidR="00483080" w:rsidRPr="00483080" w:rsidRDefault="00483080" w:rsidP="00483080">
      <w:pPr>
        <w:pStyle w:val="ekvnummerierung"/>
        <w:framePr w:wrap="around"/>
        <w:rPr>
          <w:b w:val="0"/>
          <w:color w:val="auto"/>
          <w:position w:val="0"/>
          <w:sz w:val="23"/>
          <w:lang w:eastAsia="de-DE"/>
        </w:rPr>
      </w:pPr>
      <w:r w:rsidRPr="00483080">
        <w:rPr>
          <w:b w:val="0"/>
          <w:color w:val="auto"/>
          <w:position w:val="0"/>
          <w:sz w:val="23"/>
          <w:lang w:eastAsia="de-DE"/>
        </w:rPr>
        <w:t>Wie viel Zeit verbringst du mit den einzelnen Medien?</w:t>
      </w:r>
    </w:p>
    <w:p w14:paraId="17C58775" w14:textId="77777777" w:rsidR="00483080" w:rsidRPr="00287B24" w:rsidRDefault="00483080" w:rsidP="00483080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FEA4855" wp14:editId="24EDB8B3">
            <wp:extent cx="288290" cy="28829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2814C" w14:textId="337D1381" w:rsidR="000466E7" w:rsidRPr="00287B24" w:rsidRDefault="000466E7" w:rsidP="000466E7">
      <w:pPr>
        <w:pStyle w:val="ekvpicto"/>
        <w:framePr w:wrap="around" w:y="1441"/>
      </w:pPr>
    </w:p>
    <w:p w14:paraId="3B54ABCA" w14:textId="15C7D17F" w:rsidR="00F74D0C" w:rsidRDefault="00F52E0E" w:rsidP="00F74D0C">
      <w:pPr>
        <w:rPr>
          <w:lang w:eastAsia="de-DE"/>
        </w:rPr>
      </w:pPr>
      <w:r w:rsidRPr="00F52E0E">
        <w:rPr>
          <w:lang w:eastAsia="de-DE"/>
        </w:rPr>
        <w:t>Lies die Fragen.</w:t>
      </w:r>
    </w:p>
    <w:p w14:paraId="686608FA" w14:textId="4E0CF8A4" w:rsidR="00483080" w:rsidRPr="00287B24" w:rsidRDefault="00483080" w:rsidP="00483080">
      <w:pPr>
        <w:pStyle w:val="ekvpicto"/>
        <w:framePr w:wrap="around"/>
      </w:pPr>
    </w:p>
    <w:p w14:paraId="46D276ED" w14:textId="6C8C217F" w:rsidR="00156EF2" w:rsidRDefault="00156EF2" w:rsidP="00156EF2">
      <w:pPr>
        <w:pStyle w:val="ekvgrundtexthalbe"/>
      </w:pPr>
    </w:p>
    <w:p w14:paraId="79F3C31F" w14:textId="713C89A2" w:rsidR="00156EF2" w:rsidRDefault="00156EF2" w:rsidP="004F0153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C8691" wp14:editId="511543BA">
                <wp:simplePos x="0" y="0"/>
                <wp:positionH relativeFrom="page">
                  <wp:posOffset>1188720</wp:posOffset>
                </wp:positionH>
                <wp:positionV relativeFrom="paragraph">
                  <wp:posOffset>59055</wp:posOffset>
                </wp:positionV>
                <wp:extent cx="1965960" cy="316865"/>
                <wp:effectExtent l="0" t="0" r="15240" b="197485"/>
                <wp:wrapNone/>
                <wp:docPr id="4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316865"/>
                        </a:xfrm>
                        <a:prstGeom prst="wedgeRoundRectCallout">
                          <a:avLst>
                            <a:gd name="adj1" fmla="val 38025"/>
                            <a:gd name="adj2" fmla="val 9641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B24E0" w14:textId="0E5CB738" w:rsidR="00156EF2" w:rsidRPr="00156EF2" w:rsidRDefault="00156EF2" w:rsidP="00BB7A52">
                            <w:pPr>
                              <w:pStyle w:val="ekvsprechbla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Habt ihr zu Hause Internet?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AC86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4" o:spid="_x0000_s1026" type="#_x0000_t62" style="position:absolute;margin-left:93.6pt;margin-top:4.65pt;width:154.8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" adj="19013,31626" fillcolor="white [3212]" strokecolor="#a5a5a5 [2092]">
                <v:textbox>
                  <w:txbxContent>
                    <w:p w14:paraId="314B24E0" w14:textId="0E5CB738" w:rsidR="00156EF2" w:rsidRPr="00156EF2" w:rsidRDefault="00156EF2" w:rsidP="00BB7A52">
                      <w:pPr>
                        <w:pStyle w:val="ekvsprechblase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Habt ihr zu Hause Internet?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84DBF" wp14:editId="37D4271D">
                <wp:simplePos x="0" y="0"/>
                <wp:positionH relativeFrom="page">
                  <wp:posOffset>4380865</wp:posOffset>
                </wp:positionH>
                <wp:positionV relativeFrom="paragraph">
                  <wp:posOffset>59690</wp:posOffset>
                </wp:positionV>
                <wp:extent cx="2050415" cy="316865"/>
                <wp:effectExtent l="0" t="0" r="26035" b="216535"/>
                <wp:wrapNone/>
                <wp:docPr id="11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316865"/>
                        </a:xfrm>
                        <a:prstGeom prst="wedgeRoundRectCallout">
                          <a:avLst>
                            <a:gd name="adj1" fmla="val -38278"/>
                            <a:gd name="adj2" fmla="val 10141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03A96" w14:textId="58360A10" w:rsidR="00156EF2" w:rsidRPr="00156EF2" w:rsidRDefault="00156EF2" w:rsidP="00156EF2">
                            <w:pPr>
                              <w:pStyle w:val="ekvsprechbla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Hast du ein eigenes Handy?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84DBF" id="_x0000_s1027" type="#_x0000_t62" style="position:absolute;margin-left:344.95pt;margin-top:4.7pt;width:161.4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" adj="2532,32707" fillcolor="white [3212]" strokecolor="#a5a5a5 [2092]">
                <v:textbox>
                  <w:txbxContent>
                    <w:p w14:paraId="1F003A96" w14:textId="58360A10" w:rsidR="00156EF2" w:rsidRPr="00156EF2" w:rsidRDefault="00156EF2" w:rsidP="00156EF2">
                      <w:pPr>
                        <w:pStyle w:val="ekvsprechblase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Hast du ein eigenes Handy?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EE3A9B" w14:textId="7982F4F5" w:rsidR="00156EF2" w:rsidRDefault="00156EF2" w:rsidP="004F0153"/>
    <w:p w14:paraId="1A1EAC4A" w14:textId="3B689C78" w:rsidR="004F0153" w:rsidRDefault="00F52E0E" w:rsidP="00156EF2">
      <w:pPr>
        <w:pStyle w:val="ekvgrundtexthalbe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B3765" wp14:editId="25ACFE83">
                <wp:simplePos x="0" y="0"/>
                <wp:positionH relativeFrom="column">
                  <wp:posOffset>3085832</wp:posOffset>
                </wp:positionH>
                <wp:positionV relativeFrom="paragraph">
                  <wp:posOffset>198120</wp:posOffset>
                </wp:positionV>
                <wp:extent cx="3197758" cy="720000"/>
                <wp:effectExtent l="0" t="0" r="0" b="444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758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2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</w:tblGrid>
                            <w:tr w:rsidR="00F52E0E" w14:paraId="6EE1D5A0" w14:textId="77777777" w:rsidTr="00F52E0E">
                              <w:trPr>
                                <w:trHeight w:val="397"/>
                              </w:trPr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14:paraId="177D9BC1" w14:textId="77777777" w:rsidR="00F52E0E" w:rsidRDefault="00F52E0E" w:rsidP="00F52E0E">
                                  <w: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48CD0345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7C0344D4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4748642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54F5497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F6CEAB0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407446DE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47CF7FE6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7E6A7ECE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68FA663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FEF000D" w14:textId="77777777" w:rsidR="00F52E0E" w:rsidRDefault="00F52E0E" w:rsidP="00F52E0E"/>
                              </w:tc>
                            </w:tr>
                            <w:tr w:rsidR="00F52E0E" w14:paraId="24FA3D6D" w14:textId="77777777" w:rsidTr="00F52E0E">
                              <w:trPr>
                                <w:trHeight w:val="397"/>
                              </w:trPr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14:paraId="68CD5255" w14:textId="77777777" w:rsidR="00F52E0E" w:rsidRDefault="00F52E0E" w:rsidP="00F52E0E">
                                  <w:r>
                                    <w:t>nein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27DC86C9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22B82D1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A4675CC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C220633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054AC5E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B6563D2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BB348AE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7F8096F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18ED971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0389007" w14:textId="77777777" w:rsidR="00F52E0E" w:rsidRDefault="00F52E0E" w:rsidP="00F52E0E"/>
                              </w:tc>
                            </w:tr>
                          </w:tbl>
                          <w:p w14:paraId="2F13531E" w14:textId="77777777" w:rsidR="00F52E0E" w:rsidRDefault="00F52E0E" w:rsidP="00F52E0E"/>
                          <w:p w14:paraId="13687B8B" w14:textId="77777777" w:rsidR="00F52E0E" w:rsidRDefault="00F52E0E" w:rsidP="00F52E0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243pt;margin-top:15.6pt;width:251.8pt;height:56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2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</w:tblGrid>
                      <w:tr w:rsidR="00F52E0E" w14:paraId="6EE1D5A0" w14:textId="77777777" w:rsidTr="00F52E0E">
                        <w:trPr>
                          <w:trHeight w:val="397"/>
                        </w:trPr>
                        <w:tc>
                          <w:tcPr>
                            <w:tcW w:w="652" w:type="dxa"/>
                            <w:vAlign w:val="center"/>
                          </w:tcPr>
                          <w:p w14:paraId="177D9BC1" w14:textId="77777777" w:rsidR="00F52E0E" w:rsidRDefault="00F52E0E" w:rsidP="00F52E0E">
                            <w:r>
                              <w:t>ja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48CD0345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7C0344D4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24748642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254F5497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6F6CEAB0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407446DE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47CF7FE6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7E6A7ECE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568FA663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5FEF000D" w14:textId="77777777" w:rsidR="00F52E0E" w:rsidRDefault="00F52E0E" w:rsidP="00F52E0E"/>
                        </w:tc>
                      </w:tr>
                      <w:tr w:rsidR="00F52E0E" w14:paraId="24FA3D6D" w14:textId="77777777" w:rsidTr="00F52E0E">
                        <w:trPr>
                          <w:trHeight w:val="397"/>
                        </w:trPr>
                        <w:tc>
                          <w:tcPr>
                            <w:tcW w:w="652" w:type="dxa"/>
                            <w:vAlign w:val="center"/>
                          </w:tcPr>
                          <w:p w14:paraId="68CD5255" w14:textId="77777777" w:rsidR="00F52E0E" w:rsidRDefault="00F52E0E" w:rsidP="00F52E0E">
                            <w:r>
                              <w:t>nein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27DC86C9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522B82D1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6A4675CC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2C220633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3054AC5E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3B6563D2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3BB348AE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67F8096F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318ED971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50389007" w14:textId="77777777" w:rsidR="00F52E0E" w:rsidRDefault="00F52E0E" w:rsidP="00F52E0E"/>
                        </w:tc>
                      </w:tr>
                    </w:tbl>
                    <w:p w14:paraId="2F13531E" w14:textId="77777777" w:rsidR="00F52E0E" w:rsidRDefault="00F52E0E" w:rsidP="00F52E0E"/>
                    <w:p w14:paraId="13687B8B" w14:textId="77777777" w:rsidR="00F52E0E" w:rsidRDefault="00F52E0E" w:rsidP="00F52E0E"/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EA899" wp14:editId="78ACBFC7">
                <wp:simplePos x="0" y="0"/>
                <wp:positionH relativeFrom="column">
                  <wp:posOffset>-114696</wp:posOffset>
                </wp:positionH>
                <wp:positionV relativeFrom="paragraph">
                  <wp:posOffset>200025</wp:posOffset>
                </wp:positionV>
                <wp:extent cx="3197758" cy="720000"/>
                <wp:effectExtent l="0" t="0" r="0" b="4445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758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2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</w:tblGrid>
                            <w:tr w:rsidR="00F52E0E" w14:paraId="4EB650B5" w14:textId="77777777" w:rsidTr="00F52E0E">
                              <w:trPr>
                                <w:trHeight w:val="397"/>
                              </w:trPr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14:paraId="336E9119" w14:textId="672844A2" w:rsidR="00F52E0E" w:rsidRDefault="00F52E0E" w:rsidP="00F52E0E">
                                  <w: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33C139B5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6CFB57D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97242FE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F80E828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F573739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0FEE66BE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47E8431E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463A34D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D7C8CCC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E32676B" w14:textId="77777777" w:rsidR="00F52E0E" w:rsidRDefault="00F52E0E" w:rsidP="00F52E0E"/>
                              </w:tc>
                            </w:tr>
                            <w:tr w:rsidR="00F52E0E" w14:paraId="50BC94CB" w14:textId="77777777" w:rsidTr="00F52E0E">
                              <w:trPr>
                                <w:trHeight w:val="397"/>
                              </w:trPr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14:paraId="43430B9E" w14:textId="5800F681" w:rsidR="00F52E0E" w:rsidRDefault="00F52E0E" w:rsidP="00F52E0E">
                                  <w:r>
                                    <w:t>nein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7E217A65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5617843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74FA10B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74E202C0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D908533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4C52BC56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D0FFBAC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0936B374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28F24F0" w14:textId="77777777" w:rsidR="00F52E0E" w:rsidRDefault="00F52E0E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888BCB8" w14:textId="77777777" w:rsidR="00F52E0E" w:rsidRDefault="00F52E0E" w:rsidP="00F52E0E"/>
                              </w:tc>
                            </w:tr>
                          </w:tbl>
                          <w:p w14:paraId="052B28FA" w14:textId="441353CA" w:rsidR="00F52E0E" w:rsidRDefault="00F52E0E" w:rsidP="00F52E0E"/>
                          <w:p w14:paraId="348249BF" w14:textId="77777777" w:rsidR="00F52E0E" w:rsidRDefault="00F52E0E" w:rsidP="00F52E0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-9.05pt;margin-top:15.75pt;width:251.8pt;height:56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2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</w:tblGrid>
                      <w:tr w:rsidR="00F52E0E" w14:paraId="4EB650B5" w14:textId="77777777" w:rsidTr="00F52E0E">
                        <w:trPr>
                          <w:trHeight w:val="397"/>
                        </w:trPr>
                        <w:tc>
                          <w:tcPr>
                            <w:tcW w:w="652" w:type="dxa"/>
                            <w:vAlign w:val="center"/>
                          </w:tcPr>
                          <w:p w14:paraId="336E9119" w14:textId="672844A2" w:rsidR="00F52E0E" w:rsidRDefault="00F52E0E" w:rsidP="00F52E0E">
                            <w:r>
                              <w:t>ja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33C139B5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16CFB57D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397242FE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6F80E828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3F573739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0FEE66BE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47E8431E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3463A34D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6D7C8CCC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5E32676B" w14:textId="77777777" w:rsidR="00F52E0E" w:rsidRDefault="00F52E0E" w:rsidP="00F52E0E"/>
                        </w:tc>
                      </w:tr>
                      <w:tr w:rsidR="00F52E0E" w14:paraId="50BC94CB" w14:textId="77777777" w:rsidTr="00F52E0E">
                        <w:trPr>
                          <w:trHeight w:val="397"/>
                        </w:trPr>
                        <w:tc>
                          <w:tcPr>
                            <w:tcW w:w="652" w:type="dxa"/>
                            <w:vAlign w:val="center"/>
                          </w:tcPr>
                          <w:p w14:paraId="43430B9E" w14:textId="5800F681" w:rsidR="00F52E0E" w:rsidRDefault="00F52E0E" w:rsidP="00F52E0E">
                            <w:r>
                              <w:t>nein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7E217A65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65617843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674FA10B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74E202C0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1D908533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4C52BC56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1D0FFBAC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0936B374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128F24F0" w14:textId="77777777" w:rsidR="00F52E0E" w:rsidRDefault="00F52E0E" w:rsidP="00F52E0E"/>
                        </w:tc>
                        <w:tc>
                          <w:tcPr>
                            <w:tcW w:w="369" w:type="dxa"/>
                          </w:tcPr>
                          <w:p w14:paraId="1888BCB8" w14:textId="77777777" w:rsidR="00F52E0E" w:rsidRDefault="00F52E0E" w:rsidP="00F52E0E"/>
                        </w:tc>
                      </w:tr>
                    </w:tbl>
                    <w:p w14:paraId="052B28FA" w14:textId="441353CA" w:rsidR="00F52E0E" w:rsidRDefault="00F52E0E" w:rsidP="00F52E0E"/>
                    <w:p w14:paraId="348249BF" w14:textId="77777777" w:rsidR="00F52E0E" w:rsidRDefault="00F52E0E" w:rsidP="00F52E0E"/>
                  </w:txbxContent>
                </v:textbox>
              </v:shape>
            </w:pict>
          </mc:Fallback>
        </mc:AlternateContent>
      </w:r>
    </w:p>
    <w:p w14:paraId="5F2ADBE2" w14:textId="739C4C63" w:rsidR="00F52E0E" w:rsidRDefault="00F52E0E" w:rsidP="004F0153"/>
    <w:p w14:paraId="2E575E51" w14:textId="535D5BE5" w:rsidR="00F52E0E" w:rsidRDefault="00F52E0E" w:rsidP="004F0153"/>
    <w:p w14:paraId="29C6C6C5" w14:textId="49C441A4" w:rsidR="00F52E0E" w:rsidRDefault="00F52E0E" w:rsidP="004F0153"/>
    <w:p w14:paraId="091714C3" w14:textId="629D70B1" w:rsidR="00F52E0E" w:rsidRDefault="00F52E0E" w:rsidP="004F0153"/>
    <w:p w14:paraId="3719BD8D" w14:textId="3B117593" w:rsidR="00156EF2" w:rsidRDefault="00156EF2" w:rsidP="00156EF2">
      <w:pPr>
        <w:pStyle w:val="ekvgrundtexthalbe"/>
      </w:pPr>
    </w:p>
    <w:p w14:paraId="71898A82" w14:textId="05B35861" w:rsidR="00156EF2" w:rsidRDefault="00156EF2" w:rsidP="00156EF2">
      <w:pPr>
        <w:pStyle w:val="ekvgrundtexthalbe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10E80" wp14:editId="08060C8F">
                <wp:simplePos x="0" y="0"/>
                <wp:positionH relativeFrom="page">
                  <wp:posOffset>4380865</wp:posOffset>
                </wp:positionH>
                <wp:positionV relativeFrom="paragraph">
                  <wp:posOffset>11430</wp:posOffset>
                </wp:positionV>
                <wp:extent cx="1754505" cy="485775"/>
                <wp:effectExtent l="0" t="0" r="17145" b="200025"/>
                <wp:wrapNone/>
                <wp:docPr id="291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485775"/>
                        </a:xfrm>
                        <a:prstGeom prst="wedgeRoundRectCallout">
                          <a:avLst>
                            <a:gd name="adj1" fmla="val -152"/>
                            <a:gd name="adj2" fmla="val 811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3FC60" w14:textId="719CE7E0" w:rsidR="00156EF2" w:rsidRPr="00156EF2" w:rsidRDefault="00156EF2" w:rsidP="00156EF2">
                            <w:pPr>
                              <w:pStyle w:val="ekvsprechbla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Gibt es bei dir zu Hause feste Computerzeiten?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10E80" id="_x0000_s1030" type="#_x0000_t62" style="position:absolute;margin-left:344.95pt;margin-top:.9pt;width:138.1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" adj="10767,28335" fillcolor="white [3212]" strokecolor="#a5a5a5 [2092]">
                <v:textbox>
                  <w:txbxContent>
                    <w:p w14:paraId="1FD3FC60" w14:textId="719CE7E0" w:rsidR="00156EF2" w:rsidRPr="00156EF2" w:rsidRDefault="00156EF2" w:rsidP="00156EF2">
                      <w:pPr>
                        <w:pStyle w:val="ekvsprechblase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Gibt es bei dir zu Hause feste Computerzeiten?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A1C40" wp14:editId="0B52F30C">
                <wp:simplePos x="0" y="0"/>
                <wp:positionH relativeFrom="page">
                  <wp:posOffset>1188085</wp:posOffset>
                </wp:positionH>
                <wp:positionV relativeFrom="paragraph">
                  <wp:posOffset>11591</wp:posOffset>
                </wp:positionV>
                <wp:extent cx="1685925" cy="485775"/>
                <wp:effectExtent l="0" t="0" r="28575" b="238125"/>
                <wp:wrapNone/>
                <wp:docPr id="13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5775"/>
                        </a:xfrm>
                        <a:prstGeom prst="wedgeRoundRectCallout">
                          <a:avLst>
                            <a:gd name="adj1" fmla="val -35641"/>
                            <a:gd name="adj2" fmla="val 898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B2C45" w14:textId="50E902FA" w:rsidR="00156EF2" w:rsidRPr="00156EF2" w:rsidRDefault="00156EF2" w:rsidP="00156EF2">
                            <w:pPr>
                              <w:pStyle w:val="ekvsprechbla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</w:t>
                            </w:r>
                            <w:r w:rsidR="00AB2C15">
                              <w:rPr>
                                <w:sz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</w:rPr>
                              <w:t xml:space="preserve">t </w:t>
                            </w:r>
                            <w:r w:rsidR="00AB2C15">
                              <w:rPr>
                                <w:sz w:val="22"/>
                              </w:rPr>
                              <w:t>du</w:t>
                            </w:r>
                            <w:r>
                              <w:rPr>
                                <w:sz w:val="22"/>
                              </w:rPr>
                              <w:t xml:space="preserve"> zu Hause eine Spielekonsole?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A1C40" id="_x0000_s1031" type="#_x0000_t62" style="position:absolute;margin-left:93.55pt;margin-top:.9pt;width:132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" adj="3102,30216" fillcolor="white [3212]" strokecolor="#a5a5a5 [2092]">
                <v:textbox>
                  <w:txbxContent>
                    <w:p w14:paraId="696B2C45" w14:textId="50E902FA" w:rsidR="00156EF2" w:rsidRPr="00156EF2" w:rsidRDefault="00156EF2" w:rsidP="00156EF2">
                      <w:pPr>
                        <w:pStyle w:val="ekvsprechblase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</w:t>
                      </w:r>
                      <w:r w:rsidR="00AB2C15">
                        <w:rPr>
                          <w:sz w:val="22"/>
                        </w:rPr>
                        <w:t>s</w:t>
                      </w:r>
                      <w:r>
                        <w:rPr>
                          <w:sz w:val="22"/>
                        </w:rPr>
                        <w:t xml:space="preserve">t </w:t>
                      </w:r>
                      <w:r w:rsidR="00AB2C15">
                        <w:rPr>
                          <w:sz w:val="22"/>
                        </w:rPr>
                        <w:t>du</w:t>
                      </w:r>
                      <w:r>
                        <w:rPr>
                          <w:sz w:val="22"/>
                        </w:rPr>
                        <w:t xml:space="preserve"> zu Hause eine Spielekonsole?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939796" w14:textId="4FC69049" w:rsidR="00156EF2" w:rsidRDefault="00156EF2" w:rsidP="00156EF2"/>
    <w:p w14:paraId="6D2B20CB" w14:textId="77777777" w:rsidR="00156EF2" w:rsidRDefault="00156EF2" w:rsidP="00156EF2"/>
    <w:p w14:paraId="2A95FAA4" w14:textId="77777777" w:rsidR="00156EF2" w:rsidRDefault="00156EF2" w:rsidP="00156EF2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2C44B" wp14:editId="2F25AE5A">
                <wp:simplePos x="0" y="0"/>
                <wp:positionH relativeFrom="column">
                  <wp:posOffset>3085832</wp:posOffset>
                </wp:positionH>
                <wp:positionV relativeFrom="paragraph">
                  <wp:posOffset>198120</wp:posOffset>
                </wp:positionV>
                <wp:extent cx="3197758" cy="720000"/>
                <wp:effectExtent l="0" t="0" r="0" b="444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758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2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</w:tblGrid>
                            <w:tr w:rsidR="00156EF2" w14:paraId="434AC7E2" w14:textId="77777777" w:rsidTr="00F52E0E">
                              <w:trPr>
                                <w:trHeight w:val="397"/>
                              </w:trPr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14:paraId="4F8E33CC" w14:textId="77777777" w:rsidR="00156EF2" w:rsidRDefault="00156EF2" w:rsidP="00F52E0E">
                                  <w: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1D66060F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E0324F8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09AE2ECA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7A45B60C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F65F32D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52EF943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61D591A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EF02B83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EC21E1A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809994C" w14:textId="77777777" w:rsidR="00156EF2" w:rsidRDefault="00156EF2" w:rsidP="00F52E0E"/>
                              </w:tc>
                            </w:tr>
                            <w:tr w:rsidR="00156EF2" w14:paraId="5F8D5271" w14:textId="77777777" w:rsidTr="00F52E0E">
                              <w:trPr>
                                <w:trHeight w:val="397"/>
                              </w:trPr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14:paraId="26E309B0" w14:textId="77777777" w:rsidR="00156EF2" w:rsidRDefault="00156EF2" w:rsidP="00F52E0E">
                                  <w:r>
                                    <w:t>nein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EF75D95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2CE0342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45FC4A1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79074387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6B69997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462EFFF6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41E4C7F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9696C97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0C77CF80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B601187" w14:textId="77777777" w:rsidR="00156EF2" w:rsidRDefault="00156EF2" w:rsidP="00F52E0E"/>
                              </w:tc>
                            </w:tr>
                          </w:tbl>
                          <w:p w14:paraId="4BA09031" w14:textId="77777777" w:rsidR="00156EF2" w:rsidRDefault="00156EF2" w:rsidP="00156EF2"/>
                          <w:p w14:paraId="69C88B27" w14:textId="77777777" w:rsidR="00156EF2" w:rsidRDefault="00156EF2" w:rsidP="00156EF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margin-left:243pt;margin-top:15.6pt;width:251.8pt;height:56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2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</w:tblGrid>
                      <w:tr w:rsidR="00156EF2" w14:paraId="434AC7E2" w14:textId="77777777" w:rsidTr="00F52E0E">
                        <w:trPr>
                          <w:trHeight w:val="397"/>
                        </w:trPr>
                        <w:tc>
                          <w:tcPr>
                            <w:tcW w:w="652" w:type="dxa"/>
                            <w:vAlign w:val="center"/>
                          </w:tcPr>
                          <w:p w14:paraId="4F8E33CC" w14:textId="77777777" w:rsidR="00156EF2" w:rsidRDefault="00156EF2" w:rsidP="00F52E0E">
                            <w:r>
                              <w:t>ja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1D66060F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6E0324F8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09AE2ECA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7A45B60C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5F65F32D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652EF943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561D591A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3EF02B83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1EC21E1A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1809994C" w14:textId="77777777" w:rsidR="00156EF2" w:rsidRDefault="00156EF2" w:rsidP="00F52E0E"/>
                        </w:tc>
                      </w:tr>
                      <w:tr w:rsidR="00156EF2" w14:paraId="5F8D5271" w14:textId="77777777" w:rsidTr="00F52E0E">
                        <w:trPr>
                          <w:trHeight w:val="397"/>
                        </w:trPr>
                        <w:tc>
                          <w:tcPr>
                            <w:tcW w:w="652" w:type="dxa"/>
                            <w:vAlign w:val="center"/>
                          </w:tcPr>
                          <w:p w14:paraId="26E309B0" w14:textId="77777777" w:rsidR="00156EF2" w:rsidRDefault="00156EF2" w:rsidP="00F52E0E">
                            <w:r>
                              <w:t>nein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6EF75D95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22CE0342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545FC4A1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79074387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26B69997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462EFFF6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141E4C7F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69696C97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0C77CF80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6B601187" w14:textId="77777777" w:rsidR="00156EF2" w:rsidRDefault="00156EF2" w:rsidP="00F52E0E"/>
                        </w:tc>
                      </w:tr>
                    </w:tbl>
                    <w:p w14:paraId="4BA09031" w14:textId="77777777" w:rsidR="00156EF2" w:rsidRDefault="00156EF2" w:rsidP="00156EF2"/>
                    <w:p w14:paraId="69C88B27" w14:textId="77777777" w:rsidR="00156EF2" w:rsidRDefault="00156EF2" w:rsidP="00156EF2"/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7F4EC" wp14:editId="539E6C17">
                <wp:simplePos x="0" y="0"/>
                <wp:positionH relativeFrom="column">
                  <wp:posOffset>-114696</wp:posOffset>
                </wp:positionH>
                <wp:positionV relativeFrom="paragraph">
                  <wp:posOffset>200025</wp:posOffset>
                </wp:positionV>
                <wp:extent cx="3197758" cy="720000"/>
                <wp:effectExtent l="0" t="0" r="0" b="444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758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2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</w:tblGrid>
                            <w:tr w:rsidR="00156EF2" w14:paraId="19C19DBA" w14:textId="77777777" w:rsidTr="00F52E0E">
                              <w:trPr>
                                <w:trHeight w:val="397"/>
                              </w:trPr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14:paraId="4D8F51D3" w14:textId="77777777" w:rsidR="00156EF2" w:rsidRDefault="00156EF2" w:rsidP="00F52E0E">
                                  <w: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0E42F2C2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967AD8E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979F973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7639AF4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033C44E2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A2B3518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6A0ACE5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7D158921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E3AC32E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F5E8FDA" w14:textId="77777777" w:rsidR="00156EF2" w:rsidRDefault="00156EF2" w:rsidP="00F52E0E"/>
                              </w:tc>
                            </w:tr>
                            <w:tr w:rsidR="00156EF2" w14:paraId="40437448" w14:textId="77777777" w:rsidTr="00F52E0E">
                              <w:trPr>
                                <w:trHeight w:val="397"/>
                              </w:trPr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14:paraId="33CCA20B" w14:textId="77777777" w:rsidR="00156EF2" w:rsidRDefault="00156EF2" w:rsidP="00F52E0E">
                                  <w:r>
                                    <w:t>nein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4C713FAF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FA5058D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8D2B80E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76EBD603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07E24A1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25011ED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4CC77FB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323AB94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A7A2CFA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5C1C2EFD" w14:textId="77777777" w:rsidR="00156EF2" w:rsidRDefault="00156EF2" w:rsidP="00F52E0E"/>
                              </w:tc>
                            </w:tr>
                          </w:tbl>
                          <w:p w14:paraId="76D0B5DC" w14:textId="77777777" w:rsidR="00156EF2" w:rsidRDefault="00156EF2" w:rsidP="00156EF2"/>
                          <w:p w14:paraId="3FDDB29B" w14:textId="77777777" w:rsidR="00156EF2" w:rsidRDefault="00156EF2" w:rsidP="00156EF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margin-left:-9.05pt;margin-top:15.75pt;width:251.8pt;height:56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2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</w:tblGrid>
                      <w:tr w:rsidR="00156EF2" w14:paraId="19C19DBA" w14:textId="77777777" w:rsidTr="00F52E0E">
                        <w:trPr>
                          <w:trHeight w:val="397"/>
                        </w:trPr>
                        <w:tc>
                          <w:tcPr>
                            <w:tcW w:w="652" w:type="dxa"/>
                            <w:vAlign w:val="center"/>
                          </w:tcPr>
                          <w:p w14:paraId="4D8F51D3" w14:textId="77777777" w:rsidR="00156EF2" w:rsidRDefault="00156EF2" w:rsidP="00F52E0E">
                            <w:r>
                              <w:t>ja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0E42F2C2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3967AD8E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5979F973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37639AF4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033C44E2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3A2B3518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26A0ACE5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7D158921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3E3AC32E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6F5E8FDA" w14:textId="77777777" w:rsidR="00156EF2" w:rsidRDefault="00156EF2" w:rsidP="00F52E0E"/>
                        </w:tc>
                      </w:tr>
                      <w:tr w:rsidR="00156EF2" w14:paraId="40437448" w14:textId="77777777" w:rsidTr="00F52E0E">
                        <w:trPr>
                          <w:trHeight w:val="397"/>
                        </w:trPr>
                        <w:tc>
                          <w:tcPr>
                            <w:tcW w:w="652" w:type="dxa"/>
                            <w:vAlign w:val="center"/>
                          </w:tcPr>
                          <w:p w14:paraId="33CCA20B" w14:textId="77777777" w:rsidR="00156EF2" w:rsidRDefault="00156EF2" w:rsidP="00F52E0E">
                            <w:r>
                              <w:t>nein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4C713FAF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2FA5058D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68D2B80E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76EBD603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507E24A1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125011ED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24CC77FB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5323AB94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1A7A2CFA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5C1C2EFD" w14:textId="77777777" w:rsidR="00156EF2" w:rsidRDefault="00156EF2" w:rsidP="00F52E0E"/>
                        </w:tc>
                      </w:tr>
                    </w:tbl>
                    <w:p w14:paraId="76D0B5DC" w14:textId="77777777" w:rsidR="00156EF2" w:rsidRDefault="00156EF2" w:rsidP="00156EF2"/>
                    <w:p w14:paraId="3FDDB29B" w14:textId="77777777" w:rsidR="00156EF2" w:rsidRDefault="00156EF2" w:rsidP="00156EF2"/>
                  </w:txbxContent>
                </v:textbox>
              </v:shape>
            </w:pict>
          </mc:Fallback>
        </mc:AlternateContent>
      </w:r>
    </w:p>
    <w:p w14:paraId="56BD38D3" w14:textId="77777777" w:rsidR="00156EF2" w:rsidRDefault="00156EF2" w:rsidP="00156EF2"/>
    <w:p w14:paraId="3439C8ED" w14:textId="77777777" w:rsidR="00156EF2" w:rsidRDefault="00156EF2" w:rsidP="00156EF2"/>
    <w:p w14:paraId="27DDF082" w14:textId="77777777" w:rsidR="00156EF2" w:rsidRDefault="00156EF2" w:rsidP="00156EF2"/>
    <w:p w14:paraId="08607EDA" w14:textId="77777777" w:rsidR="00156EF2" w:rsidRDefault="00156EF2" w:rsidP="00156EF2"/>
    <w:p w14:paraId="27F04A9D" w14:textId="229B7314" w:rsidR="00156EF2" w:rsidRDefault="00156EF2" w:rsidP="00156EF2">
      <w:pPr>
        <w:pStyle w:val="ekvgrundtexthalbe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56678" wp14:editId="29F849B7">
                <wp:simplePos x="0" y="0"/>
                <wp:positionH relativeFrom="page">
                  <wp:posOffset>1193800</wp:posOffset>
                </wp:positionH>
                <wp:positionV relativeFrom="paragraph">
                  <wp:posOffset>10321</wp:posOffset>
                </wp:positionV>
                <wp:extent cx="2002790" cy="485775"/>
                <wp:effectExtent l="0" t="0" r="16510" b="219075"/>
                <wp:wrapNone/>
                <wp:docPr id="299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485775"/>
                        </a:xfrm>
                        <a:prstGeom prst="wedgeRoundRectCallout">
                          <a:avLst>
                            <a:gd name="adj1" fmla="val 39601"/>
                            <a:gd name="adj2" fmla="val 844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74B44" w14:textId="61DDC741" w:rsidR="00156EF2" w:rsidRPr="00156EF2" w:rsidRDefault="00156EF2" w:rsidP="00156EF2">
                            <w:pPr>
                              <w:pStyle w:val="ekvsprechbla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Hast du diese Geräte schon einmal genutzt?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56678" id="_x0000_s1034" type="#_x0000_t62" style="position:absolute;margin-left:94pt;margin-top:.8pt;width:157.7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" adj="19354,29041" fillcolor="white [3212]" strokecolor="#a5a5a5 [2092]">
                <v:textbox>
                  <w:txbxContent>
                    <w:p w14:paraId="40F74B44" w14:textId="61DDC741" w:rsidR="00156EF2" w:rsidRPr="00156EF2" w:rsidRDefault="00156EF2" w:rsidP="00156EF2">
                      <w:pPr>
                        <w:pStyle w:val="ekvsprechblase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Hast du diese Geräte schon einmal genutzt?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6B2068" w14:textId="69349DED" w:rsidR="00156EF2" w:rsidRDefault="00156EF2" w:rsidP="00156EF2"/>
    <w:p w14:paraId="50C71889" w14:textId="527F2275" w:rsidR="00156EF2" w:rsidRDefault="00156EF2" w:rsidP="00156EF2"/>
    <w:p w14:paraId="0105290C" w14:textId="452C23EF" w:rsidR="00156EF2" w:rsidRDefault="00156EF2" w:rsidP="00156EF2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11548" wp14:editId="496B5659">
                <wp:simplePos x="0" y="0"/>
                <wp:positionH relativeFrom="column">
                  <wp:posOffset>-114696</wp:posOffset>
                </wp:positionH>
                <wp:positionV relativeFrom="paragraph">
                  <wp:posOffset>200025</wp:posOffset>
                </wp:positionV>
                <wp:extent cx="3197758" cy="720000"/>
                <wp:effectExtent l="0" t="0" r="0" b="4445"/>
                <wp:wrapNone/>
                <wp:docPr id="2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758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0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</w:tblGrid>
                            <w:tr w:rsidR="00156EF2" w14:paraId="78647F64" w14:textId="77777777" w:rsidTr="00F52E0E">
                              <w:trPr>
                                <w:trHeight w:val="397"/>
                              </w:trPr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14:paraId="32B86E51" w14:textId="0920FFCD" w:rsidR="00156EF2" w:rsidRDefault="00156EF2" w:rsidP="00F52E0E">
                                  <w:r>
                                    <w:t>Laptop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86CD6CA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278FA85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62F92CF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4A200EE0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4AE794FF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14BCA83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43A4CF31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4AD6F35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C900704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2C69F839" w14:textId="77777777" w:rsidR="00156EF2" w:rsidRDefault="00156EF2" w:rsidP="00F52E0E"/>
                              </w:tc>
                            </w:tr>
                            <w:tr w:rsidR="00156EF2" w14:paraId="7228B8B5" w14:textId="77777777" w:rsidTr="00F52E0E">
                              <w:trPr>
                                <w:trHeight w:val="397"/>
                              </w:trPr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14:paraId="4278139E" w14:textId="49D32B2C" w:rsidR="00156EF2" w:rsidRDefault="00156EF2" w:rsidP="00F52E0E">
                                  <w:r>
                                    <w:t>Tablet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13956AA5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628F20A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4BDA4904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0300110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CA577CA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12F143F9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4CC954CA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62C69F19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78D27A7D" w14:textId="77777777" w:rsidR="00156EF2" w:rsidRDefault="00156EF2" w:rsidP="00F52E0E"/>
                              </w:tc>
                              <w:tc>
                                <w:tcPr>
                                  <w:tcW w:w="369" w:type="dxa"/>
                                </w:tcPr>
                                <w:p w14:paraId="3DB209A4" w14:textId="77777777" w:rsidR="00156EF2" w:rsidRDefault="00156EF2" w:rsidP="00F52E0E"/>
                              </w:tc>
                            </w:tr>
                          </w:tbl>
                          <w:p w14:paraId="1F42F9AF" w14:textId="6B1C8BBC" w:rsidR="00156EF2" w:rsidRDefault="00156EF2" w:rsidP="00156EF2"/>
                          <w:p w14:paraId="41299792" w14:textId="77777777" w:rsidR="00156EF2" w:rsidRDefault="00156EF2" w:rsidP="00156EF2"/>
                          <w:p w14:paraId="677160D9" w14:textId="77777777" w:rsidR="00156EF2" w:rsidRDefault="00156EF2" w:rsidP="00156EF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margin-left:-9.05pt;margin-top:15.75pt;width:251.8pt;height:56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0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</w:tblGrid>
                      <w:tr w:rsidR="00156EF2" w14:paraId="78647F64" w14:textId="77777777" w:rsidTr="00F52E0E">
                        <w:trPr>
                          <w:trHeight w:val="397"/>
                        </w:trPr>
                        <w:tc>
                          <w:tcPr>
                            <w:tcW w:w="652" w:type="dxa"/>
                            <w:vAlign w:val="center"/>
                          </w:tcPr>
                          <w:p w14:paraId="32B86E51" w14:textId="0920FFCD" w:rsidR="00156EF2" w:rsidRDefault="00156EF2" w:rsidP="00F52E0E">
                            <w:r>
                              <w:t>Laptop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686CD6CA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3278FA85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662F92CF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4A200EE0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4AE794FF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314BCA83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43A4CF31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24AD6F35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2C900704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2C69F839" w14:textId="77777777" w:rsidR="00156EF2" w:rsidRDefault="00156EF2" w:rsidP="00F52E0E"/>
                        </w:tc>
                      </w:tr>
                      <w:tr w:rsidR="00156EF2" w14:paraId="7228B8B5" w14:textId="77777777" w:rsidTr="00F52E0E">
                        <w:trPr>
                          <w:trHeight w:val="397"/>
                        </w:trPr>
                        <w:tc>
                          <w:tcPr>
                            <w:tcW w:w="652" w:type="dxa"/>
                            <w:vAlign w:val="center"/>
                          </w:tcPr>
                          <w:p w14:paraId="4278139E" w14:textId="49D32B2C" w:rsidR="00156EF2" w:rsidRDefault="00156EF2" w:rsidP="00F52E0E">
                            <w:r>
                              <w:t>Tablet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14:paraId="13956AA5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6628F20A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4BDA4904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10300110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1CA577CA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12F143F9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4CC954CA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62C69F19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78D27A7D" w14:textId="77777777" w:rsidR="00156EF2" w:rsidRDefault="00156EF2" w:rsidP="00F52E0E"/>
                        </w:tc>
                        <w:tc>
                          <w:tcPr>
                            <w:tcW w:w="369" w:type="dxa"/>
                          </w:tcPr>
                          <w:p w14:paraId="3DB209A4" w14:textId="77777777" w:rsidR="00156EF2" w:rsidRDefault="00156EF2" w:rsidP="00F52E0E"/>
                        </w:tc>
                      </w:tr>
                    </w:tbl>
                    <w:p w14:paraId="1F42F9AF" w14:textId="6B1C8BBC" w:rsidR="00156EF2" w:rsidRDefault="00156EF2" w:rsidP="00156EF2"/>
                    <w:p w14:paraId="41299792" w14:textId="77777777" w:rsidR="00156EF2" w:rsidRDefault="00156EF2" w:rsidP="00156EF2"/>
                    <w:p w14:paraId="677160D9" w14:textId="77777777" w:rsidR="00156EF2" w:rsidRDefault="00156EF2" w:rsidP="00156EF2"/>
                  </w:txbxContent>
                </v:textbox>
              </v:shape>
            </w:pict>
          </mc:Fallback>
        </mc:AlternateContent>
      </w:r>
    </w:p>
    <w:p w14:paraId="3E046CB4" w14:textId="77777777" w:rsidR="00156EF2" w:rsidRDefault="00156EF2" w:rsidP="00156EF2"/>
    <w:p w14:paraId="6EE8F5F9" w14:textId="21C4FEBA" w:rsidR="00F52E0E" w:rsidRDefault="00F52E0E" w:rsidP="004F0153"/>
    <w:p w14:paraId="4C9C59B0" w14:textId="77777777" w:rsidR="00F52E0E" w:rsidRDefault="00F52E0E" w:rsidP="004F0153"/>
    <w:p w14:paraId="7EE6362F" w14:textId="67865A3F" w:rsidR="00791098" w:rsidRDefault="00791098" w:rsidP="00703AA6">
      <w:pPr>
        <w:pStyle w:val="ekvgrundtexthalbe"/>
      </w:pPr>
    </w:p>
    <w:p w14:paraId="28410CC3" w14:textId="62936191" w:rsidR="00156EF2" w:rsidRDefault="00156EF2" w:rsidP="00703AA6">
      <w:pPr>
        <w:pStyle w:val="ekvgrundtexthalbe"/>
      </w:pPr>
    </w:p>
    <w:p w14:paraId="4B12D184" w14:textId="6106732D" w:rsidR="00156EF2" w:rsidRDefault="00156EF2" w:rsidP="00703AA6">
      <w:pPr>
        <w:pStyle w:val="ekvgrundtexthalbe"/>
      </w:pPr>
    </w:p>
    <w:p w14:paraId="4F7D7776" w14:textId="77777777" w:rsidR="00156EF2" w:rsidRDefault="00156EF2" w:rsidP="00703AA6">
      <w:pPr>
        <w:pStyle w:val="ekvgrundtexthalbe"/>
      </w:pPr>
    </w:p>
    <w:p w14:paraId="11C58185" w14:textId="77777777" w:rsidR="00156EF2" w:rsidRDefault="00156EF2" w:rsidP="00703AA6">
      <w:pPr>
        <w:pStyle w:val="ekvgrundtexthalbe"/>
      </w:pPr>
    </w:p>
    <w:p w14:paraId="5A240FF1" w14:textId="57204DEE" w:rsidR="00791098" w:rsidRPr="00D3427F" w:rsidRDefault="00791098" w:rsidP="00791098">
      <w:pPr>
        <w:pStyle w:val="ekvnummerierung"/>
        <w:framePr w:wrap="around"/>
      </w:pPr>
      <w:r>
        <w:t>2</w:t>
      </w:r>
    </w:p>
    <w:p w14:paraId="01565622" w14:textId="77777777" w:rsidR="00425936" w:rsidRPr="00287B24" w:rsidRDefault="00425936" w:rsidP="0042593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8330242" wp14:editId="3ABBA1E8">
            <wp:extent cx="288290" cy="28829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D0CD5" w14:textId="5E27A347" w:rsidR="00425936" w:rsidRPr="00287B24" w:rsidRDefault="00425936" w:rsidP="00425936">
      <w:pPr>
        <w:pStyle w:val="ekvpicto"/>
        <w:framePr w:wrap="around" w:y="1441"/>
      </w:pPr>
    </w:p>
    <w:p w14:paraId="413372C6" w14:textId="7356E130" w:rsidR="00F74D0C" w:rsidRPr="00287B24" w:rsidRDefault="00F74D0C" w:rsidP="00F74D0C">
      <w:pPr>
        <w:pStyle w:val="ekvpicto"/>
        <w:framePr w:wrap="around"/>
      </w:pPr>
    </w:p>
    <w:p w14:paraId="68990A3D" w14:textId="77777777" w:rsidR="00F52E0E" w:rsidRDefault="00F52E0E" w:rsidP="00F52E0E">
      <w:pPr>
        <w:tabs>
          <w:tab w:val="clear" w:pos="340"/>
          <w:tab w:val="clear" w:pos="595"/>
          <w:tab w:val="clear" w:pos="851"/>
          <w:tab w:val="left" w:pos="9214"/>
        </w:tabs>
        <w:rPr>
          <w:lang w:eastAsia="de-DE"/>
        </w:rPr>
      </w:pPr>
      <w:r>
        <w:rPr>
          <w:lang w:eastAsia="de-DE"/>
        </w:rPr>
        <w:t>Führe die Umfrage durch. Stelle jede Frage 10 Kinder.</w:t>
      </w:r>
    </w:p>
    <w:p w14:paraId="0F1BEFE2" w14:textId="77777777" w:rsidR="00F52E0E" w:rsidRPr="00287B24" w:rsidRDefault="00F52E0E" w:rsidP="00F52E0E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DCE5D9C" wp14:editId="30E9FF77">
            <wp:extent cx="288290" cy="288290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c_sprech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D62C2" w14:textId="4AB015FF" w:rsidR="00F74D0C" w:rsidRDefault="00F52E0E" w:rsidP="00F52E0E">
      <w:pPr>
        <w:tabs>
          <w:tab w:val="clear" w:pos="340"/>
          <w:tab w:val="clear" w:pos="595"/>
          <w:tab w:val="clear" w:pos="851"/>
          <w:tab w:val="left" w:pos="9214"/>
        </w:tabs>
        <w:rPr>
          <w:lang w:eastAsia="de-DE"/>
        </w:rPr>
      </w:pPr>
      <w:r>
        <w:rPr>
          <w:lang w:eastAsia="de-DE"/>
        </w:rPr>
        <w:t>Male für jede Antwort ein Kästchen aus.</w:t>
      </w:r>
    </w:p>
    <w:p w14:paraId="6048B179" w14:textId="13D6A038" w:rsidR="00F52E0E" w:rsidRDefault="00F52E0E" w:rsidP="00F52E0E">
      <w:pPr>
        <w:tabs>
          <w:tab w:val="clear" w:pos="340"/>
          <w:tab w:val="clear" w:pos="595"/>
          <w:tab w:val="clear" w:pos="851"/>
          <w:tab w:val="left" w:pos="9214"/>
        </w:tabs>
      </w:pPr>
    </w:p>
    <w:p w14:paraId="2BCD3F77" w14:textId="77777777" w:rsidR="00156EF2" w:rsidRDefault="00156EF2" w:rsidP="00156EF2">
      <w:pPr>
        <w:pStyle w:val="ekvgrundtexthalbe"/>
      </w:pPr>
    </w:p>
    <w:p w14:paraId="353F9BA5" w14:textId="77777777" w:rsidR="00F52E0E" w:rsidRPr="00287B24" w:rsidRDefault="00F52E0E" w:rsidP="00F52E0E">
      <w:pPr>
        <w:pStyle w:val="ekvpicto"/>
        <w:framePr w:wrap="around"/>
      </w:pPr>
    </w:p>
    <w:p w14:paraId="1B7F6658" w14:textId="0C16425F" w:rsidR="00F52E0E" w:rsidRPr="00D3427F" w:rsidRDefault="00F52E0E" w:rsidP="00F52E0E">
      <w:pPr>
        <w:pStyle w:val="ekvnummerierung"/>
        <w:framePr w:wrap="around"/>
      </w:pPr>
      <w:r>
        <w:t>3</w:t>
      </w:r>
    </w:p>
    <w:p w14:paraId="4CFCF467" w14:textId="77777777" w:rsidR="00F52E0E" w:rsidRPr="00287B24" w:rsidRDefault="00F52E0E" w:rsidP="00F52E0E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F38FA1C" wp14:editId="67DFC881">
            <wp:extent cx="288290" cy="2882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DD81C" w14:textId="77777777" w:rsidR="00F52E0E" w:rsidRDefault="00F52E0E" w:rsidP="00F52E0E">
      <w:pPr>
        <w:tabs>
          <w:tab w:val="clear" w:pos="340"/>
          <w:tab w:val="clear" w:pos="595"/>
          <w:tab w:val="clear" w:pos="851"/>
          <w:tab w:val="left" w:pos="9214"/>
        </w:tabs>
        <w:rPr>
          <w:lang w:eastAsia="de-DE"/>
        </w:rPr>
      </w:pPr>
      <w:r>
        <w:rPr>
          <w:lang w:eastAsia="de-DE"/>
        </w:rPr>
        <w:t>Was haben die Kinder am häufigsten geantwortet?</w:t>
      </w:r>
    </w:p>
    <w:p w14:paraId="1BFA513F" w14:textId="77777777" w:rsidR="00F52E0E" w:rsidRPr="00287B24" w:rsidRDefault="00F52E0E" w:rsidP="00F52E0E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D0BAFA2" wp14:editId="745DBA35">
            <wp:extent cx="288290" cy="28829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_partnerarbei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CF761" w14:textId="7C191925" w:rsidR="00F74D0C" w:rsidRPr="00026BF7" w:rsidRDefault="00F52E0E" w:rsidP="00156EF2">
      <w:pPr>
        <w:tabs>
          <w:tab w:val="clear" w:pos="340"/>
          <w:tab w:val="clear" w:pos="595"/>
          <w:tab w:val="clear" w:pos="851"/>
          <w:tab w:val="left" w:pos="9214"/>
        </w:tabs>
      </w:pPr>
      <w:r>
        <w:rPr>
          <w:lang w:eastAsia="de-DE"/>
        </w:rPr>
        <w:t>Vergleicht.</w:t>
      </w:r>
    </w:p>
    <w:sectPr w:rsidR="00F74D0C" w:rsidRPr="00026BF7" w:rsidSect="00E37710">
      <w:footerReference w:type="default" r:id="rId15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582E2" w14:textId="77777777" w:rsidR="001E7BCC" w:rsidRDefault="001E7BCC" w:rsidP="003C599D">
      <w:pPr>
        <w:spacing w:line="240" w:lineRule="auto"/>
      </w:pPr>
      <w:r>
        <w:separator/>
      </w:r>
    </w:p>
  </w:endnote>
  <w:endnote w:type="continuationSeparator" w:id="0">
    <w:p w14:paraId="2177BD68" w14:textId="77777777" w:rsidR="001E7BCC" w:rsidRDefault="001E7BC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2B548106" w14:textId="10475D1B" w:rsidR="004C10A3" w:rsidRDefault="004C10A3" w:rsidP="004C10A3">
          <w:pPr>
            <w:pStyle w:val="ekvquelle"/>
          </w:pPr>
          <w:r w:rsidRPr="00005AE2">
            <w:t>Textquellen</w:t>
          </w:r>
          <w:r w:rsidR="00F65E9D">
            <w:t xml:space="preserve">: </w:t>
          </w:r>
          <w:r w:rsidR="00F52E0E" w:rsidRPr="00F52E0E">
            <w:t>Susanna Eckhoff, Hamburg</w:t>
          </w:r>
        </w:p>
        <w:p w14:paraId="3F99250E" w14:textId="0D739A14" w:rsidR="0024081C" w:rsidRDefault="0024081C" w:rsidP="00F52E0E">
          <w:pPr>
            <w:pStyle w:val="ekvquelle"/>
          </w:pPr>
        </w:p>
      </w:tc>
      <w:tc>
        <w:tcPr>
          <w:tcW w:w="2927" w:type="dxa"/>
        </w:tcPr>
        <w:p w14:paraId="2470FEB5" w14:textId="4B80DC17" w:rsidR="004C10A3" w:rsidRPr="004C10A3" w:rsidRDefault="00C35E0A" w:rsidP="0024081C">
          <w:pPr>
            <w:pStyle w:val="ekvquelle"/>
          </w:pPr>
          <w:r>
            <w:t xml:space="preserve">Aus: </w:t>
          </w:r>
          <w:r w:rsidR="00F52E0E">
            <w:t>Zebra</w:t>
          </w:r>
          <w:r w:rsidR="004C10A3" w:rsidRPr="004C10A3">
            <w:t xml:space="preserve"> </w:t>
          </w:r>
          <w:r w:rsidR="00E7619F">
            <w:t>3</w:t>
          </w:r>
          <w:r w:rsidR="009717E4">
            <w:t>,</w:t>
          </w:r>
          <w:r w:rsidR="00F65E9D">
            <w:t xml:space="preserve"> </w:t>
          </w:r>
          <w:r w:rsidR="00AB2C15">
            <w:t>Arbeitsheft</w:t>
          </w:r>
        </w:p>
        <w:p w14:paraId="74A3DAB7" w14:textId="5B174B4A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</w:t>
          </w:r>
          <w:r w:rsidR="00F52E0E">
            <w:rPr>
              <w:rStyle w:val="ekvfett"/>
              <w:b w:val="0"/>
            </w:rPr>
            <w:t>270961-7</w:t>
          </w:r>
          <w:r w:rsidR="00AB2C15">
            <w:rPr>
              <w:rStyle w:val="ekvfett"/>
              <w:b w:val="0"/>
            </w:rPr>
            <w:t xml:space="preserve"> </w:t>
          </w:r>
          <w:r w:rsidR="00AB2C15">
            <w:t>(S. 64)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94AE9" w14:textId="77777777" w:rsidR="001E7BCC" w:rsidRDefault="001E7BCC" w:rsidP="003C599D">
      <w:pPr>
        <w:spacing w:line="240" w:lineRule="auto"/>
      </w:pPr>
      <w:r>
        <w:separator/>
      </w:r>
    </w:p>
  </w:footnote>
  <w:footnote w:type="continuationSeparator" w:id="0">
    <w:p w14:paraId="4FEA44C1" w14:textId="77777777" w:rsidR="001E7BCC" w:rsidRDefault="001E7BC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90D"/>
    <w:multiLevelType w:val="hybridMultilevel"/>
    <w:tmpl w:val="61067D10"/>
    <w:lvl w:ilvl="0" w:tplc="3B1AC6F6">
      <w:start w:val="12"/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171204"/>
    <w:multiLevelType w:val="hybridMultilevel"/>
    <w:tmpl w:val="95FEA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B32B5"/>
    <w:multiLevelType w:val="hybridMultilevel"/>
    <w:tmpl w:val="AB7424A4"/>
    <w:lvl w:ilvl="0" w:tplc="2974AA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5592A"/>
    <w:multiLevelType w:val="hybridMultilevel"/>
    <w:tmpl w:val="B0541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255C7"/>
    <w:rsid w:val="00035074"/>
    <w:rsid w:val="00037566"/>
    <w:rsid w:val="00043523"/>
    <w:rsid w:val="000466E7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111C"/>
    <w:rsid w:val="000928AA"/>
    <w:rsid w:val="00092E87"/>
    <w:rsid w:val="000939F5"/>
    <w:rsid w:val="00094F01"/>
    <w:rsid w:val="000A47F6"/>
    <w:rsid w:val="000A7CA0"/>
    <w:rsid w:val="000B098D"/>
    <w:rsid w:val="000B3D67"/>
    <w:rsid w:val="000B7BD3"/>
    <w:rsid w:val="000C11E0"/>
    <w:rsid w:val="000D40DE"/>
    <w:rsid w:val="000D4791"/>
    <w:rsid w:val="000E343E"/>
    <w:rsid w:val="000E4085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524C9"/>
    <w:rsid w:val="0015321B"/>
    <w:rsid w:val="00153B1C"/>
    <w:rsid w:val="00153C26"/>
    <w:rsid w:val="00156EF2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E7BCC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4851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67A2"/>
    <w:rsid w:val="003373EF"/>
    <w:rsid w:val="0034417F"/>
    <w:rsid w:val="003533B8"/>
    <w:rsid w:val="00362B02"/>
    <w:rsid w:val="0036404C"/>
    <w:rsid w:val="00370A70"/>
    <w:rsid w:val="003748F2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0105"/>
    <w:rsid w:val="003A1A19"/>
    <w:rsid w:val="003A5B0C"/>
    <w:rsid w:val="003B59CC"/>
    <w:rsid w:val="003B60DB"/>
    <w:rsid w:val="003C39DC"/>
    <w:rsid w:val="003C599D"/>
    <w:rsid w:val="003D004C"/>
    <w:rsid w:val="003D04DA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25936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080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C10A3"/>
    <w:rsid w:val="004E4715"/>
    <w:rsid w:val="004F0153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41B2"/>
    <w:rsid w:val="00535AD8"/>
    <w:rsid w:val="00537D31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1E12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03AA6"/>
    <w:rsid w:val="00707E05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60C41"/>
    <w:rsid w:val="00761563"/>
    <w:rsid w:val="00766405"/>
    <w:rsid w:val="0076691A"/>
    <w:rsid w:val="007715D8"/>
    <w:rsid w:val="00772DA9"/>
    <w:rsid w:val="00782506"/>
    <w:rsid w:val="00787700"/>
    <w:rsid w:val="00791098"/>
    <w:rsid w:val="0079485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477A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17E4"/>
    <w:rsid w:val="009770A2"/>
    <w:rsid w:val="00977556"/>
    <w:rsid w:val="009800AB"/>
    <w:rsid w:val="00981DFC"/>
    <w:rsid w:val="009856A1"/>
    <w:rsid w:val="009915B2"/>
    <w:rsid w:val="00992275"/>
    <w:rsid w:val="00992B92"/>
    <w:rsid w:val="00994578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E17E1"/>
    <w:rsid w:val="009E45C5"/>
    <w:rsid w:val="009E47B1"/>
    <w:rsid w:val="009F003E"/>
    <w:rsid w:val="009F0109"/>
    <w:rsid w:val="009F1185"/>
    <w:rsid w:val="00A00707"/>
    <w:rsid w:val="00A01AD0"/>
    <w:rsid w:val="00A024FF"/>
    <w:rsid w:val="00A05E18"/>
    <w:rsid w:val="00A06EFE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094B"/>
    <w:rsid w:val="00A715FF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2C15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AF12EE"/>
    <w:rsid w:val="00B022FE"/>
    <w:rsid w:val="00B039E8"/>
    <w:rsid w:val="00B112CF"/>
    <w:rsid w:val="00B14B45"/>
    <w:rsid w:val="00B155E8"/>
    <w:rsid w:val="00B15F75"/>
    <w:rsid w:val="00B17B94"/>
    <w:rsid w:val="00B2194E"/>
    <w:rsid w:val="00B31F29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6EEC"/>
    <w:rsid w:val="00BB7A52"/>
    <w:rsid w:val="00BB7D77"/>
    <w:rsid w:val="00BC0F7A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31C5"/>
    <w:rsid w:val="00C06A58"/>
    <w:rsid w:val="00C172AE"/>
    <w:rsid w:val="00C226FA"/>
    <w:rsid w:val="00C24816"/>
    <w:rsid w:val="00C259BE"/>
    <w:rsid w:val="00C343F5"/>
    <w:rsid w:val="00C35E0A"/>
    <w:rsid w:val="00C40555"/>
    <w:rsid w:val="00C40D51"/>
    <w:rsid w:val="00C429A6"/>
    <w:rsid w:val="00C504F8"/>
    <w:rsid w:val="00C52A99"/>
    <w:rsid w:val="00C6406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4E8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26F5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63251"/>
    <w:rsid w:val="00E70C40"/>
    <w:rsid w:val="00E710C7"/>
    <w:rsid w:val="00E7619F"/>
    <w:rsid w:val="00E802EE"/>
    <w:rsid w:val="00E925B0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5499"/>
    <w:rsid w:val="00EF6029"/>
    <w:rsid w:val="00F022FD"/>
    <w:rsid w:val="00F16DA0"/>
    <w:rsid w:val="00F20878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52E0E"/>
    <w:rsid w:val="00F6336A"/>
    <w:rsid w:val="00F65E9D"/>
    <w:rsid w:val="00F71E2F"/>
    <w:rsid w:val="00F72065"/>
    <w:rsid w:val="00F74D0C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  <w:style w:type="paragraph" w:styleId="Listenabsatz">
    <w:name w:val="List Paragraph"/>
    <w:basedOn w:val="Standard"/>
    <w:uiPriority w:val="9"/>
    <w:semiHidden/>
    <w:qFormat/>
    <w:rsid w:val="00425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  <w:style w:type="paragraph" w:styleId="Listenabsatz">
    <w:name w:val="List Paragraph"/>
    <w:basedOn w:val="Standard"/>
    <w:uiPriority w:val="9"/>
    <w:semiHidden/>
    <w:qFormat/>
    <w:rsid w:val="0042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5806-A506-467D-BAFB-9BAE1C9D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2019-01-21T07:40:00Z</cp:lastPrinted>
  <dcterms:created xsi:type="dcterms:W3CDTF">2019-02-05T12:14:00Z</dcterms:created>
  <dcterms:modified xsi:type="dcterms:W3CDTF">2019-02-05T12:14:00Z</dcterms:modified>
</cp:coreProperties>
</file>