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7777777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Hlk535823224"/>
            <w:bookmarkStart w:id="1" w:name="_GoBack"/>
            <w:bookmarkEnd w:id="0"/>
            <w:bookmarkEnd w:id="1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0A2523C6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F74D0C">
              <w:t>8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77777777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23CFF153" w:rsidR="00FB59FB" w:rsidRPr="00BF17F2" w:rsidRDefault="002817BC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792384" behindDoc="0" locked="0" layoutInCell="1" allowOverlap="1" wp14:anchorId="32D2F3EF" wp14:editId="6A0C6F41">
                  <wp:simplePos x="0" y="0"/>
                  <wp:positionH relativeFrom="column">
                    <wp:posOffset>5325110</wp:posOffset>
                  </wp:positionH>
                  <wp:positionV relativeFrom="paragraph">
                    <wp:posOffset>342265</wp:posOffset>
                  </wp:positionV>
                  <wp:extent cx="298450" cy="298450"/>
                  <wp:effectExtent l="0" t="0" r="6350" b="6350"/>
                  <wp:wrapNone/>
                  <wp:docPr id="9" name="Grafik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78"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567616" behindDoc="0" locked="0" layoutInCell="1" allowOverlap="1" wp14:anchorId="655F823E" wp14:editId="26056D75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363220</wp:posOffset>
                  </wp:positionV>
                  <wp:extent cx="147600" cy="270000"/>
                  <wp:effectExtent l="0" t="0" r="508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E820E4" w14:textId="0724A4B9" w:rsidR="00BA414B" w:rsidRPr="00496313" w:rsidRDefault="00BA414B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2" w:name="bmStart"/>
      <w:bookmarkStart w:id="3" w:name="_Hlk535820675"/>
      <w:bookmarkStart w:id="4" w:name="_Hlk535820709"/>
      <w:bookmarkEnd w:id="2"/>
      <w:r w:rsidRPr="00496313">
        <w:rPr>
          <w:position w:val="6"/>
        </w:rPr>
        <w:tab/>
      </w:r>
      <w:r w:rsidRPr="00496313">
        <w:rPr>
          <w:position w:val="6"/>
        </w:rPr>
        <w:tab/>
        <w:t xml:space="preserve"> </w:t>
      </w:r>
    </w:p>
    <w:bookmarkEnd w:id="3"/>
    <w:p w14:paraId="1E420486" w14:textId="6333B952" w:rsidR="00BA414B" w:rsidRDefault="00BA414B" w:rsidP="00BA414B">
      <w:pPr>
        <w:pStyle w:val="ekvgrundtexthalbe"/>
      </w:pPr>
    </w:p>
    <w:bookmarkEnd w:id="4"/>
    <w:p w14:paraId="0831B766" w14:textId="0970D80A" w:rsidR="004C10A3" w:rsidRDefault="00F74D0C" w:rsidP="004C10A3">
      <w:pPr>
        <w:pStyle w:val="ekvue2arial"/>
      </w:pPr>
      <w:r w:rsidRPr="00F74D0C">
        <w:t>Medien früher und heute</w:t>
      </w:r>
    </w:p>
    <w:p w14:paraId="76558218" w14:textId="21B2217C" w:rsidR="004C10A3" w:rsidRDefault="004C10A3" w:rsidP="004C10A3">
      <w:pPr>
        <w:rPr>
          <w:rStyle w:val="ekvfett"/>
        </w:rPr>
      </w:pPr>
    </w:p>
    <w:p w14:paraId="496CBBD8" w14:textId="4C30DED5" w:rsidR="004C10A3" w:rsidRPr="00287B24" w:rsidRDefault="004C10A3" w:rsidP="004C10A3">
      <w:pPr>
        <w:pStyle w:val="ekvpicto"/>
        <w:framePr w:wrap="around"/>
      </w:pPr>
    </w:p>
    <w:p w14:paraId="1EC744ED" w14:textId="277C17F2" w:rsidR="004C10A3" w:rsidRPr="00D3427F" w:rsidRDefault="004C10A3" w:rsidP="004C10A3">
      <w:pPr>
        <w:pStyle w:val="ekvnummerierung"/>
        <w:framePr w:wrap="around"/>
      </w:pPr>
      <w:r>
        <w:t>1</w:t>
      </w:r>
    </w:p>
    <w:p w14:paraId="1D452ABF" w14:textId="77777777" w:rsidR="00483080" w:rsidRPr="00483080" w:rsidRDefault="00483080" w:rsidP="00483080">
      <w:pPr>
        <w:pStyle w:val="ekvnummerierung"/>
        <w:framePr w:wrap="around"/>
        <w:rPr>
          <w:b w:val="0"/>
          <w:color w:val="auto"/>
          <w:position w:val="0"/>
          <w:sz w:val="23"/>
          <w:lang w:eastAsia="de-DE"/>
        </w:rPr>
      </w:pPr>
      <w:r w:rsidRPr="00483080">
        <w:rPr>
          <w:b w:val="0"/>
          <w:color w:val="auto"/>
          <w:position w:val="0"/>
          <w:sz w:val="23"/>
          <w:lang w:eastAsia="de-DE"/>
        </w:rPr>
        <w:t>Wie viel Zeit verbringst du mit den einzelnen Medien?</w:t>
      </w:r>
    </w:p>
    <w:p w14:paraId="17C58775" w14:textId="77777777" w:rsidR="00483080" w:rsidRPr="00287B24" w:rsidRDefault="00483080" w:rsidP="00483080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FEA4855" wp14:editId="3944E35E">
            <wp:extent cx="288290" cy="28829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2814C" w14:textId="337D1381" w:rsidR="000466E7" w:rsidRPr="00287B24" w:rsidRDefault="000466E7" w:rsidP="000466E7">
      <w:pPr>
        <w:pStyle w:val="ekvpicto"/>
        <w:framePr w:wrap="around" w:y="1441"/>
      </w:pPr>
    </w:p>
    <w:p w14:paraId="3A6A36CF" w14:textId="3EDE7CCB" w:rsidR="00483080" w:rsidRDefault="00F74D0C" w:rsidP="000466E7">
      <w:pPr>
        <w:rPr>
          <w:lang w:eastAsia="de-DE"/>
        </w:rPr>
      </w:pPr>
      <w:r>
        <w:rPr>
          <w:lang w:eastAsia="de-DE"/>
        </w:rPr>
        <w:drawing>
          <wp:anchor distT="0" distB="0" distL="114300" distR="114300" simplePos="0" relativeHeight="251725824" behindDoc="0" locked="0" layoutInCell="1" allowOverlap="1" wp14:anchorId="5CC3BA74" wp14:editId="15520F74">
            <wp:simplePos x="0" y="0"/>
            <wp:positionH relativeFrom="column">
              <wp:posOffset>-718185</wp:posOffset>
            </wp:positionH>
            <wp:positionV relativeFrom="paragraph">
              <wp:posOffset>228865</wp:posOffset>
            </wp:positionV>
            <wp:extent cx="285115" cy="288290"/>
            <wp:effectExtent l="0" t="0" r="635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c_mal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D0C">
        <w:rPr>
          <w:lang w:eastAsia="de-DE"/>
        </w:rPr>
        <w:t>Lies den Text. Markiere die wichtigen Informationen.</w:t>
      </w:r>
    </w:p>
    <w:p w14:paraId="484901E0" w14:textId="6AEF36C2" w:rsidR="00F74D0C" w:rsidRDefault="00F74D0C" w:rsidP="00F74D0C">
      <w:pPr>
        <w:pStyle w:val="ekvgrundtexthalbe"/>
        <w:rPr>
          <w:lang w:eastAsia="de-DE"/>
        </w:rPr>
      </w:pPr>
    </w:p>
    <w:p w14:paraId="38DD2FFE" w14:textId="37ED71DF" w:rsidR="00F74D0C" w:rsidRDefault="00F74D0C" w:rsidP="00F74D0C">
      <w:pPr>
        <w:rPr>
          <w:lang w:eastAsia="de-DE"/>
        </w:rPr>
      </w:pPr>
      <w:r>
        <w:rPr>
          <w:lang w:eastAsia="de-DE"/>
        </w:rPr>
        <w:t>Medien überbringen Informationen. Es gibt viele verschiedene Medien.</w:t>
      </w:r>
    </w:p>
    <w:p w14:paraId="45A62EDC" w14:textId="65D2398D" w:rsidR="00F74D0C" w:rsidRDefault="00F74D0C" w:rsidP="00F74D0C">
      <w:pPr>
        <w:rPr>
          <w:lang w:eastAsia="de-DE"/>
        </w:rPr>
      </w:pPr>
      <w:r>
        <w:rPr>
          <w:lang w:eastAsia="de-DE"/>
        </w:rPr>
        <w:t xml:space="preserve">Das Radio, der Computer, das Smartphone, die Zeitung, der Fernseher und </w:t>
      </w:r>
      <w:r>
        <w:rPr>
          <w:lang w:eastAsia="de-DE"/>
        </w:rPr>
        <w:br/>
        <w:t>das Buch sind Medien.</w:t>
      </w:r>
    </w:p>
    <w:p w14:paraId="3B54ABCA" w14:textId="4A21FEC1" w:rsidR="00F74D0C" w:rsidRDefault="00F74D0C" w:rsidP="00F74D0C">
      <w:pPr>
        <w:rPr>
          <w:lang w:eastAsia="de-DE"/>
        </w:rPr>
      </w:pPr>
      <w:r w:rsidRPr="00F74D0C">
        <w:rPr>
          <w:lang w:eastAsia="de-DE"/>
        </w:rPr>
        <w:t>Aber wie haben die Menschen früher Nachrichten verbreitet?</w:t>
      </w:r>
    </w:p>
    <w:p w14:paraId="686608FA" w14:textId="4E0CF8A4" w:rsidR="00483080" w:rsidRPr="00287B24" w:rsidRDefault="00483080" w:rsidP="00483080">
      <w:pPr>
        <w:pStyle w:val="ekvpicto"/>
        <w:framePr w:wrap="around"/>
      </w:pPr>
    </w:p>
    <w:p w14:paraId="1A1EAC4A" w14:textId="4102DC7F" w:rsidR="004F0153" w:rsidRDefault="004F0153" w:rsidP="004F0153"/>
    <w:p w14:paraId="7EE6362F" w14:textId="23098A6D" w:rsidR="00791098" w:rsidRDefault="00791098" w:rsidP="00703AA6">
      <w:pPr>
        <w:pStyle w:val="ekvgrundtexthalbe"/>
      </w:pPr>
    </w:p>
    <w:p w14:paraId="5A240FF1" w14:textId="57204DEE" w:rsidR="00791098" w:rsidRPr="00D3427F" w:rsidRDefault="00791098" w:rsidP="00791098">
      <w:pPr>
        <w:pStyle w:val="ekvnummerierung"/>
        <w:framePr w:wrap="around"/>
      </w:pPr>
      <w:r>
        <w:t>2</w:t>
      </w:r>
    </w:p>
    <w:p w14:paraId="01565622" w14:textId="77777777" w:rsidR="00425936" w:rsidRPr="00287B24" w:rsidRDefault="00425936" w:rsidP="0042593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8330242" wp14:editId="21317FF5">
            <wp:extent cx="288290" cy="28829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D0CD5" w14:textId="5E27A347" w:rsidR="00425936" w:rsidRPr="00287B24" w:rsidRDefault="00425936" w:rsidP="00425936">
      <w:pPr>
        <w:pStyle w:val="ekvpicto"/>
        <w:framePr w:wrap="around" w:y="1441"/>
      </w:pPr>
    </w:p>
    <w:p w14:paraId="413372C6" w14:textId="7356E130" w:rsidR="00F74D0C" w:rsidRPr="00287B24" w:rsidRDefault="00F74D0C" w:rsidP="00F74D0C">
      <w:pPr>
        <w:pStyle w:val="ekvpicto"/>
        <w:framePr w:wrap="around"/>
      </w:pPr>
    </w:p>
    <w:p w14:paraId="62F09D10" w14:textId="677D7C7B" w:rsidR="00A715FF" w:rsidRDefault="00F74D0C" w:rsidP="00F74D0C">
      <w:pPr>
        <w:tabs>
          <w:tab w:val="clear" w:pos="340"/>
          <w:tab w:val="clear" w:pos="595"/>
          <w:tab w:val="clear" w:pos="851"/>
          <w:tab w:val="left" w:pos="9214"/>
        </w:tabs>
        <w:rPr>
          <w:lang w:eastAsia="de-DE"/>
        </w:rPr>
      </w:pPr>
      <w:r>
        <w:rPr>
          <w:lang w:eastAsia="de-DE"/>
        </w:rPr>
        <w:drawing>
          <wp:anchor distT="0" distB="0" distL="114300" distR="114300" simplePos="0" relativeHeight="251726848" behindDoc="0" locked="0" layoutInCell="1" allowOverlap="1" wp14:anchorId="6DC6E7F9" wp14:editId="0306A370">
            <wp:simplePos x="0" y="0"/>
            <wp:positionH relativeFrom="column">
              <wp:posOffset>-720098</wp:posOffset>
            </wp:positionH>
            <wp:positionV relativeFrom="paragraph">
              <wp:posOffset>259279</wp:posOffset>
            </wp:positionV>
            <wp:extent cx="285115" cy="288290"/>
            <wp:effectExtent l="0" t="0" r="635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c_verbinde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D0C">
        <w:rPr>
          <w:lang w:eastAsia="de-DE"/>
        </w:rPr>
        <w:t>Sieh dir die Bilder an und lies die Sätze. Verbinde.</w:t>
      </w:r>
    </w:p>
    <w:p w14:paraId="541D62C2" w14:textId="066291C9" w:rsidR="00F74D0C" w:rsidRDefault="00F74D0C" w:rsidP="00F74D0C">
      <w:pPr>
        <w:tabs>
          <w:tab w:val="clear" w:pos="340"/>
          <w:tab w:val="clear" w:pos="595"/>
          <w:tab w:val="clear" w:pos="851"/>
          <w:tab w:val="left" w:pos="9214"/>
        </w:tabs>
      </w:pPr>
    </w:p>
    <w:p w14:paraId="5D1E6E5A" w14:textId="56277839" w:rsidR="00F74D0C" w:rsidRDefault="007863D6" w:rsidP="00F74D0C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9D0B1F" wp14:editId="4892CF38">
                <wp:simplePos x="0" y="0"/>
                <wp:positionH relativeFrom="column">
                  <wp:posOffset>11018</wp:posOffset>
                </wp:positionH>
                <wp:positionV relativeFrom="paragraph">
                  <wp:posOffset>173355</wp:posOffset>
                </wp:positionV>
                <wp:extent cx="1660525" cy="1250950"/>
                <wp:effectExtent l="0" t="0" r="15875" b="25400"/>
                <wp:wrapNone/>
                <wp:docPr id="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81234" w14:textId="1851B2F5" w:rsidR="00F74D0C" w:rsidRDefault="00F74D0C" w:rsidP="00F7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9D0B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85pt;margin-top:13.65pt;width:130.75pt;height:98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" filled="f" strokeweight=".5pt">
                <v:textbox>
                  <w:txbxContent>
                    <w:p w14:paraId="68681234" w14:textId="1851B2F5" w:rsidR="00F74D0C" w:rsidRDefault="00F74D0C" w:rsidP="00F74D0C"/>
                  </w:txbxContent>
                </v:textbox>
              </v:shape>
            </w:pict>
          </mc:Fallback>
        </mc:AlternateContent>
      </w:r>
      <w:r>
        <w:rPr>
          <w:lang w:eastAsia="de-DE"/>
        </w:rPr>
        <w:drawing>
          <wp:anchor distT="0" distB="0" distL="114300" distR="114300" simplePos="0" relativeHeight="251771904" behindDoc="1" locked="0" layoutInCell="1" allowOverlap="1" wp14:anchorId="411C83D6" wp14:editId="65719B20">
            <wp:simplePos x="0" y="0"/>
            <wp:positionH relativeFrom="column">
              <wp:posOffset>-32385</wp:posOffset>
            </wp:positionH>
            <wp:positionV relativeFrom="paragraph">
              <wp:posOffset>133127</wp:posOffset>
            </wp:positionV>
            <wp:extent cx="1654810" cy="1180465"/>
            <wp:effectExtent l="0" t="0" r="2540" b="635"/>
            <wp:wrapNone/>
            <wp:docPr id="29" name="Grafik 29" descr="E:\_Annett\Klett Verlag 2019\Schäfer\Medienkompetenz\Dateneingang\KVs zur Medienkompetenz - Abbildungen\310610_p11_p68\S514310603_022_Buschtrommel_Rauch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Annett\Klett Verlag 2019\Schäfer\Medienkompetenz\Dateneingang\KVs zur Medienkompetenz - Abbildungen\310610_p11_p68\S514310603_022_Buschtrommel_Rauchzeiche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C4916" w14:textId="3A299175" w:rsidR="00F74D0C" w:rsidRDefault="00F74D0C" w:rsidP="00F74D0C"/>
    <w:p w14:paraId="020CBB65" w14:textId="25916470" w:rsidR="00F74D0C" w:rsidRDefault="00F74D0C" w:rsidP="00F74D0C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03F49CC" wp14:editId="525901E0">
                <wp:simplePos x="0" y="0"/>
                <wp:positionH relativeFrom="column">
                  <wp:posOffset>3060700</wp:posOffset>
                </wp:positionH>
                <wp:positionV relativeFrom="paragraph">
                  <wp:posOffset>33655</wp:posOffset>
                </wp:positionV>
                <wp:extent cx="2166285" cy="720000"/>
                <wp:effectExtent l="0" t="0" r="24765" b="2349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6285" cy="720000"/>
                          <a:chOff x="0" y="0"/>
                          <a:chExt cx="2166285" cy="720000"/>
                        </a:xfrm>
                      </wpg:grpSpPr>
                      <wps:wsp>
                        <wps:cNvPr id="28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85" y="0"/>
                            <a:ext cx="2124000" cy="72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52AC79" w14:textId="77777777" w:rsidR="00F74D0C" w:rsidRDefault="00F74D0C" w:rsidP="00F74D0C">
                              <w:r>
                                <w:t>Diese Menschen haben</w:t>
                              </w:r>
                            </w:p>
                            <w:p w14:paraId="66AF6297" w14:textId="77777777" w:rsidR="00F74D0C" w:rsidRDefault="00F74D0C" w:rsidP="00F74D0C">
                              <w:r>
                                <w:t>im Mittelalter Neuigkeiten</w:t>
                              </w:r>
                            </w:p>
                            <w:p w14:paraId="4261C6AE" w14:textId="71662361" w:rsidR="00F74D0C" w:rsidRDefault="00F74D0C" w:rsidP="00F74D0C">
                              <w:r>
                                <w:t>weitererzählt.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327704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3F49CC" id="Gruppieren 6" o:spid="_x0000_s1027" style="position:absolute;margin-left:241pt;margin-top:2.65pt;width:170.55pt;height:56.7pt;z-index:251745280" coordsize="2166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">
                <v:shape id="_x0000_s1028" type="#_x0000_t202" style="position:absolute;left:422;width:212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" filled="f" strokeweight=".5pt">
                  <v:textbox>
                    <w:txbxContent>
                      <w:p w14:paraId="0852AC79" w14:textId="77777777" w:rsidR="00F74D0C" w:rsidRDefault="00F74D0C" w:rsidP="00F74D0C">
                        <w:r>
                          <w:t>Diese Menschen haben</w:t>
                        </w:r>
                      </w:p>
                      <w:p w14:paraId="66AF6297" w14:textId="77777777" w:rsidR="00F74D0C" w:rsidRDefault="00F74D0C" w:rsidP="00F74D0C">
                        <w:r>
                          <w:t>im Mittelalter Neuigkeiten</w:t>
                        </w:r>
                      </w:p>
                      <w:p w14:paraId="4261C6AE" w14:textId="71662361" w:rsidR="00F74D0C" w:rsidRDefault="00F74D0C" w:rsidP="00F74D0C">
                        <w:r>
                          <w:t>weitererzählt.</w:t>
                        </w:r>
                      </w:p>
                    </w:txbxContent>
                  </v:textbox>
                </v:shape>
                <v:oval id="Oval 23" o:spid="_x0000_s1029" style="position:absolute;top:3277;width:9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" fillcolor="black" stroked="f"/>
              </v:group>
            </w:pict>
          </mc:Fallback>
        </mc:AlternateContent>
      </w:r>
    </w:p>
    <w:p w14:paraId="3D7DC278" w14:textId="3244542A" w:rsidR="00F74D0C" w:rsidRPr="00026BF7" w:rsidRDefault="007863D6" w:rsidP="00F74D0C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5D9C37" wp14:editId="3BA9D3C1">
                <wp:simplePos x="0" y="0"/>
                <wp:positionH relativeFrom="column">
                  <wp:posOffset>1626120</wp:posOffset>
                </wp:positionH>
                <wp:positionV relativeFrom="paragraph">
                  <wp:posOffset>170065</wp:posOffset>
                </wp:positionV>
                <wp:extent cx="90170" cy="83820"/>
                <wp:effectExtent l="0" t="0" r="5080" b="0"/>
                <wp:wrapNone/>
                <wp:docPr id="31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838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BFD31A" id="Oval 23" o:spid="_x0000_s1026" style="position:absolute;margin-left:128.05pt;margin-top:13.4pt;width:7.1pt;height:6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" fillcolor="black" stroked="f"/>
            </w:pict>
          </mc:Fallback>
        </mc:AlternateContent>
      </w:r>
    </w:p>
    <w:p w14:paraId="1C9A58F4" w14:textId="7E6D3B0E" w:rsidR="00F74D0C" w:rsidRPr="00026BF7" w:rsidRDefault="00F74D0C" w:rsidP="00F74D0C"/>
    <w:p w14:paraId="68534D93" w14:textId="09CC4D3E" w:rsidR="00F74D0C" w:rsidRPr="00026BF7" w:rsidRDefault="007863D6" w:rsidP="00F74D0C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17A683" wp14:editId="650FA2B2">
                <wp:simplePos x="0" y="0"/>
                <wp:positionH relativeFrom="column">
                  <wp:posOffset>0</wp:posOffset>
                </wp:positionH>
                <wp:positionV relativeFrom="paragraph">
                  <wp:posOffset>180563</wp:posOffset>
                </wp:positionV>
                <wp:extent cx="1619184" cy="285007"/>
                <wp:effectExtent l="0" t="0" r="0" b="127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184" cy="285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442D20" w14:textId="6767FB63" w:rsidR="007863D6" w:rsidRDefault="007863D6" w:rsidP="007863D6">
                            <w:r>
                              <w:t>das Rauchzeichen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17A683" id="_x0000_s1030" type="#_x0000_t202" style="position:absolute;margin-left:0;margin-top:14.2pt;width:127.5pt;height:22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" filled="f" stroked="f" strokeweight=".5pt">
                <v:textbox>
                  <w:txbxContent>
                    <w:p w14:paraId="59442D20" w14:textId="6767FB63" w:rsidR="007863D6" w:rsidRDefault="007863D6" w:rsidP="007863D6">
                      <w:r>
                        <w:t>das Rauchzeichen</w:t>
                      </w:r>
                    </w:p>
                  </w:txbxContent>
                </v:textbox>
              </v:shape>
            </w:pict>
          </mc:Fallback>
        </mc:AlternateContent>
      </w:r>
    </w:p>
    <w:p w14:paraId="5ED3DE70" w14:textId="44F54DF9" w:rsidR="00F74D0C" w:rsidRPr="00026BF7" w:rsidRDefault="00F74D0C" w:rsidP="00F74D0C"/>
    <w:p w14:paraId="010946F5" w14:textId="08D1247F" w:rsidR="00F74D0C" w:rsidRPr="00026BF7" w:rsidRDefault="007863D6" w:rsidP="00F74D0C">
      <w:r>
        <w:rPr>
          <w:lang w:eastAsia="de-DE"/>
        </w:rPr>
        <w:drawing>
          <wp:anchor distT="0" distB="0" distL="114300" distR="114300" simplePos="0" relativeHeight="251566591" behindDoc="1" locked="0" layoutInCell="1" allowOverlap="1" wp14:anchorId="06EA83C8" wp14:editId="48334E77">
            <wp:simplePos x="0" y="0"/>
            <wp:positionH relativeFrom="column">
              <wp:posOffset>131148</wp:posOffset>
            </wp:positionH>
            <wp:positionV relativeFrom="paragraph">
              <wp:posOffset>193626</wp:posOffset>
            </wp:positionV>
            <wp:extent cx="1440815" cy="1110615"/>
            <wp:effectExtent l="0" t="0" r="6985" b="0"/>
            <wp:wrapNone/>
            <wp:docPr id="31" name="Grafik 31" descr="E:\_Annett\Klett Verlag 2019\Schäfer\Medienkompetenz\Dateneingang\KVs zur Medienkompetenz - Abbildungen\310610_p11_p68\S514310603_022_Haend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 descr="E:\_Annett\Klett Verlag 2019\Schäfer\Medienkompetenz\Dateneingang\KVs zur Medienkompetenz - Abbildungen\310610_p11_p68\S514310603_022_Haendler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08CC35CB" wp14:editId="569F5C98">
                <wp:simplePos x="0" y="0"/>
                <wp:positionH relativeFrom="column">
                  <wp:posOffset>11018</wp:posOffset>
                </wp:positionH>
                <wp:positionV relativeFrom="paragraph">
                  <wp:posOffset>193040</wp:posOffset>
                </wp:positionV>
                <wp:extent cx="1660525" cy="1250950"/>
                <wp:effectExtent l="0" t="0" r="15875" b="2540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610CA1" w14:textId="77777777" w:rsidR="00F74D0C" w:rsidRDefault="00F74D0C" w:rsidP="00F7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C35CB" id="_x0000_s1031" type="#_x0000_t202" style="position:absolute;margin-left:.85pt;margin-top:15.2pt;width:130.75pt;height:98.5pt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" filled="f" strokeweight=".5pt">
                <v:textbox>
                  <w:txbxContent>
                    <w:p w14:paraId="61610CA1" w14:textId="77777777" w:rsidR="00F74D0C" w:rsidRDefault="00F74D0C" w:rsidP="00F74D0C"/>
                  </w:txbxContent>
                </v:textbox>
              </v:shape>
            </w:pict>
          </mc:Fallback>
        </mc:AlternateContent>
      </w:r>
    </w:p>
    <w:p w14:paraId="5BF3D76E" w14:textId="1E58B895" w:rsidR="00F74D0C" w:rsidRPr="00026BF7" w:rsidRDefault="00F74D0C" w:rsidP="00F74D0C"/>
    <w:p w14:paraId="349C7A2B" w14:textId="13A9BB71" w:rsidR="00F74D0C" w:rsidRPr="00026BF7" w:rsidRDefault="00F74D0C" w:rsidP="00F74D0C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3C1A364" wp14:editId="3AB029E8">
                <wp:simplePos x="0" y="0"/>
                <wp:positionH relativeFrom="column">
                  <wp:posOffset>3060700</wp:posOffset>
                </wp:positionH>
                <wp:positionV relativeFrom="paragraph">
                  <wp:posOffset>62230</wp:posOffset>
                </wp:positionV>
                <wp:extent cx="2166285" cy="720000"/>
                <wp:effectExtent l="0" t="0" r="24765" b="2349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6285" cy="720000"/>
                          <a:chOff x="0" y="0"/>
                          <a:chExt cx="2166285" cy="720000"/>
                        </a:xfrm>
                      </wpg:grpSpPr>
                      <wps:wsp>
                        <wps:cNvPr id="29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85" y="0"/>
                            <a:ext cx="2124000" cy="72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88F498" w14:textId="77777777" w:rsidR="00F74D0C" w:rsidRDefault="00F74D0C" w:rsidP="00F74D0C">
                              <w:r>
                                <w:t>Im 19. Jahrhundert</w:t>
                              </w:r>
                            </w:p>
                            <w:p w14:paraId="031C4968" w14:textId="77777777" w:rsidR="00F74D0C" w:rsidRDefault="00F74D0C" w:rsidP="00F74D0C">
                              <w:r>
                                <w:t>wurden darüber wichtige</w:t>
                              </w:r>
                            </w:p>
                            <w:p w14:paraId="48DE872B" w14:textId="6F38DA9E" w:rsidR="00F74D0C" w:rsidRDefault="00F74D0C" w:rsidP="00F74D0C">
                              <w:r>
                                <w:t>Nachrichten versendet.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327704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C1A364" id="Gruppieren 5" o:spid="_x0000_s1032" style="position:absolute;margin-left:241pt;margin-top:4.9pt;width:170.55pt;height:56.7pt;z-index:251747328" coordsize="2166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">
                <v:shape id="_x0000_s1033" type="#_x0000_t202" style="position:absolute;left:422;width:212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" filled="f" strokeweight=".5pt">
                  <v:textbox>
                    <w:txbxContent>
                      <w:p w14:paraId="4A88F498" w14:textId="77777777" w:rsidR="00F74D0C" w:rsidRDefault="00F74D0C" w:rsidP="00F74D0C">
                        <w:r>
                          <w:t>Im 19. Jahrhundert</w:t>
                        </w:r>
                      </w:p>
                      <w:p w14:paraId="031C4968" w14:textId="77777777" w:rsidR="00F74D0C" w:rsidRDefault="00F74D0C" w:rsidP="00F74D0C">
                        <w:r>
                          <w:t>wurden darüber wichtige</w:t>
                        </w:r>
                      </w:p>
                      <w:p w14:paraId="48DE872B" w14:textId="6F38DA9E" w:rsidR="00F74D0C" w:rsidRDefault="00F74D0C" w:rsidP="00F74D0C">
                        <w:r>
                          <w:t>Nachrichten versendet.</w:t>
                        </w:r>
                      </w:p>
                    </w:txbxContent>
                  </v:textbox>
                </v:shape>
                <v:oval id="Oval 23" o:spid="_x0000_s1034" style="position:absolute;top:3277;width:9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" fillcolor="black" stroked="f"/>
              </v:group>
            </w:pict>
          </mc:Fallback>
        </mc:AlternateContent>
      </w:r>
    </w:p>
    <w:p w14:paraId="72079571" w14:textId="282D93A9" w:rsidR="00F74D0C" w:rsidRPr="00026BF7" w:rsidRDefault="007863D6" w:rsidP="00F74D0C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D120ABD" wp14:editId="13447855">
                <wp:simplePos x="0" y="0"/>
                <wp:positionH relativeFrom="column">
                  <wp:posOffset>1626120</wp:posOffset>
                </wp:positionH>
                <wp:positionV relativeFrom="paragraph">
                  <wp:posOffset>189816</wp:posOffset>
                </wp:positionV>
                <wp:extent cx="90170" cy="83820"/>
                <wp:effectExtent l="0" t="0" r="5080" b="0"/>
                <wp:wrapNone/>
                <wp:docPr id="2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838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07E3FB" id="Oval 23" o:spid="_x0000_s1026" style="position:absolute;margin-left:128.05pt;margin-top:14.95pt;width:7.1pt;height:6.6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" fillcolor="black" stroked="f"/>
            </w:pict>
          </mc:Fallback>
        </mc:AlternateContent>
      </w:r>
    </w:p>
    <w:p w14:paraId="27FCF761" w14:textId="213BEA9D" w:rsidR="00F74D0C" w:rsidRPr="00026BF7" w:rsidRDefault="00F74D0C" w:rsidP="00F74D0C"/>
    <w:p w14:paraId="2EAB0A4C" w14:textId="12A4401C" w:rsidR="00F74D0C" w:rsidRPr="00026BF7" w:rsidRDefault="007863D6" w:rsidP="00F74D0C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0B17BD5" wp14:editId="44C9208E">
                <wp:simplePos x="0" y="0"/>
                <wp:positionH relativeFrom="column">
                  <wp:posOffset>-1905</wp:posOffset>
                </wp:positionH>
                <wp:positionV relativeFrom="paragraph">
                  <wp:posOffset>191358</wp:posOffset>
                </wp:positionV>
                <wp:extent cx="1619184" cy="285007"/>
                <wp:effectExtent l="0" t="0" r="0" b="127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184" cy="285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1C1B4" w14:textId="57D623AD" w:rsidR="007863D6" w:rsidRDefault="007863D6" w:rsidP="007863D6">
                            <w:r>
                              <w:t>der fahrende Händler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B17BD5" id="_x0000_s1035" type="#_x0000_t202" style="position:absolute;margin-left:-.15pt;margin-top:15.05pt;width:127.5pt;height:22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" filled="f" stroked="f" strokeweight=".5pt">
                <v:textbox>
                  <w:txbxContent>
                    <w:p w14:paraId="29C1C1B4" w14:textId="57D623AD" w:rsidR="007863D6" w:rsidRDefault="007863D6" w:rsidP="007863D6">
                      <w:r>
                        <w:t>der fahrende Händler</w:t>
                      </w:r>
                    </w:p>
                  </w:txbxContent>
                </v:textbox>
              </v:shape>
            </w:pict>
          </mc:Fallback>
        </mc:AlternateContent>
      </w:r>
    </w:p>
    <w:p w14:paraId="72B6D914" w14:textId="3F965552" w:rsidR="00F74D0C" w:rsidRPr="00026BF7" w:rsidRDefault="00F74D0C" w:rsidP="00F74D0C"/>
    <w:p w14:paraId="6BB2BB71" w14:textId="0F6E3DF8" w:rsidR="00F74D0C" w:rsidRPr="00026BF7" w:rsidRDefault="00F74D0C" w:rsidP="00F74D0C"/>
    <w:p w14:paraId="0E7F6F50" w14:textId="428FA5DE" w:rsidR="00F74D0C" w:rsidRDefault="007863D6" w:rsidP="00F74D0C">
      <w:pPr>
        <w:tabs>
          <w:tab w:val="clear" w:pos="340"/>
          <w:tab w:val="clear" w:pos="595"/>
          <w:tab w:val="clear" w:pos="851"/>
          <w:tab w:val="left" w:pos="9214"/>
        </w:tabs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5BC629" wp14:editId="72F2D2F5">
                <wp:simplePos x="0" y="0"/>
                <wp:positionH relativeFrom="column">
                  <wp:posOffset>9575</wp:posOffset>
                </wp:positionH>
                <wp:positionV relativeFrom="paragraph">
                  <wp:posOffset>1410970</wp:posOffset>
                </wp:positionV>
                <wp:extent cx="1660525" cy="1250950"/>
                <wp:effectExtent l="0" t="0" r="15875" b="2540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E01227" w14:textId="77777777" w:rsidR="00F74D0C" w:rsidRDefault="00F74D0C" w:rsidP="00F7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BC629" id="_x0000_s1036" type="#_x0000_t202" style="position:absolute;margin-left:.75pt;margin-top:111.1pt;width:130.75pt;height:98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" filled="f" strokeweight=".5pt">
                <v:textbox>
                  <w:txbxContent>
                    <w:p w14:paraId="6EE01227" w14:textId="77777777" w:rsidR="00F74D0C" w:rsidRDefault="00F74D0C" w:rsidP="00F74D0C"/>
                  </w:txbxContent>
                </v:textbox>
              </v:shape>
            </w:pict>
          </mc:Fallback>
        </mc:AlternateContent>
      </w:r>
      <w:r>
        <w:rPr>
          <w:lang w:eastAsia="de-DE"/>
        </w:rPr>
        <w:drawing>
          <wp:anchor distT="0" distB="0" distL="114300" distR="114300" simplePos="0" relativeHeight="251778048" behindDoc="1" locked="0" layoutInCell="1" allowOverlap="1" wp14:anchorId="27F5B9B3" wp14:editId="6893E601">
            <wp:simplePos x="0" y="0"/>
            <wp:positionH relativeFrom="column">
              <wp:posOffset>-83185</wp:posOffset>
            </wp:positionH>
            <wp:positionV relativeFrom="paragraph">
              <wp:posOffset>1551627</wp:posOffset>
            </wp:positionV>
            <wp:extent cx="1854200" cy="654774"/>
            <wp:effectExtent l="0" t="0" r="0" b="0"/>
            <wp:wrapNone/>
            <wp:docPr id="294" name="Grafik 294" descr="E:\_Annett\Klett Verlag 2019\Schäfer\Medienkompetenz\Dateneingang\KVs zur Medienkompetenz - Abbildungen\310610_p11_p68\S514310603_022_Telegra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_Annett\Klett Verlag 2019\Schäfer\Medienkompetenz\Dateneingang\KVs zur Medienkompetenz - Abbildungen\310610_p11_p68\S514310603_022_Telegram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5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81C407" wp14:editId="0CEBAEE0">
                <wp:simplePos x="0" y="0"/>
                <wp:positionH relativeFrom="column">
                  <wp:posOffset>0</wp:posOffset>
                </wp:positionH>
                <wp:positionV relativeFrom="paragraph">
                  <wp:posOffset>2205990</wp:posOffset>
                </wp:positionV>
                <wp:extent cx="1618615" cy="485775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047F6" w14:textId="35100C11" w:rsidR="007863D6" w:rsidRDefault="007863D6" w:rsidP="007863D6">
                            <w:r>
                              <w:t>die Fernleitung zum</w:t>
                            </w:r>
                          </w:p>
                          <w:p w14:paraId="43ABC3AA" w14:textId="740BC884" w:rsidR="007863D6" w:rsidRDefault="007863D6" w:rsidP="007863D6">
                            <w:r>
                              <w:t>Telegrafenamt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1C407" id="_x0000_s1037" type="#_x0000_t202" style="position:absolute;margin-left:0;margin-top:173.7pt;width:127.45pt;height:38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" filled="f" stroked="f" strokeweight=".5pt">
                <v:textbox>
                  <w:txbxContent>
                    <w:p w14:paraId="60A047F6" w14:textId="35100C11" w:rsidR="007863D6" w:rsidRDefault="007863D6" w:rsidP="007863D6">
                      <w:r>
                        <w:t>die Fernleitung zum</w:t>
                      </w:r>
                    </w:p>
                    <w:p w14:paraId="43ABC3AA" w14:textId="740BC884" w:rsidR="007863D6" w:rsidRDefault="007863D6" w:rsidP="007863D6">
                      <w:r>
                        <w:t>Telegrafenamt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9B773E" wp14:editId="48A07A2D">
                <wp:simplePos x="0" y="0"/>
                <wp:positionH relativeFrom="column">
                  <wp:posOffset>-1905</wp:posOffset>
                </wp:positionH>
                <wp:positionV relativeFrom="paragraph">
                  <wp:posOffset>1027018</wp:posOffset>
                </wp:positionV>
                <wp:extent cx="1618615" cy="284480"/>
                <wp:effectExtent l="0" t="0" r="0" b="127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5492CD" w14:textId="5A2C78ED" w:rsidR="007863D6" w:rsidRDefault="007863D6" w:rsidP="007863D6">
                            <w:r>
                              <w:t>die Postkutsche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B773E" id="_x0000_s1038" type="#_x0000_t202" style="position:absolute;margin-left:-.15pt;margin-top:80.85pt;width:127.45pt;height:22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" filled="f" stroked="f" strokeweight=".5pt">
                <v:textbox>
                  <w:txbxContent>
                    <w:p w14:paraId="105492CD" w14:textId="5A2C78ED" w:rsidR="007863D6" w:rsidRDefault="007863D6" w:rsidP="007863D6">
                      <w:r>
                        <w:t>die Postkutsche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56D3E7" wp14:editId="4F7BF008">
                <wp:simplePos x="0" y="0"/>
                <wp:positionH relativeFrom="column">
                  <wp:posOffset>10795</wp:posOffset>
                </wp:positionH>
                <wp:positionV relativeFrom="paragraph">
                  <wp:posOffset>27305</wp:posOffset>
                </wp:positionV>
                <wp:extent cx="1660525" cy="1250950"/>
                <wp:effectExtent l="0" t="0" r="15875" b="2540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D2581" w14:textId="77777777" w:rsidR="00F74D0C" w:rsidRDefault="00F74D0C" w:rsidP="00F74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56D3E7" id="_x0000_s1039" type="#_x0000_t202" style="position:absolute;margin-left:.85pt;margin-top:2.15pt;width:130.75pt;height:98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" filled="f" strokeweight=".5pt">
                <v:textbox>
                  <w:txbxContent>
                    <w:p w14:paraId="44ED2581" w14:textId="77777777" w:rsidR="00F74D0C" w:rsidRDefault="00F74D0C" w:rsidP="00F74D0C"/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1C80BA" wp14:editId="60B43B05">
                <wp:simplePos x="0" y="0"/>
                <wp:positionH relativeFrom="column">
                  <wp:posOffset>1626120</wp:posOffset>
                </wp:positionH>
                <wp:positionV relativeFrom="paragraph">
                  <wp:posOffset>2001792</wp:posOffset>
                </wp:positionV>
                <wp:extent cx="90170" cy="83820"/>
                <wp:effectExtent l="0" t="0" r="5080" b="0"/>
                <wp:wrapNone/>
                <wp:docPr id="2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838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031F59" id="Oval 23" o:spid="_x0000_s1026" style="position:absolute;margin-left:128.05pt;margin-top:157.6pt;width:7.1pt;height:6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" fillcolor="black" stroked="f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261284" wp14:editId="3797B9DE">
                <wp:simplePos x="0" y="0"/>
                <wp:positionH relativeFrom="column">
                  <wp:posOffset>1626120</wp:posOffset>
                </wp:positionH>
                <wp:positionV relativeFrom="paragraph">
                  <wp:posOffset>618317</wp:posOffset>
                </wp:positionV>
                <wp:extent cx="90170" cy="83820"/>
                <wp:effectExtent l="0" t="0" r="5080" b="0"/>
                <wp:wrapNone/>
                <wp:docPr id="2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838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881934D" id="Oval 23" o:spid="_x0000_s1026" style="position:absolute;margin-left:128.05pt;margin-top:48.7pt;width:7.1pt;height:6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" fillcolor="black" stroked="f"/>
            </w:pict>
          </mc:Fallback>
        </mc:AlternateContent>
      </w:r>
      <w:r w:rsidR="00F74D0C">
        <w:rPr>
          <w:lang w:eastAsia="de-DE"/>
        </w:rPr>
        <w:drawing>
          <wp:anchor distT="0" distB="0" distL="114300" distR="114300" simplePos="0" relativeHeight="251777024" behindDoc="1" locked="0" layoutInCell="1" allowOverlap="1" wp14:anchorId="5FE5449C" wp14:editId="7755373B">
            <wp:simplePos x="0" y="0"/>
            <wp:positionH relativeFrom="column">
              <wp:posOffset>-64135</wp:posOffset>
            </wp:positionH>
            <wp:positionV relativeFrom="paragraph">
              <wp:posOffset>184785</wp:posOffset>
            </wp:positionV>
            <wp:extent cx="1779785" cy="812800"/>
            <wp:effectExtent l="0" t="0" r="0" b="6350"/>
            <wp:wrapNone/>
            <wp:docPr id="288" name="Grafik 288" descr="E:\_Annett\Klett Verlag 2019\Schäfer\Medienkompetenz\Dateneingang\KVs zur Medienkompetenz - Abbildungen\310610_p11_p68\S514310603_022_Postkuts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_Annett\Klett Verlag 2019\Schäfer\Medienkompetenz\Dateneingang\KVs zur Medienkompetenz - Abbildungen\310610_p11_p68\S514310603_022_Postkutsch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8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D0C">
        <w:rPr>
          <w:lang w:eastAsia="de-DE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81A7111" wp14:editId="1B34CBA2">
                <wp:simplePos x="0" y="0"/>
                <wp:positionH relativeFrom="column">
                  <wp:posOffset>3060700</wp:posOffset>
                </wp:positionH>
                <wp:positionV relativeFrom="paragraph">
                  <wp:posOffset>278130</wp:posOffset>
                </wp:positionV>
                <wp:extent cx="2165985" cy="719455"/>
                <wp:effectExtent l="0" t="0" r="24765" b="2349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985" cy="719455"/>
                          <a:chOff x="0" y="0"/>
                          <a:chExt cx="2166285" cy="720000"/>
                        </a:xfrm>
                      </wpg:grpSpPr>
                      <wps:wsp>
                        <wps:cNvPr id="29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85" y="0"/>
                            <a:ext cx="2124000" cy="72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CD3CA9" w14:textId="77777777" w:rsidR="00F74D0C" w:rsidRDefault="00F74D0C" w:rsidP="00F74D0C">
                              <w:r>
                                <w:t>In der Steinzeit haben</w:t>
                              </w:r>
                            </w:p>
                            <w:p w14:paraId="6E9CFEC7" w14:textId="77777777" w:rsidR="00F74D0C" w:rsidRDefault="00F74D0C" w:rsidP="00F74D0C">
                              <w:r>
                                <w:t>Menschen Nachrichten</w:t>
                              </w:r>
                            </w:p>
                            <w:p w14:paraId="2C8F4602" w14:textId="17E6FAE7" w:rsidR="00F74D0C" w:rsidRPr="00794850" w:rsidRDefault="00F74D0C" w:rsidP="00F74D0C">
                              <w:r>
                                <w:t>so verbreitet.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322419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1A7111" id="Gruppieren 4" o:spid="_x0000_s1040" style="position:absolute;margin-left:241pt;margin-top:21.9pt;width:170.55pt;height:56.65pt;z-index:251749376" coordsize="2166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">
                <v:shape id="_x0000_s1041" type="#_x0000_t202" style="position:absolute;left:422;width:212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" filled="f" strokeweight=".5pt">
                  <v:textbox>
                    <w:txbxContent>
                      <w:p w14:paraId="3ACD3CA9" w14:textId="77777777" w:rsidR="00F74D0C" w:rsidRDefault="00F74D0C" w:rsidP="00F74D0C">
                        <w:r>
                          <w:t>In der Steinzeit haben</w:t>
                        </w:r>
                      </w:p>
                      <w:p w14:paraId="6E9CFEC7" w14:textId="77777777" w:rsidR="00F74D0C" w:rsidRDefault="00F74D0C" w:rsidP="00F74D0C">
                        <w:r>
                          <w:t>Menschen Nachrichten</w:t>
                        </w:r>
                      </w:p>
                      <w:p w14:paraId="2C8F4602" w14:textId="17E6FAE7" w:rsidR="00F74D0C" w:rsidRPr="00794850" w:rsidRDefault="00F74D0C" w:rsidP="00F74D0C">
                        <w:r>
                          <w:t>so verbreitet.</w:t>
                        </w:r>
                      </w:p>
                    </w:txbxContent>
                  </v:textbox>
                </v:shape>
                <v:oval id="Oval 23" o:spid="_x0000_s1042" style="position:absolute;top:3224;width:9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" fillcolor="black" stroked="f"/>
              </v:group>
            </w:pict>
          </mc:Fallback>
        </mc:AlternateContent>
      </w:r>
      <w:r w:rsidR="00F74D0C">
        <w:rPr>
          <w:lang w:eastAsia="de-DE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2C5641C" wp14:editId="5374C504">
                <wp:simplePos x="0" y="0"/>
                <wp:positionH relativeFrom="column">
                  <wp:posOffset>3060700</wp:posOffset>
                </wp:positionH>
                <wp:positionV relativeFrom="paragraph">
                  <wp:posOffset>1689100</wp:posOffset>
                </wp:positionV>
                <wp:extent cx="2166285" cy="720000"/>
                <wp:effectExtent l="0" t="0" r="24765" b="2349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6285" cy="720000"/>
                          <a:chOff x="0" y="0"/>
                          <a:chExt cx="2166285" cy="720000"/>
                        </a:xfrm>
                      </wpg:grpSpPr>
                      <wps:wsp>
                        <wps:cNvPr id="30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311848"/>
                            <a:ext cx="90170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85" y="0"/>
                            <a:ext cx="2124000" cy="72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421FA3" w14:textId="77777777" w:rsidR="00F74D0C" w:rsidRDefault="00F74D0C" w:rsidP="00F74D0C">
                              <w:r>
                                <w:t>Im 17. Jahrhundert haben</w:t>
                              </w:r>
                            </w:p>
                            <w:p w14:paraId="65C49032" w14:textId="77777777" w:rsidR="00F74D0C" w:rsidRDefault="00F74D0C" w:rsidP="00F74D0C">
                              <w:r>
                                <w:t>die Menschen damit viele</w:t>
                              </w:r>
                            </w:p>
                            <w:p w14:paraId="061B69E8" w14:textId="40DCC227" w:rsidR="00F74D0C" w:rsidRPr="00794850" w:rsidRDefault="00F74D0C" w:rsidP="00F74D0C">
                              <w:r>
                                <w:t>Briefe transportiert.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C5641C" id="Gruppieren 2" o:spid="_x0000_s1043" style="position:absolute;margin-left:241pt;margin-top:133pt;width:170.55pt;height:56.7pt;z-index:251758592" coordsize="2166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">
                <v:oval id="Oval 23" o:spid="_x0000_s1044" style="position:absolute;top:3118;width:9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" fillcolor="black" stroked="f"/>
                <v:shape id="_x0000_s1045" type="#_x0000_t202" style="position:absolute;left:422;width:212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" filled="f" strokeweight=".5pt">
                  <v:textbox>
                    <w:txbxContent>
                      <w:p w14:paraId="4A421FA3" w14:textId="77777777" w:rsidR="00F74D0C" w:rsidRDefault="00F74D0C" w:rsidP="00F74D0C">
                        <w:r>
                          <w:t>Im 17. Jahrhundert haben</w:t>
                        </w:r>
                      </w:p>
                      <w:p w14:paraId="65C49032" w14:textId="77777777" w:rsidR="00F74D0C" w:rsidRDefault="00F74D0C" w:rsidP="00F74D0C">
                        <w:r>
                          <w:t>die Menschen damit viele</w:t>
                        </w:r>
                      </w:p>
                      <w:p w14:paraId="061B69E8" w14:textId="40DCC227" w:rsidR="00F74D0C" w:rsidRPr="00794850" w:rsidRDefault="00F74D0C" w:rsidP="00F74D0C">
                        <w:r>
                          <w:t>Briefe transportiert.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74D0C" w:rsidSect="00E37710">
      <w:footerReference w:type="default" r:id="rId18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9EBE1" w14:textId="77777777" w:rsidR="007B6AFD" w:rsidRDefault="007B6AFD" w:rsidP="003C599D">
      <w:pPr>
        <w:spacing w:line="240" w:lineRule="auto"/>
      </w:pPr>
      <w:r>
        <w:separator/>
      </w:r>
    </w:p>
  </w:endnote>
  <w:endnote w:type="continuationSeparator" w:id="0">
    <w:p w14:paraId="19FB6672" w14:textId="77777777" w:rsidR="007B6AFD" w:rsidRDefault="007B6AF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2B548106" w14:textId="393F39B1" w:rsidR="004C10A3" w:rsidRDefault="004C10A3" w:rsidP="004C10A3">
          <w:pPr>
            <w:pStyle w:val="ekvquelle"/>
          </w:pPr>
          <w:r w:rsidRPr="00005AE2">
            <w:t>Textquellen</w:t>
          </w:r>
          <w:r w:rsidR="00F65E9D">
            <w:t xml:space="preserve">: </w:t>
          </w:r>
          <w:r w:rsidR="00F74D0C" w:rsidRPr="00F74D0C">
            <w:t>Redaktion EKV/GSV, Stuttgart</w:t>
          </w:r>
        </w:p>
        <w:p w14:paraId="499515AA" w14:textId="24AE738D" w:rsidR="00994578" w:rsidRPr="00005AE2" w:rsidRDefault="00994578" w:rsidP="004C10A3">
          <w:pPr>
            <w:pStyle w:val="ekvquelle"/>
          </w:pPr>
          <w:r w:rsidRPr="00005AE2">
            <w:t xml:space="preserve">Illustratoren: </w:t>
          </w:r>
          <w:r w:rsidRPr="00994578">
            <w:t>Steffen Walentowitz, Jever</w:t>
          </w:r>
        </w:p>
        <w:p w14:paraId="3F99250E" w14:textId="0D739A14" w:rsidR="0024081C" w:rsidRDefault="0024081C" w:rsidP="004C10A3">
          <w:pPr>
            <w:pStyle w:val="ekvquelle"/>
          </w:pPr>
        </w:p>
      </w:tc>
      <w:tc>
        <w:tcPr>
          <w:tcW w:w="2927" w:type="dxa"/>
        </w:tcPr>
        <w:p w14:paraId="2470FEB5" w14:textId="126DA49A" w:rsidR="004C10A3" w:rsidRPr="004C10A3" w:rsidRDefault="00C35E0A" w:rsidP="0024081C">
          <w:pPr>
            <w:pStyle w:val="ekvquelle"/>
          </w:pPr>
          <w:r>
            <w:t xml:space="preserve">Aus: </w:t>
          </w:r>
          <w:r w:rsidR="007863D6">
            <w:t>Niko Sachunterricht 3, Arbeitsheft</w:t>
          </w:r>
        </w:p>
        <w:p w14:paraId="74A3DAB7" w14:textId="2C01A1F2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978-3-12-310</w:t>
          </w:r>
          <w:r w:rsidR="004C10A3">
            <w:rPr>
              <w:rStyle w:val="ekvfett"/>
              <w:b w:val="0"/>
            </w:rPr>
            <w:t>6</w:t>
          </w:r>
          <w:r w:rsidR="00E7619F">
            <w:rPr>
              <w:rStyle w:val="ekvfett"/>
              <w:b w:val="0"/>
            </w:rPr>
            <w:t>10</w:t>
          </w:r>
          <w:r w:rsidR="00C35E0A">
            <w:rPr>
              <w:rStyle w:val="ekvfett"/>
              <w:b w:val="0"/>
            </w:rPr>
            <w:t>-</w:t>
          </w:r>
          <w:r w:rsidR="00E7619F">
            <w:rPr>
              <w:rStyle w:val="ekvfett"/>
              <w:b w:val="0"/>
            </w:rPr>
            <w:t>1</w:t>
          </w:r>
          <w:r w:rsidR="00204C8C">
            <w:rPr>
              <w:rStyle w:val="ekvfett"/>
              <w:b w:val="0"/>
            </w:rPr>
            <w:t xml:space="preserve"> </w:t>
          </w:r>
          <w:r w:rsidR="00204C8C">
            <w:t>(S. 68)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8C387" w14:textId="77777777" w:rsidR="007B6AFD" w:rsidRDefault="007B6AFD" w:rsidP="003C599D">
      <w:pPr>
        <w:spacing w:line="240" w:lineRule="auto"/>
      </w:pPr>
      <w:r>
        <w:separator/>
      </w:r>
    </w:p>
  </w:footnote>
  <w:footnote w:type="continuationSeparator" w:id="0">
    <w:p w14:paraId="75DBB489" w14:textId="77777777" w:rsidR="007B6AFD" w:rsidRDefault="007B6AFD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90D"/>
    <w:multiLevelType w:val="hybridMultilevel"/>
    <w:tmpl w:val="61067D10"/>
    <w:lvl w:ilvl="0" w:tplc="3B1AC6F6">
      <w:start w:val="12"/>
      <w:numFmt w:val="bullet"/>
      <w:lvlText w:val=""/>
      <w:lvlJc w:val="left"/>
      <w:pPr>
        <w:ind w:left="644" w:hanging="360"/>
      </w:pPr>
      <w:rPr>
        <w:rFonts w:ascii="Wingdings" w:eastAsiaTheme="minorHAnsi" w:hAnsi="Wingdings" w:cstheme="minorBidi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7D13"/>
    <w:rsid w:val="00020440"/>
    <w:rsid w:val="000206B8"/>
    <w:rsid w:val="00025140"/>
    <w:rsid w:val="000255C7"/>
    <w:rsid w:val="00035074"/>
    <w:rsid w:val="00037566"/>
    <w:rsid w:val="00043523"/>
    <w:rsid w:val="000466E7"/>
    <w:rsid w:val="000523D4"/>
    <w:rsid w:val="0005380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111C"/>
    <w:rsid w:val="000928AA"/>
    <w:rsid w:val="00092E87"/>
    <w:rsid w:val="000939F5"/>
    <w:rsid w:val="00094F01"/>
    <w:rsid w:val="000A47F6"/>
    <w:rsid w:val="000A7CA0"/>
    <w:rsid w:val="000B098D"/>
    <w:rsid w:val="000B3D67"/>
    <w:rsid w:val="000B7BD3"/>
    <w:rsid w:val="000C11E0"/>
    <w:rsid w:val="000D40DE"/>
    <w:rsid w:val="000D4791"/>
    <w:rsid w:val="000E343E"/>
    <w:rsid w:val="000E4085"/>
    <w:rsid w:val="000F21E8"/>
    <w:rsid w:val="000F7910"/>
    <w:rsid w:val="00103057"/>
    <w:rsid w:val="00103642"/>
    <w:rsid w:val="00107D77"/>
    <w:rsid w:val="00107FFB"/>
    <w:rsid w:val="001214AB"/>
    <w:rsid w:val="00124062"/>
    <w:rsid w:val="00127C41"/>
    <w:rsid w:val="0013113E"/>
    <w:rsid w:val="00131417"/>
    <w:rsid w:val="001524C9"/>
    <w:rsid w:val="0015321B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4C8C"/>
    <w:rsid w:val="00205239"/>
    <w:rsid w:val="00216D91"/>
    <w:rsid w:val="002240EA"/>
    <w:rsid w:val="002266E8"/>
    <w:rsid w:val="002277D2"/>
    <w:rsid w:val="00227941"/>
    <w:rsid w:val="002301FF"/>
    <w:rsid w:val="00232213"/>
    <w:rsid w:val="00236AA9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17BC"/>
    <w:rsid w:val="00287B24"/>
    <w:rsid w:val="00287DC0"/>
    <w:rsid w:val="00295204"/>
    <w:rsid w:val="002A25AE"/>
    <w:rsid w:val="002B33E7"/>
    <w:rsid w:val="002B3DF1"/>
    <w:rsid w:val="002B64EA"/>
    <w:rsid w:val="002C50E2"/>
    <w:rsid w:val="002D41F4"/>
    <w:rsid w:val="002D4851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07690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469B"/>
    <w:rsid w:val="003367A2"/>
    <w:rsid w:val="003373EF"/>
    <w:rsid w:val="0034417F"/>
    <w:rsid w:val="003533B8"/>
    <w:rsid w:val="00362B02"/>
    <w:rsid w:val="0036404C"/>
    <w:rsid w:val="00370A70"/>
    <w:rsid w:val="003748F2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0105"/>
    <w:rsid w:val="003A1A19"/>
    <w:rsid w:val="003A5B0C"/>
    <w:rsid w:val="003B59CC"/>
    <w:rsid w:val="003B60DB"/>
    <w:rsid w:val="003C39DC"/>
    <w:rsid w:val="003C599D"/>
    <w:rsid w:val="003D004C"/>
    <w:rsid w:val="003D04DA"/>
    <w:rsid w:val="003D5E36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25936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080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C10A3"/>
    <w:rsid w:val="004E4715"/>
    <w:rsid w:val="004F0153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41B2"/>
    <w:rsid w:val="00535AD8"/>
    <w:rsid w:val="00537D31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15AC"/>
    <w:rsid w:val="005F2AB3"/>
    <w:rsid w:val="005F3914"/>
    <w:rsid w:val="005F439D"/>
    <w:rsid w:val="0060019A"/>
    <w:rsid w:val="00603AD5"/>
    <w:rsid w:val="006201CB"/>
    <w:rsid w:val="00622F6B"/>
    <w:rsid w:val="00627490"/>
    <w:rsid w:val="00627765"/>
    <w:rsid w:val="0064692C"/>
    <w:rsid w:val="00651E12"/>
    <w:rsid w:val="00653F68"/>
    <w:rsid w:val="0065490B"/>
    <w:rsid w:val="0066479D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F0D3C"/>
    <w:rsid w:val="006F2EDC"/>
    <w:rsid w:val="00700EF9"/>
    <w:rsid w:val="00701548"/>
    <w:rsid w:val="00702F10"/>
    <w:rsid w:val="00703AA6"/>
    <w:rsid w:val="00707E05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507F9"/>
    <w:rsid w:val="00751B0E"/>
    <w:rsid w:val="00752795"/>
    <w:rsid w:val="00760C41"/>
    <w:rsid w:val="00761563"/>
    <w:rsid w:val="00766405"/>
    <w:rsid w:val="0076691A"/>
    <w:rsid w:val="007715D8"/>
    <w:rsid w:val="00772DA9"/>
    <w:rsid w:val="00782506"/>
    <w:rsid w:val="007863D6"/>
    <w:rsid w:val="00787700"/>
    <w:rsid w:val="00791098"/>
    <w:rsid w:val="00794850"/>
    <w:rsid w:val="00794C12"/>
    <w:rsid w:val="00795AEA"/>
    <w:rsid w:val="007A2F5A"/>
    <w:rsid w:val="007A5AA1"/>
    <w:rsid w:val="007B656B"/>
    <w:rsid w:val="007B6AFD"/>
    <w:rsid w:val="007B7335"/>
    <w:rsid w:val="007B7D0B"/>
    <w:rsid w:val="007D186F"/>
    <w:rsid w:val="007E3CDA"/>
    <w:rsid w:val="007E4DDC"/>
    <w:rsid w:val="007E5E71"/>
    <w:rsid w:val="007E68A0"/>
    <w:rsid w:val="00802E02"/>
    <w:rsid w:val="0080477A"/>
    <w:rsid w:val="00805C65"/>
    <w:rsid w:val="0080697A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74E2B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94578"/>
    <w:rsid w:val="009A056D"/>
    <w:rsid w:val="009A17FC"/>
    <w:rsid w:val="009A50D4"/>
    <w:rsid w:val="009A7614"/>
    <w:rsid w:val="009B49FF"/>
    <w:rsid w:val="009B7E8B"/>
    <w:rsid w:val="009C26DF"/>
    <w:rsid w:val="009C2A7B"/>
    <w:rsid w:val="009C3C75"/>
    <w:rsid w:val="009C5BF4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EFE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4D56"/>
    <w:rsid w:val="00A701AF"/>
    <w:rsid w:val="00A7094B"/>
    <w:rsid w:val="00A715FF"/>
    <w:rsid w:val="00A75504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AF12EE"/>
    <w:rsid w:val="00B022FE"/>
    <w:rsid w:val="00B039E8"/>
    <w:rsid w:val="00B112CF"/>
    <w:rsid w:val="00B14B45"/>
    <w:rsid w:val="00B155E8"/>
    <w:rsid w:val="00B15F75"/>
    <w:rsid w:val="00B17B94"/>
    <w:rsid w:val="00B2194E"/>
    <w:rsid w:val="00B31F29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6EEC"/>
    <w:rsid w:val="00BB7A52"/>
    <w:rsid w:val="00BB7D77"/>
    <w:rsid w:val="00BC0F7A"/>
    <w:rsid w:val="00BC2CD2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6A58"/>
    <w:rsid w:val="00C172AE"/>
    <w:rsid w:val="00C226FA"/>
    <w:rsid w:val="00C24816"/>
    <w:rsid w:val="00C343F5"/>
    <w:rsid w:val="00C35E0A"/>
    <w:rsid w:val="00C40555"/>
    <w:rsid w:val="00C40D51"/>
    <w:rsid w:val="00C429A6"/>
    <w:rsid w:val="00C504F8"/>
    <w:rsid w:val="00C52A99"/>
    <w:rsid w:val="00C64062"/>
    <w:rsid w:val="00C727B3"/>
    <w:rsid w:val="00C72BA2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267BD"/>
    <w:rsid w:val="00D326F5"/>
    <w:rsid w:val="00D3427F"/>
    <w:rsid w:val="00D36857"/>
    <w:rsid w:val="00D559DE"/>
    <w:rsid w:val="00D56FEB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37710"/>
    <w:rsid w:val="00E43E04"/>
    <w:rsid w:val="00E50799"/>
    <w:rsid w:val="00E63251"/>
    <w:rsid w:val="00E70C40"/>
    <w:rsid w:val="00E710C7"/>
    <w:rsid w:val="00E7619F"/>
    <w:rsid w:val="00E802EE"/>
    <w:rsid w:val="00E925B0"/>
    <w:rsid w:val="00E95ED3"/>
    <w:rsid w:val="00EA219F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6029"/>
    <w:rsid w:val="00F022FD"/>
    <w:rsid w:val="00F16DA0"/>
    <w:rsid w:val="00F20878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65E9D"/>
    <w:rsid w:val="00F71E2F"/>
    <w:rsid w:val="00F72065"/>
    <w:rsid w:val="00F74D0C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7DBF"/>
    <w:rsid w:val="00FE2E05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  <w:style w:type="paragraph" w:styleId="Listenabsatz">
    <w:name w:val="List Paragraph"/>
    <w:basedOn w:val="Standard"/>
    <w:uiPriority w:val="9"/>
    <w:semiHidden/>
    <w:qFormat/>
    <w:rsid w:val="00425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  <w:style w:type="paragraph" w:styleId="Listenabsatz">
    <w:name w:val="List Paragraph"/>
    <w:basedOn w:val="Standard"/>
    <w:uiPriority w:val="9"/>
    <w:semiHidden/>
    <w:qFormat/>
    <w:rsid w:val="0042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9B8A-0D13-4C2F-886E-7B5CD30D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2019-01-28T09:12:00Z</cp:lastPrinted>
  <dcterms:created xsi:type="dcterms:W3CDTF">2019-02-05T12:13:00Z</dcterms:created>
  <dcterms:modified xsi:type="dcterms:W3CDTF">2019-02-05T12:13:00Z</dcterms:modified>
</cp:coreProperties>
</file>