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79FFFC75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9D7103">
              <w:t>1</w:t>
            </w:r>
            <w:r w:rsidR="00A83218">
              <w:t>1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678B5417" w:rsidR="00FB59FB" w:rsidRPr="00BF17F2" w:rsidRDefault="00C71782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66784" behindDoc="0" locked="0" layoutInCell="1" allowOverlap="1" wp14:anchorId="71B3AD51" wp14:editId="3E6CA0BE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344170</wp:posOffset>
                  </wp:positionV>
                  <wp:extent cx="298450" cy="298450"/>
                  <wp:effectExtent l="0" t="0" r="6350" b="6350"/>
                  <wp:wrapNone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95264" behindDoc="0" locked="0" layoutInCell="1" allowOverlap="1" wp14:anchorId="655F823E" wp14:editId="287ED95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411480</wp:posOffset>
                  </wp:positionV>
                  <wp:extent cx="165100" cy="201295"/>
                  <wp:effectExtent l="0" t="0" r="6350" b="8255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5CB75174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77777777" w:rsidR="00BA414B" w:rsidRDefault="00BA414B" w:rsidP="00BA414B">
      <w:pPr>
        <w:pStyle w:val="ekvgrundtexthalbe"/>
      </w:pPr>
    </w:p>
    <w:bookmarkEnd w:id="4"/>
    <w:p w14:paraId="0831B766" w14:textId="5D14A51D" w:rsidR="004C10A3" w:rsidRDefault="00A83218" w:rsidP="004C10A3">
      <w:pPr>
        <w:pStyle w:val="ekvue2arial"/>
      </w:pPr>
      <w:r>
        <w:t>Teste dich selbst</w:t>
      </w:r>
    </w:p>
    <w:p w14:paraId="76558218" w14:textId="61685DDF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3648BED2" w14:textId="77777777" w:rsidR="00AA71D1" w:rsidRPr="00287B24" w:rsidRDefault="00AA71D1" w:rsidP="00AA71D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FCD561B" wp14:editId="236D1F27">
            <wp:extent cx="288290" cy="2882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6DC4" w14:textId="2B6F4A8A" w:rsidR="00AF12EE" w:rsidRDefault="0023147C" w:rsidP="0023147C">
      <w:pPr>
        <w:rPr>
          <w:lang w:eastAsia="de-DE"/>
        </w:rPr>
      </w:pPr>
      <w:r w:rsidRPr="00E7619F">
        <w:rPr>
          <w:lang w:eastAsia="de-DE"/>
        </w:rPr>
        <w:drawing>
          <wp:anchor distT="0" distB="0" distL="114300" distR="114300" simplePos="0" relativeHeight="251742208" behindDoc="0" locked="0" layoutInCell="1" allowOverlap="1" wp14:anchorId="163D4ED2" wp14:editId="5BEC6D93">
            <wp:simplePos x="0" y="0"/>
            <wp:positionH relativeFrom="column">
              <wp:posOffset>-723265</wp:posOffset>
            </wp:positionH>
            <wp:positionV relativeFrom="paragraph">
              <wp:posOffset>288925</wp:posOffset>
            </wp:positionV>
            <wp:extent cx="285115" cy="28829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218" w:rsidRPr="00A83218">
        <w:rPr>
          <w:lang w:eastAsia="de-DE"/>
        </w:rPr>
        <w:t>Unter welchen Zeitungsrubriken findest du diese Schlagzeile</w:t>
      </w:r>
      <w:r>
        <w:rPr>
          <w:lang w:eastAsia="de-DE"/>
        </w:rPr>
        <w:t>.</w:t>
      </w:r>
      <w:r w:rsidR="004C10A3" w:rsidRPr="00B81BF8">
        <w:rPr>
          <w:lang w:eastAsia="de-DE"/>
        </w:rPr>
        <w:t xml:space="preserve"> </w:t>
      </w:r>
    </w:p>
    <w:p w14:paraId="3B598DA7" w14:textId="4A7FC282" w:rsidR="00A83218" w:rsidRDefault="00A83218" w:rsidP="009B3295">
      <w:pPr>
        <w:pStyle w:val="ekvgrundtexthalbe"/>
        <w:rPr>
          <w:lang w:eastAsia="de-DE"/>
        </w:rPr>
      </w:pPr>
    </w:p>
    <w:p w14:paraId="7F469082" w14:textId="3B077318" w:rsidR="00A83218" w:rsidRDefault="009B3295" w:rsidP="009B3295">
      <w:pPr>
        <w:pStyle w:val="ekvgrundtexthalbe"/>
        <w:rPr>
          <w:lang w:eastAsia="de-DE"/>
        </w:rPr>
      </w:pP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B9CDA0" wp14:editId="74F1436F">
                <wp:simplePos x="0" y="0"/>
                <wp:positionH relativeFrom="column">
                  <wp:posOffset>-1905</wp:posOffset>
                </wp:positionH>
                <wp:positionV relativeFrom="paragraph">
                  <wp:posOffset>40640</wp:posOffset>
                </wp:positionV>
                <wp:extent cx="2087880" cy="648000"/>
                <wp:effectExtent l="0" t="0" r="26670" b="19050"/>
                <wp:wrapNone/>
                <wp:docPr id="211" name="Textfel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D9B6AD" w14:textId="7B3639C5" w:rsidR="00A83218" w:rsidRDefault="00A83218" w:rsidP="00A83218">
                            <w:p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Neuer Weltrekord</w:t>
                            </w:r>
                          </w:p>
                          <w:p w14:paraId="4579BA07" w14:textId="12FD2C2E" w:rsidR="00A83218" w:rsidRPr="000037EA" w:rsidRDefault="00A83218" w:rsidP="00A83218">
                            <w:p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im Stabhochsprung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B9CDA0" id="_x0000_t202" coordsize="21600,21600" o:spt="202" path="m,l,21600r21600,l21600,xe">
                <v:stroke joinstyle="miter"/>
                <v:path gradientshapeok="t" o:connecttype="rect"/>
              </v:shapetype>
              <v:shape id="Textfeld 211" o:spid="_x0000_s1026" type="#_x0000_t202" style="position:absolute;margin-left:-.15pt;margin-top:3.2pt;width:164.4pt;height:5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" filled="f" strokecolor="black [3213]" strokeweight=".5pt">
                <v:textbox inset=",0,,0">
                  <w:txbxContent>
                    <w:p w14:paraId="5AD9B6AD" w14:textId="7B3639C5" w:rsidR="00A83218" w:rsidRDefault="00A83218" w:rsidP="00A83218">
                      <w:p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Neuer Weltrekord</w:t>
                      </w:r>
                    </w:p>
                    <w:p w14:paraId="4579BA07" w14:textId="12FD2C2E" w:rsidR="00A83218" w:rsidRPr="000037EA" w:rsidRDefault="00A83218" w:rsidP="00A83218">
                      <w:p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im Stabhochsprung</w:t>
                      </w:r>
                    </w:p>
                  </w:txbxContent>
                </v:textbox>
              </v:shape>
            </w:pict>
          </mc:Fallback>
        </mc:AlternateContent>
      </w:r>
    </w:p>
    <w:p w14:paraId="7B81A0AF" w14:textId="41DF9625" w:rsidR="00B03BB1" w:rsidRDefault="00B03BB1" w:rsidP="00A83218">
      <w:pPr>
        <w:tabs>
          <w:tab w:val="clear" w:pos="340"/>
          <w:tab w:val="clear" w:pos="595"/>
          <w:tab w:val="clear" w:pos="851"/>
          <w:tab w:val="left" w:pos="9354"/>
        </w:tabs>
        <w:ind w:left="3544"/>
        <w:rPr>
          <w:u w:val="single"/>
        </w:rPr>
      </w:pPr>
    </w:p>
    <w:p w14:paraId="71935361" w14:textId="61370729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ind w:left="3544"/>
        <w:rPr>
          <w:u w:val="single"/>
        </w:rPr>
      </w:pPr>
      <w:r>
        <w:rPr>
          <w:u w:val="single"/>
        </w:rPr>
        <w:tab/>
      </w:r>
    </w:p>
    <w:p w14:paraId="3FA0C42C" w14:textId="1592A8E6" w:rsidR="00A83218" w:rsidRDefault="00A83218" w:rsidP="00A83218">
      <w:pPr>
        <w:ind w:left="3544"/>
        <w:rPr>
          <w:lang w:eastAsia="de-DE"/>
        </w:rPr>
      </w:pPr>
    </w:p>
    <w:p w14:paraId="36663C06" w14:textId="6FC5E1EF" w:rsidR="00A83218" w:rsidRDefault="00A83218" w:rsidP="00B03BB1">
      <w:pPr>
        <w:pStyle w:val="ekvgrundtexthalbe"/>
        <w:rPr>
          <w:lang w:eastAsia="de-DE"/>
        </w:rPr>
      </w:pPr>
    </w:p>
    <w:p w14:paraId="031EBE44" w14:textId="67DD7763" w:rsidR="00A83218" w:rsidRDefault="00A83218" w:rsidP="009B3295">
      <w:pPr>
        <w:pStyle w:val="ekvgrundtexthalbe"/>
        <w:rPr>
          <w:lang w:eastAsia="de-DE"/>
        </w:rPr>
      </w:pP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39ECD4" wp14:editId="127AAE60">
                <wp:simplePos x="0" y="0"/>
                <wp:positionH relativeFrom="column">
                  <wp:posOffset>-1905</wp:posOffset>
                </wp:positionH>
                <wp:positionV relativeFrom="paragraph">
                  <wp:posOffset>29210</wp:posOffset>
                </wp:positionV>
                <wp:extent cx="2088108" cy="648000"/>
                <wp:effectExtent l="0" t="0" r="2667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8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1BDE1C" w14:textId="77777777" w:rsidR="00A83218" w:rsidRDefault="00A83218" w:rsidP="00A83218">
                            <w:r>
                              <w:t>Giraffenbaby im Zoo</w:t>
                            </w:r>
                          </w:p>
                          <w:p w14:paraId="25FCA1F2" w14:textId="3E97A83D" w:rsidR="00A83218" w:rsidRPr="000037EA" w:rsidRDefault="00A83218" w:rsidP="00A83218">
                            <w:r>
                              <w:t>Nikohausen geboren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9ECD4" id="Textfeld 9" o:spid="_x0000_s1027" type="#_x0000_t202" style="position:absolute;margin-left:-.15pt;margin-top:2.3pt;width:164.4pt;height:5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" filled="f" strokecolor="black [3213]" strokeweight=".5pt">
                <v:textbox inset=",0,,0">
                  <w:txbxContent>
                    <w:p w14:paraId="0E1BDE1C" w14:textId="77777777" w:rsidR="00A83218" w:rsidRDefault="00A83218" w:rsidP="00A83218">
                      <w:r>
                        <w:t>Giraffenbaby im Zoo</w:t>
                      </w:r>
                    </w:p>
                    <w:p w14:paraId="25FCA1F2" w14:textId="3E97A83D" w:rsidR="00A83218" w:rsidRPr="000037EA" w:rsidRDefault="00A83218" w:rsidP="00A83218">
                      <w:r>
                        <w:t>Nikohausen geboren</w:t>
                      </w:r>
                    </w:p>
                  </w:txbxContent>
                </v:textbox>
              </v:shape>
            </w:pict>
          </mc:Fallback>
        </mc:AlternateContent>
      </w:r>
    </w:p>
    <w:p w14:paraId="4D75DFFD" w14:textId="77777777" w:rsidR="00A83218" w:rsidRDefault="00A83218" w:rsidP="00A83218">
      <w:pPr>
        <w:ind w:left="3544"/>
        <w:rPr>
          <w:lang w:eastAsia="de-DE"/>
        </w:rPr>
      </w:pPr>
    </w:p>
    <w:p w14:paraId="3E1EC9F9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ind w:left="3544"/>
        <w:rPr>
          <w:u w:val="single"/>
        </w:rPr>
      </w:pPr>
      <w:r>
        <w:rPr>
          <w:u w:val="single"/>
        </w:rPr>
        <w:tab/>
      </w:r>
    </w:p>
    <w:p w14:paraId="3E3736DD" w14:textId="77777777" w:rsidR="00A83218" w:rsidRDefault="00A83218" w:rsidP="00A83218">
      <w:pPr>
        <w:ind w:left="3544"/>
        <w:rPr>
          <w:lang w:eastAsia="de-DE"/>
        </w:rPr>
      </w:pPr>
    </w:p>
    <w:p w14:paraId="67409B38" w14:textId="60156D2F" w:rsidR="00A83218" w:rsidRDefault="00B03BB1" w:rsidP="009B3295">
      <w:pPr>
        <w:pStyle w:val="ekvgrundtexthalbe"/>
        <w:rPr>
          <w:lang w:eastAsia="de-DE"/>
        </w:rPr>
      </w:pP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83AAC6" wp14:editId="7B80AD06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088108" cy="648000"/>
                <wp:effectExtent l="0" t="0" r="2667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8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18BCCF" w14:textId="77777777" w:rsidR="00A83218" w:rsidRDefault="00A83218" w:rsidP="00A83218">
                            <w:r>
                              <w:t>Bundeskanzlerin trifft sich</w:t>
                            </w:r>
                          </w:p>
                          <w:p w14:paraId="2236C332" w14:textId="4021C6DD" w:rsidR="00A83218" w:rsidRPr="000037EA" w:rsidRDefault="00A83218" w:rsidP="00A83218">
                            <w:r>
                              <w:t>mit Außenminister der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3AAC6" id="Textfeld 10" o:spid="_x0000_s1028" type="#_x0000_t202" style="position:absolute;margin-left:-.15pt;margin-top:9.3pt;width:164.4pt;height:5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" filled="f" strokecolor="black [3213]" strokeweight=".5pt">
                <v:textbox inset=",0,,0">
                  <w:txbxContent>
                    <w:p w14:paraId="6818BCCF" w14:textId="77777777" w:rsidR="00A83218" w:rsidRDefault="00A83218" w:rsidP="00A83218">
                      <w:r>
                        <w:t>Bundeskanzlerin trifft sich</w:t>
                      </w:r>
                    </w:p>
                    <w:p w14:paraId="2236C332" w14:textId="4021C6DD" w:rsidR="00A83218" w:rsidRPr="000037EA" w:rsidRDefault="00A83218" w:rsidP="00A83218">
                      <w:r>
                        <w:t>mit Außenminister der USA</w:t>
                      </w:r>
                    </w:p>
                  </w:txbxContent>
                </v:textbox>
              </v:shape>
            </w:pict>
          </mc:Fallback>
        </mc:AlternateContent>
      </w:r>
    </w:p>
    <w:p w14:paraId="348F9281" w14:textId="26889052" w:rsidR="00A83218" w:rsidRDefault="00A83218" w:rsidP="00B03BB1">
      <w:pPr>
        <w:pStyle w:val="ekvgrundtexthalbe"/>
        <w:rPr>
          <w:lang w:eastAsia="de-DE"/>
        </w:rPr>
      </w:pPr>
    </w:p>
    <w:p w14:paraId="02F42C91" w14:textId="5E98A55D" w:rsidR="00A83218" w:rsidRDefault="00A83218" w:rsidP="00A83218">
      <w:pPr>
        <w:ind w:left="3544"/>
        <w:rPr>
          <w:lang w:eastAsia="de-DE"/>
        </w:rPr>
      </w:pPr>
    </w:p>
    <w:p w14:paraId="6C5E7803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ind w:left="3544"/>
        <w:rPr>
          <w:u w:val="single"/>
        </w:rPr>
      </w:pPr>
      <w:r>
        <w:rPr>
          <w:u w:val="single"/>
        </w:rPr>
        <w:tab/>
      </w:r>
    </w:p>
    <w:p w14:paraId="7F2EF3EA" w14:textId="77777777" w:rsidR="00A83218" w:rsidRDefault="00A83218" w:rsidP="00A83218">
      <w:pPr>
        <w:ind w:left="3544"/>
        <w:rPr>
          <w:lang w:eastAsia="de-DE"/>
        </w:rPr>
      </w:pPr>
    </w:p>
    <w:p w14:paraId="47504D45" w14:textId="1C512CC2" w:rsidR="00A83218" w:rsidRDefault="009B3295" w:rsidP="00A83218">
      <w:pPr>
        <w:ind w:left="3544"/>
        <w:rPr>
          <w:lang w:eastAsia="de-DE"/>
        </w:rPr>
      </w:pP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02C7A0" wp14:editId="44047EC9">
                <wp:simplePos x="0" y="0"/>
                <wp:positionH relativeFrom="column">
                  <wp:posOffset>-1905</wp:posOffset>
                </wp:positionH>
                <wp:positionV relativeFrom="paragraph">
                  <wp:posOffset>106680</wp:posOffset>
                </wp:positionV>
                <wp:extent cx="2087880" cy="648000"/>
                <wp:effectExtent l="0" t="0" r="2667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C29165" w14:textId="77777777" w:rsidR="00A83218" w:rsidRDefault="00A83218" w:rsidP="00A83218">
                            <w:r>
                              <w:t>Start der neuen Konzertreihe</w:t>
                            </w:r>
                          </w:p>
                          <w:p w14:paraId="5A50766E" w14:textId="77777777" w:rsidR="00A83218" w:rsidRDefault="00A83218" w:rsidP="00A83218">
                            <w:r>
                              <w:t>mit Werken von</w:t>
                            </w:r>
                          </w:p>
                          <w:p w14:paraId="304BA5AC" w14:textId="368BA8AF" w:rsidR="00A83218" w:rsidRPr="000037EA" w:rsidRDefault="00A83218" w:rsidP="00A83218">
                            <w:r>
                              <w:t>Wolfgang Amadeus Mozart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2C7A0" id="Textfeld 11" o:spid="_x0000_s1029" type="#_x0000_t202" style="position:absolute;left:0;text-align:left;margin-left:-.15pt;margin-top:8.4pt;width:164.4pt;height:5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" filled="f" strokecolor="black [3213]" strokeweight=".5pt">
                <v:textbox inset=",0,,0">
                  <w:txbxContent>
                    <w:p w14:paraId="03C29165" w14:textId="77777777" w:rsidR="00A83218" w:rsidRDefault="00A83218" w:rsidP="00A83218">
                      <w:r>
                        <w:t>Start der neuen Konzertreihe</w:t>
                      </w:r>
                    </w:p>
                    <w:p w14:paraId="5A50766E" w14:textId="77777777" w:rsidR="00A83218" w:rsidRDefault="00A83218" w:rsidP="00A83218">
                      <w:r>
                        <w:t>mit Werken von</w:t>
                      </w:r>
                    </w:p>
                    <w:p w14:paraId="304BA5AC" w14:textId="368BA8AF" w:rsidR="00A83218" w:rsidRPr="000037EA" w:rsidRDefault="00A83218" w:rsidP="00A83218">
                      <w:r>
                        <w:t>Wolfgang Amadeus Mozart</w:t>
                      </w:r>
                    </w:p>
                  </w:txbxContent>
                </v:textbox>
              </v:shape>
            </w:pict>
          </mc:Fallback>
        </mc:AlternateContent>
      </w:r>
    </w:p>
    <w:p w14:paraId="6EB1343E" w14:textId="4BEB48B5" w:rsidR="00A83218" w:rsidRDefault="00A83218" w:rsidP="00B03BB1">
      <w:pPr>
        <w:pStyle w:val="ekvgrundtexthalbe"/>
        <w:rPr>
          <w:lang w:eastAsia="de-DE"/>
        </w:rPr>
      </w:pPr>
    </w:p>
    <w:p w14:paraId="1F2E291C" w14:textId="77777777" w:rsidR="00A83218" w:rsidRDefault="00A83218" w:rsidP="009B3295">
      <w:pPr>
        <w:pStyle w:val="ekvgrundtexthalbe"/>
        <w:rPr>
          <w:lang w:eastAsia="de-DE"/>
        </w:rPr>
      </w:pPr>
    </w:p>
    <w:p w14:paraId="48EBD0F1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ind w:left="3544"/>
        <w:rPr>
          <w:u w:val="single"/>
        </w:rPr>
      </w:pPr>
      <w:r>
        <w:rPr>
          <w:u w:val="single"/>
        </w:rPr>
        <w:tab/>
      </w:r>
    </w:p>
    <w:p w14:paraId="00C0D0C3" w14:textId="00157221" w:rsidR="00A83218" w:rsidRDefault="00A83218" w:rsidP="0023147C">
      <w:pPr>
        <w:pStyle w:val="ekvgrundtexthalbe"/>
      </w:pPr>
    </w:p>
    <w:p w14:paraId="51C812B0" w14:textId="74057EB7" w:rsidR="00A83218" w:rsidRDefault="00A83218" w:rsidP="0023147C">
      <w:pPr>
        <w:pStyle w:val="ekvgrundtexthalbe"/>
      </w:pPr>
    </w:p>
    <w:p w14:paraId="11DB2280" w14:textId="77777777" w:rsidR="009B3295" w:rsidRDefault="009B3295" w:rsidP="0023147C">
      <w:pPr>
        <w:pStyle w:val="ekvgrundtexthalbe"/>
      </w:pPr>
    </w:p>
    <w:p w14:paraId="76855472" w14:textId="49E3FA8E" w:rsidR="009B3295" w:rsidRDefault="009B3295" w:rsidP="0023147C">
      <w:pPr>
        <w:pStyle w:val="ekvgrundtexthalbe"/>
      </w:pPr>
    </w:p>
    <w:p w14:paraId="4A0FFD9D" w14:textId="77777777" w:rsidR="009B3295" w:rsidRPr="00026BF7" w:rsidRDefault="009B3295" w:rsidP="0023147C">
      <w:pPr>
        <w:pStyle w:val="ekvgrundtexthalbe"/>
      </w:pPr>
    </w:p>
    <w:p w14:paraId="28269C2E" w14:textId="77777777" w:rsidR="004F0153" w:rsidRPr="00287B24" w:rsidRDefault="004F0153" w:rsidP="004F0153">
      <w:pPr>
        <w:pStyle w:val="ekvpicto"/>
        <w:framePr w:wrap="around"/>
      </w:pPr>
    </w:p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61A57424" w14:textId="77777777" w:rsidR="00A83218" w:rsidRPr="00287B24" w:rsidRDefault="00A83218" w:rsidP="00A83218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365823D" wp14:editId="08422CFD">
            <wp:extent cx="288290" cy="2882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1215" w14:textId="3F7B2111" w:rsidR="00791098" w:rsidRPr="00287B24" w:rsidRDefault="00791098" w:rsidP="00A83218">
      <w:r>
        <w:rPr>
          <w:lang w:eastAsia="de-DE"/>
        </w:rPr>
        <w:drawing>
          <wp:anchor distT="0" distB="0" distL="114300" distR="114300" simplePos="0" relativeHeight="251750400" behindDoc="0" locked="0" layoutInCell="1" allowOverlap="1" wp14:anchorId="38355497" wp14:editId="1632695F">
            <wp:simplePos x="0" y="0"/>
            <wp:positionH relativeFrom="column">
              <wp:posOffset>-721567</wp:posOffset>
            </wp:positionH>
            <wp:positionV relativeFrom="paragraph">
              <wp:posOffset>286377</wp:posOffset>
            </wp:positionV>
            <wp:extent cx="285115" cy="28829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218" w:rsidRPr="00A83218">
        <w:t>Wie und womit versucht Werbung, dich zum Kaufen zu bewegen?</w:t>
      </w:r>
    </w:p>
    <w:p w14:paraId="642603FF" w14:textId="7E4C87C4" w:rsidR="0023147C" w:rsidRDefault="0023147C" w:rsidP="0023147C">
      <w:pPr>
        <w:pStyle w:val="ekvgrundtexthalbe"/>
      </w:pPr>
    </w:p>
    <w:p w14:paraId="7B20ECA6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3923A31A" w14:textId="77777777" w:rsidR="00A83218" w:rsidRDefault="00A83218" w:rsidP="00A83218"/>
    <w:p w14:paraId="2734ED98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348BAF32" w14:textId="77777777" w:rsidR="00A83218" w:rsidRDefault="00A83218" w:rsidP="00A83218"/>
    <w:p w14:paraId="6DCCD5DF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6635BB81" w14:textId="77777777" w:rsidR="00A83218" w:rsidRDefault="00A83218" w:rsidP="00A83218"/>
    <w:p w14:paraId="57424E6C" w14:textId="3667287E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6F5A4DC2" w14:textId="7639DD8D" w:rsidR="00A83218" w:rsidRDefault="00A83218" w:rsidP="00B03BB1">
      <w:pPr>
        <w:pStyle w:val="ekvgrundtexthalbe"/>
      </w:pPr>
    </w:p>
    <w:p w14:paraId="24F550A7" w14:textId="77777777" w:rsidR="00A83218" w:rsidRDefault="00A83218" w:rsidP="0023147C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</w:p>
    <w:p w14:paraId="5B22A69E" w14:textId="624F3E00" w:rsidR="00A83218" w:rsidRPr="00D3427F" w:rsidRDefault="00A83218" w:rsidP="00A83218">
      <w:pPr>
        <w:pStyle w:val="ekvnummerierung"/>
        <w:framePr w:wrap="around"/>
      </w:pPr>
      <w:r>
        <w:t>3</w:t>
      </w:r>
    </w:p>
    <w:p w14:paraId="383046C5" w14:textId="77777777" w:rsidR="00AA71D1" w:rsidRPr="00287B24" w:rsidRDefault="00AA71D1" w:rsidP="00AA71D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F17D1AD" wp14:editId="3FD3B915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700ED" w14:textId="3A231444" w:rsidR="00A83218" w:rsidRDefault="00A83218" w:rsidP="00A83218">
      <w:r>
        <w:rPr>
          <w:lang w:eastAsia="de-DE"/>
        </w:rPr>
        <w:drawing>
          <wp:anchor distT="0" distB="0" distL="114300" distR="114300" simplePos="0" relativeHeight="251752448" behindDoc="0" locked="0" layoutInCell="1" allowOverlap="1" wp14:anchorId="283F9A3B" wp14:editId="4D4DB496">
            <wp:simplePos x="0" y="0"/>
            <wp:positionH relativeFrom="column">
              <wp:posOffset>-721360</wp:posOffset>
            </wp:positionH>
            <wp:positionV relativeFrom="paragraph">
              <wp:posOffset>297625</wp:posOffset>
            </wp:positionV>
            <wp:extent cx="285115" cy="2882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218">
        <w:t>Was musst du beachten, wenn du ein Profil von dir im Internet anlegst?</w:t>
      </w:r>
    </w:p>
    <w:p w14:paraId="6ECD4F10" w14:textId="555F1B43" w:rsidR="00A83218" w:rsidRDefault="00A83218" w:rsidP="009B3295">
      <w:pPr>
        <w:pStyle w:val="ekvgrundtexthalbe"/>
      </w:pPr>
    </w:p>
    <w:p w14:paraId="3D366D9B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3CA5BC52" w14:textId="6C17A8A6" w:rsidR="00A83218" w:rsidRDefault="00A83218" w:rsidP="00A83218"/>
    <w:p w14:paraId="4419BC6B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62ADE43C" w14:textId="2A5E40EB" w:rsidR="00A83218" w:rsidRDefault="00A83218" w:rsidP="00A83218"/>
    <w:p w14:paraId="36E41B34" w14:textId="77777777" w:rsidR="00A83218" w:rsidRDefault="00A83218" w:rsidP="00A83218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7CED4E5C" w14:textId="67F4766D" w:rsidR="00A83218" w:rsidRDefault="00A83218" w:rsidP="00A83218"/>
    <w:p w14:paraId="287019F4" w14:textId="53F781D6" w:rsidR="00A83218" w:rsidRDefault="00A83218" w:rsidP="009B3295">
      <w:pPr>
        <w:tabs>
          <w:tab w:val="clear" w:pos="340"/>
          <w:tab w:val="clear" w:pos="595"/>
          <w:tab w:val="clear" w:pos="851"/>
          <w:tab w:val="left" w:pos="9354"/>
        </w:tabs>
        <w:rPr>
          <w:u w:val="single"/>
        </w:rPr>
      </w:pPr>
      <w:r>
        <w:rPr>
          <w:u w:val="single"/>
        </w:rPr>
        <w:tab/>
      </w:r>
    </w:p>
    <w:p w14:paraId="5D6F27E6" w14:textId="65C6C710" w:rsidR="009B3295" w:rsidRDefault="009B3295" w:rsidP="009B3295">
      <w:pPr>
        <w:pStyle w:val="ekvgrundtexthalbe"/>
      </w:pPr>
    </w:p>
    <w:p w14:paraId="15CFA421" w14:textId="59D84E5E" w:rsidR="009B3295" w:rsidRDefault="009B3295" w:rsidP="009B3295">
      <w:pPr>
        <w:pStyle w:val="ekvgrundtexthalbe"/>
      </w:pPr>
    </w:p>
    <w:p w14:paraId="5A4357D2" w14:textId="77777777" w:rsidR="009B3295" w:rsidRDefault="009B3295" w:rsidP="009B3295">
      <w:pPr>
        <w:pStyle w:val="ekvgrundtexthalbe"/>
      </w:pPr>
    </w:p>
    <w:p w14:paraId="593CC1FC" w14:textId="6016956C" w:rsidR="009B3295" w:rsidRPr="009B3295" w:rsidRDefault="009B3295" w:rsidP="009B3295">
      <w:pPr>
        <w:tabs>
          <w:tab w:val="clear" w:pos="340"/>
          <w:tab w:val="clear" w:pos="595"/>
          <w:tab w:val="clear" w:pos="851"/>
          <w:tab w:val="left" w:pos="6705"/>
        </w:tabs>
      </w:pPr>
      <w:r>
        <w:rPr>
          <w:lang w:eastAsia="de-DE"/>
        </w:rPr>
        <w:drawing>
          <wp:anchor distT="0" distB="0" distL="114300" distR="114300" simplePos="0" relativeHeight="251764736" behindDoc="0" locked="0" layoutInCell="1" allowOverlap="1" wp14:anchorId="6E9AA47B" wp14:editId="3DA4FCAB">
            <wp:simplePos x="0" y="0"/>
            <wp:positionH relativeFrom="column">
              <wp:posOffset>2581910</wp:posOffset>
            </wp:positionH>
            <wp:positionV relativeFrom="paragraph">
              <wp:posOffset>-44450</wp:posOffset>
            </wp:positionV>
            <wp:extent cx="285115" cy="28829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c_smiley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drawing>
          <wp:anchor distT="0" distB="0" distL="114300" distR="114300" simplePos="0" relativeHeight="251762688" behindDoc="0" locked="0" layoutInCell="1" allowOverlap="1" wp14:anchorId="7D7DFADE" wp14:editId="650E132D">
            <wp:simplePos x="0" y="0"/>
            <wp:positionH relativeFrom="column">
              <wp:posOffset>2282190</wp:posOffset>
            </wp:positionH>
            <wp:positionV relativeFrom="paragraph">
              <wp:posOffset>-50165</wp:posOffset>
            </wp:positionV>
            <wp:extent cx="285115" cy="28829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_smiley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drawing>
          <wp:anchor distT="0" distB="0" distL="114300" distR="114300" simplePos="0" relativeHeight="251763712" behindDoc="0" locked="0" layoutInCell="1" allowOverlap="1" wp14:anchorId="6802A15A" wp14:editId="47F4EB23">
            <wp:simplePos x="0" y="0"/>
            <wp:positionH relativeFrom="column">
              <wp:posOffset>1978660</wp:posOffset>
            </wp:positionH>
            <wp:positionV relativeFrom="paragraph">
              <wp:posOffset>-50165</wp:posOffset>
            </wp:positionV>
            <wp:extent cx="285115" cy="28829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smiley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048">
        <w:t>So ist mir der Test gelungen:</w:t>
      </w:r>
      <w:r>
        <w:t xml:space="preserve"> </w:t>
      </w:r>
    </w:p>
    <w:sectPr w:rsidR="009B3295" w:rsidRPr="009B3295" w:rsidSect="00E37710">
      <w:footerReference w:type="default" r:id="rId17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74EB3" w14:textId="77777777" w:rsidR="00D9253C" w:rsidRDefault="00D9253C" w:rsidP="003C599D">
      <w:pPr>
        <w:spacing w:line="240" w:lineRule="auto"/>
      </w:pPr>
      <w:r>
        <w:separator/>
      </w:r>
    </w:p>
  </w:endnote>
  <w:endnote w:type="continuationSeparator" w:id="0">
    <w:p w14:paraId="3FD4FCCF" w14:textId="77777777" w:rsidR="00D9253C" w:rsidRDefault="00D9253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42FC7132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E7619F" w:rsidRPr="00E7619F">
            <w:t>Anna Urakov, Erfurt</w:t>
          </w:r>
        </w:p>
        <w:p w14:paraId="3F99250E" w14:textId="713674B9" w:rsidR="0024081C" w:rsidRDefault="0024081C" w:rsidP="004C10A3">
          <w:pPr>
            <w:pStyle w:val="ekvquelle"/>
          </w:pPr>
        </w:p>
      </w:tc>
      <w:tc>
        <w:tcPr>
          <w:tcW w:w="2927" w:type="dxa"/>
        </w:tcPr>
        <w:p w14:paraId="2470FEB5" w14:textId="1F17AFB6" w:rsidR="004C10A3" w:rsidRPr="004C10A3" w:rsidRDefault="00C35E0A" w:rsidP="0024081C">
          <w:pPr>
            <w:pStyle w:val="ekvquelle"/>
          </w:pPr>
          <w:r>
            <w:t xml:space="preserve">Aus: </w:t>
          </w:r>
          <w:r w:rsidR="004C10A3" w:rsidRPr="004C10A3">
            <w:t xml:space="preserve">Niko Sachunterricht </w:t>
          </w:r>
          <w:r w:rsidR="00011389">
            <w:t xml:space="preserve">4, Arbeitsheft </w:t>
          </w:r>
          <w:r w:rsidR="00F65E9D">
            <w:t xml:space="preserve"> </w:t>
          </w:r>
        </w:p>
        <w:p w14:paraId="74A3DAB7" w14:textId="6EA5E661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E7619F">
            <w:rPr>
              <w:rStyle w:val="ekvfett"/>
              <w:b w:val="0"/>
            </w:rPr>
            <w:t>1</w:t>
          </w:r>
          <w:r w:rsidR="0023147C">
            <w:rPr>
              <w:rStyle w:val="ekvfett"/>
              <w:b w:val="0"/>
            </w:rPr>
            <w:t>1</w:t>
          </w:r>
          <w:r w:rsidR="00C35E0A">
            <w:rPr>
              <w:rStyle w:val="ekvfett"/>
              <w:b w:val="0"/>
            </w:rPr>
            <w:t>-</w:t>
          </w:r>
          <w:r w:rsidR="0023147C">
            <w:rPr>
              <w:rStyle w:val="ekvfett"/>
              <w:b w:val="0"/>
            </w:rPr>
            <w:t>8</w:t>
          </w:r>
          <w:r w:rsidR="00AA71D1">
            <w:rPr>
              <w:rStyle w:val="ekvfett"/>
              <w:b w:val="0"/>
            </w:rPr>
            <w:t xml:space="preserve"> </w:t>
          </w:r>
          <w:r w:rsidR="00AA71D1">
            <w:t>(S. 12)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2784A" w14:textId="77777777" w:rsidR="00D9253C" w:rsidRDefault="00D9253C" w:rsidP="003C599D">
      <w:pPr>
        <w:spacing w:line="240" w:lineRule="auto"/>
      </w:pPr>
      <w:r>
        <w:separator/>
      </w:r>
    </w:p>
  </w:footnote>
  <w:footnote w:type="continuationSeparator" w:id="0">
    <w:p w14:paraId="16DAB071" w14:textId="77777777" w:rsidR="00D9253C" w:rsidRDefault="00D9253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1389"/>
    <w:rsid w:val="00017D13"/>
    <w:rsid w:val="00020440"/>
    <w:rsid w:val="000206B8"/>
    <w:rsid w:val="0002514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147C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1C67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23F9"/>
    <w:rsid w:val="0033469B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E7489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1098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A7EF4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3295"/>
    <w:rsid w:val="009B49FF"/>
    <w:rsid w:val="009B7E8B"/>
    <w:rsid w:val="009C26DF"/>
    <w:rsid w:val="009C2A7B"/>
    <w:rsid w:val="009C3C75"/>
    <w:rsid w:val="009C5BF4"/>
    <w:rsid w:val="009D7103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5504"/>
    <w:rsid w:val="00A83218"/>
    <w:rsid w:val="00A8687B"/>
    <w:rsid w:val="00A92B79"/>
    <w:rsid w:val="00A9695B"/>
    <w:rsid w:val="00AA2D66"/>
    <w:rsid w:val="00AA3E8B"/>
    <w:rsid w:val="00AA5A5A"/>
    <w:rsid w:val="00AA71D1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03BB1"/>
    <w:rsid w:val="00B112CF"/>
    <w:rsid w:val="00B121C4"/>
    <w:rsid w:val="00B14B45"/>
    <w:rsid w:val="00B155E8"/>
    <w:rsid w:val="00B15F75"/>
    <w:rsid w:val="00B17B94"/>
    <w:rsid w:val="00B2194E"/>
    <w:rsid w:val="00B31F29"/>
    <w:rsid w:val="00B32D68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4062"/>
    <w:rsid w:val="00C7178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14E3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53C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55CA0"/>
    <w:rsid w:val="00E63251"/>
    <w:rsid w:val="00E70C40"/>
    <w:rsid w:val="00E710C7"/>
    <w:rsid w:val="00E7619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EF7FC1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8BA9-F82C-4538-8944-6CC4ED8D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2019-01-21T12:38:00Z</cp:lastPrinted>
  <dcterms:created xsi:type="dcterms:W3CDTF">2019-02-05T12:19:00Z</dcterms:created>
  <dcterms:modified xsi:type="dcterms:W3CDTF">2019-02-05T12:19:00Z</dcterms:modified>
</cp:coreProperties>
</file>