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B4F4" w14:textId="77777777" w:rsidR="00FC22EA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60EC3FFE" wp14:editId="625FEA55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23925" cy="923925"/>
            <wp:effectExtent l="0" t="0" r="9525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14">
        <w:rPr>
          <w:b/>
        </w:rPr>
        <w:t>Projekt G N</w:t>
      </w:r>
      <w:r w:rsidR="003C72BA">
        <w:rPr>
          <w:b/>
        </w:rPr>
        <w:t>ordrhein-Westfalen</w:t>
      </w:r>
    </w:p>
    <w:p w14:paraId="1F09D8AC" w14:textId="77777777"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>edienkompetenzrahmen</w:t>
      </w:r>
    </w:p>
    <w:p w14:paraId="57CA04C4" w14:textId="77777777" w:rsidR="00EE3B46" w:rsidRDefault="00C54EF0" w:rsidP="00810136">
      <w:pPr>
        <w:pStyle w:val="stoffdeckblatttitel"/>
      </w:pPr>
      <w:r>
        <w:t>Gesellschaftslehre</w:t>
      </w:r>
      <w:r w:rsidR="00FC22EA">
        <w:t xml:space="preserve"> </w:t>
      </w:r>
      <w:r w:rsidR="00A71DAF">
        <w:t xml:space="preserve">für </w:t>
      </w:r>
      <w:r>
        <w:t>Gesamtschule</w:t>
      </w:r>
      <w:r w:rsidR="00A71DAF">
        <w:t xml:space="preserve"> I Sekundarschule</w:t>
      </w:r>
    </w:p>
    <w:p w14:paraId="7C25BB93" w14:textId="3A222753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4E99F794" w14:textId="0CB72BB6" w:rsidR="008913F6" w:rsidRDefault="00360E04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 wp14:anchorId="0A08A460" wp14:editId="3608BC14">
            <wp:simplePos x="0" y="0"/>
            <wp:positionH relativeFrom="column">
              <wp:posOffset>6271260</wp:posOffset>
            </wp:positionH>
            <wp:positionV relativeFrom="paragraph">
              <wp:posOffset>182880</wp:posOffset>
            </wp:positionV>
            <wp:extent cx="1456690" cy="19900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4">
        <w:rPr>
          <w:noProof/>
          <w:lang w:eastAsia="de-DE"/>
        </w:rPr>
        <w:drawing>
          <wp:anchor distT="0" distB="0" distL="114300" distR="114300" simplePos="0" relativeHeight="251697152" behindDoc="0" locked="0" layoutInCell="1" allowOverlap="1" wp14:anchorId="5E56B69A" wp14:editId="68517C1A">
            <wp:simplePos x="0" y="0"/>
            <wp:positionH relativeFrom="column">
              <wp:posOffset>3061335</wp:posOffset>
            </wp:positionH>
            <wp:positionV relativeFrom="paragraph">
              <wp:posOffset>167005</wp:posOffset>
            </wp:positionV>
            <wp:extent cx="1457325" cy="19900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BC84E" w14:textId="78310C70" w:rsidR="008913F6" w:rsidRDefault="00CB4DF4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14ADB0C6" wp14:editId="17ECD7FD">
            <wp:simplePos x="0" y="0"/>
            <wp:positionH relativeFrom="column">
              <wp:posOffset>-34290</wp:posOffset>
            </wp:positionH>
            <wp:positionV relativeFrom="paragraph">
              <wp:posOffset>72390</wp:posOffset>
            </wp:positionV>
            <wp:extent cx="1393190" cy="180657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FC27" w14:textId="159EAB03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58793743" w14:textId="1495F06F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D49F00A" w14:textId="0CF75C38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588A7C49" w14:textId="370415AD" w:rsidR="008913F6" w:rsidRPr="00CA239D" w:rsidRDefault="008913F6" w:rsidP="00810136">
      <w:pPr>
        <w:spacing w:after="0" w:line="312" w:lineRule="auto"/>
      </w:pPr>
    </w:p>
    <w:p w14:paraId="53CECF64" w14:textId="75E8BBBA" w:rsidR="008913F6" w:rsidRDefault="008913F6" w:rsidP="00810136">
      <w:pPr>
        <w:pStyle w:val="Hinweise"/>
      </w:pPr>
    </w:p>
    <w:p w14:paraId="3FF7051F" w14:textId="5F661418" w:rsidR="008913F6" w:rsidRDefault="008913F6" w:rsidP="00810136">
      <w:pPr>
        <w:pStyle w:val="Hinweise"/>
      </w:pPr>
    </w:p>
    <w:p w14:paraId="028C4F48" w14:textId="77777777" w:rsidR="008913F6" w:rsidRDefault="008913F6" w:rsidP="00810136">
      <w:pPr>
        <w:pStyle w:val="Hinweise"/>
      </w:pPr>
    </w:p>
    <w:p w14:paraId="5BCA288A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7582167D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1AA5C0E2" w14:textId="6AA3CB81" w:rsidR="00EF09A7" w:rsidRPr="008C63D0" w:rsidRDefault="008C63D0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8C63D0">
        <w:rPr>
          <w:rFonts w:ascii="Arial" w:hAnsi="Arial" w:cs="Arial"/>
          <w:b/>
          <w:sz w:val="16"/>
          <w:szCs w:val="16"/>
        </w:rPr>
        <w:t>Schülerbuch 5</w:t>
      </w:r>
      <w:r w:rsidR="00F824E1">
        <w:rPr>
          <w:rFonts w:ascii="Arial" w:hAnsi="Arial" w:cs="Arial"/>
          <w:b/>
          <w:sz w:val="16"/>
          <w:szCs w:val="16"/>
        </w:rPr>
        <w:t>/6</w:t>
      </w:r>
      <w:r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603FBB" w:rsidRPr="008C63D0">
        <w:rPr>
          <w:rFonts w:ascii="Arial" w:hAnsi="Arial" w:cs="Arial"/>
          <w:b/>
          <w:sz w:val="16"/>
          <w:szCs w:val="16"/>
        </w:rPr>
        <w:t xml:space="preserve">Schülerbuch </w:t>
      </w:r>
      <w:r w:rsidR="00603FBB">
        <w:rPr>
          <w:rFonts w:ascii="Arial" w:hAnsi="Arial" w:cs="Arial"/>
          <w:b/>
          <w:sz w:val="16"/>
          <w:szCs w:val="16"/>
        </w:rPr>
        <w:t>7/8</w:t>
      </w:r>
      <w:r w:rsidR="00EF09A7">
        <w:rPr>
          <w:rFonts w:ascii="Arial" w:hAnsi="Arial" w:cs="Arial"/>
          <w:b/>
          <w:sz w:val="16"/>
          <w:szCs w:val="16"/>
        </w:rPr>
        <w:tab/>
      </w:r>
      <w:r w:rsidR="00D57393">
        <w:rPr>
          <w:rFonts w:ascii="Arial" w:hAnsi="Arial" w:cs="Arial"/>
          <w:b/>
          <w:sz w:val="16"/>
          <w:szCs w:val="16"/>
        </w:rPr>
        <w:tab/>
      </w:r>
      <w:r w:rsidR="00D57393" w:rsidRPr="008C63D0">
        <w:rPr>
          <w:rFonts w:ascii="Arial" w:hAnsi="Arial" w:cs="Arial"/>
          <w:b/>
          <w:sz w:val="16"/>
          <w:szCs w:val="16"/>
        </w:rPr>
        <w:t xml:space="preserve">Schülerbuch </w:t>
      </w:r>
      <w:r w:rsidR="00D57393">
        <w:rPr>
          <w:rFonts w:ascii="Arial" w:hAnsi="Arial" w:cs="Arial"/>
          <w:b/>
          <w:sz w:val="16"/>
          <w:szCs w:val="16"/>
        </w:rPr>
        <w:t>9/10</w:t>
      </w:r>
    </w:p>
    <w:p w14:paraId="63E56129" w14:textId="2E3E292A"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>ISBN: 978-3-</w:t>
      </w:r>
      <w:r w:rsidRPr="0085746A">
        <w:rPr>
          <w:rFonts w:ascii="Arial" w:hAnsi="Arial" w:cs="Arial"/>
          <w:sz w:val="16"/>
          <w:szCs w:val="16"/>
        </w:rPr>
        <w:t>12-</w:t>
      </w:r>
      <w:r w:rsidR="00C54EF0" w:rsidRPr="0085746A">
        <w:rPr>
          <w:rFonts w:ascii="Arial" w:hAnsi="Arial" w:cs="Arial"/>
          <w:sz w:val="16"/>
          <w:szCs w:val="16"/>
        </w:rPr>
        <w:t>4088</w:t>
      </w:r>
      <w:r w:rsidR="003C72BA" w:rsidRPr="0085746A">
        <w:rPr>
          <w:rFonts w:ascii="Arial" w:hAnsi="Arial" w:cs="Arial"/>
          <w:sz w:val="16"/>
          <w:szCs w:val="16"/>
        </w:rPr>
        <w:t>41</w:t>
      </w:r>
      <w:r w:rsidRPr="0085746A">
        <w:rPr>
          <w:rFonts w:ascii="Arial" w:hAnsi="Arial" w:cs="Arial"/>
          <w:sz w:val="16"/>
          <w:szCs w:val="16"/>
        </w:rPr>
        <w:t>-</w:t>
      </w:r>
      <w:r w:rsidR="0085746A" w:rsidRPr="0085746A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 w:rsidR="00603FBB">
        <w:rPr>
          <w:rFonts w:ascii="Arial" w:hAnsi="Arial" w:cs="Arial"/>
          <w:sz w:val="16"/>
          <w:szCs w:val="16"/>
        </w:rPr>
        <w:tab/>
      </w:r>
      <w:r w:rsidR="00603FBB" w:rsidRPr="008C63D0">
        <w:rPr>
          <w:rFonts w:ascii="Arial" w:hAnsi="Arial" w:cs="Arial"/>
          <w:sz w:val="16"/>
          <w:szCs w:val="16"/>
        </w:rPr>
        <w:t>ISBN: 978-3-</w:t>
      </w:r>
      <w:r w:rsidR="00603FBB" w:rsidRPr="0085746A">
        <w:rPr>
          <w:rFonts w:ascii="Arial" w:hAnsi="Arial" w:cs="Arial"/>
          <w:sz w:val="16"/>
          <w:szCs w:val="16"/>
        </w:rPr>
        <w:t>12-40884</w:t>
      </w:r>
      <w:r w:rsidR="00603FBB">
        <w:rPr>
          <w:rFonts w:ascii="Arial" w:hAnsi="Arial" w:cs="Arial"/>
          <w:sz w:val="16"/>
          <w:szCs w:val="16"/>
        </w:rPr>
        <w:t>2</w:t>
      </w:r>
      <w:r w:rsidR="00603FBB" w:rsidRPr="0085746A">
        <w:rPr>
          <w:rFonts w:ascii="Arial" w:hAnsi="Arial" w:cs="Arial"/>
          <w:sz w:val="16"/>
          <w:szCs w:val="16"/>
        </w:rPr>
        <w:t>-</w:t>
      </w:r>
      <w:r w:rsidR="006F1379">
        <w:rPr>
          <w:rFonts w:ascii="Arial" w:hAnsi="Arial" w:cs="Arial"/>
          <w:sz w:val="16"/>
          <w:szCs w:val="16"/>
        </w:rPr>
        <w:t>0</w:t>
      </w:r>
      <w:r w:rsidR="00D57393">
        <w:rPr>
          <w:rFonts w:ascii="Arial" w:hAnsi="Arial" w:cs="Arial"/>
          <w:sz w:val="16"/>
          <w:szCs w:val="16"/>
        </w:rPr>
        <w:tab/>
      </w:r>
      <w:r w:rsidR="00D57393">
        <w:rPr>
          <w:rFonts w:ascii="Arial" w:hAnsi="Arial" w:cs="Arial"/>
          <w:sz w:val="16"/>
          <w:szCs w:val="16"/>
        </w:rPr>
        <w:tab/>
      </w:r>
      <w:r w:rsidR="00D57393">
        <w:rPr>
          <w:rFonts w:ascii="Arial" w:hAnsi="Arial" w:cs="Arial"/>
          <w:sz w:val="16"/>
          <w:szCs w:val="16"/>
        </w:rPr>
        <w:tab/>
      </w:r>
      <w:r w:rsidR="00D57393" w:rsidRPr="008C63D0">
        <w:rPr>
          <w:rFonts w:ascii="Arial" w:hAnsi="Arial" w:cs="Arial"/>
          <w:sz w:val="16"/>
          <w:szCs w:val="16"/>
        </w:rPr>
        <w:t>ISBN: 978-3-</w:t>
      </w:r>
      <w:r w:rsidR="00D57393" w:rsidRPr="0085746A">
        <w:rPr>
          <w:rFonts w:ascii="Arial" w:hAnsi="Arial" w:cs="Arial"/>
          <w:sz w:val="16"/>
          <w:szCs w:val="16"/>
        </w:rPr>
        <w:t>12-40884</w:t>
      </w:r>
      <w:r w:rsidR="00D57393">
        <w:rPr>
          <w:rFonts w:ascii="Arial" w:hAnsi="Arial" w:cs="Arial"/>
          <w:sz w:val="16"/>
          <w:szCs w:val="16"/>
        </w:rPr>
        <w:t>3</w:t>
      </w:r>
      <w:r w:rsidR="00D57393" w:rsidRPr="0085746A">
        <w:rPr>
          <w:rFonts w:ascii="Arial" w:hAnsi="Arial" w:cs="Arial"/>
          <w:sz w:val="16"/>
          <w:szCs w:val="16"/>
        </w:rPr>
        <w:t>-</w:t>
      </w:r>
      <w:r w:rsidR="00D57393">
        <w:rPr>
          <w:rFonts w:ascii="Arial" w:hAnsi="Arial" w:cs="Arial"/>
          <w:sz w:val="16"/>
          <w:szCs w:val="16"/>
        </w:rPr>
        <w:t>7</w:t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14:paraId="71CD5189" w14:textId="77777777" w:rsidR="00810136" w:rsidRDefault="00810136" w:rsidP="00810136">
      <w:pPr>
        <w:pStyle w:val="Hinweise"/>
        <w:rPr>
          <w:b/>
        </w:rPr>
      </w:pPr>
    </w:p>
    <w:p w14:paraId="6CBDE755" w14:textId="77777777" w:rsidR="00810136" w:rsidRDefault="00810136" w:rsidP="00810136">
      <w:pPr>
        <w:pStyle w:val="Hinweise"/>
        <w:rPr>
          <w:b/>
        </w:rPr>
      </w:pPr>
    </w:p>
    <w:p w14:paraId="4C609DBE" w14:textId="77777777" w:rsidR="00CF185A" w:rsidRDefault="00CF185A" w:rsidP="00810136">
      <w:pPr>
        <w:pStyle w:val="Hinweise"/>
        <w:rPr>
          <w:b/>
        </w:rPr>
      </w:pPr>
    </w:p>
    <w:p w14:paraId="31905139" w14:textId="77777777" w:rsidR="00CF185A" w:rsidRDefault="00CF185A" w:rsidP="00810136">
      <w:pPr>
        <w:pStyle w:val="Hinweise"/>
        <w:rPr>
          <w:b/>
        </w:rPr>
      </w:pPr>
    </w:p>
    <w:p w14:paraId="0888D153" w14:textId="77777777" w:rsidR="00846C78" w:rsidRDefault="00846C78" w:rsidP="00810136">
      <w:pPr>
        <w:pStyle w:val="Hinweise"/>
        <w:rPr>
          <w:b/>
        </w:rPr>
      </w:pPr>
    </w:p>
    <w:p w14:paraId="03D319EC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96321F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4179FC14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210DC2BA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7F42FE4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DDDFAE5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7EEFE75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6A48B20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761C5504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7FC8609B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52F163D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A750CC9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77840B4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B571063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260B64" w14:paraId="367A5711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37F67D5B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0633CC20" w14:textId="77777777" w:rsidR="000D5CBD" w:rsidRPr="00515540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2AA6B8" w14:textId="77777777" w:rsidR="00B753A4" w:rsidRPr="00515540" w:rsidRDefault="006C37DD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75536"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="00B753A4"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B4A9212" w14:textId="77777777" w:rsidR="00B753A4" w:rsidRPr="00515540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D2A357" w14:textId="3C8F899D" w:rsidR="00D620C3" w:rsidRPr="00515540" w:rsidRDefault="00D620C3" w:rsidP="00D620C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 w:rsidR="003B1D75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9D12289" w14:textId="77777777" w:rsidR="00B55DEE" w:rsidRPr="00515540" w:rsidRDefault="00D620C3" w:rsidP="00B55DE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55DEE" w:rsidRPr="00515540">
              <w:rPr>
                <w:rFonts w:ascii="Arial" w:hAnsi="Arial" w:cs="Arial"/>
                <w:sz w:val="16"/>
                <w:szCs w:val="16"/>
              </w:rPr>
              <w:t>1</w:t>
            </w:r>
            <w:r w:rsidR="00B16E90" w:rsidRPr="00515540">
              <w:rPr>
                <w:rFonts w:ascii="Arial" w:hAnsi="Arial" w:cs="Arial"/>
                <w:sz w:val="16"/>
                <w:szCs w:val="16"/>
              </w:rPr>
              <w:t>0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55DEE" w:rsidRPr="00515540">
              <w:rPr>
                <w:rFonts w:ascii="Arial" w:hAnsi="Arial" w:cs="Arial"/>
                <w:sz w:val="16"/>
                <w:szCs w:val="16"/>
              </w:rPr>
              <w:t>Eine Rallye durch das Buch</w:t>
            </w:r>
          </w:p>
          <w:p w14:paraId="1726CB1F" w14:textId="77777777" w:rsidR="00C0635F" w:rsidRPr="00515540" w:rsidRDefault="00C0635F" w:rsidP="00C063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156 / Schule, Schrift und Schreiber</w:t>
            </w:r>
          </w:p>
          <w:p w14:paraId="464B2693" w14:textId="77777777" w:rsidR="00323A79" w:rsidRPr="0051554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2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>78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4C13A5BA" w14:textId="77777777" w:rsidR="00B753A4" w:rsidRPr="00515540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7941926" w14:textId="77777777" w:rsidR="003B1D75" w:rsidRPr="00515540" w:rsidRDefault="003B1D75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9FD6270" w14:textId="77777777" w:rsidR="00B753A4" w:rsidRPr="00515540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8B64E0F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34DD7A74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2FAF8849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C0C31AE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ADAE641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3AC04A2B" w14:textId="77777777" w:rsidR="005B4D9C" w:rsidRPr="00515540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DEA2584" w14:textId="77777777" w:rsidR="00605202" w:rsidRPr="00515540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AAE2740" w14:textId="77777777" w:rsidR="008C63D0" w:rsidRPr="0051554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2624841D" w14:textId="77777777" w:rsidR="008C63D0" w:rsidRPr="0051554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1ED1969" w14:textId="77777777" w:rsidR="005B4D9C" w:rsidRPr="00515540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FF4B8EB" w14:textId="77777777" w:rsidR="000D5CBD" w:rsidRPr="00515540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4A66FF2A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C57C865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EAFB83C" w14:textId="170D101D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 w:rsidR="003B1D75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63BC537" w14:textId="77777777" w:rsidR="00EA6410" w:rsidRPr="0051554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2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>78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22011337" w14:textId="77777777" w:rsidR="000D5CBD" w:rsidRDefault="00D001C9" w:rsidP="006D0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>282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3D4F9946" w14:textId="77777777" w:rsidR="00603FBB" w:rsidRDefault="00603FBB" w:rsidP="006D083D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  <w:p w14:paraId="2E09ACB8" w14:textId="7488315B" w:rsidR="003B1D75" w:rsidRPr="00515540" w:rsidRDefault="003B1D75" w:rsidP="009E436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433CB3C" w14:textId="77777777" w:rsidR="000D5CBD" w:rsidRPr="00515540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208A613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D001C9"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0D7E23E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28CB93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9C90EA1" w14:textId="77777777" w:rsidR="00EA6410" w:rsidRPr="0051554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2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>78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1E184394" w14:textId="77777777" w:rsidR="000D5CBD" w:rsidRDefault="00323A79" w:rsidP="00CC0CF8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2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 xml:space="preserve">82 </w:t>
            </w:r>
            <w:r w:rsidRPr="00515540">
              <w:rPr>
                <w:rFonts w:ascii="Arial" w:hAnsi="Arial" w:cs="Arial"/>
                <w:sz w:val="16"/>
                <w:szCs w:val="16"/>
              </w:rPr>
              <w:t>/ Im Internet recherchieren</w:t>
            </w:r>
            <w:r w:rsidRPr="0051554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2D775F81" w14:textId="77777777" w:rsidR="00603FBB" w:rsidRDefault="00603FBB" w:rsidP="00CC0CF8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1430CA9" w14:textId="05C9A051" w:rsidR="003B1D75" w:rsidRPr="00515540" w:rsidRDefault="003B1D75" w:rsidP="009E4368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4495E86" w14:textId="77777777" w:rsidR="000D5CBD" w:rsidRPr="00515540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BC1E30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4DED34E" w14:textId="77777777" w:rsidR="00613321" w:rsidRPr="00515540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16AE8D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9F4F45B" w14:textId="77777777" w:rsidR="00613321" w:rsidRPr="00515540" w:rsidRDefault="00EA6410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540">
              <w:rPr>
                <w:rFonts w:ascii="Arial" w:hAnsi="Arial" w:cs="Arial"/>
                <w:sz w:val="16"/>
                <w:szCs w:val="16"/>
              </w:rPr>
              <w:t>S. 2</w:t>
            </w:r>
            <w:r w:rsidR="00515540" w:rsidRPr="00515540">
              <w:rPr>
                <w:rFonts w:ascii="Arial" w:hAnsi="Arial" w:cs="Arial"/>
                <w:sz w:val="16"/>
                <w:szCs w:val="16"/>
              </w:rPr>
              <w:t>78</w:t>
            </w:r>
            <w:r w:rsidRPr="0051554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435EC65B" w14:textId="77777777" w:rsidR="000D5CBD" w:rsidRDefault="000D5CBD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78EC8B" w14:textId="77777777" w:rsidR="003B1D75" w:rsidRPr="006F1379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6F137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Klassenstufe</w:t>
            </w:r>
            <w:proofErr w:type="spellEnd"/>
            <w:r w:rsidRPr="006F137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7/8: </w:t>
            </w:r>
          </w:p>
          <w:p w14:paraId="295FC860" w14:textId="77777777" w:rsidR="003B1D75" w:rsidRDefault="003B1D75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A96C325" w14:textId="77777777" w:rsidR="003B1D75" w:rsidRPr="006F1379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F1379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6F137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7F1652CD" w14:textId="4E2981A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6A907D11" w14:textId="77777777" w:rsidR="00603FBB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 xml:space="preserve">S. 136 / </w:t>
            </w:r>
            <w:proofErr w:type="spellStart"/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Cybermo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bbing</w:t>
            </w:r>
            <w:proofErr w:type="spellEnd"/>
          </w:p>
          <w:p w14:paraId="354F18E2" w14:textId="626622C3" w:rsidR="00BE09CB" w:rsidRPr="00260B64" w:rsidRDefault="00BE09CB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S. 144 / Der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gläserne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User</w:t>
            </w:r>
          </w:p>
        </w:tc>
      </w:tr>
    </w:tbl>
    <w:p w14:paraId="0E6AED2A" w14:textId="77777777" w:rsidR="005B4D9C" w:rsidRPr="00260B64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  <w:lang w:val="en-US"/>
        </w:rPr>
      </w:pPr>
      <w:r w:rsidRPr="00260B64">
        <w:rPr>
          <w:sz w:val="20"/>
          <w:szCs w:val="20"/>
          <w:lang w:val="en-US"/>
        </w:rPr>
        <w:br w:type="page"/>
      </w:r>
    </w:p>
    <w:p w14:paraId="37190A66" w14:textId="77777777" w:rsidR="005B4D9C" w:rsidRPr="00260B64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00CD7E1E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56B0AFFD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35C5AF2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919CE2F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E07938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3B278B4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01B286F6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666BE783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49D89A5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AB66A50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3196412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020B453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1D7516" w14:paraId="19FEFA3A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38F03552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23A6FF3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6E5AEA5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DD3332"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469C309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3343A6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65368C0" w14:textId="77777777" w:rsidR="00EE7F8F" w:rsidRPr="00C467D1" w:rsidRDefault="00EE7F8F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42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Sich mit dem Stadtplan orientieren</w:t>
            </w:r>
          </w:p>
          <w:p w14:paraId="48E63A42" w14:textId="77777777" w:rsidR="00EE7F8F" w:rsidRPr="00C467D1" w:rsidRDefault="00EE7F8F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44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Jede Karte hat einen Maßstab</w:t>
            </w:r>
          </w:p>
          <w:p w14:paraId="4355CBC5" w14:textId="77777777" w:rsidR="00241B5F" w:rsidRPr="00C467D1" w:rsidRDefault="00241B5F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46 / Wie du mit dem Atlas arbeitest</w:t>
            </w:r>
          </w:p>
          <w:p w14:paraId="4D771D95" w14:textId="77777777" w:rsidR="00323A79" w:rsidRPr="00C467D1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52 / Eine Kartenskizze zeichnen</w:t>
            </w:r>
          </w:p>
          <w:p w14:paraId="6DB6AEE0" w14:textId="77777777" w:rsidR="00323A79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54 / Orientieren früher und heute</w:t>
            </w:r>
          </w:p>
          <w:p w14:paraId="145FA7BC" w14:textId="77777777" w:rsidR="007772B1" w:rsidRPr="00C467D1" w:rsidRDefault="00FE5942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34B2A18D" w14:textId="5EB47A76" w:rsidR="00A27299" w:rsidRPr="00C467D1" w:rsidRDefault="00A27299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Familie im Wandel / Aufgabe 5</w:t>
            </w:r>
          </w:p>
          <w:p w14:paraId="43EC7849" w14:textId="2120564B" w:rsidR="00A27299" w:rsidRPr="00C467D1" w:rsidRDefault="00A27299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</w:t>
            </w:r>
            <w:r w:rsidR="00323A79" w:rsidRPr="00C467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7D1"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Die Familie muss wirtschaften / Aufgabe 5AB</w:t>
            </w:r>
          </w:p>
          <w:p w14:paraId="61CF6F18" w14:textId="081BD7AD" w:rsidR="00323A79" w:rsidRPr="00C467D1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10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Kinder haben Rechte / Aufgabe 4</w:t>
            </w:r>
          </w:p>
          <w:p w14:paraId="6DE5DF1B" w14:textId="0B7A8E2B" w:rsidR="00323A79" w:rsidRPr="00C467D1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10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Schuften statt Schule / Aufgabe 5 AB</w:t>
            </w:r>
          </w:p>
          <w:p w14:paraId="26AD0486" w14:textId="39B7B290" w:rsidR="00323A79" w:rsidRPr="00C467D1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1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Feriengebiete in Europa / Aufgabe 3, 4, 5</w:t>
            </w:r>
          </w:p>
          <w:p w14:paraId="569349F1" w14:textId="50BB5FC5" w:rsidR="00323A79" w:rsidRPr="00C467D1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1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3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Urlaub irgendwo in Deutschland / Aufgabe 6</w:t>
            </w:r>
          </w:p>
          <w:p w14:paraId="6B888468" w14:textId="5E682F9B" w:rsidR="004655E5" w:rsidRPr="00C467D1" w:rsidRDefault="004655E5" w:rsidP="004655E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513BCD" w:rsidRPr="00C467D1">
              <w:rPr>
                <w:rFonts w:ascii="Arial" w:hAnsi="Arial" w:cs="Arial"/>
                <w:sz w:val="16"/>
                <w:szCs w:val="16"/>
              </w:rPr>
              <w:t>13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Anfänge in Afrika / Aufgabe 6</w:t>
            </w:r>
          </w:p>
          <w:p w14:paraId="6F4C6C29" w14:textId="77777777" w:rsidR="00B1474C" w:rsidRPr="00C467D1" w:rsidRDefault="00B1474C" w:rsidP="004655E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1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40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Höhlenmalerei</w:t>
            </w:r>
          </w:p>
          <w:p w14:paraId="61DE4DC3" w14:textId="77777777" w:rsidR="00A63914" w:rsidRPr="00A12846" w:rsidRDefault="00A63914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A12846">
              <w:rPr>
                <w:rFonts w:ascii="Arial" w:hAnsi="Arial" w:cs="Arial"/>
                <w:sz w:val="16"/>
                <w:szCs w:val="16"/>
              </w:rPr>
              <w:t>60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Ein Schaubild verstehen</w:t>
            </w:r>
          </w:p>
          <w:p w14:paraId="285A2F32" w14:textId="77777777" w:rsidR="00323A79" w:rsidRPr="00A12846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162 / Das Geheimnis der Pyramiden</w:t>
            </w:r>
          </w:p>
          <w:p w14:paraId="26D16696" w14:textId="6E97239C" w:rsidR="00666D1C" w:rsidRPr="00A12846" w:rsidRDefault="00666D1C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Im Innern der Cheops-Pyramide / Aufgabe 6</w:t>
            </w:r>
          </w:p>
          <w:p w14:paraId="4A593EAA" w14:textId="63F30073" w:rsidR="00A53C32" w:rsidRPr="00A12846" w:rsidRDefault="00A53C32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Ägypten heute / Aufgabe 6</w:t>
            </w:r>
          </w:p>
          <w:p w14:paraId="5CC5E61C" w14:textId="4D937937" w:rsidR="00323A79" w:rsidRPr="00A12846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Wasser ohne Ende? / Aufgabe 3A, 5</w:t>
            </w:r>
          </w:p>
          <w:p w14:paraId="2F199EA8" w14:textId="2513924E" w:rsidR="00C0635F" w:rsidRPr="00A12846" w:rsidRDefault="00C0635F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Im Wasserwerk / Aufgabe 6</w:t>
            </w:r>
          </w:p>
          <w:p w14:paraId="04E86EBF" w14:textId="12AD2A86" w:rsidR="00323A79" w:rsidRPr="00A12846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846"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A12846">
              <w:rPr>
                <w:rFonts w:ascii="Arial" w:hAnsi="Arial" w:cs="Arial"/>
                <w:sz w:val="16"/>
                <w:szCs w:val="16"/>
              </w:rPr>
              <w:t xml:space="preserve"> / Land unter / Aufgabe 3 AB</w:t>
            </w:r>
          </w:p>
          <w:p w14:paraId="63ED5573" w14:textId="7ABB852B" w:rsidR="00323A79" w:rsidRPr="00A37CA0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37CA0">
              <w:rPr>
                <w:rFonts w:ascii="Arial" w:hAnsi="Arial" w:cs="Arial"/>
                <w:sz w:val="16"/>
                <w:szCs w:val="16"/>
              </w:rPr>
              <w:lastRenderedPageBreak/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Mit Marcus und Julia im alten Rom / Aufgabe 5</w:t>
            </w:r>
          </w:p>
          <w:p w14:paraId="22F4023B" w14:textId="5EE49996" w:rsidR="00323A79" w:rsidRPr="00A37CA0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A0"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A37CA0" w:rsidRPr="00A37CA0">
              <w:rPr>
                <w:rFonts w:ascii="Arial" w:hAnsi="Arial" w:cs="Arial"/>
                <w:sz w:val="16"/>
                <w:szCs w:val="16"/>
              </w:rPr>
              <w:t>Auf den Straßen des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Imperium</w:t>
            </w:r>
            <w:r w:rsidR="00B376DC">
              <w:rPr>
                <w:rFonts w:ascii="Arial" w:hAnsi="Arial" w:cs="Arial"/>
                <w:sz w:val="16"/>
                <w:szCs w:val="16"/>
              </w:rPr>
              <w:t>s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Aufgabe 5</w:t>
            </w:r>
          </w:p>
          <w:p w14:paraId="06066907" w14:textId="240605F9" w:rsidR="00323A79" w:rsidRPr="003B7A8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7A8C">
              <w:rPr>
                <w:rFonts w:ascii="Arial" w:hAnsi="Arial" w:cs="Arial"/>
                <w:sz w:val="16"/>
                <w:szCs w:val="16"/>
                <w:lang w:val="en-US"/>
              </w:rPr>
              <w:t>S. 2</w:t>
            </w:r>
            <w:r w:rsidR="00A37CA0" w:rsidRPr="003B7A8C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1B751A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3B7A8C">
              <w:rPr>
                <w:rFonts w:ascii="Arial" w:hAnsi="Arial" w:cs="Arial"/>
                <w:sz w:val="16"/>
                <w:szCs w:val="16"/>
                <w:lang w:val="en-US"/>
              </w:rPr>
              <w:t xml:space="preserve"> / Colonia Claudia Ara </w:t>
            </w:r>
            <w:proofErr w:type="spellStart"/>
            <w:r w:rsidRPr="003B7A8C">
              <w:rPr>
                <w:rFonts w:ascii="Arial" w:hAnsi="Arial" w:cs="Arial"/>
                <w:sz w:val="16"/>
                <w:szCs w:val="16"/>
                <w:lang w:val="en-US"/>
              </w:rPr>
              <w:t>Aggrippinensium</w:t>
            </w:r>
            <w:proofErr w:type="spellEnd"/>
            <w:r w:rsidRPr="003B7A8C">
              <w:rPr>
                <w:rFonts w:ascii="Arial" w:hAnsi="Arial" w:cs="Arial"/>
                <w:sz w:val="16"/>
                <w:szCs w:val="16"/>
                <w:lang w:val="en-US"/>
              </w:rPr>
              <w:t xml:space="preserve"> / Aufgabe 5</w:t>
            </w:r>
          </w:p>
          <w:p w14:paraId="3EF7F1FB" w14:textId="624C2E8D" w:rsidR="0089501E" w:rsidRPr="00A37CA0" w:rsidRDefault="0089501E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37CA0">
              <w:rPr>
                <w:rFonts w:ascii="Arial" w:hAnsi="Arial" w:cs="Arial"/>
                <w:sz w:val="16"/>
                <w:szCs w:val="16"/>
              </w:rPr>
              <w:t>S. 24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Die Landwirtschaft entwickelt sich / Aufgabe 5</w:t>
            </w:r>
          </w:p>
          <w:p w14:paraId="490B0C1D" w14:textId="43CAD24E" w:rsidR="00D569BA" w:rsidRPr="00A37CA0" w:rsidRDefault="00D569BA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37CA0">
              <w:rPr>
                <w:rFonts w:ascii="Arial" w:hAnsi="Arial" w:cs="Arial"/>
                <w:sz w:val="16"/>
                <w:szCs w:val="16"/>
              </w:rPr>
              <w:t>S. 2</w:t>
            </w:r>
            <w:r w:rsidR="00A37CA0" w:rsidRPr="00A37CA0">
              <w:rPr>
                <w:rFonts w:ascii="Arial" w:hAnsi="Arial" w:cs="Arial"/>
                <w:sz w:val="16"/>
                <w:szCs w:val="16"/>
              </w:rPr>
              <w:t>4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Salat von nebenan / Aufgabe 6</w:t>
            </w:r>
          </w:p>
          <w:p w14:paraId="47DC9DE2" w14:textId="77777777" w:rsidR="00A63914" w:rsidRPr="00A37CA0" w:rsidRDefault="00A63914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37CA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569BA" w:rsidRPr="00A37CA0">
              <w:rPr>
                <w:rFonts w:ascii="Arial" w:hAnsi="Arial" w:cs="Arial"/>
                <w:sz w:val="16"/>
                <w:szCs w:val="16"/>
              </w:rPr>
              <w:t>2</w:t>
            </w:r>
            <w:r w:rsidR="00A37CA0" w:rsidRPr="00A37CA0">
              <w:rPr>
                <w:rFonts w:ascii="Arial" w:hAnsi="Arial" w:cs="Arial"/>
                <w:sz w:val="16"/>
                <w:szCs w:val="16"/>
              </w:rPr>
              <w:t>56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 / Land</w:t>
            </w:r>
            <w:r w:rsidR="00D569BA" w:rsidRPr="00A37CA0">
              <w:rPr>
                <w:rFonts w:ascii="Arial" w:hAnsi="Arial" w:cs="Arial"/>
                <w:sz w:val="16"/>
                <w:szCs w:val="16"/>
              </w:rPr>
              <w:t xml:space="preserve">wirtschaft </w:t>
            </w:r>
            <w:r w:rsidRPr="00A37CA0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D569BA" w:rsidRPr="00A37CA0">
              <w:rPr>
                <w:rFonts w:ascii="Arial" w:hAnsi="Arial" w:cs="Arial"/>
                <w:sz w:val="16"/>
                <w:szCs w:val="16"/>
              </w:rPr>
              <w:t>Deutschland</w:t>
            </w:r>
          </w:p>
          <w:p w14:paraId="75A1CFC6" w14:textId="77777777" w:rsidR="00D569BA" w:rsidRPr="00E06200" w:rsidRDefault="00D569BA" w:rsidP="00D569B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A37CA0" w:rsidRPr="00E06200">
              <w:rPr>
                <w:rFonts w:ascii="Arial" w:hAnsi="Arial" w:cs="Arial"/>
                <w:sz w:val="16"/>
                <w:szCs w:val="16"/>
              </w:rPr>
              <w:t>64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Paderborn – Gesichter einer Stadt</w:t>
            </w:r>
          </w:p>
          <w:p w14:paraId="5BACD59D" w14:textId="77777777" w:rsidR="00DE1532" w:rsidRPr="00E06200" w:rsidRDefault="00EA6410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74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Neue Ideen verbreiten sich</w:t>
            </w:r>
          </w:p>
          <w:p w14:paraId="108BDD73" w14:textId="77777777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Medien - ein Überblick</w:t>
            </w:r>
          </w:p>
          <w:p w14:paraId="60BB5074" w14:textId="77777777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0D0A5D84" w14:textId="3E88BF96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 / Aufgabe 4, 5</w:t>
            </w:r>
          </w:p>
          <w:p w14:paraId="61B24F97" w14:textId="77777777" w:rsidR="00323A79" w:rsidRPr="00E06200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10A44E5E" w14:textId="44DF0884" w:rsidR="00FE5942" w:rsidRPr="00B376DC" w:rsidRDefault="00FE5942" w:rsidP="00FE59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Franken gründen ein Großreich / Aufgabe 1</w:t>
            </w:r>
          </w:p>
          <w:p w14:paraId="0A5F1EF4" w14:textId="02AEB9E3" w:rsidR="00DE1532" w:rsidRPr="00FE5942" w:rsidRDefault="00FE5942" w:rsidP="00D64B1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E5942">
              <w:rPr>
                <w:rFonts w:ascii="Arial" w:hAnsi="Arial" w:cs="Arial"/>
                <w:bCs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 xml:space="preserve"> / Eine gottgewollte Ordnung? / Aufgabe 3 AB, 5B</w:t>
            </w:r>
          </w:p>
          <w:p w14:paraId="6D2B6A14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  <w:p w14:paraId="35916359" w14:textId="527757BB" w:rsidR="00603FBB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B496230" w14:textId="77777777" w:rsidR="003B1D75" w:rsidRDefault="003B1D75" w:rsidP="00603F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48ADD1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76D857D" w14:textId="3E653259" w:rsidR="003B7A8C" w:rsidRPr="003B7A8C" w:rsidRDefault="003B7A8C" w:rsidP="00603F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B7A8C">
              <w:rPr>
                <w:rFonts w:ascii="Arial" w:hAnsi="Arial" w:cs="Arial"/>
                <w:bCs/>
                <w:sz w:val="16"/>
                <w:szCs w:val="16"/>
              </w:rPr>
              <w:t>S. 9 / Vom Wetter zum Klima / Aufgabe 6</w:t>
            </w:r>
          </w:p>
          <w:p w14:paraId="7AC7232C" w14:textId="6174ED57" w:rsidR="00E43B8B" w:rsidRPr="00515540" w:rsidRDefault="00E43B8B" w:rsidP="00E43B8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Stadtpläne auswerten</w:t>
            </w:r>
          </w:p>
          <w:p w14:paraId="4553C7B2" w14:textId="0A8231F4" w:rsidR="00603FBB" w:rsidRDefault="009444F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4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Fernleute verbinden die Städte / Aufgabe 6 B</w:t>
            </w:r>
          </w:p>
          <w:p w14:paraId="15EFEC1C" w14:textId="3A73F614" w:rsidR="009444F9" w:rsidRDefault="009444F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Zwei Handelsstädte im Vergleich / Aufgabe 3 B</w:t>
            </w:r>
          </w:p>
          <w:p w14:paraId="5F692956" w14:textId="5334B531" w:rsidR="001E68BA" w:rsidRDefault="001E68BA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Entstehung des Judentums / Aufgabe 6 AB</w:t>
            </w:r>
          </w:p>
          <w:p w14:paraId="6E3F85F2" w14:textId="38D2DA1D" w:rsidR="009444F9" w:rsidRDefault="001E68BA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Jüdischer Leben in Mittelalter und Früher Neuzeit / Aufgabe 6</w:t>
            </w:r>
          </w:p>
          <w:p w14:paraId="4D077285" w14:textId="6C56C7C5" w:rsidR="001E68BA" w:rsidRDefault="001E68BA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 neuer Glaube in Europa / Aufgabe 6</w:t>
            </w:r>
          </w:p>
          <w:p w14:paraId="5A270BCA" w14:textId="5FA212C4" w:rsidR="001E68BA" w:rsidRDefault="001E68BA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Gewalt im Zeichen des Kreuzes / Aufgabe 3 B</w:t>
            </w:r>
          </w:p>
          <w:p w14:paraId="3BAB3AD8" w14:textId="6AE95D35" w:rsidR="0053176E" w:rsidRP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Kolumbus landet in Amerika / Aufgabe 5</w:t>
            </w:r>
          </w:p>
          <w:p w14:paraId="6B5875C7" w14:textId="286EEE31" w:rsidR="0053176E" w:rsidRDefault="0053176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Welt wird europäisch / Aufgabe 6</w:t>
            </w:r>
          </w:p>
          <w:p w14:paraId="6EE1E3A1" w14:textId="3D8410E3" w:rsidR="00456BFC" w:rsidRPr="00456BFC" w:rsidRDefault="00456BFC" w:rsidP="00456BF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6BFC">
              <w:rPr>
                <w:rFonts w:ascii="Arial" w:hAnsi="Arial" w:cs="Arial"/>
                <w:sz w:val="16"/>
                <w:szCs w:val="16"/>
              </w:rPr>
              <w:lastRenderedPageBreak/>
              <w:t>S. 10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456BFC">
              <w:rPr>
                <w:rFonts w:ascii="Arial" w:hAnsi="Arial" w:cs="Arial"/>
                <w:sz w:val="16"/>
                <w:szCs w:val="16"/>
              </w:rPr>
              <w:t xml:space="preserve"> / Kampf um eine neue Ordnung /</w:t>
            </w:r>
            <w:r>
              <w:rPr>
                <w:rFonts w:ascii="Arial" w:hAnsi="Arial" w:cs="Arial"/>
                <w:sz w:val="16"/>
                <w:szCs w:val="16"/>
              </w:rPr>
              <w:br/>
              <w:t>Aufgabe 6</w:t>
            </w:r>
          </w:p>
          <w:p w14:paraId="5E514571" w14:textId="29EA76A9" w:rsidR="00456BFC" w:rsidRDefault="00DE4F43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Grundrechte und Grundgesetz / Aufgabe 1</w:t>
            </w:r>
          </w:p>
          <w:p w14:paraId="09DA9CB3" w14:textId="2BA95312" w:rsidR="00941F53" w:rsidRDefault="00941F53" w:rsidP="00941F5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Norm und Wirklichkeit / Aufgabe 6</w:t>
            </w:r>
          </w:p>
          <w:p w14:paraId="12C77B87" w14:textId="723EAA63" w:rsidR="00941F53" w:rsidRDefault="006E4A5C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Gender-Mainstreaming / Aufgabe 6</w:t>
            </w:r>
          </w:p>
          <w:p w14:paraId="4EB7AEE6" w14:textId="7777777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592ECABB" w14:textId="77777777" w:rsidR="00260B64" w:rsidRPr="006F1379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 xml:space="preserve">S. 134 / Broadcast </w:t>
            </w:r>
            <w:proofErr w:type="spellStart"/>
            <w:r w:rsidRPr="006F1379">
              <w:rPr>
                <w:rFonts w:ascii="Arial" w:hAnsi="Arial" w:cs="Arial"/>
                <w:sz w:val="16"/>
                <w:szCs w:val="16"/>
              </w:rPr>
              <w:t>yourself</w:t>
            </w:r>
            <w:proofErr w:type="spellEnd"/>
            <w:r w:rsidRPr="006F1379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742AC1EB" w14:textId="77777777" w:rsidR="001E68BA" w:rsidRPr="006F1379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68978074" w14:textId="166144CD" w:rsidR="003B1D75" w:rsidRPr="006F1379" w:rsidRDefault="003B1D7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2C992ABD" w14:textId="16E7ACD0" w:rsidR="001D7516" w:rsidRPr="001D7516" w:rsidRDefault="001D751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Meinungsfreiheit</w:t>
            </w:r>
          </w:p>
          <w:p w14:paraId="79B644D9" w14:textId="15C7E0EC" w:rsidR="003B1D75" w:rsidRDefault="001D751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. 142 / Medienvielfalt </w:t>
            </w:r>
            <w:r w:rsidR="00BE09C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Meinungsvielfalt</w:t>
            </w:r>
          </w:p>
          <w:p w14:paraId="0B504277" w14:textId="0F524C00" w:rsidR="00BE09CB" w:rsidRDefault="00BE09CB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9CB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633A5FBC" w14:textId="6BB10D41" w:rsidR="009E4368" w:rsidRDefault="009E4368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025671A6" w14:textId="606D7507" w:rsidR="009B793E" w:rsidRDefault="009B793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Glitzerwelt im Wüstensand / Aufgabe 5</w:t>
            </w:r>
          </w:p>
          <w:p w14:paraId="05B43788" w14:textId="51B77417" w:rsidR="008C069B" w:rsidRDefault="008C069B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In den Trockenräumen der Erde / Aufgabe 1</w:t>
            </w:r>
          </w:p>
          <w:p w14:paraId="45E8F69D" w14:textId="00636670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Klima rund um den Äquator / Aufgabe 2 B, 5</w:t>
            </w:r>
          </w:p>
          <w:p w14:paraId="0FA4B078" w14:textId="1C79823D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Grenzen der Lebensräume / Aufgabe 2 AB</w:t>
            </w:r>
          </w:p>
          <w:p w14:paraId="3A3F25A8" w14:textId="4255A57D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Erklärung der Menschenrechte / Aufgabe 4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A01243A" w14:textId="0FE8607F" w:rsidR="008C069B" w:rsidRPr="001D7516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Napoleon und die Deutschen / Aufgabe 5</w:t>
            </w:r>
          </w:p>
          <w:p w14:paraId="5DA26665" w14:textId="67A84950" w:rsidR="008C069B" w:rsidRDefault="000D3FB6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3B8C5841" w14:textId="5764ABD8" w:rsid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Von der Nationalversammlung zum Bundestag / Aufgabe 3</w:t>
            </w:r>
          </w:p>
          <w:p w14:paraId="104AE4D5" w14:textId="3891E72E" w:rsidR="00046517" w:rsidRPr="000D3FB6" w:rsidRDefault="00046517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Der Staat greift ein / Aufgabe 5 B</w:t>
            </w:r>
          </w:p>
          <w:p w14:paraId="3E115F93" w14:textId="5822F458" w:rsidR="000D3FB6" w:rsidRDefault="00D11A50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Herausforderungen der Sozialpolitik / Aufgabe 5 B</w:t>
            </w:r>
          </w:p>
          <w:p w14:paraId="1FAA59BD" w14:textId="621EC6BE" w:rsidR="00D11A50" w:rsidRDefault="00D11A50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Arbeitnehmerrechte heute / Aufgabe 5</w:t>
            </w:r>
          </w:p>
          <w:p w14:paraId="6FA5CE7E" w14:textId="77777777" w:rsidR="00AD3DC5" w:rsidRPr="000D3FB6" w:rsidRDefault="00AD3DC5" w:rsidP="00AD3D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230 / Eine thematische Karte auswerten</w:t>
            </w:r>
          </w:p>
          <w:p w14:paraId="46380F0A" w14:textId="2474E91E" w:rsidR="00AD3DC5" w:rsidRDefault="00AD3DC5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232 / Standortvorteil Deutschland</w:t>
            </w:r>
          </w:p>
          <w:p w14:paraId="4828666C" w14:textId="1C76F920" w:rsidR="00C97A08" w:rsidRDefault="00C97A08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Im Kreislauf der Wirtschaft / Aufgabe 5</w:t>
            </w:r>
          </w:p>
          <w:p w14:paraId="3347F521" w14:textId="020DFDE5" w:rsidR="00C97A08" w:rsidRDefault="00C97A08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soziale Marktwirtschaft / Aufgabe 5 B</w:t>
            </w:r>
          </w:p>
          <w:p w14:paraId="1ACC584A" w14:textId="27EE1DF0" w:rsidR="00010F5B" w:rsidRDefault="00010F5B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Arbeitnehmer bestimmen mit / Aufgabe 4</w:t>
            </w:r>
          </w:p>
          <w:p w14:paraId="732479C5" w14:textId="254BA9C6" w:rsidR="00E64009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Armut hat viele Ursachen / Aufgabe 5</w:t>
            </w:r>
          </w:p>
          <w:p w14:paraId="60A69EBC" w14:textId="7FE42EA5" w:rsidR="00E64009" w:rsidRDefault="00E64009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Es gibt viele Arten, zu helfen / Aufgabe 4 AB</w:t>
            </w:r>
          </w:p>
          <w:p w14:paraId="7EDA38CC" w14:textId="458955B5" w:rsidR="00BE09CB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Weltweite Wanderungs-bewegungen / Aufgabe 4</w:t>
            </w:r>
          </w:p>
          <w:p w14:paraId="3B0498B3" w14:textId="4C98E8E5" w:rsidR="00E64009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Ursachen und Auswirkungen der Migration / Aufgabe 1, 2, 4 AB</w:t>
            </w:r>
          </w:p>
          <w:p w14:paraId="01635DB4" w14:textId="1A649188" w:rsidR="00E64009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Unterwegs in Deutschland / Aufgabe 4 AB</w:t>
            </w:r>
          </w:p>
          <w:p w14:paraId="5C0E7052" w14:textId="05C6516F" w:rsidR="000217D8" w:rsidRDefault="000217D8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Erde wird aufgeteilt / Aufgabe 6</w:t>
            </w:r>
          </w:p>
          <w:p w14:paraId="22DFDFBA" w14:textId="301F4DB7" w:rsidR="00D54C0C" w:rsidRDefault="00D54C0C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Deutsche Reich wird Kolonialmacht / Aufgabe 5</w:t>
            </w:r>
          </w:p>
          <w:p w14:paraId="743C9671" w14:textId="53646E3A" w:rsidR="00D57393" w:rsidRDefault="00D57393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69B27D" w14:textId="74BAA797" w:rsidR="00D57393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FF13882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11978F" w14:textId="4EB8C205" w:rsidR="00D57393" w:rsidRPr="00515540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81F8550" w14:textId="2D4C343C" w:rsidR="00D57393" w:rsidRDefault="00D5739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 / „Es lebe die deutsche Republik!“ / Aufgabe 4</w:t>
            </w:r>
          </w:p>
          <w:p w14:paraId="4EE5869A" w14:textId="08199FB8" w:rsidR="00D57393" w:rsidRDefault="00D57393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11 / Die Weimarer Republik / Aufgabe </w:t>
            </w:r>
            <w:r w:rsidR="00D01E3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01E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</w:t>
            </w:r>
          </w:p>
          <w:p w14:paraId="5A1108DE" w14:textId="506CAED7" w:rsidR="00D01E39" w:rsidRDefault="00D01E39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 / Politische Plakate analysieren</w:t>
            </w:r>
          </w:p>
          <w:p w14:paraId="747C586D" w14:textId="310EBC5B" w:rsidR="0021357E" w:rsidRDefault="0021357E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/ Smart City – die Stadt von morgen / Aufgabe 5</w:t>
            </w:r>
          </w:p>
          <w:p w14:paraId="1D5CAFA6" w14:textId="35092DB4" w:rsidR="00FC4102" w:rsidRDefault="00FC4102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/ Agglomerationsräume / Aufgabe 5</w:t>
            </w:r>
          </w:p>
          <w:p w14:paraId="3C2B31A0" w14:textId="3CDCDAA1" w:rsidR="004F2FA0" w:rsidRDefault="004F2FA0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49 / Ziele und Ideen der NSDAP / Aufgabe 5</w:t>
            </w:r>
          </w:p>
          <w:p w14:paraId="7FBC2F52" w14:textId="72562BF7" w:rsidR="007F32F6" w:rsidRDefault="007F32F6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55 / Ausgegrenzt, verfolgt, ermordet / Aufgabe 5 B</w:t>
            </w:r>
          </w:p>
          <w:p w14:paraId="6EE19DAF" w14:textId="3A44CB59" w:rsidR="007F32F6" w:rsidRDefault="007F32F6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57 / Der Weg in den Krieg / Aufgabe 5</w:t>
            </w:r>
          </w:p>
          <w:p w14:paraId="548DE8AF" w14:textId="63245AAA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59 / Ein Eroberungs- und Vernichtungskrieg / Aufgabe 2, 5 AB</w:t>
            </w:r>
          </w:p>
          <w:p w14:paraId="46CDA3C3" w14:textId="17AB330F" w:rsidR="00F65EAC" w:rsidRDefault="00F65EAC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Muslime im Zweiten Weltkrieg / Aufgabe 5, 6</w:t>
            </w:r>
          </w:p>
          <w:p w14:paraId="1DD28996" w14:textId="65FEF8EC" w:rsidR="00DF62FF" w:rsidRDefault="00DF62FF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65 / Vom totalen Krieg zur Kapitulation / Aufgabe 2 AB, 4</w:t>
            </w:r>
          </w:p>
          <w:p w14:paraId="01A06AB4" w14:textId="24B1F5FC" w:rsidR="00EC112C" w:rsidRPr="007F32F6" w:rsidRDefault="00EC112C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67 / Widerstand im NS-Staat / Aufgabe 5</w:t>
            </w:r>
          </w:p>
          <w:p w14:paraId="7C39E833" w14:textId="6745A717" w:rsidR="007F32F6" w:rsidRDefault="000333C0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Flucht und Vertreibung / Aufgabe 5</w:t>
            </w:r>
          </w:p>
          <w:p w14:paraId="76280A00" w14:textId="12D6EB05" w:rsidR="00ED13C7" w:rsidRDefault="00ED13C7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73 / Der Traum von einer friedlichen </w:t>
            </w:r>
            <w:r>
              <w:rPr>
                <w:rFonts w:ascii="Arial" w:hAnsi="Arial" w:cs="Arial"/>
                <w:sz w:val="16"/>
                <w:szCs w:val="16"/>
              </w:rPr>
              <w:br/>
              <w:t>Welt / Aufgabe 5 A</w:t>
            </w:r>
          </w:p>
          <w:p w14:paraId="5A02D164" w14:textId="28D04FB1" w:rsidR="0097336A" w:rsidRDefault="0097336A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Osteuropa – Ostmitteleuropa? / Aufgabe 5</w:t>
            </w:r>
          </w:p>
          <w:p w14:paraId="5A8DF744" w14:textId="37CD62E9" w:rsidR="0097336A" w:rsidRDefault="0097336A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81 / Kalter Krieg der Supermächte / Aufgabe 5</w:t>
            </w:r>
          </w:p>
          <w:p w14:paraId="5D584AB3" w14:textId="2943B006" w:rsidR="00743F04" w:rsidRDefault="00743F04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85 / Wenn ein Dominostein fällt … / Aufgabe </w:t>
            </w:r>
            <w:r w:rsidR="00683C2F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="00683C2F" w:rsidRPr="007638DE">
              <w:rPr>
                <w:rFonts w:ascii="Arial" w:hAnsi="Arial" w:cs="Arial"/>
                <w:sz w:val="16"/>
                <w:szCs w:val="16"/>
              </w:rPr>
              <w:t>4 AB</w:t>
            </w:r>
            <w:r w:rsidR="00683C2F">
              <w:rPr>
                <w:rFonts w:ascii="Arial" w:hAnsi="Arial" w:cs="Arial"/>
                <w:sz w:val="16"/>
                <w:szCs w:val="16"/>
              </w:rPr>
              <w:t>, 6</w:t>
            </w:r>
          </w:p>
          <w:p w14:paraId="5B923A6A" w14:textId="77B321CB" w:rsidR="006E725D" w:rsidRDefault="006E725D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 / Das Ende des Kalten Kriegs / Aufgabe 2A, 5</w:t>
            </w:r>
          </w:p>
          <w:p w14:paraId="2E245565" w14:textId="254DF5C2" w:rsidR="003D03AF" w:rsidRDefault="003D03AF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91 / Deutschland nach der Kapitulation / Aufgabe 2 B, 5</w:t>
            </w:r>
          </w:p>
          <w:p w14:paraId="4DD9AB15" w14:textId="18E43D91" w:rsidR="000217D8" w:rsidRDefault="003D03AF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93 / Entnazifizierung und Entmilitarisierung / Aufgabe </w:t>
            </w:r>
            <w:r w:rsidR="00FD752C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F4A3AEA" w14:textId="48DB6EEA" w:rsidR="002C46ED" w:rsidRDefault="002C46ED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Zwei deutsche Staaten entstehen / Aufgabe 1</w:t>
            </w:r>
          </w:p>
          <w:p w14:paraId="325ACCC1" w14:textId="77777777" w:rsidR="00ED4597" w:rsidRDefault="00ED4597" w:rsidP="00ED45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493932B3" w14:textId="00E88F9C" w:rsidR="00ED4597" w:rsidRDefault="00E83ED9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/ Wie Deutsche und Polen einander sehen / Aufgabe 1</w:t>
            </w:r>
          </w:p>
          <w:p w14:paraId="685470E0" w14:textId="5CA30F97" w:rsidR="00CC63B9" w:rsidRPr="007F32F6" w:rsidRDefault="00CC63B9" w:rsidP="00CC63B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Aus Zwei wird Eins / Aufgabe 2</w:t>
            </w:r>
          </w:p>
          <w:p w14:paraId="74D9F337" w14:textId="0F036081" w:rsidR="00CC63B9" w:rsidRDefault="00453B16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E1D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714E1D">
              <w:rPr>
                <w:rFonts w:ascii="Arial" w:hAnsi="Arial" w:cs="Arial"/>
                <w:sz w:val="16"/>
                <w:szCs w:val="16"/>
              </w:rPr>
              <w:t xml:space="preserve"> / Ist Europa gleich die EU? / </w:t>
            </w:r>
            <w:r>
              <w:rPr>
                <w:rFonts w:ascii="Arial" w:hAnsi="Arial" w:cs="Arial"/>
                <w:sz w:val="16"/>
                <w:szCs w:val="16"/>
              </w:rPr>
              <w:t>Aufgabe 3, 4 AB</w:t>
            </w:r>
          </w:p>
          <w:p w14:paraId="775DE9FD" w14:textId="36EF1A5D" w:rsidR="008D68F9" w:rsidRDefault="008D68F9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131 / Der Euro / Aufgabe 1, 4</w:t>
            </w:r>
          </w:p>
          <w:p w14:paraId="0DD336D5" w14:textId="1FB9E9A2" w:rsidR="00115760" w:rsidRDefault="00115760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137 / Gleiche Lebensbedingungen schaffen / Aufgabe 5</w:t>
            </w:r>
          </w:p>
          <w:p w14:paraId="3B080F93" w14:textId="11102775" w:rsidR="002C46ED" w:rsidRDefault="00274567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 / Einen Raum analysieren</w:t>
            </w:r>
          </w:p>
          <w:p w14:paraId="609CB7FF" w14:textId="210285CB" w:rsidR="0003780D" w:rsidRDefault="0003780D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Der Deutsche Bundestag / Aufgabe 5</w:t>
            </w:r>
          </w:p>
          <w:p w14:paraId="1C392235" w14:textId="6AF7C229" w:rsidR="00516A49" w:rsidRDefault="00516A49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159 / Die Bundesregierung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5 AB</w:t>
            </w:r>
          </w:p>
          <w:p w14:paraId="3DE087CB" w14:textId="7CFA887E" w:rsidR="009E213A" w:rsidRDefault="009E213A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32533359" w14:textId="09AFC3B2" w:rsidR="00E55F47" w:rsidRDefault="00E55F47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36F32FDF" w14:textId="5B29E8A0" w:rsidR="00ED625B" w:rsidRDefault="00ED625B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33C67C56" w14:textId="5AF19435" w:rsidR="0003780D" w:rsidRDefault="00504A9D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Die Erde im Schwitzkasten</w:t>
            </w:r>
          </w:p>
          <w:p w14:paraId="00CFA893" w14:textId="0642DDC9" w:rsidR="009B0DF6" w:rsidRDefault="009B0DF6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4E4312BA" w14:textId="7B5DA74C" w:rsidR="00103C99" w:rsidRDefault="00103C99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175 / Steigt der Meeresspiegel? / Aufgabe 3</w:t>
            </w:r>
          </w:p>
          <w:p w14:paraId="52E815DB" w14:textId="27DC9794" w:rsidR="001027AB" w:rsidRDefault="001027A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/ Trockenheit und Wüstenbildung / Aufgabe 4 AB</w:t>
            </w:r>
          </w:p>
          <w:p w14:paraId="54AFE2AE" w14:textId="4D609667" w:rsidR="00FB571F" w:rsidRDefault="00FB571F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0D76C41D" w14:textId="1D82BFD7" w:rsidR="009F1275" w:rsidRDefault="009F1275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Wie die UNO den Frieden sichert / Aufgabe 4</w:t>
            </w:r>
          </w:p>
          <w:p w14:paraId="3C06643C" w14:textId="562D51A9" w:rsidR="009F1275" w:rsidRDefault="009F1275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23A2B403" w14:textId="5AEC7394" w:rsidR="000D75F7" w:rsidRDefault="000D75F7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195 / Die Rolle Deutschlands / Aufgabe 5</w:t>
            </w:r>
          </w:p>
          <w:p w14:paraId="6EC7BBB3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3C1AE4C9" w14:textId="33EFEC5F" w:rsidR="00A03A87" w:rsidRDefault="003656B8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209 / Bildung als Schlüssel zur Berufswelt / Aufgabe 5</w:t>
            </w:r>
          </w:p>
          <w:p w14:paraId="164BC6AA" w14:textId="71D7B8E5" w:rsidR="00B37ED0" w:rsidRDefault="00B37ED0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215 / Global Cities und Global Player / Aufgabe 4 AB</w:t>
            </w:r>
          </w:p>
          <w:p w14:paraId="7BDD172F" w14:textId="1D876102" w:rsidR="002C33F1" w:rsidRDefault="002C33F1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217 / Eine Hose erobert die Welt / Aufgabe 1</w:t>
            </w:r>
          </w:p>
          <w:p w14:paraId="6DA15840" w14:textId="43E5E89F" w:rsidR="00171EDC" w:rsidRDefault="00171EDC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219 / Billige Kleidung auf Kosten anderer / Aufgabe 2</w:t>
            </w:r>
          </w:p>
          <w:p w14:paraId="661A0555" w14:textId="7EBF03A0" w:rsidR="001E2088" w:rsidRDefault="001E2088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223 / Globalisierung und du – Fairtrade / Aufgabe 3 B, 5, 6</w:t>
            </w:r>
          </w:p>
          <w:p w14:paraId="3A789967" w14:textId="52AD8837" w:rsidR="00933655" w:rsidRDefault="00933655" w:rsidP="009336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Welthandel / Aufgabe 1, 5</w:t>
            </w:r>
          </w:p>
          <w:p w14:paraId="00FB0EEF" w14:textId="51447EE2" w:rsidR="00933655" w:rsidRDefault="001F3A8A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1, 2, 5, 6</w:t>
            </w:r>
          </w:p>
          <w:p w14:paraId="4BC478EC" w14:textId="63F8AE11" w:rsidR="006F5147" w:rsidRDefault="006F5147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Begrenzte Ressourcen / Aufgabe 5</w:t>
            </w:r>
          </w:p>
          <w:p w14:paraId="60631273" w14:textId="73DA2FCA" w:rsidR="002C46ED" w:rsidRDefault="00482209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237 / Erdöl – der weltweit wichtigste Rohstoff / Aufgaben 2, 3 B, 4 B</w:t>
            </w:r>
          </w:p>
          <w:p w14:paraId="146858D0" w14:textId="7A94A6B8" w:rsidR="00294983" w:rsidRDefault="0029498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33CCE5D8" w14:textId="0D1F6FE1" w:rsidR="00D444CF" w:rsidRDefault="00D444CF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0A13BA8C" w14:textId="04DC5F5F" w:rsidR="00E13E0C" w:rsidRDefault="00E13E0C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Verbraucherpflichten / Aufgabe 4</w:t>
            </w:r>
          </w:p>
          <w:p w14:paraId="15437AEF" w14:textId="4FE46399" w:rsidR="000912C0" w:rsidRDefault="000912C0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255 / Sich als Verbraucher durchsetzen / Aufgabe 3, 5</w:t>
            </w:r>
          </w:p>
          <w:p w14:paraId="07CDBE6D" w14:textId="021F027B" w:rsidR="009C6F55" w:rsidRDefault="009C6F55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1E16470A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7AAEC707" w14:textId="1CB9A60F" w:rsidR="00612629" w:rsidRDefault="007C5FA8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7686D3AE" w14:textId="77777777" w:rsidR="006235E7" w:rsidRDefault="006235E7" w:rsidP="006235E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1DC0DBA2" w14:textId="18C4C16C" w:rsidR="00482209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3CBB9C5F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3C072F6B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14EB5F19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26A2090C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6E0DAEDB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2338DD1A" w14:textId="77777777" w:rsidR="00EA6DEB" w:rsidRDefault="00EA6DEB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71D01D2C" w14:textId="77777777" w:rsidR="002A6E1C" w:rsidRPr="00D5425E" w:rsidRDefault="002A6E1C" w:rsidP="002A6E1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291 / Sich für andere einsetzen / Aufgabe 3 A, 5</w:t>
            </w:r>
          </w:p>
          <w:p w14:paraId="7E332FF5" w14:textId="5786EB83" w:rsidR="002A6E1C" w:rsidRPr="00BE09CB" w:rsidRDefault="002A6E1C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CC3C87C" w14:textId="77777777" w:rsidR="00DE1532" w:rsidRPr="001D7516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4DEF07E6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DD3332"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60EEE00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B6E469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3345D7C" w14:textId="77777777" w:rsidR="00233850" w:rsidRPr="00C467D1" w:rsidRDefault="00233850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24 / Unsere neue Schule</w:t>
            </w:r>
          </w:p>
          <w:p w14:paraId="5AF31139" w14:textId="77777777" w:rsidR="006F32B5" w:rsidRPr="00C467D1" w:rsidRDefault="006F32B5" w:rsidP="006F32B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26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Neue Wege schnell gefunden</w:t>
            </w:r>
          </w:p>
          <w:p w14:paraId="39E893DF" w14:textId="77777777" w:rsidR="00DE1532" w:rsidRPr="00C467D1" w:rsidRDefault="00EE7F8F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40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Vom Luftbild zur Karte</w:t>
            </w:r>
          </w:p>
          <w:p w14:paraId="2A7D9586" w14:textId="77777777" w:rsidR="00EE7F8F" w:rsidRPr="00C467D1" w:rsidRDefault="00EE7F8F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42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Sich mit dem Stadtplan orientieren</w:t>
            </w:r>
          </w:p>
          <w:p w14:paraId="2EDE0268" w14:textId="77777777" w:rsidR="00EE7F8F" w:rsidRPr="00C467D1" w:rsidRDefault="00EE7F8F" w:rsidP="00EE7F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44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Jede Karte hat einen Maßstab</w:t>
            </w:r>
          </w:p>
          <w:p w14:paraId="160F29A0" w14:textId="77777777" w:rsidR="00241B5F" w:rsidRPr="00C467D1" w:rsidRDefault="00241B5F" w:rsidP="00241B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46 / Wie du mit dem Atlas arbeitest</w:t>
            </w:r>
          </w:p>
          <w:p w14:paraId="5EBC8A6F" w14:textId="77777777" w:rsidR="00323A79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52 / Eine Kartenskizze zeichnen</w:t>
            </w:r>
          </w:p>
          <w:p w14:paraId="02179DB8" w14:textId="77777777" w:rsidR="00FE5942" w:rsidRPr="00C467D1" w:rsidRDefault="00FE5942" w:rsidP="00FE59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5F0A43B4" w14:textId="2F8BC533" w:rsidR="00323A79" w:rsidRPr="00B376DC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Feriengebiete in Europa / Aufgabe 3, 4, 5</w:t>
            </w:r>
          </w:p>
          <w:p w14:paraId="27D44283" w14:textId="7A2AB4F1" w:rsidR="00DE1532" w:rsidRPr="00B376DC" w:rsidRDefault="006D083D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513BCD" w:rsidRPr="00B376DC">
              <w:rPr>
                <w:rFonts w:ascii="Arial" w:hAnsi="Arial" w:cs="Arial"/>
                <w:sz w:val="16"/>
                <w:szCs w:val="16"/>
              </w:rPr>
              <w:t>13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Anfänge in Afrika</w:t>
            </w:r>
            <w:r w:rsidR="00513BCD" w:rsidRPr="00B376DC">
              <w:rPr>
                <w:rFonts w:ascii="Arial" w:hAnsi="Arial" w:cs="Arial"/>
                <w:sz w:val="16"/>
                <w:szCs w:val="16"/>
              </w:rPr>
              <w:t xml:space="preserve"> / Aufgabe 6</w:t>
            </w:r>
          </w:p>
          <w:p w14:paraId="15085836" w14:textId="02EEAF8E" w:rsidR="004655E5" w:rsidRPr="00B376DC" w:rsidRDefault="004655E5" w:rsidP="004655E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513BCD" w:rsidRPr="00B376DC">
              <w:rPr>
                <w:rFonts w:ascii="Arial" w:hAnsi="Arial" w:cs="Arial"/>
                <w:sz w:val="16"/>
                <w:szCs w:val="16"/>
              </w:rPr>
              <w:t>3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Sammler</w:t>
            </w:r>
            <w:r w:rsidR="00513BCD" w:rsidRPr="00B376DC">
              <w:rPr>
                <w:rFonts w:ascii="Arial" w:hAnsi="Arial" w:cs="Arial"/>
                <w:sz w:val="16"/>
                <w:szCs w:val="16"/>
              </w:rPr>
              <w:t xml:space="preserve"> und Jäger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Aufgabe 1</w:t>
            </w:r>
          </w:p>
          <w:p w14:paraId="7C2CC111" w14:textId="77777777" w:rsidR="00B1474C" w:rsidRPr="00B376DC" w:rsidRDefault="00B1474C" w:rsidP="00B1474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40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Höhlenmalerei</w:t>
            </w:r>
          </w:p>
          <w:p w14:paraId="5BF7A4E2" w14:textId="77777777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160 / Ein Schaubild verstehen</w:t>
            </w:r>
          </w:p>
          <w:p w14:paraId="467D47BF" w14:textId="77777777" w:rsidR="00A63914" w:rsidRPr="00B376DC" w:rsidRDefault="00A63914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B376DC">
              <w:rPr>
                <w:rFonts w:ascii="Arial" w:hAnsi="Arial" w:cs="Arial"/>
                <w:sz w:val="16"/>
                <w:szCs w:val="16"/>
              </w:rPr>
              <w:t>62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Das Geheimnis der Pyramiden</w:t>
            </w:r>
          </w:p>
          <w:p w14:paraId="4F363577" w14:textId="1951D5D3" w:rsidR="005D60B2" w:rsidRPr="00B376DC" w:rsidRDefault="005D60B2" w:rsidP="005D60B2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0635F" w:rsidRPr="00B376DC">
              <w:rPr>
                <w:rFonts w:ascii="Arial" w:hAnsi="Arial" w:cs="Arial"/>
                <w:sz w:val="16"/>
                <w:szCs w:val="16"/>
              </w:rPr>
              <w:t>17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Wasser ohne Ende? / Aufgabe 3</w:t>
            </w:r>
            <w:r w:rsidR="00C0635F" w:rsidRPr="00B376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6DC">
              <w:rPr>
                <w:rFonts w:ascii="Arial" w:hAnsi="Arial" w:cs="Arial"/>
                <w:sz w:val="16"/>
                <w:szCs w:val="16"/>
              </w:rPr>
              <w:t>A, 5</w:t>
            </w:r>
          </w:p>
          <w:p w14:paraId="6DADF038" w14:textId="44714F51" w:rsidR="00C0635F" w:rsidRPr="00B376DC" w:rsidRDefault="00C0635F" w:rsidP="00C0635F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Land unter / Aufgabe 3 AB</w:t>
            </w:r>
          </w:p>
          <w:p w14:paraId="44E573F4" w14:textId="7D33FBAF" w:rsidR="00DE1532" w:rsidRPr="00B376DC" w:rsidRDefault="0070439C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24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Ein Weltreich geht unter / Aufgabe 5</w:t>
            </w:r>
          </w:p>
          <w:p w14:paraId="319E28CA" w14:textId="77777777" w:rsidR="00D569BA" w:rsidRPr="00E06200" w:rsidRDefault="00D569BA" w:rsidP="00D569B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B376DC" w:rsidRPr="00E06200">
              <w:rPr>
                <w:rFonts w:ascii="Arial" w:hAnsi="Arial" w:cs="Arial"/>
                <w:sz w:val="16"/>
                <w:szCs w:val="16"/>
              </w:rPr>
              <w:t>56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Landwirtschaft in Deutschland</w:t>
            </w:r>
          </w:p>
          <w:p w14:paraId="1B8F9C5C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B376DC" w:rsidRPr="00E06200">
              <w:rPr>
                <w:rFonts w:ascii="Arial" w:hAnsi="Arial" w:cs="Arial"/>
                <w:sz w:val="16"/>
                <w:szCs w:val="16"/>
              </w:rPr>
              <w:t>66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Paderborn – Gesichter einer Stadt</w:t>
            </w:r>
          </w:p>
          <w:p w14:paraId="6F6E3A21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74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Neue Ideen verbreiten sich</w:t>
            </w:r>
          </w:p>
          <w:p w14:paraId="72B8F37B" w14:textId="77777777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3C619A50" w14:textId="3C673E68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 / Aufgabe 2</w:t>
            </w:r>
          </w:p>
          <w:p w14:paraId="0769C6CF" w14:textId="77777777" w:rsidR="00323A79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7FFC9B35" w14:textId="1178AC96" w:rsidR="00FE5942" w:rsidRPr="00FE5942" w:rsidRDefault="00FE5942" w:rsidP="00FE594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E5942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3B7A8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>29</w:t>
            </w:r>
            <w:r w:rsidR="001B751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 xml:space="preserve"> / Eine gottgewollte Ordnung? / Aufgabe 3 AB, 5B</w:t>
            </w:r>
          </w:p>
          <w:p w14:paraId="259D1E55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037E427" w14:textId="77777777" w:rsidR="003B1D75" w:rsidRDefault="003B1D75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38A51A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E3EDA83" w14:textId="544117B9" w:rsidR="00323A79" w:rsidRPr="003B7A8C" w:rsidRDefault="003B7A8C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A8C">
              <w:rPr>
                <w:rFonts w:ascii="Arial" w:hAnsi="Arial" w:cs="Arial"/>
                <w:sz w:val="16"/>
                <w:szCs w:val="16"/>
              </w:rPr>
              <w:t>S. 18 / Klimadiagramme lesen und auswerten</w:t>
            </w:r>
          </w:p>
          <w:p w14:paraId="272F4FA2" w14:textId="6D49822F" w:rsidR="00D569BA" w:rsidRDefault="00DA45A2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A45A2">
              <w:rPr>
                <w:rFonts w:ascii="Arial" w:hAnsi="Arial" w:cs="Arial"/>
                <w:sz w:val="16"/>
                <w:szCs w:val="16"/>
              </w:rPr>
              <w:t>S. 3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DA45A2">
              <w:rPr>
                <w:rFonts w:ascii="Arial" w:hAnsi="Arial" w:cs="Arial"/>
                <w:sz w:val="16"/>
                <w:szCs w:val="16"/>
              </w:rPr>
              <w:t xml:space="preserve"> / Wenn sich Erdplatten bewegen / Aufgabe 3 AB</w:t>
            </w:r>
          </w:p>
          <w:p w14:paraId="5D0EC215" w14:textId="77777777" w:rsidR="00DA45A2" w:rsidRDefault="00DA45A2" w:rsidP="00DA45A2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1C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D001C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Feuerwerk aus der Tiefe</w:t>
            </w:r>
          </w:p>
          <w:p w14:paraId="52F1B5CB" w14:textId="77777777" w:rsidR="00DA45A2" w:rsidRDefault="009444F9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42 / Stadtpläne auswerten</w:t>
            </w:r>
          </w:p>
          <w:p w14:paraId="342EF120" w14:textId="6E3921A6" w:rsidR="009444F9" w:rsidRDefault="009444F9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5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Handel auf der Seidenstraße / Aufgabe 6</w:t>
            </w:r>
          </w:p>
          <w:p w14:paraId="7A656C6E" w14:textId="453CEDC5" w:rsidR="009444F9" w:rsidRDefault="009444F9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5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Wer regiert die Stadt? / Aufgabe 5 AB</w:t>
            </w:r>
          </w:p>
          <w:p w14:paraId="1FFDA908" w14:textId="619529F9" w:rsidR="001E68BA" w:rsidRPr="009444F9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Entstehung des Judentums / Aufgabe 6 AB</w:t>
            </w:r>
          </w:p>
          <w:p w14:paraId="487D6487" w14:textId="4E663B16" w:rsidR="001E68BA" w:rsidRPr="009444F9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Jüdischer Leben in Mittelalter und Früher Neuzeit / Aufgabe 6</w:t>
            </w:r>
          </w:p>
          <w:p w14:paraId="0B18D806" w14:textId="2662A53F" w:rsidR="001E68BA" w:rsidRDefault="001E68BA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 neuer Glaube in Europa / Aufgabe 6</w:t>
            </w:r>
          </w:p>
          <w:p w14:paraId="53241510" w14:textId="4F9D5258" w:rsidR="001E68BA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Gewalt im Zeichen des Kreuzes / Aufgabe 3 B</w:t>
            </w:r>
          </w:p>
          <w:p w14:paraId="6D713818" w14:textId="523C1CFB" w:rsidR="001E68BA" w:rsidRDefault="0053176E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53176E">
              <w:rPr>
                <w:rFonts w:ascii="Arial" w:hAnsi="Arial" w:cs="Arial"/>
                <w:sz w:val="16"/>
                <w:szCs w:val="16"/>
              </w:rPr>
              <w:t xml:space="preserve"> / Der Mensch im Mittelpunkt / Aufgabe 3 AB</w:t>
            </w:r>
          </w:p>
          <w:p w14:paraId="2B81F2A5" w14:textId="1750BBE2" w:rsidR="0053176E" w:rsidRP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Kolumbus landet in Amerika / Aufgabe 5</w:t>
            </w:r>
          </w:p>
          <w:p w14:paraId="60509DEE" w14:textId="0FCB49D7" w:rsid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Welt wird europäisch / Aufgabe 6</w:t>
            </w:r>
          </w:p>
          <w:p w14:paraId="32AC6409" w14:textId="10CDC628" w:rsidR="00DE4F43" w:rsidRDefault="00DE4F43" w:rsidP="00DE4F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Grundrechte und Grundgesetz / Aufgabe 1</w:t>
            </w:r>
          </w:p>
          <w:p w14:paraId="77BD8751" w14:textId="7777777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7324419F" w14:textId="77777777" w:rsidR="00260B64" w:rsidRPr="00E06200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134 / Broadcast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yourself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21AF938A" w14:textId="77777777" w:rsidR="0053176E" w:rsidRPr="006F1379" w:rsidRDefault="00260B64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67BBEAEC" w14:textId="77777777" w:rsidR="003B1D75" w:rsidRPr="001D7516" w:rsidRDefault="003B1D75" w:rsidP="003B1D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5B446EE7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Meinungsfreiheit</w:t>
            </w:r>
          </w:p>
          <w:p w14:paraId="5BD9D213" w14:textId="77777777" w:rsidR="003B1D75" w:rsidRPr="006F1379" w:rsidRDefault="00BE09CB" w:rsidP="007043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4E5D0AE7" w14:textId="40B803CA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Mediendemokratie </w:t>
            </w:r>
          </w:p>
          <w:p w14:paraId="4F46DC36" w14:textId="0CEB0996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In den Trockenräumen der Erde / Aufgabe 1, 4 AB</w:t>
            </w:r>
          </w:p>
          <w:p w14:paraId="1AFF1278" w14:textId="79EBDAD1" w:rsidR="009E4368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Klima rund um den Äquator / Aufgabe 2 B, 5</w:t>
            </w:r>
          </w:p>
          <w:p w14:paraId="74BCDBF0" w14:textId="19ABC6C6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Nachhaltige Nutzung statt Raubbau / Aufgabe 1</w:t>
            </w:r>
          </w:p>
          <w:p w14:paraId="0C4E8A24" w14:textId="5BCBED3A" w:rsidR="008C069B" w:rsidRPr="001D7516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Grenzen der Lebensräume / Aufgabe 2 AB</w:t>
            </w:r>
          </w:p>
          <w:p w14:paraId="23946644" w14:textId="1FE2C2EE" w:rsidR="008C069B" w:rsidRPr="001D7516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Erklärung der Menschenrechte / Aufgabe 4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D977C37" w14:textId="2331E28F" w:rsidR="00F40251" w:rsidRDefault="00F40251" w:rsidP="00F4025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E690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2E690A">
              <w:rPr>
                <w:rFonts w:ascii="Arial" w:hAnsi="Arial" w:cs="Arial"/>
                <w:sz w:val="16"/>
                <w:szCs w:val="16"/>
              </w:rPr>
              <w:t xml:space="preserve"> / Terror statt Freiheit / Aufgabe 4 A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FB91139" w14:textId="003C721A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Napoleon und die Deutschen / Aufgabe 5</w:t>
            </w:r>
          </w:p>
          <w:p w14:paraId="72AD3B4A" w14:textId="452A609D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Protest gegen die Fürstenherrschaft / Aufgabe 2 B</w:t>
            </w:r>
          </w:p>
          <w:p w14:paraId="2ED8F379" w14:textId="77777777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1BA0437A" w14:textId="1520DF2C" w:rsidR="000D3FB6" w:rsidRP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Von der Nationalversammlung zum Bundestag / Aufgabe 3</w:t>
            </w:r>
          </w:p>
          <w:p w14:paraId="36185706" w14:textId="095BE610" w:rsidR="008C069B" w:rsidRDefault="00422095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digitale Welt verändert Räume / Aufgabe 5</w:t>
            </w:r>
          </w:p>
          <w:p w14:paraId="5ECF59BE" w14:textId="788D5B92" w:rsidR="00D11A50" w:rsidRPr="001D7516" w:rsidRDefault="00D11A50" w:rsidP="00D11A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Arbeitnehmerrechte heute / Aufgabe 5</w:t>
            </w:r>
          </w:p>
          <w:p w14:paraId="46EFAC23" w14:textId="77777777" w:rsidR="00AD3DC5" w:rsidRPr="000D3FB6" w:rsidRDefault="00AD3DC5" w:rsidP="00AD3D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230 / Eine thematische Karte auswerten</w:t>
            </w:r>
          </w:p>
          <w:p w14:paraId="50EE107B" w14:textId="0A4DE38D" w:rsidR="00C97A08" w:rsidRDefault="00C97A08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Im Kreislauf der Wirtschaft / Aufgabe 5</w:t>
            </w:r>
          </w:p>
          <w:p w14:paraId="03B69907" w14:textId="73906233" w:rsidR="00E64009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Es gibt viele Arten, zu helfen / Aufgabe 4 AB</w:t>
            </w:r>
          </w:p>
          <w:p w14:paraId="5FFAF1C1" w14:textId="75ABB29C" w:rsidR="00E64009" w:rsidRPr="001D7516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Weltweite Wanderungsbewegungen / Aufgabe 4</w:t>
            </w:r>
          </w:p>
          <w:p w14:paraId="6F7816F3" w14:textId="510C2EA3" w:rsidR="00D11A50" w:rsidRDefault="00E64009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Unterwegs in Deutschland / Aufgabe 4 AB</w:t>
            </w:r>
          </w:p>
          <w:p w14:paraId="6D155AFD" w14:textId="73C666F4" w:rsidR="000217D8" w:rsidRPr="00E64009" w:rsidRDefault="000217D8" w:rsidP="000217D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Erde wird aufgeteilt / Aufgabe 5</w:t>
            </w:r>
          </w:p>
          <w:p w14:paraId="6AA0D2AC" w14:textId="4DEB20F2" w:rsidR="000217D8" w:rsidRDefault="00D54C0C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Deutschland – die neue Großmacht / Aufgabe 4</w:t>
            </w:r>
          </w:p>
          <w:p w14:paraId="48DF4813" w14:textId="1E7520F2" w:rsidR="00D54C0C" w:rsidRDefault="00D54C0C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Deutsche Reich wird Kolonialmacht / Aufgabe 3 AB</w:t>
            </w:r>
          </w:p>
          <w:p w14:paraId="33C6E2E5" w14:textId="03454795" w:rsidR="00D54C0C" w:rsidRDefault="00D54C0C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„Pulverfass“ Europa / Aufgabe 5 AB</w:t>
            </w:r>
          </w:p>
          <w:p w14:paraId="4D71F35B" w14:textId="589AC2C9" w:rsidR="00D54C0C" w:rsidRDefault="00D54C0C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Von der Krise zum Krieg / Aufgabe 4, 5 AB</w:t>
            </w:r>
          </w:p>
          <w:p w14:paraId="48DEC805" w14:textId="77777777" w:rsidR="00941AB0" w:rsidRDefault="00941AB0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Fotografien analysieren</w:t>
            </w:r>
          </w:p>
          <w:p w14:paraId="0F808C7F" w14:textId="77777777" w:rsidR="00941AB0" w:rsidRDefault="00941AB0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 / Ein Foto macht Geschichte</w:t>
            </w:r>
          </w:p>
          <w:p w14:paraId="519A9B0F" w14:textId="6C9DE4D9" w:rsidR="00941AB0" w:rsidRPr="00E64009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„Epochenjahr“ 1917 und Kriegsende, Aufgabe 3, 4 AB</w:t>
            </w:r>
          </w:p>
          <w:p w14:paraId="6C11DD4A" w14:textId="30261117" w:rsidR="00941AB0" w:rsidRDefault="00A37399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 harter Friedensvertrag / Aufgabe 3 AB</w:t>
            </w:r>
          </w:p>
          <w:p w14:paraId="6EB2B40E" w14:textId="77777777" w:rsidR="00D57393" w:rsidRDefault="00D57393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B261F0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E6420E8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F539F" w14:textId="77777777" w:rsidR="00D57393" w:rsidRPr="00515540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847F7D1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 / „Es lebe die deutsche Republik!“ / Aufgabe 4</w:t>
            </w:r>
          </w:p>
          <w:p w14:paraId="6AC444D1" w14:textId="0BFC99DE" w:rsidR="00D57393" w:rsidRDefault="00D5739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/ Jahre des Aufschwungs / Aufgabe 3</w:t>
            </w:r>
            <w:r w:rsidR="00D01E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DEBB31E" w14:textId="4128DD73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47 / Deutschland wird Diktatur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4 AB</w:t>
            </w:r>
          </w:p>
          <w:p w14:paraId="1E3B785E" w14:textId="77777777" w:rsidR="004F2FA0" w:rsidRDefault="004F2FA0" w:rsidP="004F2FA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49 / Ziele und Ideen der NSDAP / Aufgabe 5</w:t>
            </w:r>
          </w:p>
          <w:p w14:paraId="74A7A180" w14:textId="758D338E" w:rsidR="001F2FA5" w:rsidRPr="00E64009" w:rsidRDefault="00481D25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51 / Aufrüstung für den Krieg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AB, 4 AB, 5</w:t>
            </w:r>
          </w:p>
          <w:p w14:paraId="04B7047A" w14:textId="7C337231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59 / Ein Eroberungs- und Vernichtungskrieg / Aufgabe 4, 5 AB</w:t>
            </w:r>
          </w:p>
          <w:p w14:paraId="5C95A9BB" w14:textId="77777777" w:rsidR="00D57393" w:rsidRDefault="00396874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Holocaust – Shoah / Aufgabe 3, 4</w:t>
            </w:r>
          </w:p>
          <w:p w14:paraId="749D4106" w14:textId="77777777" w:rsidR="00F65EAC" w:rsidRPr="007F32F6" w:rsidRDefault="00F65EAC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Muslime im Zweiten Weltkrieg / Aufgabe 5, 6</w:t>
            </w:r>
          </w:p>
          <w:p w14:paraId="6B7829BD" w14:textId="77777777" w:rsidR="00DF62FF" w:rsidRPr="007F32F6" w:rsidRDefault="00DF62FF" w:rsidP="00DF62F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65 / Vom totalen Krieg zur Kapitulation / Aufgabe 2 AB, 4</w:t>
            </w:r>
          </w:p>
          <w:p w14:paraId="3615F058" w14:textId="77777777" w:rsidR="00EC112C" w:rsidRPr="007F32F6" w:rsidRDefault="00EC112C" w:rsidP="00EC112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67 / Widerstand im NS-Staat / Aufgabe 5</w:t>
            </w:r>
          </w:p>
          <w:p w14:paraId="561B1287" w14:textId="77777777" w:rsidR="0019739D" w:rsidRDefault="0019739D" w:rsidP="001973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73 / Der Traum von einer friedlichen </w:t>
            </w:r>
            <w:r>
              <w:rPr>
                <w:rFonts w:ascii="Arial" w:hAnsi="Arial" w:cs="Arial"/>
                <w:sz w:val="16"/>
                <w:szCs w:val="16"/>
              </w:rPr>
              <w:br/>
              <w:t>Welt / Aufgabe 5 A</w:t>
            </w:r>
          </w:p>
          <w:p w14:paraId="76EDF7B7" w14:textId="77777777" w:rsidR="00F65EAC" w:rsidRDefault="0097336A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Osteuropa – Ostmitteleuropa? / Aufgabe 3 A, 5</w:t>
            </w:r>
          </w:p>
          <w:p w14:paraId="22452C1B" w14:textId="77777777" w:rsidR="0097336A" w:rsidRDefault="0097336A" w:rsidP="009733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Kalter Krieg der Supermächte / Aufgabe 5</w:t>
            </w:r>
          </w:p>
          <w:p w14:paraId="21FE184C" w14:textId="77777777" w:rsidR="00743F04" w:rsidRDefault="00743F04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85 / Wenn ein Dominostein fällt … / Aufgabe 2 A, 6</w:t>
            </w:r>
          </w:p>
          <w:p w14:paraId="0AECDCF7" w14:textId="0D55D55F" w:rsidR="006E725D" w:rsidRDefault="006E725D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 / Das Ende des Kalten Kriegs / Aufgabe 5</w:t>
            </w:r>
          </w:p>
          <w:p w14:paraId="1CE20106" w14:textId="72FD204C" w:rsidR="003D03AF" w:rsidRDefault="003D03AF" w:rsidP="003D03A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91 / Deutschland nach der Kapitulation / Aufgabe 2 B, 5</w:t>
            </w:r>
          </w:p>
          <w:p w14:paraId="54EBD45E" w14:textId="77777777" w:rsidR="0042474B" w:rsidRDefault="0042474B" w:rsidP="0042474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93 / Entnazifizierung und Entmilitarisierung / Aufgabe 6</w:t>
            </w:r>
          </w:p>
          <w:p w14:paraId="606DC5C7" w14:textId="77777777" w:rsidR="00ED4597" w:rsidRDefault="00ED4597" w:rsidP="00ED45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1C770DB1" w14:textId="4A2F0299" w:rsidR="00CC63B9" w:rsidRPr="007F32F6" w:rsidRDefault="00CC63B9" w:rsidP="00CC63B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Aus Zwei wird Eins / Aufgabe 2</w:t>
            </w:r>
          </w:p>
          <w:p w14:paraId="617353B8" w14:textId="3A7B81B7" w:rsidR="00453B16" w:rsidRDefault="00453B16" w:rsidP="00453B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E1D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714E1D">
              <w:rPr>
                <w:rFonts w:ascii="Arial" w:hAnsi="Arial" w:cs="Arial"/>
                <w:sz w:val="16"/>
                <w:szCs w:val="16"/>
              </w:rPr>
              <w:t xml:space="preserve"> / Ist Europa gleich die EU? / </w:t>
            </w:r>
            <w:r>
              <w:rPr>
                <w:rFonts w:ascii="Arial" w:hAnsi="Arial" w:cs="Arial"/>
                <w:sz w:val="16"/>
                <w:szCs w:val="16"/>
              </w:rPr>
              <w:t>Aufgabe 3, 4 AB</w:t>
            </w:r>
          </w:p>
          <w:p w14:paraId="44A4A900" w14:textId="77777777" w:rsidR="0097336A" w:rsidRDefault="008D68F9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131 / Der Euro / Aufgabe 1, 4</w:t>
            </w:r>
          </w:p>
          <w:p w14:paraId="7BF4414F" w14:textId="77777777" w:rsidR="00274567" w:rsidRDefault="00274567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 / Einen Raum analysieren</w:t>
            </w:r>
          </w:p>
          <w:p w14:paraId="46818DC2" w14:textId="77777777" w:rsidR="00516A49" w:rsidRDefault="00516A49" w:rsidP="00516A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159 / Die Bundesregierung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5 AB</w:t>
            </w:r>
          </w:p>
          <w:p w14:paraId="64A1FCB4" w14:textId="77777777" w:rsidR="009E213A" w:rsidRDefault="009E213A" w:rsidP="009E21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57FC9F14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0CB191C8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7F0B3917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Die Erde im Schwitzkasten</w:t>
            </w:r>
          </w:p>
          <w:p w14:paraId="0A209928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16240519" w14:textId="77777777" w:rsidR="00103C99" w:rsidRDefault="00103C99" w:rsidP="00103C9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175 / Steigt der Meeresspiegel? / Aufgabe 3</w:t>
            </w:r>
          </w:p>
          <w:p w14:paraId="0A2E7E8E" w14:textId="77777777" w:rsidR="001027AB" w:rsidRDefault="001027AB" w:rsidP="001027A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/ Trockenheit und Wüstenbildung / Aufgabe 4 AB</w:t>
            </w:r>
          </w:p>
          <w:p w14:paraId="26ED6BC8" w14:textId="77777777" w:rsidR="00FB571F" w:rsidRDefault="00FB571F" w:rsidP="00FB57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10AAD061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191 / Wie die UNO den Frieden sichert / Aufgabe 4</w:t>
            </w:r>
          </w:p>
          <w:p w14:paraId="24D3FE50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521A18B8" w14:textId="77777777" w:rsidR="00274567" w:rsidRDefault="00F13B79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B79">
              <w:rPr>
                <w:rFonts w:ascii="Arial" w:hAnsi="Arial" w:cs="Arial"/>
                <w:sz w:val="16"/>
                <w:szCs w:val="16"/>
              </w:rPr>
              <w:t>S. 197 / Zivilgesellschaft und Frieden / Aufgabe 2 B</w:t>
            </w:r>
          </w:p>
          <w:p w14:paraId="4E333D69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1AFDB4D2" w14:textId="77777777" w:rsidR="003656B8" w:rsidRDefault="003656B8" w:rsidP="003656B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209 / Bildung als Schlüssel zur Berufswelt / Aufgabe 5</w:t>
            </w:r>
          </w:p>
          <w:p w14:paraId="679D4595" w14:textId="77777777" w:rsidR="00A03A87" w:rsidRDefault="00356C96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213 / Was ist Globalisierung?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B</w:t>
            </w:r>
          </w:p>
          <w:p w14:paraId="17835CA4" w14:textId="77777777" w:rsidR="00B37ED0" w:rsidRDefault="00B37ED0" w:rsidP="00B37E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215 / Global Cities und Global Player / Aufgabe 4 AB</w:t>
            </w:r>
          </w:p>
          <w:p w14:paraId="23CE7369" w14:textId="77777777" w:rsidR="00171EDC" w:rsidRDefault="00171EDC" w:rsidP="00171ED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219 / Billige Kleidung auf Kosten anderer / Aufgabe 2</w:t>
            </w:r>
          </w:p>
          <w:p w14:paraId="2123A1D9" w14:textId="20A5B99F" w:rsidR="001E2088" w:rsidRDefault="001E2088" w:rsidP="00D444C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223 / Globalisierung und du – Fairtrade / Aufgabe 3</w:t>
            </w:r>
            <w:r w:rsidR="00D444CF">
              <w:rPr>
                <w:rFonts w:ascii="Arial" w:hAnsi="Arial" w:cs="Arial"/>
                <w:sz w:val="16"/>
                <w:szCs w:val="16"/>
              </w:rPr>
              <w:t xml:space="preserve"> B, </w:t>
            </w:r>
            <w:r>
              <w:rPr>
                <w:rFonts w:ascii="Arial" w:hAnsi="Arial" w:cs="Arial"/>
                <w:sz w:val="16"/>
                <w:szCs w:val="16"/>
              </w:rPr>
              <w:t>4, 5, 6</w:t>
            </w:r>
          </w:p>
          <w:p w14:paraId="0DDFB01B" w14:textId="655F2B87" w:rsidR="00933655" w:rsidRDefault="00933655" w:rsidP="009336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Welthandel / Aufgabe 1, 5</w:t>
            </w:r>
          </w:p>
          <w:p w14:paraId="2FAA2009" w14:textId="7777777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1, 2, 5, 6</w:t>
            </w:r>
          </w:p>
          <w:p w14:paraId="237FC01B" w14:textId="77777777" w:rsidR="006F5147" w:rsidRDefault="006F5147" w:rsidP="006F51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233 / Begrenzte Ressourcen / Aufgabe 5</w:t>
            </w:r>
          </w:p>
          <w:p w14:paraId="32DF7B09" w14:textId="77777777" w:rsidR="00482209" w:rsidRDefault="00482209" w:rsidP="004822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237 / Erdöl – der weltweit wichtigste Rohstoff / Aufgaben 2, 3 B, 4 B</w:t>
            </w:r>
          </w:p>
          <w:p w14:paraId="5D5A4961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45A6471C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1478157F" w14:textId="77777777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Verbraucherpflichten / Aufgabe 4</w:t>
            </w:r>
          </w:p>
          <w:p w14:paraId="3294FEA3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57B01FFA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1F8DCDC1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1D81A0C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1102D20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343F6208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7EA0956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7191BCE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7F09EF2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3B293670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7E47438B" w14:textId="77777777" w:rsidR="00B37ED0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0EF72A47" w14:textId="77777777" w:rsidR="002A6E1C" w:rsidRPr="00D5425E" w:rsidRDefault="002A6E1C" w:rsidP="002A6E1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291 / Sich für andere einsetzen / Aufgabe 3 A, 5</w:t>
            </w:r>
          </w:p>
          <w:p w14:paraId="3C5195D4" w14:textId="57FC1F3D" w:rsidR="002A6E1C" w:rsidRPr="008C069B" w:rsidRDefault="002A6E1C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0EDAF5F" w14:textId="77777777" w:rsidR="00DE1532" w:rsidRPr="00E06200" w:rsidRDefault="00DE1532" w:rsidP="00D64B18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96DA2AE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F1B4F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E06DEE0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657753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945F84F" w14:textId="5647D3E3" w:rsidR="006C120E" w:rsidRPr="00E06200" w:rsidRDefault="00DE1532" w:rsidP="006C120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C120E" w:rsidRPr="00E06200">
              <w:rPr>
                <w:rFonts w:ascii="Arial" w:hAnsi="Arial" w:cs="Arial"/>
                <w:sz w:val="16"/>
                <w:szCs w:val="16"/>
              </w:rPr>
              <w:t>1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6C120E" w:rsidRPr="00E06200">
              <w:rPr>
                <w:rFonts w:ascii="Arial" w:hAnsi="Arial" w:cs="Arial"/>
                <w:sz w:val="16"/>
                <w:szCs w:val="16"/>
              </w:rPr>
              <w:t>Woher wir wissen, was früher war / Aufgabe 1</w:t>
            </w:r>
            <w:r w:rsidR="00776674" w:rsidRPr="00E06200">
              <w:rPr>
                <w:rFonts w:ascii="Arial" w:hAnsi="Arial" w:cs="Arial"/>
                <w:sz w:val="16"/>
                <w:szCs w:val="16"/>
              </w:rPr>
              <w:t>, 4B</w:t>
            </w:r>
          </w:p>
          <w:p w14:paraId="3C53E756" w14:textId="77777777" w:rsidR="00233850" w:rsidRPr="00E06200" w:rsidRDefault="00233850" w:rsidP="002338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24 / Unsere neue Schule</w:t>
            </w:r>
          </w:p>
          <w:p w14:paraId="79DE92A6" w14:textId="265803CE" w:rsidR="00233850" w:rsidRPr="00E06200" w:rsidRDefault="00241B5F" w:rsidP="006C120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Mein Schulort hat viel zu bieten / Aufgabe 4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6200">
              <w:rPr>
                <w:rFonts w:ascii="Arial" w:hAnsi="Arial" w:cs="Arial"/>
                <w:sz w:val="16"/>
                <w:szCs w:val="16"/>
              </w:rPr>
              <w:t>AB</w:t>
            </w:r>
          </w:p>
          <w:p w14:paraId="6AACE449" w14:textId="77777777" w:rsidR="00A27299" w:rsidRDefault="00A27299" w:rsidP="00A272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64 / Die Umgebung erkunden</w:t>
            </w:r>
          </w:p>
          <w:p w14:paraId="05BEB9A3" w14:textId="77777777" w:rsidR="00FE5942" w:rsidRPr="00C467D1" w:rsidRDefault="00FE5942" w:rsidP="00FE59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00E45206" w14:textId="48652022" w:rsidR="004655E5" w:rsidRPr="00E06200" w:rsidRDefault="004655E5" w:rsidP="004655E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513BCD" w:rsidRPr="00E06200">
              <w:rPr>
                <w:rFonts w:ascii="Arial" w:hAnsi="Arial" w:cs="Arial"/>
                <w:sz w:val="16"/>
                <w:szCs w:val="16"/>
              </w:rPr>
              <w:t>13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Anfänge in Afrika</w:t>
            </w:r>
            <w:r w:rsidR="00513BCD" w:rsidRPr="00E06200">
              <w:rPr>
                <w:rFonts w:ascii="Arial" w:hAnsi="Arial" w:cs="Arial"/>
                <w:sz w:val="16"/>
                <w:szCs w:val="16"/>
              </w:rPr>
              <w:t xml:space="preserve"> / Aufgabe 6</w:t>
            </w:r>
          </w:p>
          <w:p w14:paraId="522B5F4F" w14:textId="7B460B10" w:rsidR="004655E5" w:rsidRPr="00E06200" w:rsidRDefault="00513BCD" w:rsidP="004655E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13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Sammler und Jäger </w:t>
            </w:r>
            <w:r w:rsidR="004655E5" w:rsidRPr="00E06200">
              <w:rPr>
                <w:rFonts w:ascii="Arial" w:hAnsi="Arial" w:cs="Arial"/>
                <w:sz w:val="16"/>
                <w:szCs w:val="16"/>
              </w:rPr>
              <w:t>/ Aufgabe 1</w:t>
            </w:r>
          </w:p>
          <w:p w14:paraId="64F43D34" w14:textId="77777777" w:rsidR="00B1474C" w:rsidRPr="00E06200" w:rsidRDefault="00B1474C" w:rsidP="00B1474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B376DC" w:rsidRPr="00E06200">
              <w:rPr>
                <w:rFonts w:ascii="Arial" w:hAnsi="Arial" w:cs="Arial"/>
                <w:sz w:val="16"/>
                <w:szCs w:val="16"/>
              </w:rPr>
              <w:t>40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Höhlenmalerei</w:t>
            </w:r>
          </w:p>
          <w:p w14:paraId="08DCE197" w14:textId="77777777" w:rsidR="00EE5ED6" w:rsidRPr="00E06200" w:rsidRDefault="00EE5ED6" w:rsidP="00EE5ED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E06200">
              <w:rPr>
                <w:rFonts w:ascii="Arial" w:hAnsi="Arial" w:cs="Arial"/>
                <w:sz w:val="16"/>
                <w:szCs w:val="16"/>
              </w:rPr>
              <w:t>56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Schule, Schrift und Schreiber</w:t>
            </w:r>
          </w:p>
          <w:p w14:paraId="1CC70E56" w14:textId="77777777" w:rsidR="00A63914" w:rsidRPr="00E06200" w:rsidRDefault="00A63914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E06200">
              <w:rPr>
                <w:rFonts w:ascii="Arial" w:hAnsi="Arial" w:cs="Arial"/>
                <w:sz w:val="16"/>
                <w:szCs w:val="16"/>
              </w:rPr>
              <w:t>60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Ein Schaubild verstehen</w:t>
            </w:r>
          </w:p>
          <w:p w14:paraId="1B7DC0BA" w14:textId="77777777" w:rsidR="00D569BA" w:rsidRPr="00E06200" w:rsidRDefault="00D569BA" w:rsidP="00D569B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B376DC" w:rsidRPr="00E06200">
              <w:rPr>
                <w:rFonts w:ascii="Arial" w:hAnsi="Arial" w:cs="Arial"/>
                <w:sz w:val="16"/>
                <w:szCs w:val="16"/>
              </w:rPr>
              <w:t>56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Landwirtschaft in Deutschland</w:t>
            </w:r>
          </w:p>
          <w:p w14:paraId="42575DFC" w14:textId="77777777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 xml:space="preserve">78 </w:t>
            </w:r>
            <w:r w:rsidRPr="00E06200">
              <w:rPr>
                <w:rFonts w:ascii="Arial" w:hAnsi="Arial" w:cs="Arial"/>
                <w:sz w:val="16"/>
                <w:szCs w:val="16"/>
              </w:rPr>
              <w:t>/ Immer und überall - Medien</w:t>
            </w:r>
          </w:p>
          <w:p w14:paraId="2CBD7227" w14:textId="6DEFBBE2" w:rsidR="00323A79" w:rsidRPr="00E06200" w:rsidRDefault="00323A79" w:rsidP="00323A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28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 / Aufgabe 1</w:t>
            </w:r>
          </w:p>
          <w:p w14:paraId="7AD10154" w14:textId="77777777" w:rsidR="00DD3332" w:rsidRPr="00E06200" w:rsidRDefault="00D001C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A6410" w:rsidRPr="00E06200">
              <w:rPr>
                <w:rFonts w:ascii="Arial" w:hAnsi="Arial" w:cs="Arial"/>
                <w:sz w:val="16"/>
                <w:szCs w:val="16"/>
              </w:rPr>
              <w:t>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3F2CF870" w14:textId="43871938" w:rsidR="00FE5942" w:rsidRPr="00FE5942" w:rsidRDefault="00FE5942" w:rsidP="00FE594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E5942">
              <w:rPr>
                <w:rFonts w:ascii="Arial" w:hAnsi="Arial" w:cs="Arial"/>
                <w:bCs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 xml:space="preserve"> / Eine gottgewollte Ordnung? / Aufgabe 3 AB, 5B</w:t>
            </w:r>
          </w:p>
          <w:p w14:paraId="3B43C385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A163EB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9C8E711" w14:textId="77777777" w:rsidR="003B1D75" w:rsidRDefault="003B1D7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556DCA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1B08F32" w14:textId="0108B4F3" w:rsidR="00DE1532" w:rsidRPr="00E06200" w:rsidRDefault="003B7A8C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Tag und Nacht / Aufgabe 2</w:t>
            </w:r>
          </w:p>
          <w:p w14:paraId="2506C835" w14:textId="509DE88D" w:rsidR="00DE1532" w:rsidRDefault="003B7A8C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A8C">
              <w:rPr>
                <w:rFonts w:ascii="Arial" w:hAnsi="Arial" w:cs="Arial"/>
                <w:sz w:val="16"/>
                <w:szCs w:val="16"/>
              </w:rPr>
              <w:t>S. 2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3B7A8C">
              <w:rPr>
                <w:rFonts w:ascii="Arial" w:hAnsi="Arial" w:cs="Arial"/>
                <w:sz w:val="16"/>
                <w:szCs w:val="16"/>
              </w:rPr>
              <w:t xml:space="preserve"> / Unsere</w:t>
            </w:r>
            <w:r w:rsidR="00C3074E">
              <w:rPr>
                <w:rFonts w:ascii="Arial" w:hAnsi="Arial" w:cs="Arial"/>
                <w:sz w:val="16"/>
                <w:szCs w:val="16"/>
              </w:rPr>
              <w:t>n</w:t>
            </w:r>
            <w:r w:rsidRPr="003B7A8C">
              <w:rPr>
                <w:rFonts w:ascii="Arial" w:hAnsi="Arial" w:cs="Arial"/>
                <w:sz w:val="16"/>
                <w:szCs w:val="16"/>
              </w:rPr>
              <w:t xml:space="preserve"> Jahreszeiten auf der Spur / Aufgabe 1</w:t>
            </w:r>
          </w:p>
          <w:p w14:paraId="245B5D67" w14:textId="780F5C06" w:rsidR="003B7A8C" w:rsidRDefault="003B7A8C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A8C">
              <w:rPr>
                <w:rFonts w:ascii="Arial" w:hAnsi="Arial" w:cs="Arial"/>
                <w:sz w:val="16"/>
                <w:szCs w:val="16"/>
              </w:rPr>
              <w:lastRenderedPageBreak/>
              <w:t>S. 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3B7A8C">
              <w:rPr>
                <w:rFonts w:ascii="Arial" w:hAnsi="Arial" w:cs="Arial"/>
                <w:sz w:val="16"/>
                <w:szCs w:val="16"/>
              </w:rPr>
              <w:t xml:space="preserve"> / Licht und Wärme ungleich verteilt / Aufgabe 2</w:t>
            </w:r>
          </w:p>
          <w:p w14:paraId="601AF33C" w14:textId="4D5020D7" w:rsidR="00DA45A2" w:rsidRDefault="00DA45A2" w:rsidP="00DA45A2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1C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D001C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Feuerwerk aus der Tiefe</w:t>
            </w:r>
          </w:p>
          <w:p w14:paraId="0029B907" w14:textId="77777777" w:rsidR="00DA45A2" w:rsidRDefault="009444F9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42 / Stadtpläne auswerten</w:t>
            </w:r>
          </w:p>
          <w:p w14:paraId="7ACA79CE" w14:textId="3CA67E2D" w:rsidR="009444F9" w:rsidRDefault="009444F9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5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Wer regiert die Stadt? / Aufgabe 5 B</w:t>
            </w:r>
          </w:p>
          <w:p w14:paraId="44AFC55A" w14:textId="6516DC47" w:rsidR="001E68BA" w:rsidRPr="009444F9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Entstehung des Judentums / Aufgabe 6 AB</w:t>
            </w:r>
          </w:p>
          <w:p w14:paraId="0D866BE2" w14:textId="576B660B" w:rsidR="001E68BA" w:rsidRPr="009444F9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Jüdischer Leben in Mittelalter und Früher Neuzeit / Aufgabe 6</w:t>
            </w:r>
          </w:p>
          <w:p w14:paraId="7CFBB687" w14:textId="1D5F42C1" w:rsidR="001E68BA" w:rsidRDefault="001E68BA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 neuer Glaube in Europa / Aufgabe 6</w:t>
            </w:r>
          </w:p>
          <w:p w14:paraId="32263566" w14:textId="49D3D6D8" w:rsidR="0053176E" w:rsidRDefault="0053176E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53176E">
              <w:rPr>
                <w:rFonts w:ascii="Arial" w:hAnsi="Arial" w:cs="Arial"/>
                <w:sz w:val="16"/>
                <w:szCs w:val="16"/>
              </w:rPr>
              <w:t xml:space="preserve"> / Der Mensch im Mittelpunkt / Aufgabe 3 B</w:t>
            </w:r>
          </w:p>
          <w:p w14:paraId="7EDB58A7" w14:textId="37E79DB5" w:rsidR="0053176E" w:rsidRP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Kolumbus landet in Amerika / Aufgabe 5</w:t>
            </w:r>
          </w:p>
          <w:p w14:paraId="0FC79997" w14:textId="6D2EC0BA" w:rsid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</w:t>
            </w:r>
            <w:r w:rsidR="001B751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Welt wird europäisch / Aufgabe 6</w:t>
            </w:r>
          </w:p>
          <w:p w14:paraId="3CFD1F7E" w14:textId="7777777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50F65ADC" w14:textId="77777777" w:rsidR="00260B64" w:rsidRPr="00E06200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134 / Broadcast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yourself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6DBDAD48" w14:textId="77777777" w:rsidR="0053176E" w:rsidRPr="006F1379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20AD8384" w14:textId="77777777" w:rsidR="003B1D75" w:rsidRPr="001D7516" w:rsidRDefault="003B1D75" w:rsidP="003B1D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6B5F6BF5" w14:textId="6780977A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</w:t>
            </w:r>
            <w:r w:rsidR="00BF430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352D7164" w14:textId="77777777" w:rsidR="003B1D75" w:rsidRDefault="00BE09CB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9CB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2B63D1A3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1D7BB689" w14:textId="04988307" w:rsidR="008C069B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In den Trockenräumen der Erde / Aufgabe 4 B</w:t>
            </w:r>
          </w:p>
          <w:p w14:paraId="47B999BB" w14:textId="69F6D883" w:rsidR="008C069B" w:rsidRPr="001D7516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Klima rund um den Äquator / Aufgabe 2 B, 5</w:t>
            </w:r>
          </w:p>
          <w:p w14:paraId="0F23F614" w14:textId="6613B3D7" w:rsidR="008C069B" w:rsidRPr="001D7516" w:rsidRDefault="008C069B" w:rsidP="008C06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Erklärung der Menschenrechte / Aufgabe 4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EE823BB" w14:textId="77777777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18F31750" w14:textId="69AEE255" w:rsidR="009E4368" w:rsidRDefault="00422095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digitale Welt verändert Räume / Aufgabe 5</w:t>
            </w:r>
          </w:p>
          <w:p w14:paraId="40D20D56" w14:textId="77777777" w:rsidR="00AD3DC5" w:rsidRPr="000D3FB6" w:rsidRDefault="00AD3DC5" w:rsidP="00AD3D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230 / Eine thematische Karte auswerten</w:t>
            </w:r>
          </w:p>
          <w:p w14:paraId="57FB10F4" w14:textId="789309F7" w:rsidR="00C97A08" w:rsidRDefault="00C97A08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Im Kreislauf der Wirtschaft / Aufgabe 5</w:t>
            </w:r>
          </w:p>
          <w:p w14:paraId="2778B530" w14:textId="56DF61D9" w:rsidR="00E64009" w:rsidRDefault="00E64009" w:rsidP="00E640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Armut hat viele Ursachen / Aufgabe 2, 5</w:t>
            </w:r>
          </w:p>
          <w:p w14:paraId="5CF6CEA9" w14:textId="387E65A9" w:rsidR="00D54C0C" w:rsidRPr="00E64009" w:rsidRDefault="00D54C0C" w:rsidP="00D54C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Erde wird aufgeteilt / Aufgabe 5</w:t>
            </w:r>
          </w:p>
          <w:p w14:paraId="32C86CFA" w14:textId="6EFB1E49" w:rsidR="00AD3DC5" w:rsidRDefault="00D54C0C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Deutschland – die neue Großmacht / Aufgabe 4</w:t>
            </w:r>
          </w:p>
          <w:p w14:paraId="591A3F13" w14:textId="68B1C110" w:rsidR="00D54C0C" w:rsidRDefault="00D54C0C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Deutsche Reich wird Kolonialmacht / Aufgabe 3 AB</w:t>
            </w:r>
          </w:p>
          <w:p w14:paraId="7AFEB44D" w14:textId="21875F4C" w:rsidR="00D54C0C" w:rsidRDefault="00D54C0C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„Pulverfass“ Europa / Aufgabe 5 AB</w:t>
            </w:r>
          </w:p>
          <w:p w14:paraId="2663DBF3" w14:textId="303EBAC5" w:rsidR="00D54C0C" w:rsidRDefault="00D54C0C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Von der Krise zum Krieg / Aufgabe 4, 5 AB</w:t>
            </w:r>
          </w:p>
          <w:p w14:paraId="0770582E" w14:textId="77777777" w:rsidR="00941AB0" w:rsidRDefault="00941AB0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Fotografien analysieren</w:t>
            </w:r>
          </w:p>
          <w:p w14:paraId="4393B0B6" w14:textId="77777777" w:rsidR="00941AB0" w:rsidRDefault="00941AB0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 / Ein Foto macht Geschichte</w:t>
            </w:r>
          </w:p>
          <w:p w14:paraId="13EF1415" w14:textId="3A7A90F6" w:rsidR="00941AB0" w:rsidRPr="00E64009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„Epochenjahr“ 1917 und Kriegsende, Aufgabe 3, 4 AB</w:t>
            </w:r>
          </w:p>
          <w:p w14:paraId="6C0A9D0D" w14:textId="345D87FA" w:rsidR="00941AB0" w:rsidRDefault="00A37399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 harter Friedensvertrag / Aufgabe 3 AB</w:t>
            </w:r>
          </w:p>
          <w:p w14:paraId="750AA1F1" w14:textId="77777777" w:rsidR="00D57393" w:rsidRDefault="00D57393" w:rsidP="00D54C0C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6634C0DB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0D77631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DDE71B" w14:textId="77777777" w:rsidR="00D57393" w:rsidRPr="00515540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BDA99D7" w14:textId="53B32354" w:rsidR="00D57393" w:rsidRPr="00E64009" w:rsidRDefault="00D5739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/ Jahre des Aufschwungs / Aufgabe 5</w:t>
            </w:r>
          </w:p>
          <w:p w14:paraId="7AC39DC1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 / Politische Plakate analysieren</w:t>
            </w:r>
          </w:p>
          <w:p w14:paraId="20D0E335" w14:textId="08A91C68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/ Deutschland wird Diktatur / Aufgabe 4 AB</w:t>
            </w:r>
          </w:p>
          <w:p w14:paraId="24B58CD2" w14:textId="63E808E3" w:rsidR="00481D25" w:rsidRPr="00E64009" w:rsidRDefault="00481D25" w:rsidP="00481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51 / Aufrüstung für den Krieg / Aufgabe 3 AB, 4 AB, 5</w:t>
            </w:r>
          </w:p>
          <w:p w14:paraId="250F0BCE" w14:textId="77777777" w:rsidR="00D57393" w:rsidRDefault="00396874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61 / Holocaust – Shoah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3, 4</w:t>
            </w:r>
          </w:p>
          <w:p w14:paraId="4D449954" w14:textId="77777777" w:rsidR="00F65EAC" w:rsidRPr="007F32F6" w:rsidRDefault="00F65EAC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Muslime im Zweiten Weltkrieg / Aufgabe 5, 6</w:t>
            </w:r>
          </w:p>
          <w:p w14:paraId="7BE635C3" w14:textId="70540EBF" w:rsidR="00DF62FF" w:rsidRPr="007F32F6" w:rsidRDefault="00DF62FF" w:rsidP="00DF62F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65 / Vom totalen Krieg zur Kapitulation / Aufgabe 2 AB</w:t>
            </w:r>
          </w:p>
          <w:p w14:paraId="1B27D877" w14:textId="77777777" w:rsidR="0097336A" w:rsidRDefault="0097336A" w:rsidP="009733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Osteuropa – Ostmitteleuropa? / Aufgabe 5</w:t>
            </w:r>
          </w:p>
          <w:p w14:paraId="52B9CEC4" w14:textId="77777777" w:rsidR="0097336A" w:rsidRDefault="0097336A" w:rsidP="009733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81 / Kalter Krieg der Supermächte / Aufgabe 5</w:t>
            </w:r>
          </w:p>
          <w:p w14:paraId="0D8C9291" w14:textId="77777777" w:rsidR="00F65EAC" w:rsidRDefault="000E6DE8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6DE8">
              <w:rPr>
                <w:rFonts w:ascii="Arial" w:hAnsi="Arial" w:cs="Arial"/>
                <w:sz w:val="16"/>
                <w:szCs w:val="16"/>
              </w:rPr>
              <w:t>S. 95 / Aufbau nach sowjetischem Vorbild / Aufgabe 2 B</w:t>
            </w:r>
          </w:p>
          <w:p w14:paraId="64DF7933" w14:textId="77777777" w:rsidR="00ED4597" w:rsidRDefault="00ED4597" w:rsidP="00ED45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647A6B82" w14:textId="77777777" w:rsidR="00274567" w:rsidRDefault="00274567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 / Einen Raum analysieren</w:t>
            </w:r>
          </w:p>
          <w:p w14:paraId="35687B2E" w14:textId="77777777" w:rsidR="009E213A" w:rsidRDefault="009E213A" w:rsidP="009E21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116F9404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13326D37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6C9A3352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Die Erde im Schwitzkasten</w:t>
            </w:r>
          </w:p>
          <w:p w14:paraId="1FA0498F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7EE43C36" w14:textId="77777777" w:rsidR="00103C99" w:rsidRDefault="00103C99" w:rsidP="00103C9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175 / Steigt der Meeresspiegel? / Aufgabe 3</w:t>
            </w:r>
          </w:p>
          <w:p w14:paraId="34B9C70F" w14:textId="77777777" w:rsidR="001027AB" w:rsidRDefault="001027AB" w:rsidP="001027A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/ Trockenheit und Wüstenbildung / Aufgabe 4 AB</w:t>
            </w:r>
          </w:p>
          <w:p w14:paraId="7D4C9565" w14:textId="77777777" w:rsidR="00FB571F" w:rsidRDefault="00FB571F" w:rsidP="00FB57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0408CCDE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Wie die UNO den Frieden sichert / Aufgabe 4</w:t>
            </w:r>
          </w:p>
          <w:p w14:paraId="73CFF6D6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1EC7B492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4BFD5E80" w14:textId="77777777" w:rsidR="00ED4597" w:rsidRDefault="00356C96" w:rsidP="00D54C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 / Was ist Globalisierung? / Aufgabe 3 B</w:t>
            </w:r>
          </w:p>
          <w:p w14:paraId="521F2A38" w14:textId="77777777" w:rsidR="001E2088" w:rsidRDefault="001E2088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223 / Globalisierung und du – Fairtrade / Aufgabe 4</w:t>
            </w:r>
          </w:p>
          <w:p w14:paraId="5973C5C3" w14:textId="57AC30F6" w:rsidR="00933655" w:rsidRDefault="00933655" w:rsidP="009336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Welthandel / Aufgabe 1, 5</w:t>
            </w:r>
          </w:p>
          <w:p w14:paraId="2C9BC027" w14:textId="79565384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</w:t>
            </w:r>
          </w:p>
          <w:p w14:paraId="6BBE078B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10CEBD11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5DDD61A2" w14:textId="77777777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Verbraucherpflichten / Aufgabe 4</w:t>
            </w:r>
          </w:p>
          <w:p w14:paraId="18F96F16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1AC78F64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1E1B252E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5E412D50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057449A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593B561A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5462FEA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74CF68DC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53F6C239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3C85D9C0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7B7C277E" w14:textId="77777777" w:rsidR="001E2088" w:rsidRDefault="00EA6DEB" w:rsidP="00EA6D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6503FA3E" w14:textId="77777777" w:rsidR="002A6E1C" w:rsidRPr="00D5425E" w:rsidRDefault="002A6E1C" w:rsidP="002A6E1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291 / Sich für andere einsetzen / Aufgabe 3 A, 5</w:t>
            </w:r>
          </w:p>
          <w:p w14:paraId="5D724EBF" w14:textId="3B1DA628" w:rsidR="002A6E1C" w:rsidRPr="00BE09CB" w:rsidRDefault="002A6E1C" w:rsidP="00EA6DEB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543F093" w14:textId="77777777" w:rsidR="00DE1532" w:rsidRPr="00E0620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A70DC32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6BC24C1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9F6334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EE73254" w14:textId="77777777" w:rsidR="006D083D" w:rsidRPr="00E06200" w:rsidRDefault="006D083D" w:rsidP="006D0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A6410" w:rsidRPr="00E06200">
              <w:rPr>
                <w:rFonts w:ascii="Arial" w:hAnsi="Arial" w:cs="Arial"/>
                <w:sz w:val="16"/>
                <w:szCs w:val="16"/>
              </w:rPr>
              <w:t>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768292EF" w14:textId="77777777" w:rsidR="00DE1532" w:rsidRPr="00E06200" w:rsidRDefault="00D001C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2CF06789" w14:textId="77777777" w:rsidR="00DE1532" w:rsidRDefault="00DE1532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C0B815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83ED2E6" w14:textId="77777777" w:rsidR="003B1D75" w:rsidRPr="006F1379" w:rsidRDefault="003B1D75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2DA86F" w14:textId="77777777" w:rsidR="003B1D75" w:rsidRPr="003B1D75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16088B8E" w14:textId="0761A68B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54B1EBA1" w14:textId="77777777" w:rsidR="00603FBB" w:rsidRPr="006F1379" w:rsidRDefault="00260B64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48A9604C" w14:textId="77777777" w:rsidR="002E5106" w:rsidRPr="001D7516" w:rsidRDefault="002E5106" w:rsidP="002E510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46BD8041" w14:textId="4B4023E6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</w:t>
            </w:r>
            <w:r w:rsidR="00BF430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2DB0DE39" w14:textId="77777777" w:rsidR="002E5106" w:rsidRDefault="00BE09CB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09CB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7549F3FD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3AAF9413" w14:textId="77777777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2A1A8E20" w14:textId="77777777" w:rsidR="009E4368" w:rsidRDefault="009E4368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496E54" w14:textId="77777777" w:rsidR="00481D25" w:rsidRDefault="00481D25" w:rsidP="00481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61A7DA8" w14:textId="77777777" w:rsidR="00481D25" w:rsidRDefault="00481D25" w:rsidP="00481D2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537A83" w14:textId="77777777" w:rsidR="00481D25" w:rsidRPr="00515540" w:rsidRDefault="00481D25" w:rsidP="00481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7CB3578" w14:textId="6C398007" w:rsidR="00481D25" w:rsidRDefault="00481D25" w:rsidP="00481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51 / Aufrüstung für den Krieg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AB, 4 AB, 5</w:t>
            </w:r>
          </w:p>
          <w:p w14:paraId="6EBA6F46" w14:textId="77777777" w:rsidR="00ED4597" w:rsidRDefault="00ED4597" w:rsidP="00ED45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044A5BDF" w14:textId="77777777" w:rsidR="009E213A" w:rsidRDefault="009E213A" w:rsidP="009E21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008E1774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10949C5E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72AFB650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Die Erde im Schwitzkasten</w:t>
            </w:r>
          </w:p>
          <w:p w14:paraId="6332A500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56164A23" w14:textId="77777777" w:rsidR="001027AB" w:rsidRDefault="001027AB" w:rsidP="001027A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177 / Trockenheit und Wüstenbildung / Aufgabe 4 AB</w:t>
            </w:r>
          </w:p>
          <w:p w14:paraId="7E0C374D" w14:textId="77777777" w:rsidR="00FB571F" w:rsidRDefault="00FB571F" w:rsidP="00FB57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6E670D31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10A37865" w14:textId="77777777" w:rsidR="001E2088" w:rsidRDefault="001E2088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223 / Globalisierung und du – Fairtrade / Aufgabe 4</w:t>
            </w:r>
          </w:p>
          <w:p w14:paraId="7FCEF7D8" w14:textId="4207144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5, 6</w:t>
            </w:r>
          </w:p>
          <w:p w14:paraId="6637F769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10F75C0C" w14:textId="77777777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Verbraucherpflichten / Aufgabe 4</w:t>
            </w:r>
          </w:p>
          <w:p w14:paraId="3427577D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74D4B36F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126E14CE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65172BC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44F7E76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75765B3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58977C7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468FCA4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15511F0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64211435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74F178F6" w14:textId="64A404E6" w:rsidR="00ED4597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1932E3AF" w14:textId="77777777" w:rsidR="002A6E1C" w:rsidRPr="00D5425E" w:rsidRDefault="002A6E1C" w:rsidP="002A6E1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291 / Sich für andere einsetzen / Aufgabe 3 A, 5</w:t>
            </w:r>
          </w:p>
          <w:p w14:paraId="035CC65F" w14:textId="77777777" w:rsidR="002A6E1C" w:rsidRPr="00E64009" w:rsidRDefault="002A6E1C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4BD38A" w14:textId="57A9D9EF" w:rsidR="00481D25" w:rsidRPr="00BE09CB" w:rsidRDefault="00481D25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D2332C" w14:textId="77777777" w:rsidR="005B4D9C" w:rsidRPr="001D7516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 w:rsidRPr="001D7516">
        <w:rPr>
          <w:sz w:val="20"/>
          <w:szCs w:val="20"/>
        </w:rPr>
        <w:lastRenderedPageBreak/>
        <w:br w:type="page"/>
      </w:r>
    </w:p>
    <w:p w14:paraId="4C02105A" w14:textId="77777777" w:rsidR="000B7CAA" w:rsidRPr="001D7516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6FCF4921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063A1FB8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EDF9335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21F4F63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63581F9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DC814B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26DB7415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7E356DF9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2C8D461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D886EDF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6122E7E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28E4436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260B64" w14:paraId="2FFDAA8C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4C010067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D7957CB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BF0A7C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020139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F5E12B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CBF2F4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46DA8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F98E8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79ABB5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BD3E22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057019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AA4F72" w14:textId="77777777" w:rsidR="00DE1532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B66C27" w14:textId="77777777" w:rsidR="00DE1532" w:rsidRPr="000D5CBD" w:rsidRDefault="00DE1532" w:rsidP="00D64B1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226006A9" w14:textId="77777777" w:rsidR="00DE1532" w:rsidRPr="0051554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58EC49D9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BD9FC78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AD7046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F5D34CE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278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75BFA105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53912305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FB05523" w14:textId="77777777" w:rsidR="00603FBB" w:rsidRPr="00260B64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Klassenstufe</w:t>
            </w:r>
            <w:proofErr w:type="spellEnd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7/8: </w:t>
            </w:r>
          </w:p>
          <w:p w14:paraId="35A1B7D7" w14:textId="77777777" w:rsidR="003B1D75" w:rsidRDefault="003B1D75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8168933" w14:textId="77777777" w:rsidR="003B1D75" w:rsidRPr="003B1D75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60DE940F" w14:textId="2CC8FD14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42FF2BA9" w14:textId="77777777" w:rsidR="00DE1532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 xml:space="preserve">S. 136 / </w:t>
            </w:r>
            <w:proofErr w:type="spellStart"/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Cybermo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bbing</w:t>
            </w:r>
            <w:proofErr w:type="spellEnd"/>
          </w:p>
          <w:p w14:paraId="523ABD19" w14:textId="77777777" w:rsidR="002E5106" w:rsidRPr="001D7516" w:rsidRDefault="002E5106" w:rsidP="002E510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6EEE06F7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Meinungsfreiheit</w:t>
            </w:r>
          </w:p>
          <w:p w14:paraId="754A70FC" w14:textId="77777777" w:rsidR="002E5106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S. 144 / Der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gläserne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User</w:t>
            </w:r>
          </w:p>
          <w:p w14:paraId="1E75638A" w14:textId="77777777" w:rsidR="004F2FA0" w:rsidRDefault="004F2FA0" w:rsidP="00C54EF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  <w:lang w:val="en-US"/>
              </w:rPr>
            </w:pPr>
          </w:p>
          <w:p w14:paraId="2394F033" w14:textId="77777777" w:rsidR="004F2FA0" w:rsidRDefault="004F2FA0" w:rsidP="004F2FA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3CF9CFC" w14:textId="77777777" w:rsidR="004F2FA0" w:rsidRDefault="004F2FA0" w:rsidP="004F2FA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C63BD2" w14:textId="77777777" w:rsidR="004F2FA0" w:rsidRPr="00515540" w:rsidRDefault="004F2FA0" w:rsidP="004F2FA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8787802" w14:textId="0B609B8D" w:rsidR="004F2FA0" w:rsidRPr="00E64009" w:rsidRDefault="004F2FA0" w:rsidP="004F2FA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47 / Deutschland wird Diktatur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5</w:t>
            </w:r>
          </w:p>
          <w:p w14:paraId="7683C97E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38D5D42B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303F7D45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02720DEF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7B36D890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2420D411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01F9475E" w14:textId="43DD5E3F" w:rsidR="004F2FA0" w:rsidRPr="001D7516" w:rsidRDefault="004F2FA0" w:rsidP="00C54EF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3339EBD" w14:textId="77777777" w:rsidR="00DE1532" w:rsidRPr="001D7516" w:rsidRDefault="00DE1532" w:rsidP="00D64B18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E5D9E56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8904CBD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B8F19D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AB9EDA3" w14:textId="7A45D942" w:rsidR="00B82E99" w:rsidRPr="00E06200" w:rsidRDefault="00834FE2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E06200">
              <w:rPr>
                <w:rFonts w:ascii="Arial" w:hAnsi="Arial" w:cs="Arial"/>
                <w:sz w:val="16"/>
                <w:szCs w:val="16"/>
              </w:rPr>
              <w:t>30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Konflikte lösen - Konflikte vermeiden</w:t>
            </w:r>
            <w:r w:rsidR="00B90636" w:rsidRPr="00E06200">
              <w:rPr>
                <w:rFonts w:ascii="Arial" w:hAnsi="Arial" w:cs="Arial"/>
                <w:sz w:val="16"/>
                <w:szCs w:val="16"/>
              </w:rPr>
              <w:t xml:space="preserve"> / Aufgabe 2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636" w:rsidRPr="00E06200">
              <w:rPr>
                <w:rFonts w:ascii="Arial" w:hAnsi="Arial" w:cs="Arial"/>
                <w:sz w:val="16"/>
                <w:szCs w:val="16"/>
              </w:rPr>
              <w:t>AB</w:t>
            </w:r>
            <w:r w:rsidR="00776674" w:rsidRPr="00E06200">
              <w:rPr>
                <w:rFonts w:ascii="Arial" w:hAnsi="Arial" w:cs="Arial"/>
                <w:sz w:val="16"/>
                <w:szCs w:val="16"/>
              </w:rPr>
              <w:t>, 4, 5</w:t>
            </w:r>
          </w:p>
          <w:p w14:paraId="49DE8E36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7A027B2A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4C3BFA63" w14:textId="364B0951" w:rsidR="006D083D" w:rsidRDefault="006D083D" w:rsidP="006D0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679AF3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940EAE3" w14:textId="77777777" w:rsidR="003B1D75" w:rsidRPr="006F1379" w:rsidRDefault="003B1D75" w:rsidP="006D0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80083E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7B14316" w14:textId="2945E3CD" w:rsidR="00603FBB" w:rsidRPr="00E06200" w:rsidRDefault="00260B64" w:rsidP="006D0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17DE4D87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3C8E2B44" w14:textId="174C5C60" w:rsidR="001D7516" w:rsidRPr="00BF430D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30D">
              <w:rPr>
                <w:rFonts w:ascii="Arial" w:hAnsi="Arial" w:cs="Arial"/>
                <w:sz w:val="16"/>
                <w:szCs w:val="16"/>
              </w:rPr>
              <w:t xml:space="preserve">S. 140 / </w:t>
            </w:r>
            <w:r w:rsidRPr="001D7516">
              <w:rPr>
                <w:rFonts w:ascii="Arial" w:hAnsi="Arial" w:cs="Arial"/>
                <w:sz w:val="16"/>
                <w:szCs w:val="16"/>
              </w:rPr>
              <w:t>Pressefreiheit</w:t>
            </w:r>
            <w:r w:rsidRPr="00BF430D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1D7516">
              <w:rPr>
                <w:rFonts w:ascii="Arial" w:hAnsi="Arial" w:cs="Arial"/>
                <w:sz w:val="16"/>
                <w:szCs w:val="16"/>
              </w:rPr>
              <w:t>Meinungs</w:t>
            </w:r>
            <w:r w:rsidR="00BF430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340172D2" w14:textId="4FA38396" w:rsidR="006D083D" w:rsidRPr="00E06200" w:rsidRDefault="009E4368" w:rsidP="00B82E9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31223576" w14:textId="4A457EB2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671A4F33" w14:textId="77777777" w:rsidR="00E55F47" w:rsidRDefault="00E55F47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40E051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7EA6F79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C34BF2" w14:textId="77777777" w:rsidR="00E55F47" w:rsidRPr="00515540" w:rsidRDefault="00E55F47" w:rsidP="00E55F4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E3956F3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78C9A69A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0EB57F9C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6C8D4A7C" w14:textId="33D1BD8D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0978D2AC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1A74509E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264 / Deutschland in der Modernisierung</w:t>
            </w:r>
          </w:p>
          <w:p w14:paraId="10618D5D" w14:textId="77777777" w:rsidR="00612629" w:rsidRDefault="00612629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9EA760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87D37B" w14:textId="77777777" w:rsidR="00DE1532" w:rsidRPr="00E06200" w:rsidRDefault="00DE1532" w:rsidP="00C54EF0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8C90C13" w14:textId="77777777" w:rsidR="00DE1532" w:rsidRPr="00E0620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3E0E813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634236E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19F91E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5E50C6D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4F1A8332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62B1C8" w14:textId="77777777" w:rsidR="00603FBB" w:rsidRPr="00260B64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Klassenstufe</w:t>
            </w:r>
            <w:proofErr w:type="spellEnd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7/8: </w:t>
            </w:r>
          </w:p>
          <w:p w14:paraId="122ADF18" w14:textId="77777777" w:rsidR="003B1D75" w:rsidRDefault="003B1D75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1BD612E" w14:textId="77777777" w:rsidR="003B1D75" w:rsidRPr="003B1D75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55E2FC9B" w14:textId="37B0BC0C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4727E796" w14:textId="51AAD320" w:rsidR="00DE1532" w:rsidRPr="00260B64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 xml:space="preserve">S. 136 / </w:t>
            </w:r>
            <w:proofErr w:type="spellStart"/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Cybermo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bbing</w:t>
            </w:r>
            <w:proofErr w:type="spellEnd"/>
          </w:p>
          <w:p w14:paraId="60EC37D6" w14:textId="4EFBEB68" w:rsidR="00DE1532" w:rsidRPr="00260B64" w:rsidRDefault="009E4368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S. 144 / Der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gläserne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User</w:t>
            </w:r>
          </w:p>
          <w:p w14:paraId="6126FE7B" w14:textId="77777777" w:rsidR="00DE1532" w:rsidRPr="00260B64" w:rsidRDefault="00DE1532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1848BFC" w14:textId="77777777" w:rsidR="00605202" w:rsidRPr="00260B64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260B64">
        <w:rPr>
          <w:lang w:val="en-US"/>
        </w:rPr>
        <w:br w:type="page"/>
      </w:r>
    </w:p>
    <w:p w14:paraId="44FB1531" w14:textId="77777777" w:rsidR="000B7CAA" w:rsidRPr="00260B64" w:rsidRDefault="000B7CAA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6E5C7F4A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F68E00D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568381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A3D0E25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3546CF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8E5438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0AD825CE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D8C2447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458B54D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A30080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FB142E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E602E2C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58263D" w14:paraId="35059808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212EFED1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2F26D7F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95F653F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91F1D"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BBBFFFF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6A8A5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4B917C2" w14:textId="77777777" w:rsidR="00020C18" w:rsidRPr="00C467D1" w:rsidRDefault="00DE1532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020C18" w:rsidRPr="00C467D1">
              <w:rPr>
                <w:rFonts w:ascii="Arial" w:hAnsi="Arial" w:cs="Arial"/>
                <w:sz w:val="16"/>
                <w:szCs w:val="16"/>
              </w:rPr>
              <w:t>1</w:t>
            </w:r>
            <w:r w:rsidR="0019545D" w:rsidRPr="00C467D1">
              <w:rPr>
                <w:rFonts w:ascii="Arial" w:hAnsi="Arial" w:cs="Arial"/>
                <w:sz w:val="16"/>
                <w:szCs w:val="16"/>
              </w:rPr>
              <w:t>4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020C18" w:rsidRPr="00C467D1">
              <w:rPr>
                <w:rFonts w:ascii="Arial" w:hAnsi="Arial" w:cs="Arial"/>
                <w:sz w:val="16"/>
                <w:szCs w:val="16"/>
              </w:rPr>
              <w:t>Jeder Mensch hat Geschichte</w:t>
            </w:r>
          </w:p>
          <w:p w14:paraId="3BD131A9" w14:textId="77777777" w:rsidR="006C120E" w:rsidRPr="00C467D1" w:rsidRDefault="006C120E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16 / Epoche und Zeitstrahl</w:t>
            </w:r>
          </w:p>
          <w:p w14:paraId="636B0579" w14:textId="77777777" w:rsidR="00DD3332" w:rsidRPr="00C467D1" w:rsidRDefault="00DD3332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22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Meine neue Klasse</w:t>
            </w:r>
          </w:p>
          <w:p w14:paraId="1BBDCE13" w14:textId="77777777" w:rsidR="00233850" w:rsidRPr="00C467D1" w:rsidRDefault="00233850" w:rsidP="002338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24 / Unsere neue Schule</w:t>
            </w:r>
          </w:p>
          <w:p w14:paraId="5B975D95" w14:textId="51D2E540" w:rsidR="00A27299" w:rsidRPr="00C467D1" w:rsidRDefault="00A27299" w:rsidP="00A2729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Mein Schulort hat viel zu bieten / Aufgabe 4AB</w:t>
            </w:r>
          </w:p>
          <w:p w14:paraId="58EDFD30" w14:textId="77777777" w:rsidR="00233850" w:rsidRPr="00C467D1" w:rsidRDefault="00A27299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64 / Die Umgebung erkunden</w:t>
            </w:r>
          </w:p>
          <w:p w14:paraId="3D16EF08" w14:textId="77777777" w:rsidR="005735CA" w:rsidRDefault="005735CA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66 / Ein Funpark für </w:t>
            </w:r>
            <w:proofErr w:type="spellStart"/>
            <w:r w:rsidRPr="00C467D1">
              <w:rPr>
                <w:rFonts w:ascii="Arial" w:hAnsi="Arial" w:cs="Arial"/>
                <w:sz w:val="16"/>
                <w:szCs w:val="16"/>
              </w:rPr>
              <w:t>Rohnstein</w:t>
            </w:r>
            <w:proofErr w:type="spellEnd"/>
          </w:p>
          <w:p w14:paraId="33DCE285" w14:textId="77777777" w:rsidR="00FE5942" w:rsidRPr="00C467D1" w:rsidRDefault="00FE5942" w:rsidP="00FE59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3BEACF46" w14:textId="77777777" w:rsidR="00323A79" w:rsidRPr="00C467D1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9</w:t>
            </w:r>
            <w:r w:rsidR="00C467D1" w:rsidRPr="00C467D1">
              <w:rPr>
                <w:rFonts w:ascii="Arial" w:hAnsi="Arial" w:cs="Arial"/>
                <w:sz w:val="16"/>
                <w:szCs w:val="16"/>
              </w:rPr>
              <w:t>8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Warum müssen Kinder Rechte haben?</w:t>
            </w:r>
          </w:p>
          <w:p w14:paraId="3A1E8ACB" w14:textId="13B83D20" w:rsidR="00323A79" w:rsidRPr="00B376DC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Feriengebiete in Europa / Aufgabe 6</w:t>
            </w:r>
          </w:p>
          <w:p w14:paraId="40BF69D5" w14:textId="77777777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22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Urlaub ja – aber wo?</w:t>
            </w:r>
          </w:p>
          <w:p w14:paraId="0A4BF34A" w14:textId="0E528F79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Urlaub auf Rügen / Aufgabe 6</w:t>
            </w:r>
          </w:p>
          <w:p w14:paraId="1EC1085F" w14:textId="6C45BCA4" w:rsidR="00323A79" w:rsidRPr="00B376DC" w:rsidRDefault="00323A79" w:rsidP="00323A7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Urlaub in den Alpen – Beispiel Serfaus / Aufgabe 6</w:t>
            </w:r>
          </w:p>
          <w:p w14:paraId="6E6AD79C" w14:textId="4B754CC1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Urlaub auf Mallorca / Aufgabe 6</w:t>
            </w:r>
          </w:p>
          <w:p w14:paraId="13DE773B" w14:textId="3957B93C" w:rsidR="004655E5" w:rsidRPr="00B376DC" w:rsidRDefault="004655E5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1474C" w:rsidRPr="00B376DC">
              <w:rPr>
                <w:rFonts w:ascii="Arial" w:hAnsi="Arial" w:cs="Arial"/>
                <w:sz w:val="16"/>
                <w:szCs w:val="16"/>
              </w:rPr>
              <w:t>13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Anfänge in Afrika / Aufgabe 2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6DC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890DA24" w14:textId="001D5EC5" w:rsidR="004655E5" w:rsidRPr="00B376DC" w:rsidRDefault="004655E5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B1474C" w:rsidRPr="00B376DC">
              <w:rPr>
                <w:rFonts w:ascii="Arial" w:hAnsi="Arial" w:cs="Arial"/>
                <w:sz w:val="16"/>
                <w:szCs w:val="16"/>
              </w:rPr>
              <w:t>3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Sammler </w:t>
            </w:r>
            <w:r w:rsidR="00B1474C" w:rsidRPr="00B376DC">
              <w:rPr>
                <w:rFonts w:ascii="Arial" w:hAnsi="Arial" w:cs="Arial"/>
                <w:sz w:val="16"/>
                <w:szCs w:val="16"/>
              </w:rPr>
              <w:t>und Jäger</w:t>
            </w:r>
            <w:r w:rsidRPr="00B376DC">
              <w:rPr>
                <w:rFonts w:ascii="Arial" w:hAnsi="Arial" w:cs="Arial"/>
                <w:sz w:val="16"/>
                <w:szCs w:val="16"/>
              </w:rPr>
              <w:t>/ Aufgabe 6</w:t>
            </w:r>
          </w:p>
          <w:p w14:paraId="480D6A66" w14:textId="77777777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154 / Wie entstand in Ägypten ein Staat?</w:t>
            </w:r>
          </w:p>
          <w:p w14:paraId="45B7A44B" w14:textId="77777777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162 / Das Geheimnis der Pyramiden</w:t>
            </w:r>
          </w:p>
          <w:p w14:paraId="3126B7E6" w14:textId="26866CB4" w:rsidR="00323A79" w:rsidRPr="00B376DC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Im Innern der Cheops-Pyramide / Aufgabe 4</w:t>
            </w:r>
          </w:p>
          <w:p w14:paraId="3569C68D" w14:textId="71C6F8E7" w:rsidR="00B1474C" w:rsidRPr="00B376DC" w:rsidRDefault="003F6FF2" w:rsidP="005605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20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Götter der Griechen / Aufgabe 5 B</w:t>
            </w:r>
          </w:p>
          <w:p w14:paraId="35F2DA74" w14:textId="4E5DADE7" w:rsidR="003F6FF2" w:rsidRPr="00B376DC" w:rsidRDefault="003F6FF2" w:rsidP="005605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Augustus: die Kaiserzeit beginnt / Aufgabe 6</w:t>
            </w:r>
          </w:p>
          <w:p w14:paraId="40B355B4" w14:textId="77777777" w:rsidR="006A7C14" w:rsidRPr="00B376DC" w:rsidRDefault="006A7C14" w:rsidP="005605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23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2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Schriftliche Quellen auswerten</w:t>
            </w:r>
          </w:p>
          <w:p w14:paraId="3AEBB1C2" w14:textId="7F62E4F6" w:rsidR="006A7C14" w:rsidRPr="00B376DC" w:rsidRDefault="006A7C14" w:rsidP="005605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lastRenderedPageBreak/>
              <w:t>S. 23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Von den Römern lernen / Aufgabe 2 AB, 3 AB, 4, 5 B, 6 AB</w:t>
            </w:r>
          </w:p>
          <w:p w14:paraId="7F0F315F" w14:textId="77777777" w:rsidR="00EA6410" w:rsidRPr="00B376DC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66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Paderborn – Gesichter einer Stadt</w:t>
            </w:r>
          </w:p>
          <w:p w14:paraId="04E5F7CF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74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Neue Ideen verbreiten sich</w:t>
            </w:r>
          </w:p>
          <w:p w14:paraId="05608211" w14:textId="07A4ED2B" w:rsidR="0056050C" w:rsidRPr="00FE5942" w:rsidRDefault="00FE5942" w:rsidP="0056050C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 w:rsidRPr="00FE5942">
              <w:rPr>
                <w:rFonts w:ascii="Arial" w:hAnsi="Arial" w:cs="Arial"/>
                <w:bCs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 xml:space="preserve"> / Das Leben der Bauern ändert sich / Aufgabe 5</w:t>
            </w:r>
            <w:r w:rsidR="00926A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>AB</w:t>
            </w:r>
          </w:p>
          <w:p w14:paraId="626A6CB0" w14:textId="77777777" w:rsidR="0056050C" w:rsidRPr="00515540" w:rsidRDefault="0056050C" w:rsidP="00D001C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2B646F2A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337F1A8" w14:textId="77777777" w:rsidR="003B1D75" w:rsidRDefault="003B1D7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3E7813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7D883B7" w14:textId="3991A371" w:rsidR="00DE1532" w:rsidRPr="00515540" w:rsidRDefault="009444F9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42 / Stadtpläne auswerten</w:t>
            </w:r>
          </w:p>
          <w:p w14:paraId="3841CCE9" w14:textId="39904A25" w:rsidR="00DE1532" w:rsidRPr="00515540" w:rsidRDefault="009444F9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5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9444F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Handel auf der Seidenstraße / Aufgabe 6</w:t>
            </w:r>
          </w:p>
          <w:p w14:paraId="4F5EE0C8" w14:textId="1B6B3E6D" w:rsidR="00DE1532" w:rsidRDefault="009444F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Stadtluft macht frei – aber auch gleich? / Aufgabe 4</w:t>
            </w:r>
          </w:p>
          <w:p w14:paraId="0DADA3E5" w14:textId="662E3628" w:rsidR="001E68BA" w:rsidRPr="009444F9" w:rsidRDefault="001E68BA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60 / Religionen unterscheiden und darstellen</w:t>
            </w:r>
          </w:p>
          <w:p w14:paraId="78E57299" w14:textId="39F71D0F" w:rsidR="001E68BA" w:rsidRPr="009444F9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</w:t>
            </w:r>
            <w:r w:rsidR="0052603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Leben in Mittelalter und Früher Neuzeit / Aufgabe 6</w:t>
            </w:r>
          </w:p>
          <w:p w14:paraId="2A48F5D2" w14:textId="4134DF86" w:rsidR="001E68BA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Gewalt im Zeichen des Kreuzes / Aufgabe 3 B</w:t>
            </w:r>
          </w:p>
          <w:p w14:paraId="54AC01CB" w14:textId="75DC099F" w:rsidR="00DE1532" w:rsidRDefault="0053176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53176E">
              <w:rPr>
                <w:rFonts w:ascii="Arial" w:hAnsi="Arial" w:cs="Arial"/>
                <w:sz w:val="16"/>
                <w:szCs w:val="16"/>
              </w:rPr>
              <w:t xml:space="preserve"> / Der Mensch im Mittelpunkt / Aufgabe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6C0B974" w14:textId="236C008C" w:rsidR="00C3074E" w:rsidRPr="00C3074E" w:rsidRDefault="00C3074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74E">
              <w:rPr>
                <w:rFonts w:ascii="Arial" w:hAnsi="Arial" w:cs="Arial"/>
                <w:sz w:val="16"/>
                <w:szCs w:val="16"/>
              </w:rPr>
              <w:t>S. 8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C3074E">
              <w:rPr>
                <w:rFonts w:ascii="Arial" w:hAnsi="Arial" w:cs="Arial"/>
                <w:sz w:val="16"/>
                <w:szCs w:val="16"/>
              </w:rPr>
              <w:t xml:space="preserve"> / Auf der Suche nach den Schätzen Indiens / Aufgabe 5</w:t>
            </w:r>
          </w:p>
          <w:p w14:paraId="65CDBED5" w14:textId="046B6E98" w:rsidR="00DE1532" w:rsidRPr="0053176E" w:rsidRDefault="0053176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74E">
              <w:rPr>
                <w:rFonts w:ascii="Arial" w:hAnsi="Arial" w:cs="Arial"/>
                <w:sz w:val="16"/>
                <w:szCs w:val="16"/>
              </w:rPr>
              <w:t>S. 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C3074E">
              <w:rPr>
                <w:rFonts w:ascii="Arial" w:hAnsi="Arial" w:cs="Arial"/>
                <w:sz w:val="16"/>
                <w:szCs w:val="16"/>
              </w:rPr>
              <w:t xml:space="preserve"> / Kolumbus landet</w:t>
            </w:r>
            <w:r>
              <w:rPr>
                <w:rFonts w:ascii="Arial" w:hAnsi="Arial" w:cs="Arial"/>
                <w:sz w:val="16"/>
                <w:szCs w:val="16"/>
              </w:rPr>
              <w:t xml:space="preserve"> in Amerika / Aufgabe 3 A</w:t>
            </w:r>
          </w:p>
          <w:p w14:paraId="775BFF6F" w14:textId="185F7B2F" w:rsidR="0053176E" w:rsidRDefault="0053176E" w:rsidP="005317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Welt wird europäisch / Aufgabe 6</w:t>
            </w:r>
          </w:p>
          <w:p w14:paraId="211ED569" w14:textId="49604CC1" w:rsidR="00DE1532" w:rsidRPr="00456BFC" w:rsidRDefault="00456BFC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6BFC">
              <w:rPr>
                <w:rFonts w:ascii="Arial" w:hAnsi="Arial" w:cs="Arial"/>
                <w:sz w:val="16"/>
                <w:szCs w:val="16"/>
              </w:rPr>
              <w:t>S. 10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 w:rsidRPr="00456BFC">
              <w:rPr>
                <w:rFonts w:ascii="Arial" w:hAnsi="Arial" w:cs="Arial"/>
                <w:sz w:val="16"/>
                <w:szCs w:val="16"/>
              </w:rPr>
              <w:t xml:space="preserve"> / Die Bauern wollen frei sein / Aufgabe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56BFC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926A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B 4</w:t>
            </w:r>
          </w:p>
          <w:p w14:paraId="0D9B66C8" w14:textId="173DB93A" w:rsidR="00456BFC" w:rsidRPr="00456BFC" w:rsidRDefault="00456BFC" w:rsidP="00456BF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6BFC">
              <w:rPr>
                <w:rFonts w:ascii="Arial" w:hAnsi="Arial" w:cs="Arial"/>
                <w:sz w:val="16"/>
                <w:szCs w:val="16"/>
              </w:rPr>
              <w:t>S. 10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456BFC">
              <w:rPr>
                <w:rFonts w:ascii="Arial" w:hAnsi="Arial" w:cs="Arial"/>
                <w:sz w:val="16"/>
                <w:szCs w:val="16"/>
              </w:rPr>
              <w:t xml:space="preserve"> / Kampf um eine neue Ordnung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 A</w:t>
            </w:r>
            <w:r w:rsidR="00926A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 B</w:t>
            </w:r>
          </w:p>
          <w:p w14:paraId="1A868311" w14:textId="7A22FAFD" w:rsidR="00DE4F43" w:rsidRDefault="00DE4F43" w:rsidP="00DE4F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Grundrechte und Grundgesetz / Aufgabe 1</w:t>
            </w:r>
            <w:r w:rsidR="00926A8F">
              <w:rPr>
                <w:rFonts w:ascii="Arial" w:hAnsi="Arial" w:cs="Arial"/>
                <w:sz w:val="16"/>
                <w:szCs w:val="16"/>
              </w:rPr>
              <w:t>, 6</w:t>
            </w:r>
          </w:p>
          <w:p w14:paraId="62957D0D" w14:textId="4931F7D5" w:rsidR="00DE4F43" w:rsidRDefault="00DE4F43" w:rsidP="00DE4F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Jugendgericht – ein Rollenspiel / Aufgabe 5</w:t>
            </w:r>
          </w:p>
          <w:p w14:paraId="574754D1" w14:textId="46D037A0" w:rsidR="00941F53" w:rsidRDefault="00941F53" w:rsidP="00DE4F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Norm und Wirklichkeit / Aufgabe 2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6EDE36E" w14:textId="0F9D583E" w:rsidR="00DE1532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224F0DAE" w14:textId="7FD93548" w:rsidR="00260B64" w:rsidRPr="006F1379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132 / Mediennutzung</w:t>
            </w:r>
          </w:p>
          <w:p w14:paraId="0001BB80" w14:textId="21725981" w:rsidR="00260B64" w:rsidRPr="006F1379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 xml:space="preserve">S. 134 / Broadcast </w:t>
            </w:r>
            <w:proofErr w:type="spellStart"/>
            <w:r w:rsidRPr="006F1379">
              <w:rPr>
                <w:rFonts w:ascii="Arial" w:hAnsi="Arial" w:cs="Arial"/>
                <w:sz w:val="16"/>
                <w:szCs w:val="16"/>
              </w:rPr>
              <w:t>yourself</w:t>
            </w:r>
            <w:proofErr w:type="spellEnd"/>
            <w:r w:rsidRPr="006F1379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AE06C66" w14:textId="4650FADA" w:rsidR="00260B64" w:rsidRPr="006F1379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3E793D17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351E9B28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lastRenderedPageBreak/>
              <w:t>S. 140 / Pressefreiheit und Meinungsfreiheit</w:t>
            </w:r>
          </w:p>
          <w:p w14:paraId="0869AFC9" w14:textId="1CF78205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5E43C3EB" w14:textId="4E2139BE" w:rsidR="009B793E" w:rsidRDefault="009B793E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152 / Leben in unterschiedlichen Vegetationszonen</w:t>
            </w:r>
          </w:p>
          <w:p w14:paraId="2BB449A0" w14:textId="3B803CC9" w:rsidR="001D7516" w:rsidRDefault="008C069B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Das Klima rund um den Äquator / Aufgabe 2 B</w:t>
            </w:r>
          </w:p>
          <w:p w14:paraId="2769C2CF" w14:textId="3C16359C" w:rsidR="008C069B" w:rsidRDefault="008C069B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164 / Nachhaltige Nutzung statt Raubbau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B1373CB" w14:textId="009DF43B" w:rsidR="008C069B" w:rsidRDefault="008C069B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Frankreich in der Krise / Aufgabe 5</w:t>
            </w:r>
          </w:p>
          <w:p w14:paraId="67B310C9" w14:textId="486E206A" w:rsidR="008C069B" w:rsidRDefault="008C069B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Erklärung der Menschenrechte / Aufgabe 4</w:t>
            </w:r>
            <w:r w:rsidR="00926A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7E2564D" w14:textId="4483D443" w:rsidR="000D3FB6" w:rsidRPr="001D7516" w:rsidRDefault="000D3FB6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Protest gegen die Fürsten-herrschaft / Aufgabe 2 B</w:t>
            </w:r>
          </w:p>
          <w:p w14:paraId="7CD08041" w14:textId="3DDB9922" w:rsid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2C8E8266" w14:textId="246CF0EF" w:rsid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Eine Revolution für Einheit und Freiheit / Aufgabe 3 B</w:t>
            </w:r>
          </w:p>
          <w:p w14:paraId="10A36F22" w14:textId="4ABA4996" w:rsid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 Emanzipation / Aufgabe 2 A</w:t>
            </w:r>
            <w:r w:rsidR="00926A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14:paraId="76BE13AC" w14:textId="610DF4DD" w:rsidR="00926A8F" w:rsidRPr="001D7516" w:rsidRDefault="00926A8F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Zwischen Tradition und Moderne / Aufgabe 2 B, 5</w:t>
            </w:r>
          </w:p>
          <w:p w14:paraId="4F8DC0EC" w14:textId="5AD2A79D" w:rsidR="00046517" w:rsidRDefault="00046517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Deutschland wird Industrieland / Aufgabe 5</w:t>
            </w:r>
          </w:p>
          <w:p w14:paraId="1FEDCC18" w14:textId="2AD19F68" w:rsidR="00046517" w:rsidRDefault="00046517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</w:t>
            </w:r>
            <w:r w:rsidR="00A9301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Schattenseiten der Industria-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lisierung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Aufgabe 3 B</w:t>
            </w:r>
          </w:p>
          <w:p w14:paraId="08FDBB29" w14:textId="2BF4F194" w:rsidR="00422095" w:rsidRDefault="00422095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</w:t>
            </w:r>
            <w:r w:rsidR="00A9301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digitale Welt verändert Räume / Aufgabe 5</w:t>
            </w:r>
          </w:p>
          <w:p w14:paraId="0232599C" w14:textId="4E65BB2D" w:rsidR="00D11A50" w:rsidRPr="001D7516" w:rsidRDefault="00D11A50" w:rsidP="00D11A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A930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Herausforderungen der Sozialpolitik / Aufgabe 5 B</w:t>
            </w:r>
          </w:p>
          <w:p w14:paraId="53B2C2B0" w14:textId="06ED96E8" w:rsidR="00D11A50" w:rsidRPr="001D7516" w:rsidRDefault="00D11A50" w:rsidP="00D11A5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Arbeitnehmerrechte heute / Aufgabe 5</w:t>
            </w:r>
          </w:p>
          <w:p w14:paraId="3BA61726" w14:textId="77777777" w:rsidR="00AD3DC5" w:rsidRPr="001D7516" w:rsidRDefault="00AD3DC5" w:rsidP="00AD3D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232 / Standortvorteil Deutschland</w:t>
            </w:r>
          </w:p>
          <w:p w14:paraId="6BD269D1" w14:textId="4B0A11C0" w:rsidR="00D11A50" w:rsidRDefault="00C97A08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A9301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Alles hat seinen Preis / Aufgabe 5</w:t>
            </w:r>
          </w:p>
          <w:p w14:paraId="2BA7E886" w14:textId="2E9896CE" w:rsidR="00C97A08" w:rsidRDefault="00C97A08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</w:t>
            </w:r>
            <w:r w:rsidR="00A930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soziale Marktwirtschaft / Aufgabe 5 A</w:t>
            </w:r>
          </w:p>
          <w:p w14:paraId="2DF22FE2" w14:textId="1D1B2593" w:rsidR="00E64009" w:rsidRDefault="00E64009" w:rsidP="00C97A0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</w:t>
            </w:r>
            <w:r w:rsidR="00A930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Armut hat viele Ursachen / Aufgabe 2</w:t>
            </w:r>
          </w:p>
          <w:p w14:paraId="10732039" w14:textId="20F486CA" w:rsidR="00C97A08" w:rsidRDefault="00E6400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</w:t>
            </w:r>
            <w:r w:rsidR="00A930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Hungern müsste niemand, wenn … / Aufgabe 6</w:t>
            </w:r>
          </w:p>
          <w:p w14:paraId="68E8B958" w14:textId="3BDB53B7" w:rsidR="00E64009" w:rsidRDefault="00E6400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4009">
              <w:rPr>
                <w:rFonts w:ascii="Arial" w:hAnsi="Arial" w:cs="Arial"/>
                <w:sz w:val="16"/>
                <w:szCs w:val="16"/>
                <w:lang w:val="en-US"/>
              </w:rPr>
              <w:t>S. 26</w:t>
            </w:r>
            <w:r w:rsidR="00A930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64009">
              <w:rPr>
                <w:rFonts w:ascii="Arial" w:hAnsi="Arial" w:cs="Arial"/>
                <w:sz w:val="16"/>
                <w:szCs w:val="16"/>
                <w:lang w:val="en-US"/>
              </w:rPr>
              <w:t xml:space="preserve"> / Terms of Trade / Aufgabe 4</w:t>
            </w:r>
          </w:p>
          <w:p w14:paraId="3CB89641" w14:textId="4A40C3FB" w:rsidR="00E64009" w:rsidRDefault="00E6400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A9301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Ursachen und Auswirkungen der Migration / Aufgabe 5</w:t>
            </w:r>
          </w:p>
          <w:p w14:paraId="3BE2131D" w14:textId="132AD5DF" w:rsidR="00E64009" w:rsidRDefault="00E6400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</w:t>
            </w:r>
            <w:r w:rsidR="00A9301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Vom Land in die Stadt / Aufgabe 5</w:t>
            </w:r>
          </w:p>
          <w:p w14:paraId="154A2340" w14:textId="525F42DE" w:rsidR="000217D8" w:rsidRDefault="000217D8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</w:t>
            </w:r>
            <w:r w:rsidR="00A9301F">
              <w:rPr>
                <w:rFonts w:ascii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/ Die Erde wird aufgeteilt / Aufgabe 4 AB, 5</w:t>
            </w:r>
          </w:p>
          <w:p w14:paraId="1A5ECDB9" w14:textId="1399B0E9" w:rsidR="00D54C0C" w:rsidRDefault="00D54C0C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28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Ist der Frieden noch zu retten? / Aufgabe 3</w:t>
            </w:r>
          </w:p>
          <w:p w14:paraId="46827D8E" w14:textId="38C03DAD" w:rsidR="00941AB0" w:rsidRDefault="00941AB0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„Epochenjahr“ 1917 und Kriegsende, Aufgabe 1</w:t>
            </w:r>
          </w:p>
          <w:p w14:paraId="044002A3" w14:textId="34A63222" w:rsidR="00A37399" w:rsidRDefault="00A3739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A9301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Folgen des Krieges / Aufgabe 2 B</w:t>
            </w:r>
          </w:p>
          <w:p w14:paraId="545F7445" w14:textId="6CFC5BCC" w:rsidR="00D57393" w:rsidRDefault="00D57393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088D1F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41AB687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D931D6" w14:textId="77777777" w:rsidR="00D57393" w:rsidRPr="00515540" w:rsidRDefault="00D57393" w:rsidP="00D5739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A599B96" w14:textId="77777777" w:rsidR="00D57393" w:rsidRDefault="00D57393" w:rsidP="00D573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 / „Es lebe die deutsche Republik!“ / Aufgabe 4</w:t>
            </w:r>
          </w:p>
          <w:p w14:paraId="47515F8C" w14:textId="5AFF6F3A" w:rsidR="00D01E39" w:rsidRPr="00E64009" w:rsidRDefault="00D01E39" w:rsidP="00D01E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 / Jahre des Aufschwungs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2 B</w:t>
            </w:r>
          </w:p>
          <w:p w14:paraId="285A8E0F" w14:textId="71B6E6A6" w:rsidR="00D57393" w:rsidRPr="00E64009" w:rsidRDefault="00D01E39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/ Identität / Aufgabe 5</w:t>
            </w:r>
          </w:p>
          <w:p w14:paraId="5AB38571" w14:textId="77777777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47 / Deutschland wird Diktatur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4 AB</w:t>
            </w:r>
          </w:p>
          <w:p w14:paraId="4EF0392C" w14:textId="0DAC3822" w:rsidR="00DE1532" w:rsidRDefault="007F32F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B, 3</w:t>
            </w:r>
          </w:p>
          <w:p w14:paraId="22F222DB" w14:textId="2BEC57C5" w:rsidR="007F32F6" w:rsidRDefault="007F32F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57 / Der Weg in den Krieg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B</w:t>
            </w:r>
          </w:p>
          <w:p w14:paraId="2509B3AE" w14:textId="795D0C15" w:rsidR="007F32F6" w:rsidRDefault="007F32F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59 / Ein Eroberungs- und Vernichtungskrieg / Aufgabe 2, 4, 5 AB</w:t>
            </w:r>
          </w:p>
          <w:p w14:paraId="01A57F23" w14:textId="00107B56" w:rsidR="008B1B74" w:rsidRDefault="008B1B7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</w:t>
            </w:r>
            <w:r w:rsidR="00F65EAC">
              <w:rPr>
                <w:rFonts w:ascii="Arial" w:hAnsi="Arial" w:cs="Arial"/>
                <w:sz w:val="16"/>
                <w:szCs w:val="16"/>
              </w:rPr>
              <w:t xml:space="preserve"> / Muslime im Zweiten Weltkrieg / Aufgabe 3 B</w:t>
            </w:r>
          </w:p>
          <w:p w14:paraId="13583310" w14:textId="62A80FB1" w:rsidR="0019739D" w:rsidRDefault="0019739D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39D">
              <w:rPr>
                <w:rFonts w:ascii="Arial" w:hAnsi="Arial" w:cs="Arial"/>
                <w:sz w:val="16"/>
                <w:szCs w:val="16"/>
              </w:rPr>
              <w:t>S. 75 / Aus Verbündeten werden Gegner / Aufgabe 2 AB</w:t>
            </w:r>
            <w:r>
              <w:rPr>
                <w:rFonts w:ascii="Arial" w:hAnsi="Arial" w:cs="Arial"/>
                <w:sz w:val="16"/>
                <w:szCs w:val="16"/>
              </w:rPr>
              <w:t>, 5</w:t>
            </w:r>
          </w:p>
          <w:p w14:paraId="0B507620" w14:textId="77777777" w:rsidR="0097336A" w:rsidRDefault="0097336A" w:rsidP="009733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Osteuropa – Ostmitteleuropa? / Aufgabe 5</w:t>
            </w:r>
          </w:p>
          <w:p w14:paraId="2BF6E33E" w14:textId="386AC56F" w:rsidR="00743F04" w:rsidRDefault="00743F04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85 / Wenn ein Dominostein fällt … / Aufgabe 4 AB</w:t>
            </w:r>
          </w:p>
          <w:p w14:paraId="6B6EE45B" w14:textId="0A0CB92B" w:rsidR="006E725D" w:rsidRDefault="006E725D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 / Das Ende des Kalten Kriegs / Aufgabe 5</w:t>
            </w:r>
          </w:p>
          <w:p w14:paraId="252854A1" w14:textId="2F70F8E7" w:rsidR="000E6DE8" w:rsidRDefault="000E6DE8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99 / Die Entstehung Nordrhein-Westfalens / Aufgabe 5</w:t>
            </w:r>
          </w:p>
          <w:p w14:paraId="1C0985DE" w14:textId="7CA74CC6" w:rsidR="002C46ED" w:rsidRDefault="002C46ED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100 / Zwei deutsche Staaten entstehen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939412A" w14:textId="50204029" w:rsidR="00ED4597" w:rsidRDefault="00ED4597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 / Wie sah der Alltag in Deutschland aus?</w:t>
            </w:r>
          </w:p>
          <w:p w14:paraId="004A54FE" w14:textId="1569D1E5" w:rsidR="00ED4597" w:rsidRDefault="00ED4597" w:rsidP="006E725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646ED78F" w14:textId="40ED9EBF" w:rsidR="0097336A" w:rsidRDefault="00E713A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 / Gefangen im eigenen Staat / Animation</w:t>
            </w:r>
          </w:p>
          <w:p w14:paraId="6873A6D9" w14:textId="77777777" w:rsidR="00E83ED9" w:rsidRDefault="00E83ED9" w:rsidP="00E83ED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/ Wie Deutsche und Polen einander sehen / Aufgabe 1</w:t>
            </w:r>
          </w:p>
          <w:p w14:paraId="76EFCC0B" w14:textId="1E54EDAF" w:rsidR="00E83ED9" w:rsidRDefault="00FD0740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120 / Aus Zwei wird Eins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888F58F" w14:textId="79965E89" w:rsidR="00CC63B9" w:rsidRPr="007F32F6" w:rsidRDefault="00CC63B9" w:rsidP="00CC63B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12</w:t>
            </w:r>
            <w:r w:rsidR="00AC3E7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Aus Zwei wird Eins / Aufgabe 2</w:t>
            </w:r>
          </w:p>
          <w:p w14:paraId="205FB10F" w14:textId="0CC05C8E" w:rsidR="00453B16" w:rsidRDefault="00453B16" w:rsidP="00453B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E1D">
              <w:rPr>
                <w:rFonts w:ascii="Arial" w:hAnsi="Arial" w:cs="Arial"/>
                <w:sz w:val="16"/>
                <w:szCs w:val="16"/>
              </w:rPr>
              <w:t>S. 12</w:t>
            </w:r>
            <w:r w:rsidR="00AC3E7D">
              <w:rPr>
                <w:rFonts w:ascii="Arial" w:hAnsi="Arial" w:cs="Arial"/>
                <w:sz w:val="16"/>
                <w:szCs w:val="16"/>
              </w:rPr>
              <w:t>5</w:t>
            </w:r>
            <w:r w:rsidRPr="00714E1D">
              <w:rPr>
                <w:rFonts w:ascii="Arial" w:hAnsi="Arial" w:cs="Arial"/>
                <w:sz w:val="16"/>
                <w:szCs w:val="16"/>
              </w:rPr>
              <w:t xml:space="preserve"> / Ist Europa gleich die EU? / </w:t>
            </w:r>
            <w:r>
              <w:rPr>
                <w:rFonts w:ascii="Arial" w:hAnsi="Arial" w:cs="Arial"/>
                <w:sz w:val="16"/>
                <w:szCs w:val="16"/>
              </w:rPr>
              <w:t>Aufgabe 3, 4 AB</w:t>
            </w:r>
          </w:p>
          <w:p w14:paraId="3B2F16C2" w14:textId="7892494D" w:rsidR="00CC63B9" w:rsidRDefault="0048764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133 / Die Institutionen der Europäischen Union / Aufgabe 5 B</w:t>
            </w:r>
          </w:p>
          <w:p w14:paraId="38540D71" w14:textId="77777777" w:rsidR="00115760" w:rsidRDefault="00115760" w:rsidP="0011576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137 / Gleiche Lebensbedingungen schaffen / Aufgabe 5</w:t>
            </w:r>
          </w:p>
          <w:p w14:paraId="477B4526" w14:textId="7879111E" w:rsidR="00274567" w:rsidRDefault="00274567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 / Einen Raum analysieren</w:t>
            </w:r>
          </w:p>
          <w:p w14:paraId="5792B444" w14:textId="2D97B73C" w:rsidR="00BC3448" w:rsidRDefault="00BC3448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AC3E7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Parteien in der Demokratie / Aufgabe 5 AB</w:t>
            </w:r>
          </w:p>
          <w:p w14:paraId="2DF69810" w14:textId="73282936" w:rsidR="0003780D" w:rsidRDefault="0003780D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156 / Der Deutsche Bundestag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6A328F0" w14:textId="77777777" w:rsidR="00516A49" w:rsidRDefault="00516A49" w:rsidP="00516A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159 / Die Bundesregierung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5 AB</w:t>
            </w:r>
          </w:p>
          <w:p w14:paraId="7B506DD0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5791C164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17FC14A1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6E08AAB9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168 / Die Erde im Schwitzkasten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28F0D7BA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66C1DF5F" w14:textId="7359D929" w:rsidR="00516A49" w:rsidRDefault="00820857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172 / Folgen des Klimawandels</w:t>
            </w:r>
          </w:p>
          <w:p w14:paraId="60A819E4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Wie die UNO den Frieden sichert / Aufgabe 4</w:t>
            </w:r>
          </w:p>
          <w:p w14:paraId="0C3D5D4A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7AB8BAF1" w14:textId="77777777" w:rsidR="000D75F7" w:rsidRDefault="000D75F7" w:rsidP="000D75F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195 / Die Rolle Deutschlands / Aufgabe 5</w:t>
            </w:r>
          </w:p>
          <w:p w14:paraId="1F13092F" w14:textId="4DFE479A" w:rsidR="00115760" w:rsidRPr="007F32F6" w:rsidRDefault="001959D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B79">
              <w:rPr>
                <w:rFonts w:ascii="Arial" w:hAnsi="Arial" w:cs="Arial"/>
                <w:sz w:val="16"/>
                <w:szCs w:val="16"/>
              </w:rPr>
              <w:t>S. 197 / Zivilgesellschaft und Frieden / Aufgabe 2 B</w:t>
            </w:r>
          </w:p>
          <w:p w14:paraId="120E90BE" w14:textId="7C9DA549" w:rsidR="003656B8" w:rsidRDefault="003656B8" w:rsidP="003656B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209 / Bildung als Schlüssel zur Berufswelt / Aufgabe 5</w:t>
            </w:r>
          </w:p>
          <w:p w14:paraId="55C1CB93" w14:textId="77777777" w:rsidR="00B37ED0" w:rsidRDefault="00B37ED0" w:rsidP="00B37E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215 / Global Cities und Global Player / Aufgabe 4 AB</w:t>
            </w:r>
          </w:p>
          <w:p w14:paraId="25A09E60" w14:textId="512738A9" w:rsidR="002C33F1" w:rsidRDefault="002C33F1" w:rsidP="002C33F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217 / Eine Hose erobert die Welt / Aufgabe 4 B</w:t>
            </w:r>
          </w:p>
          <w:p w14:paraId="46DADFA0" w14:textId="4D0AFF5B" w:rsidR="00B37ED0" w:rsidRDefault="00171EDC" w:rsidP="003656B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221 / Die Globalisierung gestalten / Aufgabe 6</w:t>
            </w:r>
          </w:p>
          <w:p w14:paraId="3D5280CA" w14:textId="4976AE65" w:rsidR="001E2088" w:rsidRDefault="001E2088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223 / Globalisierung und du – Fairtrade / Aufgabe 3 B, 4, 5, 6</w:t>
            </w:r>
          </w:p>
          <w:p w14:paraId="690D2963" w14:textId="6AE4C8A9" w:rsidR="00933655" w:rsidRDefault="00933655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227 / Wer ist Gewinner – wer ist Verlierer? / Aufgabe 5</w:t>
            </w:r>
          </w:p>
          <w:p w14:paraId="350435D5" w14:textId="7777777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5, 6</w:t>
            </w:r>
          </w:p>
          <w:p w14:paraId="18B842CF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1245FF75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7C92E3D0" w14:textId="77777777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251 / Verbraucherrechte – Verbraucherpflichten / Aufgabe 4</w:t>
            </w:r>
          </w:p>
          <w:p w14:paraId="65F2F740" w14:textId="420E909A" w:rsidR="001F3A8A" w:rsidRDefault="00EB029D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253 / Einnahmen, Ausgaben und Verschuldung / Aufgaben 1, 5 B</w:t>
            </w:r>
          </w:p>
          <w:p w14:paraId="5C63FFD3" w14:textId="77777777" w:rsidR="000912C0" w:rsidRDefault="000912C0" w:rsidP="000912C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255 / Sich als Verbraucher durchsetzen / Aufgabe 3, 5</w:t>
            </w:r>
          </w:p>
          <w:p w14:paraId="64542E99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43CE4CC5" w14:textId="66DE148C" w:rsidR="000912C0" w:rsidRDefault="00907BF4" w:rsidP="001E208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259 / Konsum und Ressourcen</w:t>
            </w:r>
            <w:r w:rsidR="00A930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bewusstsein / Aufgabe 1, 3 A, 6</w:t>
            </w:r>
          </w:p>
          <w:p w14:paraId="7B4578F7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7E97DD71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2317413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4E2ED7D7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761B37A8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0D331F19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7D3CA751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1AEBD93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0EAB070A" w14:textId="77777777" w:rsidR="006235E7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0FBD01A0" w14:textId="67F09FC9" w:rsidR="00D5425E" w:rsidRDefault="00D5425E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25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5425E">
              <w:rPr>
                <w:rFonts w:ascii="Arial" w:hAnsi="Arial" w:cs="Arial"/>
                <w:sz w:val="16"/>
                <w:szCs w:val="16"/>
              </w:rPr>
              <w:t xml:space="preserve"> 287 / Warum arbeiten Menschen?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5</w:t>
            </w:r>
          </w:p>
          <w:p w14:paraId="152EC394" w14:textId="2C9D8D00" w:rsidR="0087464B" w:rsidRPr="00D5425E" w:rsidRDefault="0087464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291 / Sich für andere einsetzen / </w:t>
            </w:r>
            <w:r w:rsidR="002A6E1C">
              <w:rPr>
                <w:rFonts w:ascii="Arial" w:hAnsi="Arial" w:cs="Arial"/>
                <w:sz w:val="16"/>
                <w:szCs w:val="16"/>
              </w:rPr>
              <w:t>Aufgabe 3 A, 5</w:t>
            </w:r>
          </w:p>
          <w:p w14:paraId="5F3AB4F9" w14:textId="5239D569" w:rsidR="00D5425E" w:rsidRPr="00E64009" w:rsidRDefault="00D5425E" w:rsidP="00EA6DE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6A3D8F45" w14:textId="77777777" w:rsidR="00DE1532" w:rsidRPr="00E64009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56AE2999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F8F"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27EC31F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0BD5A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680FE9F" w14:textId="77777777" w:rsidR="00EE7F8F" w:rsidRPr="00C467D1" w:rsidRDefault="00EE7F8F" w:rsidP="00D001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44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Jede Karte hat einen Maßstab</w:t>
            </w:r>
          </w:p>
          <w:p w14:paraId="1DB4C705" w14:textId="77777777" w:rsidR="00323A79" w:rsidRDefault="00323A79" w:rsidP="00323A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>S. 52 / Eine Kartenskizze zeichnen</w:t>
            </w:r>
          </w:p>
          <w:p w14:paraId="3B43D991" w14:textId="77777777" w:rsidR="00FE5942" w:rsidRPr="00C467D1" w:rsidRDefault="00FE5942" w:rsidP="00FE59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34FE65D8" w14:textId="77777777" w:rsidR="00491F1D" w:rsidRPr="00B376DC" w:rsidRDefault="00491F1D" w:rsidP="00D001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66D1C" w:rsidRPr="00B376DC">
              <w:rPr>
                <w:rFonts w:ascii="Arial" w:hAnsi="Arial" w:cs="Arial"/>
                <w:sz w:val="16"/>
                <w:szCs w:val="16"/>
              </w:rPr>
              <w:t>152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Das </w:t>
            </w:r>
            <w:proofErr w:type="spellStart"/>
            <w:r w:rsidRPr="00B376DC">
              <w:rPr>
                <w:rFonts w:ascii="Arial" w:hAnsi="Arial" w:cs="Arial"/>
                <w:sz w:val="16"/>
                <w:szCs w:val="16"/>
              </w:rPr>
              <w:t>Niljahr</w:t>
            </w:r>
            <w:proofErr w:type="spellEnd"/>
          </w:p>
          <w:p w14:paraId="1E95E4F7" w14:textId="77777777" w:rsidR="00A63914" w:rsidRPr="00B376DC" w:rsidRDefault="00A63914" w:rsidP="00D001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B376DC">
              <w:rPr>
                <w:rFonts w:ascii="Arial" w:hAnsi="Arial" w:cs="Arial"/>
                <w:sz w:val="16"/>
                <w:szCs w:val="16"/>
              </w:rPr>
              <w:t>62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Das Geheimnis der Pyramiden</w:t>
            </w:r>
          </w:p>
          <w:p w14:paraId="777D94DE" w14:textId="4DEA0B06" w:rsidR="00D001C9" w:rsidRDefault="00D001C9" w:rsidP="00D001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376DC">
              <w:rPr>
                <w:rFonts w:ascii="Arial" w:hAnsi="Arial" w:cs="Arial"/>
                <w:sz w:val="16"/>
                <w:szCs w:val="16"/>
              </w:rPr>
              <w:t>S. 22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 xml:space="preserve">Auf den Straßen des </w:t>
            </w:r>
            <w:r w:rsidRPr="00B376DC">
              <w:rPr>
                <w:rFonts w:ascii="Arial" w:hAnsi="Arial" w:cs="Arial"/>
                <w:sz w:val="16"/>
                <w:szCs w:val="16"/>
              </w:rPr>
              <w:t>Imperium</w:t>
            </w:r>
            <w:r w:rsidR="00B376DC" w:rsidRPr="00B376DC">
              <w:rPr>
                <w:rFonts w:ascii="Arial" w:hAnsi="Arial" w:cs="Arial"/>
                <w:sz w:val="16"/>
                <w:szCs w:val="16"/>
              </w:rPr>
              <w:t>s</w:t>
            </w:r>
            <w:r w:rsidRPr="00B376DC">
              <w:rPr>
                <w:rFonts w:ascii="Arial" w:hAnsi="Arial" w:cs="Arial"/>
                <w:sz w:val="16"/>
                <w:szCs w:val="16"/>
              </w:rPr>
              <w:t xml:space="preserve"> / Aufgabe 5</w:t>
            </w:r>
          </w:p>
          <w:p w14:paraId="27C5113F" w14:textId="2470FFDF" w:rsidR="00FE5942" w:rsidRPr="00B376DC" w:rsidRDefault="00FE5942" w:rsidP="00D001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Franken gründen ein Großreich / Aufgabe 1</w:t>
            </w:r>
          </w:p>
          <w:p w14:paraId="4E335675" w14:textId="1FD94CDB" w:rsidR="00FE5942" w:rsidRPr="00FE5942" w:rsidRDefault="00FE5942" w:rsidP="00FE5942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 w:rsidRPr="00FE5942">
              <w:rPr>
                <w:rFonts w:ascii="Arial" w:hAnsi="Arial" w:cs="Arial"/>
                <w:bCs/>
                <w:sz w:val="16"/>
                <w:szCs w:val="16"/>
              </w:rPr>
              <w:t>S. 29</w:t>
            </w:r>
            <w:r w:rsidR="001B751A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 xml:space="preserve"> / Das Leben der Bauern ändert sich / Aufgabe 5</w:t>
            </w:r>
            <w:r w:rsidR="00926A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E5942">
              <w:rPr>
                <w:rFonts w:ascii="Arial" w:hAnsi="Arial" w:cs="Arial"/>
                <w:bCs/>
                <w:sz w:val="16"/>
                <w:szCs w:val="16"/>
              </w:rPr>
              <w:t>AB</w:t>
            </w:r>
          </w:p>
          <w:p w14:paraId="2288A5AA" w14:textId="77777777" w:rsidR="00D569BA" w:rsidRPr="00515540" w:rsidRDefault="00D569BA" w:rsidP="00D001C9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47096E22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C77D486" w14:textId="77777777" w:rsidR="003B1D75" w:rsidRDefault="003B1D75" w:rsidP="00DA45A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C211BBB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A387D5E" w14:textId="5B9133A9" w:rsidR="00DA45A2" w:rsidRDefault="00DA45A2" w:rsidP="00DA45A2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1C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D001C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Feuerwerk aus der Tiefe</w:t>
            </w:r>
          </w:p>
          <w:p w14:paraId="6F483875" w14:textId="46A78B4C" w:rsidR="00DA5122" w:rsidRPr="00515540" w:rsidRDefault="009444F9" w:rsidP="007811D1">
            <w:pPr>
              <w:spacing w:before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444F9">
              <w:rPr>
                <w:rFonts w:ascii="Arial" w:hAnsi="Arial" w:cs="Arial"/>
                <w:sz w:val="16"/>
                <w:szCs w:val="16"/>
              </w:rPr>
              <w:t>S. 42 / Stadtpläne auswerten</w:t>
            </w:r>
          </w:p>
          <w:p w14:paraId="40AAC834" w14:textId="632478DD" w:rsidR="00DE1532" w:rsidRPr="00515540" w:rsidRDefault="0053176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>S. 7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 w:rsidRPr="0053176E">
              <w:rPr>
                <w:rFonts w:ascii="Arial" w:hAnsi="Arial" w:cs="Arial"/>
                <w:sz w:val="16"/>
                <w:szCs w:val="16"/>
              </w:rPr>
              <w:t xml:space="preserve"> / Der Mensch im Mittelpunkt / Aufgabe 3 B</w:t>
            </w:r>
          </w:p>
          <w:p w14:paraId="614C7F2C" w14:textId="7777777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72CF5BB6" w14:textId="21193535" w:rsidR="00DE1532" w:rsidRPr="00260B64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4C297D83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723323FF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Meinungsfreiheit</w:t>
            </w:r>
          </w:p>
          <w:p w14:paraId="5989632C" w14:textId="21EE2679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Mediendemokratie </w:t>
            </w:r>
          </w:p>
          <w:p w14:paraId="3FDC963E" w14:textId="1EEDB254" w:rsidR="00DE1532" w:rsidRDefault="008C069B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069B">
              <w:rPr>
                <w:rFonts w:ascii="Arial" w:hAnsi="Arial" w:cs="Arial"/>
                <w:sz w:val="16"/>
                <w:szCs w:val="16"/>
              </w:rPr>
              <w:t>S. 18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8C069B">
              <w:rPr>
                <w:rFonts w:ascii="Arial" w:hAnsi="Arial" w:cs="Arial"/>
                <w:sz w:val="16"/>
                <w:szCs w:val="16"/>
              </w:rPr>
              <w:t xml:space="preserve"> / Terror statt Freiheit / Aufgabe 4 AB</w:t>
            </w:r>
          </w:p>
          <w:p w14:paraId="0C7CA6F0" w14:textId="77777777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68D0D436" w14:textId="4748E8B0" w:rsidR="00926A8F" w:rsidRDefault="00926A8F" w:rsidP="00926A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/ Jüdische Emanzipation / Aufgabe </w:t>
            </w:r>
            <w:r w:rsidR="00F65EA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2 A, 3</w:t>
            </w:r>
          </w:p>
          <w:p w14:paraId="2E6A1201" w14:textId="5D424A8A" w:rsidR="00926A8F" w:rsidRPr="001D7516" w:rsidRDefault="00926A8F" w:rsidP="00926A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19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Zwischen Tradition und Moderne / Aufgabe 2 B, 5</w:t>
            </w:r>
          </w:p>
          <w:p w14:paraId="334A37FE" w14:textId="52880B10" w:rsidR="00046517" w:rsidRPr="000D3FB6" w:rsidRDefault="00046517" w:rsidP="000465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</w:t>
            </w:r>
            <w:r w:rsidR="001B751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/ Deutschland wird Industrieland / Aufgabe 5</w:t>
            </w:r>
          </w:p>
          <w:p w14:paraId="71D46B99" w14:textId="28DED177" w:rsidR="000D3FB6" w:rsidRDefault="00422095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</w:t>
            </w:r>
            <w:r w:rsidR="001B751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Die digitale Welt verändert Räume / Aufgabe 5</w:t>
            </w:r>
          </w:p>
          <w:p w14:paraId="7D30CA29" w14:textId="77777777" w:rsidR="00AD3DC5" w:rsidRPr="000D3FB6" w:rsidRDefault="00AD3DC5" w:rsidP="00AD3D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230 / Eine thematische Karte auswerten</w:t>
            </w:r>
          </w:p>
          <w:p w14:paraId="128F1173" w14:textId="07C7A33A" w:rsidR="00AD3DC5" w:rsidRDefault="00D54C0C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C0C">
              <w:rPr>
                <w:rFonts w:ascii="Arial" w:hAnsi="Arial" w:cs="Arial"/>
                <w:sz w:val="16"/>
                <w:szCs w:val="16"/>
              </w:rPr>
              <w:t>S. 28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 w:rsidRPr="00D54C0C">
              <w:rPr>
                <w:rFonts w:ascii="Arial" w:hAnsi="Arial" w:cs="Arial"/>
                <w:sz w:val="16"/>
                <w:szCs w:val="16"/>
              </w:rPr>
              <w:t xml:space="preserve"> / Die Welt im Jahr 1914 / Aufgabe 1, 5</w:t>
            </w:r>
          </w:p>
          <w:p w14:paraId="4A6BABC4" w14:textId="77777777" w:rsidR="00941AB0" w:rsidRDefault="00941AB0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Fotografien analysieren</w:t>
            </w:r>
          </w:p>
          <w:p w14:paraId="5BF4B013" w14:textId="77777777" w:rsidR="00941AB0" w:rsidRDefault="00941AB0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 / Ein Foto macht Geschichte</w:t>
            </w:r>
          </w:p>
          <w:p w14:paraId="71FA4F48" w14:textId="77777777" w:rsidR="001F2FA5" w:rsidRDefault="001F2FA5" w:rsidP="00C54EF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  <w:p w14:paraId="756DAE4E" w14:textId="77777777" w:rsidR="001F2FA5" w:rsidRDefault="001F2FA5" w:rsidP="001F2FA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BC4DBFA" w14:textId="77777777" w:rsidR="001F2FA5" w:rsidRDefault="001F2FA5" w:rsidP="001F2FA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37C031" w14:textId="77777777" w:rsidR="001F2FA5" w:rsidRPr="00515540" w:rsidRDefault="001F2FA5" w:rsidP="001F2FA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AC06EE6" w14:textId="004B40CF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47 / Deutschland wird Diktatur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4 AB</w:t>
            </w:r>
            <w:r w:rsidR="005C1CED">
              <w:rPr>
                <w:rFonts w:ascii="Arial" w:hAnsi="Arial" w:cs="Arial"/>
                <w:sz w:val="16"/>
                <w:szCs w:val="16"/>
              </w:rPr>
              <w:t>, 5</w:t>
            </w:r>
          </w:p>
          <w:p w14:paraId="3093A814" w14:textId="77777777" w:rsidR="00F65EAC" w:rsidRPr="007F32F6" w:rsidRDefault="00F65EAC" w:rsidP="00F65EA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Muslime im Zweiten Weltkrieg / Aufgabe 3 B</w:t>
            </w:r>
          </w:p>
          <w:p w14:paraId="154108F4" w14:textId="77777777" w:rsidR="001F2FA5" w:rsidRDefault="0019739D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39D">
              <w:rPr>
                <w:rFonts w:ascii="Arial" w:hAnsi="Arial" w:cs="Arial"/>
                <w:sz w:val="16"/>
                <w:szCs w:val="16"/>
              </w:rPr>
              <w:t>S. 75 / Aus Verbündeten werden Gegner / Aufgabe 2 AB</w:t>
            </w:r>
          </w:p>
          <w:p w14:paraId="7B013E2C" w14:textId="77777777" w:rsidR="00743F04" w:rsidRDefault="00743F04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85 / Wenn ein Dominostein fällt … / Aufgabe 4 AB</w:t>
            </w:r>
          </w:p>
          <w:p w14:paraId="43C92178" w14:textId="77777777" w:rsidR="00DA330A" w:rsidRDefault="00DA330A" w:rsidP="00DA33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 / Das Ende des Kalten Kriegs / Aufgabe 5</w:t>
            </w:r>
          </w:p>
          <w:p w14:paraId="77BF7D9D" w14:textId="77777777" w:rsidR="00743F04" w:rsidRDefault="000E6DE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6DE8">
              <w:rPr>
                <w:rFonts w:ascii="Arial" w:hAnsi="Arial" w:cs="Arial"/>
                <w:sz w:val="16"/>
                <w:szCs w:val="16"/>
              </w:rPr>
              <w:t>S. 95 / Aufbau nach sowjetischem Vorbild / Aufgabe 2 B</w:t>
            </w:r>
          </w:p>
          <w:p w14:paraId="0842D677" w14:textId="025351D8" w:rsidR="000E6DE8" w:rsidRDefault="000E6DE8" w:rsidP="000E6D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99 / Die Entstehung Nordrhein-Westfalens / Aufgabe 5</w:t>
            </w:r>
          </w:p>
          <w:p w14:paraId="1377E5E0" w14:textId="48821C58" w:rsidR="002C46ED" w:rsidRDefault="002C46ED" w:rsidP="002C46E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Zwei deutsche Staaten entstehen / Aufgabe 1</w:t>
            </w:r>
          </w:p>
          <w:p w14:paraId="014BBEA7" w14:textId="77777777" w:rsidR="00ED4597" w:rsidRDefault="00ED4597" w:rsidP="00ED45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 / Zeitzeugen befragen</w:t>
            </w:r>
          </w:p>
          <w:p w14:paraId="602991F5" w14:textId="322433DD" w:rsidR="00622B40" w:rsidRPr="007F32F6" w:rsidRDefault="00622B40" w:rsidP="00622B4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Aus Zwei wird Eins / Aufgabe 2</w:t>
            </w:r>
          </w:p>
          <w:p w14:paraId="1D83A581" w14:textId="70B0B6ED" w:rsidR="00453B16" w:rsidRDefault="00714E1D" w:rsidP="00453B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E1D">
              <w:rPr>
                <w:rFonts w:ascii="Arial" w:hAnsi="Arial" w:cs="Arial"/>
                <w:sz w:val="16"/>
                <w:szCs w:val="16"/>
              </w:rPr>
              <w:t>S. 12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 w:rsidRPr="00714E1D">
              <w:rPr>
                <w:rFonts w:ascii="Arial" w:hAnsi="Arial" w:cs="Arial"/>
                <w:sz w:val="16"/>
                <w:szCs w:val="16"/>
              </w:rPr>
              <w:t xml:space="preserve"> / Ist Europa gleich die EU? / Video</w:t>
            </w:r>
            <w:r w:rsidR="00453B16">
              <w:rPr>
                <w:rFonts w:ascii="Arial" w:hAnsi="Arial" w:cs="Arial"/>
                <w:sz w:val="16"/>
                <w:szCs w:val="16"/>
              </w:rPr>
              <w:t>, Aufgabe 3, 4 AB</w:t>
            </w:r>
          </w:p>
          <w:p w14:paraId="3C49A142" w14:textId="77777777" w:rsidR="00453B16" w:rsidRDefault="008D68F9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131 / Der Euro / Aufgabe 4</w:t>
            </w:r>
          </w:p>
          <w:p w14:paraId="6FBC3F15" w14:textId="77777777" w:rsidR="00487645" w:rsidRPr="007F32F6" w:rsidRDefault="00487645" w:rsidP="0048764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133 / Die Institutionen der Europäischen Union / Aufgabe 5 B</w:t>
            </w:r>
          </w:p>
          <w:p w14:paraId="0BF63511" w14:textId="6933E3E4" w:rsidR="00BC3448" w:rsidRDefault="00BC3448" w:rsidP="00BC344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Parteien in der Demokratie / Aufgabe 5 AB</w:t>
            </w:r>
          </w:p>
          <w:p w14:paraId="07B3A010" w14:textId="77777777" w:rsidR="0003780D" w:rsidRDefault="0003780D" w:rsidP="0003780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156 / Der Deutsche Bundestag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2C664878" w14:textId="77777777" w:rsidR="00516A49" w:rsidRDefault="00516A49" w:rsidP="00516A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159 / Die Bundesregierung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5 AB</w:t>
            </w:r>
          </w:p>
          <w:p w14:paraId="0DB50AD9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756DE16C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0DFC0297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164 / Fake News erkennen</w:t>
            </w:r>
          </w:p>
          <w:p w14:paraId="59F2200F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 / Die Erde im Schwitzkasten</w:t>
            </w:r>
          </w:p>
          <w:p w14:paraId="3A90D589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15D06801" w14:textId="77777777" w:rsidR="00820857" w:rsidRDefault="00820857" w:rsidP="0082085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172 / Folgen des Klimawandels</w:t>
            </w:r>
          </w:p>
          <w:p w14:paraId="2BF63757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Wie die UNO den Frieden sichert / Aufgabe 4</w:t>
            </w:r>
          </w:p>
          <w:p w14:paraId="2930A8F1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5EFBBE19" w14:textId="77777777" w:rsidR="000D75F7" w:rsidRDefault="000D75F7" w:rsidP="000D75F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195 / Die Rolle Deutschlands / Aufgabe 5</w:t>
            </w:r>
          </w:p>
          <w:p w14:paraId="74368257" w14:textId="77777777" w:rsidR="00487645" w:rsidRDefault="001959D2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B79">
              <w:rPr>
                <w:rFonts w:ascii="Arial" w:hAnsi="Arial" w:cs="Arial"/>
                <w:sz w:val="16"/>
                <w:szCs w:val="16"/>
              </w:rPr>
              <w:t>S. 197 / Zivilgesellschaft und Frieden / Aufgabe 2 B</w:t>
            </w:r>
          </w:p>
          <w:p w14:paraId="6A333D10" w14:textId="77777777" w:rsidR="003656B8" w:rsidRDefault="003656B8" w:rsidP="003656B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209 / Bildung als Schlüssel zur Berufswelt / Aufgabe 5</w:t>
            </w:r>
          </w:p>
          <w:p w14:paraId="15FBE986" w14:textId="77777777" w:rsidR="002C33F1" w:rsidRDefault="002C33F1" w:rsidP="002C33F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217 / Eine Hose erobert die Welt / Aufgabe 4 B</w:t>
            </w:r>
          </w:p>
          <w:p w14:paraId="26C9CA46" w14:textId="1C723932" w:rsidR="00171EDC" w:rsidRDefault="00171EDC" w:rsidP="00171ED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221 / Die Globalisierung gestalten / Aufgabe </w:t>
            </w:r>
            <w:r w:rsidR="00C50F60">
              <w:rPr>
                <w:rFonts w:ascii="Arial" w:hAnsi="Arial" w:cs="Arial"/>
                <w:sz w:val="16"/>
                <w:szCs w:val="16"/>
              </w:rPr>
              <w:t xml:space="preserve">5,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1FE2278" w14:textId="77777777" w:rsidR="00933655" w:rsidRDefault="00933655" w:rsidP="009336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227 / Wer ist Gewinner – wer ist Verlierer? / Aufgabe 5</w:t>
            </w:r>
          </w:p>
          <w:p w14:paraId="7D91EF36" w14:textId="7777777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5, 6</w:t>
            </w:r>
          </w:p>
          <w:p w14:paraId="7434629E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0C1B66DE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2A3AB041" w14:textId="77777777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Verbraucherpflichten / Aufgabe 4</w:t>
            </w:r>
          </w:p>
          <w:p w14:paraId="6179A8C2" w14:textId="77777777" w:rsidR="00EB029D" w:rsidRDefault="00EB029D" w:rsidP="00EB02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253 / Einnahmen, Ausgaben und Verschuldung / Aufgaben 1, 5 B</w:t>
            </w:r>
          </w:p>
          <w:p w14:paraId="035A2ED4" w14:textId="77777777" w:rsidR="000912C0" w:rsidRDefault="000912C0" w:rsidP="000912C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255 / Sich als Verbraucher durchsetzen / Aufgabe 3, 5</w:t>
            </w:r>
          </w:p>
          <w:p w14:paraId="754A313E" w14:textId="77777777" w:rsidR="00907BF4" w:rsidRDefault="00907BF4" w:rsidP="00907BF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259 / Konsum und Ressourcenbewusstsein / Aufgabe 1, 3 A, 6</w:t>
            </w:r>
          </w:p>
          <w:p w14:paraId="333E8515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2EFB01B3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6E7CFD93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4C18F088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73D05C4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1B703B6D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3BA48A5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325CA305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4FE5BE3B" w14:textId="77777777" w:rsidR="003656B8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3BBFC1C3" w14:textId="77777777" w:rsidR="00D5425E" w:rsidRPr="00D5425E" w:rsidRDefault="00D5425E" w:rsidP="00D54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25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5425E">
              <w:rPr>
                <w:rFonts w:ascii="Arial" w:hAnsi="Arial" w:cs="Arial"/>
                <w:sz w:val="16"/>
                <w:szCs w:val="16"/>
              </w:rPr>
              <w:t xml:space="preserve"> 287 / Warum arbeiten Menschen?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5</w:t>
            </w:r>
          </w:p>
          <w:p w14:paraId="60D24B2F" w14:textId="77777777" w:rsidR="002A6E1C" w:rsidRPr="00D5425E" w:rsidRDefault="002A6E1C" w:rsidP="002A6E1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291 / Sich für andere einsetzen / Aufgabe 3 A, 5</w:t>
            </w:r>
          </w:p>
          <w:p w14:paraId="17FE59BE" w14:textId="2C6C4026" w:rsidR="00D5425E" w:rsidRPr="00515540" w:rsidRDefault="00D5425E" w:rsidP="00EA6DE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13C594FC" w14:textId="77777777" w:rsidR="00DE1532" w:rsidRPr="00E06200" w:rsidRDefault="00DE1532" w:rsidP="00D64B18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DF13B8D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56050C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A8645F2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DCDF77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7084422" w14:textId="77777777" w:rsidR="00FE5942" w:rsidRDefault="00FE5942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232 / Schriftliche Quellen auswerten</w:t>
            </w:r>
          </w:p>
          <w:p w14:paraId="432ACC2E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5BE7D5E7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D2D9F4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65E995C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31A2EF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EF8DF01" w14:textId="1470AACB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</w:t>
            </w:r>
            <w:r w:rsidR="0058263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06AE6ED2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79BB0D66" w14:textId="77777777" w:rsidR="00743F04" w:rsidRDefault="00743F04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85 / Wenn ein Dominostein fällt … / Aufgabe 4 AB</w:t>
            </w:r>
          </w:p>
          <w:p w14:paraId="693DA409" w14:textId="77777777" w:rsidR="00DE1532" w:rsidRDefault="00DE1532" w:rsidP="00C54EF0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E3FCBF5" w14:textId="77777777" w:rsidR="00BC3448" w:rsidRDefault="00BC3448" w:rsidP="00BC344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080346B" w14:textId="77777777" w:rsidR="00BC3448" w:rsidRDefault="00BC3448" w:rsidP="00BC344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67D27A" w14:textId="77777777" w:rsidR="00BC3448" w:rsidRPr="00515540" w:rsidRDefault="00BC3448" w:rsidP="00BC344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CCACBE7" w14:textId="2D190FF8" w:rsidR="00BC3448" w:rsidRDefault="00BC3448" w:rsidP="00BC344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1B751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Parteien in der Demokratie / Aufgabe 5 AB</w:t>
            </w:r>
          </w:p>
          <w:p w14:paraId="136DEE17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7B539396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1E977C69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1FB5D395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Wie die UNO den Frieden sichert / Aufgabe 4</w:t>
            </w:r>
          </w:p>
          <w:p w14:paraId="4ACDDCD9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77A70F1D" w14:textId="77777777" w:rsidR="000D75F7" w:rsidRDefault="000D75F7" w:rsidP="000D75F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195 / Die Rolle Deutschlands / Aufgabe 5</w:t>
            </w:r>
          </w:p>
          <w:p w14:paraId="18E4FA55" w14:textId="77777777" w:rsidR="00BC3448" w:rsidRDefault="00F13B79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B79">
              <w:rPr>
                <w:rFonts w:ascii="Arial" w:hAnsi="Arial" w:cs="Arial"/>
                <w:sz w:val="16"/>
                <w:szCs w:val="16"/>
              </w:rPr>
              <w:t>S. 197 / Zivilgesellschaft und Frieden / Aufgabe 2 B</w:t>
            </w:r>
          </w:p>
          <w:p w14:paraId="7DC4BA27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7F2675F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270 / Wachsen und Schrumpfen – Hand in Hand</w:t>
            </w:r>
          </w:p>
          <w:p w14:paraId="01891C4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040F1156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5118CA89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3F1EDB3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1DCDC293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362E3BC9" w14:textId="79AE4E33" w:rsidR="006235E7" w:rsidRPr="00E06200" w:rsidRDefault="00EA6DEB" w:rsidP="00EA6DEB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6B84DEF" w14:textId="77777777" w:rsidR="00DE1532" w:rsidRPr="00E0620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792A158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F446671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75B3CA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2C787A4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3BAB3E0C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004A0B" w14:textId="77777777" w:rsidR="00603FBB" w:rsidRPr="00260B64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Klassenstufe</w:t>
            </w:r>
            <w:proofErr w:type="spellEnd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7/8: </w:t>
            </w:r>
          </w:p>
          <w:p w14:paraId="3423999C" w14:textId="77777777" w:rsidR="003B1D75" w:rsidRDefault="003B1D7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4C8D56E" w14:textId="77777777" w:rsidR="003B1D75" w:rsidRPr="003B1D75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3378374B" w14:textId="64448808" w:rsidR="00DE1532" w:rsidRPr="00260B64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5AD4FF33" w14:textId="77777777" w:rsidR="00DE1532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 xml:space="preserve">S. 136 / </w:t>
            </w:r>
            <w:proofErr w:type="spellStart"/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Cybermo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bbing</w:t>
            </w:r>
            <w:proofErr w:type="spellEnd"/>
          </w:p>
          <w:p w14:paraId="384F3A8B" w14:textId="76ADFCB4" w:rsidR="001D7516" w:rsidRPr="0058263D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63D">
              <w:rPr>
                <w:rFonts w:ascii="Arial" w:hAnsi="Arial" w:cs="Arial"/>
                <w:sz w:val="16"/>
                <w:szCs w:val="16"/>
              </w:rPr>
              <w:t xml:space="preserve">S. 140 / </w:t>
            </w:r>
            <w:r w:rsidRPr="001D7516">
              <w:rPr>
                <w:rFonts w:ascii="Arial" w:hAnsi="Arial" w:cs="Arial"/>
                <w:sz w:val="16"/>
                <w:szCs w:val="16"/>
              </w:rPr>
              <w:t>Pressefreiheit</w:t>
            </w:r>
            <w:r w:rsidRPr="0058263D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1D7516">
              <w:rPr>
                <w:rFonts w:ascii="Arial" w:hAnsi="Arial" w:cs="Arial"/>
                <w:sz w:val="16"/>
                <w:szCs w:val="16"/>
              </w:rPr>
              <w:t>Meinungs</w:t>
            </w:r>
            <w:r w:rsidR="00BF430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2296B8CC" w14:textId="77777777" w:rsidR="001D7516" w:rsidRPr="006F1379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0B3C3005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2021C2AF" w14:textId="77777777" w:rsidR="009E4368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7CCD32" w14:textId="77777777" w:rsidR="007F32F6" w:rsidRDefault="007F32F6" w:rsidP="007F32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9D8E71B" w14:textId="77777777" w:rsidR="007F32F6" w:rsidRDefault="007F32F6" w:rsidP="007F32F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26DEE2" w14:textId="77777777" w:rsidR="007F32F6" w:rsidRPr="00515540" w:rsidRDefault="007F32F6" w:rsidP="007F32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A36816D" w14:textId="77777777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B, 3</w:t>
            </w:r>
          </w:p>
          <w:p w14:paraId="348C85F6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25EDF610" w14:textId="16824F1D" w:rsidR="007F32F6" w:rsidRPr="0058263D" w:rsidRDefault="007F32F6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A64B0A" w14:textId="77777777" w:rsidR="00605202" w:rsidRPr="0058263D" w:rsidRDefault="00605202" w:rsidP="008C63D0">
      <w:pPr>
        <w:pStyle w:val="stoffberschrift2"/>
        <w:spacing w:before="0" w:after="0" w:line="312" w:lineRule="auto"/>
      </w:pPr>
      <w:r w:rsidRPr="0058263D">
        <w:lastRenderedPageBreak/>
        <w:br w:type="page"/>
      </w:r>
    </w:p>
    <w:p w14:paraId="30999A32" w14:textId="77777777" w:rsidR="00AB2E87" w:rsidRPr="0058263D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56B8C960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0FBD48A8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B991C5C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BE1F2A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625D20B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3F7DBD2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2882D45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0A1249A9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AA08D7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C5F18F7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74DB1BE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AA8A329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179D7145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5D3D6D95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18A1CBD7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215C15D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F32B5"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C467D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7A7C07C" w14:textId="77777777" w:rsidR="00DE1532" w:rsidRPr="00C467D1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7F4B3D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D4C3627" w14:textId="77777777" w:rsidR="006F32B5" w:rsidRDefault="006F32B5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467D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33850" w:rsidRPr="00C467D1">
              <w:rPr>
                <w:rFonts w:ascii="Arial" w:hAnsi="Arial" w:cs="Arial"/>
                <w:sz w:val="16"/>
                <w:szCs w:val="16"/>
              </w:rPr>
              <w:t>26</w:t>
            </w:r>
            <w:r w:rsidRPr="00C467D1">
              <w:rPr>
                <w:rFonts w:ascii="Arial" w:hAnsi="Arial" w:cs="Arial"/>
                <w:sz w:val="16"/>
                <w:szCs w:val="16"/>
              </w:rPr>
              <w:t xml:space="preserve"> / Neue Wege schnell gefunden</w:t>
            </w:r>
          </w:p>
          <w:p w14:paraId="0FC64585" w14:textId="77777777" w:rsidR="00FE5942" w:rsidRPr="00C467D1" w:rsidRDefault="00FE5942" w:rsidP="00FE59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72 / Einen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auswerten</w:t>
            </w:r>
          </w:p>
          <w:p w14:paraId="4465C081" w14:textId="58E8597A" w:rsidR="004655E5" w:rsidRDefault="004655E5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1474C" w:rsidRPr="00E06200">
              <w:rPr>
                <w:rFonts w:ascii="Arial" w:hAnsi="Arial" w:cs="Arial"/>
                <w:sz w:val="16"/>
                <w:szCs w:val="16"/>
              </w:rPr>
              <w:t>13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Anfänge in Afrika</w:t>
            </w:r>
            <w:r w:rsidR="00B1474C" w:rsidRPr="00E06200">
              <w:rPr>
                <w:rFonts w:ascii="Arial" w:hAnsi="Arial" w:cs="Arial"/>
                <w:sz w:val="16"/>
                <w:szCs w:val="16"/>
              </w:rPr>
              <w:t xml:space="preserve"> / Aufgabe 2, 6</w:t>
            </w:r>
          </w:p>
          <w:p w14:paraId="56EF8AC4" w14:textId="77777777" w:rsidR="00A9301F" w:rsidRPr="00E06200" w:rsidRDefault="00A9301F" w:rsidP="00A9301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136 / Sammler und Jäger / </w:t>
            </w:r>
            <w:proofErr w:type="spellStart"/>
            <w:r w:rsidRPr="00E06200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0E96EFC1" w14:textId="0B8E19F0" w:rsidR="004655E5" w:rsidRPr="00E06200" w:rsidRDefault="004655E5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B1474C" w:rsidRPr="00E06200">
              <w:rPr>
                <w:rFonts w:ascii="Arial" w:hAnsi="Arial" w:cs="Arial"/>
                <w:sz w:val="16"/>
                <w:szCs w:val="16"/>
              </w:rPr>
              <w:t>3</w:t>
            </w:r>
            <w:r w:rsidR="00A9301F">
              <w:rPr>
                <w:rFonts w:ascii="Arial" w:hAnsi="Arial" w:cs="Arial"/>
                <w:sz w:val="16"/>
                <w:szCs w:val="16"/>
              </w:rPr>
              <w:t>7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Sammler </w:t>
            </w:r>
            <w:r w:rsidR="00B1474C" w:rsidRPr="00E06200">
              <w:rPr>
                <w:rFonts w:ascii="Arial" w:hAnsi="Arial" w:cs="Arial"/>
                <w:sz w:val="16"/>
                <w:szCs w:val="16"/>
              </w:rPr>
              <w:t xml:space="preserve">und Jäger </w:t>
            </w:r>
            <w:r w:rsidRPr="00E06200">
              <w:rPr>
                <w:rFonts w:ascii="Arial" w:hAnsi="Arial" w:cs="Arial"/>
                <w:sz w:val="16"/>
                <w:szCs w:val="16"/>
              </w:rPr>
              <w:t>/ Aufgabe 1</w:t>
            </w:r>
          </w:p>
          <w:p w14:paraId="5CB6A6AB" w14:textId="77777777" w:rsidR="00B1474C" w:rsidRPr="00E06200" w:rsidRDefault="00B1474C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14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ersten Bauern / </w:t>
            </w:r>
            <w:proofErr w:type="spellStart"/>
            <w:r w:rsidRPr="00E06200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6624E7F4" w14:textId="77777777" w:rsidR="00DE1532" w:rsidRPr="00E06200" w:rsidRDefault="00491F1D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E06200">
              <w:rPr>
                <w:rFonts w:ascii="Arial" w:hAnsi="Arial" w:cs="Arial"/>
                <w:sz w:val="16"/>
                <w:szCs w:val="16"/>
              </w:rPr>
              <w:t>52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Das </w:t>
            </w:r>
            <w:proofErr w:type="spellStart"/>
            <w:r w:rsidRPr="00E06200">
              <w:rPr>
                <w:rFonts w:ascii="Arial" w:hAnsi="Arial" w:cs="Arial"/>
                <w:sz w:val="16"/>
                <w:szCs w:val="16"/>
              </w:rPr>
              <w:t>Niljahr</w:t>
            </w:r>
            <w:proofErr w:type="spellEnd"/>
          </w:p>
          <w:p w14:paraId="30E362D1" w14:textId="77777777" w:rsidR="00A63914" w:rsidRPr="00E06200" w:rsidRDefault="00A63914" w:rsidP="00A6391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E06200">
              <w:rPr>
                <w:rFonts w:ascii="Arial" w:hAnsi="Arial" w:cs="Arial"/>
                <w:sz w:val="16"/>
                <w:szCs w:val="16"/>
              </w:rPr>
              <w:t>62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Das Geheimnis der Pyramiden</w:t>
            </w:r>
          </w:p>
          <w:p w14:paraId="1E52CA56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692919FC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C893E25" w14:textId="6D168BF1" w:rsidR="00603FBB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5039078" w14:textId="44C9FF12" w:rsidR="003B1D75" w:rsidRDefault="003B1D75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22C1C02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8D6C318" w14:textId="4662E993" w:rsidR="00DE1532" w:rsidRPr="00515540" w:rsidRDefault="003B7A8C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7A8C">
              <w:rPr>
                <w:rFonts w:ascii="Arial" w:hAnsi="Arial" w:cs="Arial"/>
                <w:sz w:val="16"/>
                <w:szCs w:val="16"/>
              </w:rPr>
              <w:t>S. 22 / Unsere</w:t>
            </w:r>
            <w:r w:rsidR="006F1379">
              <w:rPr>
                <w:rFonts w:ascii="Arial" w:hAnsi="Arial" w:cs="Arial"/>
                <w:sz w:val="16"/>
                <w:szCs w:val="16"/>
              </w:rPr>
              <w:t>n</w:t>
            </w:r>
            <w:r w:rsidRPr="003B7A8C">
              <w:rPr>
                <w:rFonts w:ascii="Arial" w:hAnsi="Arial" w:cs="Arial"/>
                <w:sz w:val="16"/>
                <w:szCs w:val="16"/>
              </w:rPr>
              <w:t xml:space="preserve"> Jahreszeiten auf der Spur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A1F53DF" w14:textId="6C5AA85D" w:rsidR="001E68BA" w:rsidRPr="001E68BA" w:rsidRDefault="001E68BA" w:rsidP="001E68B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8BA">
              <w:rPr>
                <w:rFonts w:ascii="Arial" w:hAnsi="Arial" w:cs="Arial"/>
                <w:sz w:val="16"/>
                <w:szCs w:val="16"/>
              </w:rPr>
              <w:t>S. 70 / En</w:t>
            </w:r>
            <w:r>
              <w:rPr>
                <w:rFonts w:ascii="Arial" w:hAnsi="Arial" w:cs="Arial"/>
                <w:sz w:val="16"/>
                <w:szCs w:val="16"/>
              </w:rPr>
              <w:t>tst</w:t>
            </w:r>
            <w:r w:rsidRPr="001E68BA">
              <w:rPr>
                <w:rFonts w:ascii="Arial" w:hAnsi="Arial" w:cs="Arial"/>
                <w:sz w:val="16"/>
                <w:szCs w:val="16"/>
              </w:rPr>
              <w:t>ehung des Islam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20754CD" w14:textId="705C4878" w:rsidR="00DE1532" w:rsidRPr="0053176E" w:rsidRDefault="0053176E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76E">
              <w:rPr>
                <w:rFonts w:ascii="Arial" w:hAnsi="Arial" w:cs="Arial"/>
                <w:sz w:val="16"/>
                <w:szCs w:val="16"/>
              </w:rPr>
              <w:t xml:space="preserve">S. 82 / Auf der Suche nach den Schätzen Indiens / </w:t>
            </w:r>
            <w:proofErr w:type="spellStart"/>
            <w:r w:rsidRPr="0053176E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E4CF139" w14:textId="6836D490" w:rsidR="00DE1532" w:rsidRPr="00456BFC" w:rsidRDefault="00456BFC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6BFC">
              <w:rPr>
                <w:rFonts w:ascii="Arial" w:hAnsi="Arial" w:cs="Arial"/>
                <w:sz w:val="16"/>
                <w:szCs w:val="16"/>
              </w:rPr>
              <w:t xml:space="preserve">S. 106 / Kampf um eine neue Ordnung / </w:t>
            </w:r>
            <w:proofErr w:type="spellStart"/>
            <w:r w:rsidRPr="00456BFC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55AE025C" w14:textId="77777777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0B64">
              <w:rPr>
                <w:rFonts w:ascii="Arial" w:hAnsi="Arial" w:cs="Arial"/>
                <w:sz w:val="16"/>
                <w:szCs w:val="16"/>
              </w:rPr>
              <w:t>S. 130 / Eine Karikatur verstehen</w:t>
            </w:r>
          </w:p>
          <w:p w14:paraId="6EC0E27A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5285B95E" w14:textId="77777777" w:rsidR="001D7516" w:rsidRPr="009E4368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 xml:space="preserve">S. 140 / </w:t>
            </w:r>
            <w:r w:rsidRPr="001D7516">
              <w:rPr>
                <w:rFonts w:ascii="Arial" w:hAnsi="Arial" w:cs="Arial"/>
                <w:sz w:val="16"/>
                <w:szCs w:val="16"/>
              </w:rPr>
              <w:t>Pressefreiheit</w:t>
            </w:r>
            <w:r w:rsidRPr="009E4368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1D7516">
              <w:rPr>
                <w:rFonts w:ascii="Arial" w:hAnsi="Arial" w:cs="Arial"/>
                <w:sz w:val="16"/>
                <w:szCs w:val="16"/>
              </w:rPr>
              <w:t>Meinungsfreiheit</w:t>
            </w:r>
          </w:p>
          <w:p w14:paraId="28CEECC1" w14:textId="58D7EDE5" w:rsidR="00DE1532" w:rsidRDefault="009E4368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7C92DBDD" w14:textId="5E9FDA24" w:rsidR="00C55F92" w:rsidRPr="001D7516" w:rsidRDefault="00C55F92" w:rsidP="00C55F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178 / Die Erklärung der Menschenrechte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255D61CF" w14:textId="3F2C1976" w:rsidR="00DE1532" w:rsidRDefault="000D3FB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19D99C49" w14:textId="706DB1AC" w:rsidR="000D3FB6" w:rsidRDefault="000D3FB6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Von der Nationalversammlung zum Bundestag / Animation</w:t>
            </w:r>
          </w:p>
          <w:p w14:paraId="3B460B85" w14:textId="7198F626" w:rsidR="00046517" w:rsidRDefault="00046517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202 / Deutschland wird Industrieland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427F376" w14:textId="185508DF" w:rsidR="00046517" w:rsidRDefault="00046517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208 / Die zweite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Industrielle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Revolution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1421D58" w14:textId="013F391D" w:rsidR="00046517" w:rsidRDefault="00046517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216 / Die dritte und vierte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Industrielle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Revolution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F35CCFF" w14:textId="77777777" w:rsidR="00DE1532" w:rsidRDefault="00AD3DC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230 / Eine thematische Karte auswerten</w:t>
            </w:r>
          </w:p>
          <w:p w14:paraId="1BE28D25" w14:textId="78A84899" w:rsidR="00AD3DC5" w:rsidRDefault="00AD3DC5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232 / Standortvorteil Deutschland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6AF61A21" w14:textId="5331943B" w:rsidR="00C97A08" w:rsidRDefault="00C97A08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A9301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/ Im Kreislauf der Wirtschaft / Aufgabe 5</w:t>
            </w:r>
          </w:p>
          <w:p w14:paraId="49A8F727" w14:textId="77777777" w:rsidR="00941AB0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Fotografien analysieren</w:t>
            </w:r>
          </w:p>
          <w:p w14:paraId="1F568D2A" w14:textId="1AB28FDA" w:rsidR="00AD3DC5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 / Ein Foto macht Geschichte</w:t>
            </w:r>
          </w:p>
          <w:p w14:paraId="4F45672D" w14:textId="3494000A" w:rsidR="00D57393" w:rsidRDefault="00D57393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ED0F6A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075453A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ED9551" w14:textId="77777777" w:rsidR="00D01E39" w:rsidRPr="00515540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E8616B2" w14:textId="084315C0" w:rsidR="00D01E39" w:rsidRDefault="00D01E39" w:rsidP="00D01E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34 / Köln wächst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6775846F" w14:textId="77777777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B, 3</w:t>
            </w:r>
          </w:p>
          <w:p w14:paraId="2CD25F8B" w14:textId="41F42DA0" w:rsidR="00D57393" w:rsidRDefault="000E6DE8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6DE8">
              <w:rPr>
                <w:rFonts w:ascii="Arial" w:hAnsi="Arial" w:cs="Arial"/>
                <w:sz w:val="16"/>
                <w:szCs w:val="16"/>
              </w:rPr>
              <w:t>S. 95 / Aufbau nach sowjetischem Vorbild / Aufgabe 2 B</w:t>
            </w:r>
          </w:p>
          <w:p w14:paraId="0DE0A7E9" w14:textId="77777777" w:rsidR="00FD0740" w:rsidRDefault="00FD0740" w:rsidP="00FD074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100 / Zwei deutsche Staaten entstehen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73E694D" w14:textId="37D4BF8E" w:rsidR="00665E40" w:rsidRDefault="00665E4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111 / Die Einheit der Nation bewahren / Aufgabe 1 AB</w:t>
            </w:r>
          </w:p>
          <w:p w14:paraId="6CEF585E" w14:textId="129A3447" w:rsidR="00E83ED9" w:rsidRDefault="00E83ED9" w:rsidP="00E83ED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/ Wie Deutsche und Polen einander sehen / Aufgabe 3 B</w:t>
            </w:r>
          </w:p>
          <w:p w14:paraId="279C8721" w14:textId="2EFCE09C" w:rsidR="00FD0740" w:rsidRDefault="00FD0740" w:rsidP="00FD074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120 / Aus Zwei wird Eins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096A97F6" w14:textId="4C06C37D" w:rsidR="00BC3448" w:rsidRDefault="00BC3448" w:rsidP="00BC344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Parteien in der Demokratie / Aufgabe 5 AB</w:t>
            </w:r>
          </w:p>
          <w:p w14:paraId="4FDCFCFA" w14:textId="7C864F65" w:rsidR="001078E9" w:rsidRPr="005D487F" w:rsidRDefault="001078E9" w:rsidP="001078E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487F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D487F">
              <w:rPr>
                <w:rFonts w:ascii="Arial" w:hAnsi="Arial" w:cs="Arial"/>
                <w:sz w:val="16"/>
                <w:szCs w:val="16"/>
              </w:rPr>
              <w:t xml:space="preserve">6 / Der Deutsche Bundestag / </w:t>
            </w:r>
            <w:proofErr w:type="spellStart"/>
            <w:r w:rsidRPr="005D487F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5051DA47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6F2FA823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3CB019B0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5D8A769D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168 / Die Erde im Schwitzkasten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615CAFE0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429FEF2A" w14:textId="77777777" w:rsidR="00EB7FEF" w:rsidRDefault="00EB7FEF" w:rsidP="00EB7FE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/ Trockenheit und Wüstenbildung / Aufgabe 4 AB</w:t>
            </w:r>
          </w:p>
          <w:p w14:paraId="77C57390" w14:textId="4958354A" w:rsidR="00E83ED9" w:rsidRDefault="00ED7497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178 / Extreme Wettererscheinungen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FBF4591" w14:textId="620A3B4C" w:rsidR="00941AB0" w:rsidRDefault="00C029A5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180 / Klimaschutz – (auch) meine Sache?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A96F22C" w14:textId="77777777" w:rsidR="00FB571F" w:rsidRDefault="00FB571F" w:rsidP="00FB57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569E4C9E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3D91B9F0" w14:textId="090DE79B" w:rsidR="00FB571F" w:rsidRDefault="00A03A87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757AEDE9" w14:textId="6292EBB8" w:rsidR="00933655" w:rsidRDefault="00933655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224 / Welthandel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2A89CC51" w14:textId="7777777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5, 6</w:t>
            </w:r>
          </w:p>
          <w:p w14:paraId="6FE7B8F7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3CBA2BBB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288873AC" w14:textId="16DBAF90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</w:t>
            </w:r>
            <w:r w:rsidR="00A930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pflichten / Aufgabe 4</w:t>
            </w:r>
          </w:p>
          <w:p w14:paraId="302D0960" w14:textId="77777777" w:rsidR="000912C0" w:rsidRDefault="000912C0" w:rsidP="000912C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255 / Sich als Verbraucher durchsetzen / Aufgabe 3, 5</w:t>
            </w:r>
          </w:p>
          <w:p w14:paraId="0C8C9BC5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3A501B40" w14:textId="04EAF29F" w:rsidR="00907BF4" w:rsidRDefault="00907BF4" w:rsidP="00907BF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259 / Konsum und Ressourcen</w:t>
            </w:r>
            <w:r w:rsidR="00A930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bewusstsein / Aufgabe 1, 3 A, 6</w:t>
            </w:r>
          </w:p>
          <w:p w14:paraId="00843918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7D9C04C1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656F4EA1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7A2873B1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7CEB3B24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6748DF5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71AE0CC3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3D2C7918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3969CA7C" w14:textId="6E2E690E" w:rsidR="001F3A8A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7D88F6CF" w14:textId="0E9D3322" w:rsidR="00FB571F" w:rsidRPr="00AD3DC5" w:rsidRDefault="00FB571F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0A715A6A" w14:textId="77777777" w:rsidR="00DE1532" w:rsidRPr="0051554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39A647AF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B18E0BD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762A91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62C42B5" w14:textId="77777777" w:rsidR="006D083D" w:rsidRPr="00E06200" w:rsidRDefault="006D083D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A6410" w:rsidRPr="00E06200">
              <w:rPr>
                <w:rFonts w:ascii="Arial" w:hAnsi="Arial" w:cs="Arial"/>
                <w:sz w:val="16"/>
                <w:szCs w:val="16"/>
              </w:rPr>
              <w:t>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76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Medien - ein Überblick</w:t>
            </w:r>
          </w:p>
          <w:p w14:paraId="1B0819F5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20D89DC1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3128AF1C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22FBD97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A1DCA65" w14:textId="77777777" w:rsidR="003B1D75" w:rsidRPr="006F1379" w:rsidRDefault="003B1D75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EA50AB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4D85C16" w14:textId="77777777" w:rsidR="00DE1532" w:rsidRPr="006F1379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4B517C8D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6F2520F0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Meinungsfreiheit</w:t>
            </w:r>
          </w:p>
          <w:p w14:paraId="1F0AF55A" w14:textId="6EC0074A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Mediendemokratie </w:t>
            </w:r>
          </w:p>
          <w:p w14:paraId="62B8EC39" w14:textId="567245BE" w:rsidR="000D3FB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575B7509" w14:textId="77777777" w:rsidR="00941AB0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Fotografien analysieren</w:t>
            </w:r>
          </w:p>
          <w:p w14:paraId="78EA80C8" w14:textId="6AA5C830" w:rsidR="00941AB0" w:rsidRPr="001D7516" w:rsidRDefault="00941AB0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 / Ein Foto macht Geschichte</w:t>
            </w:r>
          </w:p>
          <w:p w14:paraId="241FF312" w14:textId="77777777" w:rsidR="001D7516" w:rsidRDefault="001D7516" w:rsidP="00C54EF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  <w:p w14:paraId="0D63C403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76360DC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7B37C" w14:textId="77777777" w:rsidR="00D01E39" w:rsidRPr="00515540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D07ADF6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 / Politische Plakate analysieren</w:t>
            </w:r>
          </w:p>
          <w:p w14:paraId="503D029F" w14:textId="77777777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47 / Deutschland wird Diktatur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4 AB</w:t>
            </w:r>
          </w:p>
          <w:p w14:paraId="175EC271" w14:textId="77777777" w:rsidR="00481D25" w:rsidRPr="00E64009" w:rsidRDefault="00481D25" w:rsidP="00481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51 / Aufrüstung für den Krieg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AB, 4 AB, 5</w:t>
            </w:r>
          </w:p>
          <w:p w14:paraId="2266855F" w14:textId="77777777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B, 3</w:t>
            </w:r>
          </w:p>
          <w:p w14:paraId="073EE901" w14:textId="77777777" w:rsidR="00D01E39" w:rsidRDefault="0039687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Holocaust – Shoah / Aufgabe 3, 4</w:t>
            </w:r>
          </w:p>
          <w:p w14:paraId="137D6EE2" w14:textId="59A29204" w:rsidR="00743F04" w:rsidRDefault="00743F04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85 / Wenn ein Dominostein fällt … / Aufgabe 4 AB</w:t>
            </w:r>
          </w:p>
          <w:p w14:paraId="4CC876D9" w14:textId="4184430A" w:rsidR="000E6DE8" w:rsidRDefault="000E6DE8" w:rsidP="00743F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6DE8">
              <w:rPr>
                <w:rFonts w:ascii="Arial" w:hAnsi="Arial" w:cs="Arial"/>
                <w:sz w:val="16"/>
                <w:szCs w:val="16"/>
              </w:rPr>
              <w:lastRenderedPageBreak/>
              <w:t>S. 95 / Aufbau nach sowjetischem Vorbild / Aufgabe 2 B</w:t>
            </w:r>
          </w:p>
          <w:p w14:paraId="7D9BDA17" w14:textId="77777777" w:rsidR="00E83ED9" w:rsidRDefault="00E83ED9" w:rsidP="00E83ED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111 / Die Einheit der Nation bewahren / Aufgabe 1 AB</w:t>
            </w:r>
          </w:p>
          <w:p w14:paraId="22C4ABCC" w14:textId="77777777" w:rsidR="00E83ED9" w:rsidRDefault="00E83ED9" w:rsidP="00E83ED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/ Wie Deutsche und Polen einander sehen / Aufgabe 3 B</w:t>
            </w:r>
          </w:p>
          <w:p w14:paraId="5F18A45C" w14:textId="77777777" w:rsidR="00274567" w:rsidRDefault="00274567" w:rsidP="002745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142 / Einen Raum analysieren</w:t>
            </w:r>
          </w:p>
          <w:p w14:paraId="59546F97" w14:textId="7F93CB6F" w:rsidR="00BC3448" w:rsidRDefault="00BC3448" w:rsidP="00BC344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</w:t>
            </w:r>
            <w:r w:rsidR="00A9301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Parteien in der Demokratie / Aufgabe 5 AB</w:t>
            </w:r>
          </w:p>
          <w:p w14:paraId="1A278F35" w14:textId="77777777" w:rsidR="001078E9" w:rsidRPr="005D487F" w:rsidRDefault="001078E9" w:rsidP="001078E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487F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D487F">
              <w:rPr>
                <w:rFonts w:ascii="Arial" w:hAnsi="Arial" w:cs="Arial"/>
                <w:sz w:val="16"/>
                <w:szCs w:val="16"/>
              </w:rPr>
              <w:t xml:space="preserve">6 / Der Deutsche Bundestag / </w:t>
            </w:r>
            <w:proofErr w:type="spellStart"/>
            <w:r w:rsidRPr="005D487F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12523876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774CB026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4AD64D6D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23F5452C" w14:textId="77777777" w:rsidR="00504A9D" w:rsidRDefault="00504A9D" w:rsidP="00504A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168 / Die Erde im Schwitzkasten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BD40CAD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7732B3BE" w14:textId="77777777" w:rsidR="00820857" w:rsidRDefault="00820857" w:rsidP="0082085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172 / Folgen des Klimawandels</w:t>
            </w:r>
          </w:p>
          <w:p w14:paraId="0CA6FDA5" w14:textId="77777777" w:rsidR="00EB7FEF" w:rsidRDefault="00EB7FEF" w:rsidP="00EB7FE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/ Trockenheit und Wüstenbildung / Aufgabe 4 AB</w:t>
            </w:r>
          </w:p>
          <w:p w14:paraId="4261666C" w14:textId="77777777" w:rsidR="00ED7497" w:rsidRDefault="00ED7497" w:rsidP="00ED74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178 / Extreme Wettererscheinungen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130D658" w14:textId="77777777" w:rsidR="00743F04" w:rsidRDefault="00C029A5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180 / Klimaschutz – (auch) meine Sache?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399BCC01" w14:textId="77777777" w:rsidR="00FB571F" w:rsidRDefault="00FB571F" w:rsidP="00FB57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Gefährdete Staaten / Aufgabe 4</w:t>
            </w:r>
          </w:p>
          <w:p w14:paraId="11EE36CC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42A43260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1951E24C" w14:textId="77777777" w:rsidR="00FB571F" w:rsidRDefault="00356C96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213 / Was ist Globalisierung? / Aufgabe </w:t>
            </w:r>
            <w:r>
              <w:rPr>
                <w:rFonts w:ascii="Arial" w:hAnsi="Arial" w:cs="Arial"/>
                <w:sz w:val="16"/>
                <w:szCs w:val="16"/>
              </w:rPr>
              <w:br/>
              <w:t>3 B</w:t>
            </w:r>
          </w:p>
          <w:p w14:paraId="756346BD" w14:textId="77777777" w:rsidR="00B37ED0" w:rsidRDefault="00B37ED0" w:rsidP="00B37E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215 / Global Cities und Global Player / Aufgabe 4 AB</w:t>
            </w:r>
          </w:p>
          <w:p w14:paraId="7C3A80A2" w14:textId="77777777" w:rsidR="002C33F1" w:rsidRDefault="002C33F1" w:rsidP="002C33F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217 / Eine Hose erobert die Welt / Aufgabe 4 B</w:t>
            </w:r>
          </w:p>
          <w:p w14:paraId="13782E8A" w14:textId="77777777" w:rsidR="00DD2354" w:rsidRDefault="00DD2354" w:rsidP="00DD23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221 / Die Globalisierung gestalten / Aufgabe 6</w:t>
            </w:r>
          </w:p>
          <w:p w14:paraId="03BCD834" w14:textId="77777777" w:rsidR="00933655" w:rsidRDefault="00933655" w:rsidP="009336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224 / Welthandel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</w:p>
          <w:p w14:paraId="03700E08" w14:textId="77777777" w:rsidR="001F3A8A" w:rsidRDefault="001F3A8A" w:rsidP="001F3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/ Neue Pulsadern der Globalisierung / Aufgabe 5, 6</w:t>
            </w:r>
          </w:p>
          <w:p w14:paraId="27AFDDA8" w14:textId="77777777" w:rsidR="00294983" w:rsidRDefault="00294983" w:rsidP="0029498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238 / Energiehunger macht erfinderisch</w:t>
            </w:r>
          </w:p>
          <w:p w14:paraId="2265F6CF" w14:textId="77777777" w:rsidR="00D444CF" w:rsidRDefault="00D444CF" w:rsidP="00D4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240 / Regenerative Energiequellen</w:t>
            </w:r>
          </w:p>
          <w:p w14:paraId="15CA60F5" w14:textId="36A7F461" w:rsidR="00E13E0C" w:rsidRDefault="00E13E0C" w:rsidP="00E13E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Verbraucherrechte – Verbraucher</w:t>
            </w:r>
            <w:r w:rsidR="007065B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pflichten / Aufgabe 4</w:t>
            </w:r>
          </w:p>
          <w:p w14:paraId="134C0255" w14:textId="77777777" w:rsidR="00EB029D" w:rsidRDefault="00EB029D" w:rsidP="00EB029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253 / Einnahmen, Ausgaben und Verschuldung / Aufgaben 1, 5 B</w:t>
            </w:r>
          </w:p>
          <w:p w14:paraId="4ACD7FC4" w14:textId="77777777" w:rsidR="000912C0" w:rsidRDefault="000912C0" w:rsidP="000912C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255 / Sich als Verbraucher durchsetzen / Aufgabe 3, 5</w:t>
            </w:r>
          </w:p>
          <w:p w14:paraId="09409588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2E322651" w14:textId="446A5FEE" w:rsidR="00907BF4" w:rsidRDefault="00907BF4" w:rsidP="00907BF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259 / Konsum und Ressourcen</w:t>
            </w:r>
            <w:r w:rsidR="00A930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bewusstsein / Aufgabe 6</w:t>
            </w:r>
          </w:p>
          <w:p w14:paraId="288FB56A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6B8F059D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1EF69D5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75FF81C6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270 / Wachsen und Schrumpfen – Hand in Hand</w:t>
            </w:r>
          </w:p>
          <w:p w14:paraId="66228156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54C8BC8C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33F62DD0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06484E1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1EE7C349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00D28F48" w14:textId="3C3B8A95" w:rsidR="00B37ED0" w:rsidRPr="00515540" w:rsidRDefault="00EA6DEB" w:rsidP="00EA6DE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8CF62EC" w14:textId="77777777" w:rsidR="00DE1532" w:rsidRPr="00515540" w:rsidRDefault="00DE1532" w:rsidP="00D64B18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highlight w:val="yellow"/>
              </w:rPr>
            </w:pPr>
          </w:p>
          <w:p w14:paraId="3712C031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563EF94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BDA7D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F7D8AB6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6E3F4148" w14:textId="77777777" w:rsidR="0056050C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0BB846D8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4718608" w14:textId="77777777" w:rsidR="00603FBB" w:rsidRPr="00260B64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proofErr w:type="spellStart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Klassenstufe</w:t>
            </w:r>
            <w:proofErr w:type="spellEnd"/>
            <w:r w:rsidRPr="00260B64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7/8: </w:t>
            </w:r>
          </w:p>
          <w:p w14:paraId="3F38A7E2" w14:textId="77777777" w:rsidR="003B1D75" w:rsidRDefault="003B1D75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B8D5EBE" w14:textId="77777777" w:rsidR="003B1D75" w:rsidRPr="003B1D75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>Lehrwerk</w:t>
            </w:r>
            <w:proofErr w:type="spellEnd"/>
            <w:r w:rsidRPr="003B1D7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Band 2: </w:t>
            </w:r>
          </w:p>
          <w:p w14:paraId="5D82D445" w14:textId="5F259100" w:rsidR="00260B64" w:rsidRPr="00260B64" w:rsidRDefault="00260B64" w:rsidP="00260B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S. 134 / Broadcast yourself!</w:t>
            </w:r>
          </w:p>
          <w:p w14:paraId="5257D52A" w14:textId="77777777" w:rsidR="00DE1532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 xml:space="preserve">S. 136 / </w:t>
            </w:r>
            <w:proofErr w:type="spellStart"/>
            <w:r w:rsidRPr="00260B64">
              <w:rPr>
                <w:rFonts w:ascii="Arial" w:hAnsi="Arial" w:cs="Arial"/>
                <w:sz w:val="16"/>
                <w:szCs w:val="16"/>
                <w:lang w:val="en-US"/>
              </w:rPr>
              <w:t>Cybermo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bbing</w:t>
            </w:r>
            <w:proofErr w:type="spellEnd"/>
          </w:p>
          <w:p w14:paraId="0E99832E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7E6D9690" w14:textId="71E66724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</w:t>
            </w:r>
            <w:r w:rsidR="0058263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1B6E116A" w14:textId="77777777" w:rsidR="001D7516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689EC4EF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6B4B2BC8" w14:textId="77777777" w:rsidR="000D3FB6" w:rsidRPr="001D7516" w:rsidRDefault="000D3FB6" w:rsidP="000D3F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188 / Politische Lieder interpretieren</w:t>
            </w:r>
          </w:p>
          <w:p w14:paraId="623EAEE8" w14:textId="77777777" w:rsidR="009E4368" w:rsidRDefault="009E4368" w:rsidP="00C54EF0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highlight w:val="yellow"/>
              </w:rPr>
            </w:pPr>
          </w:p>
          <w:p w14:paraId="12488018" w14:textId="77777777" w:rsidR="007F32F6" w:rsidRDefault="007F32F6" w:rsidP="007F32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266C7A1" w14:textId="77777777" w:rsidR="007F32F6" w:rsidRDefault="007F32F6" w:rsidP="007F32F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0513BA" w14:textId="77777777" w:rsidR="007F32F6" w:rsidRPr="00515540" w:rsidRDefault="007F32F6" w:rsidP="007F32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9C8E5CE" w14:textId="77777777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B, 3</w:t>
            </w:r>
          </w:p>
          <w:p w14:paraId="540EA53A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50E592FD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1A653C4C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7AB8EB13" w14:textId="77777777" w:rsidR="009F1275" w:rsidRDefault="009F1275" w:rsidP="009F12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NATO – den Frieden verteidigen</w:t>
            </w:r>
          </w:p>
          <w:p w14:paraId="0DB54865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41F13956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35E7">
              <w:rPr>
                <w:rFonts w:ascii="Arial" w:hAnsi="Arial" w:cs="Arial"/>
                <w:sz w:val="16"/>
                <w:szCs w:val="16"/>
              </w:rPr>
              <w:t>S. 268 / Zukunft geht uns alle an</w:t>
            </w:r>
          </w:p>
          <w:p w14:paraId="5E31662B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270 / Wachsen und Schrumpfen – Hand in Hand</w:t>
            </w:r>
          </w:p>
          <w:p w14:paraId="282955DE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Weltmeere in Gefahr</w:t>
            </w:r>
          </w:p>
          <w:p w14:paraId="54CFDBBF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274 / Wasser – das Lebensmittel Nr. 1 wird knapp</w:t>
            </w:r>
          </w:p>
          <w:p w14:paraId="452E0DC5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276 / Bevölkerungswachstum und Ernährung</w:t>
            </w:r>
          </w:p>
          <w:p w14:paraId="12D3212D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278 / Immer älter – und immer mehr</w:t>
            </w:r>
          </w:p>
          <w:p w14:paraId="48AC7052" w14:textId="77777777" w:rsidR="00EA6DEB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280 / Arbeitswelt der Zukunft</w:t>
            </w:r>
          </w:p>
          <w:p w14:paraId="59B45752" w14:textId="1A5DE3BE" w:rsidR="006235E7" w:rsidRDefault="00EA6DEB" w:rsidP="00EA6D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282 / Schule der Zukunft</w:t>
            </w:r>
          </w:p>
          <w:p w14:paraId="37827E4C" w14:textId="52174854" w:rsidR="007F32F6" w:rsidRPr="009E4368" w:rsidRDefault="007F32F6" w:rsidP="00C54EF0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highlight w:val="yellow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433FB6F" w14:textId="77777777" w:rsidR="00DE1532" w:rsidRPr="001D7516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  <w:p w14:paraId="79419249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776674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395E6DD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09B0C6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6DA1FD8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39047743" w14:textId="77777777" w:rsidR="00EA6410" w:rsidRPr="00E06200" w:rsidRDefault="00EA6410" w:rsidP="00EA64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7B601E5A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1257120" w14:textId="77777777" w:rsidR="00603FBB" w:rsidRPr="00515540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14AFF5F" w14:textId="77777777" w:rsidR="003B1D75" w:rsidRPr="006F1379" w:rsidRDefault="003B1D75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33A6C4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14C29C4" w14:textId="77777777" w:rsidR="00DE1532" w:rsidRPr="006F1379" w:rsidRDefault="00260B64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41EB2A2E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4D360A6C" w14:textId="4154EBC9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140 / Pressefreiheit und Meinungs</w:t>
            </w:r>
            <w:r w:rsidR="0058263D">
              <w:rPr>
                <w:rFonts w:ascii="Arial" w:hAnsi="Arial" w:cs="Arial"/>
                <w:sz w:val="16"/>
                <w:szCs w:val="16"/>
              </w:rPr>
              <w:t>-</w:t>
            </w:r>
            <w:r w:rsidRPr="001D7516">
              <w:rPr>
                <w:rFonts w:ascii="Arial" w:hAnsi="Arial" w:cs="Arial"/>
                <w:sz w:val="16"/>
                <w:szCs w:val="16"/>
              </w:rPr>
              <w:t>freiheit</w:t>
            </w:r>
          </w:p>
          <w:p w14:paraId="4D0CEA30" w14:textId="77777777" w:rsidR="001D7516" w:rsidRPr="006F1379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379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03810C3B" w14:textId="765F57E4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</w:t>
            </w:r>
            <w:r w:rsidR="00CB4D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Auf dem Weg zur Medien-demokratie </w:t>
            </w:r>
          </w:p>
          <w:p w14:paraId="00AE17D8" w14:textId="77777777" w:rsidR="009E4368" w:rsidRDefault="009E4368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1D578A2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581BD69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C5354" w14:textId="77777777" w:rsidR="00D01E39" w:rsidRPr="00515540" w:rsidRDefault="00D01E39" w:rsidP="00D01E3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4258825" w14:textId="77777777" w:rsidR="00D01E39" w:rsidRDefault="00D01E39" w:rsidP="00D01E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 / Politische Plakate analysieren</w:t>
            </w:r>
          </w:p>
          <w:p w14:paraId="71F84B71" w14:textId="5D73226A" w:rsidR="001F2FA5" w:rsidRPr="00E64009" w:rsidRDefault="001F2FA5" w:rsidP="001F2F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/ Deutschland wird Diktatur / Aufgabe 4 AB</w:t>
            </w:r>
          </w:p>
          <w:p w14:paraId="0DBD4337" w14:textId="70886D7A" w:rsidR="007F32F6" w:rsidRPr="007F32F6" w:rsidRDefault="007F32F6" w:rsidP="007F32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2F6">
              <w:rPr>
                <w:rFonts w:ascii="Arial" w:hAnsi="Arial" w:cs="Arial"/>
                <w:sz w:val="16"/>
                <w:szCs w:val="16"/>
              </w:rPr>
              <w:t>S. 53 / Jugend unter dem Hakenkreuz / Aufgabe 2 B</w:t>
            </w:r>
            <w:r>
              <w:rPr>
                <w:rFonts w:ascii="Arial" w:hAnsi="Arial" w:cs="Arial"/>
                <w:sz w:val="16"/>
                <w:szCs w:val="16"/>
              </w:rPr>
              <w:t>, 3</w:t>
            </w:r>
          </w:p>
          <w:p w14:paraId="730C4223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 / Wahlkampf und Medien</w:t>
            </w:r>
          </w:p>
          <w:p w14:paraId="38522D9B" w14:textId="77777777" w:rsidR="00E55F47" w:rsidRDefault="00E55F47" w:rsidP="00E55F4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 / Gefahren für die Demokratie</w:t>
            </w:r>
          </w:p>
          <w:p w14:paraId="38C6E017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302D74F4" w14:textId="77777777" w:rsidR="00A03A87" w:rsidRDefault="00A03A87" w:rsidP="00A03A8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198 / Konflikte analysieren</w:t>
            </w:r>
          </w:p>
          <w:p w14:paraId="7EA6F0D4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2C2F7615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68D74534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264 / Deutschland in der Modernisierung</w:t>
            </w:r>
          </w:p>
          <w:p w14:paraId="23F63105" w14:textId="1244C37D" w:rsidR="009E213A" w:rsidRDefault="009E213A" w:rsidP="009E21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795ACE" w14:textId="5A40BD61" w:rsidR="00D01E39" w:rsidRPr="00515540" w:rsidRDefault="00D01E39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0E0F3524" w14:textId="77777777" w:rsidR="00605202" w:rsidRDefault="00605202" w:rsidP="008C63D0">
      <w:pPr>
        <w:pStyle w:val="stoffberschrift2"/>
        <w:spacing w:before="0" w:after="0" w:line="312" w:lineRule="auto"/>
      </w:pPr>
      <w:r>
        <w:lastRenderedPageBreak/>
        <w:br w:type="page"/>
      </w:r>
    </w:p>
    <w:p w14:paraId="78766E15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066D21B7" w14:textId="77777777" w:rsidTr="001D48E5">
        <w:tc>
          <w:tcPr>
            <w:tcW w:w="654" w:type="pct"/>
            <w:vMerge w:val="restart"/>
            <w:shd w:val="clear" w:color="auto" w:fill="FAB72D"/>
          </w:tcPr>
          <w:p w14:paraId="726A0AD2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692E0968" w14:textId="77777777" w:rsidR="001D48E5" w:rsidRPr="001D48E5" w:rsidRDefault="001D48E5" w:rsidP="00D64B18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262BC302" w14:textId="77777777" w:rsidR="001D48E5" w:rsidRPr="001D48E5" w:rsidRDefault="001D48E5" w:rsidP="00D64B18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77E4F09A" w14:textId="77777777" w:rsidR="001D48E5" w:rsidRPr="001D48E5" w:rsidRDefault="001D48E5" w:rsidP="00D64B18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24EF2BB9" w14:textId="77777777" w:rsidR="001D48E5" w:rsidRPr="001D48E5" w:rsidRDefault="001D48E5" w:rsidP="00D64B18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5B709BF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23B3243A" w14:textId="77777777" w:rsidR="001D48E5" w:rsidRPr="001D48E5" w:rsidRDefault="001D48E5" w:rsidP="00D64B1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2A81882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465049A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1125980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6A47208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064F79E6" w14:textId="77777777" w:rsidTr="001D48E5">
        <w:tc>
          <w:tcPr>
            <w:tcW w:w="654" w:type="pct"/>
            <w:shd w:val="clear" w:color="auto" w:fill="FDD58C"/>
          </w:tcPr>
          <w:p w14:paraId="19FDBB28" w14:textId="77777777" w:rsidR="00DE1532" w:rsidRPr="001D48E5" w:rsidRDefault="00DE1532" w:rsidP="00D64B18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601AE0C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97EC4E4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D083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F546A6C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CF5ABA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205D168" w14:textId="77777777" w:rsidR="00EA6410" w:rsidRPr="00E06200" w:rsidRDefault="00EA6410" w:rsidP="00EA641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78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Immer und überall - Medien</w:t>
            </w:r>
          </w:p>
          <w:p w14:paraId="243F5F78" w14:textId="77777777" w:rsidR="006D083D" w:rsidRPr="00E06200" w:rsidRDefault="006D083D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A6410" w:rsidRPr="00E06200">
              <w:rPr>
                <w:rFonts w:ascii="Arial" w:hAnsi="Arial" w:cs="Arial"/>
                <w:sz w:val="16"/>
                <w:szCs w:val="16"/>
              </w:rPr>
              <w:t>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80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Die Schattenseiten der digitalen Revolution</w:t>
            </w:r>
          </w:p>
          <w:p w14:paraId="2E3E4C85" w14:textId="77777777" w:rsidR="00DE1532" w:rsidRPr="00E06200" w:rsidRDefault="00D001C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2</w:t>
            </w:r>
            <w:r w:rsidR="00E06200" w:rsidRPr="00E06200">
              <w:rPr>
                <w:rFonts w:ascii="Arial" w:hAnsi="Arial" w:cs="Arial"/>
                <w:sz w:val="16"/>
                <w:szCs w:val="16"/>
              </w:rPr>
              <w:t>82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Im Internet recherchieren</w:t>
            </w:r>
          </w:p>
          <w:p w14:paraId="270A6090" w14:textId="77777777" w:rsidR="0056050C" w:rsidRPr="00515540" w:rsidRDefault="0056050C" w:rsidP="0056050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821E7B0" w14:textId="3C6F53AF" w:rsidR="00603FBB" w:rsidRDefault="00603FBB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5EA3193" w14:textId="547C9570" w:rsidR="003B1D75" w:rsidRDefault="003B1D75" w:rsidP="00603FB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99437BE" w14:textId="69030A2D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4272A69" w14:textId="74F47415" w:rsidR="00DE1532" w:rsidRPr="00515540" w:rsidRDefault="00260B64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136 / Cybermobbing</w:t>
            </w:r>
          </w:p>
          <w:p w14:paraId="75BE08B7" w14:textId="77777777" w:rsidR="001D7516" w:rsidRPr="001D7516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516">
              <w:rPr>
                <w:rFonts w:ascii="Arial" w:hAnsi="Arial" w:cs="Arial"/>
                <w:sz w:val="16"/>
                <w:szCs w:val="16"/>
              </w:rPr>
              <w:t>S. 138 / Politik braucht Medien</w:t>
            </w:r>
          </w:p>
          <w:p w14:paraId="2D3AB1AB" w14:textId="77777777" w:rsidR="001D7516" w:rsidRPr="009E4368" w:rsidRDefault="001D7516" w:rsidP="001D75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 xml:space="preserve">S. 140 / </w:t>
            </w:r>
            <w:r w:rsidRPr="001D7516">
              <w:rPr>
                <w:rFonts w:ascii="Arial" w:hAnsi="Arial" w:cs="Arial"/>
                <w:sz w:val="16"/>
                <w:szCs w:val="16"/>
              </w:rPr>
              <w:t>Pressefreiheit</w:t>
            </w:r>
            <w:r w:rsidRPr="009E4368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1D7516">
              <w:rPr>
                <w:rFonts w:ascii="Arial" w:hAnsi="Arial" w:cs="Arial"/>
                <w:sz w:val="16"/>
                <w:szCs w:val="16"/>
              </w:rPr>
              <w:t>Meinungsfreiheit</w:t>
            </w:r>
          </w:p>
          <w:p w14:paraId="7D92DD86" w14:textId="4E93989B" w:rsidR="00DE1532" w:rsidRPr="009E4368" w:rsidRDefault="009E4368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E4368">
              <w:rPr>
                <w:rFonts w:ascii="Arial" w:hAnsi="Arial" w:cs="Arial"/>
                <w:sz w:val="16"/>
                <w:szCs w:val="16"/>
              </w:rPr>
              <w:t>S. 144 / Der gläserne User</w:t>
            </w:r>
          </w:p>
          <w:p w14:paraId="08BEF047" w14:textId="77777777" w:rsidR="009E4368" w:rsidRDefault="009E4368" w:rsidP="009E43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146 / Auf dem Weg zur Medien-demokratie </w:t>
            </w:r>
          </w:p>
          <w:p w14:paraId="064966A7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B39E41E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6F1264C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56EB74" w14:textId="77777777" w:rsidR="00ED625B" w:rsidRPr="00515540" w:rsidRDefault="00ED625B" w:rsidP="00ED62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08F99D6" w14:textId="77777777" w:rsidR="00ED625B" w:rsidRDefault="00ED625B" w:rsidP="00ED62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164 / Fake News erkennen</w:t>
            </w:r>
          </w:p>
          <w:p w14:paraId="6571E050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4B8B8287" w14:textId="3730EE94" w:rsidR="00DE1532" w:rsidRPr="00612629" w:rsidRDefault="00612629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2586DA4C" w14:textId="77777777" w:rsidR="007C5FA8" w:rsidRDefault="007C5FA8" w:rsidP="007C5F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264 / Deutschland in der Modernisierung</w:t>
            </w:r>
          </w:p>
          <w:p w14:paraId="6D6C85E7" w14:textId="77777777" w:rsidR="00DE1532" w:rsidRPr="00515540" w:rsidRDefault="00DE1532" w:rsidP="00D64B1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1154" w:type="pct"/>
          </w:tcPr>
          <w:p w14:paraId="7759CFA6" w14:textId="77777777" w:rsidR="00DE1532" w:rsidRPr="00E06200" w:rsidRDefault="00DE1532" w:rsidP="00D64B18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B800053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91F1D"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E062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8995516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D83DED" w14:textId="77777777" w:rsidR="003B1D75" w:rsidRPr="00515540" w:rsidRDefault="003B1D75" w:rsidP="003B1D7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D076320" w14:textId="77777777" w:rsidR="00491F1D" w:rsidRPr="00E06200" w:rsidRDefault="00491F1D" w:rsidP="00EE5ED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6200">
              <w:rPr>
                <w:rFonts w:ascii="Arial" w:hAnsi="Arial" w:cs="Arial"/>
                <w:sz w:val="16"/>
                <w:szCs w:val="16"/>
              </w:rPr>
              <w:t>S. 1</w:t>
            </w:r>
            <w:r w:rsidR="00666D1C" w:rsidRPr="00E06200">
              <w:rPr>
                <w:rFonts w:ascii="Arial" w:hAnsi="Arial" w:cs="Arial"/>
                <w:sz w:val="16"/>
                <w:szCs w:val="16"/>
              </w:rPr>
              <w:t>52</w:t>
            </w:r>
            <w:r w:rsidRPr="00E06200">
              <w:rPr>
                <w:rFonts w:ascii="Arial" w:hAnsi="Arial" w:cs="Arial"/>
                <w:sz w:val="16"/>
                <w:szCs w:val="16"/>
              </w:rPr>
              <w:t xml:space="preserve"> / Das </w:t>
            </w:r>
            <w:proofErr w:type="spellStart"/>
            <w:r w:rsidRPr="00E06200">
              <w:rPr>
                <w:rFonts w:ascii="Arial" w:hAnsi="Arial" w:cs="Arial"/>
                <w:sz w:val="16"/>
                <w:szCs w:val="16"/>
              </w:rPr>
              <w:t>Niljahr</w:t>
            </w:r>
            <w:proofErr w:type="spellEnd"/>
          </w:p>
          <w:p w14:paraId="0F727BA6" w14:textId="77777777" w:rsidR="00DE1532" w:rsidRPr="00E06200" w:rsidRDefault="00DE1532" w:rsidP="00D64B1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C922DE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34B696D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185F14" w14:textId="77777777" w:rsidR="009B0DF6" w:rsidRPr="00515540" w:rsidRDefault="009B0DF6" w:rsidP="009B0D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0F71CB1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5CB73B19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77A51532" w14:textId="03F3F92E" w:rsidR="003B1D75" w:rsidRPr="00E06200" w:rsidRDefault="003B1D75" w:rsidP="00941AB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132B091E" w14:textId="126CD797" w:rsidR="003B1D75" w:rsidRPr="000D5CBD" w:rsidRDefault="003B1D75" w:rsidP="00C54EF0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2ED17ADD" w14:textId="77777777" w:rsidR="00DE1532" w:rsidRDefault="00DE1532" w:rsidP="00C54EF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5E54C6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5155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5E72006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C455D3" w14:textId="77777777" w:rsidR="009B0DF6" w:rsidRPr="00515540" w:rsidRDefault="009B0DF6" w:rsidP="009B0DF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540">
              <w:rPr>
                <w:rFonts w:ascii="Arial" w:hAnsi="Arial" w:cs="Arial"/>
                <w:b/>
                <w:sz w:val="16"/>
                <w:szCs w:val="16"/>
              </w:rPr>
              <w:t>Lehrwerk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51554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D1D8313" w14:textId="77777777" w:rsidR="009B0DF6" w:rsidRDefault="009B0DF6" w:rsidP="009B0D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170 / Ein Szenario erstellen</w:t>
            </w:r>
          </w:p>
          <w:p w14:paraId="7C630658" w14:textId="77777777" w:rsidR="009C6F55" w:rsidRDefault="009C6F55" w:rsidP="009C6F5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256 / Algorithmen und Filter</w:t>
            </w:r>
          </w:p>
          <w:p w14:paraId="30F455E3" w14:textId="77777777" w:rsidR="00612629" w:rsidRPr="00612629" w:rsidRDefault="00612629" w:rsidP="006126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2629">
              <w:rPr>
                <w:rFonts w:ascii="Arial" w:hAnsi="Arial" w:cs="Arial"/>
                <w:sz w:val="16"/>
                <w:szCs w:val="16"/>
              </w:rPr>
              <w:t>S. 262 / Digitalisierung verändert Räume</w:t>
            </w:r>
          </w:p>
          <w:p w14:paraId="75097161" w14:textId="5115AACF" w:rsidR="003B1D75" w:rsidRPr="000D5CBD" w:rsidRDefault="003B1D75" w:rsidP="00941A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041026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3CC" w14:textId="77777777" w:rsidR="00260B64" w:rsidRDefault="00260B64" w:rsidP="002421C0">
      <w:pPr>
        <w:spacing w:after="0" w:line="240" w:lineRule="auto"/>
      </w:pPr>
      <w:r>
        <w:separator/>
      </w:r>
    </w:p>
  </w:endnote>
  <w:endnote w:type="continuationSeparator" w:id="0">
    <w:p w14:paraId="5487353F" w14:textId="77777777" w:rsidR="00260B64" w:rsidRDefault="00260B64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 Medium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5C8B" w14:textId="77777777" w:rsidR="00260B64" w:rsidRPr="004F7230" w:rsidRDefault="00260B6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5168" behindDoc="0" locked="0" layoutInCell="1" allowOverlap="0" wp14:anchorId="5F52374B" wp14:editId="7020274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02311" wp14:editId="609E0D4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502C0"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4A71AB6" w14:textId="07943AB1" w:rsidR="00260B64" w:rsidRPr="00DA2388" w:rsidRDefault="00260B6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202</w:t>
    </w:r>
    <w:r w:rsidR="003B1D7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9DD3" w14:textId="77777777" w:rsidR="00260B64" w:rsidRPr="004F7230" w:rsidRDefault="00260B6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1312" behindDoc="0" locked="0" layoutInCell="1" allowOverlap="0" wp14:anchorId="2A704F49" wp14:editId="319E6BF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12219" wp14:editId="31A5EF7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17F02" id="Gerade Verbindung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9DCAD07" w14:textId="41F7DE16" w:rsidR="00260B64" w:rsidRPr="00BC613D" w:rsidRDefault="00260B6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202</w:t>
    </w:r>
    <w:r w:rsidR="003B1D7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1440" w14:textId="77777777" w:rsidR="00260B64" w:rsidRDefault="00260B64" w:rsidP="002421C0">
      <w:pPr>
        <w:spacing w:after="0" w:line="240" w:lineRule="auto"/>
      </w:pPr>
      <w:r>
        <w:separator/>
      </w:r>
    </w:p>
  </w:footnote>
  <w:footnote w:type="continuationSeparator" w:id="0">
    <w:p w14:paraId="5D2E125D" w14:textId="77777777" w:rsidR="00260B64" w:rsidRDefault="00260B64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3146" w14:textId="77777777" w:rsidR="00260B64" w:rsidRDefault="00260B64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0BB238DF" wp14:editId="4F3C81F3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Projekt G</w:t>
    </w:r>
  </w:p>
  <w:p w14:paraId="771F44C9" w14:textId="77777777" w:rsidR="00260B64" w:rsidRPr="003D439C" w:rsidRDefault="00260B6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C9D9" w14:textId="77777777" w:rsidR="00260B64" w:rsidRDefault="00260B6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0"/>
    <w:rsid w:val="00010F5B"/>
    <w:rsid w:val="00020C18"/>
    <w:rsid w:val="000217D8"/>
    <w:rsid w:val="00022F7F"/>
    <w:rsid w:val="000333C0"/>
    <w:rsid w:val="0003420C"/>
    <w:rsid w:val="0003780D"/>
    <w:rsid w:val="00045B9C"/>
    <w:rsid w:val="00045E18"/>
    <w:rsid w:val="00046517"/>
    <w:rsid w:val="0004686F"/>
    <w:rsid w:val="000608B5"/>
    <w:rsid w:val="00085B39"/>
    <w:rsid w:val="000912C0"/>
    <w:rsid w:val="000A7DF8"/>
    <w:rsid w:val="000B7CAA"/>
    <w:rsid w:val="000D3FB6"/>
    <w:rsid w:val="000D5CBD"/>
    <w:rsid w:val="000D75F7"/>
    <w:rsid w:val="000E3CC1"/>
    <w:rsid w:val="000E6DE8"/>
    <w:rsid w:val="000F1B4F"/>
    <w:rsid w:val="00101252"/>
    <w:rsid w:val="00101843"/>
    <w:rsid w:val="001027AB"/>
    <w:rsid w:val="00103C99"/>
    <w:rsid w:val="00105E67"/>
    <w:rsid w:val="001078E9"/>
    <w:rsid w:val="001116FC"/>
    <w:rsid w:val="00115760"/>
    <w:rsid w:val="00122305"/>
    <w:rsid w:val="001647D7"/>
    <w:rsid w:val="00171EDC"/>
    <w:rsid w:val="00191EF6"/>
    <w:rsid w:val="00193E07"/>
    <w:rsid w:val="0019545D"/>
    <w:rsid w:val="001959D2"/>
    <w:rsid w:val="0019739D"/>
    <w:rsid w:val="001973AC"/>
    <w:rsid w:val="001B751A"/>
    <w:rsid w:val="001C17D4"/>
    <w:rsid w:val="001C4CFE"/>
    <w:rsid w:val="001C62ED"/>
    <w:rsid w:val="001D22D5"/>
    <w:rsid w:val="001D48E5"/>
    <w:rsid w:val="001D7516"/>
    <w:rsid w:val="001E16D4"/>
    <w:rsid w:val="001E2088"/>
    <w:rsid w:val="001E68BA"/>
    <w:rsid w:val="001F2FA5"/>
    <w:rsid w:val="001F3A8A"/>
    <w:rsid w:val="0021357E"/>
    <w:rsid w:val="00220BCD"/>
    <w:rsid w:val="00233850"/>
    <w:rsid w:val="00235457"/>
    <w:rsid w:val="00236568"/>
    <w:rsid w:val="00240F64"/>
    <w:rsid w:val="00241B5F"/>
    <w:rsid w:val="002421C0"/>
    <w:rsid w:val="00255412"/>
    <w:rsid w:val="00260B64"/>
    <w:rsid w:val="0026114C"/>
    <w:rsid w:val="00274567"/>
    <w:rsid w:val="002753BD"/>
    <w:rsid w:val="0027790D"/>
    <w:rsid w:val="00284727"/>
    <w:rsid w:val="00287E2F"/>
    <w:rsid w:val="00294983"/>
    <w:rsid w:val="002A2EF9"/>
    <w:rsid w:val="002A469E"/>
    <w:rsid w:val="002A5A7C"/>
    <w:rsid w:val="002A5E49"/>
    <w:rsid w:val="002A6E1C"/>
    <w:rsid w:val="002B4179"/>
    <w:rsid w:val="002C0330"/>
    <w:rsid w:val="002C07C3"/>
    <w:rsid w:val="002C2B47"/>
    <w:rsid w:val="002C33F1"/>
    <w:rsid w:val="002C46ED"/>
    <w:rsid w:val="002E5106"/>
    <w:rsid w:val="0031574A"/>
    <w:rsid w:val="00317988"/>
    <w:rsid w:val="00323A79"/>
    <w:rsid w:val="00331148"/>
    <w:rsid w:val="003477FF"/>
    <w:rsid w:val="00356C96"/>
    <w:rsid w:val="00360E04"/>
    <w:rsid w:val="003656B8"/>
    <w:rsid w:val="0037308D"/>
    <w:rsid w:val="00380181"/>
    <w:rsid w:val="00380B39"/>
    <w:rsid w:val="00385A98"/>
    <w:rsid w:val="00396874"/>
    <w:rsid w:val="003B1D75"/>
    <w:rsid w:val="003B6B2B"/>
    <w:rsid w:val="003B7A8C"/>
    <w:rsid w:val="003C37B1"/>
    <w:rsid w:val="003C421D"/>
    <w:rsid w:val="003C72BA"/>
    <w:rsid w:val="003D03AF"/>
    <w:rsid w:val="003D439C"/>
    <w:rsid w:val="003D4C5B"/>
    <w:rsid w:val="003D4F09"/>
    <w:rsid w:val="003E470F"/>
    <w:rsid w:val="003F2086"/>
    <w:rsid w:val="003F6FF2"/>
    <w:rsid w:val="00401CBF"/>
    <w:rsid w:val="00422095"/>
    <w:rsid w:val="0042474B"/>
    <w:rsid w:val="00433234"/>
    <w:rsid w:val="00433F83"/>
    <w:rsid w:val="00442592"/>
    <w:rsid w:val="00453B16"/>
    <w:rsid w:val="0045420C"/>
    <w:rsid w:val="00455726"/>
    <w:rsid w:val="00456BFC"/>
    <w:rsid w:val="004655E5"/>
    <w:rsid w:val="0046655A"/>
    <w:rsid w:val="00476C64"/>
    <w:rsid w:val="00481D25"/>
    <w:rsid w:val="00482209"/>
    <w:rsid w:val="00487645"/>
    <w:rsid w:val="00491F1D"/>
    <w:rsid w:val="004920A5"/>
    <w:rsid w:val="004C13CC"/>
    <w:rsid w:val="004C7F2C"/>
    <w:rsid w:val="004D0FDE"/>
    <w:rsid w:val="004F2FA0"/>
    <w:rsid w:val="004F7230"/>
    <w:rsid w:val="00504A9D"/>
    <w:rsid w:val="00507005"/>
    <w:rsid w:val="005079D6"/>
    <w:rsid w:val="005115FA"/>
    <w:rsid w:val="00513BCD"/>
    <w:rsid w:val="00515540"/>
    <w:rsid w:val="00515C31"/>
    <w:rsid w:val="005161B2"/>
    <w:rsid w:val="00516A49"/>
    <w:rsid w:val="0052603D"/>
    <w:rsid w:val="0053176E"/>
    <w:rsid w:val="00532122"/>
    <w:rsid w:val="0053615B"/>
    <w:rsid w:val="005441D2"/>
    <w:rsid w:val="0055061C"/>
    <w:rsid w:val="00555873"/>
    <w:rsid w:val="0056050C"/>
    <w:rsid w:val="005732C4"/>
    <w:rsid w:val="005735CA"/>
    <w:rsid w:val="0058263D"/>
    <w:rsid w:val="00593407"/>
    <w:rsid w:val="005A1199"/>
    <w:rsid w:val="005B4D9C"/>
    <w:rsid w:val="005B73C1"/>
    <w:rsid w:val="005C1CED"/>
    <w:rsid w:val="005D3CF2"/>
    <w:rsid w:val="005D60B2"/>
    <w:rsid w:val="005D6247"/>
    <w:rsid w:val="005D673C"/>
    <w:rsid w:val="005E1A80"/>
    <w:rsid w:val="005E5FCD"/>
    <w:rsid w:val="00601124"/>
    <w:rsid w:val="00603FBB"/>
    <w:rsid w:val="00605202"/>
    <w:rsid w:val="00610FED"/>
    <w:rsid w:val="00612629"/>
    <w:rsid w:val="00613321"/>
    <w:rsid w:val="00622B40"/>
    <w:rsid w:val="006235E7"/>
    <w:rsid w:val="0063556A"/>
    <w:rsid w:val="00656F8C"/>
    <w:rsid w:val="00665E40"/>
    <w:rsid w:val="00666D1C"/>
    <w:rsid w:val="00680B42"/>
    <w:rsid w:val="00683C2F"/>
    <w:rsid w:val="00690C91"/>
    <w:rsid w:val="006A6EB0"/>
    <w:rsid w:val="006A7C14"/>
    <w:rsid w:val="006B16A0"/>
    <w:rsid w:val="006C120E"/>
    <w:rsid w:val="006C37DD"/>
    <w:rsid w:val="006C5953"/>
    <w:rsid w:val="006D083D"/>
    <w:rsid w:val="006E04A4"/>
    <w:rsid w:val="006E4A5C"/>
    <w:rsid w:val="006E70AE"/>
    <w:rsid w:val="006E725D"/>
    <w:rsid w:val="006F1379"/>
    <w:rsid w:val="006F32B5"/>
    <w:rsid w:val="006F5147"/>
    <w:rsid w:val="0070439C"/>
    <w:rsid w:val="007065B6"/>
    <w:rsid w:val="00714E1D"/>
    <w:rsid w:val="00717FEB"/>
    <w:rsid w:val="0073029A"/>
    <w:rsid w:val="00743F04"/>
    <w:rsid w:val="00774D44"/>
    <w:rsid w:val="00776674"/>
    <w:rsid w:val="007772B1"/>
    <w:rsid w:val="007811D1"/>
    <w:rsid w:val="007864FC"/>
    <w:rsid w:val="007A2893"/>
    <w:rsid w:val="007A76B8"/>
    <w:rsid w:val="007B550F"/>
    <w:rsid w:val="007C452F"/>
    <w:rsid w:val="007C5FA8"/>
    <w:rsid w:val="007C6E2D"/>
    <w:rsid w:val="007D1F9F"/>
    <w:rsid w:val="007D2092"/>
    <w:rsid w:val="007E0339"/>
    <w:rsid w:val="007E62AF"/>
    <w:rsid w:val="007F32F6"/>
    <w:rsid w:val="00801E0A"/>
    <w:rsid w:val="00810136"/>
    <w:rsid w:val="00820857"/>
    <w:rsid w:val="00834FE2"/>
    <w:rsid w:val="008376A0"/>
    <w:rsid w:val="00846C78"/>
    <w:rsid w:val="00853437"/>
    <w:rsid w:val="0085746A"/>
    <w:rsid w:val="008712F2"/>
    <w:rsid w:val="0087464B"/>
    <w:rsid w:val="008913F6"/>
    <w:rsid w:val="0089501E"/>
    <w:rsid w:val="008B1B74"/>
    <w:rsid w:val="008C069B"/>
    <w:rsid w:val="008C63D0"/>
    <w:rsid w:val="008D575B"/>
    <w:rsid w:val="008D68F9"/>
    <w:rsid w:val="008F311A"/>
    <w:rsid w:val="00907BF4"/>
    <w:rsid w:val="0091567F"/>
    <w:rsid w:val="0091701C"/>
    <w:rsid w:val="00926A8F"/>
    <w:rsid w:val="00933655"/>
    <w:rsid w:val="00941AB0"/>
    <w:rsid w:val="00941F53"/>
    <w:rsid w:val="009444F9"/>
    <w:rsid w:val="0094463C"/>
    <w:rsid w:val="0097336A"/>
    <w:rsid w:val="009924FA"/>
    <w:rsid w:val="00992D42"/>
    <w:rsid w:val="00997E53"/>
    <w:rsid w:val="009B0DF6"/>
    <w:rsid w:val="009B793E"/>
    <w:rsid w:val="009B7E07"/>
    <w:rsid w:val="009C6F55"/>
    <w:rsid w:val="009E213A"/>
    <w:rsid w:val="009E4368"/>
    <w:rsid w:val="009F1275"/>
    <w:rsid w:val="00A03A87"/>
    <w:rsid w:val="00A06D95"/>
    <w:rsid w:val="00A12846"/>
    <w:rsid w:val="00A27299"/>
    <w:rsid w:val="00A37399"/>
    <w:rsid w:val="00A37A54"/>
    <w:rsid w:val="00A37CA0"/>
    <w:rsid w:val="00A40157"/>
    <w:rsid w:val="00A451FE"/>
    <w:rsid w:val="00A479DD"/>
    <w:rsid w:val="00A53C32"/>
    <w:rsid w:val="00A6112A"/>
    <w:rsid w:val="00A63914"/>
    <w:rsid w:val="00A63A27"/>
    <w:rsid w:val="00A71DAF"/>
    <w:rsid w:val="00A7639F"/>
    <w:rsid w:val="00A836ED"/>
    <w:rsid w:val="00A87E5E"/>
    <w:rsid w:val="00A92FFC"/>
    <w:rsid w:val="00A9301F"/>
    <w:rsid w:val="00A961CC"/>
    <w:rsid w:val="00AB160C"/>
    <w:rsid w:val="00AB2E87"/>
    <w:rsid w:val="00AB34BE"/>
    <w:rsid w:val="00AC3E7D"/>
    <w:rsid w:val="00AD3DC5"/>
    <w:rsid w:val="00AD3FA9"/>
    <w:rsid w:val="00AE6331"/>
    <w:rsid w:val="00B1474C"/>
    <w:rsid w:val="00B16E90"/>
    <w:rsid w:val="00B203DD"/>
    <w:rsid w:val="00B209C9"/>
    <w:rsid w:val="00B26806"/>
    <w:rsid w:val="00B376DC"/>
    <w:rsid w:val="00B37ED0"/>
    <w:rsid w:val="00B4140E"/>
    <w:rsid w:val="00B43AE2"/>
    <w:rsid w:val="00B53ED4"/>
    <w:rsid w:val="00B55DEE"/>
    <w:rsid w:val="00B753A4"/>
    <w:rsid w:val="00B7772A"/>
    <w:rsid w:val="00B82E99"/>
    <w:rsid w:val="00B87035"/>
    <w:rsid w:val="00B90636"/>
    <w:rsid w:val="00BB0D3E"/>
    <w:rsid w:val="00BC3448"/>
    <w:rsid w:val="00BC613D"/>
    <w:rsid w:val="00BD2449"/>
    <w:rsid w:val="00BE09CB"/>
    <w:rsid w:val="00BF430D"/>
    <w:rsid w:val="00C029A5"/>
    <w:rsid w:val="00C0635F"/>
    <w:rsid w:val="00C07151"/>
    <w:rsid w:val="00C3074E"/>
    <w:rsid w:val="00C467D1"/>
    <w:rsid w:val="00C50F60"/>
    <w:rsid w:val="00C52253"/>
    <w:rsid w:val="00C53775"/>
    <w:rsid w:val="00C54230"/>
    <w:rsid w:val="00C54EF0"/>
    <w:rsid w:val="00C55480"/>
    <w:rsid w:val="00C55F92"/>
    <w:rsid w:val="00C8169F"/>
    <w:rsid w:val="00C97A08"/>
    <w:rsid w:val="00CA239D"/>
    <w:rsid w:val="00CB4DF4"/>
    <w:rsid w:val="00CC0CF8"/>
    <w:rsid w:val="00CC63B9"/>
    <w:rsid w:val="00CD2724"/>
    <w:rsid w:val="00CD446F"/>
    <w:rsid w:val="00CE2CB7"/>
    <w:rsid w:val="00CE7072"/>
    <w:rsid w:val="00CF00AE"/>
    <w:rsid w:val="00CF0F5B"/>
    <w:rsid w:val="00CF185A"/>
    <w:rsid w:val="00CF7ECB"/>
    <w:rsid w:val="00D001C9"/>
    <w:rsid w:val="00D01E39"/>
    <w:rsid w:val="00D020E3"/>
    <w:rsid w:val="00D11A50"/>
    <w:rsid w:val="00D16579"/>
    <w:rsid w:val="00D22443"/>
    <w:rsid w:val="00D2719B"/>
    <w:rsid w:val="00D444CF"/>
    <w:rsid w:val="00D5425E"/>
    <w:rsid w:val="00D54C0C"/>
    <w:rsid w:val="00D569BA"/>
    <w:rsid w:val="00D57393"/>
    <w:rsid w:val="00D620C3"/>
    <w:rsid w:val="00D63BC9"/>
    <w:rsid w:val="00D64B18"/>
    <w:rsid w:val="00D73656"/>
    <w:rsid w:val="00D832CC"/>
    <w:rsid w:val="00D94DE8"/>
    <w:rsid w:val="00DA0738"/>
    <w:rsid w:val="00DA2388"/>
    <w:rsid w:val="00DA330A"/>
    <w:rsid w:val="00DA45A2"/>
    <w:rsid w:val="00DA5122"/>
    <w:rsid w:val="00DB08FD"/>
    <w:rsid w:val="00DB75FB"/>
    <w:rsid w:val="00DD2354"/>
    <w:rsid w:val="00DD3332"/>
    <w:rsid w:val="00DE1532"/>
    <w:rsid w:val="00DE3391"/>
    <w:rsid w:val="00DE4F43"/>
    <w:rsid w:val="00DF1BCD"/>
    <w:rsid w:val="00DF62FF"/>
    <w:rsid w:val="00E06200"/>
    <w:rsid w:val="00E13E0C"/>
    <w:rsid w:val="00E25B4B"/>
    <w:rsid w:val="00E3277E"/>
    <w:rsid w:val="00E330A8"/>
    <w:rsid w:val="00E34AE9"/>
    <w:rsid w:val="00E35D83"/>
    <w:rsid w:val="00E419A6"/>
    <w:rsid w:val="00E43B8B"/>
    <w:rsid w:val="00E55F47"/>
    <w:rsid w:val="00E64009"/>
    <w:rsid w:val="00E713A4"/>
    <w:rsid w:val="00E75536"/>
    <w:rsid w:val="00E83ED9"/>
    <w:rsid w:val="00E93C51"/>
    <w:rsid w:val="00EA6410"/>
    <w:rsid w:val="00EA6DEB"/>
    <w:rsid w:val="00EB029D"/>
    <w:rsid w:val="00EB7FEF"/>
    <w:rsid w:val="00EC112C"/>
    <w:rsid w:val="00ED121C"/>
    <w:rsid w:val="00ED13C7"/>
    <w:rsid w:val="00ED3401"/>
    <w:rsid w:val="00ED4597"/>
    <w:rsid w:val="00ED625B"/>
    <w:rsid w:val="00ED7497"/>
    <w:rsid w:val="00EE3B46"/>
    <w:rsid w:val="00EE5ED6"/>
    <w:rsid w:val="00EE7F8F"/>
    <w:rsid w:val="00EF09A7"/>
    <w:rsid w:val="00EF6FFB"/>
    <w:rsid w:val="00F073F8"/>
    <w:rsid w:val="00F13B79"/>
    <w:rsid w:val="00F17CD6"/>
    <w:rsid w:val="00F210AE"/>
    <w:rsid w:val="00F22772"/>
    <w:rsid w:val="00F27C2B"/>
    <w:rsid w:val="00F36FE4"/>
    <w:rsid w:val="00F40251"/>
    <w:rsid w:val="00F51850"/>
    <w:rsid w:val="00F53779"/>
    <w:rsid w:val="00F548CD"/>
    <w:rsid w:val="00F65EAC"/>
    <w:rsid w:val="00F77765"/>
    <w:rsid w:val="00F824E1"/>
    <w:rsid w:val="00F913A9"/>
    <w:rsid w:val="00F92150"/>
    <w:rsid w:val="00F947CF"/>
    <w:rsid w:val="00FB571F"/>
    <w:rsid w:val="00FC1158"/>
    <w:rsid w:val="00FC22EA"/>
    <w:rsid w:val="00FC4102"/>
    <w:rsid w:val="00FC6F31"/>
    <w:rsid w:val="00FD0740"/>
    <w:rsid w:val="00FD23C6"/>
    <w:rsid w:val="00FD752C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E57D33"/>
  <w15:docId w15:val="{0BBCBD43-92F8-4CE3-B187-6C9AC0A8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customStyle="1" w:styleId="Default">
    <w:name w:val="Default"/>
    <w:rsid w:val="005E1A80"/>
    <w:pPr>
      <w:autoSpaceDE w:val="0"/>
      <w:autoSpaceDN w:val="0"/>
      <w:adjustRightInd w:val="0"/>
      <w:spacing w:after="0" w:line="240" w:lineRule="auto"/>
    </w:pPr>
    <w:rPr>
      <w:rFonts w:ascii="PoloCEF Medium" w:hAnsi="PoloCEF Medium" w:cs="PoloCEF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y648\Desktop\Abgleich_Medienkompetenzrahmen_NI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7872-670C-42A5-96D3-A43D7C0B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Abgleich_Medienkompetenzrahmen_NI_Vorlage.dotx</Template>
  <TotalTime>0</TotalTime>
  <Pages>20</Pages>
  <Words>6099</Words>
  <Characters>38425</Characters>
  <Application>Microsoft Office Word</Application>
  <DocSecurity>0</DocSecurity>
  <Lines>320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Heise, Christine</dc:creator>
  <cp:lastModifiedBy>Heise, Christine</cp:lastModifiedBy>
  <cp:revision>99</cp:revision>
  <cp:lastPrinted>2018-11-22T13:03:00Z</cp:lastPrinted>
  <dcterms:created xsi:type="dcterms:W3CDTF">2021-02-22T07:16:00Z</dcterms:created>
  <dcterms:modified xsi:type="dcterms:W3CDTF">2021-12-10T17:22:00Z</dcterms:modified>
</cp:coreProperties>
</file>