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5EEF3" w14:textId="0160C3C6" w:rsidR="003A78F6" w:rsidRDefault="003A78F6" w:rsidP="003A78F6">
      <w:pPr>
        <w:pStyle w:val="stoffdeckblatttitel"/>
        <w:rPr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9B85A43" wp14:editId="315ABF11">
            <wp:simplePos x="0" y="0"/>
            <wp:positionH relativeFrom="column">
              <wp:posOffset>43815</wp:posOffset>
            </wp:positionH>
            <wp:positionV relativeFrom="paragraph">
              <wp:posOffset>635</wp:posOffset>
            </wp:positionV>
            <wp:extent cx="839470" cy="923925"/>
            <wp:effectExtent l="0" t="0" r="0" b="9525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Terra</w:t>
      </w:r>
    </w:p>
    <w:p w14:paraId="620CCC66" w14:textId="77777777" w:rsidR="003A78F6" w:rsidRDefault="003A78F6" w:rsidP="003A78F6">
      <w:pPr>
        <w:pStyle w:val="stoffdeckblatttitel"/>
      </w:pPr>
      <w:r>
        <w:t xml:space="preserve">Abgleich mit dem Medienkompetenzrahmen NRW </w:t>
      </w:r>
    </w:p>
    <w:p w14:paraId="200A4318" w14:textId="5384F4BA" w:rsidR="003A78F6" w:rsidRDefault="003A78F6" w:rsidP="003A78F6">
      <w:pPr>
        <w:pStyle w:val="stoffdeckblatttitel"/>
        <w:rPr>
          <w:b/>
        </w:rPr>
      </w:pPr>
      <w:r>
        <w:t>Erdkunde | Differenzierende Ausgabe</w:t>
      </w:r>
    </w:p>
    <w:p w14:paraId="44BCA19F" w14:textId="77777777" w:rsidR="003A78F6" w:rsidRDefault="003A78F6" w:rsidP="003A78F6">
      <w:pPr>
        <w:spacing w:after="0" w:line="312" w:lineRule="auto"/>
        <w:rPr>
          <w:b/>
          <w:noProof/>
          <w:lang w:eastAsia="de-DE"/>
        </w:rPr>
      </w:pPr>
    </w:p>
    <w:p w14:paraId="6B3F13EA" w14:textId="3D7DB345" w:rsidR="003A78F6" w:rsidRDefault="00C11DC0" w:rsidP="00C11DC0">
      <w:pPr>
        <w:spacing w:after="0" w:line="312" w:lineRule="auto"/>
        <w:rPr>
          <w:rFonts w:ascii="Arial" w:hAnsi="Arial" w:cs="Arial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928248" wp14:editId="45BABD05">
            <wp:simplePos x="723900" y="1885950"/>
            <wp:positionH relativeFrom="column">
              <wp:align>left</wp:align>
            </wp:positionH>
            <wp:positionV relativeFrom="paragraph">
              <wp:align>top</wp:align>
            </wp:positionV>
            <wp:extent cx="1456055" cy="198882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055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lang w:eastAsia="de-DE"/>
        </w:rPr>
        <w:br w:type="textWrapping" w:clear="all"/>
      </w:r>
      <w:r w:rsidR="003A78F6">
        <w:rPr>
          <w:rFonts w:ascii="Arial" w:hAnsi="Arial" w:cs="Arial"/>
          <w:b/>
          <w:sz w:val="16"/>
          <w:szCs w:val="16"/>
        </w:rPr>
        <w:t xml:space="preserve">Schülerbuch </w:t>
      </w:r>
      <w:r>
        <w:rPr>
          <w:rFonts w:ascii="Arial" w:hAnsi="Arial" w:cs="Arial"/>
          <w:b/>
          <w:sz w:val="16"/>
          <w:szCs w:val="16"/>
        </w:rPr>
        <w:t>3</w:t>
      </w:r>
      <w:r w:rsidR="003A78F6">
        <w:rPr>
          <w:rFonts w:ascii="Arial" w:hAnsi="Arial" w:cs="Arial"/>
          <w:b/>
          <w:sz w:val="16"/>
          <w:szCs w:val="16"/>
        </w:rPr>
        <w:t xml:space="preserve"> Klassen </w:t>
      </w:r>
      <w:r>
        <w:rPr>
          <w:rFonts w:ascii="Arial" w:hAnsi="Arial" w:cs="Arial"/>
          <w:b/>
          <w:sz w:val="16"/>
          <w:szCs w:val="16"/>
        </w:rPr>
        <w:t>9/10</w:t>
      </w:r>
      <w:r w:rsidR="003A78F6">
        <w:rPr>
          <w:rFonts w:ascii="Arial" w:hAnsi="Arial" w:cs="Arial"/>
          <w:b/>
          <w:sz w:val="16"/>
          <w:szCs w:val="16"/>
        </w:rPr>
        <w:tab/>
      </w:r>
    </w:p>
    <w:p w14:paraId="6DEBD72A" w14:textId="4B6951CD" w:rsidR="003A78F6" w:rsidRDefault="003A78F6" w:rsidP="003A78F6">
      <w:pPr>
        <w:pStyle w:val="Kopfzeile"/>
        <w:tabs>
          <w:tab w:val="clear" w:pos="4536"/>
          <w:tab w:val="left" w:pos="2552"/>
          <w:tab w:val="left" w:pos="4962"/>
          <w:tab w:val="left" w:pos="7513"/>
          <w:tab w:val="left" w:pos="10065"/>
          <w:tab w:val="left" w:pos="12474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ISBN: 978-3-12-10530</w:t>
      </w:r>
      <w:r w:rsidR="00C11DC0">
        <w:rPr>
          <w:rFonts w:ascii="Arial" w:hAnsi="Arial" w:cs="Arial"/>
          <w:sz w:val="16"/>
          <w:szCs w:val="16"/>
        </w:rPr>
        <w:t>3</w:t>
      </w:r>
      <w:r w:rsidR="00315300">
        <w:rPr>
          <w:rFonts w:ascii="Arial" w:hAnsi="Arial" w:cs="Arial"/>
          <w:sz w:val="16"/>
          <w:szCs w:val="16"/>
        </w:rPr>
        <w:t>-</w:t>
      </w:r>
      <w:r w:rsidR="00C11DC0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ab/>
      </w:r>
    </w:p>
    <w:p w14:paraId="0BAA5A7A" w14:textId="77777777" w:rsidR="003A78F6" w:rsidRDefault="003A78F6" w:rsidP="003A78F6">
      <w:pPr>
        <w:pStyle w:val="Hinweise"/>
        <w:rPr>
          <w:b/>
        </w:rPr>
      </w:pPr>
    </w:p>
    <w:p w14:paraId="215DA34F" w14:textId="77777777" w:rsidR="003A78F6" w:rsidRDefault="003A78F6" w:rsidP="003A78F6">
      <w:pPr>
        <w:pStyle w:val="Hinweise"/>
        <w:rPr>
          <w:b/>
        </w:rPr>
      </w:pPr>
    </w:p>
    <w:p w14:paraId="204ECEE4" w14:textId="77777777" w:rsidR="003A78F6" w:rsidRDefault="003A78F6" w:rsidP="003A78F6">
      <w:pPr>
        <w:pStyle w:val="Hinweise"/>
        <w:rPr>
          <w:b/>
        </w:rPr>
      </w:pPr>
    </w:p>
    <w:p w14:paraId="36C83996" w14:textId="0A63B55B" w:rsidR="00605202" w:rsidRPr="00846C78" w:rsidRDefault="003A78F6" w:rsidP="003A78F6">
      <w:pPr>
        <w:pStyle w:val="Hinweise"/>
        <w:numPr>
          <w:ilvl w:val="0"/>
          <w:numId w:val="19"/>
        </w:numPr>
        <w:rPr>
          <w:sz w:val="16"/>
          <w:szCs w:val="16"/>
        </w:rPr>
      </w:pPr>
      <w:r>
        <w:rPr>
          <w:rFonts w:cs="Arial"/>
          <w:sz w:val="20"/>
          <w:szCs w:val="20"/>
        </w:rPr>
        <w:br w:type="page"/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05"/>
        <w:gridCol w:w="3221"/>
        <w:gridCol w:w="3360"/>
        <w:gridCol w:w="2929"/>
        <w:gridCol w:w="3145"/>
      </w:tblGrid>
      <w:tr w:rsidR="000D5CBD" w:rsidRPr="00C71368" w14:paraId="4A466689" w14:textId="77777777" w:rsidTr="00B753A4">
        <w:tc>
          <w:tcPr>
            <w:tcW w:w="654" w:type="pct"/>
            <w:vMerge w:val="restar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009640"/>
          </w:tcPr>
          <w:p w14:paraId="592BFD82" w14:textId="77777777" w:rsidR="000D5CBD" w:rsidRPr="000D5CBD" w:rsidRDefault="000D5CBD" w:rsidP="000D5CBD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0D5CBD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lastRenderedPageBreak/>
              <w:t>Bedienen</w:t>
            </w:r>
            <w:r w:rsidRPr="000D5CBD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0D5CBD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Anwenden</w:t>
            </w:r>
          </w:p>
        </w:tc>
        <w:tc>
          <w:tcPr>
            <w:tcW w:w="1106" w:type="pc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14:paraId="07A93C6C" w14:textId="77777777" w:rsidR="000D5CBD" w:rsidRPr="00101252" w:rsidRDefault="000D5CBD" w:rsidP="000D5CBD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640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color w:val="009640"/>
                <w:sz w:val="20"/>
                <w:szCs w:val="20"/>
              </w:rPr>
              <w:t>1.1 Medienausstattung (Hardware)</w:t>
            </w:r>
          </w:p>
        </w:tc>
        <w:tc>
          <w:tcPr>
            <w:tcW w:w="1154" w:type="pc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14:paraId="027FA6B2" w14:textId="77777777" w:rsidR="000D5CBD" w:rsidRPr="00101252" w:rsidRDefault="000D5CBD" w:rsidP="000D5CBD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640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640"/>
                <w:sz w:val="20"/>
                <w:szCs w:val="20"/>
              </w:rPr>
              <w:t>1.2 Digitale Werkzeuge</w:t>
            </w:r>
          </w:p>
        </w:tc>
        <w:tc>
          <w:tcPr>
            <w:tcW w:w="1006" w:type="pc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14:paraId="762ABBA0" w14:textId="77777777" w:rsidR="000D5CBD" w:rsidRPr="00101252" w:rsidRDefault="000D5CBD" w:rsidP="000D5CBD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640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640"/>
                <w:sz w:val="20"/>
                <w:szCs w:val="20"/>
              </w:rPr>
              <w:t>1.3 Datenorganisation</w:t>
            </w:r>
          </w:p>
        </w:tc>
        <w:tc>
          <w:tcPr>
            <w:tcW w:w="1080" w:type="pc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14:paraId="606CD579" w14:textId="77777777" w:rsidR="000D5CBD" w:rsidRPr="002A469E" w:rsidRDefault="000D5CBD" w:rsidP="002A469E">
            <w:pPr>
              <w:pStyle w:val="Listenabsatz"/>
              <w:spacing w:before="60" w:after="40"/>
              <w:ind w:left="351" w:hanging="284"/>
              <w:contextualSpacing w:val="0"/>
              <w:rPr>
                <w:rFonts w:ascii="Arial" w:hAnsi="Arial" w:cs="Arial"/>
                <w:b/>
                <w:color w:val="009640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640"/>
                <w:sz w:val="20"/>
                <w:szCs w:val="20"/>
              </w:rPr>
              <w:t>1.4 Datenschutz und</w:t>
            </w:r>
            <w:r w:rsidRPr="00101252">
              <w:rPr>
                <w:rFonts w:ascii="Arial" w:hAnsi="Arial" w:cs="Arial"/>
                <w:b/>
                <w:color w:val="009640"/>
                <w:sz w:val="20"/>
                <w:szCs w:val="20"/>
              </w:rPr>
              <w:t xml:space="preserve"> </w:t>
            </w:r>
            <w:r w:rsidRPr="002A469E">
              <w:rPr>
                <w:rFonts w:ascii="Arial" w:hAnsi="Arial" w:cs="Arial"/>
                <w:b/>
                <w:bCs/>
                <w:color w:val="009640"/>
                <w:sz w:val="20"/>
                <w:szCs w:val="20"/>
              </w:rPr>
              <w:t>Informationssicherheit</w:t>
            </w:r>
          </w:p>
        </w:tc>
      </w:tr>
      <w:tr w:rsidR="000D5CBD" w:rsidRPr="00263377" w14:paraId="5EA04C1E" w14:textId="77777777" w:rsidTr="00B753A4">
        <w:trPr>
          <w:trHeight w:val="1292"/>
        </w:trPr>
        <w:tc>
          <w:tcPr>
            <w:tcW w:w="654" w:type="pct"/>
            <w:vMerge/>
            <w:tcBorders>
              <w:left w:val="single" w:sz="4" w:space="0" w:color="1CA75E"/>
              <w:right w:val="single" w:sz="4" w:space="0" w:color="1CA75E"/>
            </w:tcBorders>
            <w:shd w:val="clear" w:color="auto" w:fill="009640"/>
          </w:tcPr>
          <w:p w14:paraId="09D87EF9" w14:textId="77777777" w:rsidR="000D5CBD" w:rsidRPr="000D5CBD" w:rsidRDefault="000D5CBD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14:paraId="518BCAD5" w14:textId="77777777" w:rsidR="000D5CBD" w:rsidRPr="000D5CBD" w:rsidRDefault="000D5CBD" w:rsidP="000D5CBD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D5CBD">
              <w:rPr>
                <w:rFonts w:ascii="Arial" w:hAnsi="Arial" w:cs="Arial"/>
                <w:sz w:val="16"/>
                <w:szCs w:val="16"/>
              </w:rPr>
              <w:t>Medienausstattung (Hardware) kennen, auswählen und reflektiert anwenden; mit dieser verantwortungsvoll umgehen</w:t>
            </w:r>
          </w:p>
        </w:tc>
        <w:tc>
          <w:tcPr>
            <w:tcW w:w="1154" w:type="pct"/>
            <w:tcBorders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14:paraId="7AF125F1" w14:textId="77777777" w:rsidR="000D5CBD" w:rsidRPr="000D5CBD" w:rsidRDefault="000D5CBD" w:rsidP="000D5CBD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D5CBD">
              <w:rPr>
                <w:rFonts w:ascii="Arial" w:hAnsi="Arial" w:cs="Arial"/>
                <w:sz w:val="16"/>
                <w:szCs w:val="16"/>
              </w:rPr>
              <w:t>Verschiedene digitale Werkzeuge und deren Funktionsumfang kennen, auswählen sowie diese kreativ, reflektiert und zielgerichtet einsetzen</w:t>
            </w:r>
          </w:p>
        </w:tc>
        <w:tc>
          <w:tcPr>
            <w:tcW w:w="1006" w:type="pct"/>
            <w:tcBorders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14:paraId="10498338" w14:textId="77777777" w:rsidR="000D5CBD" w:rsidRPr="000D5CBD" w:rsidRDefault="000D5CBD" w:rsidP="000D5CBD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D5CBD">
              <w:rPr>
                <w:rFonts w:ascii="Arial" w:hAnsi="Arial" w:cs="Arial"/>
                <w:sz w:val="16"/>
                <w:szCs w:val="16"/>
              </w:rPr>
              <w:t>Informationen und Daten sicher speichern, wiederfinden und von verschiedenen Orten abrufen; Informationen und Daten zusammenfassen, organisieren und strukturiert aufbewahren</w:t>
            </w:r>
          </w:p>
        </w:tc>
        <w:tc>
          <w:tcPr>
            <w:tcW w:w="1080" w:type="pct"/>
            <w:tcBorders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14:paraId="6F3BA7C6" w14:textId="77777777" w:rsidR="000D5CBD" w:rsidRPr="000D5CBD" w:rsidRDefault="000D5CBD" w:rsidP="000D5CBD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D5CBD">
              <w:rPr>
                <w:rFonts w:ascii="Arial" w:hAnsi="Arial" w:cs="Arial"/>
                <w:sz w:val="16"/>
                <w:szCs w:val="16"/>
              </w:rPr>
              <w:t>Verantwortungsvoll mit persönlichen und fremden Daten umgehen; Datenschutz, Privatsphäre und Informationssicherheit beachten</w:t>
            </w:r>
          </w:p>
        </w:tc>
      </w:tr>
      <w:tr w:rsidR="000D5CBD" w:rsidRPr="00185B9B" w14:paraId="4808F928" w14:textId="77777777" w:rsidTr="00B753A4">
        <w:trPr>
          <w:trHeight w:val="305"/>
        </w:trPr>
        <w:tc>
          <w:tcPr>
            <w:tcW w:w="654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  <w:shd w:val="clear" w:color="auto" w:fill="1CA75E"/>
          </w:tcPr>
          <w:p w14:paraId="4694F809" w14:textId="77777777" w:rsidR="000D5CBD" w:rsidRPr="000D5CBD" w:rsidRDefault="000D5CBD" w:rsidP="003D4F09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</w:tcPr>
          <w:p w14:paraId="5BFC42A4" w14:textId="31226315" w:rsidR="005B514A" w:rsidRPr="00B877BA" w:rsidRDefault="005B514A" w:rsidP="005B514A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877BA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C11DC0">
              <w:rPr>
                <w:rFonts w:ascii="Arial" w:hAnsi="Arial" w:cs="Arial"/>
                <w:b/>
                <w:sz w:val="16"/>
                <w:szCs w:val="16"/>
                <w:u w:val="single"/>
              </w:rPr>
              <w:t>9/10</w:t>
            </w:r>
            <w:r w:rsidRPr="00B877BA">
              <w:rPr>
                <w:rFonts w:ascii="Arial" w:hAnsi="Arial" w:cs="Arial"/>
                <w:b/>
                <w:sz w:val="16"/>
                <w:szCs w:val="16"/>
                <w:u w:val="single"/>
              </w:rPr>
              <w:t>:</w:t>
            </w:r>
          </w:p>
          <w:p w14:paraId="77957174" w14:textId="77777777" w:rsidR="005B514A" w:rsidRDefault="005B514A" w:rsidP="005B514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B2E7437" w14:textId="47530C3B" w:rsidR="008A50AB" w:rsidRPr="00196F55" w:rsidRDefault="009A67C9" w:rsidP="005B514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168/169</w:t>
            </w:r>
          </w:p>
          <w:p w14:paraId="002D2C3D" w14:textId="77777777" w:rsidR="00605202" w:rsidRDefault="00605202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006D3DC" w14:textId="77777777" w:rsidR="005B4D9C" w:rsidRDefault="005B4D9C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0FA8581" w14:textId="77777777" w:rsidR="00605202" w:rsidRDefault="00605202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5E05AEA" w14:textId="77777777" w:rsidR="008C63D0" w:rsidRDefault="008C63D0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B0C8D90" w14:textId="77777777" w:rsidR="008C63D0" w:rsidRDefault="008C63D0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B9FA864" w14:textId="77777777" w:rsidR="005B4D9C" w:rsidRPr="000D5CBD" w:rsidRDefault="005B4D9C" w:rsidP="003D4F09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154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</w:tcPr>
          <w:p w14:paraId="570BC2B4" w14:textId="212D4A4E" w:rsidR="00196F55" w:rsidRPr="00B877BA" w:rsidRDefault="00196F55" w:rsidP="00196F55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877BA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C11DC0">
              <w:rPr>
                <w:rFonts w:ascii="Arial" w:hAnsi="Arial" w:cs="Arial"/>
                <w:b/>
                <w:sz w:val="16"/>
                <w:szCs w:val="16"/>
                <w:u w:val="single"/>
              </w:rPr>
              <w:t>9/10</w:t>
            </w:r>
            <w:r w:rsidRPr="00B877BA">
              <w:rPr>
                <w:rFonts w:ascii="Arial" w:hAnsi="Arial" w:cs="Arial"/>
                <w:b/>
                <w:sz w:val="16"/>
                <w:szCs w:val="16"/>
                <w:u w:val="single"/>
              </w:rPr>
              <w:t>:</w:t>
            </w:r>
          </w:p>
          <w:p w14:paraId="793968B0" w14:textId="77777777" w:rsidR="000D5CBD" w:rsidRDefault="000D5CBD" w:rsidP="005A333A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14:paraId="25E632DD" w14:textId="606E08CA" w:rsidR="00EC7EE8" w:rsidRPr="009A465A" w:rsidRDefault="00EC7EE8" w:rsidP="005A333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>S.</w:t>
            </w:r>
            <w:r w:rsidR="00E80C28" w:rsidRPr="009A46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E3225">
              <w:rPr>
                <w:rFonts w:ascii="Arial" w:hAnsi="Arial" w:cs="Arial"/>
                <w:sz w:val="16"/>
                <w:szCs w:val="16"/>
              </w:rPr>
              <w:t>24/25</w:t>
            </w:r>
            <w:r w:rsidR="000F73E0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0B3A1970" w14:textId="7943627F" w:rsidR="005B514A" w:rsidRDefault="00196F55" w:rsidP="0095689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>S.</w:t>
            </w:r>
            <w:r w:rsidR="00E80C28" w:rsidRPr="009A46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E3225">
              <w:rPr>
                <w:rFonts w:ascii="Arial" w:hAnsi="Arial" w:cs="Arial"/>
                <w:sz w:val="16"/>
                <w:szCs w:val="16"/>
              </w:rPr>
              <w:t>13</w:t>
            </w:r>
            <w:r w:rsidR="000F73E0">
              <w:rPr>
                <w:rFonts w:ascii="Arial" w:hAnsi="Arial" w:cs="Arial"/>
                <w:sz w:val="16"/>
                <w:szCs w:val="16"/>
              </w:rPr>
              <w:t xml:space="preserve"> / Aufgabe </w:t>
            </w:r>
            <w:r w:rsidR="002E3225">
              <w:rPr>
                <w:rFonts w:ascii="Arial" w:hAnsi="Arial" w:cs="Arial"/>
                <w:sz w:val="16"/>
                <w:szCs w:val="16"/>
              </w:rPr>
              <w:t>4</w:t>
            </w:r>
            <w:r w:rsidR="000F73E0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3555BB41" w14:textId="560BCBD8" w:rsidR="000F73E0" w:rsidRDefault="000F73E0" w:rsidP="0095689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2E3225">
              <w:rPr>
                <w:rFonts w:ascii="Arial" w:hAnsi="Arial" w:cs="Arial"/>
                <w:sz w:val="16"/>
                <w:szCs w:val="16"/>
              </w:rPr>
              <w:t>15</w:t>
            </w:r>
            <w:r>
              <w:rPr>
                <w:rFonts w:ascii="Arial" w:hAnsi="Arial" w:cs="Arial"/>
                <w:sz w:val="16"/>
                <w:szCs w:val="16"/>
              </w:rPr>
              <w:t xml:space="preserve"> / Aufgabe </w:t>
            </w:r>
            <w:r w:rsidR="002E3225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23AF9A11" w14:textId="0E7522F3" w:rsidR="004B040D" w:rsidRDefault="004B040D" w:rsidP="004B040D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40 / Aufgabe 4;</w:t>
            </w:r>
          </w:p>
          <w:p w14:paraId="6E8ED514" w14:textId="79659AC3" w:rsidR="007B7CA7" w:rsidRDefault="007B7CA7" w:rsidP="007B7CA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117 / Aufgabe 6</w:t>
            </w:r>
          </w:p>
          <w:p w14:paraId="6871CBE3" w14:textId="1FF5AA1C" w:rsidR="007B7CA7" w:rsidRDefault="007B7CA7" w:rsidP="007B7CA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121 / Aufgabe 3</w:t>
            </w:r>
          </w:p>
          <w:p w14:paraId="5825E752" w14:textId="26C4A9C5" w:rsidR="007B7CA7" w:rsidRDefault="007B7CA7" w:rsidP="007B7CA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122/123</w:t>
            </w:r>
            <w:r w:rsidR="00B801D8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61B1C18E" w14:textId="1D5096A0" w:rsidR="00B801D8" w:rsidRDefault="00B801D8" w:rsidP="00B801D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141 / Aufgabe 1</w:t>
            </w:r>
            <w:r w:rsidR="009A67C9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37AF2D7A" w14:textId="26E51E6D" w:rsidR="009A67C9" w:rsidRDefault="009A67C9" w:rsidP="00B801D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168/169</w:t>
            </w:r>
          </w:p>
          <w:p w14:paraId="54299D15" w14:textId="70AA220C" w:rsidR="00B37FF6" w:rsidRPr="009A465A" w:rsidRDefault="00B37FF6" w:rsidP="0095689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6A6BB7B" w14:textId="77777777" w:rsidR="008A50AB" w:rsidRPr="00F17CD6" w:rsidRDefault="008A50AB" w:rsidP="000F73E0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006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</w:tcPr>
          <w:p w14:paraId="75734B74" w14:textId="019B0872" w:rsidR="00AF6558" w:rsidRPr="00B877BA" w:rsidRDefault="00AF6558" w:rsidP="00AF6558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877BA">
              <w:rPr>
                <w:rFonts w:ascii="Arial" w:hAnsi="Arial" w:cs="Arial"/>
                <w:b/>
                <w:sz w:val="16"/>
                <w:szCs w:val="16"/>
                <w:u w:val="single"/>
              </w:rPr>
              <w:t>Klassen</w:t>
            </w:r>
            <w:r w:rsidR="009A67C9">
              <w:rPr>
                <w:rFonts w:ascii="Arial" w:hAnsi="Arial" w:cs="Arial"/>
                <w:b/>
                <w:sz w:val="16"/>
                <w:szCs w:val="16"/>
                <w:u w:val="single"/>
              </w:rPr>
              <w:t>s</w:t>
            </w:r>
            <w:r w:rsidRPr="00B877BA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tufe </w:t>
            </w:r>
            <w:r w:rsidR="00C11DC0">
              <w:rPr>
                <w:rFonts w:ascii="Arial" w:hAnsi="Arial" w:cs="Arial"/>
                <w:b/>
                <w:sz w:val="16"/>
                <w:szCs w:val="16"/>
                <w:u w:val="single"/>
              </w:rPr>
              <w:t>9/10</w:t>
            </w:r>
            <w:r w:rsidRPr="00B877BA">
              <w:rPr>
                <w:rFonts w:ascii="Arial" w:hAnsi="Arial" w:cs="Arial"/>
                <w:b/>
                <w:sz w:val="16"/>
                <w:szCs w:val="16"/>
                <w:u w:val="single"/>
              </w:rPr>
              <w:t>:</w:t>
            </w:r>
          </w:p>
          <w:p w14:paraId="63228A90" w14:textId="77777777" w:rsidR="00AF6558" w:rsidRDefault="00AF6558" w:rsidP="00AF6558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14:paraId="0FB7A344" w14:textId="75541DA1" w:rsidR="00DC13E6" w:rsidRDefault="00DC13E6" w:rsidP="007B7CA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24/25;</w:t>
            </w:r>
          </w:p>
          <w:p w14:paraId="370190E4" w14:textId="27891843" w:rsidR="00DC13E6" w:rsidRDefault="00DC13E6" w:rsidP="007B7CA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53 / Aufgabe 1;</w:t>
            </w:r>
          </w:p>
          <w:p w14:paraId="51747B5C" w14:textId="6072BE59" w:rsidR="00DC13E6" w:rsidRDefault="00DC13E6" w:rsidP="007B7CA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95 / Aufgabe 3;</w:t>
            </w:r>
          </w:p>
          <w:p w14:paraId="2CFD5365" w14:textId="5FA98092" w:rsidR="009A67C9" w:rsidRDefault="009A67C9" w:rsidP="007B7CA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119 / Aufgabe 2;</w:t>
            </w:r>
          </w:p>
          <w:p w14:paraId="43CD01E0" w14:textId="58C4C49D" w:rsidR="007B7CA7" w:rsidRDefault="007B7CA7" w:rsidP="007B7CA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121 / Aufgabe 3, 4</w:t>
            </w:r>
            <w:r w:rsidR="00B801D8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6BFBB0D9" w14:textId="3ECD02B4" w:rsidR="00B801D8" w:rsidRDefault="00B801D8" w:rsidP="00B801D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162 / Aufgabe 3</w:t>
            </w:r>
            <w:r w:rsidR="009A67C9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6B71133B" w14:textId="14DBBD26" w:rsidR="00B801D8" w:rsidRDefault="009A67C9" w:rsidP="007B7CA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168/169</w:t>
            </w:r>
          </w:p>
          <w:p w14:paraId="62305413" w14:textId="4D1981C2" w:rsidR="000D5CBD" w:rsidRPr="00B22F9E" w:rsidRDefault="000D5CBD" w:rsidP="002E3225">
            <w:pPr>
              <w:spacing w:before="40"/>
              <w:jc w:val="both"/>
              <w:rPr>
                <w:rFonts w:ascii="Arial" w:hAnsi="Arial" w:cs="Arial"/>
                <w:bCs/>
                <w:color w:val="92D050"/>
                <w:sz w:val="16"/>
                <w:szCs w:val="16"/>
              </w:rPr>
            </w:pPr>
          </w:p>
        </w:tc>
        <w:tc>
          <w:tcPr>
            <w:tcW w:w="1080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</w:tcPr>
          <w:p w14:paraId="0FC65DCB" w14:textId="77777777" w:rsidR="000D5CBD" w:rsidRPr="000D5CBD" w:rsidRDefault="000D5CBD" w:rsidP="009A67C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B4B4727" w14:textId="77777777" w:rsidR="005B4D9C" w:rsidRPr="005B4D9C" w:rsidRDefault="005B4D9C" w:rsidP="008C63D0">
      <w:pPr>
        <w:pStyle w:val="stoffberschrift1"/>
        <w:numPr>
          <w:ilvl w:val="0"/>
          <w:numId w:val="0"/>
        </w:numPr>
        <w:spacing w:before="0" w:after="0" w:line="312" w:lineRule="auto"/>
        <w:rPr>
          <w:sz w:val="20"/>
          <w:szCs w:val="20"/>
        </w:rPr>
      </w:pPr>
      <w:r w:rsidRPr="005B4D9C">
        <w:rPr>
          <w:sz w:val="20"/>
          <w:szCs w:val="20"/>
        </w:rPr>
        <w:br w:type="page"/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05"/>
        <w:gridCol w:w="3221"/>
        <w:gridCol w:w="3360"/>
        <w:gridCol w:w="2941"/>
        <w:gridCol w:w="3133"/>
      </w:tblGrid>
      <w:tr w:rsidR="00B753A4" w:rsidRPr="00C71368" w14:paraId="6468C694" w14:textId="77777777" w:rsidTr="00B753A4">
        <w:tc>
          <w:tcPr>
            <w:tcW w:w="654" w:type="pct"/>
            <w:vMerge w:val="restar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009FE3"/>
          </w:tcPr>
          <w:p w14:paraId="30201A8A" w14:textId="77777777" w:rsidR="00B753A4" w:rsidRPr="00B753A4" w:rsidRDefault="00B753A4" w:rsidP="00B753A4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B753A4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lastRenderedPageBreak/>
              <w:t>Informieren</w:t>
            </w:r>
            <w:r w:rsidRPr="00B753A4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B753A4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Recherchieren</w:t>
            </w:r>
          </w:p>
        </w:tc>
        <w:tc>
          <w:tcPr>
            <w:tcW w:w="1106" w:type="pc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14:paraId="5AA6F5A0" w14:textId="77777777" w:rsidR="00B753A4" w:rsidRPr="00101252" w:rsidRDefault="00B753A4" w:rsidP="003D4F09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FE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color w:val="009FE3"/>
                <w:sz w:val="20"/>
                <w:szCs w:val="20"/>
              </w:rPr>
              <w:t>2.1 Informationsrecherche</w:t>
            </w:r>
          </w:p>
        </w:tc>
        <w:tc>
          <w:tcPr>
            <w:tcW w:w="1154" w:type="pc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14:paraId="5229DEA1" w14:textId="77777777" w:rsidR="00B753A4" w:rsidRPr="00101252" w:rsidRDefault="00B753A4" w:rsidP="003D4F09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FE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FE3"/>
                <w:sz w:val="20"/>
                <w:szCs w:val="20"/>
              </w:rPr>
              <w:t>2.2 Informationsauswertung</w:t>
            </w:r>
          </w:p>
        </w:tc>
        <w:tc>
          <w:tcPr>
            <w:tcW w:w="1010" w:type="pc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14:paraId="2B4EA8B9" w14:textId="77777777" w:rsidR="00B753A4" w:rsidRPr="00101252" w:rsidRDefault="00B753A4" w:rsidP="003D4F09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FE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FE3"/>
                <w:sz w:val="20"/>
                <w:szCs w:val="20"/>
              </w:rPr>
              <w:t>2.3 Informationsbewertung</w:t>
            </w:r>
          </w:p>
        </w:tc>
        <w:tc>
          <w:tcPr>
            <w:tcW w:w="1076" w:type="pc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14:paraId="03AB79B5" w14:textId="77777777" w:rsidR="00B753A4" w:rsidRPr="00101252" w:rsidRDefault="00B753A4" w:rsidP="003D4F09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FE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FE3"/>
                <w:sz w:val="20"/>
                <w:szCs w:val="20"/>
              </w:rPr>
              <w:t>2.4 Informationskritik</w:t>
            </w:r>
          </w:p>
        </w:tc>
      </w:tr>
      <w:tr w:rsidR="00B753A4" w:rsidRPr="00263377" w14:paraId="139D029D" w14:textId="77777777" w:rsidTr="00AE6331">
        <w:trPr>
          <w:trHeight w:val="1658"/>
        </w:trPr>
        <w:tc>
          <w:tcPr>
            <w:tcW w:w="654" w:type="pct"/>
            <w:vMerge/>
            <w:tcBorders>
              <w:left w:val="single" w:sz="4" w:space="0" w:color="59C6F2"/>
              <w:right w:val="single" w:sz="4" w:space="0" w:color="59C6F2"/>
            </w:tcBorders>
            <w:shd w:val="clear" w:color="auto" w:fill="009FE3"/>
          </w:tcPr>
          <w:p w14:paraId="229713F4" w14:textId="77777777" w:rsidR="00B753A4" w:rsidRPr="00B753A4" w:rsidRDefault="00B753A4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pct"/>
            <w:tcBorders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14:paraId="18E5389B" w14:textId="77777777" w:rsidR="00B753A4" w:rsidRPr="00B753A4" w:rsidRDefault="00B753A4" w:rsidP="00AE6331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753A4">
              <w:rPr>
                <w:rFonts w:ascii="Arial" w:hAnsi="Arial" w:cs="Arial"/>
                <w:sz w:val="16"/>
                <w:szCs w:val="16"/>
              </w:rPr>
              <w:t>Infor</w:t>
            </w:r>
            <w:r w:rsidR="00AE6331">
              <w:rPr>
                <w:rFonts w:ascii="Arial" w:hAnsi="Arial" w:cs="Arial"/>
                <w:sz w:val="16"/>
                <w:szCs w:val="16"/>
              </w:rPr>
              <w:t xml:space="preserve">mationsrecherchen </w:t>
            </w:r>
            <w:r w:rsidRPr="00B753A4">
              <w:rPr>
                <w:rFonts w:ascii="Arial" w:hAnsi="Arial" w:cs="Arial"/>
                <w:sz w:val="16"/>
                <w:szCs w:val="16"/>
              </w:rPr>
              <w:t>zielgerichtet durchführen und dabei Suchstrategien anwenden</w:t>
            </w:r>
          </w:p>
        </w:tc>
        <w:tc>
          <w:tcPr>
            <w:tcW w:w="1154" w:type="pct"/>
            <w:tcBorders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14:paraId="2CB9584B" w14:textId="77777777" w:rsidR="00B753A4" w:rsidRPr="00B753A4" w:rsidRDefault="00B753A4" w:rsidP="00AE6331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753A4">
              <w:rPr>
                <w:rFonts w:ascii="Arial" w:hAnsi="Arial" w:cs="Arial"/>
                <w:sz w:val="16"/>
                <w:szCs w:val="16"/>
              </w:rPr>
              <w:t>Themenrelevante Informationen und Daten aus Medienangeboten filtern, strukturieren, umwandeln und aufbereiten</w:t>
            </w:r>
          </w:p>
        </w:tc>
        <w:tc>
          <w:tcPr>
            <w:tcW w:w="1010" w:type="pct"/>
            <w:tcBorders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14:paraId="5D7D01BF" w14:textId="77777777" w:rsidR="00B753A4" w:rsidRPr="00B753A4" w:rsidRDefault="00B753A4" w:rsidP="00AE6331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753A4">
              <w:rPr>
                <w:rFonts w:ascii="Arial" w:hAnsi="Arial" w:cs="Arial"/>
                <w:sz w:val="16"/>
                <w:szCs w:val="16"/>
              </w:rPr>
              <w:t>Informationen, Daten und ihre Quellen sowie dahinterliegende Strategien und Absichten erkennen und kritisch bewerten</w:t>
            </w:r>
          </w:p>
        </w:tc>
        <w:tc>
          <w:tcPr>
            <w:tcW w:w="1076" w:type="pct"/>
            <w:tcBorders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14:paraId="1FB8E7B0" w14:textId="77777777" w:rsidR="00B753A4" w:rsidRPr="00B753A4" w:rsidRDefault="00B753A4" w:rsidP="00AE6331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753A4">
              <w:rPr>
                <w:rFonts w:ascii="Arial" w:hAnsi="Arial" w:cs="Arial"/>
                <w:sz w:val="16"/>
                <w:szCs w:val="16"/>
              </w:rPr>
              <w:t xml:space="preserve">Unangemessene und gefährdende Medieninhalte erkennen und hinsichtlich rechtlicher Grundlagen sowie gesellschaftlicher Normen und Werte </w:t>
            </w:r>
            <w:r w:rsidR="00AE6331">
              <w:rPr>
                <w:rFonts w:ascii="Arial" w:hAnsi="Arial" w:cs="Arial"/>
                <w:sz w:val="16"/>
                <w:szCs w:val="16"/>
              </w:rPr>
              <w:br/>
            </w:r>
            <w:r w:rsidRPr="00B753A4">
              <w:rPr>
                <w:rFonts w:ascii="Arial" w:hAnsi="Arial" w:cs="Arial"/>
                <w:sz w:val="16"/>
                <w:szCs w:val="16"/>
              </w:rPr>
              <w:t xml:space="preserve">einschätzen; </w:t>
            </w:r>
            <w:r w:rsidR="00AE6331">
              <w:rPr>
                <w:rFonts w:ascii="Arial" w:hAnsi="Arial" w:cs="Arial"/>
                <w:sz w:val="16"/>
                <w:szCs w:val="16"/>
              </w:rPr>
              <w:br/>
            </w:r>
            <w:r w:rsidRPr="00B753A4">
              <w:rPr>
                <w:rFonts w:ascii="Arial" w:hAnsi="Arial" w:cs="Arial"/>
                <w:sz w:val="16"/>
                <w:szCs w:val="16"/>
              </w:rPr>
              <w:t xml:space="preserve">Jugend- und </w:t>
            </w:r>
            <w:r w:rsidR="00AE6331">
              <w:rPr>
                <w:rFonts w:ascii="Arial" w:hAnsi="Arial" w:cs="Arial"/>
                <w:sz w:val="16"/>
                <w:szCs w:val="16"/>
              </w:rPr>
              <w:t>V</w:t>
            </w:r>
            <w:r w:rsidRPr="00B753A4">
              <w:rPr>
                <w:rFonts w:ascii="Arial" w:hAnsi="Arial" w:cs="Arial"/>
                <w:sz w:val="16"/>
                <w:szCs w:val="16"/>
              </w:rPr>
              <w:t>erbraucherschutz kennen und Hilfs- und Unterstützungsstrukturen nutzen</w:t>
            </w:r>
          </w:p>
        </w:tc>
      </w:tr>
      <w:tr w:rsidR="00DE1532" w:rsidRPr="004945BE" w14:paraId="52AAB6D4" w14:textId="77777777" w:rsidTr="00B753A4">
        <w:tc>
          <w:tcPr>
            <w:tcW w:w="654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  <w:shd w:val="clear" w:color="auto" w:fill="59C6F2"/>
          </w:tcPr>
          <w:p w14:paraId="0979F2F1" w14:textId="77777777" w:rsidR="00DE1532" w:rsidRPr="00B753A4" w:rsidRDefault="00DE1532" w:rsidP="003D4F09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</w:tcPr>
          <w:p w14:paraId="41108F07" w14:textId="160A1318" w:rsidR="00C001A0" w:rsidRDefault="00D411A4" w:rsidP="00D411A4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877BA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C11DC0">
              <w:rPr>
                <w:rFonts w:ascii="Arial" w:hAnsi="Arial" w:cs="Arial"/>
                <w:b/>
                <w:sz w:val="16"/>
                <w:szCs w:val="16"/>
                <w:u w:val="single"/>
              </w:rPr>
              <w:t>9/10</w:t>
            </w:r>
            <w:r w:rsidRPr="00B877BA">
              <w:rPr>
                <w:rFonts w:ascii="Arial" w:hAnsi="Arial" w:cs="Arial"/>
                <w:b/>
                <w:sz w:val="16"/>
                <w:szCs w:val="16"/>
                <w:u w:val="single"/>
              </w:rPr>
              <w:t>:</w:t>
            </w:r>
          </w:p>
          <w:p w14:paraId="334BC5E7" w14:textId="77777777" w:rsidR="000A2878" w:rsidRDefault="000A2878" w:rsidP="00D411A4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5C0E59D1" w14:textId="0935F79A" w:rsidR="008C05B6" w:rsidRDefault="006C53DD" w:rsidP="00D411A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C53DD"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2E3225">
              <w:rPr>
                <w:rFonts w:ascii="Arial" w:hAnsi="Arial" w:cs="Arial"/>
                <w:sz w:val="16"/>
                <w:szCs w:val="16"/>
              </w:rPr>
              <w:t>9</w:t>
            </w:r>
            <w:r w:rsidRPr="006C53DD">
              <w:rPr>
                <w:rFonts w:ascii="Arial" w:hAnsi="Arial" w:cs="Arial"/>
                <w:sz w:val="16"/>
                <w:szCs w:val="16"/>
              </w:rPr>
              <w:t xml:space="preserve"> / Aufgabe </w:t>
            </w:r>
            <w:r w:rsidR="002E3225">
              <w:rPr>
                <w:rFonts w:ascii="Arial" w:hAnsi="Arial" w:cs="Arial"/>
                <w:sz w:val="16"/>
                <w:szCs w:val="16"/>
              </w:rPr>
              <w:t>5</w:t>
            </w:r>
            <w:r w:rsidRPr="006C53DD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2F36EF5D" w14:textId="768BE4E1" w:rsidR="006C53DD" w:rsidRDefault="006C53DD" w:rsidP="006C53DD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2E3225">
              <w:rPr>
                <w:rFonts w:ascii="Arial" w:hAnsi="Arial" w:cs="Arial"/>
                <w:sz w:val="16"/>
                <w:szCs w:val="16"/>
              </w:rPr>
              <w:t>15</w:t>
            </w:r>
            <w:r>
              <w:rPr>
                <w:rFonts w:ascii="Arial" w:hAnsi="Arial" w:cs="Arial"/>
                <w:sz w:val="16"/>
                <w:szCs w:val="16"/>
              </w:rPr>
              <w:t xml:space="preserve"> / Aufgabe </w:t>
            </w:r>
            <w:r w:rsidR="002E3225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605B1B6F" w14:textId="521F105D" w:rsidR="005A43D5" w:rsidRDefault="005A43D5" w:rsidP="005A43D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21 / Aufgabe 3;</w:t>
            </w:r>
          </w:p>
          <w:p w14:paraId="35E4D410" w14:textId="467FB168" w:rsidR="005A43D5" w:rsidRDefault="005A43D5" w:rsidP="005A43D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29 / Aufgabe 5;</w:t>
            </w:r>
          </w:p>
          <w:p w14:paraId="1EFE61D4" w14:textId="77777777" w:rsidR="005A43D5" w:rsidRDefault="005A43D5" w:rsidP="005A43D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39 / Aufgabe 2;</w:t>
            </w:r>
          </w:p>
          <w:p w14:paraId="2EFB1786" w14:textId="3632F907" w:rsidR="005A43D5" w:rsidRDefault="005A43D5" w:rsidP="005A43D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51 / Aufgabe 5;</w:t>
            </w:r>
          </w:p>
          <w:p w14:paraId="550A015E" w14:textId="650FE5D4" w:rsidR="005A43D5" w:rsidRDefault="005A43D5" w:rsidP="005A43D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69 / Aufgabe 3;</w:t>
            </w:r>
          </w:p>
          <w:p w14:paraId="3536DA50" w14:textId="77777777" w:rsidR="00137F8A" w:rsidRDefault="00137F8A" w:rsidP="00137F8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78 / Aufgabe 2;</w:t>
            </w:r>
          </w:p>
          <w:p w14:paraId="4E6A2A1D" w14:textId="4264C871" w:rsidR="00A90303" w:rsidRDefault="00A90303" w:rsidP="00A9030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91 / Aufgabe 4;</w:t>
            </w:r>
          </w:p>
          <w:p w14:paraId="4BB6ABDA" w14:textId="7320A035" w:rsidR="00A90303" w:rsidRDefault="00A90303" w:rsidP="00A9030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>S.</w:t>
            </w:r>
            <w:r>
              <w:rPr>
                <w:rFonts w:ascii="Arial" w:hAnsi="Arial" w:cs="Arial"/>
                <w:sz w:val="16"/>
                <w:szCs w:val="16"/>
              </w:rPr>
              <w:t xml:space="preserve"> 105 / Aufgabe 4;</w:t>
            </w:r>
          </w:p>
          <w:p w14:paraId="45AF1607" w14:textId="59D59618" w:rsidR="00A90303" w:rsidRDefault="00A90303" w:rsidP="00A9030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107 / Aufgabe 5;</w:t>
            </w:r>
          </w:p>
          <w:p w14:paraId="7A4488E0" w14:textId="5D373618" w:rsidR="007B7CA7" w:rsidRDefault="007B7CA7" w:rsidP="007B7CA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111 / Aufgabe 4;</w:t>
            </w:r>
          </w:p>
          <w:p w14:paraId="137EF4D4" w14:textId="6383F8BF" w:rsidR="007B7CA7" w:rsidRDefault="007B7CA7" w:rsidP="007B7CA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125 / Aufgabe 5;</w:t>
            </w:r>
          </w:p>
          <w:p w14:paraId="58EAA6CE" w14:textId="4EE7F0E8" w:rsidR="007B7CA7" w:rsidRDefault="007B7CA7" w:rsidP="007B7CA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127 / Aufgabe 6;</w:t>
            </w:r>
          </w:p>
          <w:p w14:paraId="21A0DAE9" w14:textId="7AC09E3E" w:rsidR="007B7CA7" w:rsidRDefault="007B7CA7" w:rsidP="007B7CA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131 / Aufgabe 5</w:t>
            </w:r>
            <w:r w:rsidR="00B801D8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4A83BB71" w14:textId="3371A0BC" w:rsidR="00B801D8" w:rsidRDefault="00B801D8" w:rsidP="00B801D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143 / Aufgabe 4;</w:t>
            </w:r>
          </w:p>
          <w:p w14:paraId="559AEC8C" w14:textId="790653F5" w:rsidR="00B801D8" w:rsidRDefault="00B801D8" w:rsidP="00B801D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149 / Aufgabe 4;</w:t>
            </w:r>
          </w:p>
          <w:p w14:paraId="7D38B5A7" w14:textId="3C88BC0D" w:rsidR="00B801D8" w:rsidRDefault="00B801D8" w:rsidP="00B801D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153 / Aufgabe 4;</w:t>
            </w:r>
          </w:p>
          <w:p w14:paraId="1B167CAB" w14:textId="7F396403" w:rsidR="00B801D8" w:rsidRDefault="00B801D8" w:rsidP="00B801D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155 / Aufgabe 4;</w:t>
            </w:r>
          </w:p>
          <w:p w14:paraId="4B4C3A1F" w14:textId="09DA056A" w:rsidR="00DE1532" w:rsidRPr="009A67C9" w:rsidRDefault="00B801D8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177 / Aufgabe 4</w:t>
            </w:r>
          </w:p>
          <w:p w14:paraId="465EA52E" w14:textId="77777777" w:rsidR="00DE1532" w:rsidRPr="000D5CBD" w:rsidRDefault="00DE1532" w:rsidP="00F3155B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154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</w:tcPr>
          <w:p w14:paraId="1D5186FD" w14:textId="47FE0267" w:rsidR="00DE1532" w:rsidRPr="00B877BA" w:rsidRDefault="005A333A" w:rsidP="005A333A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877BA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C11DC0">
              <w:rPr>
                <w:rFonts w:ascii="Arial" w:hAnsi="Arial" w:cs="Arial"/>
                <w:b/>
                <w:sz w:val="16"/>
                <w:szCs w:val="16"/>
                <w:u w:val="single"/>
              </w:rPr>
              <w:t>9/10</w:t>
            </w:r>
            <w:r w:rsidRPr="00B877BA">
              <w:rPr>
                <w:rFonts w:ascii="Arial" w:hAnsi="Arial" w:cs="Arial"/>
                <w:b/>
                <w:sz w:val="16"/>
                <w:szCs w:val="16"/>
                <w:u w:val="single"/>
              </w:rPr>
              <w:t>:</w:t>
            </w:r>
          </w:p>
          <w:p w14:paraId="5BB45773" w14:textId="77777777" w:rsidR="005A333A" w:rsidRPr="00B877BA" w:rsidRDefault="005A333A" w:rsidP="005A333A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3C72A43" w14:textId="202F89F5" w:rsidR="00E8349B" w:rsidRDefault="008471EA" w:rsidP="0065035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>S.</w:t>
            </w:r>
            <w:r w:rsidR="00F64CFD" w:rsidRPr="009A46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C1B59">
              <w:rPr>
                <w:rFonts w:ascii="Arial" w:hAnsi="Arial" w:cs="Arial"/>
                <w:sz w:val="16"/>
                <w:szCs w:val="16"/>
              </w:rPr>
              <w:t>9</w:t>
            </w:r>
            <w:r w:rsidRPr="009A465A">
              <w:rPr>
                <w:rFonts w:ascii="Arial" w:hAnsi="Arial" w:cs="Arial"/>
                <w:sz w:val="16"/>
                <w:szCs w:val="16"/>
              </w:rPr>
              <w:t xml:space="preserve"> / Aufgabe </w:t>
            </w:r>
            <w:r w:rsidR="00BC1B59">
              <w:rPr>
                <w:rFonts w:ascii="Arial" w:hAnsi="Arial" w:cs="Arial"/>
                <w:sz w:val="16"/>
                <w:szCs w:val="16"/>
              </w:rPr>
              <w:t>2</w:t>
            </w:r>
            <w:r w:rsidRPr="009A465A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77D18487" w14:textId="10981831" w:rsidR="005A43D5" w:rsidRDefault="005A43D5" w:rsidP="005A43D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17 / Aufgabe 1;</w:t>
            </w:r>
          </w:p>
          <w:p w14:paraId="2BC5BF52" w14:textId="5B63C0D6" w:rsidR="005A43D5" w:rsidRDefault="005A43D5" w:rsidP="005A43D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33 / Aufgabe 4;</w:t>
            </w:r>
          </w:p>
          <w:p w14:paraId="1CE9A956" w14:textId="33FB62D4" w:rsidR="005A43D5" w:rsidRDefault="005A43D5" w:rsidP="005A43D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39 / Aufgabe 2;</w:t>
            </w:r>
          </w:p>
          <w:p w14:paraId="1FFBC767" w14:textId="1A32EEAD" w:rsidR="005A43D5" w:rsidRDefault="005A43D5" w:rsidP="005A43D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49 / Aufgabe 2;</w:t>
            </w:r>
          </w:p>
          <w:p w14:paraId="5C884580" w14:textId="493487FD" w:rsidR="005A43D5" w:rsidRDefault="005A43D5" w:rsidP="005A43D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DC13E6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−61;</w:t>
            </w:r>
          </w:p>
          <w:p w14:paraId="1F279267" w14:textId="10239AC7" w:rsidR="00137F8A" w:rsidRDefault="00137F8A" w:rsidP="00137F8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73 / Aufgabe 5;</w:t>
            </w:r>
          </w:p>
          <w:p w14:paraId="40F570F3" w14:textId="3AF65F75" w:rsidR="00137F8A" w:rsidRDefault="00137F8A" w:rsidP="00137F8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77 / Aufgabe 2, 3;</w:t>
            </w:r>
          </w:p>
          <w:p w14:paraId="488F7C5C" w14:textId="5D6F5CE4" w:rsidR="00137F8A" w:rsidRDefault="00137F8A" w:rsidP="00137F8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78 / Aufgabe 1;</w:t>
            </w:r>
          </w:p>
          <w:p w14:paraId="09A8CD2D" w14:textId="394891CF" w:rsidR="00137F8A" w:rsidRDefault="00137F8A" w:rsidP="00137F8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78 / Aufgabe 2;</w:t>
            </w:r>
          </w:p>
          <w:p w14:paraId="1461F0C7" w14:textId="5669CC6A" w:rsidR="00137F8A" w:rsidRDefault="00137F8A" w:rsidP="00137F8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80/81;</w:t>
            </w:r>
          </w:p>
          <w:p w14:paraId="42B195D4" w14:textId="729C8F5C" w:rsidR="006D20B1" w:rsidRDefault="006D20B1" w:rsidP="006D20B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83 / Aufgabe 2;</w:t>
            </w:r>
          </w:p>
          <w:p w14:paraId="7B34AFBC" w14:textId="61AC48CB" w:rsidR="006D20B1" w:rsidRDefault="006D20B1" w:rsidP="006D20B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85 / Aufgabe 3;</w:t>
            </w:r>
          </w:p>
          <w:p w14:paraId="030BAAF1" w14:textId="0DA0474C" w:rsidR="004B040D" w:rsidRDefault="004B040D" w:rsidP="004B040D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A90303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 xml:space="preserve"> / Aufgabe 2;</w:t>
            </w:r>
          </w:p>
          <w:p w14:paraId="220F25C7" w14:textId="77777777" w:rsidR="00A90303" w:rsidRDefault="00A90303" w:rsidP="00A9030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91 / Aufgabe 4;</w:t>
            </w:r>
          </w:p>
          <w:p w14:paraId="107D7B48" w14:textId="13B04E91" w:rsidR="00A90303" w:rsidRDefault="00A90303" w:rsidP="00A9030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110 / Aufgabe 2;</w:t>
            </w:r>
          </w:p>
          <w:p w14:paraId="6DC2CC9E" w14:textId="6F93C8A2" w:rsidR="007B7CA7" w:rsidRDefault="007B7CA7" w:rsidP="007B7CA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111 / Aufgabe 4;</w:t>
            </w:r>
          </w:p>
          <w:p w14:paraId="4BEA1E28" w14:textId="07449EDA" w:rsidR="007B7CA7" w:rsidRDefault="007B7CA7" w:rsidP="007B7CA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112 / Aufgabe 2;</w:t>
            </w:r>
          </w:p>
          <w:p w14:paraId="1384E278" w14:textId="3B258306" w:rsidR="007B7CA7" w:rsidRDefault="007B7CA7" w:rsidP="007B7CA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117 / Aufgabe 2;</w:t>
            </w:r>
          </w:p>
          <w:p w14:paraId="5B2581ED" w14:textId="0B89A903" w:rsidR="007B7CA7" w:rsidRDefault="007B7CA7" w:rsidP="007B7CA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121 / Aufgabe 1;</w:t>
            </w:r>
          </w:p>
          <w:p w14:paraId="009FF4CC" w14:textId="2F798651" w:rsidR="007B7CA7" w:rsidRDefault="007B7CA7" w:rsidP="007B7CA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125 / Aufgabe 1;</w:t>
            </w:r>
          </w:p>
          <w:p w14:paraId="0D04BDBA" w14:textId="6422AF02" w:rsidR="007B7CA7" w:rsidRDefault="007B7CA7" w:rsidP="007B7CA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129 / Aufgabe 1;</w:t>
            </w:r>
          </w:p>
          <w:p w14:paraId="5835BFFE" w14:textId="3EF3DAAB" w:rsidR="00B801D8" w:rsidRDefault="00B801D8" w:rsidP="00B801D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131 / Aufgabe 5;</w:t>
            </w:r>
          </w:p>
          <w:p w14:paraId="2C189A6E" w14:textId="70F6849A" w:rsidR="00B801D8" w:rsidRDefault="00B801D8" w:rsidP="00B801D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133 / Aufgabe 7;</w:t>
            </w:r>
          </w:p>
          <w:p w14:paraId="3C49EAC7" w14:textId="28FAE0EF" w:rsidR="00B801D8" w:rsidRDefault="00B801D8" w:rsidP="00B801D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141 / Aufgabe 1;</w:t>
            </w:r>
          </w:p>
          <w:p w14:paraId="5ACC2F1B" w14:textId="5FB8A092" w:rsidR="002E3225" w:rsidRDefault="00B801D8" w:rsidP="0065035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149 / Aufgabe 5;</w:t>
            </w:r>
          </w:p>
          <w:p w14:paraId="7546F25B" w14:textId="0EAC6015" w:rsidR="00B801D8" w:rsidRDefault="00B801D8" w:rsidP="00B801D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157 / Aufgabe 4;</w:t>
            </w:r>
          </w:p>
          <w:p w14:paraId="091BF3E5" w14:textId="34E39417" w:rsidR="00B801D8" w:rsidRDefault="00B801D8" w:rsidP="00B801D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162 / Aufgabe 2, 3;</w:t>
            </w:r>
          </w:p>
          <w:p w14:paraId="4A6B0BF8" w14:textId="77777777" w:rsidR="00650356" w:rsidRDefault="00B801D8" w:rsidP="00DC13E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171 / Aufgabe 1, 2</w:t>
            </w:r>
            <w:r w:rsidR="009A67C9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73632F86" w14:textId="1D31C239" w:rsidR="009A67C9" w:rsidRPr="00D411A4" w:rsidRDefault="009A67C9" w:rsidP="00DC13E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178 / Aufgabe 1</w:t>
            </w:r>
          </w:p>
        </w:tc>
        <w:tc>
          <w:tcPr>
            <w:tcW w:w="1010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</w:tcPr>
          <w:p w14:paraId="3F8A9FC8" w14:textId="3333CB9D" w:rsidR="00474241" w:rsidRPr="00B877BA" w:rsidRDefault="00474241" w:rsidP="00474241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877BA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C11DC0">
              <w:rPr>
                <w:rFonts w:ascii="Arial" w:hAnsi="Arial" w:cs="Arial"/>
                <w:b/>
                <w:sz w:val="16"/>
                <w:szCs w:val="16"/>
                <w:u w:val="single"/>
              </w:rPr>
              <w:t>9/10</w:t>
            </w:r>
            <w:r w:rsidRPr="00B877BA">
              <w:rPr>
                <w:rFonts w:ascii="Arial" w:hAnsi="Arial" w:cs="Arial"/>
                <w:b/>
                <w:sz w:val="16"/>
                <w:szCs w:val="16"/>
                <w:u w:val="single"/>
              </w:rPr>
              <w:t>:</w:t>
            </w:r>
          </w:p>
          <w:p w14:paraId="44209439" w14:textId="77777777" w:rsidR="00474241" w:rsidRPr="009A465A" w:rsidRDefault="00474241" w:rsidP="00474241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4C5A3EF" w14:textId="4FC024E5" w:rsidR="006D335A" w:rsidRDefault="006D335A" w:rsidP="00FE7E7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</w:t>
            </w:r>
            <w:r w:rsidR="002E3225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 / Aufgabe </w:t>
            </w:r>
            <w:r w:rsidR="002E3225">
              <w:rPr>
                <w:rFonts w:ascii="Arial" w:hAnsi="Arial" w:cs="Arial"/>
                <w:sz w:val="16"/>
                <w:szCs w:val="16"/>
              </w:rPr>
              <w:t>4, 5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19543BAA" w14:textId="3B8CCD5F" w:rsidR="004B040D" w:rsidRDefault="004B040D" w:rsidP="00FE7E7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65 / Aufgabe 10;</w:t>
            </w:r>
          </w:p>
          <w:p w14:paraId="18B8EC64" w14:textId="585178AD" w:rsidR="00137F8A" w:rsidRDefault="00137F8A" w:rsidP="00137F8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77 / Aufgabe 3;</w:t>
            </w:r>
          </w:p>
          <w:p w14:paraId="62281F9A" w14:textId="1ECB4C25" w:rsidR="00F47FA8" w:rsidRPr="00B877BA" w:rsidRDefault="004B040D" w:rsidP="0047424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89 / Aufgabe 5</w:t>
            </w:r>
          </w:p>
          <w:p w14:paraId="3BEA077A" w14:textId="77777777" w:rsidR="00DE1532" w:rsidRPr="000D5CBD" w:rsidRDefault="00DE1532" w:rsidP="005A333A">
            <w:pPr>
              <w:spacing w:before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76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</w:tcPr>
          <w:p w14:paraId="1C2DA9B7" w14:textId="77777777" w:rsidR="00DE1532" w:rsidRDefault="00DE1532" w:rsidP="00F3155B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0D6E11BA" w14:textId="77777777" w:rsidR="00DE1532" w:rsidRPr="000D5CBD" w:rsidRDefault="00DE1532" w:rsidP="009A67C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A9CC8CC" w14:textId="033F7DB8" w:rsidR="009A465A" w:rsidRDefault="009A465A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05"/>
        <w:gridCol w:w="3221"/>
        <w:gridCol w:w="3360"/>
        <w:gridCol w:w="2929"/>
        <w:gridCol w:w="3145"/>
      </w:tblGrid>
      <w:tr w:rsidR="000B7CAA" w:rsidRPr="00C71368" w14:paraId="11CDC8A7" w14:textId="77777777" w:rsidTr="000B7CAA">
        <w:tc>
          <w:tcPr>
            <w:tcW w:w="654" w:type="pct"/>
            <w:vMerge w:val="restar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15609C"/>
          </w:tcPr>
          <w:p w14:paraId="1DC5D30C" w14:textId="77777777" w:rsidR="000B7CAA" w:rsidRPr="000B7CAA" w:rsidRDefault="000B7CAA" w:rsidP="003D4F09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0B7CAA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Kommunizieren</w:t>
            </w:r>
            <w:r w:rsidRPr="000B7CAA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0B7CAA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  <w:shd w:val="clear" w:color="auto" w:fill="17728F"/>
              </w:rPr>
              <w:br/>
            </w:r>
            <w:r w:rsidRPr="000B7CAA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Kooperieren</w:t>
            </w:r>
          </w:p>
        </w:tc>
        <w:tc>
          <w:tcPr>
            <w:tcW w:w="1106" w:type="pc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14:paraId="493E31D9" w14:textId="77777777" w:rsidR="000B7CAA" w:rsidRPr="00101252" w:rsidRDefault="000B7CAA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15609C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color w:val="15609C"/>
                <w:sz w:val="20"/>
                <w:szCs w:val="20"/>
              </w:rPr>
              <w:t>3.1 Kommunikations- und Kooperationsprozesse</w:t>
            </w:r>
          </w:p>
        </w:tc>
        <w:tc>
          <w:tcPr>
            <w:tcW w:w="1154" w:type="pc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14:paraId="720B3E67" w14:textId="77777777" w:rsidR="000B7CAA" w:rsidRPr="00101252" w:rsidRDefault="000B7CAA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15609C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>3.2 Kommunikations- und</w:t>
            </w:r>
            <w:r w:rsidRPr="00101252">
              <w:rPr>
                <w:rFonts w:ascii="Arial" w:hAnsi="Arial" w:cs="Arial"/>
                <w:b/>
                <w:color w:val="15609C"/>
                <w:sz w:val="20"/>
                <w:szCs w:val="20"/>
              </w:rPr>
              <w:t xml:space="preserve"> </w:t>
            </w: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>Kooperationsregeln</w:t>
            </w:r>
          </w:p>
        </w:tc>
        <w:tc>
          <w:tcPr>
            <w:tcW w:w="1006" w:type="pc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14:paraId="3465D6D3" w14:textId="77777777" w:rsidR="000B7CAA" w:rsidRPr="00101252" w:rsidRDefault="000B7CAA" w:rsidP="000B7CAA">
            <w:pPr>
              <w:spacing w:before="60" w:after="40"/>
              <w:ind w:left="284" w:hanging="284"/>
              <w:rPr>
                <w:rFonts w:ascii="Arial" w:hAnsi="Arial" w:cs="Arial"/>
                <w:b/>
                <w:color w:val="15609C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>3.3 Kommunikation und Kooperation in der Gesellschaft</w:t>
            </w:r>
          </w:p>
        </w:tc>
        <w:tc>
          <w:tcPr>
            <w:tcW w:w="1080" w:type="pc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14:paraId="41EF3B96" w14:textId="77777777" w:rsidR="000B7CAA" w:rsidRPr="00101252" w:rsidRDefault="000B7CAA" w:rsidP="000608B5">
            <w:pPr>
              <w:spacing w:before="60" w:after="40"/>
              <w:ind w:left="284" w:hanging="284"/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 xml:space="preserve">3.4 Cybergewalt und </w:t>
            </w:r>
            <w:r w:rsidR="000608B5"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br/>
            </w: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>-kriminalität</w:t>
            </w:r>
          </w:p>
        </w:tc>
      </w:tr>
      <w:tr w:rsidR="000B7CAA" w:rsidRPr="00263377" w14:paraId="718A7683" w14:textId="77777777" w:rsidTr="000608B5">
        <w:trPr>
          <w:trHeight w:val="1352"/>
        </w:trPr>
        <w:tc>
          <w:tcPr>
            <w:tcW w:w="654" w:type="pct"/>
            <w:vMerge/>
            <w:tcBorders>
              <w:left w:val="single" w:sz="4" w:space="0" w:color="7E97C3"/>
              <w:right w:val="single" w:sz="4" w:space="0" w:color="7E97C3"/>
            </w:tcBorders>
            <w:shd w:val="clear" w:color="auto" w:fill="15609C"/>
          </w:tcPr>
          <w:p w14:paraId="1E977C5F" w14:textId="77777777" w:rsidR="000B7CAA" w:rsidRPr="000B7CAA" w:rsidRDefault="000B7CAA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14:paraId="348B09DA" w14:textId="77777777" w:rsidR="000B7CAA" w:rsidRPr="000B7CAA" w:rsidRDefault="000B7CAA" w:rsidP="000B7CAA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Kommunikations- und </w:t>
            </w:r>
            <w:r w:rsidRPr="000B7CAA">
              <w:rPr>
                <w:rFonts w:ascii="Arial" w:hAnsi="Arial" w:cs="Arial"/>
                <w:sz w:val="16"/>
                <w:szCs w:val="16"/>
              </w:rPr>
              <w:t>Kooperationsprozesse mit digitalen Werkzeugen zielgerichtet gestalten sowie mediale Produkte und Informationen teilen</w:t>
            </w:r>
          </w:p>
        </w:tc>
        <w:tc>
          <w:tcPr>
            <w:tcW w:w="1154" w:type="pct"/>
            <w:tcBorders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14:paraId="5505B2A8" w14:textId="77777777" w:rsidR="000B7CAA" w:rsidRPr="000B7CAA" w:rsidRDefault="000B7CAA" w:rsidP="000B7CAA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B7CAA">
              <w:rPr>
                <w:rFonts w:ascii="Arial" w:hAnsi="Arial" w:cs="Arial"/>
                <w:sz w:val="16"/>
                <w:szCs w:val="16"/>
              </w:rPr>
              <w:t>Regeln für digitale Kommunikation und Kooperation kennen, formulieren und einhalten</w:t>
            </w:r>
          </w:p>
        </w:tc>
        <w:tc>
          <w:tcPr>
            <w:tcW w:w="1006" w:type="pct"/>
            <w:tcBorders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14:paraId="56A3B54A" w14:textId="77777777" w:rsidR="000B7CAA" w:rsidRPr="000B7CAA" w:rsidRDefault="000B7CAA" w:rsidP="000B7CAA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B7CAA">
              <w:rPr>
                <w:rFonts w:ascii="Arial" w:hAnsi="Arial" w:cs="Arial"/>
                <w:sz w:val="16"/>
                <w:szCs w:val="16"/>
              </w:rPr>
              <w:t>Kommunikations- und Kooperationsprozesse im Sinne einer aktiven Teilhabe an der Gesellschaft gestalten und reflektieren; ethische Grundsätze sowie kulturell-gesellschaftliche Normen beachten</w:t>
            </w:r>
          </w:p>
        </w:tc>
        <w:tc>
          <w:tcPr>
            <w:tcW w:w="1080" w:type="pct"/>
            <w:tcBorders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14:paraId="616EC50D" w14:textId="77777777" w:rsidR="000B7CAA" w:rsidRPr="000B7CAA" w:rsidRDefault="000B7CAA" w:rsidP="000608B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B7CAA">
              <w:rPr>
                <w:rFonts w:ascii="Arial" w:hAnsi="Arial" w:cs="Arial"/>
                <w:sz w:val="16"/>
                <w:szCs w:val="16"/>
              </w:rPr>
              <w:t>Persönliche, gesellschaftliche und wirtschaftliche Risiken und Auswirkungen von Cybergewalt und -kriminalität erkennen sowie Ansprechpartner und Reaktionsmöglichkeiten kennen und nutzen</w:t>
            </w:r>
          </w:p>
        </w:tc>
      </w:tr>
      <w:tr w:rsidR="00DE1532" w:rsidRPr="009A67C9" w14:paraId="460943FA" w14:textId="77777777" w:rsidTr="000B7CAA">
        <w:tc>
          <w:tcPr>
            <w:tcW w:w="654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  <w:shd w:val="clear" w:color="auto" w:fill="7E97C3"/>
          </w:tcPr>
          <w:p w14:paraId="67F163EB" w14:textId="77777777" w:rsidR="00DE1532" w:rsidRPr="009A67C9" w:rsidRDefault="00DE1532" w:rsidP="009A67C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</w:tcPr>
          <w:p w14:paraId="3293109A" w14:textId="3B6F0D89" w:rsidR="00600C30" w:rsidRPr="009A67C9" w:rsidRDefault="00600C30" w:rsidP="00600C30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A67C9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C11DC0" w:rsidRPr="009A67C9">
              <w:rPr>
                <w:rFonts w:ascii="Arial" w:hAnsi="Arial" w:cs="Arial"/>
                <w:b/>
                <w:sz w:val="16"/>
                <w:szCs w:val="16"/>
                <w:u w:val="single"/>
              </w:rPr>
              <w:t>9/10</w:t>
            </w:r>
            <w:r w:rsidRPr="009A67C9">
              <w:rPr>
                <w:rFonts w:ascii="Arial" w:hAnsi="Arial" w:cs="Arial"/>
                <w:b/>
                <w:sz w:val="16"/>
                <w:szCs w:val="16"/>
                <w:u w:val="single"/>
              </w:rPr>
              <w:t>:</w:t>
            </w:r>
          </w:p>
          <w:p w14:paraId="4EF0C2CE" w14:textId="77777777" w:rsidR="00600C30" w:rsidRPr="009A67C9" w:rsidRDefault="00600C30" w:rsidP="00600C3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2C12435" w14:textId="77777777" w:rsidR="00DE1532" w:rsidRDefault="00DC13E6" w:rsidP="005A43D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13E6">
              <w:rPr>
                <w:rFonts w:ascii="Arial" w:hAnsi="Arial" w:cs="Arial"/>
                <w:sz w:val="16"/>
                <w:szCs w:val="16"/>
              </w:rPr>
              <w:t>S. 122/123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6C65B3A8" w14:textId="22D8054F" w:rsidR="00DC13E6" w:rsidRPr="009A67C9" w:rsidRDefault="00DC13E6" w:rsidP="005A43D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168/169</w:t>
            </w:r>
          </w:p>
        </w:tc>
        <w:tc>
          <w:tcPr>
            <w:tcW w:w="1154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</w:tcPr>
          <w:p w14:paraId="0BE28755" w14:textId="45A48F69" w:rsidR="00490B4F" w:rsidRPr="009A67C9" w:rsidRDefault="00490B4F" w:rsidP="000F222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</w:tcPr>
          <w:p w14:paraId="0C6E7B48" w14:textId="449722CB" w:rsidR="00645AE0" w:rsidRPr="009A67C9" w:rsidRDefault="00645AE0" w:rsidP="00645AE0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A67C9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C11DC0" w:rsidRPr="009A67C9">
              <w:rPr>
                <w:rFonts w:ascii="Arial" w:hAnsi="Arial" w:cs="Arial"/>
                <w:b/>
                <w:sz w:val="16"/>
                <w:szCs w:val="16"/>
                <w:u w:val="single"/>
              </w:rPr>
              <w:t>9/10</w:t>
            </w:r>
            <w:r w:rsidRPr="009A67C9">
              <w:rPr>
                <w:rFonts w:ascii="Arial" w:hAnsi="Arial" w:cs="Arial"/>
                <w:b/>
                <w:sz w:val="16"/>
                <w:szCs w:val="16"/>
                <w:u w:val="single"/>
              </w:rPr>
              <w:t>:</w:t>
            </w:r>
          </w:p>
          <w:p w14:paraId="057C43DD" w14:textId="77777777" w:rsidR="00645AE0" w:rsidRPr="009A67C9" w:rsidRDefault="00645AE0" w:rsidP="00645AE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51E8DDA" w14:textId="144B84C0" w:rsidR="005A43D5" w:rsidRDefault="005A43D5" w:rsidP="005A43D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21 / Aufgabe 3;</w:t>
            </w:r>
          </w:p>
          <w:p w14:paraId="4F8A1CD5" w14:textId="1A88E3E9" w:rsidR="00137F8A" w:rsidRDefault="00137F8A" w:rsidP="00137F8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78 / Aufgabe 1;</w:t>
            </w:r>
          </w:p>
          <w:p w14:paraId="16CB7303" w14:textId="6CDA5E88" w:rsidR="006D20B1" w:rsidRDefault="006D20B1" w:rsidP="006D20B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83 / Aufgabe 2;</w:t>
            </w:r>
          </w:p>
          <w:p w14:paraId="3C19B6B2" w14:textId="10F9516C" w:rsidR="006D20B1" w:rsidRDefault="006D20B1" w:rsidP="006D20B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87 / Aufgabe 7;</w:t>
            </w:r>
          </w:p>
          <w:p w14:paraId="4CD784BA" w14:textId="77777777" w:rsidR="004B040D" w:rsidRDefault="004B040D" w:rsidP="004B040D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89 / Aufgabe 5;</w:t>
            </w:r>
          </w:p>
          <w:p w14:paraId="10698B82" w14:textId="171E0BCF" w:rsidR="006D20B1" w:rsidRDefault="00A90303" w:rsidP="006D20B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107 / Aufgabe 5;</w:t>
            </w:r>
          </w:p>
          <w:p w14:paraId="30307F23" w14:textId="4CA6F7F4" w:rsidR="00137F8A" w:rsidRDefault="00A90303" w:rsidP="005A43D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110 / Aufgabe 2</w:t>
            </w:r>
            <w:r w:rsidR="00B801D8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3C832089" w14:textId="7834EA46" w:rsidR="00B801D8" w:rsidRDefault="00B801D8" w:rsidP="005A43D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153 / Aufgabe 4</w:t>
            </w:r>
          </w:p>
          <w:p w14:paraId="51696C2D" w14:textId="1A284233" w:rsidR="00490B4F" w:rsidRPr="009A67C9" w:rsidRDefault="00490B4F" w:rsidP="005A43D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</w:tcPr>
          <w:p w14:paraId="5467C99F" w14:textId="77777777" w:rsidR="00DE1532" w:rsidRPr="009A67C9" w:rsidRDefault="00DE1532" w:rsidP="009A67C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CAEB959" w14:textId="77777777" w:rsidR="00DE1532" w:rsidRPr="000D5CBD" w:rsidRDefault="00DE1532" w:rsidP="005A333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C09EE07" w14:textId="77777777" w:rsidR="00471396" w:rsidRPr="009A67C9" w:rsidRDefault="00471396" w:rsidP="009A67C9">
      <w:pPr>
        <w:spacing w:before="40" w:after="0" w:line="240" w:lineRule="auto"/>
        <w:jc w:val="both"/>
        <w:rPr>
          <w:rFonts w:ascii="Arial" w:hAnsi="Arial" w:cs="Arial"/>
          <w:sz w:val="16"/>
          <w:szCs w:val="16"/>
        </w:rPr>
      </w:pPr>
      <w:r w:rsidRPr="009A67C9">
        <w:rPr>
          <w:rFonts w:ascii="Arial" w:hAnsi="Arial" w:cs="Arial"/>
          <w:sz w:val="16"/>
          <w:szCs w:val="16"/>
        </w:rPr>
        <w:br w:type="page"/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05"/>
        <w:gridCol w:w="3221"/>
        <w:gridCol w:w="3360"/>
        <w:gridCol w:w="2929"/>
        <w:gridCol w:w="3145"/>
      </w:tblGrid>
      <w:tr w:rsidR="00AB2E87" w:rsidRPr="00271163" w14:paraId="3DEDCC5D" w14:textId="77777777" w:rsidTr="00AB2E87">
        <w:tc>
          <w:tcPr>
            <w:tcW w:w="654" w:type="pct"/>
            <w:vMerge w:val="restar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E6007E"/>
          </w:tcPr>
          <w:p w14:paraId="499BCBC9" w14:textId="02B951EF" w:rsidR="00AB2E87" w:rsidRPr="00AB2E87" w:rsidRDefault="00605202" w:rsidP="00AB2E87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>
              <w:lastRenderedPageBreak/>
              <w:br w:type="page"/>
            </w:r>
            <w:r w:rsidR="00AB2E87"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Produzieren</w:t>
            </w:r>
            <w:r w:rsidR="00AB2E87"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="00AB2E87"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Präsentieren</w:t>
            </w:r>
          </w:p>
        </w:tc>
        <w:tc>
          <w:tcPr>
            <w:tcW w:w="1106" w:type="pc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14:paraId="78E5AAE5" w14:textId="77777777"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6007E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6007E"/>
                <w:sz w:val="20"/>
                <w:szCs w:val="20"/>
              </w:rPr>
              <w:t>4.1 Medienproduktion und Präsentation</w:t>
            </w:r>
          </w:p>
        </w:tc>
        <w:tc>
          <w:tcPr>
            <w:tcW w:w="1154" w:type="pc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14:paraId="1DD9FAF8" w14:textId="77777777"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6007E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6007E"/>
                <w:sz w:val="20"/>
                <w:szCs w:val="20"/>
              </w:rPr>
              <w:t>4.2 Gestaltungsmittel</w:t>
            </w:r>
          </w:p>
        </w:tc>
        <w:tc>
          <w:tcPr>
            <w:tcW w:w="1006" w:type="pc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14:paraId="4E7DC599" w14:textId="77777777"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6007E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6007E"/>
                <w:sz w:val="20"/>
                <w:szCs w:val="20"/>
              </w:rPr>
              <w:t>4.3 Quellendokumentation</w:t>
            </w:r>
          </w:p>
        </w:tc>
        <w:tc>
          <w:tcPr>
            <w:tcW w:w="1080" w:type="pc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14:paraId="4A125FB0" w14:textId="77777777"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6007E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6007E"/>
                <w:sz w:val="20"/>
                <w:szCs w:val="20"/>
              </w:rPr>
              <w:t>4.4 Rechtliche Grundlagen</w:t>
            </w:r>
          </w:p>
        </w:tc>
      </w:tr>
      <w:tr w:rsidR="00AB2E87" w:rsidRPr="00263377" w14:paraId="09AB47CF" w14:textId="77777777" w:rsidTr="00A6112A">
        <w:trPr>
          <w:trHeight w:val="1150"/>
        </w:trPr>
        <w:tc>
          <w:tcPr>
            <w:tcW w:w="654" w:type="pct"/>
            <w:vMerge/>
            <w:tcBorders>
              <w:left w:val="single" w:sz="4" w:space="0" w:color="F087B6"/>
              <w:right w:val="single" w:sz="4" w:space="0" w:color="F087B6"/>
            </w:tcBorders>
            <w:shd w:val="clear" w:color="auto" w:fill="E6007E"/>
          </w:tcPr>
          <w:p w14:paraId="66C5D510" w14:textId="77777777" w:rsidR="00AB2E87" w:rsidRPr="00AB2E87" w:rsidRDefault="00AB2E87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14:paraId="4E8BB961" w14:textId="77777777"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Medienprodukte a</w:t>
            </w:r>
            <w:r w:rsidR="00A6112A">
              <w:rPr>
                <w:rFonts w:ascii="Arial" w:hAnsi="Arial" w:cs="Arial"/>
                <w:sz w:val="16"/>
                <w:szCs w:val="16"/>
              </w:rPr>
              <w:t>dressatengerecht planen, gestal</w:t>
            </w:r>
            <w:r w:rsidRPr="00AB2E87">
              <w:rPr>
                <w:rFonts w:ascii="Arial" w:hAnsi="Arial" w:cs="Arial"/>
                <w:sz w:val="16"/>
                <w:szCs w:val="16"/>
              </w:rPr>
              <w:t>ten und präsentier</w:t>
            </w:r>
            <w:r w:rsidR="00A6112A">
              <w:rPr>
                <w:rFonts w:ascii="Arial" w:hAnsi="Arial" w:cs="Arial"/>
                <w:sz w:val="16"/>
                <w:szCs w:val="16"/>
              </w:rPr>
              <w:t>en; Möglichkeiten des Veröffent</w:t>
            </w:r>
            <w:r w:rsidRPr="00AB2E87">
              <w:rPr>
                <w:rFonts w:ascii="Arial" w:hAnsi="Arial" w:cs="Arial"/>
                <w:sz w:val="16"/>
                <w:szCs w:val="16"/>
              </w:rPr>
              <w:t>lichens und Teilens kennen und nutzen</w:t>
            </w:r>
          </w:p>
        </w:tc>
        <w:tc>
          <w:tcPr>
            <w:tcW w:w="1154" w:type="pct"/>
            <w:tcBorders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14:paraId="61538DA9" w14:textId="77777777"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Gestaltungsmittel</w:t>
            </w:r>
            <w:r w:rsidR="00A6112A">
              <w:rPr>
                <w:rFonts w:ascii="Arial" w:hAnsi="Arial" w:cs="Arial"/>
                <w:sz w:val="16"/>
                <w:szCs w:val="16"/>
              </w:rPr>
              <w:t xml:space="preserve"> von Medienprodukten kennen, re</w:t>
            </w:r>
            <w:r w:rsidRPr="00AB2E87">
              <w:rPr>
                <w:rFonts w:ascii="Arial" w:hAnsi="Arial" w:cs="Arial"/>
                <w:sz w:val="16"/>
                <w:szCs w:val="16"/>
              </w:rPr>
              <w:t>flektiert anwenden sowie hinsichtlich ihrer Qualität, Wirkung und Aussageabsicht beurteilen</w:t>
            </w:r>
          </w:p>
        </w:tc>
        <w:tc>
          <w:tcPr>
            <w:tcW w:w="1006" w:type="pct"/>
            <w:tcBorders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14:paraId="5D6E7AEA" w14:textId="77777777"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Standards der Quellenangaben beim Produzieren und Präsentiere</w:t>
            </w:r>
            <w:r w:rsidR="00A6112A">
              <w:rPr>
                <w:rFonts w:ascii="Arial" w:hAnsi="Arial" w:cs="Arial"/>
                <w:sz w:val="16"/>
                <w:szCs w:val="16"/>
              </w:rPr>
              <w:t>n von eigenen und fremden Inhal</w:t>
            </w:r>
            <w:r w:rsidRPr="00AB2E87">
              <w:rPr>
                <w:rFonts w:ascii="Arial" w:hAnsi="Arial" w:cs="Arial"/>
                <w:sz w:val="16"/>
                <w:szCs w:val="16"/>
              </w:rPr>
              <w:t>ten kennen und anwenden</w:t>
            </w:r>
          </w:p>
        </w:tc>
        <w:tc>
          <w:tcPr>
            <w:tcW w:w="1080" w:type="pct"/>
            <w:tcBorders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14:paraId="726E39C6" w14:textId="77777777"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Rechtliche Grun</w:t>
            </w:r>
            <w:r w:rsidR="00A6112A">
              <w:rPr>
                <w:rFonts w:ascii="Arial" w:hAnsi="Arial" w:cs="Arial"/>
                <w:sz w:val="16"/>
                <w:szCs w:val="16"/>
              </w:rPr>
              <w:t>dlagen des Persönlichkeits- (u.</w:t>
            </w:r>
            <w:r w:rsidRPr="00AB2E87">
              <w:rPr>
                <w:rFonts w:ascii="Arial" w:hAnsi="Arial" w:cs="Arial"/>
                <w:sz w:val="16"/>
                <w:szCs w:val="16"/>
              </w:rPr>
              <w:t xml:space="preserve">a. des Bildrechts), Urheber- und Nutzungsrechts </w:t>
            </w:r>
            <w:r w:rsidR="00A6112A">
              <w:rPr>
                <w:rFonts w:ascii="Arial" w:hAnsi="Arial" w:cs="Arial"/>
                <w:sz w:val="16"/>
                <w:szCs w:val="16"/>
              </w:rPr>
              <w:br/>
            </w:r>
            <w:r w:rsidRPr="00AB2E87">
              <w:rPr>
                <w:rFonts w:ascii="Arial" w:hAnsi="Arial" w:cs="Arial"/>
                <w:sz w:val="16"/>
                <w:szCs w:val="16"/>
              </w:rPr>
              <w:t>(</w:t>
            </w:r>
            <w:r w:rsidR="00A6112A">
              <w:rPr>
                <w:rFonts w:ascii="Arial" w:hAnsi="Arial" w:cs="Arial"/>
                <w:sz w:val="16"/>
                <w:szCs w:val="16"/>
              </w:rPr>
              <w:t>u.</w:t>
            </w:r>
            <w:r w:rsidRPr="00AB2E87">
              <w:rPr>
                <w:rFonts w:ascii="Arial" w:hAnsi="Arial" w:cs="Arial"/>
                <w:sz w:val="16"/>
                <w:szCs w:val="16"/>
              </w:rPr>
              <w:t xml:space="preserve">a. Lizenzen) überprüfen, </w:t>
            </w:r>
            <w:r w:rsidR="00A6112A">
              <w:rPr>
                <w:rFonts w:ascii="Arial" w:hAnsi="Arial" w:cs="Arial"/>
                <w:sz w:val="16"/>
                <w:szCs w:val="16"/>
              </w:rPr>
              <w:br/>
            </w:r>
            <w:r w:rsidRPr="00AB2E87">
              <w:rPr>
                <w:rFonts w:ascii="Arial" w:hAnsi="Arial" w:cs="Arial"/>
                <w:sz w:val="16"/>
                <w:szCs w:val="16"/>
              </w:rPr>
              <w:t>bewerten und beachten</w:t>
            </w:r>
          </w:p>
        </w:tc>
      </w:tr>
      <w:tr w:rsidR="00DE1532" w:rsidRPr="002130B0" w14:paraId="40F7F18B" w14:textId="77777777" w:rsidTr="00AB2E87">
        <w:tc>
          <w:tcPr>
            <w:tcW w:w="654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  <w:shd w:val="clear" w:color="auto" w:fill="F087B6"/>
          </w:tcPr>
          <w:p w14:paraId="0AEE92D0" w14:textId="77777777" w:rsidR="00DE1532" w:rsidRPr="00AB2E87" w:rsidRDefault="00DE1532" w:rsidP="003D4F09">
            <w:pPr>
              <w:pStyle w:val="Listenabsatz"/>
              <w:spacing w:before="40" w:after="40"/>
              <w:ind w:left="170"/>
              <w:contextualSpacing w:val="0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</w:tcPr>
          <w:p w14:paraId="24F3369F" w14:textId="08FC977A" w:rsidR="006D5A3A" w:rsidRPr="00B877BA" w:rsidRDefault="006D5A3A" w:rsidP="006D5A3A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877BA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C11DC0">
              <w:rPr>
                <w:rFonts w:ascii="Arial" w:hAnsi="Arial" w:cs="Arial"/>
                <w:b/>
                <w:sz w:val="16"/>
                <w:szCs w:val="16"/>
                <w:u w:val="single"/>
              </w:rPr>
              <w:t>9/10</w:t>
            </w:r>
            <w:r w:rsidRPr="00B877BA">
              <w:rPr>
                <w:rFonts w:ascii="Arial" w:hAnsi="Arial" w:cs="Arial"/>
                <w:b/>
                <w:sz w:val="16"/>
                <w:szCs w:val="16"/>
                <w:u w:val="single"/>
              </w:rPr>
              <w:t>:</w:t>
            </w:r>
          </w:p>
          <w:p w14:paraId="21833F04" w14:textId="77777777" w:rsidR="006D5A3A" w:rsidRPr="00B877BA" w:rsidRDefault="006D5A3A" w:rsidP="006D5A3A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F89B806" w14:textId="539665BE" w:rsidR="00DC13E6" w:rsidRDefault="00DC13E6" w:rsidP="005A43D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9 / Aufgabe 3;</w:t>
            </w:r>
          </w:p>
          <w:p w14:paraId="064BF2E6" w14:textId="1FB84A52" w:rsidR="005A43D5" w:rsidRDefault="005A43D5" w:rsidP="005A43D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17 / Aufgabe 2;</w:t>
            </w:r>
          </w:p>
          <w:p w14:paraId="7C07FD3C" w14:textId="53C6310A" w:rsidR="00DC13E6" w:rsidRDefault="00DC13E6" w:rsidP="005A43D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35 / Aufgabe 1;</w:t>
            </w:r>
          </w:p>
          <w:p w14:paraId="47C5F316" w14:textId="5AAFB5BC" w:rsidR="00137F8A" w:rsidRDefault="00137F8A" w:rsidP="00137F8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DC13E6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−61;</w:t>
            </w:r>
          </w:p>
          <w:p w14:paraId="21DBC69D" w14:textId="5E120FEE" w:rsidR="00DC13E6" w:rsidRDefault="00DC13E6" w:rsidP="00137F8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89 / Aufgabe 6;</w:t>
            </w:r>
          </w:p>
          <w:p w14:paraId="58DBF843" w14:textId="75FA1378" w:rsidR="00A90303" w:rsidRDefault="00A90303" w:rsidP="00A9030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90 / Aufgabe 2;</w:t>
            </w:r>
          </w:p>
          <w:p w14:paraId="15C9E605" w14:textId="4D964476" w:rsidR="00DC13E6" w:rsidRDefault="00DC13E6" w:rsidP="00A9030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91 / Aufgabe 3;</w:t>
            </w:r>
          </w:p>
          <w:p w14:paraId="18CD354B" w14:textId="039AE4D1" w:rsidR="00DC13E6" w:rsidRDefault="00DC13E6" w:rsidP="00A9030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95 / Aufgabe 3;</w:t>
            </w:r>
          </w:p>
          <w:p w14:paraId="3243E4D3" w14:textId="77DFF054" w:rsidR="007B7CA7" w:rsidRDefault="007B7CA7" w:rsidP="007B7CA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113 / Aufgabe 4;</w:t>
            </w:r>
          </w:p>
          <w:p w14:paraId="49EF2EB7" w14:textId="6C98E247" w:rsidR="007B7CA7" w:rsidRDefault="007B7CA7" w:rsidP="007B7CA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117 / Aufgabe 3;</w:t>
            </w:r>
          </w:p>
          <w:p w14:paraId="34E8832D" w14:textId="13F0314C" w:rsidR="007B7CA7" w:rsidRDefault="007B7CA7" w:rsidP="007B7CA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119 / Aufgabe 2;</w:t>
            </w:r>
          </w:p>
          <w:p w14:paraId="650ED766" w14:textId="1D85A801" w:rsidR="007B7CA7" w:rsidRDefault="007B7CA7" w:rsidP="007B7CA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122/123;</w:t>
            </w:r>
          </w:p>
          <w:p w14:paraId="0A124643" w14:textId="76778DB3" w:rsidR="007B7CA7" w:rsidRDefault="007B7CA7" w:rsidP="007B7CA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125 / Aufgabe 5;</w:t>
            </w:r>
          </w:p>
          <w:p w14:paraId="2B8AE224" w14:textId="04B65794" w:rsidR="007B7CA7" w:rsidRDefault="007B7CA7" w:rsidP="007B7CA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129 / Aufgabe 5;</w:t>
            </w:r>
          </w:p>
          <w:p w14:paraId="624A89E0" w14:textId="3F022669" w:rsidR="009A67C9" w:rsidRDefault="009A67C9" w:rsidP="007B7CA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135 / Aufgabe 3;</w:t>
            </w:r>
          </w:p>
          <w:p w14:paraId="4056E2E8" w14:textId="6D10561E" w:rsidR="00B801D8" w:rsidRDefault="00B801D8" w:rsidP="00B801D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137 / Aufgabe 4;</w:t>
            </w:r>
          </w:p>
          <w:p w14:paraId="65DC378F" w14:textId="7F3DA5F3" w:rsidR="00B801D8" w:rsidRDefault="00B801D8" w:rsidP="00B801D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144 / Aufgabe 3;</w:t>
            </w:r>
          </w:p>
          <w:p w14:paraId="7B146A9D" w14:textId="375DA6B7" w:rsidR="00B801D8" w:rsidRDefault="00B801D8" w:rsidP="00B801D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146 / Aufgabe 3</w:t>
            </w:r>
            <w:r w:rsidR="00DC13E6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679E91B2" w14:textId="00D762E7" w:rsidR="00DC13E6" w:rsidRDefault="00DC13E6" w:rsidP="00DC13E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177 / Aufgabe 5</w:t>
            </w:r>
            <w:r w:rsidR="009A67C9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2AD345C2" w14:textId="48D76211" w:rsidR="00DE1532" w:rsidRPr="009A67C9" w:rsidRDefault="009A67C9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178 / Aufgabe 3</w:t>
            </w:r>
          </w:p>
        </w:tc>
        <w:tc>
          <w:tcPr>
            <w:tcW w:w="1154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</w:tcPr>
          <w:p w14:paraId="467BA61E" w14:textId="3FFDD2FB" w:rsidR="00600C30" w:rsidRPr="00B877BA" w:rsidRDefault="00600C30" w:rsidP="00600C30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877BA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C11DC0">
              <w:rPr>
                <w:rFonts w:ascii="Arial" w:hAnsi="Arial" w:cs="Arial"/>
                <w:b/>
                <w:sz w:val="16"/>
                <w:szCs w:val="16"/>
                <w:u w:val="single"/>
              </w:rPr>
              <w:t>9/10</w:t>
            </w:r>
            <w:r w:rsidRPr="00B877BA">
              <w:rPr>
                <w:rFonts w:ascii="Arial" w:hAnsi="Arial" w:cs="Arial"/>
                <w:b/>
                <w:sz w:val="16"/>
                <w:szCs w:val="16"/>
                <w:u w:val="single"/>
              </w:rPr>
              <w:t>:</w:t>
            </w:r>
          </w:p>
          <w:p w14:paraId="10A09941" w14:textId="77777777" w:rsidR="00600C30" w:rsidRPr="00B877BA" w:rsidRDefault="00600C30" w:rsidP="00600C30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D446CAC" w14:textId="2006E508" w:rsidR="00137F8A" w:rsidRDefault="00137F8A" w:rsidP="00137F8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21 / Aufgabe 3;</w:t>
            </w:r>
          </w:p>
          <w:p w14:paraId="438D1609" w14:textId="472C4EB6" w:rsidR="004B040D" w:rsidRDefault="004B040D" w:rsidP="00137F8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65 / Aufgabe 10;</w:t>
            </w:r>
          </w:p>
          <w:p w14:paraId="109C2CF3" w14:textId="067D22B2" w:rsidR="00137F8A" w:rsidRDefault="00137F8A" w:rsidP="00137F8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78 / Aufgabe 1;</w:t>
            </w:r>
          </w:p>
          <w:p w14:paraId="65303130" w14:textId="77777777" w:rsidR="00137F8A" w:rsidRDefault="00137F8A" w:rsidP="00137F8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80/81;</w:t>
            </w:r>
          </w:p>
          <w:p w14:paraId="29717395" w14:textId="3B79459A" w:rsidR="006D20B1" w:rsidRDefault="006D20B1" w:rsidP="006D20B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85 / Aufgabe 3;</w:t>
            </w:r>
          </w:p>
          <w:p w14:paraId="7F916D94" w14:textId="29102EA6" w:rsidR="006D20B1" w:rsidRDefault="006D20B1" w:rsidP="006D20B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87 / Aufgabe 7;</w:t>
            </w:r>
          </w:p>
          <w:p w14:paraId="3A290634" w14:textId="1F9C56B2" w:rsidR="00A90303" w:rsidRDefault="00A90303" w:rsidP="00A9030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95 / Aufgabe 1;</w:t>
            </w:r>
          </w:p>
          <w:p w14:paraId="5C72C741" w14:textId="5D86AA4B" w:rsidR="007B7CA7" w:rsidRDefault="007B7CA7" w:rsidP="007B7CA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112 / Aufgabe 2;</w:t>
            </w:r>
          </w:p>
          <w:p w14:paraId="056A63E3" w14:textId="076A4BF2" w:rsidR="007B7CA7" w:rsidRDefault="007B7CA7" w:rsidP="007B7CA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122/123;</w:t>
            </w:r>
          </w:p>
          <w:p w14:paraId="123FED3E" w14:textId="647A0E37" w:rsidR="007B7CA7" w:rsidRDefault="007B7CA7" w:rsidP="007B7CA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125 / Aufgabe 1</w:t>
            </w:r>
          </w:p>
          <w:p w14:paraId="7C24099B" w14:textId="55798A46" w:rsidR="00935809" w:rsidRPr="00F17CD6" w:rsidRDefault="00935809" w:rsidP="005A43D5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006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</w:tcPr>
          <w:p w14:paraId="23B2C0DF" w14:textId="4BF6229E" w:rsidR="00AA35BD" w:rsidRPr="009A465A" w:rsidRDefault="00AA35BD" w:rsidP="00AA35BD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A465A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C11DC0">
              <w:rPr>
                <w:rFonts w:ascii="Arial" w:hAnsi="Arial" w:cs="Arial"/>
                <w:b/>
                <w:sz w:val="16"/>
                <w:szCs w:val="16"/>
                <w:u w:val="single"/>
              </w:rPr>
              <w:t>9/10</w:t>
            </w:r>
            <w:r w:rsidRPr="009A465A">
              <w:rPr>
                <w:rFonts w:ascii="Arial" w:hAnsi="Arial" w:cs="Arial"/>
                <w:b/>
                <w:sz w:val="16"/>
                <w:szCs w:val="16"/>
                <w:u w:val="single"/>
              </w:rPr>
              <w:t>:</w:t>
            </w:r>
          </w:p>
          <w:p w14:paraId="1B9DEB74" w14:textId="77777777" w:rsidR="00AA35BD" w:rsidRPr="009A465A" w:rsidRDefault="00AA35BD" w:rsidP="00AA35BD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7E3151B" w14:textId="7440522D" w:rsidR="00DE1532" w:rsidRPr="00DC13E6" w:rsidRDefault="00DC13E6" w:rsidP="005A333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54−61</w:t>
            </w:r>
          </w:p>
        </w:tc>
        <w:tc>
          <w:tcPr>
            <w:tcW w:w="1080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</w:tcPr>
          <w:p w14:paraId="2DAD6F1F" w14:textId="77777777" w:rsidR="00DE1532" w:rsidRDefault="00DE1532" w:rsidP="00F3155B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718CC895" w14:textId="77777777" w:rsidR="00DE1532" w:rsidRPr="000D5CBD" w:rsidRDefault="00DE1532" w:rsidP="005A333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2FA2D41" w14:textId="77777777" w:rsidR="00605202" w:rsidRDefault="00605202" w:rsidP="008C63D0">
      <w:pPr>
        <w:pStyle w:val="stoffberschrift2"/>
        <w:spacing w:before="0" w:after="0" w:line="312" w:lineRule="auto"/>
      </w:pPr>
      <w:r>
        <w:br w:type="page"/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05"/>
        <w:gridCol w:w="3221"/>
        <w:gridCol w:w="3360"/>
        <w:gridCol w:w="2929"/>
        <w:gridCol w:w="3145"/>
      </w:tblGrid>
      <w:tr w:rsidR="00AB2E87" w:rsidRPr="00271163" w14:paraId="1525DE34" w14:textId="77777777" w:rsidTr="00AB2E87">
        <w:tc>
          <w:tcPr>
            <w:tcW w:w="654" w:type="pct"/>
            <w:vMerge w:val="restar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E30613"/>
          </w:tcPr>
          <w:p w14:paraId="618FDDF4" w14:textId="77777777" w:rsidR="00AB2E87" w:rsidRPr="00AB2E87" w:rsidRDefault="00AB2E87" w:rsidP="00AB2E87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lastRenderedPageBreak/>
              <w:t>Analysieren</w:t>
            </w: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Reflektieren</w:t>
            </w:r>
          </w:p>
        </w:tc>
        <w:tc>
          <w:tcPr>
            <w:tcW w:w="1106" w:type="pc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14:paraId="6742C529" w14:textId="77777777"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3061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5.1 Medienanalyse</w:t>
            </w:r>
          </w:p>
        </w:tc>
        <w:tc>
          <w:tcPr>
            <w:tcW w:w="1154" w:type="pc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14:paraId="0792A8D7" w14:textId="77777777"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3061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5.2 Meinungsbildung</w:t>
            </w:r>
          </w:p>
        </w:tc>
        <w:tc>
          <w:tcPr>
            <w:tcW w:w="1006" w:type="pc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14:paraId="2063E5A6" w14:textId="77777777"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3061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5.3 Identitätsbildung</w:t>
            </w:r>
          </w:p>
        </w:tc>
        <w:tc>
          <w:tcPr>
            <w:tcW w:w="1080" w:type="pc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14:paraId="336DC4DB" w14:textId="77777777"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3061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5.4 Selbstregulierte</w:t>
            </w:r>
            <w:r w:rsidRPr="00101252">
              <w:rPr>
                <w:rFonts w:ascii="Arial" w:hAnsi="Arial" w:cs="Arial"/>
                <w:b/>
                <w:color w:val="E30613"/>
                <w:sz w:val="20"/>
                <w:szCs w:val="20"/>
              </w:rPr>
              <w:t xml:space="preserve"> </w:t>
            </w: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Mediennutzung</w:t>
            </w:r>
          </w:p>
        </w:tc>
      </w:tr>
      <w:tr w:rsidR="00AB2E87" w:rsidRPr="00263377" w14:paraId="28BAB6BD" w14:textId="77777777" w:rsidTr="00A6112A">
        <w:trPr>
          <w:trHeight w:val="1008"/>
        </w:trPr>
        <w:tc>
          <w:tcPr>
            <w:tcW w:w="654" w:type="pct"/>
            <w:vMerge/>
            <w:tcBorders>
              <w:left w:val="single" w:sz="4" w:space="0" w:color="F08262"/>
              <w:right w:val="single" w:sz="4" w:space="0" w:color="F08262"/>
            </w:tcBorders>
            <w:shd w:val="clear" w:color="auto" w:fill="E30613"/>
          </w:tcPr>
          <w:p w14:paraId="68CA1FCB" w14:textId="77777777" w:rsidR="00AB2E87" w:rsidRPr="00AB2E87" w:rsidRDefault="00AB2E87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14:paraId="2D32A3B6" w14:textId="77777777"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Die Vielfalt der Med</w:t>
            </w:r>
            <w:r w:rsidR="00A6112A">
              <w:rPr>
                <w:rFonts w:ascii="Arial" w:hAnsi="Arial" w:cs="Arial"/>
                <w:sz w:val="16"/>
                <w:szCs w:val="16"/>
              </w:rPr>
              <w:t>ien, ihre Entwicklung und Bedeu</w:t>
            </w:r>
            <w:r w:rsidRPr="00AB2E87">
              <w:rPr>
                <w:rFonts w:ascii="Arial" w:hAnsi="Arial" w:cs="Arial"/>
                <w:sz w:val="16"/>
                <w:szCs w:val="16"/>
              </w:rPr>
              <w:t>tungen kennen, analysieren und reflektieren</w:t>
            </w:r>
          </w:p>
        </w:tc>
        <w:tc>
          <w:tcPr>
            <w:tcW w:w="1154" w:type="pct"/>
            <w:tcBorders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14:paraId="0ABF455A" w14:textId="77777777"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Die interessengeleitete Setzung und Verbreitung von Themen in Medien erkennen sowie in Bezug auf die Meinungsbildung beurteilen</w:t>
            </w:r>
          </w:p>
        </w:tc>
        <w:tc>
          <w:tcPr>
            <w:tcW w:w="1006" w:type="pct"/>
            <w:tcBorders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14:paraId="66D44511" w14:textId="77777777"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Chancen und Herausforderungen von Medien für die Realität</w:t>
            </w:r>
            <w:r w:rsidR="00A6112A">
              <w:rPr>
                <w:rFonts w:ascii="Arial" w:hAnsi="Arial" w:cs="Arial"/>
                <w:sz w:val="16"/>
                <w:szCs w:val="16"/>
              </w:rPr>
              <w:t>swahrnehmung erkennen und analy</w:t>
            </w:r>
            <w:r w:rsidRPr="00AB2E87">
              <w:rPr>
                <w:rFonts w:ascii="Arial" w:hAnsi="Arial" w:cs="Arial"/>
                <w:sz w:val="16"/>
                <w:szCs w:val="16"/>
              </w:rPr>
              <w:t>sieren sowie für d</w:t>
            </w:r>
            <w:r w:rsidR="00A6112A">
              <w:rPr>
                <w:rFonts w:ascii="Arial" w:hAnsi="Arial" w:cs="Arial"/>
                <w:sz w:val="16"/>
                <w:szCs w:val="16"/>
              </w:rPr>
              <w:t>ie eigene Identitätsbildung nut</w:t>
            </w:r>
            <w:r w:rsidRPr="00AB2E87">
              <w:rPr>
                <w:rFonts w:ascii="Arial" w:hAnsi="Arial" w:cs="Arial"/>
                <w:sz w:val="16"/>
                <w:szCs w:val="16"/>
              </w:rPr>
              <w:t>zen</w:t>
            </w:r>
          </w:p>
        </w:tc>
        <w:tc>
          <w:tcPr>
            <w:tcW w:w="1080" w:type="pct"/>
            <w:tcBorders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14:paraId="786A7FEE" w14:textId="77777777" w:rsidR="00AB2E87" w:rsidRPr="00AB2E87" w:rsidRDefault="00AB2E87" w:rsidP="00A6112A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Medien und ihre Wirkungen beschreiben, kritisch reflektieren und deren Nutzung selbstverantwortlich regulieren; andere bei ihrer Mediennutzung unterstützen</w:t>
            </w:r>
          </w:p>
        </w:tc>
      </w:tr>
      <w:tr w:rsidR="00DE1532" w:rsidRPr="002130B0" w14:paraId="7275F482" w14:textId="77777777" w:rsidTr="00DE1E3C">
        <w:tc>
          <w:tcPr>
            <w:tcW w:w="654" w:type="pct"/>
            <w:tcBorders>
              <w:left w:val="single" w:sz="4" w:space="0" w:color="F08262"/>
              <w:right w:val="single" w:sz="4" w:space="0" w:color="F08262"/>
            </w:tcBorders>
            <w:shd w:val="clear" w:color="auto" w:fill="F08262"/>
          </w:tcPr>
          <w:p w14:paraId="1E012C15" w14:textId="77777777" w:rsidR="00DE1532" w:rsidRPr="00AB2E87" w:rsidRDefault="00DE1532" w:rsidP="003D4F09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F08262"/>
              <w:right w:val="single" w:sz="4" w:space="0" w:color="F08262"/>
            </w:tcBorders>
          </w:tcPr>
          <w:p w14:paraId="4DE56C3C" w14:textId="77777777" w:rsidR="00DE1532" w:rsidRPr="000D5CBD" w:rsidRDefault="00DE1532" w:rsidP="009A67C9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154" w:type="pct"/>
            <w:tcBorders>
              <w:left w:val="single" w:sz="4" w:space="0" w:color="F08262"/>
              <w:right w:val="single" w:sz="4" w:space="0" w:color="F08262"/>
            </w:tcBorders>
          </w:tcPr>
          <w:p w14:paraId="1B6449F0" w14:textId="77777777" w:rsidR="00137F8A" w:rsidRPr="00B877BA" w:rsidRDefault="00137F8A" w:rsidP="00137F8A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877BA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9/10</w:t>
            </w:r>
            <w:r w:rsidRPr="00B877BA">
              <w:rPr>
                <w:rFonts w:ascii="Arial" w:hAnsi="Arial" w:cs="Arial"/>
                <w:b/>
                <w:sz w:val="16"/>
                <w:szCs w:val="16"/>
                <w:u w:val="single"/>
              </w:rPr>
              <w:t>:</w:t>
            </w:r>
          </w:p>
          <w:p w14:paraId="71753787" w14:textId="77777777" w:rsidR="00137F8A" w:rsidRPr="00B877BA" w:rsidRDefault="00137F8A" w:rsidP="00137F8A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6C0AEE" w14:textId="120D33A2" w:rsidR="00DE1532" w:rsidRPr="009A67C9" w:rsidRDefault="00137F8A" w:rsidP="005A333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21 / Aufgabe 3</w:t>
            </w:r>
          </w:p>
        </w:tc>
        <w:tc>
          <w:tcPr>
            <w:tcW w:w="1006" w:type="pct"/>
            <w:tcBorders>
              <w:left w:val="single" w:sz="4" w:space="0" w:color="F08262"/>
              <w:right w:val="single" w:sz="4" w:space="0" w:color="F08262"/>
            </w:tcBorders>
          </w:tcPr>
          <w:p w14:paraId="44EC2D32" w14:textId="77777777" w:rsidR="00DE1532" w:rsidRPr="000D5CBD" w:rsidRDefault="00DE1532" w:rsidP="00F3155B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14:paraId="338E9DBF" w14:textId="77777777" w:rsidR="00DE1532" w:rsidRPr="000D5CBD" w:rsidRDefault="00DE1532" w:rsidP="005A333A">
            <w:pPr>
              <w:spacing w:before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80" w:type="pct"/>
            <w:tcBorders>
              <w:left w:val="single" w:sz="4" w:space="0" w:color="F08262"/>
              <w:right w:val="single" w:sz="4" w:space="0" w:color="F08262"/>
            </w:tcBorders>
          </w:tcPr>
          <w:p w14:paraId="01468647" w14:textId="77777777" w:rsidR="00DE1532" w:rsidRDefault="00DE1532" w:rsidP="00F3155B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0999F5C3" w14:textId="77777777" w:rsidR="00DE1532" w:rsidRPr="000D5CBD" w:rsidRDefault="00DE1532" w:rsidP="005A333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E3C" w:rsidRPr="002130B0" w14:paraId="15AA7DAE" w14:textId="77777777" w:rsidTr="00AB2E87">
        <w:tc>
          <w:tcPr>
            <w:tcW w:w="654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  <w:shd w:val="clear" w:color="auto" w:fill="F08262"/>
          </w:tcPr>
          <w:p w14:paraId="32320D2F" w14:textId="77777777" w:rsidR="00DE1E3C" w:rsidRPr="00AB2E87" w:rsidRDefault="00DE1E3C" w:rsidP="003D4F09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</w:tcPr>
          <w:p w14:paraId="4530A029" w14:textId="77777777" w:rsidR="00DE1E3C" w:rsidRDefault="00DE1E3C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4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</w:tcPr>
          <w:p w14:paraId="757D27CC" w14:textId="77777777" w:rsidR="00DE1E3C" w:rsidRPr="000D5CBD" w:rsidRDefault="00DE1E3C" w:rsidP="00F3155B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06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</w:tcPr>
          <w:p w14:paraId="5D6CB452" w14:textId="77777777" w:rsidR="00DE1E3C" w:rsidRPr="000D5CBD" w:rsidRDefault="00DE1E3C" w:rsidP="00F3155B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80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</w:tcPr>
          <w:p w14:paraId="2E4E8754" w14:textId="77777777" w:rsidR="00DE1E3C" w:rsidRDefault="00DE1E3C" w:rsidP="00F3155B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</w:tbl>
    <w:p w14:paraId="48A43FB9" w14:textId="73FD399D" w:rsidR="00DE1E3C" w:rsidRDefault="00DE1E3C" w:rsidP="008C63D0">
      <w:pPr>
        <w:pStyle w:val="stoffberschrift2"/>
        <w:spacing w:before="0" w:after="0" w:line="312" w:lineRule="auto"/>
        <w:rPr>
          <w:sz w:val="20"/>
        </w:rPr>
      </w:pPr>
    </w:p>
    <w:p w14:paraId="54982948" w14:textId="6C7482B3" w:rsidR="00471396" w:rsidRDefault="00471396" w:rsidP="008C63D0">
      <w:pPr>
        <w:pStyle w:val="stoffberschrift2"/>
        <w:spacing w:before="0" w:after="0" w:line="312" w:lineRule="auto"/>
        <w:rPr>
          <w:sz w:val="20"/>
        </w:rPr>
      </w:pPr>
    </w:p>
    <w:p w14:paraId="4CC6FB2C" w14:textId="77777777" w:rsidR="00471396" w:rsidRPr="00DE1E3C" w:rsidRDefault="00471396" w:rsidP="008C63D0">
      <w:pPr>
        <w:pStyle w:val="stoffberschrift2"/>
        <w:spacing w:before="0" w:after="0" w:line="312" w:lineRule="auto"/>
        <w:rPr>
          <w:sz w:val="20"/>
        </w:rPr>
      </w:pPr>
    </w:p>
    <w:tbl>
      <w:tblPr>
        <w:tblStyle w:val="Tabellenraster"/>
        <w:tblW w:w="5000" w:type="pct"/>
        <w:tblBorders>
          <w:top w:val="single" w:sz="4" w:space="0" w:color="FDD58C"/>
          <w:left w:val="single" w:sz="4" w:space="0" w:color="FDD58C"/>
          <w:bottom w:val="single" w:sz="4" w:space="0" w:color="FDD58C"/>
          <w:right w:val="single" w:sz="4" w:space="0" w:color="FDD58C"/>
          <w:insideH w:val="none" w:sz="0" w:space="0" w:color="auto"/>
          <w:insideV w:val="single" w:sz="4" w:space="0" w:color="FDD58C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05"/>
        <w:gridCol w:w="3221"/>
        <w:gridCol w:w="3360"/>
        <w:gridCol w:w="2929"/>
        <w:gridCol w:w="3145"/>
      </w:tblGrid>
      <w:tr w:rsidR="001D48E5" w:rsidRPr="00271163" w14:paraId="1463517D" w14:textId="77777777" w:rsidTr="001D48E5">
        <w:tc>
          <w:tcPr>
            <w:tcW w:w="654" w:type="pct"/>
            <w:vMerge w:val="restart"/>
            <w:shd w:val="clear" w:color="auto" w:fill="FAB72D"/>
          </w:tcPr>
          <w:p w14:paraId="602D68EF" w14:textId="77777777" w:rsidR="001D48E5" w:rsidRPr="001D48E5" w:rsidRDefault="001D48E5" w:rsidP="001D48E5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1D48E5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Problemlösen</w:t>
            </w:r>
            <w:r w:rsidRPr="001D48E5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1D48E5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Modellieren</w:t>
            </w:r>
          </w:p>
        </w:tc>
        <w:tc>
          <w:tcPr>
            <w:tcW w:w="1106" w:type="pct"/>
            <w:shd w:val="clear" w:color="auto" w:fill="FEF8ED"/>
          </w:tcPr>
          <w:p w14:paraId="491F72AA" w14:textId="77777777" w:rsidR="001D48E5" w:rsidRPr="001D48E5" w:rsidRDefault="001D48E5" w:rsidP="007A67C7">
            <w:pPr>
              <w:spacing w:before="60" w:after="40"/>
              <w:ind w:left="284" w:hanging="284"/>
              <w:rPr>
                <w:rFonts w:ascii="Arial" w:hAnsi="Arial" w:cs="Arial"/>
                <w:b/>
                <w:color w:val="FAB72D"/>
                <w:sz w:val="19"/>
                <w:szCs w:val="19"/>
              </w:rPr>
            </w:pP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6.1 Prinzipien der digitalen Welt</w:t>
            </w:r>
          </w:p>
        </w:tc>
        <w:tc>
          <w:tcPr>
            <w:tcW w:w="1154" w:type="pct"/>
            <w:shd w:val="clear" w:color="auto" w:fill="FEF8ED"/>
          </w:tcPr>
          <w:p w14:paraId="567EB56E" w14:textId="77777777" w:rsidR="001D48E5" w:rsidRPr="001D48E5" w:rsidRDefault="001D48E5" w:rsidP="007A67C7">
            <w:pPr>
              <w:spacing w:before="60" w:after="40"/>
              <w:ind w:left="284" w:hanging="284"/>
              <w:rPr>
                <w:rFonts w:ascii="Arial" w:hAnsi="Arial" w:cs="Arial"/>
                <w:b/>
                <w:color w:val="FAB72D"/>
                <w:sz w:val="19"/>
                <w:szCs w:val="19"/>
              </w:rPr>
            </w:pP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6.2 Algorithmen erkennen</w:t>
            </w:r>
          </w:p>
        </w:tc>
        <w:tc>
          <w:tcPr>
            <w:tcW w:w="1006" w:type="pct"/>
            <w:shd w:val="clear" w:color="auto" w:fill="FEF8ED"/>
          </w:tcPr>
          <w:p w14:paraId="56031659" w14:textId="77777777" w:rsidR="001D48E5" w:rsidRPr="001D48E5" w:rsidRDefault="001D48E5" w:rsidP="007A67C7">
            <w:pPr>
              <w:spacing w:before="60" w:after="40"/>
              <w:ind w:left="284" w:hanging="284"/>
              <w:rPr>
                <w:rFonts w:ascii="Arial" w:hAnsi="Arial" w:cs="Arial"/>
                <w:b/>
                <w:color w:val="FAB72D"/>
                <w:sz w:val="19"/>
                <w:szCs w:val="19"/>
              </w:rPr>
            </w:pP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6.3 Modellieren und</w:t>
            </w:r>
            <w:r w:rsidRPr="001D48E5">
              <w:rPr>
                <w:rFonts w:ascii="Arial" w:hAnsi="Arial" w:cs="Arial"/>
                <w:b/>
                <w:color w:val="FAB72D"/>
                <w:sz w:val="19"/>
                <w:szCs w:val="19"/>
              </w:rPr>
              <w:t xml:space="preserve"> </w:t>
            </w: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Programmieren</w:t>
            </w:r>
          </w:p>
        </w:tc>
        <w:tc>
          <w:tcPr>
            <w:tcW w:w="1080" w:type="pct"/>
            <w:shd w:val="clear" w:color="auto" w:fill="FEF8ED"/>
          </w:tcPr>
          <w:p w14:paraId="4F7D48EB" w14:textId="77777777" w:rsidR="001D48E5" w:rsidRPr="001D48E5" w:rsidRDefault="001D48E5" w:rsidP="007A67C7">
            <w:pPr>
              <w:spacing w:before="60" w:after="40"/>
              <w:ind w:left="284" w:hanging="284"/>
              <w:rPr>
                <w:rFonts w:ascii="Arial" w:hAnsi="Arial" w:cs="Arial"/>
                <w:b/>
                <w:color w:val="FAB72D"/>
                <w:sz w:val="19"/>
                <w:szCs w:val="19"/>
              </w:rPr>
            </w:pP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6.4 Bedeutung von Algorithmen</w:t>
            </w:r>
          </w:p>
        </w:tc>
      </w:tr>
      <w:tr w:rsidR="001D48E5" w:rsidRPr="00263377" w14:paraId="4F50B090" w14:textId="77777777" w:rsidTr="001D48E5">
        <w:trPr>
          <w:trHeight w:val="1434"/>
        </w:trPr>
        <w:tc>
          <w:tcPr>
            <w:tcW w:w="654" w:type="pct"/>
            <w:vMerge/>
            <w:shd w:val="clear" w:color="auto" w:fill="FAB72D"/>
          </w:tcPr>
          <w:p w14:paraId="4139F463" w14:textId="77777777" w:rsidR="001D48E5" w:rsidRPr="001D48E5" w:rsidRDefault="001D48E5" w:rsidP="007A67C7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shd w:val="clear" w:color="auto" w:fill="FEF8ED"/>
          </w:tcPr>
          <w:p w14:paraId="67615AD8" w14:textId="77777777" w:rsidR="001D48E5" w:rsidRPr="001D48E5" w:rsidRDefault="001D48E5" w:rsidP="001D48E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1D48E5">
              <w:rPr>
                <w:rFonts w:ascii="Arial" w:hAnsi="Arial" w:cs="Arial"/>
                <w:sz w:val="16"/>
                <w:szCs w:val="16"/>
              </w:rPr>
              <w:t>Grundlegende Prinzipien und Funktionsweisen der digitalen Welt identifizieren, kennen, verstehen und bewusst nutzen</w:t>
            </w:r>
          </w:p>
        </w:tc>
        <w:tc>
          <w:tcPr>
            <w:tcW w:w="1154" w:type="pct"/>
            <w:shd w:val="clear" w:color="auto" w:fill="FEF8ED"/>
          </w:tcPr>
          <w:p w14:paraId="1CE70B5B" w14:textId="77777777" w:rsidR="001D48E5" w:rsidRPr="001D48E5" w:rsidRDefault="001D48E5" w:rsidP="001D48E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1D48E5">
              <w:rPr>
                <w:rFonts w:ascii="Arial" w:hAnsi="Arial" w:cs="Arial"/>
                <w:sz w:val="16"/>
                <w:szCs w:val="16"/>
              </w:rPr>
              <w:t>Algorithmische Muster und Strukturen in verschiedenen Kontexten erkennen, nachvollziehen und reflektieren</w:t>
            </w:r>
          </w:p>
        </w:tc>
        <w:tc>
          <w:tcPr>
            <w:tcW w:w="1006" w:type="pct"/>
            <w:shd w:val="clear" w:color="auto" w:fill="FEF8ED"/>
          </w:tcPr>
          <w:p w14:paraId="66AB5156" w14:textId="32BA8CAD" w:rsidR="001D48E5" w:rsidRPr="001D48E5" w:rsidRDefault="001D48E5" w:rsidP="001D48E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1D48E5">
              <w:rPr>
                <w:rFonts w:ascii="Arial" w:hAnsi="Arial" w:cs="Arial"/>
                <w:sz w:val="16"/>
                <w:szCs w:val="16"/>
              </w:rPr>
              <w:t>Probleme formalisiert beschreiben, Problemlösestrategien entwickeln und dazu eine strukturierte, algorithmische Sequenz planen; diese auch durch Programmieren umsetzen und die gefundene Lösungsstrategie beurteilen</w:t>
            </w:r>
          </w:p>
        </w:tc>
        <w:tc>
          <w:tcPr>
            <w:tcW w:w="1080" w:type="pct"/>
            <w:shd w:val="clear" w:color="auto" w:fill="FEF8ED"/>
          </w:tcPr>
          <w:p w14:paraId="555C41AF" w14:textId="77777777" w:rsidR="001D48E5" w:rsidRPr="001D48E5" w:rsidRDefault="001D48E5" w:rsidP="001D48E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1D48E5">
              <w:rPr>
                <w:rFonts w:ascii="Arial" w:hAnsi="Arial" w:cs="Arial"/>
                <w:sz w:val="16"/>
                <w:szCs w:val="16"/>
              </w:rPr>
              <w:t>Einflüsse von Algorithmen und Auswirkung der Automatisierung von Prozessen in der digitalen Welt beschreiben und reflektieren</w:t>
            </w:r>
          </w:p>
        </w:tc>
      </w:tr>
      <w:tr w:rsidR="00DE1532" w:rsidRPr="002130B0" w14:paraId="1EDF1EE1" w14:textId="77777777" w:rsidTr="001D48E5">
        <w:tc>
          <w:tcPr>
            <w:tcW w:w="654" w:type="pct"/>
            <w:shd w:val="clear" w:color="auto" w:fill="FDD58C"/>
          </w:tcPr>
          <w:p w14:paraId="659263EB" w14:textId="77777777" w:rsidR="00DE1532" w:rsidRPr="001D48E5" w:rsidRDefault="00DE1532" w:rsidP="007A67C7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</w:tcPr>
          <w:p w14:paraId="39422EF3" w14:textId="77777777" w:rsidR="00DE1532" w:rsidRPr="000D5CBD" w:rsidRDefault="00DE1532" w:rsidP="00137F8A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154" w:type="pct"/>
          </w:tcPr>
          <w:p w14:paraId="6D549594" w14:textId="18501D25" w:rsidR="00DE1532" w:rsidRPr="00F17CD6" w:rsidRDefault="00DE1532" w:rsidP="005A333A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006" w:type="pct"/>
          </w:tcPr>
          <w:p w14:paraId="60FB4680" w14:textId="77777777" w:rsidR="00DE1532" w:rsidRPr="000D5CBD" w:rsidRDefault="00DE1532" w:rsidP="00F3155B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14:paraId="22CC8088" w14:textId="77777777" w:rsidR="00DE1532" w:rsidRPr="000D5CBD" w:rsidRDefault="00DE1532" w:rsidP="005A333A">
            <w:pPr>
              <w:spacing w:before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80" w:type="pct"/>
          </w:tcPr>
          <w:p w14:paraId="1A6BA7B1" w14:textId="77777777" w:rsidR="00DE1532" w:rsidRDefault="00DE1532" w:rsidP="00F3155B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2F0CF350" w14:textId="77777777" w:rsidR="00DE1532" w:rsidRPr="000D5CBD" w:rsidRDefault="00DE1532" w:rsidP="005A333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56AABE3" w14:textId="1C8C4BC5" w:rsidR="0066134C" w:rsidRPr="00291BA6" w:rsidRDefault="0066134C" w:rsidP="006903B4">
      <w:pPr>
        <w:pStyle w:val="stoffberschrift2"/>
        <w:spacing w:before="0" w:after="0" w:line="312" w:lineRule="auto"/>
        <w:rPr>
          <w:sz w:val="20"/>
          <w:szCs w:val="20"/>
        </w:rPr>
      </w:pPr>
    </w:p>
    <w:sectPr w:rsidR="0066134C" w:rsidRPr="00291BA6" w:rsidSect="003D43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09580" w14:textId="77777777" w:rsidR="00060528" w:rsidRDefault="00060528" w:rsidP="002421C0">
      <w:pPr>
        <w:spacing w:after="0" w:line="240" w:lineRule="auto"/>
      </w:pPr>
      <w:r>
        <w:separator/>
      </w:r>
    </w:p>
  </w:endnote>
  <w:endnote w:type="continuationSeparator" w:id="0">
    <w:p w14:paraId="518D06B0" w14:textId="77777777" w:rsidR="00060528" w:rsidRDefault="00060528" w:rsidP="00242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loCEF Light">
    <w:panose1 w:val="00000000000000000000"/>
    <w:charset w:val="00"/>
    <w:family w:val="modern"/>
    <w:notTrueType/>
    <w:pitch w:val="variable"/>
    <w:sig w:usb0="800000AF" w:usb1="0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644D8" w14:textId="77777777" w:rsidR="00B87ADD" w:rsidRDefault="00B87AD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2AB3D" w14:textId="77777777" w:rsidR="00DA2388" w:rsidRPr="004F7230" w:rsidRDefault="00DA2388" w:rsidP="00DA2388">
    <w:pPr>
      <w:pStyle w:val="Fuzeile"/>
      <w:rPr>
        <w:rFonts w:ascii="Arial" w:hAnsi="Arial" w:cs="Arial"/>
        <w:sz w:val="14"/>
        <w:szCs w:val="14"/>
      </w:rPr>
    </w:pPr>
    <w:r w:rsidRPr="004F7230">
      <w:rPr>
        <w:rFonts w:ascii="Arial" w:hAnsi="Arial" w:cs="Arial"/>
        <w:noProof/>
        <w:sz w:val="14"/>
        <w:szCs w:val="14"/>
        <w:lang w:eastAsia="de-DE"/>
      </w:rPr>
      <w:drawing>
        <wp:anchor distT="0" distB="0" distL="114300" distR="114300" simplePos="0" relativeHeight="251659264" behindDoc="0" locked="0" layoutInCell="1" allowOverlap="0" wp14:anchorId="165E38BB" wp14:editId="37B309C4">
          <wp:simplePos x="0" y="0"/>
          <wp:positionH relativeFrom="column">
            <wp:posOffset>-11430</wp:posOffset>
          </wp:positionH>
          <wp:positionV relativeFrom="paragraph">
            <wp:posOffset>9113</wp:posOffset>
          </wp:positionV>
          <wp:extent cx="467995" cy="233680"/>
          <wp:effectExtent l="0" t="0" r="8255" b="0"/>
          <wp:wrapNone/>
          <wp:docPr id="27" name="Grafik 27" descr="Klett_LAw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lett_LAw_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23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7230">
      <w:rPr>
        <w:rFonts w:ascii="Arial" w:hAnsi="Arial" w:cs="Arial"/>
        <w:noProof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8A8801" wp14:editId="5F908C77">
              <wp:simplePos x="0" y="0"/>
              <wp:positionH relativeFrom="column">
                <wp:posOffset>-14605</wp:posOffset>
              </wp:positionH>
              <wp:positionV relativeFrom="paragraph">
                <wp:posOffset>-67310</wp:posOffset>
              </wp:positionV>
              <wp:extent cx="9252000" cy="0"/>
              <wp:effectExtent l="0" t="0" r="25400" b="1905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5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09335E" id="Gerade Verbindu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-5.3pt" to="727.35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ynTzQEAAAIEAAAOAAAAZHJzL2Uyb0RvYy54bWysU02LGzEMvRf6H4zvzUwCKe2QyR522b2U&#10;NvTr7thyxuAvZG9m8u8rO8lkaQulpRfNyNZ7kp7kzd3kLDsCJhN8z5eLljPwMijjDz3/9vXxzTvO&#10;UhZeCRs89PwEid9tX7/ajLGDVRiCVYCMSHzqxtjzIefYNU2SAziRFiGCp0sd0IlMLh4ahWIkdmeb&#10;Vdu+bcaAKmKQkBKdPpwv+bbyaw0yf9I6QWa251Rbrhar3RfbbDeiO6CIg5GXMsQ/VOGE8ZR0pnoQ&#10;WbBnNL9QOSMxpKDzQgbXBK2NhNoDdbNsf+rmyyAi1F5InBRnmdL/o5UfjztkRvV8zZkXjkb0BCgU&#10;sO+Ae+PVsz+wdZFpjKmj6Hu/w4uX4g5Lz5NGV77UDZuqtKdZWpgyk3T4frWmcdEE5PWuuQEjpvwE&#10;wbHy03NrfOladOL4IWVKRqHXkHJsfbEpWKMejbXVKfsC9xbZUdCk87QsJRPuRRR5BdmURs6l1798&#10;snBm/QyalKBilzV73cEbp5ASfL7yWk/RBaapghnY/hl4iS9QqPv5N+AZUTMHn2ewMz7g77LfpNDn&#10;+KsC576LBPugTnWoVRpatKrc5VGUTX7pV/jt6W5/AAAA//8DAFBLAwQUAAYACAAAACEAXuFyBd8A&#10;AAALAQAADwAAAGRycy9kb3ducmV2LnhtbEyPwU7DMAyG70i8Q2Sk3bZ0WylTaTohBBfEpd0OcMsa&#10;r6lonK5J1/L2ZBLSdrJsf/r9OdtOpmVn7F1jScByEQFDqqxqqBaw373PN8Ccl6RkawkF/KKDbX5/&#10;l8lU2ZEKPJe+ZiGEXCoFaO+7lHNXaTTSLWyHFHZH2xvpQ9vXXPVyDOGm5asoSriRDYULWnb4qrH6&#10;KQcj4OP06fZxUrwVX6dNOX4fB11bFGL2ML08A/M4+SsMF/2gDnlwOtiBlGOtgPlqHchQl1EC7ALE&#10;j/ETsMP/iOcZv/0h/wMAAP//AwBQSwECLQAUAAYACAAAACEAtoM4kv4AAADhAQAAEwAAAAAAAAAA&#10;AAAAAAAAAAAAW0NvbnRlbnRfVHlwZXNdLnhtbFBLAQItABQABgAIAAAAIQA4/SH/1gAAAJQBAAAL&#10;AAAAAAAAAAAAAAAAAC8BAABfcmVscy8ucmVsc1BLAQItABQABgAIAAAAIQDNFynTzQEAAAIEAAAO&#10;AAAAAAAAAAAAAAAAAC4CAABkcnMvZTJvRG9jLnhtbFBLAQItABQABgAIAAAAIQBe4XIF3wAAAAsB&#10;AAAPAAAAAAAAAAAAAAAAACcEAABkcnMvZG93bnJldi54bWxQSwUGAAAAAAQABADzAAAAMwUAAAAA&#10;" strokecolor="black [3213]"/>
          </w:pict>
        </mc:Fallback>
      </mc:AlternateContent>
    </w:r>
    <w:r>
      <w:rPr>
        <w:rFonts w:ascii="Arial" w:hAnsi="Arial" w:cs="Arial"/>
        <w:sz w:val="14"/>
        <w:szCs w:val="14"/>
      </w:rPr>
      <w:t xml:space="preserve">   </w:t>
    </w:r>
  </w:p>
  <w:p w14:paraId="7F700F49" w14:textId="37D9C7F7" w:rsidR="00DA2388" w:rsidRPr="00DA2388" w:rsidRDefault="00DA2388" w:rsidP="00BC613D">
    <w:pPr>
      <w:pStyle w:val="Fuzeile"/>
      <w:tabs>
        <w:tab w:val="left" w:pos="13892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              </w:t>
    </w:r>
    <w:r w:rsidR="00BC613D" w:rsidRPr="00BC613D">
      <w:rPr>
        <w:rFonts w:ascii="Arial" w:hAnsi="Arial" w:cs="Arial"/>
        <w:sz w:val="16"/>
        <w:szCs w:val="16"/>
      </w:rPr>
      <w:t>©</w:t>
    </w:r>
    <w:r w:rsidR="00BC613D">
      <w:rPr>
        <w:rFonts w:ascii="Arial" w:hAnsi="Arial" w:cs="Arial"/>
        <w:sz w:val="16"/>
        <w:szCs w:val="16"/>
      </w:rPr>
      <w:t xml:space="preserve"> </w:t>
    </w:r>
    <w:r w:rsidRPr="00BC613D">
      <w:rPr>
        <w:rFonts w:ascii="Arial" w:hAnsi="Arial" w:cs="Arial"/>
        <w:b/>
        <w:sz w:val="14"/>
        <w:szCs w:val="14"/>
      </w:rPr>
      <w:t>Ernst Klett Verlag GmbH</w:t>
    </w:r>
    <w:r>
      <w:rPr>
        <w:rFonts w:ascii="Arial" w:hAnsi="Arial" w:cs="Arial"/>
        <w:sz w:val="14"/>
        <w:szCs w:val="14"/>
      </w:rPr>
      <w:t>, Stuttgart 20</w:t>
    </w:r>
    <w:r w:rsidR="003A78F6">
      <w:rPr>
        <w:rFonts w:ascii="Arial" w:hAnsi="Arial" w:cs="Arial"/>
        <w:sz w:val="14"/>
        <w:szCs w:val="14"/>
      </w:rPr>
      <w:t>2</w:t>
    </w:r>
    <w:r w:rsidR="00346D43">
      <w:rPr>
        <w:rFonts w:ascii="Arial" w:hAnsi="Arial" w:cs="Arial"/>
        <w:sz w:val="14"/>
        <w:szCs w:val="14"/>
      </w:rPr>
      <w:t>1</w:t>
    </w:r>
    <w:r w:rsidR="00BC613D">
      <w:rPr>
        <w:rFonts w:ascii="Arial" w:hAnsi="Arial" w:cs="Arial"/>
        <w:sz w:val="14"/>
        <w:szCs w:val="14"/>
      </w:rPr>
      <w:t xml:space="preserve"> | Alle Rechte vorbehalten. </w:t>
    </w:r>
    <w:r w:rsidR="00BC613D" w:rsidRPr="00B21BA1">
      <w:rPr>
        <w:rFonts w:ascii="Arial" w:hAnsi="Arial" w:cs="Arial"/>
        <w:sz w:val="14"/>
        <w:szCs w:val="14"/>
      </w:rPr>
      <w:t>Von dieser Druckvorlage ist die Vervielfältigung</w:t>
    </w:r>
    <w:r w:rsidR="00BC613D">
      <w:rPr>
        <w:rFonts w:ascii="Arial" w:hAnsi="Arial" w:cs="Arial"/>
        <w:sz w:val="14"/>
        <w:szCs w:val="14"/>
      </w:rPr>
      <w:t xml:space="preserve"> </w:t>
    </w:r>
    <w:r w:rsidR="00BC613D" w:rsidRPr="00B21BA1">
      <w:rPr>
        <w:rFonts w:ascii="Arial" w:hAnsi="Arial" w:cs="Arial"/>
        <w:sz w:val="14"/>
        <w:szCs w:val="14"/>
      </w:rPr>
      <w:t xml:space="preserve">für </w:t>
    </w:r>
    <w:r w:rsidR="00BC613D">
      <w:rPr>
        <w:rFonts w:ascii="Arial" w:hAnsi="Arial" w:cs="Arial"/>
        <w:sz w:val="14"/>
        <w:szCs w:val="14"/>
      </w:rPr>
      <w:t xml:space="preserve">den eigenen Unterrichtsgebrauch gestattet. </w:t>
    </w:r>
    <w:r>
      <w:rPr>
        <w:rFonts w:ascii="Arial" w:hAnsi="Arial" w:cs="Arial"/>
        <w:sz w:val="14"/>
        <w:szCs w:val="14"/>
      </w:rPr>
      <w:t xml:space="preserve"> </w:t>
    </w:r>
    <w:sdt>
      <w:sdtPr>
        <w:id w:val="-433435092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4"/>
          <w:szCs w:val="14"/>
        </w:rPr>
      </w:sdtEndPr>
      <w:sdtContent>
        <w:r w:rsidR="00BC613D">
          <w:tab/>
        </w:r>
        <w:r w:rsidRPr="004F7230">
          <w:rPr>
            <w:rFonts w:ascii="Arial" w:hAnsi="Arial" w:cs="Arial"/>
            <w:sz w:val="14"/>
            <w:szCs w:val="14"/>
          </w:rPr>
          <w:t xml:space="preserve">Seite </w:t>
        </w:r>
        <w:r w:rsidRPr="004F7230">
          <w:rPr>
            <w:rFonts w:ascii="Arial" w:hAnsi="Arial" w:cs="Arial"/>
            <w:sz w:val="14"/>
            <w:szCs w:val="14"/>
          </w:rPr>
          <w:fldChar w:fldCharType="begin"/>
        </w:r>
        <w:r w:rsidRPr="004F7230">
          <w:rPr>
            <w:rFonts w:ascii="Arial" w:hAnsi="Arial" w:cs="Arial"/>
            <w:sz w:val="14"/>
            <w:szCs w:val="14"/>
          </w:rPr>
          <w:instrText>PAGE   \* MERGEFORMAT</w:instrText>
        </w:r>
        <w:r w:rsidRPr="004F7230">
          <w:rPr>
            <w:rFonts w:ascii="Arial" w:hAnsi="Arial" w:cs="Arial"/>
            <w:sz w:val="14"/>
            <w:szCs w:val="14"/>
          </w:rPr>
          <w:fldChar w:fldCharType="separate"/>
        </w:r>
        <w:r w:rsidR="008712F2">
          <w:rPr>
            <w:rFonts w:ascii="Arial" w:hAnsi="Arial" w:cs="Arial"/>
            <w:noProof/>
            <w:sz w:val="14"/>
            <w:szCs w:val="14"/>
          </w:rPr>
          <w:t>2</w:t>
        </w:r>
        <w:r w:rsidRPr="004F7230">
          <w:rPr>
            <w:rFonts w:ascii="Arial" w:hAnsi="Arial" w:cs="Arial"/>
            <w:sz w:val="14"/>
            <w:szCs w:val="14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37137" w14:textId="77777777" w:rsidR="00DA2388" w:rsidRPr="004F7230" w:rsidRDefault="00DA2388" w:rsidP="00DA2388">
    <w:pPr>
      <w:pStyle w:val="Fuzeile"/>
      <w:rPr>
        <w:rFonts w:ascii="Arial" w:hAnsi="Arial" w:cs="Arial"/>
        <w:sz w:val="14"/>
        <w:szCs w:val="14"/>
      </w:rPr>
    </w:pPr>
    <w:r w:rsidRPr="004F7230">
      <w:rPr>
        <w:rFonts w:ascii="Arial" w:hAnsi="Arial" w:cs="Arial"/>
        <w:noProof/>
        <w:sz w:val="14"/>
        <w:szCs w:val="14"/>
        <w:lang w:eastAsia="de-DE"/>
      </w:rPr>
      <w:drawing>
        <wp:anchor distT="0" distB="0" distL="114300" distR="114300" simplePos="0" relativeHeight="251662336" behindDoc="0" locked="0" layoutInCell="1" allowOverlap="0" wp14:anchorId="4769A5F8" wp14:editId="3B10F4C9">
          <wp:simplePos x="0" y="0"/>
          <wp:positionH relativeFrom="column">
            <wp:posOffset>-11430</wp:posOffset>
          </wp:positionH>
          <wp:positionV relativeFrom="paragraph">
            <wp:posOffset>9113</wp:posOffset>
          </wp:positionV>
          <wp:extent cx="467995" cy="233680"/>
          <wp:effectExtent l="0" t="0" r="8255" b="0"/>
          <wp:wrapNone/>
          <wp:docPr id="28" name="Grafik 28" descr="Klett_LAw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lett_LAw_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23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7230">
      <w:rPr>
        <w:rFonts w:ascii="Arial" w:hAnsi="Arial" w:cs="Arial"/>
        <w:noProof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8B86C2" wp14:editId="47BD7BBF">
              <wp:simplePos x="0" y="0"/>
              <wp:positionH relativeFrom="column">
                <wp:posOffset>-14605</wp:posOffset>
              </wp:positionH>
              <wp:positionV relativeFrom="paragraph">
                <wp:posOffset>-67310</wp:posOffset>
              </wp:positionV>
              <wp:extent cx="9252000" cy="0"/>
              <wp:effectExtent l="0" t="0" r="25400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5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7812BD" id="Gerade Verbindung 7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-5.3pt" to="727.35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ik8zgEAAAIEAAAOAAAAZHJzL2Uyb0RvYy54bWysU02PEzEMvSPxH6Lc6UwrwcKo0z3saveC&#10;oAKWe5o4nUj5kpPtTP89TtpOV4CEQFw848Tv2X521reTs+wAmEzwPV8uWs7Ay6CM3/f86dvDm/ec&#10;pSy8EjZ46PkREr/dvH61HmMHqzAEqwAZkfjUjbHnQ86xa5okB3AiLUIET5c6oBOZXNw3CsVI7M42&#10;q7Z914wBVcQgISU6vT9d8k3l1xpk/qx1gsxsz6m2XC1Wuyu22axFt0cRByPPZYh/qMIJ4ynpTHUv&#10;smDPaH6hckZiSEHnhQyuCVobCbUH6mbZ/tTN10FEqL2QOCnOMqX/Rys/HbbIjOr5DWdeOBrRI6BQ&#10;wL4D7oxXz37PbopMY0wdRd/5LZ69FLdYep40uvKlbthUpT3O0sKUmaTDD6u3NC6agLzcNVdgxJQf&#10;IThWfnpujS9di04cPqZMySj0ElKOrS82BWvUg7G2OmVf4M4iOwiadJ6WpWTCvYgiryCb0sip9PqX&#10;jxZOrF9AkxJU7LJmrzt45RRSgs8XXuspusA0VTAD2z8Dz/EFCnU//wY8I2rm4PMMdsYH/F32qxT6&#10;FH9R4NR3kWAX1LEOtUpDi1aVOz+Ksskv/Qq/Pt3NDwAAAP//AwBQSwMEFAAGAAgAAAAhAF7hcgXf&#10;AAAACwEAAA8AAABkcnMvZG93bnJldi54bWxMj8FOwzAMhu9IvENkpN22dFspU2k6IQQXxKXdDnDL&#10;Gq+paJyuSdfy9mQS0naybH/6/TnbTqZlZ+xdY0nAchEBQ6qsaqgWsN+9zzfAnJekZGsJBfyig21+&#10;f5fJVNmRCjyXvmYhhFwqBWjvu5RzV2k00i1shxR2R9sb6UPb11z1cgzhpuWrKEq4kQ2FC1p2+Kqx&#10;+ikHI+Dj9On2cVK8FV+nTTl+HwddWxRi9jC9PAPzOPkrDBf9oA55cDrYgZRjrYD5ah3IUJdRAuwC&#10;xI/xE7DD/4jnGb/9If8DAAD//wMAUEsBAi0AFAAGAAgAAAAhALaDOJL+AAAA4QEAABMAAAAAAAAA&#10;AAAAAAAAAAAAAFtDb250ZW50X1R5cGVzXS54bWxQSwECLQAUAAYACAAAACEAOP0h/9YAAACUAQAA&#10;CwAAAAAAAAAAAAAAAAAvAQAAX3JlbHMvLnJlbHNQSwECLQAUAAYACAAAACEAZjYpPM4BAAACBAAA&#10;DgAAAAAAAAAAAAAAAAAuAgAAZHJzL2Uyb0RvYy54bWxQSwECLQAUAAYACAAAACEAXuFyBd8AAAAL&#10;AQAADwAAAAAAAAAAAAAAAAAoBAAAZHJzL2Rvd25yZXYueG1sUEsFBgAAAAAEAAQA8wAAADQFAAAA&#10;AA==&#10;" strokecolor="black [3213]"/>
          </w:pict>
        </mc:Fallback>
      </mc:AlternateContent>
    </w:r>
    <w:r>
      <w:rPr>
        <w:rFonts w:ascii="Arial" w:hAnsi="Arial" w:cs="Arial"/>
        <w:sz w:val="14"/>
        <w:szCs w:val="14"/>
      </w:rPr>
      <w:t xml:space="preserve">   </w:t>
    </w:r>
  </w:p>
  <w:p w14:paraId="25AB0A26" w14:textId="2EECAF95" w:rsidR="00DA2388" w:rsidRPr="00BC613D" w:rsidRDefault="00DA2388" w:rsidP="00BC613D">
    <w:pPr>
      <w:pStyle w:val="CDBasisklein"/>
      <w:tabs>
        <w:tab w:val="left" w:pos="13892"/>
      </w:tabs>
    </w:pPr>
    <w:r w:rsidRPr="00BC613D">
      <w:rPr>
        <w:rFonts w:ascii="Arial" w:hAnsi="Arial" w:cs="Arial"/>
        <w:sz w:val="14"/>
        <w:szCs w:val="14"/>
      </w:rPr>
      <w:t xml:space="preserve">                     </w:t>
    </w:r>
    <w:r w:rsidR="00BC613D" w:rsidRPr="00BC613D">
      <w:rPr>
        <w:rFonts w:ascii="Arial" w:hAnsi="Arial" w:cs="Arial"/>
        <w:sz w:val="16"/>
        <w:szCs w:val="16"/>
      </w:rPr>
      <w:t>©</w:t>
    </w:r>
    <w:r w:rsidR="00BC613D" w:rsidRPr="00BC613D">
      <w:rPr>
        <w:rFonts w:ascii="Arial" w:hAnsi="Arial" w:cs="Arial"/>
      </w:rPr>
      <w:t xml:space="preserve"> </w:t>
    </w:r>
    <w:r w:rsidRPr="00BC613D">
      <w:rPr>
        <w:rFonts w:ascii="Arial" w:hAnsi="Arial" w:cs="Arial"/>
        <w:b/>
        <w:sz w:val="14"/>
        <w:szCs w:val="14"/>
      </w:rPr>
      <w:t>Ernst Klett Verlag GmbH</w:t>
    </w:r>
    <w:r>
      <w:rPr>
        <w:rFonts w:ascii="Arial" w:hAnsi="Arial" w:cs="Arial"/>
        <w:sz w:val="14"/>
        <w:szCs w:val="14"/>
      </w:rPr>
      <w:t>, Stuttgart 20</w:t>
    </w:r>
    <w:r w:rsidR="003A78F6">
      <w:rPr>
        <w:rFonts w:ascii="Arial" w:hAnsi="Arial" w:cs="Arial"/>
        <w:sz w:val="14"/>
        <w:szCs w:val="14"/>
      </w:rPr>
      <w:t>2</w:t>
    </w:r>
    <w:r w:rsidR="00315300">
      <w:rPr>
        <w:rFonts w:ascii="Arial" w:hAnsi="Arial" w:cs="Arial"/>
        <w:sz w:val="14"/>
        <w:szCs w:val="14"/>
      </w:rPr>
      <w:t>1</w:t>
    </w:r>
    <w:r w:rsidR="00BC613D">
      <w:rPr>
        <w:rFonts w:ascii="Arial" w:hAnsi="Arial" w:cs="Arial"/>
        <w:sz w:val="14"/>
        <w:szCs w:val="14"/>
      </w:rPr>
      <w:t xml:space="preserve">, www.klett.de | Alle Rechte vorbehalten. </w:t>
    </w:r>
    <w:r w:rsidRPr="00B21BA1">
      <w:rPr>
        <w:rFonts w:ascii="Arial" w:hAnsi="Arial" w:cs="Arial"/>
        <w:sz w:val="14"/>
        <w:szCs w:val="14"/>
      </w:rPr>
      <w:t xml:space="preserve">Von dieser Druckvorlage ist die Vervielfältigung für </w:t>
    </w:r>
    <w:r>
      <w:rPr>
        <w:rFonts w:ascii="Arial" w:hAnsi="Arial" w:cs="Arial"/>
        <w:sz w:val="14"/>
        <w:szCs w:val="14"/>
      </w:rPr>
      <w:t xml:space="preserve">den eigenen Unterrichtsgebrauch </w:t>
    </w:r>
    <w:r w:rsidRPr="00B21BA1">
      <w:rPr>
        <w:rFonts w:ascii="Arial" w:hAnsi="Arial" w:cs="Arial"/>
        <w:sz w:val="14"/>
        <w:szCs w:val="14"/>
      </w:rPr>
      <w:t>gestattet</w:t>
    </w:r>
    <w:r>
      <w:rPr>
        <w:rFonts w:ascii="Arial" w:hAnsi="Arial" w:cs="Arial"/>
        <w:sz w:val="14"/>
        <w:szCs w:val="14"/>
      </w:rPr>
      <w:t>.</w:t>
    </w:r>
    <w:r>
      <w:rPr>
        <w:rFonts w:ascii="Arial" w:hAnsi="Arial" w:cs="Arial"/>
        <w:sz w:val="14"/>
        <w:szCs w:val="14"/>
      </w:rPr>
      <w:tab/>
    </w:r>
    <w:sdt>
      <w:sdtPr>
        <w:id w:val="16279566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4"/>
          <w:szCs w:val="14"/>
        </w:rPr>
      </w:sdtEndPr>
      <w:sdtContent>
        <w:r w:rsidRPr="004F7230">
          <w:rPr>
            <w:rFonts w:ascii="Arial" w:hAnsi="Arial" w:cs="Arial"/>
            <w:sz w:val="14"/>
            <w:szCs w:val="14"/>
          </w:rPr>
          <w:t xml:space="preserve">Seite </w:t>
        </w:r>
        <w:r w:rsidRPr="004F7230">
          <w:rPr>
            <w:rFonts w:ascii="Arial" w:hAnsi="Arial" w:cs="Arial"/>
            <w:sz w:val="14"/>
            <w:szCs w:val="14"/>
          </w:rPr>
          <w:fldChar w:fldCharType="begin"/>
        </w:r>
        <w:r w:rsidRPr="004F7230">
          <w:rPr>
            <w:rFonts w:ascii="Arial" w:hAnsi="Arial" w:cs="Arial"/>
            <w:sz w:val="14"/>
            <w:szCs w:val="14"/>
          </w:rPr>
          <w:instrText>PAGE   \* MERGEFORMAT</w:instrText>
        </w:r>
        <w:r w:rsidRPr="004F7230">
          <w:rPr>
            <w:rFonts w:ascii="Arial" w:hAnsi="Arial" w:cs="Arial"/>
            <w:sz w:val="14"/>
            <w:szCs w:val="14"/>
          </w:rPr>
          <w:fldChar w:fldCharType="separate"/>
        </w:r>
        <w:r w:rsidR="008712F2">
          <w:rPr>
            <w:rFonts w:ascii="Arial" w:hAnsi="Arial" w:cs="Arial"/>
            <w:noProof/>
            <w:sz w:val="14"/>
            <w:szCs w:val="14"/>
          </w:rPr>
          <w:t>1</w:t>
        </w:r>
        <w:r w:rsidRPr="004F7230">
          <w:rPr>
            <w:rFonts w:ascii="Arial" w:hAnsi="Arial" w:cs="Arial"/>
            <w:sz w:val="14"/>
            <w:szCs w:val="1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31132" w14:textId="77777777" w:rsidR="00060528" w:rsidRDefault="00060528" w:rsidP="002421C0">
      <w:pPr>
        <w:spacing w:after="0" w:line="240" w:lineRule="auto"/>
      </w:pPr>
      <w:r>
        <w:separator/>
      </w:r>
    </w:p>
  </w:footnote>
  <w:footnote w:type="continuationSeparator" w:id="0">
    <w:p w14:paraId="79212B1A" w14:textId="77777777" w:rsidR="00060528" w:rsidRDefault="00060528" w:rsidP="00242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20F80" w14:textId="77777777" w:rsidR="00B87ADD" w:rsidRDefault="00B87A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CD5F2" w14:textId="5A30029E" w:rsidR="00DA2388" w:rsidRDefault="00610FED" w:rsidP="00C8169F">
    <w:pPr>
      <w:pStyle w:val="Kopfzeile"/>
      <w:tabs>
        <w:tab w:val="left" w:pos="12900"/>
      </w:tabs>
      <w:ind w:firstLine="426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20"/>
        <w:szCs w:val="20"/>
        <w:lang w:eastAsia="de-DE"/>
      </w:rPr>
      <w:drawing>
        <wp:anchor distT="0" distB="0" distL="114300" distR="114300" simplePos="0" relativeHeight="251669504" behindDoc="0" locked="0" layoutInCell="1" allowOverlap="1" wp14:anchorId="623F7B84" wp14:editId="38725CC8">
          <wp:simplePos x="0" y="0"/>
          <wp:positionH relativeFrom="column">
            <wp:posOffset>-30480</wp:posOffset>
          </wp:positionH>
          <wp:positionV relativeFrom="paragraph">
            <wp:posOffset>-107315</wp:posOffset>
          </wp:positionV>
          <wp:extent cx="286385" cy="280670"/>
          <wp:effectExtent l="0" t="0" r="0" b="5080"/>
          <wp:wrapSquare wrapText="bothSides"/>
          <wp:docPr id="34" name="Grafik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85" cy="280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15FA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 xml:space="preserve"> </w:t>
    </w:r>
    <w:r w:rsidR="00DA2388">
      <w:rPr>
        <w:rFonts w:ascii="Arial" w:hAnsi="Arial" w:cs="Arial"/>
        <w:sz w:val="14"/>
        <w:szCs w:val="14"/>
      </w:rPr>
      <w:t>Abgleich mit</w:t>
    </w:r>
    <w:r w:rsidR="00C8169F">
      <w:rPr>
        <w:rFonts w:ascii="Arial" w:hAnsi="Arial" w:cs="Arial"/>
        <w:sz w:val="14"/>
        <w:szCs w:val="14"/>
      </w:rPr>
      <w:t xml:space="preserve"> dem Medienkompetenzrahmen NRW </w:t>
    </w:r>
    <w:r w:rsidR="00DA2388">
      <w:rPr>
        <w:rFonts w:ascii="Arial" w:hAnsi="Arial" w:cs="Arial"/>
        <w:sz w:val="14"/>
        <w:szCs w:val="14"/>
      </w:rPr>
      <w:tab/>
    </w:r>
    <w:r w:rsidR="00DA2388">
      <w:rPr>
        <w:rFonts w:ascii="Arial" w:hAnsi="Arial" w:cs="Arial"/>
        <w:sz w:val="14"/>
        <w:szCs w:val="14"/>
      </w:rPr>
      <w:tab/>
      <w:t xml:space="preserve">                                </w:t>
    </w:r>
    <w:r w:rsidR="00DA2388">
      <w:rPr>
        <w:rFonts w:ascii="Arial" w:hAnsi="Arial" w:cs="Arial"/>
        <w:sz w:val="14"/>
        <w:szCs w:val="14"/>
      </w:rPr>
      <w:tab/>
      <w:t xml:space="preserve">   </w:t>
    </w:r>
    <w:r w:rsidR="00DA2388">
      <w:rPr>
        <w:rFonts w:ascii="Arial" w:hAnsi="Arial" w:cs="Arial"/>
        <w:sz w:val="14"/>
        <w:szCs w:val="14"/>
      </w:rPr>
      <w:tab/>
    </w:r>
    <w:r w:rsidR="003A78F6">
      <w:rPr>
        <w:rFonts w:ascii="Arial" w:hAnsi="Arial" w:cs="Arial"/>
        <w:sz w:val="14"/>
        <w:szCs w:val="14"/>
      </w:rPr>
      <w:t xml:space="preserve">Terra </w:t>
    </w:r>
    <w:r w:rsidR="00933018">
      <w:rPr>
        <w:rFonts w:ascii="Arial" w:hAnsi="Arial" w:cs="Arial"/>
        <w:sz w:val="14"/>
        <w:szCs w:val="14"/>
      </w:rPr>
      <w:t xml:space="preserve">Band </w:t>
    </w:r>
    <w:r w:rsidR="00B87ADD">
      <w:rPr>
        <w:rFonts w:ascii="Arial" w:hAnsi="Arial" w:cs="Arial"/>
        <w:sz w:val="14"/>
        <w:szCs w:val="14"/>
      </w:rPr>
      <w:t>3</w:t>
    </w:r>
  </w:p>
  <w:p w14:paraId="0F589D07" w14:textId="77777777" w:rsidR="00DA2388" w:rsidRPr="003D439C" w:rsidRDefault="00DA2388" w:rsidP="00DA2388">
    <w:pPr>
      <w:pStyle w:val="Kopfzeile"/>
      <w:tabs>
        <w:tab w:val="left" w:pos="12900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E9FF4" w14:textId="77777777" w:rsidR="003D4F09" w:rsidRDefault="003D4F09" w:rsidP="001C62ED">
    <w:pPr>
      <w:pStyle w:val="Kopfzeile"/>
      <w:tabs>
        <w:tab w:val="left" w:pos="12900"/>
      </w:tabs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                                </w:t>
    </w:r>
    <w:r>
      <w:rPr>
        <w:rFonts w:ascii="Arial" w:hAnsi="Arial" w:cs="Arial"/>
        <w:sz w:val="14"/>
        <w:szCs w:val="14"/>
      </w:rPr>
      <w:tab/>
      <w:t xml:space="preserve">   </w:t>
    </w:r>
    <w:r>
      <w:rPr>
        <w:rFonts w:ascii="Arial" w:hAnsi="Arial" w:cs="Arial"/>
        <w:sz w:val="14"/>
        <w:szCs w:val="1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371B3"/>
    <w:multiLevelType w:val="hybridMultilevel"/>
    <w:tmpl w:val="910CDD04"/>
    <w:lvl w:ilvl="0" w:tplc="A0FAFE08">
      <w:start w:val="1"/>
      <w:numFmt w:val="decimal"/>
      <w:pStyle w:val="stoffberschrift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23DA0"/>
    <w:multiLevelType w:val="hybridMultilevel"/>
    <w:tmpl w:val="E6887084"/>
    <w:lvl w:ilvl="0" w:tplc="51F48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F7426"/>
    <w:multiLevelType w:val="hybridMultilevel"/>
    <w:tmpl w:val="46E05BE4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92A2617"/>
    <w:multiLevelType w:val="hybridMultilevel"/>
    <w:tmpl w:val="192AAD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64FA2"/>
    <w:multiLevelType w:val="hybridMultilevel"/>
    <w:tmpl w:val="6CF8DD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E65AE"/>
    <w:multiLevelType w:val="hybridMultilevel"/>
    <w:tmpl w:val="08FACD32"/>
    <w:lvl w:ilvl="0" w:tplc="0407000F">
      <w:start w:val="1"/>
      <w:numFmt w:val="decimal"/>
      <w:lvlText w:val="%1."/>
      <w:lvlJc w:val="left"/>
      <w:pPr>
        <w:ind w:left="833" w:hanging="360"/>
      </w:pPr>
    </w:lvl>
    <w:lvl w:ilvl="1" w:tplc="04070019" w:tentative="1">
      <w:start w:val="1"/>
      <w:numFmt w:val="lowerLetter"/>
      <w:lvlText w:val="%2."/>
      <w:lvlJc w:val="left"/>
      <w:pPr>
        <w:ind w:left="1553" w:hanging="360"/>
      </w:pPr>
    </w:lvl>
    <w:lvl w:ilvl="2" w:tplc="0407001B" w:tentative="1">
      <w:start w:val="1"/>
      <w:numFmt w:val="lowerRoman"/>
      <w:lvlText w:val="%3."/>
      <w:lvlJc w:val="right"/>
      <w:pPr>
        <w:ind w:left="2273" w:hanging="180"/>
      </w:pPr>
    </w:lvl>
    <w:lvl w:ilvl="3" w:tplc="0407000F" w:tentative="1">
      <w:start w:val="1"/>
      <w:numFmt w:val="decimal"/>
      <w:lvlText w:val="%4."/>
      <w:lvlJc w:val="left"/>
      <w:pPr>
        <w:ind w:left="2993" w:hanging="360"/>
      </w:pPr>
    </w:lvl>
    <w:lvl w:ilvl="4" w:tplc="04070019" w:tentative="1">
      <w:start w:val="1"/>
      <w:numFmt w:val="lowerLetter"/>
      <w:lvlText w:val="%5."/>
      <w:lvlJc w:val="left"/>
      <w:pPr>
        <w:ind w:left="3713" w:hanging="360"/>
      </w:pPr>
    </w:lvl>
    <w:lvl w:ilvl="5" w:tplc="0407001B" w:tentative="1">
      <w:start w:val="1"/>
      <w:numFmt w:val="lowerRoman"/>
      <w:lvlText w:val="%6."/>
      <w:lvlJc w:val="right"/>
      <w:pPr>
        <w:ind w:left="4433" w:hanging="180"/>
      </w:pPr>
    </w:lvl>
    <w:lvl w:ilvl="6" w:tplc="0407000F" w:tentative="1">
      <w:start w:val="1"/>
      <w:numFmt w:val="decimal"/>
      <w:lvlText w:val="%7."/>
      <w:lvlJc w:val="left"/>
      <w:pPr>
        <w:ind w:left="5153" w:hanging="360"/>
      </w:pPr>
    </w:lvl>
    <w:lvl w:ilvl="7" w:tplc="04070019" w:tentative="1">
      <w:start w:val="1"/>
      <w:numFmt w:val="lowerLetter"/>
      <w:lvlText w:val="%8."/>
      <w:lvlJc w:val="left"/>
      <w:pPr>
        <w:ind w:left="5873" w:hanging="360"/>
      </w:pPr>
    </w:lvl>
    <w:lvl w:ilvl="8" w:tplc="0407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 w15:restartNumberingAfterBreak="0">
    <w:nsid w:val="34235B1A"/>
    <w:multiLevelType w:val="hybridMultilevel"/>
    <w:tmpl w:val="6A26BC2A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357F04E1"/>
    <w:multiLevelType w:val="hybridMultilevel"/>
    <w:tmpl w:val="967EF096"/>
    <w:lvl w:ilvl="0" w:tplc="CB065BA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36FE778F"/>
    <w:multiLevelType w:val="hybridMultilevel"/>
    <w:tmpl w:val="A67A49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125CC"/>
    <w:multiLevelType w:val="hybridMultilevel"/>
    <w:tmpl w:val="6AEEBDD2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3F9A2887"/>
    <w:multiLevelType w:val="hybridMultilevel"/>
    <w:tmpl w:val="D9982B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46B16"/>
    <w:multiLevelType w:val="hybridMultilevel"/>
    <w:tmpl w:val="6400B39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4E209708">
      <w:start w:val="1"/>
      <w:numFmt w:val="decimal"/>
      <w:lvlText w:val="%2.1"/>
      <w:lvlJc w:val="left"/>
      <w:pPr>
        <w:ind w:left="1440" w:hanging="360"/>
      </w:pPr>
      <w:rPr>
        <w:rFonts w:hint="default"/>
        <w:color w:val="1E9A47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D7F48"/>
    <w:multiLevelType w:val="hybridMultilevel"/>
    <w:tmpl w:val="96305012"/>
    <w:lvl w:ilvl="0" w:tplc="A2E223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05684"/>
    <w:multiLevelType w:val="hybridMultilevel"/>
    <w:tmpl w:val="6E4CD494"/>
    <w:lvl w:ilvl="0" w:tplc="A2E223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BA6D26"/>
    <w:multiLevelType w:val="hybridMultilevel"/>
    <w:tmpl w:val="315CF1B0"/>
    <w:lvl w:ilvl="0" w:tplc="D420772E">
      <w:start w:val="1"/>
      <w:numFmt w:val="bullet"/>
      <w:lvlText w:val=""/>
      <w:lvlJc w:val="left"/>
      <w:pPr>
        <w:ind w:left="89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B12F12"/>
    <w:multiLevelType w:val="hybridMultilevel"/>
    <w:tmpl w:val="74E60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702C1"/>
    <w:multiLevelType w:val="hybridMultilevel"/>
    <w:tmpl w:val="B8F07CB0"/>
    <w:lvl w:ilvl="0" w:tplc="3CBA2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1605A7"/>
    <w:multiLevelType w:val="hybridMultilevel"/>
    <w:tmpl w:val="F3DA71D6"/>
    <w:lvl w:ilvl="0" w:tplc="F58EF9E2">
      <w:start w:val="1"/>
      <w:numFmt w:val="bullet"/>
      <w:lvlText w:val=""/>
      <w:lvlJc w:val="left"/>
      <w:pPr>
        <w:ind w:left="89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8" w15:restartNumberingAfterBreak="0">
    <w:nsid w:val="7B3B621F"/>
    <w:multiLevelType w:val="hybridMultilevel"/>
    <w:tmpl w:val="FA7889BE"/>
    <w:lvl w:ilvl="0" w:tplc="F58EF9E2">
      <w:start w:val="1"/>
      <w:numFmt w:val="bullet"/>
      <w:lvlText w:val="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4"/>
  </w:num>
  <w:num w:numId="5">
    <w:abstractNumId w:val="15"/>
  </w:num>
  <w:num w:numId="6">
    <w:abstractNumId w:val="8"/>
  </w:num>
  <w:num w:numId="7">
    <w:abstractNumId w:val="3"/>
  </w:num>
  <w:num w:numId="8">
    <w:abstractNumId w:val="10"/>
  </w:num>
  <w:num w:numId="9">
    <w:abstractNumId w:val="5"/>
  </w:num>
  <w:num w:numId="10">
    <w:abstractNumId w:val="0"/>
  </w:num>
  <w:num w:numId="11">
    <w:abstractNumId w:val="9"/>
  </w:num>
  <w:num w:numId="12">
    <w:abstractNumId w:val="2"/>
  </w:num>
  <w:num w:numId="13">
    <w:abstractNumId w:val="6"/>
  </w:num>
  <w:num w:numId="14">
    <w:abstractNumId w:val="11"/>
  </w:num>
  <w:num w:numId="15">
    <w:abstractNumId w:val="7"/>
  </w:num>
  <w:num w:numId="16">
    <w:abstractNumId w:val="17"/>
  </w:num>
  <w:num w:numId="17">
    <w:abstractNumId w:val="14"/>
  </w:num>
  <w:num w:numId="18">
    <w:abstractNumId w:val="1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B62"/>
    <w:rsid w:val="00011F56"/>
    <w:rsid w:val="00022F7F"/>
    <w:rsid w:val="0002780E"/>
    <w:rsid w:val="0003420C"/>
    <w:rsid w:val="000406E8"/>
    <w:rsid w:val="00045E18"/>
    <w:rsid w:val="0004686F"/>
    <w:rsid w:val="00060528"/>
    <w:rsid w:val="000608B5"/>
    <w:rsid w:val="00077618"/>
    <w:rsid w:val="000A2878"/>
    <w:rsid w:val="000A4154"/>
    <w:rsid w:val="000A7DF8"/>
    <w:rsid w:val="000B7CAA"/>
    <w:rsid w:val="000D5CBD"/>
    <w:rsid w:val="000D6C42"/>
    <w:rsid w:val="000E3CC1"/>
    <w:rsid w:val="000F222A"/>
    <w:rsid w:val="000F73E0"/>
    <w:rsid w:val="00101252"/>
    <w:rsid w:val="00101843"/>
    <w:rsid w:val="00105E67"/>
    <w:rsid w:val="001116FC"/>
    <w:rsid w:val="00122305"/>
    <w:rsid w:val="00137F8A"/>
    <w:rsid w:val="001556EC"/>
    <w:rsid w:val="00171BE3"/>
    <w:rsid w:val="001839B0"/>
    <w:rsid w:val="00191EF6"/>
    <w:rsid w:val="001926A9"/>
    <w:rsid w:val="00193E07"/>
    <w:rsid w:val="00195D00"/>
    <w:rsid w:val="00196F55"/>
    <w:rsid w:val="001973AC"/>
    <w:rsid w:val="001A0EDE"/>
    <w:rsid w:val="001C17D4"/>
    <w:rsid w:val="001C4CFE"/>
    <w:rsid w:val="001C62ED"/>
    <w:rsid w:val="001C7600"/>
    <w:rsid w:val="001D22D5"/>
    <w:rsid w:val="001D48E5"/>
    <w:rsid w:val="001E16D4"/>
    <w:rsid w:val="001E2569"/>
    <w:rsid w:val="002008A4"/>
    <w:rsid w:val="00220BCD"/>
    <w:rsid w:val="00235457"/>
    <w:rsid w:val="00236568"/>
    <w:rsid w:val="00240F64"/>
    <w:rsid w:val="002421C0"/>
    <w:rsid w:val="00245EF4"/>
    <w:rsid w:val="00255412"/>
    <w:rsid w:val="00273598"/>
    <w:rsid w:val="002742D6"/>
    <w:rsid w:val="002753BD"/>
    <w:rsid w:val="0027790D"/>
    <w:rsid w:val="00284727"/>
    <w:rsid w:val="00287E2F"/>
    <w:rsid w:val="00291BA6"/>
    <w:rsid w:val="002A2EF9"/>
    <w:rsid w:val="002A469E"/>
    <w:rsid w:val="002A5A7C"/>
    <w:rsid w:val="002A5E49"/>
    <w:rsid w:val="002B4179"/>
    <w:rsid w:val="002C0330"/>
    <w:rsid w:val="002C07C3"/>
    <w:rsid w:val="002C0E32"/>
    <w:rsid w:val="002C2B47"/>
    <w:rsid w:val="002D5E0F"/>
    <w:rsid w:val="002E01CE"/>
    <w:rsid w:val="002E3225"/>
    <w:rsid w:val="002E3297"/>
    <w:rsid w:val="0030363E"/>
    <w:rsid w:val="00315300"/>
    <w:rsid w:val="0031574A"/>
    <w:rsid w:val="003178F1"/>
    <w:rsid w:val="00317988"/>
    <w:rsid w:val="0032724B"/>
    <w:rsid w:val="00331148"/>
    <w:rsid w:val="00346D43"/>
    <w:rsid w:val="003477FF"/>
    <w:rsid w:val="003625EE"/>
    <w:rsid w:val="0037308D"/>
    <w:rsid w:val="00380181"/>
    <w:rsid w:val="00380B39"/>
    <w:rsid w:val="003837A0"/>
    <w:rsid w:val="00385600"/>
    <w:rsid w:val="00385A98"/>
    <w:rsid w:val="00392A65"/>
    <w:rsid w:val="003A78F6"/>
    <w:rsid w:val="003B0238"/>
    <w:rsid w:val="003B17DA"/>
    <w:rsid w:val="003B6B2B"/>
    <w:rsid w:val="003C2F9B"/>
    <w:rsid w:val="003C37B1"/>
    <w:rsid w:val="003C421D"/>
    <w:rsid w:val="003D439C"/>
    <w:rsid w:val="003D4F09"/>
    <w:rsid w:val="003E470F"/>
    <w:rsid w:val="00401CBF"/>
    <w:rsid w:val="00433F83"/>
    <w:rsid w:val="00442592"/>
    <w:rsid w:val="00452E79"/>
    <w:rsid w:val="0045420C"/>
    <w:rsid w:val="00455726"/>
    <w:rsid w:val="00467416"/>
    <w:rsid w:val="00471396"/>
    <w:rsid w:val="00474241"/>
    <w:rsid w:val="00476C64"/>
    <w:rsid w:val="00490B4F"/>
    <w:rsid w:val="004A739E"/>
    <w:rsid w:val="004B040D"/>
    <w:rsid w:val="004C13CC"/>
    <w:rsid w:val="004C7F2C"/>
    <w:rsid w:val="004D0FDE"/>
    <w:rsid w:val="004F4FE1"/>
    <w:rsid w:val="004F7230"/>
    <w:rsid w:val="00507005"/>
    <w:rsid w:val="005079D6"/>
    <w:rsid w:val="005115FA"/>
    <w:rsid w:val="00515C31"/>
    <w:rsid w:val="00532122"/>
    <w:rsid w:val="0053615B"/>
    <w:rsid w:val="005374EE"/>
    <w:rsid w:val="005375CB"/>
    <w:rsid w:val="005441D2"/>
    <w:rsid w:val="0055061C"/>
    <w:rsid w:val="00555873"/>
    <w:rsid w:val="005732C4"/>
    <w:rsid w:val="00582081"/>
    <w:rsid w:val="005A1199"/>
    <w:rsid w:val="005A333A"/>
    <w:rsid w:val="005A43D5"/>
    <w:rsid w:val="005B4D9C"/>
    <w:rsid w:val="005B514A"/>
    <w:rsid w:val="005B73C1"/>
    <w:rsid w:val="005D3CF2"/>
    <w:rsid w:val="005D6247"/>
    <w:rsid w:val="005D673C"/>
    <w:rsid w:val="005E5FCD"/>
    <w:rsid w:val="00600C30"/>
    <w:rsid w:val="00601124"/>
    <w:rsid w:val="00605202"/>
    <w:rsid w:val="00610FED"/>
    <w:rsid w:val="00613321"/>
    <w:rsid w:val="00620F52"/>
    <w:rsid w:val="00645AE0"/>
    <w:rsid w:val="00650356"/>
    <w:rsid w:val="00656F8C"/>
    <w:rsid w:val="0066134C"/>
    <w:rsid w:val="006743AA"/>
    <w:rsid w:val="006749A5"/>
    <w:rsid w:val="00680B42"/>
    <w:rsid w:val="006903B4"/>
    <w:rsid w:val="00694B39"/>
    <w:rsid w:val="006A0AA3"/>
    <w:rsid w:val="006A5B15"/>
    <w:rsid w:val="006A6EB0"/>
    <w:rsid w:val="006B16A0"/>
    <w:rsid w:val="006C15FC"/>
    <w:rsid w:val="006C37DD"/>
    <w:rsid w:val="006C53DD"/>
    <w:rsid w:val="006C5953"/>
    <w:rsid w:val="006D20B1"/>
    <w:rsid w:val="006D335A"/>
    <w:rsid w:val="006D5A3A"/>
    <w:rsid w:val="006E04A4"/>
    <w:rsid w:val="006E70AE"/>
    <w:rsid w:val="006F5A6F"/>
    <w:rsid w:val="0071035C"/>
    <w:rsid w:val="007146CD"/>
    <w:rsid w:val="00717FEB"/>
    <w:rsid w:val="0073029A"/>
    <w:rsid w:val="00756B1B"/>
    <w:rsid w:val="007864FC"/>
    <w:rsid w:val="007A0465"/>
    <w:rsid w:val="007B550F"/>
    <w:rsid w:val="007B7CA7"/>
    <w:rsid w:val="007C1299"/>
    <w:rsid w:val="007C452F"/>
    <w:rsid w:val="007C6E2D"/>
    <w:rsid w:val="007D1F9F"/>
    <w:rsid w:val="007D2092"/>
    <w:rsid w:val="007E0339"/>
    <w:rsid w:val="007E62AF"/>
    <w:rsid w:val="0080076C"/>
    <w:rsid w:val="00801E0A"/>
    <w:rsid w:val="00802B62"/>
    <w:rsid w:val="00810136"/>
    <w:rsid w:val="00824340"/>
    <w:rsid w:val="00846C78"/>
    <w:rsid w:val="008471EA"/>
    <w:rsid w:val="008712F2"/>
    <w:rsid w:val="00873ECD"/>
    <w:rsid w:val="00875284"/>
    <w:rsid w:val="008913F6"/>
    <w:rsid w:val="008920F8"/>
    <w:rsid w:val="008A50AB"/>
    <w:rsid w:val="008A5D2E"/>
    <w:rsid w:val="008B0B24"/>
    <w:rsid w:val="008C05B6"/>
    <w:rsid w:val="008C09AF"/>
    <w:rsid w:val="008C5DD7"/>
    <w:rsid w:val="008C63D0"/>
    <w:rsid w:val="008D575B"/>
    <w:rsid w:val="008F311A"/>
    <w:rsid w:val="0091701C"/>
    <w:rsid w:val="00933018"/>
    <w:rsid w:val="00935809"/>
    <w:rsid w:val="0094463C"/>
    <w:rsid w:val="009544DE"/>
    <w:rsid w:val="0095689F"/>
    <w:rsid w:val="00992D42"/>
    <w:rsid w:val="00997E53"/>
    <w:rsid w:val="009A465A"/>
    <w:rsid w:val="009A67C9"/>
    <w:rsid w:val="009B7E07"/>
    <w:rsid w:val="00A06D95"/>
    <w:rsid w:val="00A359EB"/>
    <w:rsid w:val="00A37A54"/>
    <w:rsid w:val="00A40157"/>
    <w:rsid w:val="00A451FE"/>
    <w:rsid w:val="00A479DD"/>
    <w:rsid w:val="00A6112A"/>
    <w:rsid w:val="00A62A95"/>
    <w:rsid w:val="00A63A27"/>
    <w:rsid w:val="00A7639F"/>
    <w:rsid w:val="00A830C8"/>
    <w:rsid w:val="00A87E5E"/>
    <w:rsid w:val="00A90303"/>
    <w:rsid w:val="00A92FFC"/>
    <w:rsid w:val="00A961CC"/>
    <w:rsid w:val="00AA15B5"/>
    <w:rsid w:val="00AA35BD"/>
    <w:rsid w:val="00AB160C"/>
    <w:rsid w:val="00AB2E87"/>
    <w:rsid w:val="00AB34BE"/>
    <w:rsid w:val="00AC4B8E"/>
    <w:rsid w:val="00AD3FA9"/>
    <w:rsid w:val="00AD78D6"/>
    <w:rsid w:val="00AE4A0F"/>
    <w:rsid w:val="00AE6331"/>
    <w:rsid w:val="00AF2A7C"/>
    <w:rsid w:val="00AF6558"/>
    <w:rsid w:val="00B203DD"/>
    <w:rsid w:val="00B209C9"/>
    <w:rsid w:val="00B226DD"/>
    <w:rsid w:val="00B22F9E"/>
    <w:rsid w:val="00B25174"/>
    <w:rsid w:val="00B2539A"/>
    <w:rsid w:val="00B26806"/>
    <w:rsid w:val="00B37FF6"/>
    <w:rsid w:val="00B4140E"/>
    <w:rsid w:val="00B4289C"/>
    <w:rsid w:val="00B43AE2"/>
    <w:rsid w:val="00B53ED4"/>
    <w:rsid w:val="00B57E9D"/>
    <w:rsid w:val="00B753A4"/>
    <w:rsid w:val="00B7772A"/>
    <w:rsid w:val="00B801D8"/>
    <w:rsid w:val="00B8350B"/>
    <w:rsid w:val="00B87035"/>
    <w:rsid w:val="00B877BA"/>
    <w:rsid w:val="00B87ADD"/>
    <w:rsid w:val="00B9394F"/>
    <w:rsid w:val="00B95AEC"/>
    <w:rsid w:val="00BA5169"/>
    <w:rsid w:val="00BB0D3E"/>
    <w:rsid w:val="00BC1B59"/>
    <w:rsid w:val="00BC613D"/>
    <w:rsid w:val="00BD2449"/>
    <w:rsid w:val="00C001A0"/>
    <w:rsid w:val="00C07151"/>
    <w:rsid w:val="00C11DC0"/>
    <w:rsid w:val="00C128D2"/>
    <w:rsid w:val="00C52253"/>
    <w:rsid w:val="00C53775"/>
    <w:rsid w:val="00C55480"/>
    <w:rsid w:val="00C62EC1"/>
    <w:rsid w:val="00C654A0"/>
    <w:rsid w:val="00C70CDA"/>
    <w:rsid w:val="00C8169F"/>
    <w:rsid w:val="00CA239D"/>
    <w:rsid w:val="00CB06DC"/>
    <w:rsid w:val="00CD2724"/>
    <w:rsid w:val="00CD446F"/>
    <w:rsid w:val="00CE66E8"/>
    <w:rsid w:val="00CE7072"/>
    <w:rsid w:val="00CF00AE"/>
    <w:rsid w:val="00CF0F5B"/>
    <w:rsid w:val="00CF185A"/>
    <w:rsid w:val="00CF7ECB"/>
    <w:rsid w:val="00D020E3"/>
    <w:rsid w:val="00D02388"/>
    <w:rsid w:val="00D02E45"/>
    <w:rsid w:val="00D16579"/>
    <w:rsid w:val="00D22443"/>
    <w:rsid w:val="00D2719B"/>
    <w:rsid w:val="00D411A4"/>
    <w:rsid w:val="00D620C3"/>
    <w:rsid w:val="00D63BC9"/>
    <w:rsid w:val="00D65688"/>
    <w:rsid w:val="00D73656"/>
    <w:rsid w:val="00D832CC"/>
    <w:rsid w:val="00D94DE8"/>
    <w:rsid w:val="00DA0738"/>
    <w:rsid w:val="00DA2388"/>
    <w:rsid w:val="00DB08FD"/>
    <w:rsid w:val="00DB75FB"/>
    <w:rsid w:val="00DC1086"/>
    <w:rsid w:val="00DC13E6"/>
    <w:rsid w:val="00DD3C8D"/>
    <w:rsid w:val="00DE1532"/>
    <w:rsid w:val="00DE1E3C"/>
    <w:rsid w:val="00DE3391"/>
    <w:rsid w:val="00DE35B4"/>
    <w:rsid w:val="00DF1BCD"/>
    <w:rsid w:val="00DF46BE"/>
    <w:rsid w:val="00DF6A70"/>
    <w:rsid w:val="00E23787"/>
    <w:rsid w:val="00E25B4B"/>
    <w:rsid w:val="00E3277E"/>
    <w:rsid w:val="00E330A8"/>
    <w:rsid w:val="00E34AE9"/>
    <w:rsid w:val="00E34FB1"/>
    <w:rsid w:val="00E35D83"/>
    <w:rsid w:val="00E3766D"/>
    <w:rsid w:val="00E419A6"/>
    <w:rsid w:val="00E80C28"/>
    <w:rsid w:val="00E812AF"/>
    <w:rsid w:val="00E8349B"/>
    <w:rsid w:val="00EB65BE"/>
    <w:rsid w:val="00EC7EE8"/>
    <w:rsid w:val="00ED121C"/>
    <w:rsid w:val="00ED3401"/>
    <w:rsid w:val="00EE3B46"/>
    <w:rsid w:val="00EE47D8"/>
    <w:rsid w:val="00EF09A7"/>
    <w:rsid w:val="00EF6FFB"/>
    <w:rsid w:val="00F073F8"/>
    <w:rsid w:val="00F17CD6"/>
    <w:rsid w:val="00F210AE"/>
    <w:rsid w:val="00F225DA"/>
    <w:rsid w:val="00F22772"/>
    <w:rsid w:val="00F27BB3"/>
    <w:rsid w:val="00F27C2B"/>
    <w:rsid w:val="00F36FE4"/>
    <w:rsid w:val="00F47FA8"/>
    <w:rsid w:val="00F5071C"/>
    <w:rsid w:val="00F510F0"/>
    <w:rsid w:val="00F51850"/>
    <w:rsid w:val="00F52764"/>
    <w:rsid w:val="00F53779"/>
    <w:rsid w:val="00F548CD"/>
    <w:rsid w:val="00F560A4"/>
    <w:rsid w:val="00F64CFD"/>
    <w:rsid w:val="00F64E89"/>
    <w:rsid w:val="00F723F4"/>
    <w:rsid w:val="00F76D35"/>
    <w:rsid w:val="00F77765"/>
    <w:rsid w:val="00F913A9"/>
    <w:rsid w:val="00F92150"/>
    <w:rsid w:val="00F947CF"/>
    <w:rsid w:val="00FA6F42"/>
    <w:rsid w:val="00FB7915"/>
    <w:rsid w:val="00FC1158"/>
    <w:rsid w:val="00FC22EA"/>
    <w:rsid w:val="00FC3DD4"/>
    <w:rsid w:val="00FC6F31"/>
    <w:rsid w:val="00FD23C6"/>
    <w:rsid w:val="00FD47C7"/>
    <w:rsid w:val="00FD4D03"/>
    <w:rsid w:val="00FE3C13"/>
    <w:rsid w:val="00FE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BD6C015"/>
  <w15:docId w15:val="{75FB49CC-D466-4528-A08A-8AF7A2C2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90B4F"/>
  </w:style>
  <w:style w:type="paragraph" w:styleId="berschrift1">
    <w:name w:val="heading 1"/>
    <w:basedOn w:val="Standard"/>
    <w:next w:val="Standard"/>
    <w:link w:val="berschrift1Zchn"/>
    <w:uiPriority w:val="9"/>
    <w:qFormat/>
    <w:rsid w:val="00E419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419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419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41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E41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E419A6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242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21C0"/>
  </w:style>
  <w:style w:type="paragraph" w:styleId="Fuzeile">
    <w:name w:val="footer"/>
    <w:basedOn w:val="Standard"/>
    <w:link w:val="FuzeileZchn"/>
    <w:uiPriority w:val="99"/>
    <w:unhideWhenUsed/>
    <w:rsid w:val="00242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21C0"/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B6B2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B6B2B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B6B2B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6B2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17FEB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rsid w:val="00DA0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fftabelletext">
    <w:name w:val="stoff.tabelle.text"/>
    <w:rsid w:val="003C421D"/>
    <w:pPr>
      <w:spacing w:before="40" w:after="40" w:line="220" w:lineRule="exact"/>
      <w:ind w:left="113" w:right="113"/>
    </w:pPr>
    <w:rPr>
      <w:rFonts w:ascii="Times New Roman" w:eastAsia="Times New Roman" w:hAnsi="Times New Roman" w:cs="Times New Roman"/>
      <w:sz w:val="18"/>
      <w:szCs w:val="24"/>
      <w:lang w:eastAsia="de-DE"/>
    </w:rPr>
  </w:style>
  <w:style w:type="paragraph" w:customStyle="1" w:styleId="stofftabellekopf">
    <w:name w:val="stoff.tabelle.kopf"/>
    <w:basedOn w:val="stofftabelletext"/>
    <w:next w:val="stofftabelletext"/>
    <w:rsid w:val="00DA0738"/>
    <w:pPr>
      <w:spacing w:before="113" w:after="57" w:line="280" w:lineRule="exact"/>
    </w:pPr>
    <w:rPr>
      <w:rFonts w:ascii="Arial" w:hAnsi="Arial"/>
      <w:b/>
      <w:sz w:val="22"/>
    </w:rPr>
  </w:style>
  <w:style w:type="paragraph" w:customStyle="1" w:styleId="stoffberschrift3">
    <w:name w:val="stoff.überschrift 3"/>
    <w:rsid w:val="003C421D"/>
    <w:pPr>
      <w:widowControl w:val="0"/>
      <w:suppressAutoHyphens/>
      <w:spacing w:after="0" w:line="280" w:lineRule="exact"/>
    </w:pPr>
    <w:rPr>
      <w:rFonts w:ascii="Arial" w:eastAsia="Times New Roman" w:hAnsi="Arial" w:cs="Times New Roman"/>
      <w:b/>
      <w:i/>
      <w:szCs w:val="24"/>
      <w:lang w:eastAsia="ar-SA"/>
    </w:rPr>
  </w:style>
  <w:style w:type="paragraph" w:customStyle="1" w:styleId="Hinweise">
    <w:name w:val="Hinweise"/>
    <w:basedOn w:val="stoffberschrift3"/>
    <w:qFormat/>
    <w:rsid w:val="006E70AE"/>
    <w:pPr>
      <w:spacing w:line="312" w:lineRule="auto"/>
    </w:pPr>
    <w:rPr>
      <w:b w:val="0"/>
      <w:i w:val="0"/>
      <w:color w:val="BFBFBF" w:themeColor="background1" w:themeShade="BF"/>
      <w:szCs w:val="22"/>
    </w:rPr>
  </w:style>
  <w:style w:type="paragraph" w:customStyle="1" w:styleId="stoffdeckblatttitel">
    <w:name w:val="stoff.deckblatt.titel"/>
    <w:basedOn w:val="berschrift1"/>
    <w:qFormat/>
    <w:rsid w:val="003C421D"/>
    <w:pPr>
      <w:spacing w:before="0" w:line="312" w:lineRule="auto"/>
      <w:jc w:val="both"/>
    </w:pPr>
    <w:rPr>
      <w:rFonts w:ascii="Arial" w:hAnsi="Arial" w:cs="Arial"/>
      <w:b w:val="0"/>
      <w:color w:val="auto"/>
      <w:sz w:val="33"/>
      <w:szCs w:val="33"/>
    </w:rPr>
  </w:style>
  <w:style w:type="paragraph" w:customStyle="1" w:styleId="stoffberschrift1">
    <w:name w:val="stoff.überschrift 1"/>
    <w:basedOn w:val="Listenabsatz"/>
    <w:qFormat/>
    <w:rsid w:val="003C421D"/>
    <w:pPr>
      <w:numPr>
        <w:numId w:val="10"/>
      </w:numPr>
      <w:spacing w:before="180" w:after="240" w:line="420" w:lineRule="exact"/>
      <w:ind w:left="425" w:hanging="425"/>
    </w:pPr>
    <w:rPr>
      <w:rFonts w:ascii="Arial" w:hAnsi="Arial" w:cs="Arial"/>
      <w:sz w:val="33"/>
      <w:szCs w:val="33"/>
    </w:rPr>
  </w:style>
  <w:style w:type="paragraph" w:customStyle="1" w:styleId="stoffberschrift2">
    <w:name w:val="stoff.überschrift 2"/>
    <w:basedOn w:val="Standard"/>
    <w:qFormat/>
    <w:rsid w:val="003C421D"/>
    <w:pPr>
      <w:spacing w:before="180" w:after="240" w:line="420" w:lineRule="exact"/>
    </w:pPr>
    <w:rPr>
      <w:rFonts w:ascii="Arial" w:hAnsi="Arial" w:cs="Arial"/>
      <w:sz w:val="28"/>
      <w:szCs w:val="28"/>
    </w:rPr>
  </w:style>
  <w:style w:type="paragraph" w:customStyle="1" w:styleId="CDBasisklein">
    <w:name w:val="CD_Basis.klein"/>
    <w:basedOn w:val="Standard"/>
    <w:uiPriority w:val="99"/>
    <w:rsid w:val="00BC613D"/>
    <w:pPr>
      <w:autoSpaceDE w:val="0"/>
      <w:autoSpaceDN w:val="0"/>
      <w:adjustRightInd w:val="0"/>
      <w:spacing w:after="0" w:line="140" w:lineRule="atLeast"/>
      <w:textAlignment w:val="center"/>
    </w:pPr>
    <w:rPr>
      <w:rFonts w:ascii="PoloCEF Light" w:hAnsi="PoloCEF Light" w:cs="PoloCEF Light"/>
      <w:color w:val="000000"/>
      <w:sz w:val="13"/>
      <w:szCs w:val="13"/>
    </w:rPr>
  </w:style>
  <w:style w:type="character" w:styleId="Hyperlink">
    <w:name w:val="Hyperlink"/>
    <w:basedOn w:val="Absatz-Standardschriftart"/>
    <w:uiPriority w:val="99"/>
    <w:unhideWhenUsed/>
    <w:rsid w:val="00BC613D"/>
    <w:rPr>
      <w:color w:val="0000FF" w:themeColor="hyperlink"/>
      <w:u w:val="singl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8560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856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zf381\Desktop\MK\MKSN105004_NRW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A476A-B1B6-4221-8C71-4049718BD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MKSN105004_NRW</Template>
  <TotalTime>0</TotalTime>
  <Pages>6</Pages>
  <Words>924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 GmbH</Company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Pape, Maxie</dc:creator>
  <cp:lastModifiedBy>Sünder-Ahrens, Daniela</cp:lastModifiedBy>
  <cp:revision>3</cp:revision>
  <cp:lastPrinted>2018-11-22T13:03:00Z</cp:lastPrinted>
  <dcterms:created xsi:type="dcterms:W3CDTF">2021-12-07T16:04:00Z</dcterms:created>
  <dcterms:modified xsi:type="dcterms:W3CDTF">2021-12-07T19:03:00Z</dcterms:modified>
</cp:coreProperties>
</file>