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EEF3" w14:textId="0160C3C6" w:rsidR="003A78F6" w:rsidRDefault="003A78F6" w:rsidP="003A78F6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B85A43" wp14:editId="315ABF11">
            <wp:simplePos x="0" y="0"/>
            <wp:positionH relativeFrom="column">
              <wp:posOffset>43815</wp:posOffset>
            </wp:positionH>
            <wp:positionV relativeFrom="paragraph">
              <wp:posOffset>635</wp:posOffset>
            </wp:positionV>
            <wp:extent cx="839470" cy="9239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Terra</w:t>
      </w:r>
    </w:p>
    <w:p w14:paraId="620CCC66" w14:textId="77777777" w:rsidR="003A78F6" w:rsidRDefault="003A78F6" w:rsidP="003A78F6">
      <w:pPr>
        <w:pStyle w:val="stoffdeckblatttitel"/>
      </w:pPr>
      <w:r>
        <w:t xml:space="preserve">Abgleich mit dem Medienkompetenzrahmen NRW </w:t>
      </w:r>
    </w:p>
    <w:p w14:paraId="200A4318" w14:textId="74F889E2" w:rsidR="003A78F6" w:rsidRDefault="003A78F6" w:rsidP="003A78F6">
      <w:pPr>
        <w:pStyle w:val="stoffdeckblatttitel"/>
        <w:rPr>
          <w:b/>
        </w:rPr>
      </w:pPr>
      <w:r>
        <w:t xml:space="preserve">Erdkunde | Differenzierende Ausgabe (Real-, Sekundar- und Gesamtschule) </w:t>
      </w:r>
    </w:p>
    <w:p w14:paraId="44BCA19F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1391298E" w14:textId="389D7EBA" w:rsidR="003A78F6" w:rsidRDefault="003A78F6" w:rsidP="003A78F6">
      <w:pPr>
        <w:spacing w:after="0" w:line="312" w:lineRule="auto"/>
        <w:rPr>
          <w:b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B9953" wp14:editId="41B78606">
            <wp:simplePos x="0" y="0"/>
            <wp:positionH relativeFrom="column">
              <wp:posOffset>-15240</wp:posOffset>
            </wp:positionH>
            <wp:positionV relativeFrom="paragraph">
              <wp:posOffset>50165</wp:posOffset>
            </wp:positionV>
            <wp:extent cx="1393190" cy="180721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E96E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224EE752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480CFDC5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35704542" w14:textId="77777777" w:rsidR="003A78F6" w:rsidRDefault="003A78F6" w:rsidP="003A78F6">
      <w:pPr>
        <w:spacing w:after="0" w:line="312" w:lineRule="auto"/>
      </w:pPr>
    </w:p>
    <w:p w14:paraId="2F1DD4E3" w14:textId="77777777" w:rsidR="003A78F6" w:rsidRDefault="003A78F6" w:rsidP="003A78F6">
      <w:pPr>
        <w:pStyle w:val="Hinweise"/>
      </w:pPr>
    </w:p>
    <w:p w14:paraId="267CCF20" w14:textId="77777777" w:rsidR="003A78F6" w:rsidRDefault="003A78F6" w:rsidP="003A78F6">
      <w:pPr>
        <w:pStyle w:val="Hinweise"/>
      </w:pPr>
    </w:p>
    <w:p w14:paraId="1D22BD1E" w14:textId="77777777" w:rsidR="003A78F6" w:rsidRDefault="003A78F6" w:rsidP="003A78F6">
      <w:pPr>
        <w:pStyle w:val="Hinweise"/>
      </w:pPr>
    </w:p>
    <w:p w14:paraId="58BDEE1B" w14:textId="77777777" w:rsidR="003A78F6" w:rsidRDefault="003A78F6" w:rsidP="003A78F6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09646338" w14:textId="77777777" w:rsidR="003A78F6" w:rsidRDefault="003A78F6" w:rsidP="003A78F6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6B3F13EA" w14:textId="77777777" w:rsidR="003A78F6" w:rsidRDefault="003A78F6" w:rsidP="003A78F6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Schülerbuch 1 Klassen 5/6</w:t>
      </w:r>
      <w:r>
        <w:rPr>
          <w:rFonts w:ascii="Arial" w:hAnsi="Arial" w:cs="Arial"/>
          <w:b/>
          <w:sz w:val="16"/>
          <w:szCs w:val="16"/>
        </w:rPr>
        <w:tab/>
      </w:r>
    </w:p>
    <w:p w14:paraId="6DEBD72A" w14:textId="77777777" w:rsidR="003A78F6" w:rsidRDefault="003A78F6" w:rsidP="003A78F6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ISBN: 978-3-12-105301-8  </w:t>
      </w:r>
      <w:r>
        <w:rPr>
          <w:rFonts w:ascii="Arial" w:hAnsi="Arial" w:cs="Arial"/>
          <w:sz w:val="16"/>
          <w:szCs w:val="16"/>
        </w:rPr>
        <w:tab/>
      </w:r>
    </w:p>
    <w:p w14:paraId="0BAA5A7A" w14:textId="77777777" w:rsidR="003A78F6" w:rsidRDefault="003A78F6" w:rsidP="003A78F6">
      <w:pPr>
        <w:pStyle w:val="Hinweise"/>
        <w:rPr>
          <w:b/>
        </w:rPr>
      </w:pPr>
    </w:p>
    <w:p w14:paraId="215DA34F" w14:textId="77777777" w:rsidR="003A78F6" w:rsidRDefault="003A78F6" w:rsidP="003A78F6">
      <w:pPr>
        <w:pStyle w:val="Hinweise"/>
        <w:rPr>
          <w:b/>
        </w:rPr>
      </w:pPr>
    </w:p>
    <w:p w14:paraId="204ECEE4" w14:textId="77777777" w:rsidR="003A78F6" w:rsidRDefault="003A78F6" w:rsidP="003A78F6">
      <w:pPr>
        <w:pStyle w:val="Hinweise"/>
        <w:rPr>
          <w:b/>
        </w:rPr>
      </w:pPr>
    </w:p>
    <w:p w14:paraId="36C83996" w14:textId="0A63B55B" w:rsidR="00605202" w:rsidRPr="00846C78" w:rsidRDefault="003A78F6" w:rsidP="003A78F6">
      <w:pPr>
        <w:pStyle w:val="Hinweise"/>
        <w:numPr>
          <w:ilvl w:val="0"/>
          <w:numId w:val="19"/>
        </w:numPr>
        <w:rPr>
          <w:sz w:val="16"/>
          <w:szCs w:val="16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4A466689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592BFD82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7A93C6C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27FA6B2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62ABBA0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06CD579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5EA04C1E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09D87EF9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18BCAD5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AF125F1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049833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F3BA7C6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4808F928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4694F809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BFC42A4" w14:textId="77777777" w:rsidR="005B514A" w:rsidRPr="00B877BA" w:rsidRDefault="005B514A" w:rsidP="005B514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7957174" w14:textId="77777777" w:rsidR="005B514A" w:rsidRDefault="005B514A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2E7437" w14:textId="77777777" w:rsidR="008A50AB" w:rsidRPr="00196F55" w:rsidRDefault="008A50AB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D2C3D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06D3DC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FA8581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E05AEA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0C8D90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9FA864" w14:textId="77777777"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70BC2B4" w14:textId="77777777" w:rsidR="00196F55" w:rsidRPr="00B877BA" w:rsidRDefault="00196F55" w:rsidP="00196F5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93968B0" w14:textId="77777777" w:rsidR="000D5CBD" w:rsidRDefault="000D5CBD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A7222AC" w14:textId="459EF6C8" w:rsidR="00E23787" w:rsidRPr="009A465A" w:rsidRDefault="00E23787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25 / Aufgabe 6;</w:t>
            </w:r>
          </w:p>
          <w:p w14:paraId="77A8E856" w14:textId="7E6E32AA" w:rsidR="00E23787" w:rsidRPr="009A465A" w:rsidRDefault="00E23787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</w:t>
            </w:r>
            <w:r w:rsidR="002742D6" w:rsidRPr="009A465A">
              <w:rPr>
                <w:rFonts w:ascii="Arial" w:hAnsi="Arial" w:cs="Arial"/>
                <w:sz w:val="16"/>
                <w:szCs w:val="16"/>
              </w:rPr>
              <w:t>6</w:t>
            </w:r>
            <w:r w:rsidRPr="009A465A">
              <w:rPr>
                <w:rFonts w:ascii="Arial" w:hAnsi="Arial" w:cs="Arial"/>
                <w:sz w:val="16"/>
                <w:szCs w:val="16"/>
              </w:rPr>
              <w:t>/2</w:t>
            </w:r>
            <w:r w:rsidR="002742D6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5E632DD" w14:textId="649AA60E" w:rsidR="00EC7EE8" w:rsidRPr="009A465A" w:rsidRDefault="00EC7EE8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2D6" w:rsidRPr="009A465A">
              <w:rPr>
                <w:rFonts w:ascii="Arial" w:hAnsi="Arial" w:cs="Arial"/>
                <w:sz w:val="16"/>
                <w:szCs w:val="16"/>
              </w:rPr>
              <w:t>28</w:t>
            </w:r>
            <w:r w:rsidRPr="009A465A">
              <w:rPr>
                <w:rFonts w:ascii="Arial" w:hAnsi="Arial" w:cs="Arial"/>
                <w:sz w:val="16"/>
                <w:szCs w:val="16"/>
              </w:rPr>
              <w:t>/</w:t>
            </w:r>
            <w:r w:rsidR="002742D6" w:rsidRPr="009A465A">
              <w:rPr>
                <w:rFonts w:ascii="Arial" w:hAnsi="Arial" w:cs="Arial"/>
                <w:sz w:val="16"/>
                <w:szCs w:val="16"/>
              </w:rPr>
              <w:t>29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B3A1970" w14:textId="1BE1627F" w:rsidR="005B514A" w:rsidRPr="009A465A" w:rsidRDefault="00196F55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4</w:t>
            </w:r>
            <w:r w:rsidR="00DC1086" w:rsidRPr="009A465A">
              <w:rPr>
                <w:rFonts w:ascii="Arial" w:hAnsi="Arial" w:cs="Arial"/>
                <w:sz w:val="16"/>
                <w:szCs w:val="16"/>
              </w:rPr>
              <w:t>/3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="0095689F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EEE864C" w14:textId="308C5BD5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42/43;</w:t>
            </w:r>
          </w:p>
          <w:p w14:paraId="2FA2FCAF" w14:textId="7CD3375C" w:rsidR="00600C30" w:rsidRPr="009A465A" w:rsidRDefault="00E34FB1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00C30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="003837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600C30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AC48EB5" w14:textId="4F4E6842" w:rsidR="00FD4D03" w:rsidRPr="009A465A" w:rsidRDefault="00FD4D03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3b</w:t>
            </w:r>
            <w:r w:rsidR="00385600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1A37406" w14:textId="0BEE65F1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</w:t>
            </w:r>
          </w:p>
          <w:p w14:paraId="76A6BB7B" w14:textId="77777777" w:rsidR="008A50AB" w:rsidRPr="00F17CD6" w:rsidRDefault="008A50AB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5734B74" w14:textId="77777777" w:rsidR="00AF6558" w:rsidRPr="00B877BA" w:rsidRDefault="00AF6558" w:rsidP="00AF655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63228A90" w14:textId="77777777" w:rsidR="00AF6558" w:rsidRDefault="00AF6558" w:rsidP="00AF655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F2AA608" w14:textId="13ABCEFA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5B5">
              <w:rPr>
                <w:rFonts w:ascii="Arial" w:hAnsi="Arial" w:cs="Arial"/>
                <w:sz w:val="16"/>
                <w:szCs w:val="16"/>
              </w:rPr>
              <w:t>S.</w:t>
            </w:r>
            <w:r w:rsidR="00E80C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34/35;</w:t>
            </w:r>
          </w:p>
          <w:p w14:paraId="62305413" w14:textId="53C98193" w:rsidR="000D5CBD" w:rsidRPr="00B22F9E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color w:val="92D050"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</w:t>
            </w: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3164E91" w14:textId="77777777" w:rsidR="00AF6558" w:rsidRPr="00B877BA" w:rsidRDefault="00AF6558" w:rsidP="00AF655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9D0FF92" w14:textId="77777777" w:rsidR="00AF6558" w:rsidRDefault="00AF6558" w:rsidP="00AF655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1E95749" w14:textId="1947637D" w:rsidR="00AF6558" w:rsidRPr="009A465A" w:rsidRDefault="00B22F9E" w:rsidP="009A465A">
            <w:pPr>
              <w:tabs>
                <w:tab w:val="center" w:pos="1487"/>
              </w:tabs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78D6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AD78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</w:t>
            </w:r>
          </w:p>
          <w:p w14:paraId="0FC65DCB" w14:textId="77777777" w:rsidR="000D5CBD" w:rsidRPr="000D5CBD" w:rsidRDefault="000D5CBD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4B4727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6468C694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0201A8A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AA6F5A0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229DEA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B4EA8B9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3AB79B5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139D029D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229713F4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8E5389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CB9584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D7D01BF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FB8E7B0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52AAB6D4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0979F2F1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669B9F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108F07" w14:textId="77777777" w:rsidR="00C001A0" w:rsidRDefault="00D411A4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="00802B62"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34BC5E7" w14:textId="77777777" w:rsidR="000A2878" w:rsidRDefault="000A2878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67A093F" w14:textId="262A1338" w:rsidR="008C05B6" w:rsidRPr="009A465A" w:rsidRDefault="00F723F4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DD3C8D" w:rsidRPr="009A465A">
              <w:rPr>
                <w:rFonts w:ascii="Arial" w:hAnsi="Arial" w:cs="Arial"/>
                <w:sz w:val="16"/>
                <w:szCs w:val="16"/>
              </w:rPr>
              <w:t>2/13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2C195E0" w14:textId="28E4E0B5" w:rsidR="000D6C42" w:rsidRPr="009A465A" w:rsidRDefault="000D6C42" w:rsidP="000D6C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6</w:t>
            </w:r>
            <w:r w:rsidR="00DF6A70" w:rsidRPr="009A465A">
              <w:rPr>
                <w:rFonts w:ascii="Arial" w:hAnsi="Arial" w:cs="Arial"/>
                <w:sz w:val="16"/>
                <w:szCs w:val="16"/>
              </w:rPr>
              <w:t>/3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8920F8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79F59A3" w14:textId="1F41584A" w:rsidR="00FC3DD4" w:rsidRPr="009A465A" w:rsidRDefault="00FC3DD4" w:rsidP="00FC3D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4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0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173EA2F4" w14:textId="09CD2CEE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42/43;</w:t>
            </w:r>
          </w:p>
          <w:p w14:paraId="58FE21DD" w14:textId="392DAC18" w:rsidR="00645AE0" w:rsidRPr="009A465A" w:rsidRDefault="00645AE0" w:rsidP="00FC3D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6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E34FB1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B4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865F01B" w14:textId="21606346" w:rsidR="008920F8" w:rsidRPr="009A465A" w:rsidRDefault="008920F8" w:rsidP="000D6C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>69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14:paraId="69B906F6" w14:textId="4C1A2092" w:rsidR="00756B1B" w:rsidRPr="009A465A" w:rsidRDefault="00756B1B" w:rsidP="000D6C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9A465A">
              <w:rPr>
                <w:rFonts w:ascii="Arial" w:hAnsi="Arial" w:cs="Arial"/>
                <w:sz w:val="16"/>
                <w:szCs w:val="16"/>
              </w:rPr>
              <w:t>/ Aufgabe 4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A4CEC52" w14:textId="0E541E46" w:rsidR="000D6C42" w:rsidRPr="009A465A" w:rsidRDefault="008A5D2E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8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0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</w:p>
          <w:p w14:paraId="741307A3" w14:textId="6D624165" w:rsidR="008B0B24" w:rsidRPr="009A465A" w:rsidRDefault="008B0B24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8</w:t>
            </w:r>
            <w:r w:rsidR="00467416"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1918F02E" w14:textId="58F37173" w:rsidR="004F4FE1" w:rsidRPr="009A465A" w:rsidRDefault="004F4FE1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8</w:t>
            </w:r>
            <w:r w:rsidR="00467416" w:rsidRPr="009A465A">
              <w:rPr>
                <w:rFonts w:ascii="Arial" w:hAnsi="Arial" w:cs="Arial"/>
                <w:sz w:val="16"/>
                <w:szCs w:val="16"/>
              </w:rPr>
              <w:t>6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6CC2C0D7" w14:textId="2407C3E8" w:rsidR="004F4FE1" w:rsidRPr="009A465A" w:rsidRDefault="004F4FE1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16" w:rsidRPr="009A465A">
              <w:rPr>
                <w:rFonts w:ascii="Arial" w:hAnsi="Arial" w:cs="Arial"/>
                <w:sz w:val="16"/>
                <w:szCs w:val="16"/>
              </w:rPr>
              <w:t>88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066CF7CA" w14:textId="2DF82748" w:rsidR="004F4FE1" w:rsidRPr="009A465A" w:rsidRDefault="004F4FE1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</w:t>
            </w:r>
            <w:r w:rsidR="00467416" w:rsidRPr="009A465A">
              <w:rPr>
                <w:rFonts w:ascii="Arial" w:hAnsi="Arial" w:cs="Arial"/>
                <w:sz w:val="16"/>
                <w:szCs w:val="16"/>
              </w:rPr>
              <w:t>0</w:t>
            </w:r>
            <w:r w:rsidRPr="009A465A">
              <w:rPr>
                <w:rFonts w:ascii="Arial" w:hAnsi="Arial" w:cs="Arial"/>
                <w:sz w:val="16"/>
                <w:szCs w:val="16"/>
              </w:rPr>
              <w:t>/9</w:t>
            </w:r>
            <w:r w:rsidR="00467416"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AA35BD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D6AA147" w14:textId="0E25A197" w:rsidR="00C70CDA" w:rsidRPr="009A465A" w:rsidRDefault="00C70CDA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10</w:t>
            </w:r>
            <w:r w:rsidR="00FA6F42"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1EB9F0AB" w14:textId="67C83820" w:rsidR="00C70CDA" w:rsidRPr="009A465A" w:rsidRDefault="00E8349B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11</w:t>
            </w:r>
            <w:r w:rsidR="00FA6F42"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5;</w:t>
            </w:r>
          </w:p>
          <w:p w14:paraId="5E529BB9" w14:textId="7BF10135" w:rsidR="00E8349B" w:rsidRPr="009A465A" w:rsidRDefault="00E8349B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FA6F42" w:rsidRPr="009A465A">
              <w:rPr>
                <w:rFonts w:ascii="Arial" w:hAnsi="Arial" w:cs="Arial"/>
                <w:sz w:val="16"/>
                <w:szCs w:val="16"/>
              </w:rPr>
              <w:t>19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</w:p>
          <w:p w14:paraId="222CEC9D" w14:textId="21DED07D" w:rsidR="00E8349B" w:rsidRPr="009A465A" w:rsidRDefault="00620F52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12</w:t>
            </w:r>
            <w:r w:rsidR="001556EC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307E05CC" w14:textId="1E865104" w:rsidR="00620F52" w:rsidRPr="009A465A" w:rsidRDefault="00620F52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12</w:t>
            </w:r>
            <w:r w:rsidR="001556EC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6DB136E0" w14:textId="1B31839F" w:rsidR="00620F52" w:rsidRPr="009A465A" w:rsidRDefault="00620F52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12</w:t>
            </w:r>
            <w:r w:rsidR="001556EC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4293326D" w14:textId="49A006CB" w:rsidR="00620F52" w:rsidRPr="009A465A" w:rsidRDefault="008471EA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13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>2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24024D9A" w14:textId="1D07A70B" w:rsidR="008471EA" w:rsidRPr="009A465A" w:rsidRDefault="008471EA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13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>4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0767C3CC" w14:textId="05EE2B81" w:rsidR="008471EA" w:rsidRPr="009A465A" w:rsidRDefault="001A0EDE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>39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3;</w:t>
            </w:r>
          </w:p>
          <w:p w14:paraId="32CF1B16" w14:textId="53F9E527" w:rsidR="001A0EDE" w:rsidRPr="009A465A" w:rsidRDefault="001A0EDE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14</w:t>
            </w:r>
            <w:r w:rsidR="003B17DA"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A6;</w:t>
            </w:r>
          </w:p>
          <w:p w14:paraId="4E4EFAC0" w14:textId="253E151E" w:rsidR="001A0EDE" w:rsidRPr="009A465A" w:rsidRDefault="001A0EDE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14</w:t>
            </w:r>
            <w:r w:rsidR="001926A9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14:paraId="59BCF70A" w14:textId="4B98F3B7" w:rsidR="00385600" w:rsidRPr="009A465A" w:rsidRDefault="00385600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149 / Aufgabe 1;</w:t>
            </w:r>
          </w:p>
          <w:p w14:paraId="591355E1" w14:textId="47922738" w:rsidR="00F64CFD" w:rsidRPr="009A465A" w:rsidRDefault="00F64CFD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149 / Aufgabe 4</w:t>
            </w:r>
            <w:r w:rsidR="00D0238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6F676D5" w14:textId="49DEDDC2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150/151;</w:t>
            </w:r>
          </w:p>
          <w:p w14:paraId="591A2BC7" w14:textId="4B3E9DD2" w:rsidR="008C5DD7" w:rsidRPr="009A465A" w:rsidRDefault="008C5DD7" w:rsidP="008C0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173 / Aufgabe 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C0E59D1" w14:textId="77777777" w:rsidR="008C05B6" w:rsidRPr="00F723F4" w:rsidRDefault="008C05B6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988FAD" w14:textId="77777777" w:rsidR="00F560A4" w:rsidRPr="00B877BA" w:rsidRDefault="00F560A4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CCB72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9AAB0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9F37C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BB52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D11CD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4C3A1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5EA52E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7F3C175" w14:textId="77777777" w:rsidR="00DE1532" w:rsidRPr="00B877BA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5186FD" w14:textId="77777777" w:rsidR="00DE1532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="00802B62"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BB45773" w14:textId="77777777" w:rsidR="005A333A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E2020" w14:textId="599D2EC4" w:rsidR="00875284" w:rsidRPr="009A465A" w:rsidRDefault="00875284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12/13;</w:t>
            </w:r>
          </w:p>
          <w:p w14:paraId="308BB1D1" w14:textId="5E577205" w:rsidR="00DF46BE" w:rsidRPr="009A465A" w:rsidRDefault="000A2878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S.9 / Aufgabe 3;</w:t>
            </w:r>
          </w:p>
          <w:p w14:paraId="7A316CFF" w14:textId="77777777" w:rsidR="00F27BB3" w:rsidRPr="009A465A" w:rsidRDefault="00F27BB3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S.11 / Aufgabe </w:t>
            </w:r>
            <w:r w:rsidR="002D5E0F" w:rsidRPr="009A465A">
              <w:rPr>
                <w:rFonts w:ascii="Arial" w:hAnsi="Arial" w:cs="Arial"/>
                <w:sz w:val="16"/>
                <w:szCs w:val="16"/>
              </w:rPr>
              <w:t>3;</w:t>
            </w:r>
          </w:p>
          <w:p w14:paraId="552F7D2E" w14:textId="7E24A193" w:rsidR="002E01CE" w:rsidRPr="009A465A" w:rsidRDefault="006A0AA3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21 / Aufgabe 3;</w:t>
            </w:r>
          </w:p>
          <w:p w14:paraId="19E22202" w14:textId="54786164" w:rsidR="002742D6" w:rsidRPr="009A465A" w:rsidRDefault="002742D6" w:rsidP="002742D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26/27;</w:t>
            </w:r>
          </w:p>
          <w:p w14:paraId="133F6778" w14:textId="2700603A" w:rsidR="002742D6" w:rsidRPr="009A465A" w:rsidRDefault="002742D6" w:rsidP="002742D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28/29;</w:t>
            </w:r>
          </w:p>
          <w:p w14:paraId="027117AD" w14:textId="682322F1" w:rsidR="00FE3C13" w:rsidRPr="009A465A" w:rsidRDefault="00FE3C13" w:rsidP="006749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0/31</w:t>
            </w:r>
            <w:r w:rsidR="006749A5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7A5FA59" w14:textId="5C955678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32/33;</w:t>
            </w:r>
          </w:p>
          <w:p w14:paraId="45821282" w14:textId="2F7CAA13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34/35;</w:t>
            </w:r>
          </w:p>
          <w:p w14:paraId="2A0CDE78" w14:textId="49FCE87D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36/37;</w:t>
            </w:r>
          </w:p>
          <w:p w14:paraId="066FD888" w14:textId="55B5B4A8" w:rsidR="001839B0" w:rsidRPr="009A465A" w:rsidRDefault="001839B0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39 / Aufgabe 4;</w:t>
            </w:r>
          </w:p>
          <w:p w14:paraId="4ABF61E2" w14:textId="3EBA391A" w:rsidR="00600C30" w:rsidRPr="009A465A" w:rsidRDefault="00600C30" w:rsidP="00600C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37A0" w:rsidRPr="009A465A">
              <w:rPr>
                <w:rFonts w:ascii="Arial" w:hAnsi="Arial" w:cs="Arial"/>
                <w:sz w:val="16"/>
                <w:szCs w:val="16"/>
              </w:rPr>
              <w:t>54/55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B1AEF19" w14:textId="1CFD5BDF" w:rsidR="00645AE0" w:rsidRPr="009A465A" w:rsidRDefault="00645AE0" w:rsidP="00600C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="00756B1B" w:rsidRPr="009A465A">
              <w:rPr>
                <w:rFonts w:ascii="Arial" w:hAnsi="Arial" w:cs="Arial"/>
                <w:sz w:val="16"/>
                <w:szCs w:val="16"/>
              </w:rPr>
              <w:t xml:space="preserve">/ Aufgabe 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3535D4F" w14:textId="4BD3F225" w:rsidR="008920F8" w:rsidRPr="009A465A" w:rsidRDefault="008920F8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</w:p>
          <w:p w14:paraId="702F879F" w14:textId="7B21695C" w:rsidR="00756B1B" w:rsidRPr="009A465A" w:rsidRDefault="00756B1B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 xml:space="preserve">71 </w:t>
            </w:r>
            <w:r w:rsidRPr="009A465A">
              <w:rPr>
                <w:rFonts w:ascii="Arial" w:hAnsi="Arial" w:cs="Arial"/>
                <w:sz w:val="16"/>
                <w:szCs w:val="16"/>
              </w:rPr>
              <w:t>/ Aufgabe 3</w:t>
            </w:r>
          </w:p>
          <w:p w14:paraId="6A72DC7D" w14:textId="37E8DADF" w:rsidR="008920F8" w:rsidRPr="009A465A" w:rsidRDefault="008920F8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>2</w:t>
            </w:r>
            <w:r w:rsidR="00A830C8" w:rsidRPr="009A465A">
              <w:rPr>
                <w:rFonts w:ascii="Arial" w:hAnsi="Arial" w:cs="Arial"/>
                <w:sz w:val="16"/>
                <w:szCs w:val="16"/>
              </w:rPr>
              <w:t>/7</w:t>
            </w:r>
            <w:r w:rsidR="006F5A6F"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8BBF47C" w14:textId="0494BA16" w:rsidR="00385600" w:rsidRPr="009A465A" w:rsidRDefault="0038560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76/77</w:t>
            </w:r>
          </w:p>
          <w:p w14:paraId="53819FD2" w14:textId="0F7D65ED" w:rsidR="008920F8" w:rsidRPr="009A465A" w:rsidRDefault="00694B39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</w:p>
          <w:p w14:paraId="2EDD1129" w14:textId="56AD20FB" w:rsidR="00694B39" w:rsidRPr="009A465A" w:rsidRDefault="00694B39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71E80B83" w14:textId="36E078A8" w:rsidR="004F4FE1" w:rsidRPr="009A465A" w:rsidRDefault="00694B39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3</w:t>
            </w:r>
            <w:r w:rsidR="00385600" w:rsidRPr="009A465A">
              <w:rPr>
                <w:rFonts w:ascii="Arial" w:hAnsi="Arial" w:cs="Arial"/>
                <w:sz w:val="16"/>
                <w:szCs w:val="16"/>
              </w:rPr>
              <w:t>a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81A6E3" w14:textId="22D210AA" w:rsidR="001839B0" w:rsidRPr="009A465A" w:rsidRDefault="001839B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78 / Aufgabe 5;</w:t>
            </w:r>
          </w:p>
          <w:p w14:paraId="6E0E9494" w14:textId="5A6BBB40" w:rsidR="00C654A0" w:rsidRPr="009A465A" w:rsidRDefault="00C654A0" w:rsidP="00C654A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80 / Aufgabe 1;</w:t>
            </w:r>
          </w:p>
          <w:p w14:paraId="791A68DE" w14:textId="68F00138" w:rsidR="00E80C28" w:rsidRPr="009A465A" w:rsidRDefault="00756B1B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8</w:t>
            </w:r>
            <w:r w:rsidR="00C654A0" w:rsidRPr="009A465A">
              <w:rPr>
                <w:rFonts w:ascii="Arial" w:hAnsi="Arial" w:cs="Arial"/>
                <w:sz w:val="16"/>
                <w:szCs w:val="16"/>
              </w:rPr>
              <w:t>2/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>83;</w:t>
            </w:r>
          </w:p>
          <w:p w14:paraId="43A63F28" w14:textId="759ED220" w:rsidR="00467416" w:rsidRPr="009A465A" w:rsidRDefault="00467416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90/91;</w:t>
            </w:r>
          </w:p>
          <w:p w14:paraId="5BD1C662" w14:textId="1A88F067" w:rsidR="00824340" w:rsidRPr="009A465A" w:rsidRDefault="00C70CDA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</w:t>
            </w:r>
            <w:r w:rsidR="00FA6F42"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127B6A34" w14:textId="0E6C2512" w:rsidR="001839B0" w:rsidRPr="009A465A" w:rsidRDefault="001839B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99 / Aufgabe 10;</w:t>
            </w:r>
          </w:p>
          <w:p w14:paraId="19B48A2D" w14:textId="140BC9AC" w:rsidR="00C70CDA" w:rsidRPr="009A465A" w:rsidRDefault="00E8349B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392A65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FA6F42" w:rsidRPr="009A465A">
              <w:rPr>
                <w:rFonts w:ascii="Arial" w:hAnsi="Arial" w:cs="Arial"/>
                <w:sz w:val="16"/>
                <w:szCs w:val="16"/>
              </w:rPr>
              <w:t>09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14:paraId="234477FE" w14:textId="76E9FC3A" w:rsidR="00392A65" w:rsidRPr="009A465A" w:rsidRDefault="00392A65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120/121</w:t>
            </w:r>
          </w:p>
          <w:p w14:paraId="3E259B64" w14:textId="097E40F3" w:rsidR="00E8349B" w:rsidRPr="009A465A" w:rsidRDefault="00756B1B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1556EC" w:rsidRPr="009A465A">
              <w:rPr>
                <w:rFonts w:ascii="Arial" w:hAnsi="Arial" w:cs="Arial"/>
                <w:sz w:val="16"/>
                <w:szCs w:val="16"/>
              </w:rPr>
              <w:t xml:space="preserve"> 121 / Aufgabe 3</w:t>
            </w:r>
            <w:r w:rsidR="00E8349B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3C72A43" w14:textId="26678D78" w:rsidR="00E8349B" w:rsidRPr="009A465A" w:rsidRDefault="008471EA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lastRenderedPageBreak/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13</w:t>
            </w:r>
            <w:r w:rsidR="001556EC" w:rsidRPr="009A465A">
              <w:rPr>
                <w:rFonts w:ascii="Arial" w:hAnsi="Arial" w:cs="Arial"/>
                <w:sz w:val="16"/>
                <w:szCs w:val="16"/>
              </w:rPr>
              <w:t>0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</w:p>
          <w:p w14:paraId="2448B351" w14:textId="5ED4D7CC" w:rsidR="00F64CFD" w:rsidRPr="009A465A" w:rsidRDefault="00756B1B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13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1;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6A9B33" w14:textId="2762C889" w:rsidR="00E8349B" w:rsidRPr="009A465A" w:rsidRDefault="001A0EDE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</w:t>
            </w:r>
            <w:r w:rsidR="00EE47D8" w:rsidRPr="009A465A">
              <w:rPr>
                <w:rFonts w:ascii="Arial" w:hAnsi="Arial" w:cs="Arial"/>
                <w:sz w:val="16"/>
                <w:szCs w:val="16"/>
              </w:rPr>
              <w:t>38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7D224D82" w14:textId="5D2A8036" w:rsidR="00385600" w:rsidRPr="009A465A" w:rsidRDefault="0038560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139 / Aufgabe 3;</w:t>
            </w:r>
          </w:p>
          <w:p w14:paraId="1DE0F36B" w14:textId="7DCEB350" w:rsidR="00F64CFD" w:rsidRPr="009A465A" w:rsidRDefault="00F64CFD" w:rsidP="00650356">
            <w:pPr>
              <w:spacing w:before="40"/>
              <w:jc w:val="both"/>
              <w:rPr>
                <w:sz w:val="20"/>
                <w:szCs w:val="20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144/145</w:t>
            </w:r>
            <w:r w:rsidR="00385600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4D0DB3A" w14:textId="02AE7131" w:rsidR="001A0EDE" w:rsidRPr="009A465A" w:rsidRDefault="001A0EDE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14</w:t>
            </w:r>
            <w:r w:rsidR="00AE4A0F"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14:paraId="1B7728E6" w14:textId="7384FEBE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150/151;</w:t>
            </w:r>
          </w:p>
          <w:p w14:paraId="4568B774" w14:textId="502DBCD4" w:rsidR="00AF6558" w:rsidRPr="009A465A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163 / Aufgabe 3;</w:t>
            </w:r>
          </w:p>
          <w:p w14:paraId="5D52A3F2" w14:textId="05B1E9F6" w:rsidR="00F510F0" w:rsidRPr="009A465A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164/165;</w:t>
            </w:r>
          </w:p>
          <w:p w14:paraId="46686DB4" w14:textId="768165EF" w:rsidR="00F510F0" w:rsidRPr="009A465A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166/167;</w:t>
            </w:r>
          </w:p>
          <w:p w14:paraId="2F4576B9" w14:textId="59ADAAE1" w:rsidR="00F510F0" w:rsidRPr="009A465A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169 / Aufgabe 2;</w:t>
            </w:r>
          </w:p>
          <w:p w14:paraId="16E85301" w14:textId="5C26DB08" w:rsidR="00F510F0" w:rsidRPr="009A465A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171 / Aufgabe 4</w:t>
            </w:r>
          </w:p>
          <w:p w14:paraId="69C4FEE3" w14:textId="77777777" w:rsidR="00F510F0" w:rsidRDefault="00F510F0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734D24" w14:textId="77777777" w:rsidR="00196F55" w:rsidRDefault="00196F55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632F86" w14:textId="77777777" w:rsidR="00650356" w:rsidRPr="00D411A4" w:rsidRDefault="00650356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F231287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F8A9FC8" w14:textId="77777777" w:rsidR="00474241" w:rsidRPr="00B877B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="00802B62"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4209439" w14:textId="77777777" w:rsidR="00474241" w:rsidRPr="009A465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31D02" w14:textId="13E3AE62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30/31;</w:t>
            </w:r>
          </w:p>
          <w:p w14:paraId="13DCA873" w14:textId="3E616B9E" w:rsidR="00A62A95" w:rsidRPr="009A465A" w:rsidRDefault="00A62A95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2</w:t>
            </w:r>
            <w:r w:rsidR="00B57E9D" w:rsidRPr="009A465A">
              <w:rPr>
                <w:rFonts w:ascii="Arial" w:hAnsi="Arial" w:cs="Arial"/>
                <w:sz w:val="16"/>
                <w:szCs w:val="16"/>
              </w:rPr>
              <w:t>/3</w:t>
            </w:r>
            <w:r w:rsidR="00F225DA" w:rsidRPr="009A465A">
              <w:rPr>
                <w:rFonts w:ascii="Arial" w:hAnsi="Arial" w:cs="Arial"/>
                <w:sz w:val="16"/>
                <w:szCs w:val="16"/>
              </w:rPr>
              <w:t>3</w:t>
            </w:r>
            <w:r w:rsidR="00B57E9D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370BA3" w14:textId="5B319A0B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34/35;</w:t>
            </w:r>
          </w:p>
          <w:p w14:paraId="18EF70F0" w14:textId="2BD29DCF" w:rsidR="001839B0" w:rsidRPr="009A465A" w:rsidRDefault="001839B0" w:rsidP="00F225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39 Aufgabe 9;</w:t>
            </w:r>
          </w:p>
          <w:p w14:paraId="41C6271C" w14:textId="518D37B6" w:rsidR="006F5A6F" w:rsidRPr="009A465A" w:rsidRDefault="006F5A6F" w:rsidP="006F5A6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72/73;</w:t>
            </w:r>
          </w:p>
          <w:p w14:paraId="69D72E2B" w14:textId="7B68259F" w:rsidR="00C654A0" w:rsidRPr="009A465A" w:rsidRDefault="00C654A0" w:rsidP="00C654A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S.77 / Aufgabe 3b</w:t>
            </w:r>
            <w:r w:rsidR="00385600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F130F05" w14:textId="4247A4E2" w:rsidR="00467416" w:rsidRPr="009A465A" w:rsidRDefault="00467416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90/91;</w:t>
            </w:r>
          </w:p>
          <w:p w14:paraId="19342622" w14:textId="34D74A3C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</w:t>
            </w:r>
          </w:p>
          <w:p w14:paraId="00A7AED0" w14:textId="77777777" w:rsidR="00F560A4" w:rsidRPr="00B877BA" w:rsidRDefault="00F560A4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EA077A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C2DA9B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ED4A0FB" w14:textId="77777777" w:rsidR="00AA35BD" w:rsidRPr="00B877B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E308C4E" w14:textId="77777777" w:rsidR="00AA35BD" w:rsidRPr="00B877B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38559" w14:textId="0BC49041" w:rsidR="00467416" w:rsidRPr="009A465A" w:rsidRDefault="00467416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90/91;</w:t>
            </w:r>
          </w:p>
          <w:p w14:paraId="5B9F6838" w14:textId="5593377D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</w:t>
            </w:r>
          </w:p>
          <w:p w14:paraId="0D6E11BA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34CDEF" w14:textId="06D66992" w:rsidR="009A465A" w:rsidRDefault="009A465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14:paraId="6A9CC8CC" w14:textId="77777777" w:rsidR="009A465A" w:rsidRDefault="009A465A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11CDC8A7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DC5D30C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93E31D9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20B3E67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65D6D3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1EF3B9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718A7683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E977C5F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8B09D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505B2A8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6A3B54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16EC50D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460943FA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67F163EB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293109A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EF0C2CE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6E3108" w14:textId="189BA3EB" w:rsidR="00DE1532" w:rsidRPr="009A465A" w:rsidRDefault="00CB06D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11 / Aufgabe 3;</w:t>
            </w:r>
          </w:p>
          <w:p w14:paraId="6F5BAB5D" w14:textId="467615E3" w:rsidR="00CB06DC" w:rsidRPr="009A465A" w:rsidRDefault="00CB06D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21 / Aufgabe 2</w:t>
            </w:r>
          </w:p>
          <w:p w14:paraId="2AC9F61D" w14:textId="4BCA1364" w:rsidR="00F225DA" w:rsidRPr="009A465A" w:rsidRDefault="00F225DA" w:rsidP="00F225D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D023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42/43;</w:t>
            </w:r>
          </w:p>
          <w:p w14:paraId="20F37C98" w14:textId="765D8E2F" w:rsidR="00600C30" w:rsidRPr="009A465A" w:rsidRDefault="00600C30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5</w:t>
            </w:r>
            <w:r w:rsidR="003837A0" w:rsidRPr="009A465A">
              <w:rPr>
                <w:rFonts w:ascii="Arial" w:hAnsi="Arial" w:cs="Arial"/>
                <w:sz w:val="16"/>
                <w:szCs w:val="16"/>
              </w:rPr>
              <w:t>6</w:t>
            </w:r>
            <w:r w:rsidRPr="009A465A">
              <w:rPr>
                <w:rFonts w:ascii="Arial" w:hAnsi="Arial" w:cs="Arial"/>
                <w:sz w:val="16"/>
                <w:szCs w:val="16"/>
              </w:rPr>
              <w:t>/5</w:t>
            </w:r>
            <w:r w:rsidR="003837A0" w:rsidRPr="009A465A">
              <w:rPr>
                <w:rFonts w:ascii="Arial" w:hAnsi="Arial" w:cs="Arial"/>
                <w:sz w:val="16"/>
                <w:szCs w:val="16"/>
              </w:rPr>
              <w:t>7</w:t>
            </w:r>
            <w:r w:rsidR="00645AE0"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2AD5C98" w14:textId="27D54D66" w:rsidR="00AD78D6" w:rsidRPr="009A465A" w:rsidRDefault="00AD78D6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150/151;</w:t>
            </w:r>
          </w:p>
          <w:p w14:paraId="3D07118E" w14:textId="401391F2" w:rsidR="00875284" w:rsidRPr="009A465A" w:rsidRDefault="00875284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 166/167</w:t>
            </w:r>
          </w:p>
          <w:p w14:paraId="6C65B3A8" w14:textId="77777777" w:rsidR="00DE1532" w:rsidRPr="000D5CBD" w:rsidRDefault="00DE1532" w:rsidP="009A465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4AA1E95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D63F8FE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41152" w14:textId="01CB3AEA" w:rsidR="00DE1532" w:rsidRPr="009A465A" w:rsidRDefault="00CB06DC" w:rsidP="00CB06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14/15</w:t>
            </w:r>
            <w:r w:rsidR="00600C30" w:rsidRPr="009A465A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372969F4" w14:textId="6C9FDDC0" w:rsidR="00467416" w:rsidRPr="009A465A" w:rsidRDefault="00467416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90/91;</w:t>
            </w:r>
          </w:p>
          <w:p w14:paraId="4AD29673" w14:textId="0D00E529" w:rsidR="00B22F9E" w:rsidRPr="009A465A" w:rsidRDefault="00B22F9E" w:rsidP="00B22F9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0BE28755" w14:textId="77777777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C6E7B48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057C43DD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D6E401" w14:textId="57461B51" w:rsidR="00E812AF" w:rsidRPr="009A465A" w:rsidRDefault="00E812AF" w:rsidP="00645A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sz w:val="20"/>
                <w:szCs w:val="20"/>
              </w:rPr>
              <w:t>S. 173 / Aufgabe 5;</w:t>
            </w:r>
          </w:p>
          <w:p w14:paraId="0B442C70" w14:textId="4B934550" w:rsidR="00DE1532" w:rsidRPr="009A465A" w:rsidRDefault="00645AE0" w:rsidP="00645A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176/177;</w:t>
            </w:r>
            <w:r w:rsidR="00AF2A7C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696C2D" w14:textId="17BD759E" w:rsidR="00DE1532" w:rsidRPr="00875284" w:rsidRDefault="00AF2A7C" w:rsidP="00AF2A7C">
            <w:pPr>
              <w:spacing w:before="4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178/179</w:t>
            </w: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467C99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CAEB959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9EE07" w14:textId="77777777" w:rsidR="00471396" w:rsidRDefault="00471396"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3DEDCC5D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499BCBC9" w14:textId="02B951EF" w:rsidR="00AB2E87" w:rsidRPr="00AB2E87" w:rsidRDefault="00605202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8E5AAE5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DD9FAF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7DC59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A125FB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09AB47CF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6C5D510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8BB96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1538DA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D6E7AE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26E39C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40F7F18B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0AEE92D0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7D82FB6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F3369F" w14:textId="77777777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="00CE66E8"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21833F04" w14:textId="77777777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53A58" w14:textId="1F62584D" w:rsidR="002742D6" w:rsidRPr="009A465A" w:rsidRDefault="002742D6" w:rsidP="002742D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28/29;</w:t>
            </w:r>
          </w:p>
          <w:p w14:paraId="206C1D29" w14:textId="50091296" w:rsidR="00DE1532" w:rsidRPr="009A465A" w:rsidRDefault="008A50AB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F225DA" w:rsidRPr="009A465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E35B4" w:rsidRPr="009A465A">
              <w:rPr>
                <w:rFonts w:ascii="Arial" w:hAnsi="Arial" w:cs="Arial"/>
                <w:bCs/>
                <w:sz w:val="16"/>
                <w:szCs w:val="16"/>
              </w:rPr>
              <w:t>/4</w:t>
            </w:r>
            <w:r w:rsidR="00F225DA" w:rsidRPr="009A465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071AEB13" w14:textId="636FF5EF" w:rsidR="00385600" w:rsidRPr="009A465A" w:rsidRDefault="00385600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2388">
              <w:rPr>
                <w:rFonts w:ascii="Arial" w:hAnsi="Arial" w:cs="Arial"/>
                <w:bCs/>
                <w:sz w:val="16"/>
                <w:szCs w:val="16"/>
              </w:rPr>
              <w:t>S. 53 / Aufgabe B3</w:t>
            </w:r>
          </w:p>
          <w:p w14:paraId="6EA7638A" w14:textId="39F560C8" w:rsidR="00A830C8" w:rsidRPr="009A465A" w:rsidRDefault="00A830C8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837A0" w:rsidRPr="009A465A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/5</w:t>
            </w:r>
            <w:r w:rsidR="003837A0" w:rsidRPr="009A465A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26A2A76F" w14:textId="2234F023" w:rsidR="008A50AB" w:rsidRPr="009A465A" w:rsidRDefault="006C15FC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D023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F5A6F" w:rsidRPr="009A465A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 xml:space="preserve"> / Aufgabe 2;</w:t>
            </w:r>
          </w:p>
          <w:p w14:paraId="48FE225E" w14:textId="0A8A1D83" w:rsidR="006C15FC" w:rsidRPr="009A465A" w:rsidRDefault="006C15FC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D023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F5A6F" w:rsidRPr="009A465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 xml:space="preserve"> / Aufgabe 2;</w:t>
            </w:r>
          </w:p>
          <w:p w14:paraId="58795035" w14:textId="5F1492CE" w:rsidR="00A830C8" w:rsidRPr="009A465A" w:rsidRDefault="00A830C8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F5A6F" w:rsidRPr="009A465A">
              <w:rPr>
                <w:rFonts w:ascii="Arial" w:hAnsi="Arial" w:cs="Arial"/>
                <w:bCs/>
                <w:sz w:val="16"/>
                <w:szCs w:val="16"/>
              </w:rPr>
              <w:t>69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 xml:space="preserve"> / Aufgabe 4;</w:t>
            </w:r>
          </w:p>
          <w:p w14:paraId="4106D5D9" w14:textId="4B56E178" w:rsidR="00B25174" w:rsidRPr="009A465A" w:rsidRDefault="00B25174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C654A0" w:rsidRPr="009A465A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830C8" w:rsidRPr="009A465A">
              <w:rPr>
                <w:rFonts w:ascii="Arial" w:hAnsi="Arial" w:cs="Arial"/>
                <w:bCs/>
                <w:sz w:val="16"/>
                <w:szCs w:val="16"/>
              </w:rPr>
              <w:t>/7</w:t>
            </w:r>
            <w:r w:rsidR="00C654A0" w:rsidRPr="009A465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3E46C272" w14:textId="20EFDC49" w:rsidR="00467416" w:rsidRPr="009A465A" w:rsidRDefault="00467416" w:rsidP="004674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D023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90/91;</w:t>
            </w:r>
          </w:p>
          <w:p w14:paraId="3B9E565F" w14:textId="654C1B9E" w:rsidR="00F64E89" w:rsidRPr="009A465A" w:rsidRDefault="00F64E89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171 / Aufgabe B5</w:t>
            </w:r>
          </w:p>
          <w:p w14:paraId="446454E0" w14:textId="77777777" w:rsidR="00B25174" w:rsidRPr="009A465A" w:rsidRDefault="00B25174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18F17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F41EC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4D62C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345C2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627F8AD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67BA61E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0A09941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4099B" w14:textId="2E3E85BE" w:rsidR="00DE1532" w:rsidRPr="00F17CD6" w:rsidRDefault="00CB06DC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34FB1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0C30" w:rsidRPr="00E34FB1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80076C" w:rsidRPr="00E34FB1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00C30" w:rsidRPr="00E34FB1">
              <w:rPr>
                <w:rFonts w:ascii="Arial" w:hAnsi="Arial" w:cs="Arial"/>
                <w:bCs/>
                <w:sz w:val="16"/>
                <w:szCs w:val="16"/>
              </w:rPr>
              <w:t>/5</w:t>
            </w:r>
            <w:r w:rsidR="0080076C" w:rsidRPr="00E34FB1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D918BF4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3B2C0DF" w14:textId="77777777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465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5/6:</w:t>
            </w:r>
          </w:p>
          <w:p w14:paraId="1B9DEB74" w14:textId="77777777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5E7CB6" w14:textId="436A4E19" w:rsidR="00AA35BD" w:rsidRPr="009A465A" w:rsidRDefault="00467416" w:rsidP="009A465A">
            <w:pPr>
              <w:tabs>
                <w:tab w:val="center" w:pos="1379"/>
              </w:tabs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sz w:val="16"/>
                <w:szCs w:val="16"/>
              </w:rPr>
              <w:t>90/91</w:t>
            </w:r>
          </w:p>
          <w:p w14:paraId="07E3151B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DAD6F1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8CC895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FA2D4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525DE34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18FDDF4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742C52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792A8D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063E5A6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36DC4DB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8BAB6BD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8CA1FCB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D32A3B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ABF455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6D4451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86A7FEE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7275F482" w14:textId="77777777" w:rsidTr="00DE1E3C">
        <w:tc>
          <w:tcPr>
            <w:tcW w:w="6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08262"/>
          </w:tcPr>
          <w:p w14:paraId="1E012C15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</w:tcPr>
          <w:p w14:paraId="2E04D6AE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AC9BC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E07DC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46116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15D17D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12900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2C8B2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E22D02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E56C3C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</w:tcPr>
          <w:p w14:paraId="757610B6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D6C0AEE" w14:textId="77777777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</w:tcPr>
          <w:p w14:paraId="44EC2D32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38E9DBF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</w:tcPr>
          <w:p w14:paraId="0146864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999F5C3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E3C" w:rsidRPr="002130B0" w14:paraId="15AA7DAE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32320D2F" w14:textId="77777777" w:rsidR="00DE1E3C" w:rsidRPr="00AB2E87" w:rsidRDefault="00DE1E3C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530A029" w14:textId="77777777" w:rsidR="00DE1E3C" w:rsidRDefault="00DE1E3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57D27CC" w14:textId="77777777" w:rsidR="00DE1E3C" w:rsidRPr="000D5CBD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5D6CB452" w14:textId="77777777" w:rsidR="00DE1E3C" w:rsidRPr="000D5CBD" w:rsidRDefault="00DE1E3C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E4E8754" w14:textId="77777777" w:rsidR="00DE1E3C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48A43FB9" w14:textId="73FD399D" w:rsidR="00DE1E3C" w:rsidRDefault="00DE1E3C" w:rsidP="008C63D0">
      <w:pPr>
        <w:pStyle w:val="stoffberschrift2"/>
        <w:spacing w:before="0" w:after="0" w:line="312" w:lineRule="auto"/>
        <w:rPr>
          <w:sz w:val="20"/>
        </w:rPr>
      </w:pPr>
    </w:p>
    <w:p w14:paraId="54982948" w14:textId="6C7482B3" w:rsidR="00471396" w:rsidRDefault="00471396" w:rsidP="008C63D0">
      <w:pPr>
        <w:pStyle w:val="stoffberschrift2"/>
        <w:spacing w:before="0" w:after="0" w:line="312" w:lineRule="auto"/>
        <w:rPr>
          <w:sz w:val="20"/>
        </w:rPr>
      </w:pPr>
    </w:p>
    <w:p w14:paraId="4CC6FB2C" w14:textId="77777777" w:rsidR="00471396" w:rsidRPr="00DE1E3C" w:rsidRDefault="00471396" w:rsidP="008C63D0">
      <w:pPr>
        <w:pStyle w:val="stoffberschrift2"/>
        <w:spacing w:before="0" w:after="0" w:line="312" w:lineRule="auto"/>
        <w:rPr>
          <w:sz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1463517D" w14:textId="77777777" w:rsidTr="001D48E5">
        <w:tc>
          <w:tcPr>
            <w:tcW w:w="654" w:type="pct"/>
            <w:vMerge w:val="restart"/>
            <w:shd w:val="clear" w:color="auto" w:fill="FAB72D"/>
          </w:tcPr>
          <w:p w14:paraId="602D68EF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91F72AA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567EB56E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56031659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4F7D48EB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F50B090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4139F463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67615AD8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1CE70B5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66AB5156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555C41A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1EDF1EE1" w14:textId="77777777" w:rsidTr="001D48E5">
        <w:tc>
          <w:tcPr>
            <w:tcW w:w="654" w:type="pct"/>
            <w:shd w:val="clear" w:color="auto" w:fill="FDD58C"/>
          </w:tcPr>
          <w:p w14:paraId="659263EB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C1025E2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8A1E13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/6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7B0A9FA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5A4F3" w14:textId="438F235A" w:rsidR="00645AE0" w:rsidRPr="009A465A" w:rsidRDefault="00645AE0" w:rsidP="005A333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78D6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150/151;</w:t>
            </w:r>
          </w:p>
          <w:p w14:paraId="0F45E2E9" w14:textId="1EF1F6A0" w:rsidR="00DE1532" w:rsidRPr="009A465A" w:rsidRDefault="00645AE0" w:rsidP="005A333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A465A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A465A">
              <w:rPr>
                <w:rFonts w:ascii="Arial" w:hAnsi="Arial" w:cs="Arial"/>
                <w:bCs/>
                <w:sz w:val="16"/>
                <w:szCs w:val="16"/>
              </w:rPr>
              <w:t>178/179</w:t>
            </w:r>
          </w:p>
          <w:p w14:paraId="071EB607" w14:textId="77777777" w:rsidR="00DE1532" w:rsidRPr="009A465A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422EF3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D549594" w14:textId="18501D25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60FB4680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2CC8088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1A6BA7B1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F0CF350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6AABE3" w14:textId="1C8C4BC5" w:rsidR="0066134C" w:rsidRPr="00291BA6" w:rsidRDefault="0066134C" w:rsidP="006903B4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66134C" w:rsidRPr="00291BA6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9580" w14:textId="77777777" w:rsidR="00060528" w:rsidRDefault="00060528" w:rsidP="002421C0">
      <w:pPr>
        <w:spacing w:after="0" w:line="240" w:lineRule="auto"/>
      </w:pPr>
      <w:r>
        <w:separator/>
      </w:r>
    </w:p>
  </w:endnote>
  <w:endnote w:type="continuationSeparator" w:id="0">
    <w:p w14:paraId="518D06B0" w14:textId="77777777" w:rsidR="00060528" w:rsidRDefault="00060528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AB3D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65E38BB" wp14:editId="37B309C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A8801" wp14:editId="5F908C7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9335E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F700F49" w14:textId="400E090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20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7137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4769A5F8" wp14:editId="3B10F4C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B86C2" wp14:editId="47BD7BB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812BD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5AB0A26" w14:textId="35ABBB4B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20</w:t>
    </w:r>
    <w:r w:rsidR="00BC613D">
      <w:rPr>
        <w:rFonts w:ascii="Arial" w:hAnsi="Arial" w:cs="Arial"/>
        <w:sz w:val="14"/>
        <w:szCs w:val="14"/>
      </w:rPr>
      <w:t xml:space="preserve">, www.klett.de </w:t>
    </w:r>
    <w:proofErr w:type="gramStart"/>
    <w:r w:rsidR="00BC613D">
      <w:rPr>
        <w:rFonts w:ascii="Arial" w:hAnsi="Arial" w:cs="Arial"/>
        <w:sz w:val="14"/>
        <w:szCs w:val="14"/>
      </w:rPr>
      <w:t>|  Alle</w:t>
    </w:r>
    <w:proofErr w:type="gramEnd"/>
    <w:r w:rsidR="00BC613D">
      <w:rPr>
        <w:rFonts w:ascii="Arial" w:hAnsi="Arial" w:cs="Arial"/>
        <w:sz w:val="14"/>
        <w:szCs w:val="14"/>
      </w:rPr>
      <w:t xml:space="preserve">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31132" w14:textId="77777777" w:rsidR="00060528" w:rsidRDefault="00060528" w:rsidP="002421C0">
      <w:pPr>
        <w:spacing w:after="0" w:line="240" w:lineRule="auto"/>
      </w:pPr>
      <w:r>
        <w:separator/>
      </w:r>
    </w:p>
  </w:footnote>
  <w:footnote w:type="continuationSeparator" w:id="0">
    <w:p w14:paraId="79212B1A" w14:textId="77777777" w:rsidR="00060528" w:rsidRDefault="00060528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D5F2" w14:textId="6AF90465" w:rsidR="00DA2388" w:rsidRDefault="00610FED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623F7B84" wp14:editId="38725CC8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5F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 </w:t>
    </w:r>
    <w:r w:rsidR="00DA2388">
      <w:rPr>
        <w:rFonts w:ascii="Arial" w:hAnsi="Arial" w:cs="Arial"/>
        <w:sz w:val="14"/>
        <w:szCs w:val="14"/>
      </w:rPr>
      <w:tab/>
    </w:r>
    <w:r w:rsidR="00DA2388">
      <w:rPr>
        <w:rFonts w:ascii="Arial" w:hAnsi="Arial" w:cs="Arial"/>
        <w:sz w:val="14"/>
        <w:szCs w:val="14"/>
      </w:rPr>
      <w:tab/>
      <w:t xml:space="preserve">             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3A78F6">
      <w:rPr>
        <w:rFonts w:ascii="Arial" w:hAnsi="Arial" w:cs="Arial"/>
        <w:sz w:val="14"/>
        <w:szCs w:val="14"/>
      </w:rPr>
      <w:t>Terra 1</w:t>
    </w:r>
  </w:p>
  <w:p w14:paraId="0F589D07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9FF4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2"/>
    <w:rsid w:val="00022F7F"/>
    <w:rsid w:val="0002780E"/>
    <w:rsid w:val="0003420C"/>
    <w:rsid w:val="00045E18"/>
    <w:rsid w:val="0004686F"/>
    <w:rsid w:val="00060528"/>
    <w:rsid w:val="000608B5"/>
    <w:rsid w:val="00077618"/>
    <w:rsid w:val="000A2878"/>
    <w:rsid w:val="000A4154"/>
    <w:rsid w:val="000A7DF8"/>
    <w:rsid w:val="000B7CAA"/>
    <w:rsid w:val="000D5CBD"/>
    <w:rsid w:val="000D6C42"/>
    <w:rsid w:val="000E3CC1"/>
    <w:rsid w:val="00101252"/>
    <w:rsid w:val="00101843"/>
    <w:rsid w:val="00105E67"/>
    <w:rsid w:val="001116FC"/>
    <w:rsid w:val="00122305"/>
    <w:rsid w:val="001556EC"/>
    <w:rsid w:val="00171BE3"/>
    <w:rsid w:val="001839B0"/>
    <w:rsid w:val="00191EF6"/>
    <w:rsid w:val="001926A9"/>
    <w:rsid w:val="00193E07"/>
    <w:rsid w:val="00195D00"/>
    <w:rsid w:val="00196F55"/>
    <w:rsid w:val="001973AC"/>
    <w:rsid w:val="001A0EDE"/>
    <w:rsid w:val="001C17D4"/>
    <w:rsid w:val="001C4CFE"/>
    <w:rsid w:val="001C62ED"/>
    <w:rsid w:val="001C7600"/>
    <w:rsid w:val="001D22D5"/>
    <w:rsid w:val="001D48E5"/>
    <w:rsid w:val="001E16D4"/>
    <w:rsid w:val="001E2569"/>
    <w:rsid w:val="00220BCD"/>
    <w:rsid w:val="00235457"/>
    <w:rsid w:val="00236568"/>
    <w:rsid w:val="00240F64"/>
    <w:rsid w:val="002421C0"/>
    <w:rsid w:val="00245EF4"/>
    <w:rsid w:val="00255412"/>
    <w:rsid w:val="002742D6"/>
    <w:rsid w:val="002753BD"/>
    <w:rsid w:val="0027790D"/>
    <w:rsid w:val="00284727"/>
    <w:rsid w:val="00287E2F"/>
    <w:rsid w:val="00291BA6"/>
    <w:rsid w:val="002A2EF9"/>
    <w:rsid w:val="002A469E"/>
    <w:rsid w:val="002A5A7C"/>
    <w:rsid w:val="002A5E49"/>
    <w:rsid w:val="002B4179"/>
    <w:rsid w:val="002C0330"/>
    <w:rsid w:val="002C07C3"/>
    <w:rsid w:val="002C0E32"/>
    <w:rsid w:val="002C2B47"/>
    <w:rsid w:val="002D5E0F"/>
    <w:rsid w:val="002E01CE"/>
    <w:rsid w:val="002E3297"/>
    <w:rsid w:val="0031574A"/>
    <w:rsid w:val="003178F1"/>
    <w:rsid w:val="00317988"/>
    <w:rsid w:val="0032724B"/>
    <w:rsid w:val="00331148"/>
    <w:rsid w:val="003477FF"/>
    <w:rsid w:val="003625EE"/>
    <w:rsid w:val="0037308D"/>
    <w:rsid w:val="00380181"/>
    <w:rsid w:val="00380B39"/>
    <w:rsid w:val="003837A0"/>
    <w:rsid w:val="00385600"/>
    <w:rsid w:val="00385A98"/>
    <w:rsid w:val="00392A65"/>
    <w:rsid w:val="003A78F6"/>
    <w:rsid w:val="003B0238"/>
    <w:rsid w:val="003B17DA"/>
    <w:rsid w:val="003B6B2B"/>
    <w:rsid w:val="003C2F9B"/>
    <w:rsid w:val="003C37B1"/>
    <w:rsid w:val="003C421D"/>
    <w:rsid w:val="003D439C"/>
    <w:rsid w:val="003D4F09"/>
    <w:rsid w:val="003E470F"/>
    <w:rsid w:val="00401CBF"/>
    <w:rsid w:val="00433F83"/>
    <w:rsid w:val="00442592"/>
    <w:rsid w:val="00452E79"/>
    <w:rsid w:val="0045420C"/>
    <w:rsid w:val="00455726"/>
    <w:rsid w:val="00467416"/>
    <w:rsid w:val="00471396"/>
    <w:rsid w:val="00474241"/>
    <w:rsid w:val="00476C64"/>
    <w:rsid w:val="004A739E"/>
    <w:rsid w:val="004C13CC"/>
    <w:rsid w:val="004C7F2C"/>
    <w:rsid w:val="004D0FDE"/>
    <w:rsid w:val="004F4FE1"/>
    <w:rsid w:val="004F7230"/>
    <w:rsid w:val="00507005"/>
    <w:rsid w:val="005079D6"/>
    <w:rsid w:val="005115FA"/>
    <w:rsid w:val="00515C31"/>
    <w:rsid w:val="00532122"/>
    <w:rsid w:val="0053615B"/>
    <w:rsid w:val="005374EE"/>
    <w:rsid w:val="005375CB"/>
    <w:rsid w:val="005441D2"/>
    <w:rsid w:val="0055061C"/>
    <w:rsid w:val="00555873"/>
    <w:rsid w:val="005732C4"/>
    <w:rsid w:val="00582081"/>
    <w:rsid w:val="005A1199"/>
    <w:rsid w:val="005A333A"/>
    <w:rsid w:val="005B4D9C"/>
    <w:rsid w:val="005B514A"/>
    <w:rsid w:val="005B73C1"/>
    <w:rsid w:val="005D3CF2"/>
    <w:rsid w:val="005D6247"/>
    <w:rsid w:val="005D673C"/>
    <w:rsid w:val="005E5FCD"/>
    <w:rsid w:val="00600C30"/>
    <w:rsid w:val="00601124"/>
    <w:rsid w:val="00605202"/>
    <w:rsid w:val="00610FED"/>
    <w:rsid w:val="00613321"/>
    <w:rsid w:val="00620F52"/>
    <w:rsid w:val="00645AE0"/>
    <w:rsid w:val="00650356"/>
    <w:rsid w:val="00656F8C"/>
    <w:rsid w:val="0066134C"/>
    <w:rsid w:val="006743AA"/>
    <w:rsid w:val="006749A5"/>
    <w:rsid w:val="00680B42"/>
    <w:rsid w:val="006903B4"/>
    <w:rsid w:val="00694B39"/>
    <w:rsid w:val="006A0AA3"/>
    <w:rsid w:val="006A5B15"/>
    <w:rsid w:val="006A6EB0"/>
    <w:rsid w:val="006B16A0"/>
    <w:rsid w:val="006C15FC"/>
    <w:rsid w:val="006C37DD"/>
    <w:rsid w:val="006C5953"/>
    <w:rsid w:val="006D5A3A"/>
    <w:rsid w:val="006E04A4"/>
    <w:rsid w:val="006E70AE"/>
    <w:rsid w:val="006F5A6F"/>
    <w:rsid w:val="0071035C"/>
    <w:rsid w:val="007146CD"/>
    <w:rsid w:val="00717FEB"/>
    <w:rsid w:val="0073029A"/>
    <w:rsid w:val="00756B1B"/>
    <w:rsid w:val="007864FC"/>
    <w:rsid w:val="007A0465"/>
    <w:rsid w:val="007B550F"/>
    <w:rsid w:val="007C1299"/>
    <w:rsid w:val="007C452F"/>
    <w:rsid w:val="007C6E2D"/>
    <w:rsid w:val="007D1F9F"/>
    <w:rsid w:val="007D2092"/>
    <w:rsid w:val="007E0339"/>
    <w:rsid w:val="007E62AF"/>
    <w:rsid w:val="0080076C"/>
    <w:rsid w:val="00801E0A"/>
    <w:rsid w:val="00802B62"/>
    <w:rsid w:val="00810136"/>
    <w:rsid w:val="00824340"/>
    <w:rsid w:val="00846C78"/>
    <w:rsid w:val="008471EA"/>
    <w:rsid w:val="008712F2"/>
    <w:rsid w:val="00873ECD"/>
    <w:rsid w:val="00875284"/>
    <w:rsid w:val="008913F6"/>
    <w:rsid w:val="008920F8"/>
    <w:rsid w:val="008A50AB"/>
    <w:rsid w:val="008A5D2E"/>
    <w:rsid w:val="008B0B24"/>
    <w:rsid w:val="008C05B6"/>
    <w:rsid w:val="008C09AF"/>
    <w:rsid w:val="008C5DD7"/>
    <w:rsid w:val="008C63D0"/>
    <w:rsid w:val="008D575B"/>
    <w:rsid w:val="008F311A"/>
    <w:rsid w:val="0091701C"/>
    <w:rsid w:val="0094463C"/>
    <w:rsid w:val="009544DE"/>
    <w:rsid w:val="0095689F"/>
    <w:rsid w:val="00992D42"/>
    <w:rsid w:val="00997E53"/>
    <w:rsid w:val="009A465A"/>
    <w:rsid w:val="009B7E07"/>
    <w:rsid w:val="00A06D95"/>
    <w:rsid w:val="00A37A54"/>
    <w:rsid w:val="00A40157"/>
    <w:rsid w:val="00A451FE"/>
    <w:rsid w:val="00A479DD"/>
    <w:rsid w:val="00A6112A"/>
    <w:rsid w:val="00A62A95"/>
    <w:rsid w:val="00A63A27"/>
    <w:rsid w:val="00A7639F"/>
    <w:rsid w:val="00A830C8"/>
    <w:rsid w:val="00A87E5E"/>
    <w:rsid w:val="00A92FFC"/>
    <w:rsid w:val="00A961CC"/>
    <w:rsid w:val="00AA15B5"/>
    <w:rsid w:val="00AA35BD"/>
    <w:rsid w:val="00AB160C"/>
    <w:rsid w:val="00AB2E87"/>
    <w:rsid w:val="00AB34BE"/>
    <w:rsid w:val="00AD3FA9"/>
    <w:rsid w:val="00AD78D6"/>
    <w:rsid w:val="00AE4A0F"/>
    <w:rsid w:val="00AE6331"/>
    <w:rsid w:val="00AF2A7C"/>
    <w:rsid w:val="00AF6558"/>
    <w:rsid w:val="00B203DD"/>
    <w:rsid w:val="00B209C9"/>
    <w:rsid w:val="00B226DD"/>
    <w:rsid w:val="00B22F9E"/>
    <w:rsid w:val="00B25174"/>
    <w:rsid w:val="00B2539A"/>
    <w:rsid w:val="00B26806"/>
    <w:rsid w:val="00B4140E"/>
    <w:rsid w:val="00B4289C"/>
    <w:rsid w:val="00B43AE2"/>
    <w:rsid w:val="00B53ED4"/>
    <w:rsid w:val="00B57E9D"/>
    <w:rsid w:val="00B753A4"/>
    <w:rsid w:val="00B7772A"/>
    <w:rsid w:val="00B8350B"/>
    <w:rsid w:val="00B87035"/>
    <w:rsid w:val="00B877BA"/>
    <w:rsid w:val="00B9394F"/>
    <w:rsid w:val="00B95AEC"/>
    <w:rsid w:val="00BA5169"/>
    <w:rsid w:val="00BB0D3E"/>
    <w:rsid w:val="00BC613D"/>
    <w:rsid w:val="00BD2449"/>
    <w:rsid w:val="00C001A0"/>
    <w:rsid w:val="00C07151"/>
    <w:rsid w:val="00C52253"/>
    <w:rsid w:val="00C53775"/>
    <w:rsid w:val="00C55480"/>
    <w:rsid w:val="00C62EC1"/>
    <w:rsid w:val="00C654A0"/>
    <w:rsid w:val="00C70CDA"/>
    <w:rsid w:val="00C8169F"/>
    <w:rsid w:val="00CA239D"/>
    <w:rsid w:val="00CB06DC"/>
    <w:rsid w:val="00CD2724"/>
    <w:rsid w:val="00CD446F"/>
    <w:rsid w:val="00CE66E8"/>
    <w:rsid w:val="00CE7072"/>
    <w:rsid w:val="00CF00AE"/>
    <w:rsid w:val="00CF0F5B"/>
    <w:rsid w:val="00CF185A"/>
    <w:rsid w:val="00CF7ECB"/>
    <w:rsid w:val="00D020E3"/>
    <w:rsid w:val="00D02388"/>
    <w:rsid w:val="00D02E45"/>
    <w:rsid w:val="00D16579"/>
    <w:rsid w:val="00D22443"/>
    <w:rsid w:val="00D2719B"/>
    <w:rsid w:val="00D411A4"/>
    <w:rsid w:val="00D620C3"/>
    <w:rsid w:val="00D63BC9"/>
    <w:rsid w:val="00D65688"/>
    <w:rsid w:val="00D73656"/>
    <w:rsid w:val="00D832CC"/>
    <w:rsid w:val="00D94DE8"/>
    <w:rsid w:val="00DA0738"/>
    <w:rsid w:val="00DA2388"/>
    <w:rsid w:val="00DB08FD"/>
    <w:rsid w:val="00DB75FB"/>
    <w:rsid w:val="00DC1086"/>
    <w:rsid w:val="00DD3C8D"/>
    <w:rsid w:val="00DE1532"/>
    <w:rsid w:val="00DE1E3C"/>
    <w:rsid w:val="00DE3391"/>
    <w:rsid w:val="00DE35B4"/>
    <w:rsid w:val="00DF1BCD"/>
    <w:rsid w:val="00DF46BE"/>
    <w:rsid w:val="00DF6A70"/>
    <w:rsid w:val="00E23787"/>
    <w:rsid w:val="00E25B4B"/>
    <w:rsid w:val="00E3277E"/>
    <w:rsid w:val="00E330A8"/>
    <w:rsid w:val="00E34AE9"/>
    <w:rsid w:val="00E34FB1"/>
    <w:rsid w:val="00E35D83"/>
    <w:rsid w:val="00E3766D"/>
    <w:rsid w:val="00E419A6"/>
    <w:rsid w:val="00E80C28"/>
    <w:rsid w:val="00E812AF"/>
    <w:rsid w:val="00E8349B"/>
    <w:rsid w:val="00EB65BE"/>
    <w:rsid w:val="00EC7EE8"/>
    <w:rsid w:val="00ED121C"/>
    <w:rsid w:val="00ED3401"/>
    <w:rsid w:val="00EE3B46"/>
    <w:rsid w:val="00EE47D8"/>
    <w:rsid w:val="00EF09A7"/>
    <w:rsid w:val="00EF6FFB"/>
    <w:rsid w:val="00F073F8"/>
    <w:rsid w:val="00F17CD6"/>
    <w:rsid w:val="00F210AE"/>
    <w:rsid w:val="00F225DA"/>
    <w:rsid w:val="00F22772"/>
    <w:rsid w:val="00F27BB3"/>
    <w:rsid w:val="00F27C2B"/>
    <w:rsid w:val="00F36FE4"/>
    <w:rsid w:val="00F5071C"/>
    <w:rsid w:val="00F510F0"/>
    <w:rsid w:val="00F51850"/>
    <w:rsid w:val="00F52764"/>
    <w:rsid w:val="00F53779"/>
    <w:rsid w:val="00F548CD"/>
    <w:rsid w:val="00F560A4"/>
    <w:rsid w:val="00F64CFD"/>
    <w:rsid w:val="00F64E89"/>
    <w:rsid w:val="00F723F4"/>
    <w:rsid w:val="00F76D35"/>
    <w:rsid w:val="00F77765"/>
    <w:rsid w:val="00F913A9"/>
    <w:rsid w:val="00F92150"/>
    <w:rsid w:val="00F947CF"/>
    <w:rsid w:val="00FA6F42"/>
    <w:rsid w:val="00FC1158"/>
    <w:rsid w:val="00FC22EA"/>
    <w:rsid w:val="00FC3DD4"/>
    <w:rsid w:val="00FC6F31"/>
    <w:rsid w:val="00FD23C6"/>
    <w:rsid w:val="00FD47C7"/>
    <w:rsid w:val="00FD4D03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D6C015"/>
  <w15:docId w15:val="{75FB49CC-D466-4528-A08A-8AF7A2C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f381\Desktop\MK\MKSN105004_NR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476A-B1B6-4221-8C71-4049718B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MKSN105004_NRW</Template>
  <TotalTime>0</TotalTime>
  <Pages>7</Pages>
  <Words>891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Pape, Maxie</dc:creator>
  <cp:lastModifiedBy>Sünder-Ahrens, Daniela</cp:lastModifiedBy>
  <cp:revision>2</cp:revision>
  <cp:lastPrinted>2018-11-22T13:03:00Z</cp:lastPrinted>
  <dcterms:created xsi:type="dcterms:W3CDTF">2020-11-19T10:20:00Z</dcterms:created>
  <dcterms:modified xsi:type="dcterms:W3CDTF">2020-11-19T10:20:00Z</dcterms:modified>
</cp:coreProperties>
</file>