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EEF3" w14:textId="0160C3C6" w:rsidR="003A78F6" w:rsidRDefault="003A78F6" w:rsidP="003A78F6">
      <w:pPr>
        <w:pStyle w:val="stoffdeckblatttitel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B85A43" wp14:editId="315ABF11">
            <wp:simplePos x="0" y="0"/>
            <wp:positionH relativeFrom="column">
              <wp:posOffset>43815</wp:posOffset>
            </wp:positionH>
            <wp:positionV relativeFrom="paragraph">
              <wp:posOffset>635</wp:posOffset>
            </wp:positionV>
            <wp:extent cx="839470" cy="9239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Terra</w:t>
      </w:r>
    </w:p>
    <w:p w14:paraId="620CCC66" w14:textId="77777777" w:rsidR="003A78F6" w:rsidRDefault="003A78F6" w:rsidP="003A78F6">
      <w:pPr>
        <w:pStyle w:val="stoffdeckblatttitel"/>
      </w:pPr>
      <w:r>
        <w:t xml:space="preserve">Abgleich mit dem Medienkompetenzrahmen NRW </w:t>
      </w:r>
    </w:p>
    <w:p w14:paraId="200A4318" w14:textId="74F889E2" w:rsidR="003A78F6" w:rsidRDefault="003A78F6" w:rsidP="003A78F6">
      <w:pPr>
        <w:pStyle w:val="stoffdeckblatttitel"/>
        <w:rPr>
          <w:b/>
        </w:rPr>
      </w:pPr>
      <w:r>
        <w:t xml:space="preserve">Erdkunde | Differenzierende Ausgabe (Real-, Sekundar- und Gesamtschule) </w:t>
      </w:r>
    </w:p>
    <w:p w14:paraId="44BCA19F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1391298E" w14:textId="389D7EBA" w:rsidR="003A78F6" w:rsidRDefault="003A78F6" w:rsidP="003A78F6">
      <w:pPr>
        <w:spacing w:after="0" w:line="312" w:lineRule="auto"/>
        <w:rPr>
          <w:b/>
          <w:noProof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B9953" wp14:editId="2BD0C4DD">
            <wp:simplePos x="0" y="0"/>
            <wp:positionH relativeFrom="column">
              <wp:posOffset>21706</wp:posOffset>
            </wp:positionH>
            <wp:positionV relativeFrom="paragraph">
              <wp:posOffset>50707</wp:posOffset>
            </wp:positionV>
            <wp:extent cx="1323271" cy="180721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71" cy="180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E96E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224EE752" w14:textId="77777777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480CFDC5" w14:textId="063358BA" w:rsidR="003A78F6" w:rsidRDefault="003A78F6" w:rsidP="003A78F6">
      <w:pPr>
        <w:spacing w:after="0" w:line="312" w:lineRule="auto"/>
        <w:rPr>
          <w:b/>
          <w:noProof/>
          <w:lang w:eastAsia="de-DE"/>
        </w:rPr>
      </w:pPr>
    </w:p>
    <w:p w14:paraId="35704542" w14:textId="77777777" w:rsidR="003A78F6" w:rsidRDefault="003A78F6" w:rsidP="003A78F6">
      <w:pPr>
        <w:spacing w:after="0" w:line="312" w:lineRule="auto"/>
      </w:pPr>
    </w:p>
    <w:p w14:paraId="2F1DD4E3" w14:textId="77777777" w:rsidR="003A78F6" w:rsidRDefault="003A78F6" w:rsidP="003A78F6">
      <w:pPr>
        <w:pStyle w:val="Hinweise"/>
      </w:pPr>
    </w:p>
    <w:p w14:paraId="267CCF20" w14:textId="77777777" w:rsidR="003A78F6" w:rsidRDefault="003A78F6" w:rsidP="003A78F6">
      <w:pPr>
        <w:pStyle w:val="Hinweise"/>
      </w:pPr>
    </w:p>
    <w:p w14:paraId="1D22BD1E" w14:textId="77777777" w:rsidR="003A78F6" w:rsidRDefault="003A78F6" w:rsidP="003A78F6">
      <w:pPr>
        <w:pStyle w:val="Hinweise"/>
      </w:pPr>
    </w:p>
    <w:p w14:paraId="58BDEE1B" w14:textId="77777777" w:rsidR="003A78F6" w:rsidRDefault="003A78F6" w:rsidP="003A78F6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09646338" w14:textId="77777777" w:rsidR="003A78F6" w:rsidRDefault="003A78F6" w:rsidP="003A78F6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6B3F13EA" w14:textId="5AA52E7D" w:rsidR="003A78F6" w:rsidRDefault="003A78F6" w:rsidP="003A78F6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Schülerbuch </w:t>
      </w:r>
      <w:r w:rsidR="00315300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 Klassen </w:t>
      </w:r>
      <w:r w:rsidR="00315300">
        <w:rPr>
          <w:rFonts w:ascii="Arial" w:hAnsi="Arial" w:cs="Arial"/>
          <w:b/>
          <w:sz w:val="16"/>
          <w:szCs w:val="16"/>
        </w:rPr>
        <w:t>7/8</w:t>
      </w:r>
      <w:r>
        <w:rPr>
          <w:rFonts w:ascii="Arial" w:hAnsi="Arial" w:cs="Arial"/>
          <w:b/>
          <w:sz w:val="16"/>
          <w:szCs w:val="16"/>
        </w:rPr>
        <w:tab/>
      </w:r>
    </w:p>
    <w:p w14:paraId="6DEBD72A" w14:textId="33789147" w:rsidR="003A78F6" w:rsidRDefault="003A78F6" w:rsidP="003A78F6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ISBN: 978-3-12-10530</w:t>
      </w:r>
      <w:r w:rsidR="00315300">
        <w:rPr>
          <w:rFonts w:ascii="Arial" w:hAnsi="Arial" w:cs="Arial"/>
          <w:sz w:val="16"/>
          <w:szCs w:val="16"/>
        </w:rPr>
        <w:t>2-5</w:t>
      </w:r>
      <w:r>
        <w:rPr>
          <w:rFonts w:ascii="Arial" w:hAnsi="Arial" w:cs="Arial"/>
          <w:sz w:val="16"/>
          <w:szCs w:val="16"/>
        </w:rPr>
        <w:tab/>
      </w:r>
    </w:p>
    <w:p w14:paraId="0BAA5A7A" w14:textId="77777777" w:rsidR="003A78F6" w:rsidRDefault="003A78F6" w:rsidP="003A78F6">
      <w:pPr>
        <w:pStyle w:val="Hinweise"/>
        <w:rPr>
          <w:b/>
        </w:rPr>
      </w:pPr>
    </w:p>
    <w:p w14:paraId="215DA34F" w14:textId="77777777" w:rsidR="003A78F6" w:rsidRDefault="003A78F6" w:rsidP="003A78F6">
      <w:pPr>
        <w:pStyle w:val="Hinweise"/>
        <w:rPr>
          <w:b/>
        </w:rPr>
      </w:pPr>
    </w:p>
    <w:p w14:paraId="204ECEE4" w14:textId="77777777" w:rsidR="003A78F6" w:rsidRDefault="003A78F6" w:rsidP="003A78F6">
      <w:pPr>
        <w:pStyle w:val="Hinweise"/>
        <w:rPr>
          <w:b/>
        </w:rPr>
      </w:pPr>
    </w:p>
    <w:p w14:paraId="36C83996" w14:textId="0A63B55B" w:rsidR="00605202" w:rsidRPr="00846C78" w:rsidRDefault="003A78F6" w:rsidP="003A78F6">
      <w:pPr>
        <w:pStyle w:val="Hinweise"/>
        <w:numPr>
          <w:ilvl w:val="0"/>
          <w:numId w:val="19"/>
        </w:numPr>
        <w:rPr>
          <w:sz w:val="16"/>
          <w:szCs w:val="16"/>
        </w:rPr>
      </w:pPr>
      <w:r>
        <w:rPr>
          <w:rFonts w:cs="Arial"/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D5CBD" w:rsidRPr="00C71368" w14:paraId="4A466689" w14:textId="77777777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592BFD82" w14:textId="77777777"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7A93C6C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027FA6B2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62ABBA0" w14:textId="77777777"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06CD579" w14:textId="77777777"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14:paraId="5EA04C1E" w14:textId="777777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14:paraId="09D87EF9" w14:textId="77777777"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518BCAD5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7AF125F1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10498338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14:paraId="6F3BA7C6" w14:textId="77777777"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14:paraId="4808F928" w14:textId="77777777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14:paraId="4694F809" w14:textId="77777777"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BFC42A4" w14:textId="0A866DBE" w:rsidR="005B514A" w:rsidRPr="00B877BA" w:rsidRDefault="005B514A" w:rsidP="005B514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15300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7957174" w14:textId="77777777" w:rsidR="005B514A" w:rsidRDefault="005B514A" w:rsidP="005B51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2E7437" w14:textId="77777777" w:rsidR="008A50AB" w:rsidRPr="00196F55" w:rsidRDefault="008A50AB" w:rsidP="005B514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2D2C3D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06D3DC" w14:textId="77777777"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FA8581" w14:textId="77777777"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E05AEA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0C8D90" w14:textId="77777777" w:rsidR="008C63D0" w:rsidRDefault="008C63D0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9FA864" w14:textId="77777777"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570BC2B4" w14:textId="5428B2DF" w:rsidR="00196F55" w:rsidRPr="00B877BA" w:rsidRDefault="00196F55" w:rsidP="00196F5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15300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793968B0" w14:textId="77777777" w:rsidR="000D5CBD" w:rsidRDefault="000D5CBD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A7222AC" w14:textId="29CA0BC4" w:rsidR="00E23787" w:rsidRPr="009A465A" w:rsidRDefault="00E23787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73E0">
              <w:rPr>
                <w:rFonts w:ascii="Arial" w:hAnsi="Arial" w:cs="Arial"/>
                <w:sz w:val="16"/>
                <w:szCs w:val="16"/>
              </w:rPr>
              <w:t>23 / Aufgabe 4;</w:t>
            </w:r>
          </w:p>
          <w:p w14:paraId="25E632DD" w14:textId="698ADA13" w:rsidR="00EC7EE8" w:rsidRPr="009A465A" w:rsidRDefault="00EC7EE8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73E0">
              <w:rPr>
                <w:rFonts w:ascii="Arial" w:hAnsi="Arial" w:cs="Arial"/>
                <w:sz w:val="16"/>
                <w:szCs w:val="16"/>
              </w:rPr>
              <w:t>32/33;</w:t>
            </w:r>
          </w:p>
          <w:p w14:paraId="0B3A1970" w14:textId="08E787E9" w:rsidR="005B514A" w:rsidRDefault="00196F55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E80C28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73E0">
              <w:rPr>
                <w:rFonts w:ascii="Arial" w:hAnsi="Arial" w:cs="Arial"/>
                <w:sz w:val="16"/>
                <w:szCs w:val="16"/>
              </w:rPr>
              <w:t>35 / Aufgabe 1;</w:t>
            </w:r>
          </w:p>
          <w:p w14:paraId="3555BB41" w14:textId="2036BB48" w:rsidR="000F73E0" w:rsidRDefault="000F73E0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41 / Aufgabe 3;</w:t>
            </w:r>
          </w:p>
          <w:p w14:paraId="6EBB8308" w14:textId="319F98A8" w:rsidR="000F73E0" w:rsidRDefault="000F73E0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55 / Aufgabe 2;</w:t>
            </w:r>
          </w:p>
          <w:p w14:paraId="52B021A6" w14:textId="17C928E9" w:rsidR="00C128D2" w:rsidRDefault="00C128D2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70/71;</w:t>
            </w:r>
          </w:p>
          <w:p w14:paraId="1B3324D9" w14:textId="59D66C88" w:rsidR="00C128D2" w:rsidRDefault="00C128D2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75 / Aufgabe 5;</w:t>
            </w:r>
          </w:p>
          <w:p w14:paraId="602EADFF" w14:textId="3F9DDB46" w:rsidR="00C128D2" w:rsidRDefault="00C128D2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77 / Aufgabe 1;</w:t>
            </w:r>
          </w:p>
          <w:p w14:paraId="25F1DC88" w14:textId="2DA71F41" w:rsidR="00C128D2" w:rsidRDefault="00C128D2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128/129;</w:t>
            </w:r>
          </w:p>
          <w:p w14:paraId="7F66C40C" w14:textId="058721F6" w:rsidR="00C128D2" w:rsidRDefault="00C128D2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139 Aufgabe 4;</w:t>
            </w:r>
          </w:p>
          <w:p w14:paraId="2C2E98C9" w14:textId="46BB86A7" w:rsidR="00C128D2" w:rsidRDefault="00C128D2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 Aufgabe 4, 5;</w:t>
            </w:r>
          </w:p>
          <w:p w14:paraId="23297EA0" w14:textId="0DF9BCD1" w:rsidR="00B37FF6" w:rsidRDefault="00B37FF6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157 Aufgabe 2; </w:t>
            </w:r>
          </w:p>
          <w:p w14:paraId="40CD4DE1" w14:textId="6D9FF1F2" w:rsidR="00B37FF6" w:rsidRDefault="00B37FF6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163 Aufgabe 5</w:t>
            </w:r>
            <w:r w:rsidR="000F222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4299D15" w14:textId="5FF174C5" w:rsidR="00B37FF6" w:rsidRPr="009A465A" w:rsidRDefault="00B37FF6" w:rsidP="0095689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 / 175</w:t>
            </w:r>
          </w:p>
          <w:p w14:paraId="76A6BB7B" w14:textId="77777777" w:rsidR="008A50AB" w:rsidRPr="00F17CD6" w:rsidRDefault="008A50AB" w:rsidP="000F73E0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75734B74" w14:textId="721B5E2C" w:rsidR="00AF6558" w:rsidRPr="00B877BA" w:rsidRDefault="00AF6558" w:rsidP="00AF655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15300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63228A90" w14:textId="77777777" w:rsidR="00AF6558" w:rsidRDefault="00AF6558" w:rsidP="00AF655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5F9FD845" w14:textId="529299A4" w:rsidR="00B37FF6" w:rsidRDefault="00F225DA" w:rsidP="00B37F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5B5">
              <w:rPr>
                <w:rFonts w:ascii="Arial" w:hAnsi="Arial" w:cs="Arial"/>
                <w:sz w:val="16"/>
                <w:szCs w:val="16"/>
              </w:rPr>
              <w:t>S.</w:t>
            </w:r>
            <w:r w:rsidR="00E80C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7FF6">
              <w:rPr>
                <w:rFonts w:ascii="Arial" w:hAnsi="Arial" w:cs="Arial"/>
                <w:sz w:val="16"/>
                <w:szCs w:val="16"/>
              </w:rPr>
              <w:t>32/33;</w:t>
            </w:r>
          </w:p>
          <w:p w14:paraId="5D1CFD05" w14:textId="0A2D8006" w:rsidR="00B37FF6" w:rsidRDefault="00B37FF6" w:rsidP="00B37F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70/71;</w:t>
            </w:r>
          </w:p>
          <w:p w14:paraId="5AAACFBC" w14:textId="6BC0861C" w:rsidR="00B37FF6" w:rsidRDefault="00B37FF6" w:rsidP="00B37F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128/129;</w:t>
            </w:r>
          </w:p>
          <w:p w14:paraId="53E5E1F2" w14:textId="2C11C8F3" w:rsidR="00B37FF6" w:rsidRPr="00B37FF6" w:rsidRDefault="00B37FF6" w:rsidP="00B37FF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174/175</w:t>
            </w:r>
          </w:p>
          <w:p w14:paraId="62305413" w14:textId="4D1981C2" w:rsidR="000D5CBD" w:rsidRPr="00B22F9E" w:rsidRDefault="000D5CBD" w:rsidP="00B22F9E">
            <w:pPr>
              <w:spacing w:before="40"/>
              <w:jc w:val="both"/>
              <w:rPr>
                <w:rFonts w:ascii="Arial" w:hAnsi="Arial" w:cs="Arial"/>
                <w:bCs/>
                <w:color w:val="92D05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14:paraId="73164E91" w14:textId="63E90A3B" w:rsidR="00AF6558" w:rsidRPr="00B877BA" w:rsidRDefault="00AF6558" w:rsidP="00AF6558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15300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39D0FF92" w14:textId="77777777" w:rsidR="00AF6558" w:rsidRDefault="00AF6558" w:rsidP="00AF6558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14:paraId="2C570DEF" w14:textId="4156EBD1" w:rsidR="00B37FF6" w:rsidRDefault="00B37FF6" w:rsidP="009A465A">
            <w:pPr>
              <w:tabs>
                <w:tab w:val="center" w:pos="1487"/>
              </w:tabs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115 Aufgabe 3</w:t>
            </w:r>
            <w:r w:rsidR="000F222A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21E95749" w14:textId="2395291D" w:rsidR="00AF6558" w:rsidRPr="009A465A" w:rsidRDefault="00B22F9E" w:rsidP="009A465A">
            <w:pPr>
              <w:tabs>
                <w:tab w:val="center" w:pos="1487"/>
              </w:tabs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78D6">
              <w:rPr>
                <w:rFonts w:ascii="Arial" w:hAnsi="Arial" w:cs="Arial"/>
                <w:bCs/>
                <w:sz w:val="16"/>
                <w:szCs w:val="16"/>
              </w:rPr>
              <w:t>S.</w:t>
            </w:r>
            <w:r w:rsidR="00E80C28" w:rsidRPr="00AD78D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37FF6">
              <w:rPr>
                <w:rFonts w:ascii="Arial" w:hAnsi="Arial" w:cs="Arial"/>
                <w:bCs/>
                <w:sz w:val="16"/>
                <w:szCs w:val="16"/>
              </w:rPr>
              <w:t>128/129</w:t>
            </w:r>
          </w:p>
          <w:p w14:paraId="0FC65DCB" w14:textId="77777777" w:rsidR="000D5CBD" w:rsidRPr="000D5CBD" w:rsidRDefault="000D5CBD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4B4727" w14:textId="77777777"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  <w:r w:rsidRPr="005B4D9C">
        <w:rPr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41"/>
        <w:gridCol w:w="3133"/>
      </w:tblGrid>
      <w:tr w:rsidR="00B753A4" w:rsidRPr="00C71368" w14:paraId="6468C694" w14:textId="77777777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30201A8A" w14:textId="77777777"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AA6F5A0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229DEA1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B4EA8B9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03AB79B5" w14:textId="77777777"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14:paraId="139D029D" w14:textId="777777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14:paraId="229713F4" w14:textId="77777777"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8E5389B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2CB9584B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5D7D01BF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14:paraId="1FB8E7B0" w14:textId="77777777"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14:paraId="52AAB6D4" w14:textId="77777777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14:paraId="0979F2F1" w14:textId="77777777"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2669B9FB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108F07" w14:textId="5D16B44F" w:rsidR="00C001A0" w:rsidRDefault="00D411A4" w:rsidP="00D411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6C53DD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334BC5E7" w14:textId="77777777" w:rsidR="000A2878" w:rsidRDefault="000A2878" w:rsidP="00D411A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C0E59D1" w14:textId="29EFA7C4" w:rsidR="008C05B6" w:rsidRDefault="006C53DD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53DD">
              <w:rPr>
                <w:rFonts w:ascii="Arial" w:hAnsi="Arial" w:cs="Arial"/>
                <w:sz w:val="16"/>
                <w:szCs w:val="16"/>
              </w:rPr>
              <w:t>S. 32 / Aufgabe 4;</w:t>
            </w:r>
          </w:p>
          <w:p w14:paraId="2F36EF5D" w14:textId="286B7258" w:rsidR="006C53DD" w:rsidRDefault="006C53DD" w:rsidP="006C53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35 / Aufgabe 1</w:t>
            </w:r>
            <w:r w:rsidR="00BC1B5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E7E7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AA80503" w14:textId="6E38A0F9" w:rsidR="006C53DD" w:rsidRDefault="006C53DD" w:rsidP="006C53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41 / Aufgabe </w:t>
            </w:r>
            <w:r w:rsidR="00FE7E7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02BC2D5" w14:textId="21003C75" w:rsidR="006C53DD" w:rsidRDefault="006C53DD" w:rsidP="006C53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77 / Aufgabe 2;</w:t>
            </w:r>
          </w:p>
          <w:p w14:paraId="6A03CF5C" w14:textId="7FD644FC" w:rsidR="006C53DD" w:rsidRDefault="006C53DD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53DD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6C53DD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53DD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1634DD7" w14:textId="0DFB574D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123 / Aufgabe 5;</w:t>
            </w:r>
          </w:p>
          <w:p w14:paraId="7E50E08A" w14:textId="0171D733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132 / Aufgabe 2;</w:t>
            </w:r>
          </w:p>
          <w:p w14:paraId="07596299" w14:textId="53579AE4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62 / Aufgabe 2;</w:t>
            </w:r>
          </w:p>
          <w:p w14:paraId="78864D34" w14:textId="1A4E781A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139 / Aufgabe 4;</w:t>
            </w:r>
          </w:p>
          <w:p w14:paraId="046EC5BF" w14:textId="198734CE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 / Aufgabe 5;</w:t>
            </w:r>
          </w:p>
          <w:p w14:paraId="1C3874D0" w14:textId="3B6A252F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5;</w:t>
            </w:r>
          </w:p>
          <w:p w14:paraId="03CA251B" w14:textId="7EB9C1B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149 / Aufgabe 5;</w:t>
            </w:r>
          </w:p>
          <w:p w14:paraId="1ABDF5B3" w14:textId="64703681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153 / Aufgabe 3;</w:t>
            </w:r>
          </w:p>
          <w:p w14:paraId="3FE7CEE0" w14:textId="046B7BEE" w:rsidR="00346D43" w:rsidRDefault="00346D43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159 / Aufgabe 5;</w:t>
            </w:r>
          </w:p>
          <w:p w14:paraId="7D8B8F9D" w14:textId="3E541298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163 / Aufgabe 5;</w:t>
            </w:r>
          </w:p>
          <w:p w14:paraId="2FDF53DF" w14:textId="030EA83C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165 / Aufgabe 5;</w:t>
            </w:r>
          </w:p>
          <w:p w14:paraId="334F053C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167 / Aufgabe 5</w:t>
            </w:r>
          </w:p>
          <w:p w14:paraId="7988A6C2" w14:textId="6CE9E061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173 / Aufgabe</w:t>
            </w:r>
            <w:r w:rsidR="00A359EB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2, 5;</w:t>
            </w:r>
          </w:p>
          <w:p w14:paraId="78D3294D" w14:textId="7441E0F1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174/175;</w:t>
            </w:r>
          </w:p>
          <w:p w14:paraId="1E5F7F41" w14:textId="2563CA1F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915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Pr="00FB791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B791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458BFDD" w14:textId="69432B1C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915">
              <w:rPr>
                <w:rFonts w:ascii="Arial" w:hAnsi="Arial" w:cs="Arial"/>
                <w:sz w:val="16"/>
                <w:szCs w:val="16"/>
              </w:rPr>
              <w:t>S. 17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B791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B791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0D9AE75" w14:textId="2E37D2C0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216;</w:t>
            </w:r>
          </w:p>
          <w:p w14:paraId="2E9CE0D3" w14:textId="3EA18D1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218</w:t>
            </w:r>
          </w:p>
          <w:p w14:paraId="3A5A28E3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9C4839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49869D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215516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01842C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622D40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DDF82A" w14:textId="77777777" w:rsidR="00FB7915" w:rsidRDefault="00FB7915" w:rsidP="00FB791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217A72" w14:textId="77777777" w:rsidR="00FB7915" w:rsidRPr="00F723F4" w:rsidRDefault="00FB7915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988FAD" w14:textId="77777777" w:rsidR="00F560A4" w:rsidRPr="00B877BA" w:rsidRDefault="00F560A4" w:rsidP="00D411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CCB72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9AAB01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9F37C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2BB52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D11CD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4C3A1F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5EA52E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7F3C175" w14:textId="77777777" w:rsidR="00DE1532" w:rsidRPr="00B877BA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5186FD" w14:textId="6C92ACE8" w:rsidR="00DE1532" w:rsidRPr="00B877BA" w:rsidRDefault="005A333A" w:rsidP="005A33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BC1B59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5BB45773" w14:textId="77777777" w:rsidR="005A333A" w:rsidRPr="00B877BA" w:rsidRDefault="005A333A" w:rsidP="005A33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72A43" w14:textId="0F70F065" w:rsidR="00E8349B" w:rsidRPr="009A465A" w:rsidRDefault="008471EA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F64CFD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1B59">
              <w:rPr>
                <w:rFonts w:ascii="Arial" w:hAnsi="Arial" w:cs="Arial"/>
                <w:sz w:val="16"/>
                <w:szCs w:val="16"/>
              </w:rPr>
              <w:t>9</w:t>
            </w:r>
            <w:r w:rsidRPr="009A465A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 w:rsidR="00BC1B59">
              <w:rPr>
                <w:rFonts w:ascii="Arial" w:hAnsi="Arial" w:cs="Arial"/>
                <w:sz w:val="16"/>
                <w:szCs w:val="16"/>
              </w:rPr>
              <w:t>2</w:t>
            </w:r>
            <w:r w:rsidRPr="009A46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2002CB4" w14:textId="61C73605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915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791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B791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5D1DCAE" w14:textId="1DFAC20F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915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B7915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B791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7F37432" w14:textId="6F28C07D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 / Aufgabe 3;</w:t>
            </w:r>
          </w:p>
          <w:p w14:paraId="3D850D09" w14:textId="5628A45C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 / Aufgabe</w:t>
            </w:r>
            <w:r w:rsidR="00A359EB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1, 4;</w:t>
            </w:r>
          </w:p>
          <w:p w14:paraId="327035EF" w14:textId="7036445F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1B59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1B59">
              <w:rPr>
                <w:rFonts w:ascii="Arial" w:hAnsi="Arial" w:cs="Arial"/>
                <w:sz w:val="16"/>
                <w:szCs w:val="16"/>
              </w:rPr>
              <w:t xml:space="preserve"> / Aufgabe</w:t>
            </w:r>
            <w:r w:rsidR="00A359EB">
              <w:rPr>
                <w:rFonts w:ascii="Arial" w:hAnsi="Arial" w:cs="Arial"/>
                <w:sz w:val="16"/>
                <w:szCs w:val="16"/>
              </w:rPr>
              <w:t>n</w:t>
            </w:r>
            <w:r w:rsidRPr="00BC1B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1, 2</w:t>
            </w:r>
            <w:r w:rsidRPr="00BC1B59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9FED4A6" w14:textId="195C455D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/ Aufgabe 5;</w:t>
            </w:r>
          </w:p>
          <w:p w14:paraId="6D58E8FD" w14:textId="54EA8108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31 / Aufgabe 4;</w:t>
            </w:r>
          </w:p>
          <w:p w14:paraId="4364E194" w14:textId="6D0BB26D" w:rsidR="00BC1B59" w:rsidRDefault="00BC1B59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32/33;</w:t>
            </w:r>
          </w:p>
          <w:p w14:paraId="03DDC19A" w14:textId="5A0D1B55" w:rsidR="00BC1B59" w:rsidRDefault="00FE7E7C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7E7C">
              <w:rPr>
                <w:rFonts w:ascii="Arial" w:hAnsi="Arial" w:cs="Arial"/>
                <w:sz w:val="16"/>
                <w:szCs w:val="16"/>
              </w:rPr>
              <w:t xml:space="preserve">S. 41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7E7C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3DE6F75" w14:textId="17D728DE" w:rsidR="00FE7E7C" w:rsidRDefault="00FE7E7C" w:rsidP="00BC1B5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46/47;</w:t>
            </w:r>
          </w:p>
          <w:p w14:paraId="37BA49E6" w14:textId="40C2BAA4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49 / Aufgabe 3;</w:t>
            </w:r>
          </w:p>
          <w:p w14:paraId="097EFA2D" w14:textId="2FD9EB67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50 / Aufgabe</w:t>
            </w:r>
            <w:r w:rsidR="00A359EB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2, 4;</w:t>
            </w:r>
          </w:p>
          <w:p w14:paraId="097A6C6E" w14:textId="458557B2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55 / Aufgabe 2;</w:t>
            </w:r>
          </w:p>
          <w:p w14:paraId="003CEDE3" w14:textId="2617AAD3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67 / Aufgabe 3;</w:t>
            </w:r>
          </w:p>
          <w:p w14:paraId="49E61430" w14:textId="4B9A88B7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69 / Aufgabe 2;</w:t>
            </w:r>
          </w:p>
          <w:p w14:paraId="027BA602" w14:textId="6E9E42B4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70/71; </w:t>
            </w:r>
          </w:p>
          <w:p w14:paraId="5305E925" w14:textId="1CDEBE1E" w:rsidR="00FE7E7C" w:rsidRDefault="00FE7E7C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75 / Aufgabe 5;</w:t>
            </w:r>
          </w:p>
          <w:p w14:paraId="2830456A" w14:textId="516A80E3" w:rsidR="00F47FA8" w:rsidRDefault="00F47FA8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87/88;</w:t>
            </w:r>
          </w:p>
          <w:p w14:paraId="7DDF638C" w14:textId="1F97D636" w:rsidR="00F47FA8" w:rsidRDefault="00F47FA8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101 / Aufgabe 1;</w:t>
            </w:r>
          </w:p>
          <w:p w14:paraId="4871DBB1" w14:textId="735FE529" w:rsidR="00FE7E7C" w:rsidRDefault="00A359EB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59EB">
              <w:rPr>
                <w:rFonts w:ascii="Arial" w:hAnsi="Arial" w:cs="Arial"/>
                <w:sz w:val="16"/>
                <w:szCs w:val="16"/>
              </w:rPr>
              <w:t>S. 10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359EB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359E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D169F57" w14:textId="0DCC7315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3;</w:t>
            </w:r>
          </w:p>
          <w:p w14:paraId="5F058B81" w14:textId="5F8BDC75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123 / Aufgabe 5;</w:t>
            </w:r>
          </w:p>
          <w:p w14:paraId="13955EFB" w14:textId="041D9BFC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128/129</w:t>
            </w:r>
          </w:p>
          <w:p w14:paraId="3519AD18" w14:textId="2C7F7A6C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132 / Aufgabe 3;</w:t>
            </w:r>
          </w:p>
          <w:p w14:paraId="09AAA040" w14:textId="53EA5E4D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 / Aufgabe 4</w:t>
            </w:r>
          </w:p>
          <w:p w14:paraId="5B10CB1C" w14:textId="3E4A5E3C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143 / Aufgabe 4;</w:t>
            </w:r>
          </w:p>
          <w:p w14:paraId="20EAD1D9" w14:textId="3C430016" w:rsidR="00A359EB" w:rsidRDefault="00A359EB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147 / Aufgabe 2;</w:t>
            </w:r>
          </w:p>
          <w:p w14:paraId="1EE9599F" w14:textId="7777777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101 / Aufgabe 1;</w:t>
            </w:r>
          </w:p>
          <w:p w14:paraId="716731AB" w14:textId="5A86540D" w:rsidR="00346D43" w:rsidRDefault="00346D43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D43">
              <w:rPr>
                <w:rFonts w:ascii="Arial" w:hAnsi="Arial" w:cs="Arial"/>
                <w:sz w:val="16"/>
                <w:szCs w:val="16"/>
              </w:rPr>
              <w:lastRenderedPageBreak/>
              <w:t>S. 1</w:t>
            </w:r>
            <w:r w:rsidR="000406E8">
              <w:rPr>
                <w:rFonts w:ascii="Arial" w:hAnsi="Arial" w:cs="Arial"/>
                <w:sz w:val="16"/>
                <w:szCs w:val="16"/>
              </w:rPr>
              <w:t>05</w:t>
            </w:r>
            <w:r w:rsidRPr="00346D43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46D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F3AF846" w14:textId="139751F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156 / Aufgabe 2;</w:t>
            </w:r>
          </w:p>
          <w:p w14:paraId="6542F2EA" w14:textId="071C5186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159 / Aufgabe 4;</w:t>
            </w:r>
          </w:p>
          <w:p w14:paraId="1C6FE46A" w14:textId="46CCD275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163 / Aufgabe 2;</w:t>
            </w:r>
          </w:p>
          <w:p w14:paraId="71069A9B" w14:textId="1F4E731E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167 / Aufgaben 2, 5;</w:t>
            </w:r>
          </w:p>
          <w:p w14:paraId="4C9E6E84" w14:textId="513C0959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/ Aufgabe 3;</w:t>
            </w:r>
          </w:p>
          <w:p w14:paraId="291463EF" w14:textId="0E713235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173 / Aufgabe 5;</w:t>
            </w:r>
          </w:p>
          <w:p w14:paraId="279FCB36" w14:textId="53835BC2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174/175; </w:t>
            </w:r>
          </w:p>
          <w:p w14:paraId="716405BA" w14:textId="3987C7B7" w:rsidR="006D335A" w:rsidRDefault="006D335A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185 / Aufgabe 3</w:t>
            </w:r>
          </w:p>
          <w:p w14:paraId="073F7912" w14:textId="7777777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A30909" w14:textId="7777777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29B8F" w14:textId="7777777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302688" w14:textId="7777777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632F86" w14:textId="77777777" w:rsidR="00650356" w:rsidRPr="00D411A4" w:rsidRDefault="00650356" w:rsidP="0065035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3F231287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F8A9FC8" w14:textId="0CBB4449" w:rsidR="00474241" w:rsidRPr="00B877BA" w:rsidRDefault="00474241" w:rsidP="0047424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FE7E7C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44209439" w14:textId="77777777" w:rsidR="00474241" w:rsidRPr="009A465A" w:rsidRDefault="00474241" w:rsidP="0047424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5A3EF" w14:textId="1496478A" w:rsidR="006D335A" w:rsidRDefault="006D335A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/ Aufgabe 2;</w:t>
            </w:r>
          </w:p>
          <w:p w14:paraId="644327E3" w14:textId="4844DD4D" w:rsidR="006D335A" w:rsidRDefault="006D335A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 / Aufgabe 5;</w:t>
            </w:r>
          </w:p>
          <w:p w14:paraId="14EABA01" w14:textId="36AB22A8" w:rsidR="006D335A" w:rsidRDefault="006D335A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 / Aufgabe 3;</w:t>
            </w:r>
          </w:p>
          <w:p w14:paraId="5E5D4765" w14:textId="3F2504C9" w:rsidR="006D335A" w:rsidRDefault="006D335A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3;</w:t>
            </w:r>
          </w:p>
          <w:p w14:paraId="19342622" w14:textId="4FED1183" w:rsidR="00B22F9E" w:rsidRDefault="00F225DA" w:rsidP="00FE7E7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AD78D6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7E7C">
              <w:rPr>
                <w:rFonts w:ascii="Arial" w:hAnsi="Arial" w:cs="Arial"/>
                <w:sz w:val="16"/>
                <w:szCs w:val="16"/>
              </w:rPr>
              <w:t>61 / Aufgabe 4;</w:t>
            </w:r>
          </w:p>
          <w:p w14:paraId="7854B792" w14:textId="586D9D6B" w:rsidR="00FE7E7C" w:rsidRPr="009A465A" w:rsidRDefault="00FE7E7C" w:rsidP="00FE7E7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62/63;</w:t>
            </w:r>
          </w:p>
          <w:p w14:paraId="00A7AED0" w14:textId="1F0196CF" w:rsidR="00F560A4" w:rsidRDefault="00FE7E7C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7E7C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Pr="00FE7E7C">
              <w:rPr>
                <w:rFonts w:ascii="Arial" w:hAnsi="Arial" w:cs="Arial"/>
                <w:sz w:val="16"/>
                <w:szCs w:val="16"/>
              </w:rPr>
              <w:t xml:space="preserve"> / Aufgabe 4;</w:t>
            </w:r>
          </w:p>
          <w:p w14:paraId="1B0337BA" w14:textId="6351CA6B" w:rsidR="00F47FA8" w:rsidRDefault="00F47FA8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103 / Aufgabe</w:t>
            </w:r>
            <w:r w:rsidR="00A359EB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EB">
              <w:rPr>
                <w:rFonts w:ascii="Arial" w:hAnsi="Arial" w:cs="Arial"/>
                <w:sz w:val="16"/>
                <w:szCs w:val="16"/>
              </w:rPr>
              <w:t xml:space="preserve">3,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359E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3CF5B56" w14:textId="40E74F0E" w:rsidR="00A359EB" w:rsidRDefault="00A359EB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104/105; </w:t>
            </w:r>
          </w:p>
          <w:p w14:paraId="04D09AFD" w14:textId="08B1A532" w:rsidR="00A359EB" w:rsidRDefault="00A359EB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106/107;</w:t>
            </w:r>
          </w:p>
          <w:p w14:paraId="221B3719" w14:textId="7B9D72E4" w:rsidR="00A359EB" w:rsidRDefault="00A359EB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128/129</w:t>
            </w:r>
            <w:r w:rsidR="00346D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55A2D44" w14:textId="624D8226" w:rsidR="00A359EB" w:rsidRDefault="00A359EB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134 / Aufgabe 2</w:t>
            </w:r>
            <w:r w:rsidR="00346D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0FDE163" w14:textId="5286C63E" w:rsidR="00A359EB" w:rsidRDefault="00A359EB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145 / Aufgabe 5</w:t>
            </w:r>
            <w:r w:rsidR="00346D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7AD6D44" w14:textId="089546CF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147 / Aufgabe 3;</w:t>
            </w:r>
          </w:p>
          <w:p w14:paraId="25EC6D7C" w14:textId="2EF34100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151 / Aufgabe 5;</w:t>
            </w:r>
          </w:p>
          <w:p w14:paraId="45115F03" w14:textId="56AE6EDD" w:rsidR="006D335A" w:rsidRDefault="006D335A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179 / Aufgabe 4</w:t>
            </w:r>
          </w:p>
          <w:p w14:paraId="61CA38A8" w14:textId="77777777" w:rsidR="00346D43" w:rsidRDefault="00346D43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62F067" w14:textId="77777777" w:rsidR="00346D43" w:rsidRDefault="00346D43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281F9A" w14:textId="77777777" w:rsidR="00F47FA8" w:rsidRPr="00B877BA" w:rsidRDefault="00F47FA8" w:rsidP="0047424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EA077A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14:paraId="1C2DA9B7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ED4A0FB" w14:textId="3EF4468A" w:rsidR="00AA35BD" w:rsidRPr="00B877B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46D43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3F017B22" w14:textId="2F4A669C" w:rsidR="006D335A" w:rsidRDefault="006D335A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CAA4D1" w14:textId="684DC895" w:rsidR="006D335A" w:rsidRDefault="006D335A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/ Aufgabe 4;</w:t>
            </w:r>
          </w:p>
          <w:p w14:paraId="5B9F6838" w14:textId="5D653ABA" w:rsidR="00B22F9E" w:rsidRDefault="00467416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B9394F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EB">
              <w:rPr>
                <w:rFonts w:ascii="Arial" w:hAnsi="Arial" w:cs="Arial"/>
                <w:sz w:val="16"/>
                <w:szCs w:val="16"/>
              </w:rPr>
              <w:t>115 / Aufgabe 2</w:t>
            </w:r>
            <w:r w:rsidR="006D335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F8AE81C" w14:textId="637768B3" w:rsidR="00011F56" w:rsidRDefault="00011F56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 /129;</w:t>
            </w:r>
          </w:p>
          <w:p w14:paraId="76F8995A" w14:textId="7CE0075F" w:rsidR="00011F56" w:rsidRDefault="00011F56" w:rsidP="00A359E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218</w:t>
            </w:r>
          </w:p>
          <w:p w14:paraId="0D6E11BA" w14:textId="77777777" w:rsidR="00DE1532" w:rsidRPr="000D5CBD" w:rsidRDefault="00DE1532" w:rsidP="00346D4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34CDEF" w14:textId="06D66992" w:rsidR="009A465A" w:rsidRDefault="009A465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p w14:paraId="6A9CC8CC" w14:textId="77777777" w:rsidR="009A465A" w:rsidRDefault="009A465A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0B7CAA" w:rsidRPr="00C71368" w14:paraId="11CDC8A7" w14:textId="77777777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DC5D30C" w14:textId="77777777"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93E31D9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720B3E67" w14:textId="77777777"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65D6D3" w14:textId="77777777"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41EF3B96" w14:textId="77777777"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14:paraId="718A7683" w14:textId="777777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14:paraId="1E977C5F" w14:textId="77777777"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348B09D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505B2A8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56A3B54A" w14:textId="77777777"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14:paraId="616EC50D" w14:textId="77777777"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14:paraId="460943FA" w14:textId="77777777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14:paraId="67F163EB" w14:textId="77777777"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3293109A" w14:textId="31706F26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F222A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4EF0C2CE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B72281" w14:textId="421E1B19" w:rsidR="000F222A" w:rsidRDefault="000F222A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/ Aufgabe 4;</w:t>
            </w:r>
          </w:p>
          <w:p w14:paraId="25EE745F" w14:textId="2E6DE503" w:rsidR="000F222A" w:rsidRDefault="000F222A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 / Aufgabe 1;</w:t>
            </w:r>
          </w:p>
          <w:p w14:paraId="3FB52FC4" w14:textId="26161E1D" w:rsidR="000F222A" w:rsidRDefault="000F222A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 / Aufgabe 1;</w:t>
            </w:r>
          </w:p>
          <w:p w14:paraId="398E0C29" w14:textId="51F1370E" w:rsidR="000F222A" w:rsidRDefault="000F222A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27 / Aufgabe 5; </w:t>
            </w:r>
          </w:p>
          <w:p w14:paraId="2DD9ECBA" w14:textId="4B2C7DB1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31 / Aufgabe 4; </w:t>
            </w:r>
          </w:p>
          <w:p w14:paraId="056E3108" w14:textId="04DEC339" w:rsidR="00DE1532" w:rsidRDefault="00CB06DC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>S.</w:t>
            </w:r>
            <w:r w:rsidR="00875284" w:rsidRPr="009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222A">
              <w:rPr>
                <w:rFonts w:ascii="Arial" w:hAnsi="Arial" w:cs="Arial"/>
                <w:sz w:val="16"/>
                <w:szCs w:val="16"/>
              </w:rPr>
              <w:t xml:space="preserve">32/33; </w:t>
            </w:r>
          </w:p>
          <w:p w14:paraId="70F425F7" w14:textId="43658A02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70/71; </w:t>
            </w:r>
          </w:p>
          <w:p w14:paraId="296C5229" w14:textId="6BD5F2F9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73 / Aufgabe 4;</w:t>
            </w:r>
          </w:p>
          <w:p w14:paraId="09D73738" w14:textId="6DF12004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75 Aufgabe 5;</w:t>
            </w:r>
          </w:p>
          <w:p w14:paraId="566633E3" w14:textId="6EED9DE5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104/105;</w:t>
            </w:r>
          </w:p>
          <w:p w14:paraId="33E406F2" w14:textId="3EF1E14F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128/129;</w:t>
            </w:r>
          </w:p>
          <w:p w14:paraId="605D758E" w14:textId="153CB156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 / Aufgabe 4;</w:t>
            </w:r>
          </w:p>
          <w:p w14:paraId="27E83C56" w14:textId="546BE9A3" w:rsidR="00273598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153 / Aufgabe 3;</w:t>
            </w:r>
          </w:p>
          <w:p w14:paraId="2DCC5C71" w14:textId="4F5BF116" w:rsidR="00273598" w:rsidRPr="009A465A" w:rsidRDefault="0027359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174/175</w:t>
            </w:r>
          </w:p>
          <w:p w14:paraId="6C65B3A8" w14:textId="77777777" w:rsidR="00DE1532" w:rsidRPr="000D5CBD" w:rsidRDefault="00DE1532" w:rsidP="000F222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14AA1E95" w14:textId="3F54613A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F222A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5D63F8FE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AA1EDA" w14:textId="5666BB26" w:rsidR="00DE1532" w:rsidRPr="00490B4F" w:rsidRDefault="00490B4F" w:rsidP="000F222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70/71;</w:t>
            </w:r>
          </w:p>
          <w:p w14:paraId="1CD87ECC" w14:textId="77777777" w:rsidR="00490B4F" w:rsidRPr="00490B4F" w:rsidRDefault="00490B4F" w:rsidP="000F222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75 Aufgabe 5;</w:t>
            </w:r>
          </w:p>
          <w:p w14:paraId="47E15A81" w14:textId="77777777" w:rsidR="00490B4F" w:rsidRPr="00490B4F" w:rsidRDefault="00490B4F" w:rsidP="000F222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128/129;</w:t>
            </w:r>
          </w:p>
          <w:p w14:paraId="0BE28755" w14:textId="60EA6021" w:rsidR="00490B4F" w:rsidRPr="00F17CD6" w:rsidRDefault="00490B4F" w:rsidP="000F222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174/175</w:t>
            </w: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0C6E7B48" w14:textId="2B21B53A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0F222A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057C43DD" w14:textId="77777777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B705B9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/ Aufgabe 4;</w:t>
            </w:r>
          </w:p>
          <w:p w14:paraId="6C601949" w14:textId="521E4676" w:rsidR="000406E8" w:rsidRDefault="000406E8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 / Aufgabe 4;</w:t>
            </w:r>
          </w:p>
          <w:p w14:paraId="0B9D2706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 / Aufgabe 4;</w:t>
            </w:r>
          </w:p>
          <w:p w14:paraId="6E81FB93" w14:textId="0E8AB7F7" w:rsidR="000406E8" w:rsidRDefault="000406E8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31 / Aufgabe 4;</w:t>
            </w:r>
          </w:p>
          <w:p w14:paraId="7AC036A0" w14:textId="3559D082" w:rsidR="000406E8" w:rsidRDefault="000406E8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61 / Aufgebe 4;</w:t>
            </w:r>
          </w:p>
          <w:p w14:paraId="222AA9C0" w14:textId="47002534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63 / Aufgebe 4:</w:t>
            </w:r>
          </w:p>
          <w:p w14:paraId="51A0D57B" w14:textId="26A6CFED" w:rsidR="000406E8" w:rsidRDefault="000406E8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87 / Aufgabe 3;</w:t>
            </w:r>
          </w:p>
          <w:p w14:paraId="7797595E" w14:textId="5F92E5BC" w:rsidR="00490B4F" w:rsidRDefault="00490B4F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70/71;</w:t>
            </w:r>
          </w:p>
          <w:p w14:paraId="218446CC" w14:textId="0AB78676" w:rsidR="000406E8" w:rsidRPr="00490B4F" w:rsidRDefault="000406E8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106/107;</w:t>
            </w:r>
          </w:p>
          <w:p w14:paraId="0A082891" w14:textId="7D739169" w:rsidR="00490B4F" w:rsidRDefault="00490B4F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128/129;</w:t>
            </w:r>
          </w:p>
          <w:p w14:paraId="559E7230" w14:textId="697F65BD" w:rsidR="002008A4" w:rsidRDefault="002008A4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171 / Aufgabe 2;</w:t>
            </w:r>
          </w:p>
          <w:p w14:paraId="0FDF7A04" w14:textId="57789807" w:rsidR="00490B4F" w:rsidRDefault="00490B4F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0B4F">
              <w:rPr>
                <w:rFonts w:ascii="Arial" w:hAnsi="Arial" w:cs="Arial"/>
                <w:sz w:val="16"/>
                <w:szCs w:val="16"/>
              </w:rPr>
              <w:t>S. 174/175</w:t>
            </w:r>
            <w:r w:rsidR="002008A4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86D24D3" w14:textId="0E4A849A" w:rsidR="002008A4" w:rsidRPr="00490B4F" w:rsidRDefault="002008A4" w:rsidP="00490B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179 / Aufgabe 4</w:t>
            </w:r>
          </w:p>
          <w:p w14:paraId="51696C2D" w14:textId="1A284233" w:rsidR="00490B4F" w:rsidRPr="00875284" w:rsidRDefault="00490B4F" w:rsidP="00AF2A7C">
            <w:pPr>
              <w:spacing w:before="40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14:paraId="5467C99F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CAEB959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9EE07" w14:textId="77777777" w:rsidR="00471396" w:rsidRDefault="00471396"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3DEDCC5D" w14:textId="77777777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499BCBC9" w14:textId="02B951EF" w:rsidR="00AB2E87" w:rsidRPr="00AB2E87" w:rsidRDefault="00605202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="00AB2E87"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8E5AAE5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1DD9FAF8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E7DC59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A125FB0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14:paraId="09AB47CF" w14:textId="777777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14:paraId="66C5D510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4E8BB96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61538DA9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5D6E7AE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14:paraId="726E39C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14:paraId="40F7F18B" w14:textId="77777777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14:paraId="0AEE92D0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7D82FB64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F3369F" w14:textId="2930BC10" w:rsidR="006D5A3A" w:rsidRPr="00B877BA" w:rsidRDefault="006D5A3A" w:rsidP="006D5A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90B4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21833F04" w14:textId="77777777" w:rsidR="006D5A3A" w:rsidRPr="00B877BA" w:rsidRDefault="006D5A3A" w:rsidP="006D5A3A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6454E0" w14:textId="2C35DA23" w:rsidR="00B25174" w:rsidRDefault="000406E8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06E8">
              <w:rPr>
                <w:rFonts w:ascii="Arial" w:hAnsi="Arial" w:cs="Arial"/>
                <w:sz w:val="16"/>
                <w:szCs w:val="16"/>
              </w:rPr>
              <w:t>S. 23 / Aufgaben 1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D066C33" w14:textId="06F30252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/ Aufgabe 5;</w:t>
            </w:r>
          </w:p>
          <w:p w14:paraId="02A0CD28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31 / Aufgabe 4;</w:t>
            </w:r>
          </w:p>
          <w:p w14:paraId="33ACAE20" w14:textId="68838DDD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32/33;</w:t>
            </w:r>
          </w:p>
          <w:p w14:paraId="19E63E2A" w14:textId="57AF394B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70/71;</w:t>
            </w:r>
          </w:p>
          <w:p w14:paraId="46E28BA0" w14:textId="11964454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75 / Aufgabe 5;</w:t>
            </w:r>
          </w:p>
          <w:p w14:paraId="2DEC5C05" w14:textId="58B5FD26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D43">
              <w:rPr>
                <w:rFonts w:ascii="Arial" w:hAnsi="Arial" w:cs="Arial"/>
                <w:sz w:val="16"/>
                <w:szCs w:val="16"/>
              </w:rPr>
              <w:t>S. 1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346D43">
              <w:rPr>
                <w:rFonts w:ascii="Arial" w:hAnsi="Arial" w:cs="Arial"/>
                <w:sz w:val="16"/>
                <w:szCs w:val="16"/>
              </w:rPr>
              <w:t xml:space="preserve"> / Aufgabe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46D43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A586B45" w14:textId="2D182EB4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113 / Aufgabe 3;</w:t>
            </w:r>
          </w:p>
          <w:p w14:paraId="13C473F4" w14:textId="69388A82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128/129;</w:t>
            </w:r>
          </w:p>
          <w:p w14:paraId="39268647" w14:textId="39A8899A" w:rsidR="000406E8" w:rsidRDefault="002008A4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135 / Aufgabe 6;</w:t>
            </w:r>
          </w:p>
          <w:p w14:paraId="11B3B09D" w14:textId="76358CD2" w:rsidR="002008A4" w:rsidRDefault="002008A4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141 / Aufgabe 4;</w:t>
            </w:r>
          </w:p>
          <w:p w14:paraId="7F683A0A" w14:textId="28236043" w:rsidR="002008A4" w:rsidRDefault="002008A4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167 / Aufgabe 5;</w:t>
            </w:r>
          </w:p>
          <w:p w14:paraId="7030C05B" w14:textId="1C464B6B" w:rsidR="002008A4" w:rsidRDefault="002008A4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173 / Aufgabe 2;</w:t>
            </w:r>
          </w:p>
          <w:p w14:paraId="4FC808FC" w14:textId="6A3B59FC" w:rsidR="002008A4" w:rsidRDefault="002008A4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174/175</w:t>
            </w:r>
          </w:p>
          <w:p w14:paraId="6238D74D" w14:textId="77777777" w:rsidR="002008A4" w:rsidRDefault="002008A4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BD89B3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C7F41A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35E6C2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2C1241" w14:textId="77777777" w:rsidR="000406E8" w:rsidRDefault="000406E8" w:rsidP="000406E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FE40BD" w14:textId="77777777" w:rsidR="000406E8" w:rsidRPr="009A465A" w:rsidRDefault="000406E8" w:rsidP="00F3155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18F17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F41EC6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4D62C7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D345C2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627F8AD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67BA61E" w14:textId="767880D6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90B4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0A09941" w14:textId="77777777" w:rsidR="00600C30" w:rsidRPr="00B877BA" w:rsidRDefault="00600C30" w:rsidP="00600C3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03633" w14:textId="62B871B0" w:rsidR="00DE1532" w:rsidRDefault="00935809" w:rsidP="005A333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35809">
              <w:rPr>
                <w:rFonts w:ascii="Arial" w:hAnsi="Arial" w:cs="Arial"/>
                <w:bCs/>
                <w:sz w:val="16"/>
                <w:szCs w:val="16"/>
              </w:rPr>
              <w:t>S. 32/33;</w:t>
            </w:r>
          </w:p>
          <w:p w14:paraId="58EE4E0B" w14:textId="1D82916C" w:rsidR="00935809" w:rsidRDefault="00935809" w:rsidP="005A333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35 / Aufgabe 4;</w:t>
            </w:r>
          </w:p>
          <w:p w14:paraId="18B1F567" w14:textId="351196C1" w:rsidR="00935809" w:rsidRDefault="00935809" w:rsidP="005A333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61 / Aufgabe 4;</w:t>
            </w:r>
          </w:p>
          <w:p w14:paraId="7A9C35C4" w14:textId="77777777" w:rsidR="00935809" w:rsidRDefault="00935809" w:rsidP="009358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70/71;</w:t>
            </w:r>
          </w:p>
          <w:p w14:paraId="55C787FA" w14:textId="77777777" w:rsidR="00935809" w:rsidRDefault="00935809" w:rsidP="009358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465A">
              <w:rPr>
                <w:rFonts w:ascii="Arial" w:hAnsi="Arial" w:cs="Arial"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sz w:val="16"/>
                <w:szCs w:val="16"/>
              </w:rPr>
              <w:t>75 / Aufgabe 5;</w:t>
            </w:r>
          </w:p>
          <w:p w14:paraId="7C24099B" w14:textId="01F7FC48" w:rsidR="00935809" w:rsidRPr="00F17CD6" w:rsidRDefault="00935809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35809">
              <w:rPr>
                <w:rFonts w:ascii="Arial" w:hAnsi="Arial" w:cs="Arial"/>
                <w:sz w:val="16"/>
                <w:szCs w:val="16"/>
              </w:rPr>
              <w:t>S. 128/129</w:t>
            </w: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0D918BF4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3B2C0DF" w14:textId="6A7DB86E" w:rsidR="00AA35BD" w:rsidRPr="009A465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A465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490B4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9A465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B9DEB74" w14:textId="77777777" w:rsidR="00AA35BD" w:rsidRPr="009A465A" w:rsidRDefault="00AA35BD" w:rsidP="00AA35B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A48679" w14:textId="1FBE2577" w:rsidR="00935809" w:rsidRDefault="00935809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115 / Aufgabe 3</w:t>
            </w:r>
            <w:r w:rsidR="0030363E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7E3151B" w14:textId="7077F2A5" w:rsidR="00DE1532" w:rsidRPr="000D5CBD" w:rsidRDefault="00935809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35809">
              <w:rPr>
                <w:rFonts w:ascii="Arial" w:hAnsi="Arial" w:cs="Arial"/>
                <w:sz w:val="16"/>
                <w:szCs w:val="16"/>
              </w:rPr>
              <w:t>S. 128/129</w:t>
            </w: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14:paraId="2DAD6F1F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18CC895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FA2D41" w14:textId="77777777"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AB2E87" w:rsidRPr="00271163" w14:paraId="1525DE34" w14:textId="77777777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18FDDF4" w14:textId="77777777"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742C529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792A8D7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063E5A6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336DC4DB" w14:textId="77777777"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14:paraId="28BAB6BD" w14:textId="777777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14:paraId="68CA1FCB" w14:textId="77777777"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2D32A3B6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0ABF455A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66D44511" w14:textId="77777777"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14:paraId="786A7FEE" w14:textId="77777777"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14:paraId="7275F482" w14:textId="77777777" w:rsidTr="00DE1E3C">
        <w:tc>
          <w:tcPr>
            <w:tcW w:w="6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08262"/>
          </w:tcPr>
          <w:p w14:paraId="1E012C15" w14:textId="77777777"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</w:tcPr>
          <w:p w14:paraId="2E04D6AE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AC9BC5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E07DC8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461163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15D17D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12900A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2C8B20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E22D02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E56C3C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</w:tcPr>
          <w:p w14:paraId="757610B6" w14:textId="77777777" w:rsidR="00DE1532" w:rsidRPr="000D5CBD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D6C0AEE" w14:textId="77777777" w:rsidR="00DE1532" w:rsidRPr="00F17CD6" w:rsidRDefault="00DE1532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</w:tcPr>
          <w:p w14:paraId="44EC2D32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38E9DBF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</w:tcPr>
          <w:p w14:paraId="01468647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999F5C3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E3C" w:rsidRPr="002130B0" w14:paraId="15AA7DAE" w14:textId="77777777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14:paraId="32320D2F" w14:textId="77777777" w:rsidR="00DE1E3C" w:rsidRPr="00AB2E87" w:rsidRDefault="00DE1E3C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4530A029" w14:textId="77777777" w:rsidR="00DE1E3C" w:rsidRDefault="00DE1E3C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757D27CC" w14:textId="77777777" w:rsidR="00DE1E3C" w:rsidRPr="000D5CBD" w:rsidRDefault="00DE1E3C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5D6CB452" w14:textId="77777777" w:rsidR="00DE1E3C" w:rsidRPr="000D5CBD" w:rsidRDefault="00DE1E3C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14:paraId="2E4E8754" w14:textId="77777777" w:rsidR="00DE1E3C" w:rsidRDefault="00DE1E3C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48A43FB9" w14:textId="73FD399D" w:rsidR="00DE1E3C" w:rsidRDefault="00DE1E3C" w:rsidP="008C63D0">
      <w:pPr>
        <w:pStyle w:val="stoffberschrift2"/>
        <w:spacing w:before="0" w:after="0" w:line="312" w:lineRule="auto"/>
        <w:rPr>
          <w:sz w:val="20"/>
        </w:rPr>
      </w:pPr>
    </w:p>
    <w:p w14:paraId="54982948" w14:textId="6C7482B3" w:rsidR="00471396" w:rsidRDefault="00471396" w:rsidP="008C63D0">
      <w:pPr>
        <w:pStyle w:val="stoffberschrift2"/>
        <w:spacing w:before="0" w:after="0" w:line="312" w:lineRule="auto"/>
        <w:rPr>
          <w:sz w:val="20"/>
        </w:rPr>
      </w:pPr>
    </w:p>
    <w:p w14:paraId="4CC6FB2C" w14:textId="77777777" w:rsidR="00471396" w:rsidRPr="00DE1E3C" w:rsidRDefault="00471396" w:rsidP="008C63D0">
      <w:pPr>
        <w:pStyle w:val="stoffberschrift2"/>
        <w:spacing w:before="0" w:after="0" w:line="312" w:lineRule="auto"/>
        <w:rPr>
          <w:sz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5"/>
        <w:gridCol w:w="3221"/>
        <w:gridCol w:w="3360"/>
        <w:gridCol w:w="2929"/>
        <w:gridCol w:w="3145"/>
      </w:tblGrid>
      <w:tr w:rsidR="001D48E5" w:rsidRPr="00271163" w14:paraId="1463517D" w14:textId="77777777" w:rsidTr="001D48E5">
        <w:tc>
          <w:tcPr>
            <w:tcW w:w="654" w:type="pct"/>
            <w:vMerge w:val="restart"/>
            <w:shd w:val="clear" w:color="auto" w:fill="FAB72D"/>
          </w:tcPr>
          <w:p w14:paraId="602D68EF" w14:textId="77777777"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14:paraId="491F72AA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14:paraId="567EB56E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14:paraId="56031659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14:paraId="4F7D48EB" w14:textId="77777777" w:rsidR="001D48E5" w:rsidRPr="001D48E5" w:rsidRDefault="001D48E5" w:rsidP="007A67C7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14:paraId="4F50B090" w14:textId="777777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14:paraId="4139F463" w14:textId="77777777" w:rsidR="001D48E5" w:rsidRPr="001D48E5" w:rsidRDefault="001D48E5" w:rsidP="007A67C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14:paraId="67615AD8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14:paraId="1CE70B5B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14:paraId="66AB5156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14:paraId="555C41AF" w14:textId="77777777"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14:paraId="1EDF1EE1" w14:textId="77777777" w:rsidTr="001D48E5">
        <w:tc>
          <w:tcPr>
            <w:tcW w:w="654" w:type="pct"/>
            <w:shd w:val="clear" w:color="auto" w:fill="FDD58C"/>
          </w:tcPr>
          <w:p w14:paraId="659263EB" w14:textId="77777777" w:rsidR="00DE1532" w:rsidRPr="001D48E5" w:rsidRDefault="00DE1532" w:rsidP="007A67C7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14:paraId="3C1025E2" w14:textId="77777777" w:rsidR="00DE1532" w:rsidRDefault="00DE1532" w:rsidP="00F3155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8A1E13" w14:textId="4A13197F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30363E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877BA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</w:p>
          <w:p w14:paraId="17B0A9FA" w14:textId="77777777" w:rsidR="00645AE0" w:rsidRPr="00B877BA" w:rsidRDefault="00645AE0" w:rsidP="00645AE0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EB607" w14:textId="0280D75A" w:rsidR="00DE1532" w:rsidRDefault="0030363E" w:rsidP="0030363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0363E">
              <w:rPr>
                <w:rFonts w:ascii="Arial" w:hAnsi="Arial" w:cs="Arial"/>
                <w:bCs/>
                <w:sz w:val="16"/>
                <w:szCs w:val="16"/>
              </w:rPr>
              <w:t xml:space="preserve">S.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70/71;</w:t>
            </w:r>
          </w:p>
          <w:p w14:paraId="0E969F1F" w14:textId="3DBB001A" w:rsidR="0030363E" w:rsidRPr="009A465A" w:rsidRDefault="0030363E" w:rsidP="0030363E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174/175</w:t>
            </w:r>
          </w:p>
          <w:p w14:paraId="39422EF3" w14:textId="77777777" w:rsidR="00DE1532" w:rsidRPr="000D5CBD" w:rsidRDefault="00DE1532" w:rsidP="00F3155B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14:paraId="6D549594" w14:textId="18501D25" w:rsidR="00DE1532" w:rsidRPr="00F17CD6" w:rsidRDefault="00DE1532" w:rsidP="005A333A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14:paraId="60FB4680" w14:textId="77777777" w:rsidR="00DE1532" w:rsidRPr="000D5CBD" w:rsidRDefault="00DE1532" w:rsidP="00F3155B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2CC8088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14:paraId="1A6BA7B1" w14:textId="77777777" w:rsidR="00DE1532" w:rsidRDefault="00DE1532" w:rsidP="00F3155B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F0CF350" w14:textId="77777777" w:rsidR="00DE1532" w:rsidRPr="000D5CBD" w:rsidRDefault="00DE1532" w:rsidP="005A333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6AABE3" w14:textId="1C8C4BC5" w:rsidR="0066134C" w:rsidRPr="00291BA6" w:rsidRDefault="0066134C" w:rsidP="006903B4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66134C" w:rsidRPr="00291BA6" w:rsidSect="003D439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9580" w14:textId="77777777" w:rsidR="00060528" w:rsidRDefault="00060528" w:rsidP="002421C0">
      <w:pPr>
        <w:spacing w:after="0" w:line="240" w:lineRule="auto"/>
      </w:pPr>
      <w:r>
        <w:separator/>
      </w:r>
    </w:p>
  </w:endnote>
  <w:endnote w:type="continuationSeparator" w:id="0">
    <w:p w14:paraId="518D06B0" w14:textId="77777777" w:rsidR="00060528" w:rsidRDefault="00060528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AB3D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165E38BB" wp14:editId="37B309C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8A8801" wp14:editId="5F908C7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9335E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7F700F49" w14:textId="37D9C7F7" w:rsidR="00DA2388" w:rsidRPr="00DA2388" w:rsidRDefault="00DA2388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3A78F6">
      <w:rPr>
        <w:rFonts w:ascii="Arial" w:hAnsi="Arial" w:cs="Arial"/>
        <w:sz w:val="14"/>
        <w:szCs w:val="14"/>
      </w:rPr>
      <w:t>2</w:t>
    </w:r>
    <w:r w:rsidR="00346D43">
      <w:rPr>
        <w:rFonts w:ascii="Arial" w:hAnsi="Arial" w:cs="Arial"/>
        <w:sz w:val="14"/>
        <w:szCs w:val="14"/>
      </w:rPr>
      <w:t>1</w:t>
    </w:r>
    <w:r w:rsidR="00BC613D">
      <w:rPr>
        <w:rFonts w:ascii="Arial" w:hAnsi="Arial" w:cs="Arial"/>
        <w:sz w:val="14"/>
        <w:szCs w:val="14"/>
      </w:rPr>
      <w:t xml:space="preserve"> | Alle Rechte vorbehalten. </w:t>
    </w:r>
    <w:r w:rsidR="00BC613D" w:rsidRPr="00B21BA1">
      <w:rPr>
        <w:rFonts w:ascii="Arial" w:hAnsi="Arial" w:cs="Arial"/>
        <w:sz w:val="14"/>
        <w:szCs w:val="14"/>
      </w:rPr>
      <w:t>Von dieser Druckvorlage ist die Vervielfältigung</w:t>
    </w:r>
    <w:r w:rsidR="00BC613D">
      <w:rPr>
        <w:rFonts w:ascii="Arial" w:hAnsi="Arial" w:cs="Arial"/>
        <w:sz w:val="14"/>
        <w:szCs w:val="14"/>
      </w:rPr>
      <w:t xml:space="preserve"> </w:t>
    </w:r>
    <w:r w:rsidR="00BC613D" w:rsidRPr="00B21BA1">
      <w:rPr>
        <w:rFonts w:ascii="Arial" w:hAnsi="Arial" w:cs="Arial"/>
        <w:sz w:val="14"/>
        <w:szCs w:val="14"/>
      </w:rPr>
      <w:t xml:space="preserve">für </w:t>
    </w:r>
    <w:r w:rsidR="00BC613D">
      <w:rPr>
        <w:rFonts w:ascii="Arial" w:hAnsi="Arial" w:cs="Arial"/>
        <w:sz w:val="14"/>
        <w:szCs w:val="14"/>
      </w:rPr>
      <w:t xml:space="preserve">den eigenen Unterrichtsgebrauch gestattet. </w:t>
    </w:r>
    <w:r>
      <w:rPr>
        <w:rFonts w:ascii="Arial" w:hAnsi="Arial" w:cs="Arial"/>
        <w:sz w:val="14"/>
        <w:szCs w:val="14"/>
      </w:rPr>
      <w:t xml:space="preserve">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BC613D"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7137" w14:textId="77777777" w:rsidR="00DA2388" w:rsidRPr="004F7230" w:rsidRDefault="00DA2388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4769A5F8" wp14:editId="3B10F4C9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8B86C2" wp14:editId="47BD7BB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812BD"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14:paraId="25AB0A26" w14:textId="63851465" w:rsidR="00DA2388" w:rsidRPr="00BC613D" w:rsidRDefault="00DA2388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="00BC613D" w:rsidRPr="00BC613D">
      <w:rPr>
        <w:rFonts w:ascii="Arial" w:hAnsi="Arial" w:cs="Arial"/>
        <w:sz w:val="16"/>
        <w:szCs w:val="16"/>
      </w:rPr>
      <w:t>©</w:t>
    </w:r>
    <w:r w:rsidR="00BC613D"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>, Stuttgart 20</w:t>
    </w:r>
    <w:r w:rsidR="003A78F6">
      <w:rPr>
        <w:rFonts w:ascii="Arial" w:hAnsi="Arial" w:cs="Arial"/>
        <w:sz w:val="14"/>
        <w:szCs w:val="14"/>
      </w:rPr>
      <w:t>2</w:t>
    </w:r>
    <w:r w:rsidR="00315300">
      <w:rPr>
        <w:rFonts w:ascii="Arial" w:hAnsi="Arial" w:cs="Arial"/>
        <w:sz w:val="14"/>
        <w:szCs w:val="14"/>
      </w:rPr>
      <w:t>1</w:t>
    </w:r>
    <w:r w:rsidR="00BC613D">
      <w:rPr>
        <w:rFonts w:ascii="Arial" w:hAnsi="Arial" w:cs="Arial"/>
        <w:sz w:val="14"/>
        <w:szCs w:val="14"/>
      </w:rPr>
      <w:t xml:space="preserve">, www.klett.de </w:t>
    </w:r>
    <w:proofErr w:type="gramStart"/>
    <w:r w:rsidR="00BC613D">
      <w:rPr>
        <w:rFonts w:ascii="Arial" w:hAnsi="Arial" w:cs="Arial"/>
        <w:sz w:val="14"/>
        <w:szCs w:val="14"/>
      </w:rPr>
      <w:t>|  Alle</w:t>
    </w:r>
    <w:proofErr w:type="gramEnd"/>
    <w:r w:rsidR="00BC613D">
      <w:rPr>
        <w:rFonts w:ascii="Arial" w:hAnsi="Arial" w:cs="Arial"/>
        <w:sz w:val="14"/>
        <w:szCs w:val="14"/>
      </w:rPr>
      <w:t xml:space="preserve">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8712F2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1132" w14:textId="77777777" w:rsidR="00060528" w:rsidRDefault="00060528" w:rsidP="002421C0">
      <w:pPr>
        <w:spacing w:after="0" w:line="240" w:lineRule="auto"/>
      </w:pPr>
      <w:r>
        <w:separator/>
      </w:r>
    </w:p>
  </w:footnote>
  <w:footnote w:type="continuationSeparator" w:id="0">
    <w:p w14:paraId="79212B1A" w14:textId="77777777" w:rsidR="00060528" w:rsidRDefault="00060528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D5F2" w14:textId="7C518C5E" w:rsidR="00DA2388" w:rsidRDefault="00610FED" w:rsidP="00C8169F">
    <w:pPr>
      <w:pStyle w:val="Kopfzeile"/>
      <w:tabs>
        <w:tab w:val="left" w:pos="1290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623F7B84" wp14:editId="38725CC8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5F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="00DA2388">
      <w:rPr>
        <w:rFonts w:ascii="Arial" w:hAnsi="Arial" w:cs="Arial"/>
        <w:sz w:val="14"/>
        <w:szCs w:val="14"/>
      </w:rPr>
      <w:t>Abgleich mit</w:t>
    </w:r>
    <w:r w:rsidR="00C8169F">
      <w:rPr>
        <w:rFonts w:ascii="Arial" w:hAnsi="Arial" w:cs="Arial"/>
        <w:sz w:val="14"/>
        <w:szCs w:val="14"/>
      </w:rPr>
      <w:t xml:space="preserve"> dem Medienkompetenzrahmen NRW </w:t>
    </w:r>
    <w:r w:rsidR="00DA2388">
      <w:rPr>
        <w:rFonts w:ascii="Arial" w:hAnsi="Arial" w:cs="Arial"/>
        <w:sz w:val="14"/>
        <w:szCs w:val="14"/>
      </w:rPr>
      <w:tab/>
    </w:r>
    <w:r w:rsidR="00DA2388">
      <w:rPr>
        <w:rFonts w:ascii="Arial" w:hAnsi="Arial" w:cs="Arial"/>
        <w:sz w:val="14"/>
        <w:szCs w:val="14"/>
      </w:rPr>
      <w:tab/>
      <w:t xml:space="preserve">                                </w:t>
    </w:r>
    <w:r w:rsidR="00DA2388">
      <w:rPr>
        <w:rFonts w:ascii="Arial" w:hAnsi="Arial" w:cs="Arial"/>
        <w:sz w:val="14"/>
        <w:szCs w:val="14"/>
      </w:rPr>
      <w:tab/>
      <w:t xml:space="preserve">   </w:t>
    </w:r>
    <w:r w:rsidR="00DA2388">
      <w:rPr>
        <w:rFonts w:ascii="Arial" w:hAnsi="Arial" w:cs="Arial"/>
        <w:sz w:val="14"/>
        <w:szCs w:val="14"/>
      </w:rPr>
      <w:tab/>
    </w:r>
    <w:r w:rsidR="003A78F6">
      <w:rPr>
        <w:rFonts w:ascii="Arial" w:hAnsi="Arial" w:cs="Arial"/>
        <w:sz w:val="14"/>
        <w:szCs w:val="14"/>
      </w:rPr>
      <w:t xml:space="preserve">Terra </w:t>
    </w:r>
    <w:r w:rsidR="00933018">
      <w:rPr>
        <w:rFonts w:ascii="Arial" w:hAnsi="Arial" w:cs="Arial"/>
        <w:sz w:val="14"/>
        <w:szCs w:val="14"/>
      </w:rPr>
      <w:t>Band 2</w:t>
    </w:r>
  </w:p>
  <w:p w14:paraId="0F589D07" w14:textId="77777777" w:rsidR="00DA2388" w:rsidRPr="003D439C" w:rsidRDefault="00DA2388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9FF4" w14:textId="77777777" w:rsidR="003D4F09" w:rsidRDefault="003D4F09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62"/>
    <w:rsid w:val="00011F56"/>
    <w:rsid w:val="00022F7F"/>
    <w:rsid w:val="0002780E"/>
    <w:rsid w:val="0003420C"/>
    <w:rsid w:val="000406E8"/>
    <w:rsid w:val="00045E18"/>
    <w:rsid w:val="0004686F"/>
    <w:rsid w:val="00060528"/>
    <w:rsid w:val="000608B5"/>
    <w:rsid w:val="00077618"/>
    <w:rsid w:val="000A2878"/>
    <w:rsid w:val="000A4154"/>
    <w:rsid w:val="000A7DF8"/>
    <w:rsid w:val="000B7CAA"/>
    <w:rsid w:val="000D5CBD"/>
    <w:rsid w:val="000D6C42"/>
    <w:rsid w:val="000E3CC1"/>
    <w:rsid w:val="000F222A"/>
    <w:rsid w:val="000F73E0"/>
    <w:rsid w:val="00101252"/>
    <w:rsid w:val="00101843"/>
    <w:rsid w:val="00105E67"/>
    <w:rsid w:val="001116FC"/>
    <w:rsid w:val="00122305"/>
    <w:rsid w:val="001556EC"/>
    <w:rsid w:val="00171BE3"/>
    <w:rsid w:val="001839B0"/>
    <w:rsid w:val="00191EF6"/>
    <w:rsid w:val="001926A9"/>
    <w:rsid w:val="00193E07"/>
    <w:rsid w:val="00195D00"/>
    <w:rsid w:val="00196F55"/>
    <w:rsid w:val="001973AC"/>
    <w:rsid w:val="001A0EDE"/>
    <w:rsid w:val="001C17D4"/>
    <w:rsid w:val="001C4CFE"/>
    <w:rsid w:val="001C62ED"/>
    <w:rsid w:val="001C7600"/>
    <w:rsid w:val="001D22D5"/>
    <w:rsid w:val="001D48E5"/>
    <w:rsid w:val="001E16D4"/>
    <w:rsid w:val="001E2569"/>
    <w:rsid w:val="002008A4"/>
    <w:rsid w:val="00220BCD"/>
    <w:rsid w:val="00235457"/>
    <w:rsid w:val="00236568"/>
    <w:rsid w:val="00240F64"/>
    <w:rsid w:val="002421C0"/>
    <w:rsid w:val="00245EF4"/>
    <w:rsid w:val="00255412"/>
    <w:rsid w:val="00273598"/>
    <w:rsid w:val="002742D6"/>
    <w:rsid w:val="002753BD"/>
    <w:rsid w:val="0027790D"/>
    <w:rsid w:val="00284727"/>
    <w:rsid w:val="00287E2F"/>
    <w:rsid w:val="00291BA6"/>
    <w:rsid w:val="002A2EF9"/>
    <w:rsid w:val="002A469E"/>
    <w:rsid w:val="002A5A7C"/>
    <w:rsid w:val="002A5E49"/>
    <w:rsid w:val="002B4179"/>
    <w:rsid w:val="002C0330"/>
    <w:rsid w:val="002C07C3"/>
    <w:rsid w:val="002C0E32"/>
    <w:rsid w:val="002C2B47"/>
    <w:rsid w:val="002D5E0F"/>
    <w:rsid w:val="002E01CE"/>
    <w:rsid w:val="002E3297"/>
    <w:rsid w:val="0030363E"/>
    <w:rsid w:val="00315300"/>
    <w:rsid w:val="0031574A"/>
    <w:rsid w:val="003178F1"/>
    <w:rsid w:val="00317988"/>
    <w:rsid w:val="0032724B"/>
    <w:rsid w:val="00331148"/>
    <w:rsid w:val="00346D43"/>
    <w:rsid w:val="003477FF"/>
    <w:rsid w:val="003625EE"/>
    <w:rsid w:val="0037308D"/>
    <w:rsid w:val="00380181"/>
    <w:rsid w:val="00380B39"/>
    <w:rsid w:val="003837A0"/>
    <w:rsid w:val="00385600"/>
    <w:rsid w:val="00385A98"/>
    <w:rsid w:val="00392A65"/>
    <w:rsid w:val="003A78F6"/>
    <w:rsid w:val="003B0238"/>
    <w:rsid w:val="003B17DA"/>
    <w:rsid w:val="003B6B2B"/>
    <w:rsid w:val="003C2F9B"/>
    <w:rsid w:val="003C37B1"/>
    <w:rsid w:val="003C421D"/>
    <w:rsid w:val="003D439C"/>
    <w:rsid w:val="003D4F09"/>
    <w:rsid w:val="003E470F"/>
    <w:rsid w:val="00401CBF"/>
    <w:rsid w:val="00433F83"/>
    <w:rsid w:val="00442592"/>
    <w:rsid w:val="00452E79"/>
    <w:rsid w:val="0045420C"/>
    <w:rsid w:val="00455726"/>
    <w:rsid w:val="00467416"/>
    <w:rsid w:val="00471396"/>
    <w:rsid w:val="00474241"/>
    <w:rsid w:val="00476C64"/>
    <w:rsid w:val="00490B4F"/>
    <w:rsid w:val="004A739E"/>
    <w:rsid w:val="004C13CC"/>
    <w:rsid w:val="004C7F2C"/>
    <w:rsid w:val="004D0FDE"/>
    <w:rsid w:val="004F4FE1"/>
    <w:rsid w:val="004F7230"/>
    <w:rsid w:val="00507005"/>
    <w:rsid w:val="005079D6"/>
    <w:rsid w:val="005115FA"/>
    <w:rsid w:val="00515C31"/>
    <w:rsid w:val="00532122"/>
    <w:rsid w:val="0053615B"/>
    <w:rsid w:val="005374EE"/>
    <w:rsid w:val="005375CB"/>
    <w:rsid w:val="005441D2"/>
    <w:rsid w:val="0055061C"/>
    <w:rsid w:val="00555873"/>
    <w:rsid w:val="005732C4"/>
    <w:rsid w:val="00582081"/>
    <w:rsid w:val="005A1199"/>
    <w:rsid w:val="005A333A"/>
    <w:rsid w:val="005B4D9C"/>
    <w:rsid w:val="005B514A"/>
    <w:rsid w:val="005B73C1"/>
    <w:rsid w:val="005D3CF2"/>
    <w:rsid w:val="005D6247"/>
    <w:rsid w:val="005D673C"/>
    <w:rsid w:val="005E5FCD"/>
    <w:rsid w:val="00600C30"/>
    <w:rsid w:val="00601124"/>
    <w:rsid w:val="00605202"/>
    <w:rsid w:val="00610FED"/>
    <w:rsid w:val="00613321"/>
    <w:rsid w:val="00620F52"/>
    <w:rsid w:val="00645AE0"/>
    <w:rsid w:val="00650356"/>
    <w:rsid w:val="00656F8C"/>
    <w:rsid w:val="0066134C"/>
    <w:rsid w:val="006743AA"/>
    <w:rsid w:val="006749A5"/>
    <w:rsid w:val="00680B42"/>
    <w:rsid w:val="006903B4"/>
    <w:rsid w:val="00694B39"/>
    <w:rsid w:val="006A0AA3"/>
    <w:rsid w:val="006A5B15"/>
    <w:rsid w:val="006A6EB0"/>
    <w:rsid w:val="006B16A0"/>
    <w:rsid w:val="006C15FC"/>
    <w:rsid w:val="006C37DD"/>
    <w:rsid w:val="006C53DD"/>
    <w:rsid w:val="006C5953"/>
    <w:rsid w:val="006D335A"/>
    <w:rsid w:val="006D5A3A"/>
    <w:rsid w:val="006E04A4"/>
    <w:rsid w:val="006E70AE"/>
    <w:rsid w:val="006F5A6F"/>
    <w:rsid w:val="0071035C"/>
    <w:rsid w:val="007146CD"/>
    <w:rsid w:val="00717FEB"/>
    <w:rsid w:val="0073029A"/>
    <w:rsid w:val="00756B1B"/>
    <w:rsid w:val="007864FC"/>
    <w:rsid w:val="007A0465"/>
    <w:rsid w:val="007B550F"/>
    <w:rsid w:val="007C1299"/>
    <w:rsid w:val="007C452F"/>
    <w:rsid w:val="007C6E2D"/>
    <w:rsid w:val="007D1F9F"/>
    <w:rsid w:val="007D2092"/>
    <w:rsid w:val="007E0339"/>
    <w:rsid w:val="007E62AF"/>
    <w:rsid w:val="0080076C"/>
    <w:rsid w:val="00801E0A"/>
    <w:rsid w:val="00802B62"/>
    <w:rsid w:val="00810136"/>
    <w:rsid w:val="00824340"/>
    <w:rsid w:val="00846C78"/>
    <w:rsid w:val="008471EA"/>
    <w:rsid w:val="008712F2"/>
    <w:rsid w:val="00873ECD"/>
    <w:rsid w:val="00875284"/>
    <w:rsid w:val="008913F6"/>
    <w:rsid w:val="008920F8"/>
    <w:rsid w:val="008A50AB"/>
    <w:rsid w:val="008A5D2E"/>
    <w:rsid w:val="008B0B24"/>
    <w:rsid w:val="008C05B6"/>
    <w:rsid w:val="008C09AF"/>
    <w:rsid w:val="008C5DD7"/>
    <w:rsid w:val="008C63D0"/>
    <w:rsid w:val="008D575B"/>
    <w:rsid w:val="008F311A"/>
    <w:rsid w:val="0091701C"/>
    <w:rsid w:val="00933018"/>
    <w:rsid w:val="00935809"/>
    <w:rsid w:val="0094463C"/>
    <w:rsid w:val="009544DE"/>
    <w:rsid w:val="0095689F"/>
    <w:rsid w:val="00992D42"/>
    <w:rsid w:val="00997E53"/>
    <w:rsid w:val="009A465A"/>
    <w:rsid w:val="009B7E07"/>
    <w:rsid w:val="00A06D95"/>
    <w:rsid w:val="00A359EB"/>
    <w:rsid w:val="00A37A54"/>
    <w:rsid w:val="00A40157"/>
    <w:rsid w:val="00A451FE"/>
    <w:rsid w:val="00A479DD"/>
    <w:rsid w:val="00A6112A"/>
    <w:rsid w:val="00A62A95"/>
    <w:rsid w:val="00A63A27"/>
    <w:rsid w:val="00A7639F"/>
    <w:rsid w:val="00A830C8"/>
    <w:rsid w:val="00A87E5E"/>
    <w:rsid w:val="00A92FFC"/>
    <w:rsid w:val="00A961CC"/>
    <w:rsid w:val="00AA15B5"/>
    <w:rsid w:val="00AA35BD"/>
    <w:rsid w:val="00AB160C"/>
    <w:rsid w:val="00AB2E87"/>
    <w:rsid w:val="00AB34BE"/>
    <w:rsid w:val="00AC4B8E"/>
    <w:rsid w:val="00AD3FA9"/>
    <w:rsid w:val="00AD78D6"/>
    <w:rsid w:val="00AE4A0F"/>
    <w:rsid w:val="00AE6331"/>
    <w:rsid w:val="00AF2A7C"/>
    <w:rsid w:val="00AF6558"/>
    <w:rsid w:val="00B203DD"/>
    <w:rsid w:val="00B209C9"/>
    <w:rsid w:val="00B226DD"/>
    <w:rsid w:val="00B22F9E"/>
    <w:rsid w:val="00B25174"/>
    <w:rsid w:val="00B2539A"/>
    <w:rsid w:val="00B26806"/>
    <w:rsid w:val="00B37FF6"/>
    <w:rsid w:val="00B4140E"/>
    <w:rsid w:val="00B4289C"/>
    <w:rsid w:val="00B43AE2"/>
    <w:rsid w:val="00B53ED4"/>
    <w:rsid w:val="00B57E9D"/>
    <w:rsid w:val="00B753A4"/>
    <w:rsid w:val="00B7772A"/>
    <w:rsid w:val="00B8350B"/>
    <w:rsid w:val="00B87035"/>
    <w:rsid w:val="00B877BA"/>
    <w:rsid w:val="00B9394F"/>
    <w:rsid w:val="00B95AEC"/>
    <w:rsid w:val="00BA5169"/>
    <w:rsid w:val="00BB0D3E"/>
    <w:rsid w:val="00BC1B59"/>
    <w:rsid w:val="00BC613D"/>
    <w:rsid w:val="00BD2449"/>
    <w:rsid w:val="00C001A0"/>
    <w:rsid w:val="00C07151"/>
    <w:rsid w:val="00C128D2"/>
    <w:rsid w:val="00C52253"/>
    <w:rsid w:val="00C53775"/>
    <w:rsid w:val="00C55480"/>
    <w:rsid w:val="00C62EC1"/>
    <w:rsid w:val="00C654A0"/>
    <w:rsid w:val="00C70CDA"/>
    <w:rsid w:val="00C8169F"/>
    <w:rsid w:val="00CA239D"/>
    <w:rsid w:val="00CB06DC"/>
    <w:rsid w:val="00CD2724"/>
    <w:rsid w:val="00CD446F"/>
    <w:rsid w:val="00CE66E8"/>
    <w:rsid w:val="00CE7072"/>
    <w:rsid w:val="00CF00AE"/>
    <w:rsid w:val="00CF0F5B"/>
    <w:rsid w:val="00CF185A"/>
    <w:rsid w:val="00CF7ECB"/>
    <w:rsid w:val="00D020E3"/>
    <w:rsid w:val="00D02388"/>
    <w:rsid w:val="00D02E45"/>
    <w:rsid w:val="00D16579"/>
    <w:rsid w:val="00D22443"/>
    <w:rsid w:val="00D2719B"/>
    <w:rsid w:val="00D411A4"/>
    <w:rsid w:val="00D620C3"/>
    <w:rsid w:val="00D63BC9"/>
    <w:rsid w:val="00D65688"/>
    <w:rsid w:val="00D73656"/>
    <w:rsid w:val="00D832CC"/>
    <w:rsid w:val="00D94DE8"/>
    <w:rsid w:val="00DA0738"/>
    <w:rsid w:val="00DA2388"/>
    <w:rsid w:val="00DB08FD"/>
    <w:rsid w:val="00DB75FB"/>
    <w:rsid w:val="00DC1086"/>
    <w:rsid w:val="00DD3C8D"/>
    <w:rsid w:val="00DE1532"/>
    <w:rsid w:val="00DE1E3C"/>
    <w:rsid w:val="00DE3391"/>
    <w:rsid w:val="00DE35B4"/>
    <w:rsid w:val="00DF1BCD"/>
    <w:rsid w:val="00DF46BE"/>
    <w:rsid w:val="00DF6A70"/>
    <w:rsid w:val="00E23787"/>
    <w:rsid w:val="00E25B4B"/>
    <w:rsid w:val="00E3277E"/>
    <w:rsid w:val="00E330A8"/>
    <w:rsid w:val="00E34AE9"/>
    <w:rsid w:val="00E34FB1"/>
    <w:rsid w:val="00E35D83"/>
    <w:rsid w:val="00E3766D"/>
    <w:rsid w:val="00E419A6"/>
    <w:rsid w:val="00E80C28"/>
    <w:rsid w:val="00E812AF"/>
    <w:rsid w:val="00E8349B"/>
    <w:rsid w:val="00EB65BE"/>
    <w:rsid w:val="00EC7EE8"/>
    <w:rsid w:val="00ED121C"/>
    <w:rsid w:val="00ED3401"/>
    <w:rsid w:val="00EE3B46"/>
    <w:rsid w:val="00EE47D8"/>
    <w:rsid w:val="00EF09A7"/>
    <w:rsid w:val="00EF6FFB"/>
    <w:rsid w:val="00F073F8"/>
    <w:rsid w:val="00F17CD6"/>
    <w:rsid w:val="00F210AE"/>
    <w:rsid w:val="00F225DA"/>
    <w:rsid w:val="00F22772"/>
    <w:rsid w:val="00F27BB3"/>
    <w:rsid w:val="00F27C2B"/>
    <w:rsid w:val="00F36FE4"/>
    <w:rsid w:val="00F47FA8"/>
    <w:rsid w:val="00F5071C"/>
    <w:rsid w:val="00F510F0"/>
    <w:rsid w:val="00F51850"/>
    <w:rsid w:val="00F52764"/>
    <w:rsid w:val="00F53779"/>
    <w:rsid w:val="00F548CD"/>
    <w:rsid w:val="00F560A4"/>
    <w:rsid w:val="00F64CFD"/>
    <w:rsid w:val="00F64E89"/>
    <w:rsid w:val="00F723F4"/>
    <w:rsid w:val="00F76D35"/>
    <w:rsid w:val="00F77765"/>
    <w:rsid w:val="00F913A9"/>
    <w:rsid w:val="00F92150"/>
    <w:rsid w:val="00F947CF"/>
    <w:rsid w:val="00FA6F42"/>
    <w:rsid w:val="00FB7915"/>
    <w:rsid w:val="00FC1158"/>
    <w:rsid w:val="00FC22EA"/>
    <w:rsid w:val="00FC3DD4"/>
    <w:rsid w:val="00FC6F31"/>
    <w:rsid w:val="00FD23C6"/>
    <w:rsid w:val="00FD47C7"/>
    <w:rsid w:val="00FD4D03"/>
    <w:rsid w:val="00FE3C13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D6C015"/>
  <w15:docId w15:val="{75FB49CC-D466-4528-A08A-8AF7A2C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B4F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6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f381\Desktop\MK\MKSN105004_NR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476A-B1B6-4221-8C71-4049718B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MKSN105004_NRW</Template>
  <TotalTime>0</TotalTime>
  <Pages>7</Pages>
  <Words>1023</Words>
  <Characters>6451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Pape, Maxie</dc:creator>
  <cp:lastModifiedBy>Sünder-Ahrens, Daniela</cp:lastModifiedBy>
  <cp:revision>2</cp:revision>
  <cp:lastPrinted>2018-11-22T13:03:00Z</cp:lastPrinted>
  <dcterms:created xsi:type="dcterms:W3CDTF">2021-04-26T07:16:00Z</dcterms:created>
  <dcterms:modified xsi:type="dcterms:W3CDTF">2021-04-26T07:16:00Z</dcterms:modified>
</cp:coreProperties>
</file>