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926D" w14:textId="0359C5F5" w:rsidR="00901B13" w:rsidRDefault="00B23264" w:rsidP="00B43286">
      <w:pPr>
        <w:pStyle w:val="ekvue2arial"/>
      </w:pPr>
      <w:r>
        <w:t>Kopiervorlage II</w:t>
      </w:r>
      <w:r w:rsidR="00712FB3">
        <w:t>I</w:t>
      </w:r>
    </w:p>
    <w:p w14:paraId="12226649" w14:textId="77777777" w:rsidR="00B23264" w:rsidRDefault="00B23264" w:rsidP="000E200F"/>
    <w:p w14:paraId="34229497" w14:textId="2DAB376E" w:rsidR="00B23264" w:rsidRPr="00B43286" w:rsidRDefault="00B23264" w:rsidP="000E200F">
      <w:pPr>
        <w:rPr>
          <w:rStyle w:val="ekvnummerierung"/>
        </w:rPr>
      </w:pPr>
      <w:r w:rsidRPr="00B43286">
        <w:rPr>
          <w:rStyle w:val="ekvnummerierung"/>
        </w:rPr>
        <w:t>1</w:t>
      </w:r>
    </w:p>
    <w:p w14:paraId="16B2113D" w14:textId="5D49A891" w:rsidR="00B23264" w:rsidRDefault="00B43286" w:rsidP="00B43286">
      <w:r>
        <w:t>Um alle Edelsteine zu bekommen, muss der Frosch die roten Felder ablaufen. Das Spielfeld ist aber verhext: Er bekommt die Edelsteine nur, wenn das Programm aus maximal acht Blöcken besteht. Überlegt euch gemeinsam ein passendes Programm und programmiert den Weg mit den Blöcken.</w:t>
      </w:r>
    </w:p>
    <w:p w14:paraId="2313CEF8" w14:textId="04AFCA41" w:rsidR="00094B74" w:rsidRDefault="00B43286" w:rsidP="000E200F">
      <w:r w:rsidRPr="00094B74">
        <w:rPr>
          <w:noProof/>
        </w:rPr>
        <w:drawing>
          <wp:anchor distT="0" distB="0" distL="114300" distR="114300" simplePos="0" relativeHeight="251658240" behindDoc="0" locked="0" layoutInCell="1" allowOverlap="1" wp14:anchorId="550FAC4D" wp14:editId="58ACD51A">
            <wp:simplePos x="0" y="0"/>
            <wp:positionH relativeFrom="margin">
              <wp:posOffset>-39370</wp:posOffset>
            </wp:positionH>
            <wp:positionV relativeFrom="paragraph">
              <wp:posOffset>2911687</wp:posOffset>
            </wp:positionV>
            <wp:extent cx="508000" cy="50086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866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094B74" w14:paraId="2FFD6A6D" w14:textId="77777777" w:rsidTr="00B43286">
        <w:trPr>
          <w:trHeight w:val="850"/>
        </w:trPr>
        <w:tc>
          <w:tcPr>
            <w:tcW w:w="850" w:type="dxa"/>
          </w:tcPr>
          <w:p w14:paraId="5C431F6D" w14:textId="77777777" w:rsidR="00094B74" w:rsidRDefault="00094B74" w:rsidP="000E200F"/>
        </w:tc>
        <w:tc>
          <w:tcPr>
            <w:tcW w:w="850" w:type="dxa"/>
            <w:shd w:val="clear" w:color="auto" w:fill="FF0000"/>
          </w:tcPr>
          <w:p w14:paraId="16196ED8" w14:textId="1B07465E" w:rsidR="00094B74" w:rsidRDefault="00B43286" w:rsidP="000E200F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907B58" wp14:editId="45F8EE1A">
                  <wp:simplePos x="0" y="0"/>
                  <wp:positionH relativeFrom="margin">
                    <wp:posOffset>18490</wp:posOffset>
                  </wp:positionH>
                  <wp:positionV relativeFrom="paragraph">
                    <wp:posOffset>100666</wp:posOffset>
                  </wp:positionV>
                  <wp:extent cx="344575" cy="309281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75" cy="30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68BE0A91" w14:textId="77777777" w:rsidR="00094B74" w:rsidRDefault="00094B74" w:rsidP="000E200F"/>
        </w:tc>
        <w:tc>
          <w:tcPr>
            <w:tcW w:w="850" w:type="dxa"/>
            <w:shd w:val="clear" w:color="auto" w:fill="00B0F0"/>
          </w:tcPr>
          <w:p w14:paraId="5DA83C0F" w14:textId="2EDF29D3" w:rsidR="00094B74" w:rsidRPr="00B43286" w:rsidRDefault="00B43286" w:rsidP="00B43286">
            <w:pPr>
              <w:jc w:val="center"/>
              <w:rPr>
                <w:b/>
              </w:rPr>
            </w:pPr>
            <w:r w:rsidRPr="00094B7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D08FAF3" wp14:editId="3E79EA63">
                  <wp:simplePos x="0" y="0"/>
                  <wp:positionH relativeFrom="column">
                    <wp:posOffset>12867</wp:posOffset>
                  </wp:positionH>
                  <wp:positionV relativeFrom="paragraph">
                    <wp:posOffset>188662</wp:posOffset>
                  </wp:positionV>
                  <wp:extent cx="349827" cy="313995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27" cy="3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286">
              <w:rPr>
                <w:b/>
              </w:rPr>
              <w:t>ZIEL</w:t>
            </w:r>
          </w:p>
        </w:tc>
        <w:tc>
          <w:tcPr>
            <w:tcW w:w="850" w:type="dxa"/>
          </w:tcPr>
          <w:p w14:paraId="1A14EE0F" w14:textId="65585386" w:rsidR="00094B74" w:rsidRDefault="00094B74" w:rsidP="000E200F"/>
        </w:tc>
      </w:tr>
      <w:tr w:rsidR="00094B74" w14:paraId="3D92DA7B" w14:textId="77777777" w:rsidTr="00B43286">
        <w:trPr>
          <w:trHeight w:val="850"/>
        </w:trPr>
        <w:tc>
          <w:tcPr>
            <w:tcW w:w="850" w:type="dxa"/>
          </w:tcPr>
          <w:p w14:paraId="27E89B2F" w14:textId="3767FF96" w:rsidR="00094B74" w:rsidRDefault="00094B74" w:rsidP="000E200F"/>
        </w:tc>
        <w:tc>
          <w:tcPr>
            <w:tcW w:w="850" w:type="dxa"/>
          </w:tcPr>
          <w:p w14:paraId="21962DC5" w14:textId="77777777" w:rsidR="00094B74" w:rsidRDefault="00094B74" w:rsidP="000E200F"/>
        </w:tc>
        <w:tc>
          <w:tcPr>
            <w:tcW w:w="850" w:type="dxa"/>
          </w:tcPr>
          <w:p w14:paraId="1966B449" w14:textId="0526D2B2" w:rsidR="00094B74" w:rsidRDefault="00094B74" w:rsidP="000E200F"/>
        </w:tc>
        <w:tc>
          <w:tcPr>
            <w:tcW w:w="850" w:type="dxa"/>
          </w:tcPr>
          <w:p w14:paraId="141F2692" w14:textId="12420AA7" w:rsidR="00094B74" w:rsidRDefault="00094B74" w:rsidP="000E200F"/>
        </w:tc>
        <w:tc>
          <w:tcPr>
            <w:tcW w:w="850" w:type="dxa"/>
          </w:tcPr>
          <w:p w14:paraId="0A175E8C" w14:textId="3941DD9A" w:rsidR="00094B74" w:rsidRDefault="00094B74" w:rsidP="000E200F"/>
        </w:tc>
      </w:tr>
      <w:tr w:rsidR="00094B74" w14:paraId="42BAFD86" w14:textId="77777777" w:rsidTr="00B43286">
        <w:trPr>
          <w:trHeight w:val="850"/>
        </w:trPr>
        <w:tc>
          <w:tcPr>
            <w:tcW w:w="850" w:type="dxa"/>
          </w:tcPr>
          <w:p w14:paraId="45D46E4F" w14:textId="4E28C62B" w:rsidR="00094B74" w:rsidRDefault="00094B74" w:rsidP="000E200F"/>
        </w:tc>
        <w:tc>
          <w:tcPr>
            <w:tcW w:w="850" w:type="dxa"/>
          </w:tcPr>
          <w:p w14:paraId="0198AD70" w14:textId="77777777" w:rsidR="00094B74" w:rsidRDefault="00094B74" w:rsidP="000E200F"/>
        </w:tc>
        <w:tc>
          <w:tcPr>
            <w:tcW w:w="850" w:type="dxa"/>
          </w:tcPr>
          <w:p w14:paraId="594241E8" w14:textId="77777777" w:rsidR="00094B74" w:rsidRDefault="00094B74" w:rsidP="000E200F"/>
        </w:tc>
        <w:tc>
          <w:tcPr>
            <w:tcW w:w="850" w:type="dxa"/>
          </w:tcPr>
          <w:p w14:paraId="5DE73F2B" w14:textId="77777777" w:rsidR="00094B74" w:rsidRDefault="00094B74" w:rsidP="000E200F"/>
        </w:tc>
        <w:tc>
          <w:tcPr>
            <w:tcW w:w="850" w:type="dxa"/>
          </w:tcPr>
          <w:p w14:paraId="0B6F2A6B" w14:textId="757785BA" w:rsidR="00094B74" w:rsidRDefault="00094B74" w:rsidP="000E200F"/>
        </w:tc>
      </w:tr>
      <w:tr w:rsidR="00094B74" w14:paraId="6516ED3C" w14:textId="77777777" w:rsidTr="00F55F35">
        <w:trPr>
          <w:trHeight w:val="850"/>
        </w:trPr>
        <w:tc>
          <w:tcPr>
            <w:tcW w:w="850" w:type="dxa"/>
          </w:tcPr>
          <w:p w14:paraId="1A9CCF6E" w14:textId="77777777" w:rsidR="00094B74" w:rsidRDefault="00094B74" w:rsidP="000E200F"/>
        </w:tc>
        <w:tc>
          <w:tcPr>
            <w:tcW w:w="850" w:type="dxa"/>
            <w:shd w:val="clear" w:color="auto" w:fill="FF0000"/>
          </w:tcPr>
          <w:p w14:paraId="0CCE68F5" w14:textId="14232FB0" w:rsidR="00094B74" w:rsidRDefault="00F55F35" w:rsidP="000E200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4E9284A" wp14:editId="49A6D061">
                  <wp:simplePos x="0" y="0"/>
                  <wp:positionH relativeFrom="margin">
                    <wp:posOffset>19872</wp:posOffset>
                  </wp:positionH>
                  <wp:positionV relativeFrom="paragraph">
                    <wp:posOffset>105634</wp:posOffset>
                  </wp:positionV>
                  <wp:extent cx="344575" cy="309281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75" cy="30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659D491B" w14:textId="77777777" w:rsidR="00094B74" w:rsidRDefault="00094B74" w:rsidP="000E200F"/>
        </w:tc>
        <w:tc>
          <w:tcPr>
            <w:tcW w:w="850" w:type="dxa"/>
          </w:tcPr>
          <w:p w14:paraId="5E0A834C" w14:textId="77777777" w:rsidR="00094B74" w:rsidRDefault="00094B74" w:rsidP="000E200F"/>
        </w:tc>
        <w:tc>
          <w:tcPr>
            <w:tcW w:w="850" w:type="dxa"/>
          </w:tcPr>
          <w:p w14:paraId="545BE96D" w14:textId="5CE067AE" w:rsidR="00094B74" w:rsidRDefault="00094B74" w:rsidP="000E200F"/>
        </w:tc>
      </w:tr>
      <w:tr w:rsidR="00094B74" w14:paraId="59AD3A4F" w14:textId="77777777" w:rsidTr="00F55F35">
        <w:trPr>
          <w:trHeight w:val="850"/>
        </w:trPr>
        <w:tc>
          <w:tcPr>
            <w:tcW w:w="850" w:type="dxa"/>
          </w:tcPr>
          <w:p w14:paraId="3B98138E" w14:textId="77777777" w:rsidR="00094B74" w:rsidRDefault="00094B74" w:rsidP="000E200F"/>
        </w:tc>
        <w:tc>
          <w:tcPr>
            <w:tcW w:w="850" w:type="dxa"/>
          </w:tcPr>
          <w:p w14:paraId="5432F29F" w14:textId="77777777" w:rsidR="00094B74" w:rsidRDefault="00094B74" w:rsidP="000E200F"/>
        </w:tc>
        <w:tc>
          <w:tcPr>
            <w:tcW w:w="850" w:type="dxa"/>
            <w:shd w:val="clear" w:color="auto" w:fill="FF0000"/>
          </w:tcPr>
          <w:p w14:paraId="419294E7" w14:textId="1F94ECEF" w:rsidR="00094B74" w:rsidRDefault="00F55F35" w:rsidP="000E200F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F52628B" wp14:editId="1D78AE0B">
                  <wp:simplePos x="0" y="0"/>
                  <wp:positionH relativeFrom="margin">
                    <wp:posOffset>26932</wp:posOffset>
                  </wp:positionH>
                  <wp:positionV relativeFrom="paragraph">
                    <wp:posOffset>110789</wp:posOffset>
                  </wp:positionV>
                  <wp:extent cx="344575" cy="309281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75" cy="30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2F674546" w14:textId="77777777" w:rsidR="00094B74" w:rsidRDefault="00094B74" w:rsidP="000E200F"/>
        </w:tc>
        <w:tc>
          <w:tcPr>
            <w:tcW w:w="850" w:type="dxa"/>
          </w:tcPr>
          <w:p w14:paraId="27D962BA" w14:textId="77777777" w:rsidR="00094B74" w:rsidRDefault="00094B74" w:rsidP="000E200F"/>
        </w:tc>
      </w:tr>
      <w:tr w:rsidR="00094B74" w14:paraId="32EB09C2" w14:textId="77777777" w:rsidTr="00F55F35">
        <w:trPr>
          <w:trHeight w:val="850"/>
        </w:trPr>
        <w:tc>
          <w:tcPr>
            <w:tcW w:w="850" w:type="dxa"/>
            <w:shd w:val="clear" w:color="auto" w:fill="00B0F0"/>
          </w:tcPr>
          <w:p w14:paraId="1ED8C8C7" w14:textId="77777777" w:rsidR="00094B74" w:rsidRDefault="00094B74" w:rsidP="000E200F"/>
          <w:p w14:paraId="65A2C023" w14:textId="5D009882" w:rsidR="00B43286" w:rsidRPr="00B43286" w:rsidRDefault="00F55F35" w:rsidP="000E200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E7AD82" wp14:editId="52521AEB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83185</wp:posOffset>
                      </wp:positionV>
                      <wp:extent cx="212725" cy="0"/>
                      <wp:effectExtent l="0" t="76200" r="15875" b="95250"/>
                      <wp:wrapNone/>
                      <wp:docPr id="20" name="Gerade Verbindung mit Pfe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325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0" o:spid="_x0000_s1026" type="#_x0000_t32" style="position:absolute;margin-left:33.75pt;margin-top:6.55pt;width:16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43286" w:rsidRPr="00B43286">
              <w:rPr>
                <w:b/>
              </w:rPr>
              <w:t>START</w:t>
            </w:r>
          </w:p>
        </w:tc>
        <w:tc>
          <w:tcPr>
            <w:tcW w:w="850" w:type="dxa"/>
          </w:tcPr>
          <w:p w14:paraId="2FB1FDF2" w14:textId="77777777" w:rsidR="00094B74" w:rsidRDefault="00094B74" w:rsidP="000E200F"/>
        </w:tc>
        <w:tc>
          <w:tcPr>
            <w:tcW w:w="850" w:type="dxa"/>
          </w:tcPr>
          <w:p w14:paraId="5A67F0B9" w14:textId="77777777" w:rsidR="00094B74" w:rsidRDefault="00094B74" w:rsidP="000E200F"/>
        </w:tc>
        <w:tc>
          <w:tcPr>
            <w:tcW w:w="850" w:type="dxa"/>
          </w:tcPr>
          <w:p w14:paraId="608AD1CE" w14:textId="77777777" w:rsidR="00094B74" w:rsidRDefault="00094B74" w:rsidP="000E200F"/>
        </w:tc>
        <w:tc>
          <w:tcPr>
            <w:tcW w:w="850" w:type="dxa"/>
          </w:tcPr>
          <w:p w14:paraId="489FBB8E" w14:textId="77777777" w:rsidR="00094B74" w:rsidRDefault="00094B74" w:rsidP="000E200F"/>
        </w:tc>
      </w:tr>
    </w:tbl>
    <w:p w14:paraId="440EBBE5" w14:textId="44A125AA" w:rsidR="00094B74" w:rsidRDefault="00094B74" w:rsidP="000E200F"/>
    <w:p w14:paraId="71134E6B" w14:textId="77777777" w:rsidR="005A261D" w:rsidRDefault="005A261D" w:rsidP="000E200F">
      <w:pPr>
        <w:rPr>
          <w:b/>
        </w:rPr>
      </w:pPr>
    </w:p>
    <w:p w14:paraId="7CFE2119" w14:textId="77777777" w:rsidR="005A261D" w:rsidRDefault="005A261D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b/>
        </w:rPr>
      </w:pPr>
      <w:r>
        <w:rPr>
          <w:b/>
        </w:rPr>
        <w:br w:type="page"/>
      </w:r>
    </w:p>
    <w:p w14:paraId="284E91CA" w14:textId="6324A237" w:rsidR="005A261D" w:rsidRPr="005A261D" w:rsidRDefault="005A261D" w:rsidP="000E200F">
      <w:pPr>
        <w:rPr>
          <w:b/>
          <w:sz w:val="27"/>
          <w:szCs w:val="27"/>
        </w:rPr>
      </w:pPr>
      <w:r w:rsidRPr="005A261D">
        <w:rPr>
          <w:b/>
          <w:sz w:val="27"/>
          <w:szCs w:val="27"/>
        </w:rPr>
        <w:lastRenderedPageBreak/>
        <w:t>Lösungsansatz</w:t>
      </w:r>
    </w:p>
    <w:p w14:paraId="4E218E60" w14:textId="2998B243" w:rsidR="00094B74" w:rsidRPr="00F55F35" w:rsidRDefault="007E7852" w:rsidP="000E200F">
      <w:pPr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612EC31" wp14:editId="61FB8B8E">
            <wp:simplePos x="0" y="0"/>
            <wp:positionH relativeFrom="margin">
              <wp:posOffset>-635</wp:posOffset>
            </wp:positionH>
            <wp:positionV relativeFrom="paragraph">
              <wp:posOffset>298450</wp:posOffset>
            </wp:positionV>
            <wp:extent cx="3009900" cy="4724400"/>
            <wp:effectExtent l="0" t="0" r="0" b="0"/>
            <wp:wrapSquare wrapText="bothSides"/>
            <wp:docPr id="20963248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908" r="48797" b="42792"/>
                    <a:stretch/>
                  </pic:blipFill>
                  <pic:spPr bwMode="auto">
                    <a:xfrm>
                      <a:off x="0" y="0"/>
                      <a:ext cx="30099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F35" w:rsidRPr="00F55F35">
        <w:rPr>
          <w:b/>
        </w:rPr>
        <w:t>Gesuchtes Programm</w:t>
      </w:r>
    </w:p>
    <w:p w14:paraId="72B31152" w14:textId="2BA5FB67" w:rsidR="005A261D" w:rsidRDefault="007E7852" w:rsidP="000E200F">
      <w:r>
        <w:rPr>
          <w:noProof/>
        </w:rPr>
        <w:drawing>
          <wp:inline distT="0" distB="0" distL="0" distR="0" wp14:anchorId="4BE44F28" wp14:editId="1915EB25">
            <wp:extent cx="5934075" cy="8391525"/>
            <wp:effectExtent l="0" t="0" r="0" b="0"/>
            <wp:docPr id="11286568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65AE" w14:textId="46B140F6" w:rsidR="005A261D" w:rsidRDefault="00F55F35" w:rsidP="00F55F35">
      <w:r w:rsidRPr="00F55F35">
        <w:rPr>
          <w:b/>
        </w:rPr>
        <w:t>Hinweis</w:t>
      </w:r>
      <w:r>
        <w:t>: Diese Aufgabe ist eine Knobelaufgabe und eignet sich als zusätzliche Aufgabe für schnelle Schülerinnen und Schüler.</w:t>
      </w:r>
      <w:r w:rsidR="007E7852">
        <w:t xml:space="preserve"> Die gelben Wiederhole-Blöcke („Wiederhole 2 mal“ und der Wiederhole-Schlussblock mit dem Pfeil-Symbol) zählen jeweils als ein Block. </w:t>
      </w:r>
    </w:p>
    <w:p w14:paraId="660F2EBD" w14:textId="77777777" w:rsidR="005A261D" w:rsidRDefault="005A261D" w:rsidP="00F55F35"/>
    <w:p w14:paraId="3FF9891A" w14:textId="77777777" w:rsidR="005A261D" w:rsidRDefault="005A261D" w:rsidP="00F55F35"/>
    <w:p w14:paraId="0DB95873" w14:textId="61B2115F" w:rsidR="00094B74" w:rsidRPr="000E200F" w:rsidRDefault="005A261D" w:rsidP="00F55F35">
      <w:r w:rsidRPr="005A261D">
        <w:rPr>
          <w:noProof/>
        </w:rPr>
        <w:t xml:space="preserve"> </w:t>
      </w:r>
    </w:p>
    <w:sectPr w:rsidR="00094B74" w:rsidRPr="000E200F" w:rsidSect="00720DCE">
      <w:headerReference w:type="default" r:id="rId11"/>
      <w:footerReference w:type="default" r:id="rId12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180E" w14:textId="77777777" w:rsidR="00B23264" w:rsidRDefault="00B23264" w:rsidP="003C599D">
      <w:pPr>
        <w:spacing w:line="240" w:lineRule="auto"/>
      </w:pPr>
      <w:r>
        <w:separator/>
      </w:r>
    </w:p>
  </w:endnote>
  <w:endnote w:type="continuationSeparator" w:id="0">
    <w:p w14:paraId="6AEE4DA0" w14:textId="77777777" w:rsidR="00B23264" w:rsidRDefault="00B2326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7890FA9B" w14:textId="77777777" w:rsidTr="00503EE6">
      <w:trPr>
        <w:trHeight w:hRule="exact" w:val="680"/>
      </w:trPr>
      <w:tc>
        <w:tcPr>
          <w:tcW w:w="864" w:type="dxa"/>
          <w:noWrap/>
        </w:tcPr>
        <w:p w14:paraId="2D8E2649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C38C465" wp14:editId="28D35DF0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415F930A" w14:textId="4E3B217B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B23264">
            <w:t>23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07BBAE0" w14:textId="5543E0FC" w:rsidR="002659C5" w:rsidRPr="00913892" w:rsidRDefault="000E200F" w:rsidP="000E200F">
          <w:pPr>
            <w:pStyle w:val="ekvquelle"/>
          </w:pPr>
          <w:r w:rsidRPr="000E200F">
            <w:rPr>
              <w:rStyle w:val="ekvquellefett"/>
            </w:rPr>
            <w:t>Abbildungen:</w:t>
          </w:r>
          <w:r>
            <w:t xml:space="preserve"> </w:t>
          </w:r>
          <w:proofErr w:type="spellStart"/>
          <w:r w:rsidR="00132C48" w:rsidRPr="00132C48">
            <w:rPr>
              <w:lang w:val="en-US"/>
            </w:rPr>
            <w:t>Erstellt</w:t>
          </w:r>
          <w:proofErr w:type="spellEnd"/>
          <w:r w:rsidR="00132C48" w:rsidRPr="00132C48">
            <w:rPr>
              <w:lang w:val="en-US"/>
            </w:rPr>
            <w:t xml:space="preserve"> </w:t>
          </w:r>
          <w:proofErr w:type="spellStart"/>
          <w:r w:rsidR="00132C48" w:rsidRPr="00132C48">
            <w:rPr>
              <w:lang w:val="en-US"/>
            </w:rPr>
            <w:t>durch</w:t>
          </w:r>
          <w:proofErr w:type="spellEnd"/>
          <w:r w:rsidR="00132C48" w:rsidRPr="00132C48">
            <w:rPr>
              <w:lang w:val="en-US"/>
            </w:rPr>
            <w:t xml:space="preserve"> Ernst Klett Verlag GmbH, Stuttgart. CC-BY-SA-4.0 Creative Commons. Scratch </w:t>
          </w:r>
          <w:proofErr w:type="spellStart"/>
          <w:r w:rsidR="00132C48" w:rsidRPr="00132C48">
            <w:rPr>
              <w:lang w:val="en-US"/>
            </w:rPr>
            <w:t>ist</w:t>
          </w:r>
          <w:proofErr w:type="spellEnd"/>
          <w:r w:rsidR="00132C48" w:rsidRPr="00132C48">
            <w:rPr>
              <w:lang w:val="en-US"/>
            </w:rPr>
            <w:t xml:space="preserve"> </w:t>
          </w:r>
          <w:proofErr w:type="spellStart"/>
          <w:r w:rsidR="00132C48" w:rsidRPr="00132C48">
            <w:rPr>
              <w:lang w:val="en-US"/>
            </w:rPr>
            <w:t>ein</w:t>
          </w:r>
          <w:proofErr w:type="spellEnd"/>
          <w:r w:rsidR="00132C48" w:rsidRPr="00132C48">
            <w:rPr>
              <w:lang w:val="en-US"/>
            </w:rPr>
            <w:t xml:space="preserve"> </w:t>
          </w:r>
          <w:proofErr w:type="spellStart"/>
          <w:r w:rsidR="00132C48" w:rsidRPr="00132C48">
            <w:rPr>
              <w:lang w:val="en-US"/>
            </w:rPr>
            <w:t>Projekt</w:t>
          </w:r>
          <w:proofErr w:type="spellEnd"/>
          <w:r w:rsidR="00132C48" w:rsidRPr="00132C48">
            <w:rPr>
              <w:lang w:val="en-US"/>
            </w:rPr>
            <w:t xml:space="preserve"> der Scratch Foundation und der Lifelong Kindergarten Group am MIT Media Lab. Es </w:t>
          </w:r>
          <w:proofErr w:type="spellStart"/>
          <w:r w:rsidR="00132C48" w:rsidRPr="00132C48">
            <w:rPr>
              <w:lang w:val="en-US"/>
            </w:rPr>
            <w:t>steht</w:t>
          </w:r>
          <w:proofErr w:type="spellEnd"/>
          <w:r w:rsidR="00132C48" w:rsidRPr="00132C48">
            <w:rPr>
              <w:lang w:val="en-US"/>
            </w:rPr>
            <w:t xml:space="preserve"> </w:t>
          </w:r>
          <w:proofErr w:type="spellStart"/>
          <w:r w:rsidR="00132C48" w:rsidRPr="00132C48">
            <w:rPr>
              <w:lang w:val="en-US"/>
            </w:rPr>
            <w:t>kostenlos</w:t>
          </w:r>
          <w:proofErr w:type="spellEnd"/>
          <w:r w:rsidR="00132C48" w:rsidRPr="00132C48">
            <w:rPr>
              <w:lang w:val="en-US"/>
            </w:rPr>
            <w:t xml:space="preserve"> </w:t>
          </w:r>
          <w:proofErr w:type="spellStart"/>
          <w:r w:rsidR="00132C48" w:rsidRPr="00132C48">
            <w:rPr>
              <w:lang w:val="en-US"/>
            </w:rPr>
            <w:t>unter</w:t>
          </w:r>
          <w:proofErr w:type="spellEnd"/>
          <w:r w:rsidR="00132C48" w:rsidRPr="00132C48">
            <w:rPr>
              <w:lang w:val="en-US"/>
            </w:rPr>
            <w:t xml:space="preserve"> https://scratch.mit.edu </w:t>
          </w:r>
          <w:proofErr w:type="spellStart"/>
          <w:r w:rsidR="00132C48" w:rsidRPr="00132C48">
            <w:rPr>
              <w:lang w:val="en-US"/>
            </w:rPr>
            <w:t>zur</w:t>
          </w:r>
          <w:proofErr w:type="spellEnd"/>
          <w:r w:rsidR="00132C48" w:rsidRPr="00132C48">
            <w:rPr>
              <w:lang w:val="en-US"/>
            </w:rPr>
            <w:t xml:space="preserve"> </w:t>
          </w:r>
          <w:proofErr w:type="spellStart"/>
          <w:r w:rsidR="00132C48" w:rsidRPr="00132C48">
            <w:rPr>
              <w:lang w:val="en-US"/>
            </w:rPr>
            <w:t>Verfügung</w:t>
          </w:r>
          <w:proofErr w:type="spellEnd"/>
          <w:r w:rsidR="00132C48" w:rsidRPr="00132C48">
            <w:rPr>
              <w:lang w:val="en-US"/>
            </w:rPr>
            <w:t xml:space="preserve">.; CC-BY-SA-4.0 </w:t>
          </w:r>
          <w:proofErr w:type="spellStart"/>
          <w:r w:rsidR="00132C48" w:rsidRPr="00132C48">
            <w:rPr>
              <w:lang w:val="en-US"/>
            </w:rPr>
            <w:t>Lizenzbestimmungen</w:t>
          </w:r>
          <w:proofErr w:type="spellEnd"/>
          <w:r w:rsidR="00132C48" w:rsidRPr="00132C48">
            <w:rPr>
              <w:lang w:val="en-US"/>
            </w:rPr>
            <w:t xml:space="preserve">: </w:t>
          </w:r>
          <w:hyperlink r:id="rId2" w:history="1">
            <w:r w:rsidR="00132C48" w:rsidRPr="00A62548">
              <w:rPr>
                <w:rStyle w:val="Hyperlink"/>
                <w:lang w:val="en-US"/>
              </w:rPr>
              <w:t>https://creativecommons.org/licenses/by-sa/4.0/legalcode</w:t>
            </w:r>
          </w:hyperlink>
          <w:r w:rsidR="00132C48">
            <w:rPr>
              <w:lang w:val="en-US"/>
            </w:rPr>
            <w:br/>
          </w:r>
          <w:r w:rsidRPr="000E200F">
            <w:rPr>
              <w:rStyle w:val="ekvquellefett"/>
            </w:rPr>
            <w:t>Text:</w:t>
          </w:r>
          <w:r>
            <w:t xml:space="preserve"> </w:t>
          </w:r>
          <w:r w:rsidR="00B23264">
            <w:t>Katharina Geldreich</w:t>
          </w:r>
        </w:p>
      </w:tc>
      <w:tc>
        <w:tcPr>
          <w:tcW w:w="813" w:type="dxa"/>
        </w:tcPr>
        <w:p w14:paraId="45BCD700" w14:textId="77777777" w:rsidR="002659C5" w:rsidRPr="00913892" w:rsidRDefault="002659C5" w:rsidP="00913892">
          <w:pPr>
            <w:pStyle w:val="ekvpagina"/>
          </w:pPr>
        </w:p>
      </w:tc>
    </w:tr>
  </w:tbl>
  <w:p w14:paraId="6CEB03D1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4C51" w14:textId="77777777" w:rsidR="00B23264" w:rsidRDefault="00B23264" w:rsidP="003C599D">
      <w:pPr>
        <w:spacing w:line="240" w:lineRule="auto"/>
      </w:pPr>
      <w:r>
        <w:separator/>
      </w:r>
    </w:p>
  </w:footnote>
  <w:footnote w:type="continuationSeparator" w:id="0">
    <w:p w14:paraId="7E189268" w14:textId="77777777" w:rsidR="00B23264" w:rsidRDefault="00B2326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117105D6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46A9DF0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DDE5FFD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715798D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DE4EDD0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2842B5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238070B8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348DF19C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37F995B2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7CF094EB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47AB96D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64"/>
    <w:rsid w:val="000040E2"/>
    <w:rsid w:val="0001210D"/>
    <w:rsid w:val="00014D7E"/>
    <w:rsid w:val="0002009E"/>
    <w:rsid w:val="00020440"/>
    <w:rsid w:val="00022749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B74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200F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2C48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2D8A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261D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2FB3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E7852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0B85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23264"/>
    <w:rsid w:val="00B31F29"/>
    <w:rsid w:val="00B32DAF"/>
    <w:rsid w:val="00B3499A"/>
    <w:rsid w:val="00B37E68"/>
    <w:rsid w:val="00B43286"/>
    <w:rsid w:val="00B468CC"/>
    <w:rsid w:val="00B52FB3"/>
    <w:rsid w:val="00B5429C"/>
    <w:rsid w:val="00B54655"/>
    <w:rsid w:val="00B6045F"/>
    <w:rsid w:val="00B6058C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2616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A131E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55F35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39945"/>
  <w15:chartTrackingRefBased/>
  <w15:docId w15:val="{C7C6240F-B6FF-4659-B038-E397E620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E200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0E200F"/>
    <w:rPr>
      <w:rFonts w:ascii="Arial" w:hAnsi="Arial"/>
      <w:b/>
      <w:sz w:val="10"/>
    </w:rPr>
  </w:style>
  <w:style w:type="character" w:styleId="Hyperlink">
    <w:name w:val="Hyperlink"/>
    <w:basedOn w:val="Absatz-Standardschriftart"/>
    <w:uiPriority w:val="99"/>
    <w:unhideWhenUsed/>
    <w:rsid w:val="00132C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032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WD_KV_KL5_SSS_neutral</Template>
  <TotalTime>0</TotalTime>
  <Pages>2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Skoda, Florian</dc:creator>
  <cp:keywords/>
  <dc:description/>
  <cp:lastModifiedBy>Margraf, Lena</cp:lastModifiedBy>
  <cp:revision>2</cp:revision>
  <cp:lastPrinted>2016-12-23T16:36:00Z</cp:lastPrinted>
  <dcterms:created xsi:type="dcterms:W3CDTF">2024-07-16T11:35:00Z</dcterms:created>
  <dcterms:modified xsi:type="dcterms:W3CDTF">2024-07-16T11:35:00Z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