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EA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83C">
        <w:rPr>
          <w:b/>
        </w:rPr>
        <w:t>Zeitreise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Default="00F05C69" w:rsidP="00810136">
      <w:pPr>
        <w:pStyle w:val="stoffdeckblatttitel"/>
      </w:pPr>
      <w:r>
        <w:t>Geschichte</w:t>
      </w:r>
      <w:r w:rsidR="00FC22EA">
        <w:t xml:space="preserve"> | </w:t>
      </w:r>
      <w:r w:rsidR="00175F51">
        <w:t xml:space="preserve">Hauptschule, </w:t>
      </w:r>
      <w:r w:rsidR="00527B29">
        <w:t>Realschule, Sekundarschule, Gesamtschule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175F51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1550" behindDoc="0" locked="0" layoutInCell="1" allowOverlap="1" wp14:anchorId="56E12EB4" wp14:editId="17C985B6">
            <wp:simplePos x="0" y="0"/>
            <wp:positionH relativeFrom="column">
              <wp:posOffset>1557020</wp:posOffset>
            </wp:positionH>
            <wp:positionV relativeFrom="paragraph">
              <wp:posOffset>50165</wp:posOffset>
            </wp:positionV>
            <wp:extent cx="1393190" cy="1809115"/>
            <wp:effectExtent l="0" t="0" r="0" b="63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2574" behindDoc="0" locked="0" layoutInCell="1" allowOverlap="1" wp14:anchorId="7EF62523" wp14:editId="43FBB084">
            <wp:simplePos x="0" y="0"/>
            <wp:positionH relativeFrom="column">
              <wp:posOffset>3126740</wp:posOffset>
            </wp:positionH>
            <wp:positionV relativeFrom="paragraph">
              <wp:posOffset>51435</wp:posOffset>
            </wp:positionV>
            <wp:extent cx="1393190" cy="1806575"/>
            <wp:effectExtent l="0" t="0" r="0" b="3175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29AF9B16" wp14:editId="50DD5A61">
            <wp:simplePos x="0" y="0"/>
            <wp:positionH relativeFrom="column">
              <wp:posOffset>-13335</wp:posOffset>
            </wp:positionH>
            <wp:positionV relativeFrom="paragraph">
              <wp:posOffset>51435</wp:posOffset>
            </wp:positionV>
            <wp:extent cx="1393190" cy="180657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F05C69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Zeitreise</w:t>
      </w:r>
      <w:r w:rsidR="00527B29">
        <w:rPr>
          <w:rFonts w:ascii="Arial" w:hAnsi="Arial" w:cs="Arial"/>
          <w:b/>
          <w:sz w:val="16"/>
          <w:szCs w:val="16"/>
        </w:rPr>
        <w:t xml:space="preserve"> SB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 w:rsidR="00527B29">
        <w:rPr>
          <w:rFonts w:ascii="Arial" w:hAnsi="Arial" w:cs="Arial"/>
          <w:b/>
          <w:sz w:val="16"/>
          <w:szCs w:val="16"/>
        </w:rPr>
        <w:t>1 (Klasse 5/6)</w:t>
      </w:r>
      <w:r w:rsidR="008C63D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Zeitreise</w:t>
      </w:r>
      <w:r w:rsidR="00527B29">
        <w:rPr>
          <w:rFonts w:ascii="Arial" w:hAnsi="Arial" w:cs="Arial"/>
          <w:b/>
          <w:sz w:val="16"/>
          <w:szCs w:val="16"/>
        </w:rPr>
        <w:t xml:space="preserve"> SB</w:t>
      </w:r>
      <w:r w:rsidR="00EF09A7">
        <w:rPr>
          <w:rFonts w:ascii="Arial" w:hAnsi="Arial" w:cs="Arial"/>
          <w:b/>
          <w:sz w:val="16"/>
          <w:szCs w:val="16"/>
        </w:rPr>
        <w:t xml:space="preserve"> </w:t>
      </w:r>
      <w:r w:rsidR="00527B29">
        <w:rPr>
          <w:rFonts w:ascii="Arial" w:hAnsi="Arial" w:cs="Arial"/>
          <w:b/>
          <w:sz w:val="16"/>
          <w:szCs w:val="16"/>
        </w:rPr>
        <w:t>2 (Klasse 7/8)</w:t>
      </w:r>
      <w:r w:rsidR="00EF09A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Zeitreise</w:t>
      </w:r>
      <w:r w:rsidR="00527B29">
        <w:rPr>
          <w:rFonts w:ascii="Arial" w:hAnsi="Arial" w:cs="Arial"/>
          <w:b/>
          <w:sz w:val="16"/>
          <w:szCs w:val="16"/>
        </w:rPr>
        <w:t xml:space="preserve"> SB 3 (Klasse 9/10)</w:t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="00527B29" w:rsidRPr="00527B29">
        <w:rPr>
          <w:rFonts w:ascii="Arial" w:hAnsi="Arial" w:cs="Arial"/>
          <w:color w:val="212529"/>
          <w:sz w:val="16"/>
          <w:szCs w:val="16"/>
        </w:rPr>
        <w:t>978-3-12-</w:t>
      </w:r>
      <w:r w:rsidR="00A11E11">
        <w:rPr>
          <w:rFonts w:ascii="Arial" w:hAnsi="Arial" w:cs="Arial"/>
          <w:color w:val="212529"/>
          <w:sz w:val="16"/>
          <w:szCs w:val="16"/>
        </w:rPr>
        <w:t>451040-2</w:t>
      </w:r>
      <w:r>
        <w:rPr>
          <w:rFonts w:ascii="Arial" w:hAnsi="Arial" w:cs="Arial"/>
          <w:sz w:val="16"/>
          <w:szCs w:val="16"/>
        </w:rPr>
        <w:tab/>
      </w:r>
      <w:r w:rsidRPr="008C63D0">
        <w:rPr>
          <w:rFonts w:ascii="Arial" w:hAnsi="Arial" w:cs="Arial"/>
          <w:sz w:val="16"/>
          <w:szCs w:val="16"/>
        </w:rPr>
        <w:t xml:space="preserve">ISBN: </w:t>
      </w:r>
      <w:r w:rsidR="00801E0A">
        <w:rPr>
          <w:rFonts w:ascii="Arial" w:hAnsi="Arial" w:cs="Arial"/>
          <w:sz w:val="16"/>
          <w:szCs w:val="16"/>
        </w:rPr>
        <w:t>978-3-12-</w:t>
      </w:r>
      <w:r w:rsidR="00A11E11">
        <w:rPr>
          <w:rFonts w:ascii="Arial" w:hAnsi="Arial" w:cs="Arial"/>
          <w:sz w:val="16"/>
          <w:szCs w:val="16"/>
        </w:rPr>
        <w:t>451050-1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8C63D0">
        <w:rPr>
          <w:rFonts w:ascii="Arial" w:hAnsi="Arial" w:cs="Arial"/>
          <w:sz w:val="16"/>
          <w:szCs w:val="16"/>
        </w:rPr>
        <w:t>ISBN: 978-3-12-</w:t>
      </w:r>
      <w:r w:rsidR="00A11E11">
        <w:rPr>
          <w:rFonts w:ascii="Arial" w:hAnsi="Arial" w:cs="Arial"/>
          <w:sz w:val="16"/>
          <w:szCs w:val="16"/>
        </w:rPr>
        <w:t>451060-0</w:t>
      </w:r>
      <w:r w:rsidR="00EF09A7">
        <w:rPr>
          <w:rFonts w:ascii="Arial" w:hAnsi="Arial" w:cs="Arial"/>
          <w:sz w:val="16"/>
          <w:szCs w:val="16"/>
        </w:rPr>
        <w:t xml:space="preserve"> </w:t>
      </w:r>
      <w:r w:rsidR="00EF09A7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C37DD" w:rsidRPr="00B753A4" w:rsidRDefault="006C37DD" w:rsidP="006C37D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A11E11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C37DD" w:rsidRPr="000D5CBD" w:rsidRDefault="006C37DD" w:rsidP="006C37D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A11E1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Zeitreise Band 2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E7D5F">
              <w:rPr>
                <w:rFonts w:ascii="Arial" w:hAnsi="Arial" w:cs="Arial"/>
                <w:sz w:val="16"/>
                <w:szCs w:val="16"/>
              </w:rPr>
              <w:t>1</w:t>
            </w:r>
            <w:r w:rsidR="00A11E11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B753A4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1E11" w:rsidRDefault="00A11E11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1E11" w:rsidRDefault="00A11E11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1E11" w:rsidRDefault="00A11E11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1E11" w:rsidRDefault="00A11E11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F17CD6" w:rsidRDefault="000D5CBD" w:rsidP="00EE7D5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EE7D5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160B92" w:rsidRPr="000D5CBD" w:rsidRDefault="00160B92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A11E11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Zeitreise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Band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CD4004" w:rsidRDefault="00DE1532" w:rsidP="00A11E1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A11E11">
              <w:rPr>
                <w:rFonts w:ascii="Arial" w:hAnsi="Arial" w:cs="Arial"/>
                <w:sz w:val="16"/>
                <w:szCs w:val="16"/>
              </w:rPr>
              <w:t>80/81</w:t>
            </w:r>
          </w:p>
          <w:p w:rsidR="00CE241A" w:rsidRDefault="00CE241A" w:rsidP="00A11E1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41A" w:rsidRDefault="00CE241A" w:rsidP="00A11E1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41A" w:rsidRPr="00B753A4" w:rsidRDefault="00CE241A" w:rsidP="00CE241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CE241A" w:rsidRPr="000D5CBD" w:rsidRDefault="00CE241A" w:rsidP="00CE24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41A" w:rsidRDefault="00CE241A" w:rsidP="00CE241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CE241A" w:rsidRDefault="00CE241A" w:rsidP="00CE24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  <w:p w:rsidR="00CE241A" w:rsidRDefault="00CE241A" w:rsidP="00A11E1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160B9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A11E11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A11E11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>Band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</w:t>
            </w:r>
            <w:r w:rsidR="00A11E11">
              <w:rPr>
                <w:rFonts w:ascii="Arial" w:hAnsi="Arial" w:cs="Arial"/>
                <w:sz w:val="16"/>
                <w:szCs w:val="16"/>
              </w:rPr>
              <w:t>/33</w:t>
            </w:r>
          </w:p>
          <w:p w:rsidR="00DE1532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36/37</w:t>
            </w: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84/85</w:t>
            </w: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160/161</w:t>
            </w:r>
          </w:p>
          <w:p w:rsidR="005477E0" w:rsidRPr="00CF7ECB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190/191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Pr="00B753A4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B0FBF" w:rsidRPr="000D5CBD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3: 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  <w:p w:rsidR="00DE1532" w:rsidRPr="00160B92" w:rsidRDefault="00DE1532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1: 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80/81</w:t>
            </w:r>
          </w:p>
          <w:p w:rsidR="00DE1532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142/141</w:t>
            </w: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Pr="00CF7ECB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Pr="00B753A4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477E0" w:rsidRPr="000D5CBD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2: 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70/71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210/211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214/215</w:t>
            </w:r>
          </w:p>
          <w:p w:rsidR="000B0FBF" w:rsidRDefault="000B0FBF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Pr="00B753A4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B0FBF" w:rsidRPr="000D5CBD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3: 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B0FBF" w:rsidRPr="00B753A4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B0FBF" w:rsidRPr="000D5CBD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3: </w:t>
            </w:r>
          </w:p>
          <w:p w:rsidR="00DE1532" w:rsidRPr="000D5CBD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Pr="000D5CBD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F17CD6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5477E0" w:rsidRPr="00B753A4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477E0" w:rsidRPr="000D5CBD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2: 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186/187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210/211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214/215</w:t>
            </w:r>
          </w:p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5477E0" w:rsidRPr="00B753A4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477E0" w:rsidRPr="000D5CBD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1: 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80/81</w:t>
            </w:r>
          </w:p>
          <w:p w:rsidR="000B0FBF" w:rsidRDefault="000B0FBF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0B0FBF" w:rsidRPr="00B753A4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B0FBF" w:rsidRPr="000D5CBD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3: </w:t>
            </w:r>
          </w:p>
          <w:p w:rsidR="005477E0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73 Aufgabe 3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151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177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bookmarkStart w:id="0" w:name="_GoBack"/>
            <w:bookmarkEnd w:id="0"/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5477E0" w:rsidRPr="000D5CBD" w:rsidRDefault="005477E0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F17CD6" w:rsidRDefault="00DE1532" w:rsidP="00160B9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Pr="00B753A4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477E0" w:rsidRPr="000D5CBD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1: 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141/142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Pr="00CF7ECB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Pr="00B753A4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477E0" w:rsidRPr="000D5CBD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2: 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44/45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66, Q 1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138/138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140/141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477E0" w:rsidRPr="00B753A4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477E0" w:rsidRPr="000D5CBD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2: 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70/71</w:t>
            </w:r>
          </w:p>
          <w:p w:rsidR="005477E0" w:rsidRDefault="005477E0" w:rsidP="005477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216/217</w:t>
            </w:r>
          </w:p>
          <w:p w:rsidR="00DE1532" w:rsidRDefault="00DE1532" w:rsidP="006A74F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0B0FBF" w:rsidRDefault="000B0FBF" w:rsidP="006A74F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0B0FBF" w:rsidRPr="00B753A4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B0FBF" w:rsidRPr="000D5CBD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92-95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Pr="00F17CD6" w:rsidRDefault="000B0FBF" w:rsidP="006A74F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B0FBF" w:rsidRPr="00B753A4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B0FBF" w:rsidRPr="000D5CBD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0FBF" w:rsidRDefault="000B0FBF" w:rsidP="000B0FB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Zeitreise Band 3: </w:t>
            </w:r>
          </w:p>
          <w:p w:rsidR="00DE1532" w:rsidRDefault="000B0FBF" w:rsidP="000B0F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CD400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CD4004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Pr="000D5CBD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Pr="00F17CD6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BD" w:rsidRDefault="00D53EBD" w:rsidP="002421C0">
      <w:pPr>
        <w:spacing w:after="0" w:line="240" w:lineRule="auto"/>
      </w:pPr>
      <w:r>
        <w:separator/>
      </w:r>
    </w:p>
  </w:endnote>
  <w:endnote w:type="continuationSeparator" w:id="0">
    <w:p w:rsidR="00D53EBD" w:rsidRDefault="00D53EBD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04" w:rsidRPr="004F7230" w:rsidRDefault="00CD400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6F6F4407" wp14:editId="1A91A4E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EE13E" wp14:editId="18C3E663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224E6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CD4004" w:rsidRPr="00DA2388" w:rsidRDefault="00CD4004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20737F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04" w:rsidRPr="004F7230" w:rsidRDefault="00CD400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0D2A7EC2" wp14:editId="324D8642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246B24" wp14:editId="072F23C4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96FD8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CD4004" w:rsidRPr="00BC613D" w:rsidRDefault="00CD4004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20737F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BD" w:rsidRDefault="00D53EBD" w:rsidP="002421C0">
      <w:pPr>
        <w:spacing w:after="0" w:line="240" w:lineRule="auto"/>
      </w:pPr>
      <w:r>
        <w:separator/>
      </w:r>
    </w:p>
  </w:footnote>
  <w:footnote w:type="continuationSeparator" w:id="0">
    <w:p w:rsidR="00D53EBD" w:rsidRDefault="00D53EBD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04" w:rsidRDefault="00CD4004" w:rsidP="00D80765">
    <w:pPr>
      <w:pStyle w:val="Kopfzeile"/>
      <w:tabs>
        <w:tab w:val="left" w:pos="12758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0EBA8411" wp14:editId="246936E0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 w:rsidR="006A74FE">
      <w:rPr>
        <w:rFonts w:ascii="Arial" w:hAnsi="Arial" w:cs="Arial"/>
        <w:sz w:val="14"/>
        <w:szCs w:val="14"/>
      </w:rPr>
      <w:t xml:space="preserve">             </w:t>
    </w:r>
    <w:r w:rsidR="00C83191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</w:t>
    </w:r>
    <w:r w:rsidR="00D80765">
      <w:rPr>
        <w:rFonts w:ascii="Arial" w:hAnsi="Arial" w:cs="Arial"/>
        <w:sz w:val="14"/>
        <w:szCs w:val="14"/>
      </w:rPr>
      <w:t>Zeitreise</w:t>
    </w:r>
    <w:r w:rsidR="006A74FE">
      <w:rPr>
        <w:rFonts w:ascii="Arial" w:hAnsi="Arial" w:cs="Arial"/>
        <w:sz w:val="14"/>
        <w:szCs w:val="14"/>
      </w:rPr>
      <w:t xml:space="preserve"> NRW</w:t>
    </w:r>
    <w:r w:rsidR="00C83191">
      <w:rPr>
        <w:rFonts w:ascii="Arial" w:hAnsi="Arial" w:cs="Arial"/>
        <w:sz w:val="14"/>
        <w:szCs w:val="14"/>
      </w:rPr>
      <w:t xml:space="preserve"> Differenzierende</w:t>
    </w:r>
    <w:r w:rsidR="006A74FE">
      <w:rPr>
        <w:rFonts w:ascii="Arial" w:hAnsi="Arial" w:cs="Arial"/>
        <w:sz w:val="14"/>
        <w:szCs w:val="14"/>
      </w:rPr>
      <w:t xml:space="preserve"> Ausgabe</w:t>
    </w:r>
  </w:p>
  <w:p w:rsidR="00CD4004" w:rsidRPr="003D439C" w:rsidRDefault="00CD4004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04" w:rsidRDefault="00CD4004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7"/>
    <w:rsid w:val="00015E8E"/>
    <w:rsid w:val="00022F7F"/>
    <w:rsid w:val="0003420C"/>
    <w:rsid w:val="00045E18"/>
    <w:rsid w:val="0004686F"/>
    <w:rsid w:val="000608B5"/>
    <w:rsid w:val="000A7DF8"/>
    <w:rsid w:val="000B0FBF"/>
    <w:rsid w:val="000B7CAA"/>
    <w:rsid w:val="000D5CBD"/>
    <w:rsid w:val="000E3CC1"/>
    <w:rsid w:val="00101252"/>
    <w:rsid w:val="00101843"/>
    <w:rsid w:val="00105E67"/>
    <w:rsid w:val="001116FC"/>
    <w:rsid w:val="00122305"/>
    <w:rsid w:val="00160B92"/>
    <w:rsid w:val="00175F51"/>
    <w:rsid w:val="00191EF6"/>
    <w:rsid w:val="00193E07"/>
    <w:rsid w:val="001973AC"/>
    <w:rsid w:val="001C17D4"/>
    <w:rsid w:val="001C4CFE"/>
    <w:rsid w:val="001C62ED"/>
    <w:rsid w:val="001D22D5"/>
    <w:rsid w:val="001D48E5"/>
    <w:rsid w:val="001E16D4"/>
    <w:rsid w:val="0020737F"/>
    <w:rsid w:val="00220BCD"/>
    <w:rsid w:val="00235457"/>
    <w:rsid w:val="00236568"/>
    <w:rsid w:val="00240F64"/>
    <w:rsid w:val="002421C0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31574A"/>
    <w:rsid w:val="00317988"/>
    <w:rsid w:val="00331148"/>
    <w:rsid w:val="003477FF"/>
    <w:rsid w:val="00363191"/>
    <w:rsid w:val="0037308D"/>
    <w:rsid w:val="00380181"/>
    <w:rsid w:val="00380B39"/>
    <w:rsid w:val="00385A98"/>
    <w:rsid w:val="003B6B2B"/>
    <w:rsid w:val="003C37B1"/>
    <w:rsid w:val="003C421D"/>
    <w:rsid w:val="003D439C"/>
    <w:rsid w:val="003D4F09"/>
    <w:rsid w:val="003E470F"/>
    <w:rsid w:val="00401CBF"/>
    <w:rsid w:val="00433F83"/>
    <w:rsid w:val="00442592"/>
    <w:rsid w:val="0045420C"/>
    <w:rsid w:val="00455726"/>
    <w:rsid w:val="00476C64"/>
    <w:rsid w:val="004C13CC"/>
    <w:rsid w:val="004C7F2C"/>
    <w:rsid w:val="004D0FDE"/>
    <w:rsid w:val="004F7230"/>
    <w:rsid w:val="00507005"/>
    <w:rsid w:val="005079D6"/>
    <w:rsid w:val="005115FA"/>
    <w:rsid w:val="00515C31"/>
    <w:rsid w:val="00527B29"/>
    <w:rsid w:val="00532122"/>
    <w:rsid w:val="0053615B"/>
    <w:rsid w:val="005441D2"/>
    <w:rsid w:val="005477E0"/>
    <w:rsid w:val="0055061C"/>
    <w:rsid w:val="00555873"/>
    <w:rsid w:val="005732C4"/>
    <w:rsid w:val="005A1199"/>
    <w:rsid w:val="005B4D9C"/>
    <w:rsid w:val="005B73C1"/>
    <w:rsid w:val="005D3CF2"/>
    <w:rsid w:val="005D6247"/>
    <w:rsid w:val="005D673C"/>
    <w:rsid w:val="005E5FCD"/>
    <w:rsid w:val="00601124"/>
    <w:rsid w:val="00605202"/>
    <w:rsid w:val="00610FED"/>
    <w:rsid w:val="00613321"/>
    <w:rsid w:val="00656F8C"/>
    <w:rsid w:val="00680B42"/>
    <w:rsid w:val="006832B6"/>
    <w:rsid w:val="006A6EB0"/>
    <w:rsid w:val="006A74FE"/>
    <w:rsid w:val="006B16A0"/>
    <w:rsid w:val="006C37DD"/>
    <w:rsid w:val="006C5953"/>
    <w:rsid w:val="006E04A4"/>
    <w:rsid w:val="006E70AE"/>
    <w:rsid w:val="00717FEB"/>
    <w:rsid w:val="0073029A"/>
    <w:rsid w:val="007864FC"/>
    <w:rsid w:val="007A283C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46C78"/>
    <w:rsid w:val="008913F6"/>
    <w:rsid w:val="008B3107"/>
    <w:rsid w:val="008C63D0"/>
    <w:rsid w:val="008D575B"/>
    <w:rsid w:val="008F311A"/>
    <w:rsid w:val="0091701C"/>
    <w:rsid w:val="0094463C"/>
    <w:rsid w:val="00992D42"/>
    <w:rsid w:val="00997E53"/>
    <w:rsid w:val="009B7E07"/>
    <w:rsid w:val="00A06D95"/>
    <w:rsid w:val="00A11E11"/>
    <w:rsid w:val="00A37A54"/>
    <w:rsid w:val="00A40157"/>
    <w:rsid w:val="00A451FE"/>
    <w:rsid w:val="00A479DD"/>
    <w:rsid w:val="00A6112A"/>
    <w:rsid w:val="00A63A27"/>
    <w:rsid w:val="00A7639F"/>
    <w:rsid w:val="00A87E5E"/>
    <w:rsid w:val="00A92FFC"/>
    <w:rsid w:val="00A961CC"/>
    <w:rsid w:val="00AB160C"/>
    <w:rsid w:val="00AB2E87"/>
    <w:rsid w:val="00AB34BE"/>
    <w:rsid w:val="00AB5AE0"/>
    <w:rsid w:val="00AD3FA9"/>
    <w:rsid w:val="00AE6331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C22DE"/>
    <w:rsid w:val="00BC613D"/>
    <w:rsid w:val="00BD2449"/>
    <w:rsid w:val="00C07151"/>
    <w:rsid w:val="00C52253"/>
    <w:rsid w:val="00C53775"/>
    <w:rsid w:val="00C55480"/>
    <w:rsid w:val="00C8169F"/>
    <w:rsid w:val="00C83191"/>
    <w:rsid w:val="00CA239D"/>
    <w:rsid w:val="00CD2724"/>
    <w:rsid w:val="00CD4004"/>
    <w:rsid w:val="00CD446F"/>
    <w:rsid w:val="00CE241A"/>
    <w:rsid w:val="00CE7072"/>
    <w:rsid w:val="00CF00AE"/>
    <w:rsid w:val="00CF0F5B"/>
    <w:rsid w:val="00CF185A"/>
    <w:rsid w:val="00CF7ECB"/>
    <w:rsid w:val="00D020E3"/>
    <w:rsid w:val="00D16579"/>
    <w:rsid w:val="00D22443"/>
    <w:rsid w:val="00D23BD2"/>
    <w:rsid w:val="00D2719B"/>
    <w:rsid w:val="00D53EBD"/>
    <w:rsid w:val="00D620C3"/>
    <w:rsid w:val="00D63BC9"/>
    <w:rsid w:val="00D73656"/>
    <w:rsid w:val="00D80765"/>
    <w:rsid w:val="00D832CC"/>
    <w:rsid w:val="00D94DE8"/>
    <w:rsid w:val="00DA0738"/>
    <w:rsid w:val="00DA2388"/>
    <w:rsid w:val="00DB08FD"/>
    <w:rsid w:val="00DB75FB"/>
    <w:rsid w:val="00DE1532"/>
    <w:rsid w:val="00DE3391"/>
    <w:rsid w:val="00DF1BCD"/>
    <w:rsid w:val="00E25B4B"/>
    <w:rsid w:val="00E3277E"/>
    <w:rsid w:val="00E330A8"/>
    <w:rsid w:val="00E34AE9"/>
    <w:rsid w:val="00E35D83"/>
    <w:rsid w:val="00E419A6"/>
    <w:rsid w:val="00ED121C"/>
    <w:rsid w:val="00ED3401"/>
    <w:rsid w:val="00ED4FCF"/>
    <w:rsid w:val="00EE025B"/>
    <w:rsid w:val="00EE3B46"/>
    <w:rsid w:val="00EE7D5F"/>
    <w:rsid w:val="00EF09A7"/>
    <w:rsid w:val="00EF649A"/>
    <w:rsid w:val="00EF6FFB"/>
    <w:rsid w:val="00F05C69"/>
    <w:rsid w:val="00F073F8"/>
    <w:rsid w:val="00F17CD6"/>
    <w:rsid w:val="00F210AE"/>
    <w:rsid w:val="00F22772"/>
    <w:rsid w:val="00F27C2B"/>
    <w:rsid w:val="00F36FE4"/>
    <w:rsid w:val="00F51850"/>
    <w:rsid w:val="00F53779"/>
    <w:rsid w:val="00F548CD"/>
    <w:rsid w:val="00F77765"/>
    <w:rsid w:val="00F913A9"/>
    <w:rsid w:val="00F92150"/>
    <w:rsid w:val="00F92F11"/>
    <w:rsid w:val="00F947CF"/>
    <w:rsid w:val="00FC1158"/>
    <w:rsid w:val="00FC22EA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51592"/>
  <w15:docId w15:val="{365113AC-541E-407D-97A3-80B160C7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803F-061F-46D7-AD63-90E1D2DC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7</Pages>
  <Words>792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Pinnau, Juliane</cp:lastModifiedBy>
  <cp:revision>4</cp:revision>
  <cp:lastPrinted>2019-01-29T11:29:00Z</cp:lastPrinted>
  <dcterms:created xsi:type="dcterms:W3CDTF">2020-06-25T06:57:00Z</dcterms:created>
  <dcterms:modified xsi:type="dcterms:W3CDTF">2020-06-25T07:20:00Z</dcterms:modified>
</cp:coreProperties>
</file>