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4648"/>
        <w:gridCol w:w="529"/>
        <w:gridCol w:w="2041"/>
        <w:gridCol w:w="2964"/>
      </w:tblGrid>
      <w:tr w:rsidR="00C76AF8" w:rsidRPr="0012048F" w14:paraId="594BEEC2" w14:textId="77777777" w:rsidTr="00C76A19">
        <w:trPr>
          <w:trHeight w:hRule="exact" w:val="510"/>
        </w:trPr>
        <w:tc>
          <w:tcPr>
            <w:tcW w:w="818" w:type="dxa"/>
            <w:noWrap/>
            <w:vAlign w:val="bottom"/>
          </w:tcPr>
          <w:p w14:paraId="030D4748" w14:textId="29182B94" w:rsidR="00C76AF8" w:rsidRPr="00334B3C" w:rsidRDefault="00C76AF8" w:rsidP="00334B3C"/>
        </w:tc>
        <w:tc>
          <w:tcPr>
            <w:tcW w:w="4648" w:type="dxa"/>
            <w:noWrap/>
            <w:vAlign w:val="bottom"/>
          </w:tcPr>
          <w:p w14:paraId="2F7456B8" w14:textId="25AD08DB" w:rsidR="00C76AF8" w:rsidRPr="0012048F" w:rsidRDefault="005C3368" w:rsidP="008A50CF">
            <w:pPr>
              <w:pStyle w:val="ekvkvnummer"/>
              <w:pageBreakBefore/>
              <w:rPr>
                <w:rStyle w:val="ekvfett"/>
              </w:rPr>
            </w:pPr>
            <w:r w:rsidRPr="00847421">
              <w:rPr>
                <w:rStyle w:val="ekvfett"/>
              </w:rPr>
              <w:t>Regu</w:t>
            </w:r>
            <w:r w:rsidR="00343915" w:rsidRPr="00847421">
              <w:rPr>
                <w:rStyle w:val="ekvfett"/>
              </w:rPr>
              <w:t>lation</w:t>
            </w:r>
            <w:r w:rsidRPr="00847421">
              <w:rPr>
                <w:rStyle w:val="ekvfett"/>
              </w:rPr>
              <w:t xml:space="preserve"> des </w:t>
            </w:r>
            <w:r>
              <w:rPr>
                <w:rStyle w:val="ekvfett"/>
              </w:rPr>
              <w:t>Blutzuckerspiegels</w:t>
            </w:r>
          </w:p>
        </w:tc>
        <w:tc>
          <w:tcPr>
            <w:tcW w:w="529" w:type="dxa"/>
            <w:noWrap/>
            <w:vAlign w:val="bottom"/>
          </w:tcPr>
          <w:p w14:paraId="1D2FA837" w14:textId="77777777" w:rsidR="00C76AF8" w:rsidRPr="0012048F" w:rsidRDefault="00C76AF8" w:rsidP="008A50CF">
            <w:pPr>
              <w:pStyle w:val="ekvkolumnentitel"/>
              <w:pageBreakBefore/>
            </w:pPr>
          </w:p>
        </w:tc>
        <w:tc>
          <w:tcPr>
            <w:tcW w:w="2041" w:type="dxa"/>
            <w:noWrap/>
            <w:vAlign w:val="bottom"/>
          </w:tcPr>
          <w:p w14:paraId="48550884" w14:textId="77777777" w:rsidR="00C76AF8" w:rsidRPr="0012048F" w:rsidRDefault="00C76AF8" w:rsidP="008A50CF">
            <w:pPr>
              <w:pStyle w:val="ekvkolumnentitel"/>
              <w:pageBreakBefore/>
            </w:pPr>
          </w:p>
        </w:tc>
        <w:tc>
          <w:tcPr>
            <w:tcW w:w="2964" w:type="dxa"/>
            <w:noWrap/>
            <w:vAlign w:val="bottom"/>
          </w:tcPr>
          <w:p w14:paraId="0134952F" w14:textId="7A3981F0" w:rsidR="00C76AF8" w:rsidRPr="002B0512" w:rsidRDefault="003A6801" w:rsidP="005C3368">
            <w:pPr>
              <w:pStyle w:val="ekvkolumnentitel"/>
              <w:pageBreakBefore/>
            </w:pPr>
            <w:r w:rsidRPr="002B0512">
              <w:t xml:space="preserve">Kopiervorlage </w:t>
            </w:r>
            <w:r w:rsidR="00D47D55" w:rsidRPr="002B0512">
              <w:t>6</w:t>
            </w:r>
          </w:p>
        </w:tc>
      </w:tr>
      <w:tr w:rsidR="00C76AF8" w:rsidRPr="0012048F" w14:paraId="57C126BA" w14:textId="77777777" w:rsidTr="00C76A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51137BA4" w14:textId="77777777" w:rsidR="00C76AF8" w:rsidRPr="0012048F" w:rsidRDefault="00C76AF8" w:rsidP="007A1F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737B2ED9" w14:textId="77777777" w:rsidR="00C76AF8" w:rsidRPr="0012048F" w:rsidRDefault="00C76AF8" w:rsidP="007A1F05">
            <w:pPr>
              <w:rPr>
                <w:color w:val="FFFFFF" w:themeColor="background1"/>
              </w:rPr>
            </w:pPr>
            <w:r w:rsidRPr="0012048F">
              <w:rPr>
                <w:noProof/>
                <w:lang w:eastAsia="de-DE"/>
              </w:rPr>
              <w:drawing>
                <wp:anchor distT="0" distB="0" distL="114300" distR="114300" simplePos="0" relativeHeight="251736064" behindDoc="1" locked="0" layoutInCell="1" allowOverlap="1" wp14:anchorId="513365CB" wp14:editId="6979AC75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F79CFE" w14:textId="77777777" w:rsidR="005C3368" w:rsidRPr="00287B24" w:rsidRDefault="005C3368" w:rsidP="005C3368">
      <w:pPr>
        <w:pStyle w:val="ekvpicto"/>
        <w:framePr w:wrap="around"/>
      </w:pPr>
      <w:bookmarkStart w:id="0" w:name="bmStart"/>
      <w:bookmarkEnd w:id="0"/>
      <w:r>
        <w:rPr>
          <w:noProof/>
          <w:lang w:eastAsia="de-DE"/>
        </w:rPr>
        <w:drawing>
          <wp:inline distT="0" distB="0" distL="0" distR="0" wp14:anchorId="7735056F" wp14:editId="7BD9EE4D">
            <wp:extent cx="215900" cy="215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E7392" w14:textId="77777777" w:rsidR="003A6801" w:rsidRDefault="003A6801" w:rsidP="00334B3C">
      <w:pPr>
        <w:pStyle w:val="ekvaufgabe"/>
      </w:pPr>
      <w:r w:rsidRPr="00334B3C">
        <w:rPr>
          <w:rStyle w:val="ekvnummerierung"/>
        </w:rPr>
        <w:t>1</w:t>
      </w:r>
      <w:r>
        <w:tab/>
      </w:r>
      <w:r w:rsidR="005C3368">
        <w:t xml:space="preserve">Erkläre, was man unter dem „Blutzuckerspiegel“ versteht und gib den normalen Wert an. </w:t>
      </w:r>
    </w:p>
    <w:p w14:paraId="19B483D4" w14:textId="77777777" w:rsidR="007F04AC" w:rsidRPr="00276215" w:rsidRDefault="005C3368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>Unter</w:t>
      </w:r>
      <w:r w:rsidR="007F04AC" w:rsidRPr="00276215">
        <w:rPr>
          <w:rStyle w:val="ekvlsungunterstrichenausgeblendet"/>
        </w:rPr>
        <w:t xml:space="preserve"> dem</w:t>
      </w:r>
      <w:r w:rsidRPr="00276215">
        <w:rPr>
          <w:rStyle w:val="ekvlsungunterstrichenausgeblendet"/>
        </w:rPr>
        <w:t xml:space="preserve"> „Blutzuckerspiegel“ versteht man den </w:t>
      </w:r>
      <w:proofErr w:type="spellStart"/>
      <w:r w:rsidRPr="00276215">
        <w:rPr>
          <w:rStyle w:val="ekvlsungunterstrichenausgeblendet"/>
        </w:rPr>
        <w:t>G</w:t>
      </w:r>
      <w:r w:rsidR="0045144A" w:rsidRPr="00276215">
        <w:rPr>
          <w:rStyle w:val="ekvlsungunterstrichenausgeblendet"/>
        </w:rPr>
        <w:t>lucoseg</w:t>
      </w:r>
      <w:r w:rsidRPr="00276215">
        <w:rPr>
          <w:rStyle w:val="ekvlsungunterstrichenausgeblendet"/>
        </w:rPr>
        <w:t>ehalt</w:t>
      </w:r>
      <w:proofErr w:type="spellEnd"/>
      <w:r w:rsidRPr="00276215">
        <w:rPr>
          <w:rStyle w:val="ekvlsungunterstrichenausgeblendet"/>
        </w:rPr>
        <w:t xml:space="preserve"> </w:t>
      </w:r>
      <w:r w:rsidR="0045144A" w:rsidRPr="00276215">
        <w:rPr>
          <w:rStyle w:val="ekvlsungunterstrichenausgeblendet"/>
        </w:rPr>
        <w:t>im</w:t>
      </w:r>
      <w:r w:rsidRPr="00276215">
        <w:rPr>
          <w:rStyle w:val="ekvlsungunterstrichenausgeblendet"/>
        </w:rPr>
        <w:t xml:space="preserve"> Blut. Bei einem </w:t>
      </w:r>
      <w:r w:rsidR="007F04AC" w:rsidRPr="00276215">
        <w:rPr>
          <w:rStyle w:val="ekvlsungunterstrichenausgeblendet"/>
        </w:rPr>
        <w:tab/>
      </w:r>
    </w:p>
    <w:p w14:paraId="3D32230C" w14:textId="77777777" w:rsidR="007F04AC" w:rsidRPr="00276215" w:rsidRDefault="005C3368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>gesunden</w:t>
      </w:r>
      <w:r w:rsidR="007F04AC" w:rsidRPr="00276215">
        <w:rPr>
          <w:rStyle w:val="ekvlsungunterstrichenausgeblendet"/>
        </w:rPr>
        <w:t xml:space="preserve"> </w:t>
      </w:r>
      <w:r w:rsidRPr="00276215">
        <w:rPr>
          <w:rStyle w:val="ekvlsungunterstrichenausgeblendet"/>
        </w:rPr>
        <w:t xml:space="preserve">Menschen liegt der Blutzuckerspiegel zwischen 60 mg und 100 mg Glucose/100 ml </w:t>
      </w:r>
      <w:r w:rsidR="007F04AC" w:rsidRPr="00276215">
        <w:rPr>
          <w:rStyle w:val="ekvlsungunterstrichenausgeblendet"/>
        </w:rPr>
        <w:tab/>
      </w:r>
    </w:p>
    <w:p w14:paraId="477764B1" w14:textId="4F192BEE" w:rsidR="00217521" w:rsidRPr="00276215" w:rsidRDefault="005C3368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>Blut.</w:t>
      </w:r>
      <w:r w:rsidR="00217521" w:rsidRPr="00276215">
        <w:rPr>
          <w:rStyle w:val="ekvlsungunterstrichenausgeblendet"/>
        </w:rPr>
        <w:tab/>
      </w:r>
      <w:r w:rsidR="00217521" w:rsidRPr="00276215">
        <w:rPr>
          <w:rStyle w:val="ekvlsungunterstrichenausgeblendet"/>
        </w:rPr>
        <w:tab/>
      </w:r>
      <w:r w:rsidR="007F04AC" w:rsidRPr="00276215">
        <w:rPr>
          <w:rStyle w:val="ekvlsungunterstrichenausgeblendet"/>
        </w:rPr>
        <w:tab/>
      </w:r>
    </w:p>
    <w:p w14:paraId="4A5EB244" w14:textId="495060DE" w:rsidR="00217521" w:rsidRPr="00276215" w:rsidRDefault="00217521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</w:p>
    <w:p w14:paraId="2DE9BDFC" w14:textId="77777777" w:rsidR="00671967" w:rsidRPr="00334B3C" w:rsidRDefault="00671967" w:rsidP="00334B3C"/>
    <w:p w14:paraId="7B2A39DF" w14:textId="77777777" w:rsidR="00671967" w:rsidRPr="00334B3C" w:rsidRDefault="00671967" w:rsidP="00334B3C"/>
    <w:p w14:paraId="1DFB0B3D" w14:textId="77777777" w:rsidR="00217521" w:rsidRPr="00716152" w:rsidRDefault="00217521" w:rsidP="00217521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50463631" wp14:editId="7297EC17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D3F0" w14:textId="205D02F3" w:rsidR="00671967" w:rsidRDefault="00217521" w:rsidP="00334B3C">
      <w:pPr>
        <w:pStyle w:val="ekvaufgabe"/>
      </w:pPr>
      <w:r w:rsidRPr="00217521">
        <w:rPr>
          <w:rStyle w:val="ekvnummerierung"/>
        </w:rPr>
        <w:t>2</w:t>
      </w:r>
      <w:r w:rsidRPr="00217521">
        <w:rPr>
          <w:rStyle w:val="ekvnummerierung"/>
        </w:rPr>
        <w:tab/>
      </w:r>
      <w:r>
        <w:t xml:space="preserve">Beschreibe die </w:t>
      </w:r>
      <w:r w:rsidR="003849F6">
        <w:t>Regul</w:t>
      </w:r>
      <w:r w:rsidR="0001276A">
        <w:t>ation</w:t>
      </w:r>
      <w:r w:rsidR="003849F6">
        <w:t xml:space="preserve"> des </w:t>
      </w:r>
      <w:r>
        <w:t>Blutzucker</w:t>
      </w:r>
      <w:r w:rsidR="003849F6">
        <w:t xml:space="preserve">spiegels </w:t>
      </w:r>
      <w:r>
        <w:t xml:space="preserve">im menschlichen Körper. </w:t>
      </w:r>
    </w:p>
    <w:p w14:paraId="45D1818B" w14:textId="77777777" w:rsidR="00217521" w:rsidRPr="00276215" w:rsidRDefault="00217521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>Wenn wir essen, steigt der Blutzuckerspiegel. Das Gehirn veranlasst die Bauchspeicheldrüse,</w:t>
      </w:r>
      <w:r w:rsidRPr="00276215">
        <w:rPr>
          <w:rStyle w:val="ekvlsungunterstrichenausgeblendet"/>
        </w:rPr>
        <w:tab/>
      </w:r>
    </w:p>
    <w:p w14:paraId="116385CB" w14:textId="77777777" w:rsidR="00D560A5" w:rsidRPr="00276215" w:rsidRDefault="00217521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>Insulin zu bilden. Die Folge ist, dass der Blutzuckerspiegel sinkt. Wenn wir uns bewege</w:t>
      </w:r>
      <w:r w:rsidR="00D560A5" w:rsidRPr="00276215">
        <w:rPr>
          <w:rStyle w:val="ekvlsungunterstrichenausgeblendet"/>
        </w:rPr>
        <w:t>n</w:t>
      </w:r>
      <w:r w:rsidRPr="00276215">
        <w:rPr>
          <w:rStyle w:val="ekvlsungunterstrichenausgeblendet"/>
        </w:rPr>
        <w:t xml:space="preserve">, </w:t>
      </w:r>
      <w:r w:rsidR="00D560A5" w:rsidRPr="00276215">
        <w:rPr>
          <w:rStyle w:val="ekvlsungunterstrichenausgeblendet"/>
        </w:rPr>
        <w:tab/>
      </w:r>
    </w:p>
    <w:p w14:paraId="32107D7C" w14:textId="77777777" w:rsidR="00D560A5" w:rsidRPr="00276215" w:rsidRDefault="00217521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>braucht</w:t>
      </w:r>
      <w:r w:rsidR="00D560A5" w:rsidRPr="00276215">
        <w:rPr>
          <w:rStyle w:val="ekvlsungunterstrichenausgeblendet"/>
        </w:rPr>
        <w:t xml:space="preserve"> </w:t>
      </w:r>
      <w:r w:rsidRPr="00276215">
        <w:rPr>
          <w:rStyle w:val="ekvlsungunterstrichenausgeblendet"/>
        </w:rPr>
        <w:t xml:space="preserve">der Körper Energie. Jetzt veranlasst das Gehirn, das Hormon </w:t>
      </w:r>
      <w:proofErr w:type="spellStart"/>
      <w:r w:rsidRPr="00276215">
        <w:rPr>
          <w:rStyle w:val="ekvlsungunterstrichenausgeblendet"/>
        </w:rPr>
        <w:t>Glucagon</w:t>
      </w:r>
      <w:proofErr w:type="spellEnd"/>
      <w:r w:rsidRPr="00276215">
        <w:rPr>
          <w:rStyle w:val="ekvlsungunterstrichenausgeblendet"/>
        </w:rPr>
        <w:t xml:space="preserve"> zu bilden.</w:t>
      </w:r>
      <w:r w:rsidR="00D560A5" w:rsidRPr="00276215">
        <w:rPr>
          <w:rStyle w:val="ekvlsungunterstrichenausgeblendet"/>
        </w:rPr>
        <w:tab/>
      </w:r>
    </w:p>
    <w:p w14:paraId="3DAAD57D" w14:textId="543A6E50" w:rsidR="00D560A5" w:rsidRPr="00276215" w:rsidRDefault="00217521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 xml:space="preserve">Dies </w:t>
      </w:r>
      <w:proofErr w:type="spellStart"/>
      <w:r w:rsidRPr="00276215">
        <w:rPr>
          <w:rStyle w:val="ekvlsungunterstrichenausgeblendet"/>
        </w:rPr>
        <w:t>bewirkt,dass</w:t>
      </w:r>
      <w:proofErr w:type="spellEnd"/>
      <w:r w:rsidRPr="00276215">
        <w:rPr>
          <w:rStyle w:val="ekvlsungunterstrichenausgeblendet"/>
        </w:rPr>
        <w:t xml:space="preserve"> die Leberzellen </w:t>
      </w:r>
      <w:proofErr w:type="spellStart"/>
      <w:r w:rsidRPr="00276215">
        <w:rPr>
          <w:rStyle w:val="ekvlsungunterstrichenausgeblendet"/>
        </w:rPr>
        <w:t>Glycogen</w:t>
      </w:r>
      <w:proofErr w:type="spellEnd"/>
      <w:r w:rsidRPr="00276215">
        <w:rPr>
          <w:rStyle w:val="ekvlsungunterstrichenausgeblendet"/>
        </w:rPr>
        <w:t xml:space="preserve"> in Glucose umwandeln und ins Blut abgeben. Der </w:t>
      </w:r>
      <w:r w:rsidR="00D560A5" w:rsidRPr="00276215">
        <w:rPr>
          <w:rStyle w:val="ekvlsungunterstrichenausgeblendet"/>
        </w:rPr>
        <w:tab/>
      </w:r>
    </w:p>
    <w:p w14:paraId="5DCCF546" w14:textId="77777777" w:rsidR="00D560A5" w:rsidRPr="00276215" w:rsidRDefault="00217521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 xml:space="preserve">Blutzuckerspiegel steigt an. So sorgen die Gegenspieler Insulin und </w:t>
      </w:r>
      <w:proofErr w:type="spellStart"/>
      <w:r w:rsidRPr="00276215">
        <w:rPr>
          <w:rStyle w:val="ekvlsungunterstrichenausgeblendet"/>
        </w:rPr>
        <w:t>Glucagon</w:t>
      </w:r>
      <w:proofErr w:type="spellEnd"/>
      <w:r w:rsidRPr="00276215">
        <w:rPr>
          <w:rStyle w:val="ekvlsungunterstrichenausgeblendet"/>
        </w:rPr>
        <w:t xml:space="preserve"> dafür, dass der </w:t>
      </w:r>
      <w:r w:rsidR="00D560A5" w:rsidRPr="00276215">
        <w:rPr>
          <w:rStyle w:val="ekvlsungunterstrichenausgeblendet"/>
        </w:rPr>
        <w:tab/>
      </w:r>
    </w:p>
    <w:p w14:paraId="1AEA689B" w14:textId="4384E0AC" w:rsidR="00217521" w:rsidRPr="00276215" w:rsidRDefault="00217521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 xml:space="preserve">Blutzuckerspiegel in etwa konstant bleibt. </w:t>
      </w:r>
      <w:r w:rsidR="00D560A5" w:rsidRPr="00276215">
        <w:rPr>
          <w:rStyle w:val="ekvlsungunterstrichenausgeblendet"/>
        </w:rPr>
        <w:tab/>
      </w:r>
    </w:p>
    <w:p w14:paraId="2DBBC48C" w14:textId="72896B52" w:rsidR="00217521" w:rsidRPr="00276215" w:rsidRDefault="00217521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</w:p>
    <w:p w14:paraId="176FF838" w14:textId="6062E28D" w:rsidR="00671967" w:rsidRPr="00334B3C" w:rsidRDefault="00671967" w:rsidP="00334B3C"/>
    <w:p w14:paraId="3D922927" w14:textId="5F7098E5" w:rsidR="00671967" w:rsidRPr="00334B3C" w:rsidRDefault="00671967" w:rsidP="00334B3C"/>
    <w:p w14:paraId="2B418879" w14:textId="77777777" w:rsidR="00217521" w:rsidRPr="00716152" w:rsidRDefault="00217521" w:rsidP="00217521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16470932" wp14:editId="494932C1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D527E" w14:textId="0A6046A0" w:rsidR="00671967" w:rsidRPr="00217521" w:rsidRDefault="00217521" w:rsidP="00217521">
      <w:pPr>
        <w:pStyle w:val="ekvaufgabe"/>
      </w:pPr>
      <w:r w:rsidRPr="00217521">
        <w:rPr>
          <w:rStyle w:val="ekvnummerierung"/>
        </w:rPr>
        <w:t>3</w:t>
      </w:r>
      <w:r w:rsidRPr="00217521">
        <w:rPr>
          <w:rStyle w:val="ekvnummerierung"/>
        </w:rPr>
        <w:tab/>
      </w:r>
      <w:r w:rsidRPr="00217521">
        <w:t>B</w:t>
      </w:r>
      <w:r w:rsidR="00D560A5">
        <w:t>eschrifte den Regelkreis zur Blutzuckerregulierung</w:t>
      </w:r>
      <w:r w:rsidR="00A9536C">
        <w:t>.</w:t>
      </w:r>
    </w:p>
    <w:p w14:paraId="5BF258A7" w14:textId="2D732992" w:rsidR="00671967" w:rsidRPr="00334B3C" w:rsidRDefault="00671967" w:rsidP="00334B3C">
      <w:pPr>
        <w:pStyle w:val="ekvgrundtexthalbe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334B3C" w14:paraId="686AF56C" w14:textId="77777777" w:rsidTr="00334B3C">
        <w:tc>
          <w:tcPr>
            <w:tcW w:w="9349" w:type="dxa"/>
            <w:vAlign w:val="center"/>
          </w:tcPr>
          <w:p w14:paraId="29E59AA8" w14:textId="7DA66BA5" w:rsidR="00334B3C" w:rsidRDefault="005F30F2" w:rsidP="00334B3C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84BA59E" wp14:editId="0462B756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1737995</wp:posOffset>
                      </wp:positionV>
                      <wp:extent cx="330835" cy="0"/>
                      <wp:effectExtent l="0" t="76200" r="12065" b="9525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8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286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38.1pt;margin-top:136.85pt;width:26.0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8F2A3E">
              <w:rPr>
                <w:noProof/>
              </w:rPr>
              <mc:AlternateContent>
                <mc:Choice Requires="wpg">
                  <w:drawing>
                    <wp:inline distT="0" distB="0" distL="0" distR="0" wp14:anchorId="7B32A302" wp14:editId="7B11D469">
                      <wp:extent cx="5216525" cy="2082165"/>
                      <wp:effectExtent l="0" t="0" r="22225" b="32385"/>
                      <wp:docPr id="52" name="Gruppieren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6525" cy="2082165"/>
                                <a:chOff x="0" y="0"/>
                                <a:chExt cx="5216525" cy="2082165"/>
                              </a:xfrm>
                            </wpg:grpSpPr>
                            <wps:wsp>
                              <wps:cNvPr id="25" name="Textfeld 25"/>
                              <wps:cNvSpPr txBox="1"/>
                              <wps:spPr>
                                <a:xfrm>
                                  <a:off x="2552700" y="0"/>
                                  <a:ext cx="854710" cy="391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4D4870E" w14:textId="77777777" w:rsidR="008F2A3E" w:rsidRPr="00276215" w:rsidRDefault="008F2A3E" w:rsidP="008F2A3E">
                                    <w:pPr>
                                      <w:pStyle w:val="ekvtabellezentriert"/>
                                      <w:rPr>
                                        <w:rStyle w:val="ekvlsungausgeblendet"/>
                                      </w:rPr>
                                    </w:pPr>
                                    <w:r w:rsidRPr="00276215">
                                      <w:rPr>
                                        <w:rStyle w:val="ekvlsungausgeblendet"/>
                                      </w:rPr>
                                      <w:t>Gehirn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1" name="Gruppieren 51"/>
                              <wpg:cNvGrpSpPr/>
                              <wpg:grpSpPr>
                                <a:xfrm>
                                  <a:off x="0" y="166687"/>
                                  <a:ext cx="5216525" cy="1915478"/>
                                  <a:chOff x="0" y="0"/>
                                  <a:chExt cx="5216525" cy="1915478"/>
                                </a:xfrm>
                              </wpg:grpSpPr>
                              <wps:wsp>
                                <wps:cNvPr id="24" name="Textfeld 24"/>
                                <wps:cNvSpPr txBox="1"/>
                                <wps:spPr>
                                  <a:xfrm>
                                    <a:off x="0" y="242888"/>
                                    <a:ext cx="2185035" cy="385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84E1049" w14:textId="77777777" w:rsidR="008F2A3E" w:rsidRPr="00276215" w:rsidRDefault="008F2A3E" w:rsidP="008F2A3E">
                                      <w:pPr>
                                        <w:pStyle w:val="ekvtabellezentriert"/>
                                        <w:rPr>
                                          <w:rStyle w:val="ekvlsungausgeblendet"/>
                                        </w:rPr>
                                      </w:pPr>
                                      <w:r w:rsidRPr="00276215">
                                        <w:rPr>
                                          <w:rStyle w:val="ekvlsungausgeblendet"/>
                                        </w:rPr>
                                        <w:t>Bauchspeicheldrüse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extfeld 26"/>
                                <wps:cNvSpPr txBox="1"/>
                                <wps:spPr>
                                  <a:xfrm>
                                    <a:off x="1862137" y="766763"/>
                                    <a:ext cx="2006600" cy="8312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5D37F15" w14:textId="77777777" w:rsidR="008F2A3E" w:rsidRPr="00276215" w:rsidRDefault="008F2A3E" w:rsidP="008F2A3E">
                                      <w:pPr>
                                        <w:pStyle w:val="ekvtabellezentriert"/>
                                        <w:rPr>
                                          <w:rStyle w:val="ekvlsungausgeblendet"/>
                                        </w:rPr>
                                      </w:pPr>
                                      <w:r w:rsidRPr="00276215">
                                        <w:rPr>
                                          <w:rStyle w:val="ekvlsungausgeblendet"/>
                                        </w:rPr>
                                        <w:t>Blutzuckerspiegel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0" name="Gruppieren 50"/>
                                <wpg:cNvGrpSpPr/>
                                <wpg:grpSpPr>
                                  <a:xfrm>
                                    <a:off x="128587" y="0"/>
                                    <a:ext cx="3631248" cy="1568292"/>
                                    <a:chOff x="0" y="0"/>
                                    <a:chExt cx="3631248" cy="1568292"/>
                                  </a:xfrm>
                                </wpg:grpSpPr>
                                <wpg:grpSp>
                                  <wpg:cNvPr id="34" name="Gruppieren 34"/>
                                  <wpg:cNvGrpSpPr/>
                                  <wpg:grpSpPr>
                                    <a:xfrm>
                                      <a:off x="3271838" y="6192"/>
                                      <a:ext cx="359410" cy="763905"/>
                                      <a:chOff x="0" y="0"/>
                                      <a:chExt cx="330979" cy="764274"/>
                                    </a:xfrm>
                                  </wpg:grpSpPr>
                                  <wps:wsp>
                                    <wps:cNvPr id="32" name="Gerade Verbindung mit Pfeil 32"/>
                                    <wps:cNvCnPr/>
                                    <wps:spPr>
                                      <a:xfrm flipV="1">
                                        <a:off x="325542" y="0"/>
                                        <a:ext cx="0" cy="76427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" name="Gerade Verbindung mit Pfeil 33"/>
                                    <wps:cNvCnPr/>
                                    <wps:spPr>
                                      <a:xfrm flipH="1">
                                        <a:off x="0" y="5590"/>
                                        <a:ext cx="33097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5" name="Gruppieren 35"/>
                                  <wpg:cNvGrpSpPr/>
                                  <wpg:grpSpPr>
                                    <a:xfrm rot="16200000">
                                      <a:off x="1565752" y="-616585"/>
                                      <a:ext cx="247650" cy="1480820"/>
                                      <a:chOff x="0" y="0"/>
                                      <a:chExt cx="330979" cy="764274"/>
                                    </a:xfrm>
                                  </wpg:grpSpPr>
                                  <wps:wsp>
                                    <wps:cNvPr id="36" name="Gerade Verbindung mit Pfeil 36"/>
                                    <wps:cNvCnPr/>
                                    <wps:spPr>
                                      <a:xfrm flipV="1">
                                        <a:off x="325542" y="0"/>
                                        <a:ext cx="0" cy="76427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" name="Gerade Verbindung mit Pfeil 37"/>
                                    <wps:cNvCnPr/>
                                    <wps:spPr>
                                      <a:xfrm flipH="1">
                                        <a:off x="0" y="5590"/>
                                        <a:ext cx="33097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5" name="Gruppieren 45"/>
                                  <wpg:cNvGrpSpPr/>
                                  <wpg:grpSpPr>
                                    <a:xfrm>
                                      <a:off x="0" y="682467"/>
                                      <a:ext cx="330835" cy="885825"/>
                                      <a:chOff x="0" y="0"/>
                                      <a:chExt cx="330835" cy="885825"/>
                                    </a:xfrm>
                                  </wpg:grpSpPr>
                                  <wps:wsp>
                                    <wps:cNvPr id="39" name="Gerade Verbindung mit Pfeil 39"/>
                                    <wps:cNvCnPr/>
                                    <wps:spPr>
                                      <a:xfrm flipV="1">
                                        <a:off x="4763" y="0"/>
                                        <a:ext cx="0" cy="88582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" name="Gerade Verbindung mit Pfeil 40"/>
                                    <wps:cNvCnPr/>
                                    <wps:spPr>
                                      <a:xfrm>
                                        <a:off x="0" y="342900"/>
                                        <a:ext cx="33083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8" name="Gruppieren 48"/>
                                <wpg:cNvGrpSpPr/>
                                <wpg:grpSpPr>
                                  <a:xfrm>
                                    <a:off x="3876675" y="571500"/>
                                    <a:ext cx="1339850" cy="615315"/>
                                    <a:chOff x="0" y="0"/>
                                    <a:chExt cx="1339850" cy="615315"/>
                                  </a:xfrm>
                                </wpg:grpSpPr>
                                <wps:wsp>
                                  <wps:cNvPr id="29" name="Pfeil: nach rechts 29"/>
                                  <wps:cNvSpPr/>
                                  <wps:spPr>
                                    <a:xfrm rot="10800000">
                                      <a:off x="0" y="0"/>
                                      <a:ext cx="1330325" cy="61531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Textfeld 41"/>
                                  <wps:cNvSpPr txBox="1"/>
                                  <wps:spPr>
                                    <a:xfrm>
                                      <a:off x="338137" y="157163"/>
                                      <a:ext cx="1001713" cy="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BF3C2B" w14:textId="77777777" w:rsidR="008F2A3E" w:rsidRPr="00276215" w:rsidRDefault="008F2A3E" w:rsidP="008F2A3E">
                                        <w:pPr>
                                          <w:pStyle w:val="ekvtabellezentriert"/>
                                          <w:rPr>
                                            <w:rStyle w:val="ekvlsungausgeblendet"/>
                                          </w:rPr>
                                        </w:pPr>
                                        <w:r w:rsidRPr="00276215">
                                          <w:rPr>
                                            <w:rStyle w:val="ekvlsungausgeblendet"/>
                                          </w:rPr>
                                          <w:t>Nahrung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9" name="Gruppieren 49"/>
                                <wpg:cNvGrpSpPr/>
                                <wpg:grpSpPr>
                                  <a:xfrm>
                                    <a:off x="3886200" y="1185863"/>
                                    <a:ext cx="1330325" cy="615315"/>
                                    <a:chOff x="0" y="0"/>
                                    <a:chExt cx="1330325" cy="615315"/>
                                  </a:xfrm>
                                </wpg:grpSpPr>
                                <wps:wsp>
                                  <wps:cNvPr id="30" name="Pfeil: nach rechts 30"/>
                                  <wps:cNvSpPr/>
                                  <wps:spPr>
                                    <a:xfrm rot="10800000">
                                      <a:off x="0" y="0"/>
                                      <a:ext cx="1330325" cy="61531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" name="Textfeld 42"/>
                                  <wps:cNvSpPr txBox="1"/>
                                  <wps:spPr>
                                    <a:xfrm>
                                      <a:off x="328612" y="147637"/>
                                      <a:ext cx="1001713" cy="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741AE9" w14:textId="77777777" w:rsidR="008F2A3E" w:rsidRPr="00276215" w:rsidRDefault="008F2A3E" w:rsidP="008F2A3E">
                                        <w:pPr>
                                          <w:pStyle w:val="ekvtabellezentriert"/>
                                          <w:rPr>
                                            <w:rStyle w:val="ekvlsungausgeblendet"/>
                                          </w:rPr>
                                        </w:pPr>
                                        <w:r w:rsidRPr="00276215">
                                          <w:rPr>
                                            <w:rStyle w:val="ekvlsungausgeblendet"/>
                                          </w:rPr>
                                          <w:t>Arbeit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7" name="Gruppieren 47"/>
                                <wpg:cNvGrpSpPr/>
                                <wpg:grpSpPr>
                                  <a:xfrm>
                                    <a:off x="481012" y="681038"/>
                                    <a:ext cx="1330325" cy="615315"/>
                                    <a:chOff x="0" y="0"/>
                                    <a:chExt cx="1330325" cy="615315"/>
                                  </a:xfrm>
                                </wpg:grpSpPr>
                                <wps:wsp>
                                  <wps:cNvPr id="27" name="Pfeil: nach rechts 27"/>
                                  <wps:cNvSpPr/>
                                  <wps:spPr>
                                    <a:xfrm>
                                      <a:off x="0" y="0"/>
                                      <a:ext cx="1330325" cy="61531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" name="Textfeld 43"/>
                                  <wps:cNvSpPr txBox="1"/>
                                  <wps:spPr>
                                    <a:xfrm>
                                      <a:off x="4763" y="161925"/>
                                      <a:ext cx="1001713" cy="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91597" w14:textId="77777777" w:rsidR="008F2A3E" w:rsidRPr="00276215" w:rsidRDefault="008F2A3E" w:rsidP="008F2A3E">
                                        <w:pPr>
                                          <w:pStyle w:val="ekvtabellezentriert"/>
                                          <w:rPr>
                                            <w:rStyle w:val="ekvlsungausgeblendet"/>
                                          </w:rPr>
                                        </w:pPr>
                                        <w:r w:rsidRPr="00276215">
                                          <w:rPr>
                                            <w:rStyle w:val="ekvlsungausgeblendet"/>
                                          </w:rPr>
                                          <w:t>Glucagon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6" name="Gruppieren 46"/>
                                <wpg:cNvGrpSpPr/>
                                <wpg:grpSpPr>
                                  <a:xfrm>
                                    <a:off x="485775" y="1300163"/>
                                    <a:ext cx="1330325" cy="615315"/>
                                    <a:chOff x="0" y="0"/>
                                    <a:chExt cx="1330325" cy="615315"/>
                                  </a:xfrm>
                                </wpg:grpSpPr>
                                <wps:wsp>
                                  <wps:cNvPr id="28" name="Pfeil: nach rechts 28"/>
                                  <wps:cNvSpPr/>
                                  <wps:spPr>
                                    <a:xfrm>
                                      <a:off x="0" y="0"/>
                                      <a:ext cx="1330325" cy="61531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" name="Textfeld 44"/>
                                  <wps:cNvSpPr txBox="1"/>
                                  <wps:spPr>
                                    <a:xfrm>
                                      <a:off x="0" y="147637"/>
                                      <a:ext cx="1001713" cy="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FE1D7F" w14:textId="77777777" w:rsidR="008F2A3E" w:rsidRPr="00276215" w:rsidRDefault="008F2A3E" w:rsidP="008F2A3E">
                                        <w:pPr>
                                          <w:pStyle w:val="ekvtabellezentriert"/>
                                          <w:rPr>
                                            <w:rStyle w:val="ekvlsungausgeblendet"/>
                                          </w:rPr>
                                        </w:pPr>
                                        <w:r w:rsidRPr="00276215">
                                          <w:rPr>
                                            <w:rStyle w:val="ekvlsungausgeblendet"/>
                                          </w:rPr>
                                          <w:t>Insulin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2A302" id="Gruppieren 52" o:spid="_x0000_s1026" style="width:410.75pt;height:163.95pt;mso-position-horizontal-relative:char;mso-position-vertical-relative:line" coordsize="52165,2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5" o:spid="_x0000_s1027" type="#_x0000_t202" style="position:absolute;left:25527;width:8547;height:3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" fillcolor="white [3201]">
                        <v:textbox>
                          <w:txbxContent>
                            <w:p w14:paraId="44D4870E" w14:textId="77777777" w:rsidR="008F2A3E" w:rsidRPr="00276215" w:rsidRDefault="008F2A3E" w:rsidP="008F2A3E">
                              <w:pPr>
                                <w:pStyle w:val="ekvtabellezentriert"/>
                                <w:rPr>
                                  <w:rStyle w:val="ekvlsungausgeblendet"/>
                                </w:rPr>
                              </w:pPr>
                              <w:r w:rsidRPr="00276215">
                                <w:rPr>
                                  <w:rStyle w:val="ekvlsungausgeblendet"/>
                                </w:rPr>
                                <w:t>Gehirn</w:t>
                              </w:r>
                            </w:p>
                          </w:txbxContent>
                        </v:textbox>
                      </v:shape>
                      <v:group id="Gruppieren 51" o:spid="_x0000_s1028" style="position:absolute;top:1666;width:52165;height:19155" coordsize="52165,1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Textfeld 24" o:spid="_x0000_s1029" type="#_x0000_t202" style="position:absolute;top:2428;width:21850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" fillcolor="white [3201]">
                          <v:textbox>
                            <w:txbxContent>
                              <w:p w14:paraId="284E1049" w14:textId="77777777" w:rsidR="008F2A3E" w:rsidRPr="00276215" w:rsidRDefault="008F2A3E" w:rsidP="008F2A3E">
                                <w:pPr>
                                  <w:pStyle w:val="ekvtabellezentriert"/>
                                  <w:rPr>
                                    <w:rStyle w:val="ekvlsungausgeblendet"/>
                                  </w:rPr>
                                </w:pPr>
                                <w:r w:rsidRPr="00276215">
                                  <w:rPr>
                                    <w:rStyle w:val="ekvlsungausgeblendet"/>
                                  </w:rPr>
                                  <w:t>Bauchspeicheldrüse</w:t>
                                </w:r>
                              </w:p>
                            </w:txbxContent>
                          </v:textbox>
                        </v:shape>
                        <v:shape id="Textfeld 26" o:spid="_x0000_s1030" type="#_x0000_t202" style="position:absolute;left:18621;top:7667;width:20066;height: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" fillcolor="white [3201]">
                          <v:textbox>
                            <w:txbxContent>
                              <w:p w14:paraId="55D37F15" w14:textId="77777777" w:rsidR="008F2A3E" w:rsidRPr="00276215" w:rsidRDefault="008F2A3E" w:rsidP="008F2A3E">
                                <w:pPr>
                                  <w:pStyle w:val="ekvtabellezentriert"/>
                                  <w:rPr>
                                    <w:rStyle w:val="ekvlsungausgeblendet"/>
                                  </w:rPr>
                                </w:pPr>
                                <w:r w:rsidRPr="00276215">
                                  <w:rPr>
                                    <w:rStyle w:val="ekvlsungausgeblendet"/>
                                  </w:rPr>
                                  <w:t>Blutzuckerspiegel</w:t>
                                </w:r>
                              </w:p>
                            </w:txbxContent>
                          </v:textbox>
                        </v:shape>
                        <v:group id="Gruppieren 50" o:spid="_x0000_s1031" style="position:absolute;left:1285;width:36313;height:15682" coordsize="36312,1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group id="Gruppieren 34" o:spid="_x0000_s1032" style="position:absolute;left:32718;top:61;width:3594;height:7639" coordsize="3309,7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Gerade Verbindung mit Pfeil 32" o:spid="_x0000_s1033" type="#_x0000_t32" style="position:absolute;left:3255;width:0;height:76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" strokecolor="black [3213]" strokeweight="1.5pt">
                              <v:stroke joinstyle="miter"/>
                            </v:shape>
                            <v:shape id="Gerade Verbindung mit Pfeil 33" o:spid="_x0000_s1034" type="#_x0000_t32" style="position:absolute;top:55;width:33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" strokecolor="black [3213]" strokeweight="1.5pt">
                              <v:stroke endarrow="block" joinstyle="miter"/>
                            </v:shape>
                          </v:group>
                          <v:group id="Gruppieren 35" o:spid="_x0000_s1035" style="position:absolute;left:15657;top:-6166;width:2476;height:14808;rotation:-90" coordsize="3309,7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">
                            <v:shape id="Gerade Verbindung mit Pfeil 36" o:spid="_x0000_s1036" type="#_x0000_t32" style="position:absolute;left:3255;width:0;height:76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" strokecolor="black [3213]" strokeweight="1.5pt">
                              <v:stroke joinstyle="miter"/>
                            </v:shape>
                            <v:shape id="Gerade Verbindung mit Pfeil 37" o:spid="_x0000_s1037" type="#_x0000_t32" style="position:absolute;top:55;width:33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" strokecolor="black [3213]" strokeweight="1.5pt">
                              <v:stroke endarrow="block" joinstyle="miter"/>
                            </v:shape>
                          </v:group>
                          <v:group id="Gruppieren 45" o:spid="_x0000_s1038" style="position:absolute;top:6824;width:3308;height:8858" coordsize="3308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<v:shape id="Gerade Verbindung mit Pfeil 39" o:spid="_x0000_s1039" type="#_x0000_t32" style="position:absolute;left:47;width:0;height:8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" strokecolor="black [3213]" strokeweight="1.5pt">
                              <v:stroke joinstyle="miter"/>
                            </v:shape>
                            <v:shape id="Gerade Verbindung mit Pfeil 40" o:spid="_x0000_s1040" type="#_x0000_t32" style="position:absolute;top:3429;width:33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" strokecolor="black [3213]" strokeweight="1.5pt">
                              <v:stroke endarrow="block" joinstyle="miter"/>
                            </v:shape>
                          </v:group>
                        </v:group>
                        <v:group id="Gruppieren 48" o:spid="_x0000_s1041" style="position:absolute;left:38766;top:5715;width:13399;height:6153" coordsize="13398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Pfeil: nach rechts 29" o:spid="_x0000_s1042" type="#_x0000_t13" style="position:absolute;width:13303;height:61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" adj="16605" fillcolor="white [3212]" strokecolor="black [3213]" strokeweight="1pt"/>
                          <v:shape id="Textfeld 41" o:spid="_x0000_s1043" type="#_x0000_t202" style="position:absolute;left:3381;top:1571;width:10017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" filled="f" stroked="f" strokeweight=".5pt">
                            <v:textbox>
                              <w:txbxContent>
                                <w:p w14:paraId="2DBF3C2B" w14:textId="77777777" w:rsidR="008F2A3E" w:rsidRPr="00276215" w:rsidRDefault="008F2A3E" w:rsidP="008F2A3E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276215">
                                    <w:rPr>
                                      <w:rStyle w:val="ekvlsungausgeblendet"/>
                                    </w:rPr>
                                    <w:t>Nahrung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49" o:spid="_x0000_s1044" style="position:absolute;left:38862;top:11858;width:13303;height:6153" coordsize="13303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shape id="Pfeil: nach rechts 30" o:spid="_x0000_s1045" type="#_x0000_t13" style="position:absolute;width:13303;height:61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" adj="16605" fillcolor="white [3212]" strokecolor="black [3213]" strokeweight="1pt"/>
                          <v:shape id="Textfeld 42" o:spid="_x0000_s1046" type="#_x0000_t202" style="position:absolute;left:3286;top:1476;width:10017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" filled="f" stroked="f" strokeweight=".5pt">
                            <v:textbox>
                              <w:txbxContent>
                                <w:p w14:paraId="1C741AE9" w14:textId="77777777" w:rsidR="008F2A3E" w:rsidRPr="00276215" w:rsidRDefault="008F2A3E" w:rsidP="008F2A3E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276215">
                                    <w:rPr>
                                      <w:rStyle w:val="ekvlsungausgeblendet"/>
                                    </w:rPr>
                                    <w:t>Arbeit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47" o:spid="_x0000_s1047" style="position:absolute;left:4810;top:6810;width:13303;height:6153" coordsize="13303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shape id="Pfeil: nach rechts 27" o:spid="_x0000_s1048" type="#_x0000_t13" style="position:absolute;width:13303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" adj="16605" fillcolor="white [3212]" strokecolor="black [3213]" strokeweight="1pt"/>
                          <v:shape id="Textfeld 43" o:spid="_x0000_s1049" type="#_x0000_t202" style="position:absolute;left:47;top:1619;width:10017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" filled="f" stroked="f" strokeweight=".5pt">
                            <v:textbox>
                              <w:txbxContent>
                                <w:p w14:paraId="2D391597" w14:textId="77777777" w:rsidR="008F2A3E" w:rsidRPr="00276215" w:rsidRDefault="008F2A3E" w:rsidP="008F2A3E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276215">
                                    <w:rPr>
                                      <w:rStyle w:val="ekvlsungausgeblendet"/>
                                    </w:rPr>
                                    <w:t>Glucagon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46" o:spid="_x0000_s1050" style="position:absolute;left:4857;top:13001;width:13304;height:6153" coordsize="13303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shape id="Pfeil: nach rechts 28" o:spid="_x0000_s1051" type="#_x0000_t13" style="position:absolute;width:13303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" adj="16605" fillcolor="white [3212]" strokecolor="black [3213]" strokeweight="1pt"/>
                          <v:shape id="Textfeld 44" o:spid="_x0000_s1052" type="#_x0000_t202" style="position:absolute;top:1476;width:10017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" filled="f" stroked="f" strokeweight=".5pt">
                            <v:textbox>
                              <w:txbxContent>
                                <w:p w14:paraId="01FE1D7F" w14:textId="77777777" w:rsidR="008F2A3E" w:rsidRPr="00276215" w:rsidRDefault="008F2A3E" w:rsidP="008F2A3E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276215">
                                    <w:rPr>
                                      <w:rStyle w:val="ekvlsungausgeblendet"/>
                                    </w:rPr>
                                    <w:t>Insulin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387E9EA" w14:textId="77777777" w:rsidR="00224D59" w:rsidRPr="00334B3C" w:rsidRDefault="00224D59" w:rsidP="00334B3C"/>
    <w:p w14:paraId="5BD78615" w14:textId="322C3907" w:rsidR="00671967" w:rsidRPr="00334B3C" w:rsidRDefault="00671967" w:rsidP="008F2A3E">
      <w:pPr>
        <w:pStyle w:val="ekvbild"/>
      </w:pPr>
    </w:p>
    <w:p w14:paraId="763FA958" w14:textId="77777777" w:rsidR="003849F6" w:rsidRPr="00716152" w:rsidRDefault="003849F6" w:rsidP="003849F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09616318" wp14:editId="0EC4B7E7">
            <wp:extent cx="215900" cy="2159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0692C" w14:textId="2994D49E" w:rsidR="0001276A" w:rsidRDefault="003849F6" w:rsidP="0001276A">
      <w:pPr>
        <w:pStyle w:val="ekvaufgabe"/>
      </w:pPr>
      <w:r w:rsidRPr="003849F6">
        <w:rPr>
          <w:rStyle w:val="ekvnummerierung"/>
        </w:rPr>
        <w:t>4</w:t>
      </w:r>
      <w:r w:rsidRPr="003849F6">
        <w:rPr>
          <w:rStyle w:val="ekvnummerierung"/>
        </w:rPr>
        <w:tab/>
      </w:r>
      <w:r w:rsidR="0001276A">
        <w:t xml:space="preserve">Erläutere, wozu Glucose im Körper wichtig ist. Verwende auch den Begriff „Zellatmung“. </w:t>
      </w:r>
    </w:p>
    <w:p w14:paraId="03508D62" w14:textId="0FDF6FB7" w:rsidR="005C7044" w:rsidRDefault="005C7044" w:rsidP="0001276A">
      <w:pPr>
        <w:pStyle w:val="ekvaufgabe"/>
        <w:ind w:left="0" w:firstLine="0"/>
      </w:pPr>
    </w:p>
    <w:p w14:paraId="497703AA" w14:textId="36547C31" w:rsidR="005C7044" w:rsidRPr="00276215" w:rsidRDefault="003849F6" w:rsidP="00334B3C">
      <w:pPr>
        <w:pStyle w:val="ekvschreiblinie"/>
        <w:rPr>
          <w:rStyle w:val="ekvlsungunterstrichenausgeblendet"/>
        </w:rPr>
      </w:pPr>
      <w:r w:rsidRPr="00276215">
        <w:rPr>
          <w:rStyle w:val="ekvlsungunterstrichenausgeblendet"/>
        </w:rPr>
        <w:t xml:space="preserve">Aufgrund ungesunder Ernährung und Bewegungsmangel leiden vermehrt auch schon Kinder und </w:t>
      </w:r>
      <w:r w:rsidR="00334B3C" w:rsidRPr="00276215">
        <w:rPr>
          <w:rStyle w:val="ekvlsungunterstrichenausgeblendet"/>
        </w:rPr>
        <w:tab/>
      </w:r>
      <w:r w:rsidR="00334B3C" w:rsidRPr="00276215">
        <w:rPr>
          <w:rStyle w:val="ekvlsungunterstrichenausgeblendet"/>
        </w:rPr>
        <w:br/>
      </w:r>
      <w:r w:rsidRPr="00276215">
        <w:rPr>
          <w:rStyle w:val="ekvlsungunterstrichenausgeblendet"/>
        </w:rPr>
        <w:t xml:space="preserve">Jugendliche an Übergewicht. Das kann zu einer Überproduktion von Insulin führen und infolge </w:t>
      </w:r>
      <w:r w:rsidR="00334B3C" w:rsidRPr="00276215">
        <w:rPr>
          <w:rStyle w:val="ekvlsungunterstrichenausgeblendet"/>
        </w:rPr>
        <w:tab/>
      </w:r>
      <w:r w:rsidR="00334B3C" w:rsidRPr="00276215">
        <w:rPr>
          <w:rStyle w:val="ekvlsungunterstrichenausgeblendet"/>
        </w:rPr>
        <w:br/>
      </w:r>
      <w:r w:rsidRPr="00276215">
        <w:rPr>
          <w:rStyle w:val="ekvlsungunterstrichenausgeblendet"/>
        </w:rPr>
        <w:t xml:space="preserve">davon zur Überlastung der Bauchspeicheldrüsenzellen. </w:t>
      </w:r>
      <w:r w:rsidRPr="00276215">
        <w:rPr>
          <w:rStyle w:val="ekvlsungunterstrichenausgeblendet"/>
        </w:rPr>
        <w:tab/>
      </w:r>
      <w:r w:rsidR="00917B1F" w:rsidRPr="00276215">
        <w:rPr>
          <w:rStyle w:val="ekvlsungunterstrichenausgeblendet"/>
        </w:rPr>
        <w:br/>
      </w:r>
      <w:r w:rsidR="00917B1F" w:rsidRPr="00276215">
        <w:rPr>
          <w:rStyle w:val="ekvlsungunterstrichenausgeblendet"/>
        </w:rPr>
        <w:tab/>
      </w:r>
      <w:r w:rsidR="00917B1F" w:rsidRPr="00276215">
        <w:rPr>
          <w:rStyle w:val="ekvlsungunterstrichenausgeblendet"/>
        </w:rPr>
        <w:tab/>
      </w:r>
      <w:r w:rsidR="00917B1F" w:rsidRPr="00276215">
        <w:rPr>
          <w:rStyle w:val="ekvlsungunterstrichenausgeblendet"/>
        </w:rPr>
        <w:tab/>
      </w:r>
      <w:r w:rsidR="00917B1F" w:rsidRPr="00276215">
        <w:rPr>
          <w:rStyle w:val="ekvlsungunterstrichenausgeblendet"/>
        </w:rPr>
        <w:tab/>
      </w:r>
    </w:p>
    <w:tbl>
      <w:tblPr>
        <w:tblW w:w="11001" w:type="dxa"/>
        <w:tblInd w:w="-823" w:type="dxa"/>
        <w:tblLayout w:type="fixed"/>
        <w:tblLook w:val="01E0" w:firstRow="1" w:lastRow="1" w:firstColumn="1" w:lastColumn="1" w:noHBand="0" w:noVBand="0"/>
      </w:tblPr>
      <w:tblGrid>
        <w:gridCol w:w="822"/>
        <w:gridCol w:w="3855"/>
        <w:gridCol w:w="1321"/>
        <w:gridCol w:w="2040"/>
        <w:gridCol w:w="2963"/>
      </w:tblGrid>
      <w:tr w:rsidR="00334B3C" w:rsidRPr="00850167" w14:paraId="64A07969" w14:textId="77777777" w:rsidTr="009B02DB">
        <w:trPr>
          <w:trHeight w:hRule="exact" w:val="510"/>
        </w:trPr>
        <w:tc>
          <w:tcPr>
            <w:tcW w:w="822" w:type="dxa"/>
            <w:noWrap/>
            <w:vAlign w:val="bottom"/>
          </w:tcPr>
          <w:p w14:paraId="0B1E8778" w14:textId="77777777" w:rsidR="00334B3C" w:rsidRPr="00850167" w:rsidRDefault="00334B3C" w:rsidP="009B02DB">
            <w:pPr>
              <w:pageBreakBefore/>
            </w:pPr>
            <w:bookmarkStart w:id="1" w:name="_Hlk53983784"/>
            <w:r w:rsidRPr="00850167">
              <w:lastRenderedPageBreak/>
              <w:br w:type="column"/>
            </w:r>
          </w:p>
        </w:tc>
        <w:tc>
          <w:tcPr>
            <w:tcW w:w="3855" w:type="dxa"/>
            <w:noWrap/>
            <w:vAlign w:val="bottom"/>
          </w:tcPr>
          <w:p w14:paraId="2D3FB1FB" w14:textId="77777777" w:rsidR="00334B3C" w:rsidRPr="00850167" w:rsidRDefault="00334B3C" w:rsidP="009B02DB">
            <w:pPr>
              <w:pStyle w:val="ekvkvnummer"/>
            </w:pPr>
            <w:r w:rsidRPr="00850167">
              <w:rPr>
                <w:noProof/>
              </w:rPr>
              <w:drawing>
                <wp:inline distT="0" distB="0" distL="0" distR="0" wp14:anchorId="079B0A4E" wp14:editId="2BCFD1A4">
                  <wp:extent cx="215900" cy="21590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167">
              <w:rPr>
                <w:rStyle w:val="ekvfett"/>
              </w:rPr>
              <w:t xml:space="preserve"> Hilfen zu den Aufgaben</w:t>
            </w:r>
          </w:p>
        </w:tc>
        <w:tc>
          <w:tcPr>
            <w:tcW w:w="1321" w:type="dxa"/>
            <w:noWrap/>
            <w:vAlign w:val="bottom"/>
          </w:tcPr>
          <w:p w14:paraId="7F9BA42D" w14:textId="77777777" w:rsidR="00334B3C" w:rsidRPr="00850167" w:rsidRDefault="00334B3C" w:rsidP="009B02DB">
            <w:pPr>
              <w:pStyle w:val="ekvkolumnentitel"/>
            </w:pPr>
          </w:p>
        </w:tc>
        <w:tc>
          <w:tcPr>
            <w:tcW w:w="2040" w:type="dxa"/>
            <w:noWrap/>
            <w:vAlign w:val="bottom"/>
          </w:tcPr>
          <w:p w14:paraId="10F642D1" w14:textId="77777777" w:rsidR="00334B3C" w:rsidRPr="00850167" w:rsidRDefault="00334B3C" w:rsidP="009B02DB">
            <w:pPr>
              <w:pStyle w:val="ekvkolumnentitel"/>
            </w:pPr>
          </w:p>
        </w:tc>
        <w:tc>
          <w:tcPr>
            <w:tcW w:w="2963" w:type="dxa"/>
            <w:noWrap/>
            <w:vAlign w:val="bottom"/>
          </w:tcPr>
          <w:p w14:paraId="526E1821" w14:textId="2E9FAC74" w:rsidR="00334B3C" w:rsidRPr="00850167" w:rsidRDefault="00334B3C" w:rsidP="009B02DB">
            <w:pPr>
              <w:pStyle w:val="ekvkolumnentitel"/>
            </w:pPr>
            <w:r w:rsidRPr="00850167">
              <w:t xml:space="preserve">Kopiervorlage </w:t>
            </w:r>
            <w:r>
              <w:t>6</w:t>
            </w:r>
          </w:p>
        </w:tc>
      </w:tr>
      <w:tr w:rsidR="00334B3C" w:rsidRPr="00850167" w14:paraId="0199E2B6" w14:textId="77777777" w:rsidTr="009B02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2" w:type="dxa"/>
            <w:noWrap/>
            <w:vAlign w:val="bottom"/>
          </w:tcPr>
          <w:p w14:paraId="7B5E9FA9" w14:textId="77777777" w:rsidR="00334B3C" w:rsidRPr="00850167" w:rsidRDefault="00334B3C" w:rsidP="009B02DB"/>
        </w:tc>
        <w:tc>
          <w:tcPr>
            <w:tcW w:w="10179" w:type="dxa"/>
            <w:gridSpan w:val="4"/>
            <w:noWrap/>
            <w:vAlign w:val="bottom"/>
          </w:tcPr>
          <w:p w14:paraId="78201386" w14:textId="77777777" w:rsidR="00334B3C" w:rsidRPr="00850167" w:rsidRDefault="00334B3C" w:rsidP="009B02DB">
            <w:r w:rsidRPr="00850167">
              <w:rPr>
                <w:noProof/>
                <w:lang w:eastAsia="de-DE"/>
              </w:rPr>
              <w:drawing>
                <wp:anchor distT="0" distB="0" distL="114300" distR="114300" simplePos="0" relativeHeight="251813888" behindDoc="1" locked="0" layoutInCell="1" allowOverlap="1" wp14:anchorId="785AE846" wp14:editId="5EAA474F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1"/>
    <w:p w14:paraId="2F4F0CFA" w14:textId="77777777" w:rsidR="007F04AC" w:rsidRPr="00A9536C" w:rsidRDefault="00E35A9E" w:rsidP="00334B3C">
      <w:pPr>
        <w:pStyle w:val="ekvaufgabe"/>
        <w:rPr>
          <w:rStyle w:val="ekvnummerierung"/>
          <w:rFonts w:eastAsia="Calibri" w:cs="Times New Roman"/>
        </w:rPr>
      </w:pPr>
      <w:r>
        <w:rPr>
          <w:rStyle w:val="ekvnummerierung"/>
          <w:rFonts w:eastAsia="Calibri" w:cs="Times New Roman"/>
        </w:rPr>
        <w:t>1</w:t>
      </w:r>
      <w:r w:rsidRPr="00A9536C">
        <w:rPr>
          <w:rStyle w:val="ekvnummerierung"/>
          <w:rFonts w:eastAsia="Calibri" w:cs="Times New Roman"/>
        </w:rPr>
        <w:tab/>
      </w:r>
      <w:r w:rsidR="007F04AC" w:rsidRPr="00A9536C">
        <w:t>Der Lückentext hilft dir bei der Lösung:</w:t>
      </w:r>
      <w:r w:rsidR="007F04AC" w:rsidRPr="00A9536C">
        <w:rPr>
          <w:rStyle w:val="ekvnummerierung"/>
          <w:rFonts w:eastAsia="Calibri" w:cs="Times New Roman"/>
        </w:rPr>
        <w:t xml:space="preserve"> </w:t>
      </w:r>
    </w:p>
    <w:p w14:paraId="06B19A3C" w14:textId="6D6AD38F" w:rsidR="007F04AC" w:rsidRPr="00334B3C" w:rsidRDefault="007F04AC" w:rsidP="007F04AC">
      <w:pPr>
        <w:pStyle w:val="ekvaufgabelckentext2-4sp"/>
      </w:pPr>
      <w:r w:rsidRPr="00334B3C">
        <w:t>Unter dem „</w:t>
      </w:r>
      <w:r w:rsidRPr="00276215">
        <w:rPr>
          <w:rStyle w:val="ekvlsungunterstrichenausgeblendet"/>
        </w:rPr>
        <w:t xml:space="preserve">          Blutzuckerspiegel           </w:t>
      </w:r>
      <w:r w:rsidRPr="00334B3C">
        <w:t xml:space="preserve">“ versteht man den </w:t>
      </w:r>
      <w:r w:rsidRPr="00276215">
        <w:rPr>
          <w:rStyle w:val="ekvlsungunterstrichenausgeblendet"/>
        </w:rPr>
        <w:t xml:space="preserve">   Gehalt   </w:t>
      </w:r>
      <w:r w:rsidRPr="00224D59">
        <w:t xml:space="preserve"> </w:t>
      </w:r>
      <w:r w:rsidR="0080019E">
        <w:t>an</w:t>
      </w:r>
      <w:r w:rsidRPr="00334B3C">
        <w:t xml:space="preserve"> </w:t>
      </w:r>
      <w:r w:rsidRPr="00276215">
        <w:rPr>
          <w:rStyle w:val="ekvlsungunterstrichenausgeblendet"/>
        </w:rPr>
        <w:t xml:space="preserve">   </w:t>
      </w:r>
      <w:r w:rsidR="0080019E" w:rsidRPr="00276215">
        <w:rPr>
          <w:rStyle w:val="ekvlsungunterstrichenausgeblendet"/>
        </w:rPr>
        <w:t xml:space="preserve">  Glucose  </w:t>
      </w:r>
      <w:r w:rsidRPr="00276215">
        <w:rPr>
          <w:rStyle w:val="ekvlsungunterstrichenausgeblendet"/>
        </w:rPr>
        <w:t xml:space="preserve">    </w:t>
      </w:r>
      <w:r w:rsidRPr="00334B3C">
        <w:t xml:space="preserve"> </w:t>
      </w:r>
      <w:r w:rsidR="0080019E">
        <w:t>im</w:t>
      </w:r>
      <w:r w:rsidRPr="00334B3C">
        <w:br/>
      </w:r>
      <w:r w:rsidRPr="00276215">
        <w:rPr>
          <w:rStyle w:val="ekvlsungunterstrichenausgeblendet"/>
        </w:rPr>
        <w:t xml:space="preserve"> </w:t>
      </w:r>
      <w:r w:rsidR="0080019E" w:rsidRPr="00276215">
        <w:rPr>
          <w:rStyle w:val="ekvlsungunterstrichenausgeblendet"/>
        </w:rPr>
        <w:t xml:space="preserve"> </w:t>
      </w:r>
      <w:r w:rsidRPr="00276215">
        <w:rPr>
          <w:rStyle w:val="ekvlsungunterstrichenausgeblendet"/>
        </w:rPr>
        <w:t xml:space="preserve">   </w:t>
      </w:r>
      <w:r w:rsidR="0080019E" w:rsidRPr="00276215">
        <w:rPr>
          <w:rStyle w:val="ekvlsungunterstrichenausgeblendet"/>
        </w:rPr>
        <w:t>Blut</w:t>
      </w:r>
      <w:r w:rsidRPr="00276215">
        <w:rPr>
          <w:rStyle w:val="ekvlsungunterstrichenausgeblendet"/>
        </w:rPr>
        <w:t xml:space="preserve">   </w:t>
      </w:r>
      <w:r w:rsidR="0080019E" w:rsidRPr="00276215">
        <w:rPr>
          <w:rStyle w:val="ekvlsungunterstrichenausgeblendet"/>
        </w:rPr>
        <w:t xml:space="preserve"> </w:t>
      </w:r>
      <w:r w:rsidRPr="00276215">
        <w:rPr>
          <w:rStyle w:val="ekvlsungunterstrichenausgeblendet"/>
        </w:rPr>
        <w:t xml:space="preserve">  </w:t>
      </w:r>
      <w:r w:rsidRPr="00334B3C">
        <w:t xml:space="preserve">. Bei einem </w:t>
      </w:r>
      <w:r w:rsidRPr="00276215">
        <w:rPr>
          <w:rStyle w:val="ekvlsungunterstrichenausgeblendet"/>
        </w:rPr>
        <w:t xml:space="preserve">    gesunden    </w:t>
      </w:r>
      <w:r w:rsidRPr="00224D59">
        <w:t xml:space="preserve"> </w:t>
      </w:r>
      <w:r w:rsidRPr="00334B3C">
        <w:t xml:space="preserve">Menschen liegt der Blutzuckerspiegel zwischen </w:t>
      </w:r>
      <w:r w:rsidRPr="00276215">
        <w:rPr>
          <w:rStyle w:val="ekvlsungunterstrichenausgeblendet"/>
        </w:rPr>
        <w:t xml:space="preserve">   60   </w:t>
      </w:r>
      <w:r w:rsidRPr="00224D59">
        <w:t xml:space="preserve"> </w:t>
      </w:r>
      <w:r w:rsidRPr="00334B3C">
        <w:t xml:space="preserve">mg und </w:t>
      </w:r>
      <w:r w:rsidR="00224D59">
        <w:br/>
      </w:r>
      <w:r w:rsidRPr="00334B3C">
        <w:t xml:space="preserve">100 </w:t>
      </w:r>
      <w:r w:rsidRPr="00276215">
        <w:rPr>
          <w:rStyle w:val="ekvlsungunterstrichenausgeblendet"/>
        </w:rPr>
        <w:t xml:space="preserve">   mg   </w:t>
      </w:r>
      <w:r w:rsidRPr="00224D59">
        <w:t xml:space="preserve"> </w:t>
      </w:r>
      <w:r w:rsidRPr="00334B3C">
        <w:t>Glucose/100 ml Blut.</w:t>
      </w:r>
    </w:p>
    <w:p w14:paraId="667697E2" w14:textId="77777777" w:rsidR="00153BEA" w:rsidRPr="00A9536C" w:rsidRDefault="00153BEA" w:rsidP="00D560A5"/>
    <w:p w14:paraId="6EAD99C2" w14:textId="5556EDC5" w:rsidR="008500B8" w:rsidRPr="00334B3C" w:rsidRDefault="00E35A9E" w:rsidP="00334B3C">
      <w:r w:rsidRPr="00A9536C">
        <w:rPr>
          <w:rStyle w:val="ekvnummerierung"/>
          <w:rFonts w:eastAsia="Calibri" w:cs="Times New Roman"/>
        </w:rPr>
        <w:t>2</w:t>
      </w:r>
      <w:r w:rsidRPr="00A9536C">
        <w:rPr>
          <w:rStyle w:val="ekvnummerierung"/>
          <w:rFonts w:eastAsia="Calibri" w:cs="Times New Roman"/>
        </w:rPr>
        <w:tab/>
      </w:r>
      <w:r w:rsidR="007538E2" w:rsidRPr="00334B3C">
        <w:t>Verwende folgendes Schema:</w:t>
      </w:r>
    </w:p>
    <w:p w14:paraId="06FE5517" w14:textId="03E29321" w:rsidR="00153BEA" w:rsidRDefault="00153BEA" w:rsidP="00917B1F">
      <w:pPr>
        <w:pStyle w:val="ekvgrundtexthalbe"/>
      </w:pPr>
    </w:p>
    <w:tbl>
      <w:tblPr>
        <w:tblStyle w:val="Tabellenraster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1"/>
      </w:tblGrid>
      <w:tr w:rsidR="00917B1F" w14:paraId="1AC4D108" w14:textId="77777777" w:rsidTr="001E521F">
        <w:tc>
          <w:tcPr>
            <w:tcW w:w="9581" w:type="dxa"/>
          </w:tcPr>
          <w:p w14:paraId="1D2E782B" w14:textId="5C3657BB" w:rsidR="00917B1F" w:rsidRDefault="00917B1F" w:rsidP="001E521F">
            <w:pPr>
              <w:pStyle w:val="ekvbil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D08603" wp14:editId="457E8D85">
                      <wp:extent cx="5922335" cy="985492"/>
                      <wp:effectExtent l="0" t="0" r="21590" b="24765"/>
                      <wp:docPr id="8" name="Gruppieren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2335" cy="985492"/>
                                <a:chOff x="0" y="0"/>
                                <a:chExt cx="5922335" cy="985492"/>
                              </a:xfrm>
                            </wpg:grpSpPr>
                            <wps:wsp>
                              <wps:cNvPr id="10" name="Textfeld 10"/>
                              <wps:cNvSpPr txBox="1"/>
                              <wps:spPr>
                                <a:xfrm>
                                  <a:off x="1271239" y="12"/>
                                  <a:ext cx="1159510" cy="4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56AAF857" w14:textId="77777777" w:rsidR="00917B1F" w:rsidRPr="009F0109" w:rsidRDefault="00917B1F" w:rsidP="00917B1F">
                                    <w:r>
                                      <w:t>Blutzuckerspiegel steigt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feld 11"/>
                              <wps:cNvSpPr txBox="1"/>
                              <wps:spPr>
                                <a:xfrm>
                                  <a:off x="2765502" y="7434"/>
                                  <a:ext cx="1435100" cy="432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780610B9" w14:textId="77777777" w:rsidR="00917B1F" w:rsidRPr="009F0109" w:rsidRDefault="00917B1F" w:rsidP="00917B1F">
                                    <w:r>
                                      <w:t xml:space="preserve">Bauchspeicheldrüse bildet Insulin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feld 14"/>
                              <wps:cNvSpPr txBox="1"/>
                              <wps:spPr>
                                <a:xfrm>
                                  <a:off x="4594302" y="0"/>
                                  <a:ext cx="1295400" cy="443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1BBC715C" w14:textId="77777777" w:rsidR="00917B1F" w:rsidRPr="009F0109" w:rsidRDefault="00917B1F" w:rsidP="00917B1F">
                                    <w:r>
                                      <w:t>Blutzuckerspiegel sinkt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feld 15"/>
                              <wps:cNvSpPr txBox="1"/>
                              <wps:spPr>
                                <a:xfrm>
                                  <a:off x="0" y="617034"/>
                                  <a:ext cx="990600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27559C7B" w14:textId="77777777" w:rsidR="00917B1F" w:rsidRPr="00153BEA" w:rsidRDefault="00917B1F" w:rsidP="00917B1F">
                                    <w:r w:rsidRPr="00153BEA">
                                      <w:t>Bewegung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feld 16"/>
                              <wps:cNvSpPr txBox="1"/>
                              <wps:spPr>
                                <a:xfrm>
                                  <a:off x="1360448" y="542692"/>
                                  <a:ext cx="1193762" cy="4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1A60EE28" w14:textId="77777777" w:rsidR="00917B1F" w:rsidRPr="00A7136B" w:rsidRDefault="00917B1F" w:rsidP="00917B1F">
                                    <w:r w:rsidRPr="00A7136B">
                                      <w:t>Blutzucker</w:t>
                                    </w:r>
                                    <w:r>
                                      <w:t>spiegel</w:t>
                                    </w:r>
                                    <w:r w:rsidRPr="00A7136B">
                                      <w:t xml:space="preserve"> sinkt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feld 17"/>
                              <wps:cNvSpPr txBox="1"/>
                              <wps:spPr>
                                <a:xfrm>
                                  <a:off x="2951356" y="542692"/>
                                  <a:ext cx="1097915" cy="4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139D3559" w14:textId="77777777" w:rsidR="00917B1F" w:rsidRPr="00A7136B" w:rsidRDefault="00917B1F" w:rsidP="00917B1F">
                                    <w:r w:rsidRPr="00A7136B">
                                      <w:t xml:space="preserve">Gehirn lässt </w:t>
                                    </w:r>
                                    <w:proofErr w:type="spellStart"/>
                                    <w:r w:rsidRPr="00A7136B">
                                      <w:t>Glucagon</w:t>
                                    </w:r>
                                    <w:proofErr w:type="spellEnd"/>
                                    <w:r w:rsidRPr="00A7136B">
                                      <w:t xml:space="preserve"> bilden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feld 18"/>
                              <wps:cNvSpPr txBox="1"/>
                              <wps:spPr>
                                <a:xfrm>
                                  <a:off x="4482790" y="542692"/>
                                  <a:ext cx="1439545" cy="4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11144F62" w14:textId="77777777" w:rsidR="00917B1F" w:rsidRPr="00153BEA" w:rsidRDefault="00917B1F" w:rsidP="00917B1F">
                                    <w:proofErr w:type="spellStart"/>
                                    <w:r w:rsidRPr="00153BEA">
                                      <w:t>Glycogen</w:t>
                                    </w:r>
                                    <w:proofErr w:type="spellEnd"/>
                                    <w:r w:rsidRPr="00153BEA">
                                      <w:t xml:space="preserve"> wird in Glucose umgewandelt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Pfeil: nach rechts 3"/>
                              <wps:cNvSpPr/>
                              <wps:spPr>
                                <a:xfrm>
                                  <a:off x="938313" y="197154"/>
                                  <a:ext cx="204717" cy="77782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Pfeil: nach rechts 6"/>
                              <wps:cNvSpPr/>
                              <wps:spPr>
                                <a:xfrm>
                                  <a:off x="2490439" y="197469"/>
                                  <a:ext cx="204470" cy="7747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Pfeil: nach rechts 12"/>
                              <wps:cNvSpPr/>
                              <wps:spPr>
                                <a:xfrm>
                                  <a:off x="4274634" y="219772"/>
                                  <a:ext cx="204470" cy="7747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feld 9"/>
                              <wps:cNvSpPr txBox="1"/>
                              <wps:spPr>
                                <a:xfrm>
                                  <a:off x="0" y="89210"/>
                                  <a:ext cx="80962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533610FB" w14:textId="77777777" w:rsidR="00917B1F" w:rsidRPr="009F0109" w:rsidRDefault="00917B1F" w:rsidP="00917B1F">
                                    <w:r>
                                      <w:t>Essen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Pfeil: nach rechts 13"/>
                              <wps:cNvSpPr/>
                              <wps:spPr>
                                <a:xfrm>
                                  <a:off x="1081048" y="728387"/>
                                  <a:ext cx="204470" cy="7747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Pfeil: nach rechts 20"/>
                              <wps:cNvSpPr/>
                              <wps:spPr>
                                <a:xfrm>
                                  <a:off x="2658698" y="738551"/>
                                  <a:ext cx="204470" cy="7747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Pfeil: nach rechts 21"/>
                              <wps:cNvSpPr/>
                              <wps:spPr>
                                <a:xfrm>
                                  <a:off x="4172910" y="732728"/>
                                  <a:ext cx="204717" cy="77782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08603" id="Gruppieren 8" o:spid="_x0000_s1053" style="width:466.35pt;height:77.6pt;mso-position-horizontal-relative:char;mso-position-vertical-relative:line" coordsize="59223,9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">
                      <v:shape id="Textfeld 10" o:spid="_x0000_s1054" type="#_x0000_t202" style="position:absolute;left:12712;width:11595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" fillcolor="white [3212]" strokecolor="black [3213]" strokeweight=".5pt">
                        <v:textbox>
                          <w:txbxContent>
                            <w:p w14:paraId="56AAF857" w14:textId="77777777" w:rsidR="00917B1F" w:rsidRPr="009F0109" w:rsidRDefault="00917B1F" w:rsidP="00917B1F">
                              <w:r>
                                <w:t>Blutzuckerspiegel steigt</w:t>
                              </w:r>
                            </w:p>
                          </w:txbxContent>
                        </v:textbox>
                      </v:shape>
                      <v:shape id="Textfeld 11" o:spid="_x0000_s1055" type="#_x0000_t202" style="position:absolute;left:27655;top:74;width:14351;height: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" fillcolor="white [3212]" strokecolor="black [3213]" strokeweight=".5pt">
                        <v:textbox>
                          <w:txbxContent>
                            <w:p w14:paraId="780610B9" w14:textId="77777777" w:rsidR="00917B1F" w:rsidRPr="009F0109" w:rsidRDefault="00917B1F" w:rsidP="00917B1F">
                              <w:r>
                                <w:t xml:space="preserve">Bauchspeicheldrüse bildet Insulin </w:t>
                              </w:r>
                            </w:p>
                          </w:txbxContent>
                        </v:textbox>
                      </v:shape>
                      <v:shape id="Textfeld 14" o:spid="_x0000_s1056" type="#_x0000_t202" style="position:absolute;left:45943;width:12954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" fillcolor="white [3212]" strokecolor="black [3213]" strokeweight=".5pt">
                        <v:textbox>
                          <w:txbxContent>
                            <w:p w14:paraId="1BBC715C" w14:textId="77777777" w:rsidR="00917B1F" w:rsidRPr="009F0109" w:rsidRDefault="00917B1F" w:rsidP="00917B1F">
                              <w:r>
                                <w:t>Blutzuckerspiegel sinkt</w:t>
                              </w:r>
                            </w:p>
                          </w:txbxContent>
                        </v:textbox>
                      </v:shape>
                      <v:shape id="Textfeld 15" o:spid="_x0000_s1057" type="#_x0000_t202" style="position:absolute;top:6170;width:990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" fillcolor="white [3212]" strokecolor="black [3213]" strokeweight=".5pt">
                        <v:textbox>
                          <w:txbxContent>
                            <w:p w14:paraId="27559C7B" w14:textId="77777777" w:rsidR="00917B1F" w:rsidRPr="00153BEA" w:rsidRDefault="00917B1F" w:rsidP="00917B1F">
                              <w:r w:rsidRPr="00153BEA">
                                <w:t>Bewegung</w:t>
                              </w:r>
                            </w:p>
                          </w:txbxContent>
                        </v:textbox>
                      </v:shape>
                      <v:shape id="Textfeld 16" o:spid="_x0000_s1058" type="#_x0000_t202" style="position:absolute;left:13604;top:5426;width:11938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" fillcolor="white [3212]" strokecolor="black [3213]" strokeweight=".5pt">
                        <v:textbox>
                          <w:txbxContent>
                            <w:p w14:paraId="1A60EE28" w14:textId="77777777" w:rsidR="00917B1F" w:rsidRPr="00A7136B" w:rsidRDefault="00917B1F" w:rsidP="00917B1F">
                              <w:r w:rsidRPr="00A7136B">
                                <w:t>Blutzucker</w:t>
                              </w:r>
                              <w:r>
                                <w:t>spiegel</w:t>
                              </w:r>
                              <w:r w:rsidRPr="00A7136B">
                                <w:t xml:space="preserve"> sinkt</w:t>
                              </w:r>
                            </w:p>
                          </w:txbxContent>
                        </v:textbox>
                      </v:shape>
                      <v:shape id="Textfeld 17" o:spid="_x0000_s1059" type="#_x0000_t202" style="position:absolute;left:29513;top:5426;width:10979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" fillcolor="white [3212]" strokecolor="black [3213]" strokeweight=".5pt">
                        <v:textbox>
                          <w:txbxContent>
                            <w:p w14:paraId="139D3559" w14:textId="77777777" w:rsidR="00917B1F" w:rsidRPr="00A7136B" w:rsidRDefault="00917B1F" w:rsidP="00917B1F">
                              <w:r w:rsidRPr="00A7136B">
                                <w:t xml:space="preserve">Gehirn lässt </w:t>
                              </w:r>
                              <w:proofErr w:type="spellStart"/>
                              <w:r w:rsidRPr="00A7136B">
                                <w:t>Glucagon</w:t>
                              </w:r>
                              <w:proofErr w:type="spellEnd"/>
                              <w:r w:rsidRPr="00A7136B">
                                <w:t xml:space="preserve"> bilden</w:t>
                              </w:r>
                            </w:p>
                          </w:txbxContent>
                        </v:textbox>
                      </v:shape>
                      <v:shape id="Textfeld 18" o:spid="_x0000_s1060" type="#_x0000_t202" style="position:absolute;left:44827;top:5426;width:14396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" fillcolor="white [3212]" strokecolor="black [3213]" strokeweight=".5pt">
                        <v:textbox>
                          <w:txbxContent>
                            <w:p w14:paraId="11144F62" w14:textId="77777777" w:rsidR="00917B1F" w:rsidRPr="00153BEA" w:rsidRDefault="00917B1F" w:rsidP="00917B1F">
                              <w:proofErr w:type="spellStart"/>
                              <w:r w:rsidRPr="00153BEA">
                                <w:t>Glycogen</w:t>
                              </w:r>
                              <w:proofErr w:type="spellEnd"/>
                              <w:r w:rsidRPr="00153BEA">
                                <w:t xml:space="preserve"> wird in Glucose umgewandelt</w:t>
                              </w:r>
                            </w:p>
                          </w:txbxContent>
                        </v:textbox>
                      </v:shape>
                      <v:shape id="Pfeil: nach rechts 3" o:spid="_x0000_s1061" type="#_x0000_t13" style="position:absolute;left:9383;top:1971;width:2047;height: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" adj="17497" filled="f" strokecolor="black [3213]" strokeweight="1pt"/>
                      <v:shape id="Pfeil: nach rechts 6" o:spid="_x0000_s1062" type="#_x0000_t13" style="position:absolute;left:24904;top:1974;width:204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" adj="17508" filled="f" strokecolor="black [3213]" strokeweight="1pt"/>
                      <v:shape id="Pfeil: nach rechts 12" o:spid="_x0000_s1063" type="#_x0000_t13" style="position:absolute;left:42746;top:2197;width:204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" adj="17508" filled="f" strokecolor="black [3213]" strokeweight="1pt"/>
                      <v:shape id="Textfeld 9" o:spid="_x0000_s1064" type="#_x0000_t202" style="position:absolute;top:892;width:809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" fillcolor="white [3212]" strokecolor="black [3213]" strokeweight=".5pt">
                        <v:textbox>
                          <w:txbxContent>
                            <w:p w14:paraId="533610FB" w14:textId="77777777" w:rsidR="00917B1F" w:rsidRPr="009F0109" w:rsidRDefault="00917B1F" w:rsidP="00917B1F">
                              <w:r>
                                <w:t>Essen</w:t>
                              </w:r>
                            </w:p>
                          </w:txbxContent>
                        </v:textbox>
                      </v:shape>
                      <v:shape id="Pfeil: nach rechts 13" o:spid="_x0000_s1065" type="#_x0000_t13" style="position:absolute;left:10810;top:7283;width:204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" adj="17508" filled="f" strokecolor="black [3213]" strokeweight="1pt"/>
                      <v:shape id="Pfeil: nach rechts 20" o:spid="_x0000_s1066" type="#_x0000_t13" style="position:absolute;left:26586;top:7385;width:204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" adj="17508" filled="f" strokecolor="black [3213]" strokeweight="1pt"/>
                      <v:shape id="Pfeil: nach rechts 21" o:spid="_x0000_s1067" type="#_x0000_t13" style="position:absolute;left:41729;top:7327;width:2047;height: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" adj="17497" filled="f" strokecolor="black [3213]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6612F5BF" w14:textId="77777777" w:rsidR="007538E2" w:rsidRPr="00A9536C" w:rsidRDefault="007538E2" w:rsidP="007538E2">
      <w:pPr>
        <w:pStyle w:val="ekvaufgabe"/>
      </w:pPr>
    </w:p>
    <w:p w14:paraId="006A888B" w14:textId="5200A81C" w:rsidR="007538E2" w:rsidRPr="00A9536C" w:rsidRDefault="007538E2" w:rsidP="00334B3C">
      <w:pPr>
        <w:pStyle w:val="ekvaufgabe"/>
      </w:pPr>
      <w:r w:rsidRPr="00A9536C">
        <w:rPr>
          <w:rStyle w:val="ekvnummerierung"/>
        </w:rPr>
        <w:t>3</w:t>
      </w:r>
      <w:r w:rsidRPr="00A9536C">
        <w:rPr>
          <w:rStyle w:val="ekvnummerierung"/>
        </w:rPr>
        <w:tab/>
      </w:r>
      <w:r w:rsidR="007F39BD" w:rsidRPr="00A9536C">
        <w:t>Hier findest du die gesuchten Wörter – 4</w:t>
      </w:r>
      <w:r w:rsidR="007F39BD" w:rsidRPr="00A9536C">
        <w:rPr>
          <w:rStyle w:val="ekvabstand50prozent"/>
        </w:rPr>
        <w:t xml:space="preserve"> </w:t>
      </w:r>
      <w:r w:rsidR="007F39BD" w:rsidRPr="00A9536C">
        <w:t>x senkrecht und 3</w:t>
      </w:r>
      <w:r w:rsidR="007F39BD" w:rsidRPr="00A9536C">
        <w:rPr>
          <w:rStyle w:val="ekvabstand50prozent"/>
        </w:rPr>
        <w:t xml:space="preserve"> </w:t>
      </w:r>
      <w:r w:rsidR="007F39BD" w:rsidRPr="00A9536C">
        <w:t xml:space="preserve">x waagerecht: </w:t>
      </w:r>
    </w:p>
    <w:p w14:paraId="1204DC0B" w14:textId="77777777" w:rsidR="003849F6" w:rsidRPr="00A9536C" w:rsidRDefault="003849F6" w:rsidP="0045144A">
      <w:pPr>
        <w:pStyle w:val="ekvgrundtexthalbe"/>
      </w:pP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276215" w:rsidRPr="00A9536C" w14:paraId="4E0F3E18" w14:textId="77777777" w:rsidTr="00276215">
        <w:trPr>
          <w:trHeight w:hRule="exact" w:val="397"/>
        </w:trPr>
        <w:tc>
          <w:tcPr>
            <w:tcW w:w="493" w:type="dxa"/>
            <w:shd w:val="clear" w:color="auto" w:fill="auto"/>
            <w:noWrap/>
            <w:vAlign w:val="center"/>
          </w:tcPr>
          <w:p w14:paraId="5F7A5787" w14:textId="77777777" w:rsidR="007F39BD" w:rsidRPr="00224D59" w:rsidRDefault="007F39BD" w:rsidP="00224D59">
            <w:pPr>
              <w:jc w:val="center"/>
            </w:pPr>
            <w:r w:rsidRPr="00224D59">
              <w:t>B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737CD0F6" w14:textId="77777777" w:rsidR="007F39BD" w:rsidRPr="00224D59" w:rsidRDefault="007F39BD" w:rsidP="00224D59">
            <w:pPr>
              <w:jc w:val="center"/>
            </w:pPr>
            <w:r w:rsidRPr="00224D59">
              <w:t>A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66959B7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62A38E21" w14:textId="77777777" w:rsidR="007F39BD" w:rsidRPr="00224D59" w:rsidRDefault="007F39BD" w:rsidP="00224D59">
            <w:pPr>
              <w:jc w:val="center"/>
            </w:pPr>
            <w:r w:rsidRPr="00224D59">
              <w:t>C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37908139" w14:textId="77777777" w:rsidR="007F39BD" w:rsidRPr="00224D59" w:rsidRDefault="007F39BD" w:rsidP="00224D59">
            <w:pPr>
              <w:jc w:val="center"/>
            </w:pPr>
            <w:r w:rsidRPr="00224D59">
              <w:t>H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3DBA3D80" w14:textId="77777777" w:rsidR="007F39BD" w:rsidRPr="00224D59" w:rsidRDefault="007F39BD" w:rsidP="00224D59">
            <w:pPr>
              <w:jc w:val="center"/>
            </w:pPr>
            <w:r w:rsidRPr="00224D59">
              <w:t>S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CD63084" w14:textId="77777777" w:rsidR="007F39BD" w:rsidRPr="00224D59" w:rsidRDefault="007F39BD" w:rsidP="00224D59">
            <w:pPr>
              <w:jc w:val="center"/>
            </w:pPr>
            <w:r w:rsidRPr="00224D59">
              <w:t>P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301009B4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250F862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755B812" w14:textId="77777777" w:rsidR="007F39BD" w:rsidRPr="00224D59" w:rsidRDefault="007F39BD" w:rsidP="00224D59">
            <w:pPr>
              <w:jc w:val="center"/>
            </w:pPr>
            <w:r w:rsidRPr="00224D59">
              <w:t>C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E8356BE" w14:textId="77777777" w:rsidR="007F39BD" w:rsidRPr="00224D59" w:rsidRDefault="007F39BD" w:rsidP="00224D59">
            <w:pPr>
              <w:jc w:val="center"/>
            </w:pPr>
            <w:r w:rsidRPr="00224D59">
              <w:t>H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FA38673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F69B1EF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4DBF498" w14:textId="77777777" w:rsidR="007F39BD" w:rsidRPr="00224D59" w:rsidRDefault="007F39BD" w:rsidP="00224D59">
            <w:pPr>
              <w:jc w:val="center"/>
            </w:pPr>
            <w:r w:rsidRPr="00224D59">
              <w:t>D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5432BBC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CF18DD4" w14:textId="77777777" w:rsidR="007F39BD" w:rsidRPr="00224D59" w:rsidRDefault="007F39BD" w:rsidP="00224D59">
            <w:pPr>
              <w:jc w:val="center"/>
            </w:pPr>
            <w:r w:rsidRPr="00224D59">
              <w:t>Ü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59DB099B" w14:textId="77777777" w:rsidR="007F39BD" w:rsidRPr="00224D59" w:rsidRDefault="007F39BD" w:rsidP="00224D59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30C686F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</w:tr>
      <w:tr w:rsidR="00A9536C" w:rsidRPr="00A9536C" w14:paraId="68D729D3" w14:textId="77777777" w:rsidTr="00276215">
        <w:trPr>
          <w:trHeight w:hRule="exact" w:val="397"/>
        </w:trPr>
        <w:tc>
          <w:tcPr>
            <w:tcW w:w="493" w:type="dxa"/>
            <w:shd w:val="clear" w:color="auto" w:fill="auto"/>
            <w:noWrap/>
            <w:vAlign w:val="center"/>
          </w:tcPr>
          <w:p w14:paraId="39CDFB68" w14:textId="77777777" w:rsidR="007F39BD" w:rsidRPr="00224D59" w:rsidRDefault="007F39BD" w:rsidP="00224D59">
            <w:pPr>
              <w:jc w:val="center"/>
            </w:pPr>
            <w:r w:rsidRPr="00224D59">
              <w:t>Q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E3292B5" w14:textId="77777777" w:rsidR="007F39BD" w:rsidRPr="00224D59" w:rsidRDefault="007F39BD" w:rsidP="00224D59">
            <w:pPr>
              <w:jc w:val="center"/>
            </w:pPr>
            <w:r w:rsidRPr="00224D59">
              <w:t>W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6532FFFF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7093B618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6DBDBC77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2F403EA" w14:textId="77777777" w:rsidR="007F39BD" w:rsidRPr="00224D59" w:rsidRDefault="007F39BD" w:rsidP="00224D59">
            <w:pPr>
              <w:jc w:val="center"/>
            </w:pPr>
            <w:r w:rsidRPr="00224D59">
              <w:t>T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646E407" w14:textId="77777777" w:rsidR="007F39BD" w:rsidRPr="00224D59" w:rsidRDefault="007F39BD" w:rsidP="00224D59">
            <w:pPr>
              <w:jc w:val="center"/>
            </w:pPr>
            <w:r w:rsidRPr="00224D59">
              <w:t>Z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68A6A6F9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5C6094C4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0381C24" w14:textId="77777777" w:rsidR="007F39BD" w:rsidRPr="00224D59" w:rsidRDefault="007F39BD" w:rsidP="00224D59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39C4B00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DF60224" w14:textId="77777777" w:rsidR="007F39BD" w:rsidRPr="00224D59" w:rsidRDefault="007F39BD" w:rsidP="00224D59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1BCD757" w14:textId="77777777" w:rsidR="007F39BD" w:rsidRPr="00224D59" w:rsidRDefault="007F39BD" w:rsidP="00224D59">
            <w:pPr>
              <w:jc w:val="center"/>
            </w:pPr>
            <w:r w:rsidRPr="00224D59">
              <w:t>G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49DD100" w14:textId="77777777" w:rsidR="007F39BD" w:rsidRPr="00224D59" w:rsidRDefault="007F39BD" w:rsidP="00224D59">
            <w:pPr>
              <w:jc w:val="center"/>
            </w:pPr>
            <w:r w:rsidRPr="00224D59">
              <w:t>P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567CB85" w14:textId="77777777" w:rsidR="007F39BD" w:rsidRPr="00224D59" w:rsidRDefault="007F39BD" w:rsidP="00224D59">
            <w:pPr>
              <w:jc w:val="center"/>
            </w:pPr>
            <w:r w:rsidRPr="00224D59">
              <w:t>Ü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9F7B6A9" w14:textId="77777777" w:rsidR="007F39BD" w:rsidRPr="00224D59" w:rsidRDefault="007F39BD" w:rsidP="00224D59">
            <w:pPr>
              <w:jc w:val="center"/>
            </w:pPr>
            <w:r w:rsidRPr="00224D59">
              <w:t>A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F27494A" w14:textId="77777777" w:rsidR="007F39BD" w:rsidRPr="00224D59" w:rsidRDefault="007F39BD" w:rsidP="00224D59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13351D5" w14:textId="77777777" w:rsidR="007F39BD" w:rsidRPr="00224D59" w:rsidRDefault="007F39BD" w:rsidP="00224D59">
            <w:pPr>
              <w:jc w:val="center"/>
            </w:pPr>
            <w:r w:rsidRPr="00224D59">
              <w:t>D</w:t>
            </w:r>
          </w:p>
        </w:tc>
      </w:tr>
      <w:tr w:rsidR="00A9536C" w:rsidRPr="00A9536C" w14:paraId="35DB8C30" w14:textId="77777777" w:rsidTr="00276215">
        <w:trPr>
          <w:trHeight w:hRule="exact" w:val="397"/>
        </w:trPr>
        <w:tc>
          <w:tcPr>
            <w:tcW w:w="493" w:type="dxa"/>
            <w:shd w:val="clear" w:color="auto" w:fill="auto"/>
            <w:noWrap/>
            <w:vAlign w:val="center"/>
          </w:tcPr>
          <w:p w14:paraId="216C6E81" w14:textId="77777777" w:rsidR="007F39BD" w:rsidRPr="00224D59" w:rsidRDefault="007F39BD" w:rsidP="00224D59">
            <w:pPr>
              <w:jc w:val="center"/>
            </w:pPr>
            <w:r w:rsidRPr="00224D59">
              <w:t>A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57D7FF16" w14:textId="77777777" w:rsidR="007F39BD" w:rsidRPr="00224D59" w:rsidRDefault="007F39BD" w:rsidP="00224D59">
            <w:pPr>
              <w:jc w:val="center"/>
            </w:pPr>
            <w:r w:rsidRPr="00224D59">
              <w:t>D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461DFFD" w14:textId="77777777" w:rsidR="007F39BD" w:rsidRPr="00224D59" w:rsidRDefault="007F39BD" w:rsidP="00224D59">
            <w:pPr>
              <w:jc w:val="center"/>
            </w:pPr>
            <w:r w:rsidRPr="00224D59">
              <w:t>N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9DA9D18" w14:textId="77777777" w:rsidR="007F39BD" w:rsidRPr="00224D59" w:rsidRDefault="007F39BD" w:rsidP="00224D59">
            <w:pPr>
              <w:jc w:val="center"/>
            </w:pPr>
            <w:r w:rsidRPr="00224D59">
              <w:t>F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2C94D54" w14:textId="77777777" w:rsidR="007F39BD" w:rsidRPr="00224D59" w:rsidRDefault="007F39BD" w:rsidP="00224D59">
            <w:pPr>
              <w:jc w:val="center"/>
            </w:pPr>
            <w:r w:rsidRPr="00224D59">
              <w:t>G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FA85E6B" w14:textId="77777777" w:rsidR="007F39BD" w:rsidRPr="00224D59" w:rsidRDefault="007F39BD" w:rsidP="00224D59">
            <w:pPr>
              <w:jc w:val="center"/>
            </w:pPr>
            <w:r w:rsidRPr="00224D59">
              <w:t>H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93AEC9D" w14:textId="77777777" w:rsidR="007F39BD" w:rsidRPr="00224D59" w:rsidRDefault="007F39BD" w:rsidP="00224D59">
            <w:pPr>
              <w:jc w:val="center"/>
            </w:pPr>
            <w:r w:rsidRPr="00224D59">
              <w:t>J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494104A" w14:textId="77777777" w:rsidR="007F39BD" w:rsidRPr="00224D59" w:rsidRDefault="007F39BD" w:rsidP="00224D59">
            <w:pPr>
              <w:jc w:val="center"/>
            </w:pPr>
            <w:r w:rsidRPr="00224D59">
              <w:t>K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F41A4C6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545B1B1E" w14:textId="77777777" w:rsidR="007F39BD" w:rsidRPr="00224D59" w:rsidRDefault="007F39BD" w:rsidP="00224D59">
            <w:pPr>
              <w:jc w:val="center"/>
            </w:pPr>
            <w:r w:rsidRPr="00224D59">
              <w:t>A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62C29E9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750AB95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5CD34819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081C02C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CB630B2" w14:textId="77777777" w:rsidR="007F39BD" w:rsidRPr="00224D59" w:rsidRDefault="007F39BD" w:rsidP="00224D59">
            <w:pPr>
              <w:jc w:val="center"/>
            </w:pPr>
            <w:r w:rsidRPr="00224D59">
              <w:t>J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4771F43" w14:textId="77777777" w:rsidR="007F39BD" w:rsidRPr="00224D59" w:rsidRDefault="007F39BD" w:rsidP="00224D59">
            <w:pPr>
              <w:jc w:val="center"/>
            </w:pPr>
            <w:r w:rsidRPr="00224D59">
              <w:t>K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8F73E42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01C39A0" w14:textId="77777777" w:rsidR="007F39BD" w:rsidRPr="00224D59" w:rsidRDefault="007F39BD" w:rsidP="00224D59">
            <w:pPr>
              <w:jc w:val="center"/>
            </w:pPr>
            <w:r w:rsidRPr="00224D59">
              <w:t>Ö</w:t>
            </w:r>
          </w:p>
        </w:tc>
      </w:tr>
      <w:tr w:rsidR="00A9536C" w:rsidRPr="00A9536C" w14:paraId="67C25574" w14:textId="77777777" w:rsidTr="00276215">
        <w:trPr>
          <w:trHeight w:hRule="exact" w:val="397"/>
        </w:trPr>
        <w:tc>
          <w:tcPr>
            <w:tcW w:w="493" w:type="dxa"/>
            <w:shd w:val="clear" w:color="auto" w:fill="auto"/>
            <w:noWrap/>
            <w:vAlign w:val="center"/>
          </w:tcPr>
          <w:p w14:paraId="429DD7D7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3C6E3B1B" w14:textId="77777777" w:rsidR="007F39BD" w:rsidRPr="00224D59" w:rsidRDefault="007F39BD" w:rsidP="00224D59">
            <w:pPr>
              <w:jc w:val="center"/>
            </w:pPr>
            <w:r w:rsidRPr="00224D59">
              <w:t>Y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6BDE5924" w14:textId="77777777" w:rsidR="007F39BD" w:rsidRPr="00224D59" w:rsidRDefault="007F39BD" w:rsidP="00224D59">
            <w:pPr>
              <w:jc w:val="center"/>
            </w:pPr>
            <w:r w:rsidRPr="00224D59">
              <w:t>S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C0EAE37" w14:textId="77777777" w:rsidR="007F39BD" w:rsidRPr="00224D59" w:rsidRDefault="007F39BD" w:rsidP="00224D59">
            <w:pPr>
              <w:jc w:val="center"/>
            </w:pPr>
            <w:r w:rsidRPr="00224D59">
              <w:t>X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6A3E62CC" w14:textId="77777777" w:rsidR="007F39BD" w:rsidRPr="00224D59" w:rsidRDefault="007F39BD" w:rsidP="00224D59">
            <w:pPr>
              <w:jc w:val="center"/>
            </w:pPr>
            <w:r w:rsidRPr="00224D59">
              <w:t>C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76611EBF" w14:textId="77777777" w:rsidR="007F39BD" w:rsidRPr="00224D59" w:rsidRDefault="007F39BD" w:rsidP="00224D59">
            <w:pPr>
              <w:jc w:val="center"/>
            </w:pPr>
            <w:r w:rsidRPr="00224D59">
              <w:t>V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6E58225" w14:textId="77777777" w:rsidR="007F39BD" w:rsidRPr="00224D59" w:rsidRDefault="007F39BD" w:rsidP="00224D59">
            <w:pPr>
              <w:jc w:val="center"/>
            </w:pPr>
            <w:r w:rsidRPr="00224D59">
              <w:t>B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DBE898D" w14:textId="77777777" w:rsidR="007F39BD" w:rsidRPr="00224D59" w:rsidRDefault="007F39BD" w:rsidP="00224D59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1AFC456" w14:textId="77777777" w:rsidR="007F39BD" w:rsidRPr="00224D59" w:rsidRDefault="007F39BD" w:rsidP="00224D59">
            <w:pPr>
              <w:jc w:val="center"/>
            </w:pPr>
            <w:r w:rsidRPr="00224D59">
              <w:t>M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F0BD01D" w14:textId="77777777" w:rsidR="007F39BD" w:rsidRPr="00224D59" w:rsidRDefault="007F39BD" w:rsidP="00224D59">
            <w:pPr>
              <w:jc w:val="center"/>
            </w:pPr>
            <w:r w:rsidRPr="00224D59">
              <w:t>H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33BBD36" w14:textId="77777777" w:rsidR="007F39BD" w:rsidRPr="00224D59" w:rsidRDefault="007F39BD" w:rsidP="00224D59">
            <w:pPr>
              <w:jc w:val="center"/>
            </w:pPr>
            <w:r w:rsidRPr="00224D59">
              <w:t>Q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5D66E78" w14:textId="77777777" w:rsidR="007F39BD" w:rsidRPr="00224D59" w:rsidRDefault="007F39BD" w:rsidP="00224D59">
            <w:pPr>
              <w:jc w:val="center"/>
            </w:pPr>
            <w:r w:rsidRPr="00224D59">
              <w:t>W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E58F817" w14:textId="77777777" w:rsidR="007F39BD" w:rsidRPr="00224D59" w:rsidRDefault="007F39BD" w:rsidP="00224D59">
            <w:pPr>
              <w:jc w:val="center"/>
            </w:pPr>
            <w:r w:rsidRPr="00224D59">
              <w:t>H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63265FD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67FA0BC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9460FA8" w14:textId="77777777" w:rsidR="007F39BD" w:rsidRPr="00224D59" w:rsidRDefault="007F39BD" w:rsidP="00224D59">
            <w:pPr>
              <w:jc w:val="center"/>
            </w:pPr>
            <w:r w:rsidRPr="00224D59">
              <w:t>T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FD3852F" w14:textId="77777777" w:rsidR="007F39BD" w:rsidRPr="00224D59" w:rsidRDefault="007F39BD" w:rsidP="00224D59">
            <w:pPr>
              <w:jc w:val="center"/>
            </w:pPr>
            <w:r w:rsidRPr="00224D59">
              <w:t>Z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0A93E28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</w:tr>
      <w:tr w:rsidR="00A9536C" w:rsidRPr="00A9536C" w14:paraId="13039815" w14:textId="77777777" w:rsidTr="00276215">
        <w:trPr>
          <w:trHeight w:hRule="exact" w:val="397"/>
        </w:trPr>
        <w:tc>
          <w:tcPr>
            <w:tcW w:w="493" w:type="dxa"/>
            <w:shd w:val="clear" w:color="auto" w:fill="auto"/>
            <w:noWrap/>
            <w:vAlign w:val="center"/>
          </w:tcPr>
          <w:p w14:paraId="25552393" w14:textId="77777777" w:rsidR="007F39BD" w:rsidRPr="00224D59" w:rsidRDefault="007F39BD" w:rsidP="00224D59">
            <w:pPr>
              <w:jc w:val="center"/>
            </w:pPr>
            <w:r w:rsidRPr="00224D59">
              <w:t>B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E428F79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6A870353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58977658" w14:textId="77777777" w:rsidR="007F39BD" w:rsidRPr="00224D59" w:rsidRDefault="007F39BD" w:rsidP="00224D59">
            <w:pPr>
              <w:jc w:val="center"/>
            </w:pPr>
            <w:r w:rsidRPr="00224D59">
              <w:t>T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5A3FD16" w14:textId="77777777" w:rsidR="007F39BD" w:rsidRPr="00224D59" w:rsidRDefault="007F39BD" w:rsidP="00224D59">
            <w:pPr>
              <w:jc w:val="center"/>
            </w:pPr>
            <w:r w:rsidRPr="00224D59">
              <w:t>Z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3F311D25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5A37DA59" w14:textId="77777777" w:rsidR="007F39BD" w:rsidRPr="00224D59" w:rsidRDefault="007F39BD" w:rsidP="00224D59">
            <w:pPr>
              <w:jc w:val="center"/>
            </w:pPr>
            <w:r w:rsidRPr="00224D59">
              <w:t>C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BC0743B" w14:textId="77777777" w:rsidR="007F39BD" w:rsidRPr="00224D59" w:rsidRDefault="007F39BD" w:rsidP="00224D59">
            <w:pPr>
              <w:jc w:val="center"/>
            </w:pPr>
            <w:r w:rsidRPr="00224D59">
              <w:t>K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137C47E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379CD13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2BD0754" w14:textId="77777777" w:rsidR="007F39BD" w:rsidRPr="00224D59" w:rsidRDefault="007F39BD" w:rsidP="00224D59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8CEE88B" w14:textId="77777777" w:rsidR="007F39BD" w:rsidRPr="00224D59" w:rsidRDefault="007F39BD" w:rsidP="00224D59">
            <w:pPr>
              <w:jc w:val="center"/>
            </w:pPr>
            <w:r w:rsidRPr="00224D59">
              <w:t>P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4BC2431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0C543D8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AC8795B" w14:textId="77777777" w:rsidR="007F39BD" w:rsidRPr="00224D59" w:rsidRDefault="007F39BD" w:rsidP="00224D59">
            <w:pPr>
              <w:jc w:val="center"/>
            </w:pPr>
            <w:r w:rsidRPr="00224D59">
              <w:t>G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7E46144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F7432F0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7D2F4BC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</w:tr>
      <w:tr w:rsidR="00A9536C" w:rsidRPr="00A9536C" w14:paraId="79340E4D" w14:textId="77777777" w:rsidTr="00276215">
        <w:trPr>
          <w:trHeight w:hRule="exact" w:val="397"/>
        </w:trPr>
        <w:tc>
          <w:tcPr>
            <w:tcW w:w="493" w:type="dxa"/>
            <w:shd w:val="clear" w:color="auto" w:fill="auto"/>
            <w:noWrap/>
            <w:vAlign w:val="center"/>
          </w:tcPr>
          <w:p w14:paraId="0BEE118F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72449B4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562C656A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03B8A59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7372EF5" w14:textId="77777777" w:rsidR="007F39BD" w:rsidRPr="00224D59" w:rsidRDefault="007F39BD" w:rsidP="00224D59">
            <w:pPr>
              <w:jc w:val="center"/>
            </w:pPr>
            <w:r w:rsidRPr="00224D59">
              <w:t>T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6B113070" w14:textId="77777777" w:rsidR="007F39BD" w:rsidRPr="00224D59" w:rsidRDefault="007F39BD" w:rsidP="00224D59">
            <w:pPr>
              <w:jc w:val="center"/>
            </w:pPr>
            <w:r w:rsidRPr="00224D59">
              <w:t>Z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D7C3330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70C48264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DCB1AE2" w14:textId="77777777" w:rsidR="007F39BD" w:rsidRPr="00224D59" w:rsidRDefault="007F39BD" w:rsidP="00224D59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3D320F3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5A3E3BE" w14:textId="77777777" w:rsidR="007F39BD" w:rsidRPr="00224D59" w:rsidRDefault="007F39BD" w:rsidP="00224D59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B64C538" w14:textId="77777777" w:rsidR="007F39BD" w:rsidRPr="00224D59" w:rsidRDefault="007F39BD" w:rsidP="00224D59">
            <w:pPr>
              <w:jc w:val="center"/>
            </w:pPr>
            <w:r w:rsidRPr="00224D59">
              <w:t>P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3EEBCFA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8D48F2D" w14:textId="77777777" w:rsidR="007F39BD" w:rsidRPr="00224D59" w:rsidRDefault="007F39BD" w:rsidP="00224D59">
            <w:pPr>
              <w:jc w:val="center"/>
            </w:pPr>
            <w:r w:rsidRPr="00224D59">
              <w:t>A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D856859" w14:textId="77777777" w:rsidR="007F39BD" w:rsidRPr="00224D59" w:rsidRDefault="007F39BD" w:rsidP="00224D59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200DE3E" w14:textId="77777777" w:rsidR="007F39BD" w:rsidRPr="00224D59" w:rsidRDefault="007F39BD" w:rsidP="00224D59">
            <w:pPr>
              <w:jc w:val="center"/>
            </w:pPr>
            <w:r w:rsidRPr="00224D59">
              <w:t>D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65AEE68" w14:textId="77777777" w:rsidR="007F39BD" w:rsidRPr="00224D59" w:rsidRDefault="007F39BD" w:rsidP="00224D59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978C541" w14:textId="77777777" w:rsidR="007F39BD" w:rsidRPr="00224D59" w:rsidRDefault="007F39BD" w:rsidP="00224D59">
            <w:pPr>
              <w:jc w:val="center"/>
            </w:pPr>
            <w:r w:rsidRPr="00224D59">
              <w:t>F</w:t>
            </w:r>
          </w:p>
        </w:tc>
      </w:tr>
      <w:tr w:rsidR="00A9536C" w:rsidRPr="00A9536C" w14:paraId="6B041277" w14:textId="77777777" w:rsidTr="00276215">
        <w:trPr>
          <w:trHeight w:hRule="exact" w:val="397"/>
        </w:trPr>
        <w:tc>
          <w:tcPr>
            <w:tcW w:w="493" w:type="dxa"/>
            <w:shd w:val="clear" w:color="auto" w:fill="auto"/>
            <w:noWrap/>
            <w:vAlign w:val="center"/>
          </w:tcPr>
          <w:p w14:paraId="5D1588F2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E339830" w14:textId="77777777" w:rsidR="007F39BD" w:rsidRPr="00224D59" w:rsidRDefault="007F39BD" w:rsidP="00224D59">
            <w:pPr>
              <w:jc w:val="center"/>
            </w:pPr>
            <w:r w:rsidRPr="00224D59">
              <w:t>Y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3C622EF9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DB0CF84" w14:textId="77777777" w:rsidR="007F39BD" w:rsidRPr="00224D59" w:rsidRDefault="007F39BD" w:rsidP="00224D59">
            <w:pPr>
              <w:jc w:val="center"/>
            </w:pPr>
            <w:r w:rsidRPr="00224D59">
              <w:t>D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315B241" w14:textId="77777777" w:rsidR="007F39BD" w:rsidRPr="00224D59" w:rsidRDefault="007F39BD" w:rsidP="00224D59">
            <w:pPr>
              <w:jc w:val="center"/>
            </w:pPr>
            <w:r w:rsidRPr="00224D59">
              <w:t>F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2641D0A" w14:textId="77777777" w:rsidR="007F39BD" w:rsidRPr="00224D59" w:rsidRDefault="007F39BD" w:rsidP="00224D59">
            <w:pPr>
              <w:jc w:val="center"/>
            </w:pPr>
            <w:r w:rsidRPr="00224D59">
              <w:t>G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5BACFAB" w14:textId="77777777" w:rsidR="007F39BD" w:rsidRPr="00224D59" w:rsidRDefault="007F39BD" w:rsidP="00224D59">
            <w:pPr>
              <w:jc w:val="center"/>
            </w:pPr>
            <w:r w:rsidRPr="00224D59">
              <w:t>B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0ABD8E18" w14:textId="77777777" w:rsidR="007F39BD" w:rsidRPr="00224D59" w:rsidRDefault="007F39BD" w:rsidP="00224D59">
            <w:pPr>
              <w:jc w:val="center"/>
            </w:pPr>
            <w:r w:rsidRPr="00224D59">
              <w:t>H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500E053" w14:textId="77777777" w:rsidR="007F39BD" w:rsidRPr="00224D59" w:rsidRDefault="007F39BD" w:rsidP="00224D59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DAA8D12" w14:textId="77777777" w:rsidR="007F39BD" w:rsidRPr="00224D59" w:rsidRDefault="007F39BD" w:rsidP="00224D59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2F2B8DE" w14:textId="77777777" w:rsidR="007F39BD" w:rsidRPr="00224D59" w:rsidRDefault="007F39BD" w:rsidP="00224D59">
            <w:pPr>
              <w:jc w:val="center"/>
            </w:pPr>
            <w:r w:rsidRPr="00224D59">
              <w:t>J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4AAE182" w14:textId="77777777" w:rsidR="007F39BD" w:rsidRPr="00224D59" w:rsidRDefault="007F39BD" w:rsidP="00224D59">
            <w:pPr>
              <w:jc w:val="center"/>
            </w:pPr>
            <w:r w:rsidRPr="00224D59">
              <w:t>K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1A9A0F4C" w14:textId="77777777" w:rsidR="007F39BD" w:rsidRPr="00224D59" w:rsidRDefault="007F39BD" w:rsidP="00224D59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349A3A3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5B177390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DB942DD" w14:textId="77777777" w:rsidR="007F39BD" w:rsidRPr="00224D59" w:rsidRDefault="007F39BD" w:rsidP="00224D59">
            <w:pPr>
              <w:jc w:val="center"/>
            </w:pPr>
            <w:r w:rsidRPr="00224D59">
              <w:t>Q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746F32D" w14:textId="77777777" w:rsidR="007F39BD" w:rsidRPr="00224D59" w:rsidRDefault="007F39BD" w:rsidP="00224D59">
            <w:pPr>
              <w:jc w:val="center"/>
            </w:pPr>
            <w:r w:rsidRPr="00224D59">
              <w:t>W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7EBC57D" w14:textId="77777777" w:rsidR="007F39BD" w:rsidRPr="00224D59" w:rsidRDefault="007F39BD" w:rsidP="00224D59">
            <w:pPr>
              <w:jc w:val="center"/>
            </w:pPr>
            <w:r w:rsidRPr="00224D59">
              <w:t>Y</w:t>
            </w:r>
          </w:p>
        </w:tc>
      </w:tr>
      <w:tr w:rsidR="00A9536C" w:rsidRPr="00A9536C" w14:paraId="6167F03B" w14:textId="77777777" w:rsidTr="00276215">
        <w:trPr>
          <w:trHeight w:hRule="exact" w:val="397"/>
        </w:trPr>
        <w:tc>
          <w:tcPr>
            <w:tcW w:w="493" w:type="dxa"/>
            <w:shd w:val="clear" w:color="auto" w:fill="auto"/>
            <w:noWrap/>
            <w:vAlign w:val="center"/>
          </w:tcPr>
          <w:p w14:paraId="16455911" w14:textId="77777777" w:rsidR="007F39BD" w:rsidRPr="00224D59" w:rsidRDefault="007F39BD" w:rsidP="00224D59">
            <w:pPr>
              <w:jc w:val="center"/>
            </w:pPr>
            <w:r w:rsidRPr="00224D59">
              <w:t>T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7D76A223" w14:textId="77777777" w:rsidR="007F39BD" w:rsidRPr="00224D59" w:rsidRDefault="007F39BD" w:rsidP="00224D59">
            <w:pPr>
              <w:jc w:val="center"/>
            </w:pPr>
            <w:r w:rsidRPr="00224D59">
              <w:t>X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4B370510" w14:textId="77777777" w:rsidR="007F39BD" w:rsidRPr="00224D59" w:rsidRDefault="007F39BD" w:rsidP="00224D59">
            <w:pPr>
              <w:jc w:val="center"/>
            </w:pPr>
            <w:r w:rsidRPr="00224D59">
              <w:t>N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8CA0378" w14:textId="77777777" w:rsidR="007F39BD" w:rsidRPr="00224D59" w:rsidRDefault="007F39BD" w:rsidP="00224D59">
            <w:pPr>
              <w:jc w:val="center"/>
            </w:pPr>
            <w:r w:rsidRPr="00224D59">
              <w:t>C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18F3BF1B" w14:textId="77777777" w:rsidR="007F39BD" w:rsidRPr="00224D59" w:rsidRDefault="007F39BD" w:rsidP="00224D59">
            <w:pPr>
              <w:jc w:val="center"/>
            </w:pPr>
            <w:r w:rsidRPr="00224D59">
              <w:t>G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59F71E3D" w14:textId="77777777" w:rsidR="007F39BD" w:rsidRPr="00224D59" w:rsidRDefault="007F39BD" w:rsidP="00224D59">
            <w:pPr>
              <w:jc w:val="center"/>
            </w:pPr>
            <w:r w:rsidRPr="00224D59">
              <w:t>L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784FE32C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14:paraId="2BCB0719" w14:textId="77777777" w:rsidR="007F39BD" w:rsidRPr="00224D59" w:rsidRDefault="007F39BD" w:rsidP="00224D59">
            <w:pPr>
              <w:jc w:val="center"/>
            </w:pPr>
            <w:r w:rsidRPr="00224D59">
              <w:t>C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6DC0427" w14:textId="77777777" w:rsidR="007F39BD" w:rsidRPr="00224D59" w:rsidRDefault="007F39BD" w:rsidP="00224D59">
            <w:pPr>
              <w:jc w:val="center"/>
            </w:pPr>
            <w:r w:rsidRPr="00224D59">
              <w:t>A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1981D3D" w14:textId="77777777" w:rsidR="007F39BD" w:rsidRPr="00224D59" w:rsidRDefault="007F39BD" w:rsidP="00224D59">
            <w:pPr>
              <w:jc w:val="center"/>
            </w:pPr>
            <w:r w:rsidRPr="00224D59">
              <w:t>G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3A69B88" w14:textId="77777777" w:rsidR="007F39BD" w:rsidRPr="00224D59" w:rsidRDefault="007F39BD" w:rsidP="00224D59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9A9793C" w14:textId="77777777" w:rsidR="007F39BD" w:rsidRPr="00224D59" w:rsidRDefault="007F39BD" w:rsidP="00224D59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59CE1EB" w14:textId="77777777" w:rsidR="007F39BD" w:rsidRPr="00224D59" w:rsidRDefault="007F39BD" w:rsidP="00224D59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E93B628" w14:textId="77777777" w:rsidR="007F39BD" w:rsidRPr="00224D59" w:rsidRDefault="007F39BD" w:rsidP="00224D59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3C008CE" w14:textId="77777777" w:rsidR="007F39BD" w:rsidRPr="00224D59" w:rsidRDefault="007F39BD" w:rsidP="00224D59">
            <w:pPr>
              <w:jc w:val="center"/>
            </w:pPr>
            <w:r w:rsidRPr="00224D59">
              <w:t>U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91E8C71" w14:textId="77777777" w:rsidR="007F39BD" w:rsidRPr="00224D59" w:rsidRDefault="007F39BD" w:rsidP="00224D59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53FEC170" w14:textId="77777777" w:rsidR="007F39BD" w:rsidRPr="00224D59" w:rsidRDefault="007F39BD" w:rsidP="00224D59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F4FBF39" w14:textId="77777777" w:rsidR="007F39BD" w:rsidRPr="00224D59" w:rsidRDefault="007F39BD" w:rsidP="00224D59">
            <w:pPr>
              <w:jc w:val="center"/>
            </w:pPr>
            <w:r w:rsidRPr="00224D59">
              <w:t>T</w:t>
            </w:r>
          </w:p>
        </w:tc>
      </w:tr>
    </w:tbl>
    <w:p w14:paraId="6B77F174" w14:textId="77777777" w:rsidR="003169D3" w:rsidRPr="00334B3C" w:rsidRDefault="003169D3" w:rsidP="00334B3C"/>
    <w:p w14:paraId="7376F02A" w14:textId="2706E12D" w:rsidR="003169D3" w:rsidRDefault="003169D3" w:rsidP="0009230B">
      <w:pPr>
        <w:pStyle w:val="ekvaufgabe"/>
      </w:pPr>
      <w:r w:rsidRPr="00A9536C">
        <w:rPr>
          <w:rStyle w:val="ekvnummerierung"/>
        </w:rPr>
        <w:t>4</w:t>
      </w:r>
      <w:r w:rsidRPr="00A9536C">
        <w:rPr>
          <w:rStyle w:val="ekvnummerierung"/>
        </w:rPr>
        <w:tab/>
      </w:r>
      <w:r w:rsidR="00D4058F">
        <w:t>Glykogen ist ein Speicherstoff. Überlege, in welchen Situationen Glykogen im Körper wieder in Glucose umgewandelt wird.</w:t>
      </w:r>
    </w:p>
    <w:p w14:paraId="0810E8B1" w14:textId="6D0E4810" w:rsidR="00334B3C" w:rsidRDefault="00334B3C" w:rsidP="00334B3C"/>
    <w:p w14:paraId="57EF7A3C" w14:textId="77777777" w:rsidR="00917B1F" w:rsidRPr="00334B3C" w:rsidRDefault="00917B1F" w:rsidP="00334B3C"/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3169D3" w:rsidRPr="00BF17F2" w14:paraId="68DBCE33" w14:textId="77777777" w:rsidTr="00802685">
        <w:trPr>
          <w:trHeight w:hRule="exact" w:val="482"/>
        </w:trPr>
        <w:tc>
          <w:tcPr>
            <w:tcW w:w="818" w:type="dxa"/>
            <w:noWrap/>
            <w:vAlign w:val="bottom"/>
          </w:tcPr>
          <w:p w14:paraId="34E8735E" w14:textId="77777777" w:rsidR="003169D3" w:rsidRPr="00BF17F2" w:rsidRDefault="003169D3" w:rsidP="00864E4B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549EBD95" w14:textId="77777777" w:rsidR="003169D3" w:rsidRPr="00BF17F2" w:rsidRDefault="003169D3" w:rsidP="00864E4B">
            <w:pPr>
              <w:rPr>
                <w:color w:val="FFFFFF" w:themeColor="background1"/>
              </w:rPr>
            </w:pPr>
          </w:p>
        </w:tc>
      </w:tr>
      <w:tr w:rsidR="002B0512" w:rsidRPr="0012048F" w14:paraId="76BDF74B" w14:textId="77777777" w:rsidTr="00343E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420F903D" w14:textId="77777777" w:rsidR="002B0512" w:rsidRPr="002016C5" w:rsidRDefault="002B0512" w:rsidP="00343E85"/>
        </w:tc>
        <w:tc>
          <w:tcPr>
            <w:tcW w:w="3856" w:type="dxa"/>
            <w:noWrap/>
            <w:vAlign w:val="bottom"/>
          </w:tcPr>
          <w:p w14:paraId="6A1D5869" w14:textId="77777777" w:rsidR="002B0512" w:rsidRPr="0012048F" w:rsidRDefault="002B0512" w:rsidP="00343E85">
            <w:pPr>
              <w:pStyle w:val="ekvkvnummer"/>
              <w:rPr>
                <w:rStyle w:val="ekvfett"/>
              </w:rPr>
            </w:pPr>
            <w:r w:rsidRPr="0012048F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02D5B5B3" w14:textId="77777777" w:rsidR="002B0512" w:rsidRPr="0012048F" w:rsidRDefault="002B0512" w:rsidP="00343E85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5BA849AD" w14:textId="77777777" w:rsidR="002B0512" w:rsidRPr="0012048F" w:rsidRDefault="002B0512" w:rsidP="00343E85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621F4DC9" w14:textId="130F6B2F" w:rsidR="002B0512" w:rsidRPr="0012048F" w:rsidRDefault="002B0512" w:rsidP="00343E85">
            <w:pPr>
              <w:pStyle w:val="ekvkolumnentitel"/>
            </w:pPr>
            <w:r w:rsidRPr="0012048F">
              <w:t xml:space="preserve">Kopiervorlage </w:t>
            </w:r>
            <w:r>
              <w:t>6</w:t>
            </w:r>
          </w:p>
        </w:tc>
        <w:tc>
          <w:tcPr>
            <w:tcW w:w="883" w:type="dxa"/>
            <w:noWrap/>
            <w:vAlign w:val="bottom"/>
          </w:tcPr>
          <w:p w14:paraId="65F803FD" w14:textId="77777777" w:rsidR="002B0512" w:rsidRPr="0012048F" w:rsidRDefault="002B0512" w:rsidP="00343E85">
            <w:pPr>
              <w:pStyle w:val="ekvkapitel"/>
              <w:rPr>
                <w:color w:val="FFFFFF" w:themeColor="background1"/>
              </w:rPr>
            </w:pPr>
          </w:p>
        </w:tc>
      </w:tr>
      <w:tr w:rsidR="002B0512" w:rsidRPr="002016C5" w14:paraId="2F9EBE8D" w14:textId="77777777" w:rsidTr="00343E85">
        <w:trPr>
          <w:trHeight w:hRule="exact" w:val="255"/>
        </w:trPr>
        <w:tc>
          <w:tcPr>
            <w:tcW w:w="818" w:type="dxa"/>
            <w:noWrap/>
            <w:vAlign w:val="bottom"/>
          </w:tcPr>
          <w:p w14:paraId="70C4F825" w14:textId="77777777" w:rsidR="002B0512" w:rsidRPr="002016C5" w:rsidRDefault="002B0512" w:rsidP="00343E85"/>
        </w:tc>
        <w:tc>
          <w:tcPr>
            <w:tcW w:w="10182" w:type="dxa"/>
            <w:gridSpan w:val="5"/>
            <w:noWrap/>
            <w:vAlign w:val="bottom"/>
          </w:tcPr>
          <w:p w14:paraId="4F70A60A" w14:textId="53B06D4F" w:rsidR="002B0512" w:rsidRPr="002016C5" w:rsidRDefault="002B0512" w:rsidP="00343E85">
            <w:r w:rsidRPr="002016C5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3104" behindDoc="1" locked="1" layoutInCell="1" allowOverlap="1" wp14:anchorId="7800F6CB" wp14:editId="5808C633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-572135</wp:posOffset>
                      </wp:positionV>
                      <wp:extent cx="6983095" cy="759460"/>
                      <wp:effectExtent l="0" t="0" r="8255" b="2540"/>
                      <wp:wrapNone/>
                      <wp:docPr id="107" name="Gruppieren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095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Grafik 1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Grafik 10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CB125" id="Gruppieren 107" o:spid="_x0000_s1026" style="position:absolute;margin-left:-44.25pt;margin-top:-45.05pt;width:549.85pt;height:59.8pt;z-index:-251493376;mso-width-relative:margin;mso-height-relative:margin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">
                      <v:shape id="Grafik 108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">
                        <v:imagedata r:id="rId13" o:title=""/>
                      </v:shape>
                      <v:shape id="Grafik 109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">
                        <v:imagedata r:id="rId14" o:title="" cropbottom="25358f" cropleft="47605f" cropright="17495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B0512" w:rsidRPr="002016C5" w14:paraId="1DD9E81E" w14:textId="77777777" w:rsidTr="00343E85">
        <w:trPr>
          <w:trHeight w:hRule="exact" w:val="255"/>
        </w:trPr>
        <w:tc>
          <w:tcPr>
            <w:tcW w:w="818" w:type="dxa"/>
            <w:noWrap/>
            <w:vAlign w:val="bottom"/>
          </w:tcPr>
          <w:p w14:paraId="51000DDC" w14:textId="77777777" w:rsidR="002B0512" w:rsidRPr="002016C5" w:rsidRDefault="002B0512" w:rsidP="00343E85"/>
        </w:tc>
        <w:tc>
          <w:tcPr>
            <w:tcW w:w="10182" w:type="dxa"/>
            <w:gridSpan w:val="5"/>
            <w:noWrap/>
            <w:vAlign w:val="bottom"/>
          </w:tcPr>
          <w:p w14:paraId="427A9EE9" w14:textId="7A1C9C4C" w:rsidR="002B0512" w:rsidRDefault="002B0512" w:rsidP="00343E85">
            <w:pPr>
              <w:rPr>
                <w:noProof/>
                <w:lang w:eastAsia="de-DE"/>
              </w:rPr>
            </w:pPr>
          </w:p>
          <w:p w14:paraId="36A4FAE8" w14:textId="77777777" w:rsidR="003B3BC0" w:rsidRDefault="003B3BC0" w:rsidP="00343E85">
            <w:pPr>
              <w:rPr>
                <w:noProof/>
                <w:lang w:eastAsia="de-DE"/>
              </w:rPr>
            </w:pPr>
          </w:p>
          <w:p w14:paraId="2A86CADD" w14:textId="77777777" w:rsidR="003B3BC0" w:rsidRDefault="003B3BC0" w:rsidP="00343E85">
            <w:pPr>
              <w:rPr>
                <w:noProof/>
                <w:lang w:eastAsia="de-DE"/>
              </w:rPr>
            </w:pPr>
          </w:p>
          <w:p w14:paraId="66D0FA3B" w14:textId="77777777" w:rsidR="003B3BC0" w:rsidRDefault="003B3BC0" w:rsidP="00343E85">
            <w:pPr>
              <w:rPr>
                <w:noProof/>
                <w:lang w:eastAsia="de-DE"/>
              </w:rPr>
            </w:pPr>
          </w:p>
          <w:p w14:paraId="0A208D50" w14:textId="10214140" w:rsidR="003B3BC0" w:rsidRPr="002016C5" w:rsidRDefault="003B3BC0" w:rsidP="00343E85">
            <w:pPr>
              <w:rPr>
                <w:noProof/>
                <w:lang w:eastAsia="de-DE"/>
              </w:rPr>
            </w:pPr>
          </w:p>
        </w:tc>
      </w:tr>
    </w:tbl>
    <w:p w14:paraId="30EF01B7" w14:textId="77777777" w:rsidR="003169D3" w:rsidRPr="00716152" w:rsidRDefault="003169D3" w:rsidP="003169D3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36411AE1" wp14:editId="7AB0F14B">
            <wp:extent cx="213360" cy="21590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19E86" w14:textId="058B9E59" w:rsidR="00E35A9E" w:rsidRDefault="002B1588" w:rsidP="0009230B">
      <w:pPr>
        <w:pStyle w:val="ekvaufgabe"/>
      </w:pPr>
      <w:r>
        <w:rPr>
          <w:rStyle w:val="ekvnummerierung"/>
        </w:rPr>
        <w:t>5</w:t>
      </w:r>
      <w:r w:rsidR="00E35A9E" w:rsidRPr="0009230B">
        <w:tab/>
      </w:r>
      <w:r w:rsidR="0009230B" w:rsidRPr="0009230B">
        <w:t>Nenne die Regelgröße, den Regler</w:t>
      </w:r>
      <w:r w:rsidR="003169D3">
        <w:t xml:space="preserve">, die Führungsgröße, den Messfühler </w:t>
      </w:r>
      <w:r w:rsidR="0009230B" w:rsidRPr="0009230B">
        <w:t>und das Stellglied bei der Regul</w:t>
      </w:r>
      <w:r w:rsidR="0001276A">
        <w:t>ation</w:t>
      </w:r>
      <w:r w:rsidR="0009230B" w:rsidRPr="0009230B">
        <w:t xml:space="preserve"> des Blutzuckerspiegels</w:t>
      </w:r>
      <w:r w:rsidR="00F173C8" w:rsidRPr="0009230B">
        <w:t xml:space="preserve">. </w:t>
      </w:r>
    </w:p>
    <w:p w14:paraId="10CB5ABE" w14:textId="77777777" w:rsidR="003169D3" w:rsidRPr="00334B3C" w:rsidRDefault="003169D3" w:rsidP="00334B3C">
      <w:pPr>
        <w:pStyle w:val="ekvgrundtexthalbe"/>
      </w:pPr>
    </w:p>
    <w:p w14:paraId="21B44B42" w14:textId="77777777" w:rsidR="00276215" w:rsidRDefault="00334B3C" w:rsidP="00334B3C">
      <w:pPr>
        <w:pStyle w:val="ekvschreiblinie"/>
        <w:rPr>
          <w:rStyle w:val="ekvlsungunterstrichenausgeblendet"/>
        </w:rPr>
        <w:sectPr w:rsidR="00276215" w:rsidSect="00A9020D">
          <w:footerReference w:type="default" r:id="rId16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  <w:r w:rsidRPr="00276215">
        <w:rPr>
          <w:rStyle w:val="ekvlsungunterstrichenausgeblendet"/>
        </w:rPr>
        <w:t xml:space="preserve">Die Regelgröße ist die Blutzuckerkonzentration. Die Bauchspeicheldrüse ist der Regler. Die </w:t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br/>
        <w:t xml:space="preserve">Führungsgröße ist das Gehirn, die Inselzellen in der Bauchspeicheldrüse dienen als Messfühler </w:t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br/>
        <w:t xml:space="preserve">und die Stellglieder sind Insulin und </w:t>
      </w:r>
      <w:proofErr w:type="spellStart"/>
      <w:r w:rsidRPr="00276215">
        <w:rPr>
          <w:rStyle w:val="ekvlsungunterstrichenausgeblendet"/>
        </w:rPr>
        <w:t>Glucagon</w:t>
      </w:r>
      <w:proofErr w:type="spellEnd"/>
      <w:r w:rsidRPr="00276215">
        <w:rPr>
          <w:rStyle w:val="ekvlsungunterstrichenausgeblendet"/>
        </w:rPr>
        <w:t xml:space="preserve">. </w:t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  <w:r w:rsidRPr="00276215">
        <w:rPr>
          <w:rStyle w:val="ekvlsungunterstrichenausgeblendet"/>
        </w:rPr>
        <w:tab/>
      </w: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4648"/>
        <w:gridCol w:w="529"/>
        <w:gridCol w:w="2041"/>
        <w:gridCol w:w="2964"/>
      </w:tblGrid>
      <w:tr w:rsidR="00276215" w:rsidRPr="0012048F" w14:paraId="6995AFA3" w14:textId="77777777" w:rsidTr="002C2A6A">
        <w:trPr>
          <w:trHeight w:hRule="exact" w:val="510"/>
        </w:trPr>
        <w:tc>
          <w:tcPr>
            <w:tcW w:w="818" w:type="dxa"/>
            <w:noWrap/>
            <w:vAlign w:val="bottom"/>
          </w:tcPr>
          <w:p w14:paraId="10CBC080" w14:textId="77777777" w:rsidR="00276215" w:rsidRPr="00334B3C" w:rsidRDefault="00276215" w:rsidP="002C2A6A"/>
        </w:tc>
        <w:tc>
          <w:tcPr>
            <w:tcW w:w="4648" w:type="dxa"/>
            <w:noWrap/>
            <w:vAlign w:val="bottom"/>
          </w:tcPr>
          <w:p w14:paraId="73A49AA1" w14:textId="01F41294" w:rsidR="00276215" w:rsidRPr="0012048F" w:rsidRDefault="00276215" w:rsidP="002C2A6A">
            <w:pPr>
              <w:pStyle w:val="ekvkvnummer"/>
              <w:pageBreakBefore/>
              <w:rPr>
                <w:rStyle w:val="ekvfett"/>
              </w:rPr>
            </w:pPr>
            <w:r>
              <w:rPr>
                <w:rStyle w:val="ekvfett"/>
              </w:rPr>
              <w:t>Regul</w:t>
            </w:r>
            <w:r w:rsidR="003933F8">
              <w:rPr>
                <w:rStyle w:val="ekvfett"/>
              </w:rPr>
              <w:t>ation</w:t>
            </w:r>
            <w:r>
              <w:rPr>
                <w:rStyle w:val="ekvfett"/>
              </w:rPr>
              <w:t xml:space="preserve"> des Blutzuckerspiegels</w:t>
            </w:r>
          </w:p>
        </w:tc>
        <w:tc>
          <w:tcPr>
            <w:tcW w:w="529" w:type="dxa"/>
            <w:noWrap/>
            <w:vAlign w:val="bottom"/>
          </w:tcPr>
          <w:p w14:paraId="0CCD122B" w14:textId="77777777" w:rsidR="00276215" w:rsidRPr="0012048F" w:rsidRDefault="00276215" w:rsidP="002C2A6A">
            <w:pPr>
              <w:pStyle w:val="ekvkolumnentitel"/>
              <w:pageBreakBefore/>
            </w:pPr>
          </w:p>
        </w:tc>
        <w:tc>
          <w:tcPr>
            <w:tcW w:w="2041" w:type="dxa"/>
            <w:noWrap/>
            <w:vAlign w:val="bottom"/>
          </w:tcPr>
          <w:p w14:paraId="323EC2E1" w14:textId="77777777" w:rsidR="00276215" w:rsidRPr="0012048F" w:rsidRDefault="00276215" w:rsidP="002C2A6A">
            <w:pPr>
              <w:pStyle w:val="ekvkolumnentitel"/>
              <w:pageBreakBefore/>
            </w:pPr>
          </w:p>
        </w:tc>
        <w:tc>
          <w:tcPr>
            <w:tcW w:w="2964" w:type="dxa"/>
            <w:noWrap/>
            <w:vAlign w:val="bottom"/>
          </w:tcPr>
          <w:p w14:paraId="2CC7019D" w14:textId="3EA7ADCA" w:rsidR="00276215" w:rsidRPr="0012048F" w:rsidRDefault="00276215" w:rsidP="002C2A6A">
            <w:pPr>
              <w:pStyle w:val="ekvkolumnentitel"/>
              <w:pageBreakBefore/>
            </w:pPr>
            <w:r>
              <w:t>Kopiervorlage 6</w:t>
            </w:r>
          </w:p>
        </w:tc>
      </w:tr>
      <w:tr w:rsidR="00276215" w:rsidRPr="0012048F" w14:paraId="6F6D6A72" w14:textId="77777777" w:rsidTr="002C2A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2E7FE49F" w14:textId="77777777" w:rsidR="00276215" w:rsidRPr="0012048F" w:rsidRDefault="00276215" w:rsidP="002C2A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7B726A85" w14:textId="77777777" w:rsidR="00276215" w:rsidRPr="0012048F" w:rsidRDefault="00276215" w:rsidP="002C2A6A">
            <w:pPr>
              <w:rPr>
                <w:color w:val="FFFFFF" w:themeColor="background1"/>
              </w:rPr>
            </w:pPr>
            <w:r w:rsidRPr="0012048F">
              <w:rPr>
                <w:noProof/>
                <w:lang w:eastAsia="de-DE"/>
              </w:rPr>
              <w:drawing>
                <wp:anchor distT="0" distB="0" distL="114300" distR="114300" simplePos="0" relativeHeight="251817984" behindDoc="1" locked="0" layoutInCell="1" allowOverlap="1" wp14:anchorId="3ABA14E3" wp14:editId="0FC01B90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999A9D" w14:textId="77777777" w:rsidR="00276215" w:rsidRPr="00287B24" w:rsidRDefault="00276215" w:rsidP="00276215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57EE27A5" wp14:editId="6673D7F4">
            <wp:extent cx="215900" cy="215900"/>
            <wp:effectExtent l="0" t="0" r="0" b="0"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D54F9" w14:textId="77777777" w:rsidR="00276215" w:rsidRDefault="00276215" w:rsidP="00276215">
      <w:pPr>
        <w:pStyle w:val="ekvaufgabe"/>
      </w:pPr>
      <w:r w:rsidRPr="00334B3C">
        <w:rPr>
          <w:rStyle w:val="ekvnummerierung"/>
        </w:rPr>
        <w:t>1</w:t>
      </w:r>
      <w:r>
        <w:tab/>
        <w:t xml:space="preserve">Erkläre, was man unter dem „Blutzuckerspiegel“ versteht und gib den normalen Wert an. </w:t>
      </w:r>
    </w:p>
    <w:p w14:paraId="4E41A96D" w14:textId="77777777" w:rsidR="00276215" w:rsidRDefault="00276215" w:rsidP="00276215">
      <w:pPr>
        <w:pStyle w:val="ekvschreiblinie"/>
        <w:rPr>
          <w:rStyle w:val="ekvlsungunterstrichen"/>
        </w:rPr>
      </w:pPr>
      <w:r w:rsidRPr="00217521">
        <w:rPr>
          <w:rStyle w:val="ekvlsungunterstrichen"/>
        </w:rPr>
        <w:t>Unter</w:t>
      </w:r>
      <w:r>
        <w:rPr>
          <w:rStyle w:val="ekvlsungunterstrichen"/>
        </w:rPr>
        <w:t xml:space="preserve"> dem</w:t>
      </w:r>
      <w:r w:rsidRPr="00217521">
        <w:rPr>
          <w:rStyle w:val="ekvlsungunterstrichen"/>
        </w:rPr>
        <w:t xml:space="preserve"> „Blutzuckerspiegel“ versteht man den G</w:t>
      </w:r>
      <w:r>
        <w:rPr>
          <w:rStyle w:val="ekvlsungunterstrichen"/>
        </w:rPr>
        <w:t>lucoseg</w:t>
      </w:r>
      <w:r w:rsidRPr="00217521">
        <w:rPr>
          <w:rStyle w:val="ekvlsungunterstrichen"/>
        </w:rPr>
        <w:t xml:space="preserve">ehalt </w:t>
      </w:r>
      <w:r>
        <w:rPr>
          <w:rStyle w:val="ekvlsungunterstrichen"/>
        </w:rPr>
        <w:t>im</w:t>
      </w:r>
      <w:r w:rsidRPr="00217521">
        <w:rPr>
          <w:rStyle w:val="ekvlsungunterstrichen"/>
        </w:rPr>
        <w:t xml:space="preserve"> Blut. Bei einem </w:t>
      </w:r>
      <w:r>
        <w:rPr>
          <w:rStyle w:val="ekvlsungunterstrichen"/>
        </w:rPr>
        <w:tab/>
      </w:r>
    </w:p>
    <w:p w14:paraId="480D93B0" w14:textId="77777777" w:rsidR="00276215" w:rsidRDefault="00276215" w:rsidP="00276215">
      <w:pPr>
        <w:pStyle w:val="ekvschreiblinie"/>
        <w:rPr>
          <w:rStyle w:val="ekvlsungunterstrichen"/>
        </w:rPr>
      </w:pPr>
      <w:r w:rsidRPr="00217521">
        <w:rPr>
          <w:rStyle w:val="ekvlsungunterstrichen"/>
        </w:rPr>
        <w:t>gesunden</w:t>
      </w:r>
      <w:r>
        <w:rPr>
          <w:rStyle w:val="ekvlsungunterstrichen"/>
        </w:rPr>
        <w:t xml:space="preserve"> </w:t>
      </w:r>
      <w:r w:rsidRPr="00217521">
        <w:rPr>
          <w:rStyle w:val="ekvlsungunterstrichen"/>
        </w:rPr>
        <w:t xml:space="preserve">Menschen liegt der Blutzuckerspiegel zwischen 60 mg und 100 mg Glucose/100 ml </w:t>
      </w:r>
      <w:r>
        <w:rPr>
          <w:rStyle w:val="ekvlsungunterstrichen"/>
        </w:rPr>
        <w:tab/>
      </w:r>
    </w:p>
    <w:p w14:paraId="4BE79FA7" w14:textId="77777777" w:rsidR="00276215" w:rsidRDefault="00276215" w:rsidP="00276215">
      <w:pPr>
        <w:pStyle w:val="ekvschreiblinie"/>
        <w:rPr>
          <w:rStyle w:val="ekvlsungunterstrichen"/>
        </w:rPr>
      </w:pPr>
      <w:r w:rsidRPr="00217521">
        <w:rPr>
          <w:rStyle w:val="ekvlsungunterstrichen"/>
        </w:rPr>
        <w:t>Blut.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FE4A5E8" w14:textId="77777777" w:rsidR="00276215" w:rsidRDefault="00276215" w:rsidP="00276215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1BD7FC2" w14:textId="77777777" w:rsidR="00276215" w:rsidRPr="00334B3C" w:rsidRDefault="00276215" w:rsidP="00276215"/>
    <w:p w14:paraId="6DDB2471" w14:textId="77777777" w:rsidR="00276215" w:rsidRPr="00334B3C" w:rsidRDefault="00276215" w:rsidP="00276215"/>
    <w:p w14:paraId="0B1203A2" w14:textId="77777777" w:rsidR="00276215" w:rsidRPr="00716152" w:rsidRDefault="00276215" w:rsidP="00276215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0530A4E1" wp14:editId="3631FB2B">
            <wp:extent cx="215900" cy="215900"/>
            <wp:effectExtent l="0" t="0" r="0" b="0"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205A3" w14:textId="5C8C7496" w:rsidR="00276215" w:rsidRDefault="00276215" w:rsidP="00276215">
      <w:pPr>
        <w:pStyle w:val="ekvaufgabe"/>
      </w:pPr>
      <w:r w:rsidRPr="00217521">
        <w:rPr>
          <w:rStyle w:val="ekvnummerierung"/>
        </w:rPr>
        <w:t>2</w:t>
      </w:r>
      <w:r w:rsidRPr="00217521">
        <w:rPr>
          <w:rStyle w:val="ekvnummerierung"/>
        </w:rPr>
        <w:tab/>
      </w:r>
      <w:r>
        <w:t>Beschreibe die Regul</w:t>
      </w:r>
      <w:r w:rsidR="003933F8">
        <w:t>ation</w:t>
      </w:r>
      <w:r>
        <w:t xml:space="preserve"> des Blutzuckerspiegels im menschlichen Körper. </w:t>
      </w:r>
    </w:p>
    <w:p w14:paraId="2D3F295D" w14:textId="77777777" w:rsidR="00276215" w:rsidRDefault="00276215" w:rsidP="00276215">
      <w:pPr>
        <w:pStyle w:val="ekvschreiblinie"/>
        <w:rPr>
          <w:rStyle w:val="ekvlsungunterstrichen"/>
        </w:rPr>
      </w:pPr>
      <w:r w:rsidRPr="00217521">
        <w:rPr>
          <w:rStyle w:val="ekvlsungunterstrichen"/>
        </w:rPr>
        <w:t>Wenn wir essen, steigt der Blutzuckerspiegel. Das Gehirn veranlasst die Bauchspeicheldrüse,</w:t>
      </w:r>
      <w:r>
        <w:rPr>
          <w:rStyle w:val="ekvlsungunterstrichen"/>
        </w:rPr>
        <w:tab/>
      </w:r>
    </w:p>
    <w:p w14:paraId="6B22A4E2" w14:textId="77777777" w:rsidR="00276215" w:rsidRDefault="00276215" w:rsidP="00276215">
      <w:pPr>
        <w:pStyle w:val="ekvschreiblinie"/>
        <w:rPr>
          <w:rStyle w:val="ekvlsungunterstrichen"/>
        </w:rPr>
      </w:pPr>
      <w:r w:rsidRPr="00217521">
        <w:rPr>
          <w:rStyle w:val="ekvlsungunterstrichen"/>
        </w:rPr>
        <w:t>Insulin zu bilden. Die Folge ist, dass der Blutzuckerspiegel sinkt. Wenn wir uns bewege</w:t>
      </w:r>
      <w:r>
        <w:rPr>
          <w:rStyle w:val="ekvlsungunterstrichen"/>
        </w:rPr>
        <w:t>n</w:t>
      </w:r>
      <w:r w:rsidRPr="00217521">
        <w:rPr>
          <w:rStyle w:val="ekvlsungunterstrichen"/>
        </w:rPr>
        <w:t xml:space="preserve">, </w:t>
      </w:r>
      <w:r>
        <w:rPr>
          <w:rStyle w:val="ekvlsungunterstrichen"/>
        </w:rPr>
        <w:tab/>
      </w:r>
    </w:p>
    <w:p w14:paraId="2B1C529C" w14:textId="77777777" w:rsidR="00276215" w:rsidRDefault="00276215" w:rsidP="00276215">
      <w:pPr>
        <w:pStyle w:val="ekvschreiblinie"/>
        <w:rPr>
          <w:rStyle w:val="ekvlsungunterstrichen"/>
        </w:rPr>
      </w:pPr>
      <w:r w:rsidRPr="00217521">
        <w:rPr>
          <w:rStyle w:val="ekvlsungunterstrichen"/>
        </w:rPr>
        <w:t>braucht</w:t>
      </w:r>
      <w:r>
        <w:rPr>
          <w:rStyle w:val="ekvlsungunterstrichen"/>
        </w:rPr>
        <w:t xml:space="preserve"> </w:t>
      </w:r>
      <w:r w:rsidRPr="00217521">
        <w:rPr>
          <w:rStyle w:val="ekvlsungunterstrichen"/>
        </w:rPr>
        <w:t>der Körper Energie. Jetzt veranlasst das Gehirn, das Hormon Glucagon zu bilden.</w:t>
      </w:r>
      <w:r>
        <w:rPr>
          <w:rStyle w:val="ekvlsungunterstrichen"/>
        </w:rPr>
        <w:tab/>
      </w:r>
    </w:p>
    <w:p w14:paraId="789A02B6" w14:textId="77777777" w:rsidR="00276215" w:rsidRDefault="00276215" w:rsidP="00276215">
      <w:pPr>
        <w:pStyle w:val="ekvschreiblinie"/>
        <w:rPr>
          <w:rStyle w:val="ekvlsungunterstrichen"/>
        </w:rPr>
      </w:pPr>
      <w:r w:rsidRPr="00217521">
        <w:rPr>
          <w:rStyle w:val="ekvlsungunterstrichen"/>
        </w:rPr>
        <w:t>Dies bewirkt</w:t>
      </w:r>
      <w:r>
        <w:rPr>
          <w:rStyle w:val="ekvlsungunterstrichen"/>
        </w:rPr>
        <w:t>,</w:t>
      </w:r>
      <w:r w:rsidRPr="00217521">
        <w:rPr>
          <w:rStyle w:val="ekvlsungunterstrichen"/>
        </w:rPr>
        <w:t xml:space="preserve">dass die Leberzellen Glycogen in Glucose umwandeln und ins Blut abgeben. Der </w:t>
      </w:r>
      <w:r>
        <w:rPr>
          <w:rStyle w:val="ekvlsungunterstrichen"/>
        </w:rPr>
        <w:tab/>
      </w:r>
    </w:p>
    <w:p w14:paraId="4766EA5E" w14:textId="77777777" w:rsidR="00276215" w:rsidRDefault="00276215" w:rsidP="00276215">
      <w:pPr>
        <w:pStyle w:val="ekvschreiblinie"/>
        <w:rPr>
          <w:rStyle w:val="ekvlsungunterstrichen"/>
        </w:rPr>
      </w:pPr>
      <w:r>
        <w:rPr>
          <w:rStyle w:val="ekvlsungunterstrichen"/>
        </w:rPr>
        <w:t>B</w:t>
      </w:r>
      <w:r w:rsidRPr="00217521">
        <w:rPr>
          <w:rStyle w:val="ekvlsungunterstrichen"/>
        </w:rPr>
        <w:t xml:space="preserve">lutzuckerspiegel steigt an. So sorgen die Gegenspieler Insulin und Glucagon dafür, dass der </w:t>
      </w:r>
      <w:r>
        <w:rPr>
          <w:rStyle w:val="ekvlsungunterstrichen"/>
        </w:rPr>
        <w:tab/>
      </w:r>
    </w:p>
    <w:p w14:paraId="04BA4823" w14:textId="109C13B7" w:rsidR="003933F8" w:rsidRDefault="00276215" w:rsidP="00276215">
      <w:pPr>
        <w:pStyle w:val="ekvschreiblinie"/>
        <w:rPr>
          <w:rStyle w:val="ekvlsungunterstrichen"/>
        </w:rPr>
      </w:pPr>
      <w:r w:rsidRPr="00217521">
        <w:rPr>
          <w:rStyle w:val="ekvlsungunterstrichen"/>
        </w:rPr>
        <w:t>Blutzuckerspiegel in etwa konstant bleibt</w:t>
      </w:r>
      <w:r w:rsidR="003933F8">
        <w:rPr>
          <w:rStyle w:val="ekvlsungunterstrichen"/>
        </w:rPr>
        <w:t xml:space="preserve"> und zugleich die Energieversorgung des Körpers </w:t>
      </w:r>
      <w:r w:rsidR="003933F8">
        <w:rPr>
          <w:rStyle w:val="ekvlsungunterstrichen"/>
        </w:rPr>
        <w:tab/>
      </w:r>
    </w:p>
    <w:p w14:paraId="5239E181" w14:textId="4EAD1BF0" w:rsidR="00276215" w:rsidRDefault="003933F8" w:rsidP="00276215">
      <w:pPr>
        <w:pStyle w:val="ekvschreiblinie"/>
        <w:rPr>
          <w:rStyle w:val="ekvlsungunterstrichen"/>
        </w:rPr>
      </w:pPr>
      <w:r>
        <w:rPr>
          <w:rStyle w:val="ekvlsungunterstrichen"/>
        </w:rPr>
        <w:t>gesichert ist</w:t>
      </w:r>
      <w:r w:rsidR="00276215" w:rsidRPr="00217521">
        <w:rPr>
          <w:rStyle w:val="ekvlsungunterstrichen"/>
        </w:rPr>
        <w:t xml:space="preserve">. </w:t>
      </w:r>
      <w:r w:rsidR="00276215">
        <w:rPr>
          <w:rStyle w:val="ekvlsungunterstrichen"/>
        </w:rPr>
        <w:tab/>
      </w:r>
    </w:p>
    <w:p w14:paraId="118CE509" w14:textId="77777777" w:rsidR="00276215" w:rsidRDefault="00276215" w:rsidP="00276215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653B5592" w14:textId="77777777" w:rsidR="00276215" w:rsidRPr="00334B3C" w:rsidRDefault="00276215" w:rsidP="00276215"/>
    <w:p w14:paraId="304EB0EF" w14:textId="77777777" w:rsidR="00276215" w:rsidRPr="00334B3C" w:rsidRDefault="00276215" w:rsidP="00276215"/>
    <w:p w14:paraId="55E69412" w14:textId="77777777" w:rsidR="00276215" w:rsidRPr="00716152" w:rsidRDefault="00276215" w:rsidP="00276215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367D79A3" wp14:editId="06B033F7">
            <wp:extent cx="215900" cy="215900"/>
            <wp:effectExtent l="0" t="0" r="0" b="0"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48D0" w14:textId="4D92A969" w:rsidR="00276215" w:rsidRPr="00217521" w:rsidRDefault="00276215" w:rsidP="00276215">
      <w:pPr>
        <w:pStyle w:val="ekvaufgabe"/>
      </w:pPr>
      <w:r w:rsidRPr="00217521">
        <w:rPr>
          <w:rStyle w:val="ekvnummerierung"/>
        </w:rPr>
        <w:t>3</w:t>
      </w:r>
      <w:r w:rsidRPr="00217521">
        <w:rPr>
          <w:rStyle w:val="ekvnummerierung"/>
        </w:rPr>
        <w:tab/>
      </w:r>
      <w:r w:rsidRPr="00217521">
        <w:t>B</w:t>
      </w:r>
      <w:r>
        <w:t>eschrifte den Regelkreis zur Blutzuckerregul</w:t>
      </w:r>
      <w:r w:rsidR="003933F8">
        <w:t>ation</w:t>
      </w:r>
      <w:r>
        <w:t>.</w:t>
      </w:r>
    </w:p>
    <w:p w14:paraId="56B517F9" w14:textId="77777777" w:rsidR="00276215" w:rsidRPr="00334B3C" w:rsidRDefault="00276215" w:rsidP="00276215">
      <w:pPr>
        <w:pStyle w:val="ekvgrundtexthalbe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276215" w14:paraId="5CC8F104" w14:textId="77777777" w:rsidTr="002C2A6A">
        <w:tc>
          <w:tcPr>
            <w:tcW w:w="9349" w:type="dxa"/>
            <w:vAlign w:val="center"/>
          </w:tcPr>
          <w:p w14:paraId="7C657F13" w14:textId="77777777" w:rsidR="00276215" w:rsidRDefault="00276215" w:rsidP="002C2A6A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0C644BA" wp14:editId="41475DAD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1737995</wp:posOffset>
                      </wp:positionV>
                      <wp:extent cx="330835" cy="0"/>
                      <wp:effectExtent l="0" t="76200" r="12065" b="95250"/>
                      <wp:wrapNone/>
                      <wp:docPr id="31" name="Gerade Verbindung mit Pfei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8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40C1F" id="Gerade Verbindung mit Pfeil 31" o:spid="_x0000_s1026" type="#_x0000_t32" style="position:absolute;margin-left:38.1pt;margin-top:136.85pt;width:26.0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E181F9" wp14:editId="0B441C48">
                      <wp:extent cx="5216525" cy="2082165"/>
                      <wp:effectExtent l="0" t="0" r="22225" b="32385"/>
                      <wp:docPr id="38" name="Gruppieren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6525" cy="2082165"/>
                                <a:chOff x="0" y="0"/>
                                <a:chExt cx="5216525" cy="2082165"/>
                              </a:xfrm>
                            </wpg:grpSpPr>
                            <wps:wsp>
                              <wps:cNvPr id="53" name="Textfeld 53"/>
                              <wps:cNvSpPr txBox="1"/>
                              <wps:spPr>
                                <a:xfrm>
                                  <a:off x="2552700" y="0"/>
                                  <a:ext cx="854710" cy="391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CB7E67D" w14:textId="77777777" w:rsidR="00276215" w:rsidRPr="00F6258C" w:rsidRDefault="00276215" w:rsidP="00276215">
                                    <w:pPr>
                                      <w:pStyle w:val="ekvtabellezentriert"/>
                                      <w:rPr>
                                        <w:rStyle w:val="ekvlsung"/>
                                      </w:rPr>
                                    </w:pPr>
                                    <w:r>
                                      <w:rPr>
                                        <w:rStyle w:val="ekvlsung"/>
                                      </w:rPr>
                                      <w:t>Gehirn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4" name="Gruppieren 54"/>
                              <wpg:cNvGrpSpPr/>
                              <wpg:grpSpPr>
                                <a:xfrm>
                                  <a:off x="0" y="166687"/>
                                  <a:ext cx="5216525" cy="1915478"/>
                                  <a:chOff x="0" y="0"/>
                                  <a:chExt cx="5216525" cy="1915478"/>
                                </a:xfrm>
                              </wpg:grpSpPr>
                              <wps:wsp>
                                <wps:cNvPr id="55" name="Textfeld 55"/>
                                <wps:cNvSpPr txBox="1"/>
                                <wps:spPr>
                                  <a:xfrm>
                                    <a:off x="0" y="242888"/>
                                    <a:ext cx="2185035" cy="385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EE8168F" w14:textId="77777777" w:rsidR="00276215" w:rsidRPr="00F6258C" w:rsidRDefault="00276215" w:rsidP="00276215">
                                      <w:pPr>
                                        <w:pStyle w:val="ekvtabellezentriert"/>
                                        <w:rPr>
                                          <w:rStyle w:val="ekvlsung"/>
                                        </w:rPr>
                                      </w:pPr>
                                      <w:r>
                                        <w:rPr>
                                          <w:rStyle w:val="ekvlsung"/>
                                        </w:rPr>
                                        <w:t>Bauchspeicheldrüse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Textfeld 56"/>
                                <wps:cNvSpPr txBox="1"/>
                                <wps:spPr>
                                  <a:xfrm>
                                    <a:off x="1862137" y="766763"/>
                                    <a:ext cx="2006600" cy="8312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CA7185D" w14:textId="77777777" w:rsidR="00276215" w:rsidRPr="00F6258C" w:rsidRDefault="00276215" w:rsidP="00276215">
                                      <w:pPr>
                                        <w:pStyle w:val="ekvtabellezentriert"/>
                                        <w:rPr>
                                          <w:rStyle w:val="ekvlsung"/>
                                        </w:rPr>
                                      </w:pPr>
                                      <w:r>
                                        <w:rPr>
                                          <w:rStyle w:val="ekvlsung"/>
                                        </w:rPr>
                                        <w:t>Blutzuckerspiegel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7" name="Gruppieren 57"/>
                                <wpg:cNvGrpSpPr/>
                                <wpg:grpSpPr>
                                  <a:xfrm>
                                    <a:off x="128587" y="0"/>
                                    <a:ext cx="3631248" cy="1568292"/>
                                    <a:chOff x="0" y="0"/>
                                    <a:chExt cx="3631248" cy="1568292"/>
                                  </a:xfrm>
                                </wpg:grpSpPr>
                                <wpg:grpSp>
                                  <wpg:cNvPr id="58" name="Gruppieren 58"/>
                                  <wpg:cNvGrpSpPr/>
                                  <wpg:grpSpPr>
                                    <a:xfrm>
                                      <a:off x="3271838" y="6192"/>
                                      <a:ext cx="359410" cy="763905"/>
                                      <a:chOff x="0" y="0"/>
                                      <a:chExt cx="330979" cy="764274"/>
                                    </a:xfrm>
                                  </wpg:grpSpPr>
                                  <wps:wsp>
                                    <wps:cNvPr id="59" name="Gerade Verbindung mit Pfeil 59"/>
                                    <wps:cNvCnPr/>
                                    <wps:spPr>
                                      <a:xfrm flipV="1">
                                        <a:off x="325542" y="0"/>
                                        <a:ext cx="0" cy="76427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" name="Gerade Verbindung mit Pfeil 60"/>
                                    <wps:cNvCnPr/>
                                    <wps:spPr>
                                      <a:xfrm flipH="1">
                                        <a:off x="0" y="5590"/>
                                        <a:ext cx="33097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61" name="Gruppieren 61"/>
                                  <wpg:cNvGrpSpPr/>
                                  <wpg:grpSpPr>
                                    <a:xfrm rot="16200000">
                                      <a:off x="1565752" y="-616585"/>
                                      <a:ext cx="247650" cy="1480820"/>
                                      <a:chOff x="0" y="0"/>
                                      <a:chExt cx="330979" cy="764274"/>
                                    </a:xfrm>
                                  </wpg:grpSpPr>
                                  <wps:wsp>
                                    <wps:cNvPr id="62" name="Gerade Verbindung mit Pfeil 62"/>
                                    <wps:cNvCnPr/>
                                    <wps:spPr>
                                      <a:xfrm flipV="1">
                                        <a:off x="325542" y="0"/>
                                        <a:ext cx="0" cy="76427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" name="Gerade Verbindung mit Pfeil 63"/>
                                    <wps:cNvCnPr/>
                                    <wps:spPr>
                                      <a:xfrm flipH="1">
                                        <a:off x="0" y="5590"/>
                                        <a:ext cx="33097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64" name="Gruppieren 64"/>
                                  <wpg:cNvGrpSpPr/>
                                  <wpg:grpSpPr>
                                    <a:xfrm>
                                      <a:off x="0" y="682467"/>
                                      <a:ext cx="330835" cy="885825"/>
                                      <a:chOff x="0" y="0"/>
                                      <a:chExt cx="330835" cy="885825"/>
                                    </a:xfrm>
                                  </wpg:grpSpPr>
                                  <wps:wsp>
                                    <wps:cNvPr id="65" name="Gerade Verbindung mit Pfeil 65"/>
                                    <wps:cNvCnPr/>
                                    <wps:spPr>
                                      <a:xfrm flipV="1">
                                        <a:off x="4763" y="0"/>
                                        <a:ext cx="0" cy="88582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Gerade Verbindung mit Pfeil 66"/>
                                    <wps:cNvCnPr/>
                                    <wps:spPr>
                                      <a:xfrm>
                                        <a:off x="0" y="342900"/>
                                        <a:ext cx="33083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67" name="Gruppieren 67"/>
                                <wpg:cNvGrpSpPr/>
                                <wpg:grpSpPr>
                                  <a:xfrm>
                                    <a:off x="3876675" y="571500"/>
                                    <a:ext cx="1339850" cy="615315"/>
                                    <a:chOff x="0" y="0"/>
                                    <a:chExt cx="1339850" cy="615315"/>
                                  </a:xfrm>
                                </wpg:grpSpPr>
                                <wps:wsp>
                                  <wps:cNvPr id="68" name="Pfeil: nach rechts 68"/>
                                  <wps:cNvSpPr/>
                                  <wps:spPr>
                                    <a:xfrm rot="10800000">
                                      <a:off x="0" y="0"/>
                                      <a:ext cx="1330325" cy="61531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" name="Textfeld 69"/>
                                  <wps:cNvSpPr txBox="1"/>
                                  <wps:spPr>
                                    <a:xfrm>
                                      <a:off x="338137" y="157163"/>
                                      <a:ext cx="1001713" cy="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A4BA93" w14:textId="77777777" w:rsidR="00276215" w:rsidRPr="00F6258C" w:rsidRDefault="00276215" w:rsidP="00276215">
                                        <w:pPr>
                                          <w:pStyle w:val="ekvtabellezentriert"/>
                                          <w:rPr>
                                            <w:rStyle w:val="ekvlsung"/>
                                          </w:rPr>
                                        </w:pPr>
                                        <w:r>
                                          <w:rPr>
                                            <w:rStyle w:val="ekvlsung"/>
                                          </w:rPr>
                                          <w:t>Nahrung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0" name="Gruppieren 70"/>
                                <wpg:cNvGrpSpPr/>
                                <wpg:grpSpPr>
                                  <a:xfrm>
                                    <a:off x="3886200" y="1185863"/>
                                    <a:ext cx="1330325" cy="615315"/>
                                    <a:chOff x="0" y="0"/>
                                    <a:chExt cx="1330325" cy="615315"/>
                                  </a:xfrm>
                                </wpg:grpSpPr>
                                <wps:wsp>
                                  <wps:cNvPr id="71" name="Pfeil: nach rechts 71"/>
                                  <wps:cNvSpPr/>
                                  <wps:spPr>
                                    <a:xfrm rot="10800000">
                                      <a:off x="0" y="0"/>
                                      <a:ext cx="1330325" cy="61531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" name="Textfeld 72"/>
                                  <wps:cNvSpPr txBox="1"/>
                                  <wps:spPr>
                                    <a:xfrm>
                                      <a:off x="328612" y="147637"/>
                                      <a:ext cx="1001713" cy="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295636" w14:textId="77777777" w:rsidR="00276215" w:rsidRPr="00F6258C" w:rsidRDefault="00276215" w:rsidP="00276215">
                                        <w:pPr>
                                          <w:pStyle w:val="ekvtabellezentriert"/>
                                          <w:rPr>
                                            <w:rStyle w:val="ekvlsung"/>
                                          </w:rPr>
                                        </w:pPr>
                                        <w:r>
                                          <w:rPr>
                                            <w:rStyle w:val="ekvlsung"/>
                                          </w:rPr>
                                          <w:t>Arbeit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3" name="Gruppieren 73"/>
                                <wpg:cNvGrpSpPr/>
                                <wpg:grpSpPr>
                                  <a:xfrm>
                                    <a:off x="481012" y="681038"/>
                                    <a:ext cx="1330325" cy="615315"/>
                                    <a:chOff x="0" y="0"/>
                                    <a:chExt cx="1330325" cy="615315"/>
                                  </a:xfrm>
                                </wpg:grpSpPr>
                                <wps:wsp>
                                  <wps:cNvPr id="74" name="Pfeil: nach rechts 74"/>
                                  <wps:cNvSpPr/>
                                  <wps:spPr>
                                    <a:xfrm>
                                      <a:off x="0" y="0"/>
                                      <a:ext cx="1330325" cy="61531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Textfeld 75"/>
                                  <wps:cNvSpPr txBox="1"/>
                                  <wps:spPr>
                                    <a:xfrm>
                                      <a:off x="4763" y="161925"/>
                                      <a:ext cx="1001713" cy="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70BDDF" w14:textId="77774442" w:rsidR="00276215" w:rsidRPr="00F6258C" w:rsidRDefault="003933F8" w:rsidP="00276215">
                                        <w:pPr>
                                          <w:pStyle w:val="ekvtabellezentriert"/>
                                          <w:rPr>
                                            <w:rStyle w:val="ekvlsung"/>
                                          </w:rPr>
                                        </w:pPr>
                                        <w:r>
                                          <w:rPr>
                                            <w:rStyle w:val="ekvlsung"/>
                                          </w:rPr>
                                          <w:t>Insulin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6" name="Gruppieren 76"/>
                                <wpg:cNvGrpSpPr/>
                                <wpg:grpSpPr>
                                  <a:xfrm>
                                    <a:off x="485775" y="1300163"/>
                                    <a:ext cx="1330325" cy="615315"/>
                                    <a:chOff x="0" y="0"/>
                                    <a:chExt cx="1330325" cy="615315"/>
                                  </a:xfrm>
                                </wpg:grpSpPr>
                                <wps:wsp>
                                  <wps:cNvPr id="77" name="Pfeil: nach rechts 77"/>
                                  <wps:cNvSpPr/>
                                  <wps:spPr>
                                    <a:xfrm>
                                      <a:off x="0" y="0"/>
                                      <a:ext cx="1330325" cy="61531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" name="Textfeld 78"/>
                                  <wps:cNvSpPr txBox="1"/>
                                  <wps:spPr>
                                    <a:xfrm>
                                      <a:off x="0" y="147637"/>
                                      <a:ext cx="1001713" cy="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FE126E" w14:textId="59B1D59B" w:rsidR="00276215" w:rsidRPr="00F6258C" w:rsidRDefault="003933F8" w:rsidP="00276215">
                                        <w:pPr>
                                          <w:pStyle w:val="ekvtabellezentriert"/>
                                          <w:rPr>
                                            <w:rStyle w:val="ekvlsung"/>
                                          </w:rPr>
                                        </w:pPr>
                                        <w:r>
                                          <w:rPr>
                                            <w:rStyle w:val="ekvlsung"/>
                                          </w:rPr>
                                          <w:t>Glucagon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181F9" id="Gruppieren 38" o:spid="_x0000_s1068" style="width:410.75pt;height:163.95pt;mso-position-horizontal-relative:char;mso-position-vertical-relative:line" coordsize="52165,2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">
                      <v:shape id="Textfeld 53" o:spid="_x0000_s1069" type="#_x0000_t202" style="position:absolute;left:25527;width:8547;height:3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" fillcolor="white [3201]">
                        <v:textbox>
                          <w:txbxContent>
                            <w:p w14:paraId="1CB7E67D" w14:textId="77777777" w:rsidR="00276215" w:rsidRPr="00F6258C" w:rsidRDefault="00276215" w:rsidP="00276215">
                              <w:pPr>
                                <w:pStyle w:val="ekvtabellezentriert"/>
                                <w:rPr>
                                  <w:rStyle w:val="ekvlsung"/>
                                </w:rPr>
                              </w:pPr>
                              <w:r>
                                <w:rPr>
                                  <w:rStyle w:val="ekvlsung"/>
                                </w:rPr>
                                <w:t>Gehirn</w:t>
                              </w:r>
                            </w:p>
                          </w:txbxContent>
                        </v:textbox>
                      </v:shape>
                      <v:group id="Gruppieren 54" o:spid="_x0000_s1070" style="position:absolute;top:1666;width:52165;height:19155" coordsize="52165,1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Textfeld 55" o:spid="_x0000_s1071" type="#_x0000_t202" style="position:absolute;top:2428;width:21850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" fillcolor="white [3201]">
                          <v:textbox>
                            <w:txbxContent>
                              <w:p w14:paraId="0EE8168F" w14:textId="77777777" w:rsidR="00276215" w:rsidRPr="00F6258C" w:rsidRDefault="00276215" w:rsidP="00276215">
                                <w:pPr>
                                  <w:pStyle w:val="ekvtabellezentriert"/>
                                  <w:rPr>
                                    <w:rStyle w:val="ekvlsung"/>
                                  </w:rPr>
                                </w:pPr>
                                <w:r>
                                  <w:rPr>
                                    <w:rStyle w:val="ekvlsung"/>
                                  </w:rPr>
                                  <w:t>Bauchspeicheldrüse</w:t>
                                </w:r>
                              </w:p>
                            </w:txbxContent>
                          </v:textbox>
                        </v:shape>
                        <v:shape id="Textfeld 56" o:spid="_x0000_s1072" type="#_x0000_t202" style="position:absolute;left:18621;top:7667;width:20066;height: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" fillcolor="white [3201]">
                          <v:textbox>
                            <w:txbxContent>
                              <w:p w14:paraId="7CA7185D" w14:textId="77777777" w:rsidR="00276215" w:rsidRPr="00F6258C" w:rsidRDefault="00276215" w:rsidP="00276215">
                                <w:pPr>
                                  <w:pStyle w:val="ekvtabellezentriert"/>
                                  <w:rPr>
                                    <w:rStyle w:val="ekvlsung"/>
                                  </w:rPr>
                                </w:pPr>
                                <w:r>
                                  <w:rPr>
                                    <w:rStyle w:val="ekvlsung"/>
                                  </w:rPr>
                                  <w:t>Blutzuckerspiegel</w:t>
                                </w:r>
                              </w:p>
                            </w:txbxContent>
                          </v:textbox>
                        </v:shape>
                        <v:group id="Gruppieren 57" o:spid="_x0000_s1073" style="position:absolute;left:1285;width:36313;height:15682" coordsize="36312,1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group id="Gruppieren 58" o:spid="_x0000_s1074" style="position:absolute;left:32718;top:61;width:3594;height:7639" coordsize="3309,7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<v:shape id="Gerade Verbindung mit Pfeil 59" o:spid="_x0000_s1075" type="#_x0000_t32" style="position:absolute;left:3255;width:0;height:76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" strokecolor="black [3213]" strokeweight="1.5pt">
                              <v:stroke joinstyle="miter"/>
                            </v:shape>
                            <v:shape id="Gerade Verbindung mit Pfeil 60" o:spid="_x0000_s1076" type="#_x0000_t32" style="position:absolute;top:55;width:33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" strokecolor="black [3213]" strokeweight="1.5pt">
                              <v:stroke endarrow="block" joinstyle="miter"/>
                            </v:shape>
                          </v:group>
                          <v:group id="Gruppieren 61" o:spid="_x0000_s1077" style="position:absolute;left:15657;top:-6166;width:2476;height:14808;rotation:-90" coordsize="3309,7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">
                            <v:shape id="Gerade Verbindung mit Pfeil 62" o:spid="_x0000_s1078" type="#_x0000_t32" style="position:absolute;left:3255;width:0;height:76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" strokecolor="black [3213]" strokeweight="1.5pt">
                              <v:stroke joinstyle="miter"/>
                            </v:shape>
                            <v:shape id="Gerade Verbindung mit Pfeil 63" o:spid="_x0000_s1079" type="#_x0000_t32" style="position:absolute;top:55;width:33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" strokecolor="black [3213]" strokeweight="1.5pt">
                              <v:stroke endarrow="block" joinstyle="miter"/>
                            </v:shape>
                          </v:group>
                          <v:group id="Gruppieren 64" o:spid="_x0000_s1080" style="position:absolute;top:6824;width:3308;height:8858" coordsize="3308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<v:shape id="Gerade Verbindung mit Pfeil 65" o:spid="_x0000_s1081" type="#_x0000_t32" style="position:absolute;left:47;width:0;height:8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" strokecolor="black [3213]" strokeweight="1.5pt">
                              <v:stroke joinstyle="miter"/>
                            </v:shape>
                            <v:shape id="Gerade Verbindung mit Pfeil 66" o:spid="_x0000_s1082" type="#_x0000_t32" style="position:absolute;top:3429;width:33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" strokecolor="black [3213]" strokeweight="1.5pt">
                              <v:stroke endarrow="block" joinstyle="miter"/>
                            </v:shape>
                          </v:group>
                        </v:group>
                        <v:group id="Gruppieren 67" o:spid="_x0000_s1083" style="position:absolute;left:38766;top:5715;width:13399;height:6153" coordsize="13398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shape id="Pfeil: nach rechts 68" o:spid="_x0000_s1084" type="#_x0000_t13" style="position:absolute;width:13303;height:61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" adj="16605" fillcolor="white [3212]" strokecolor="black [3213]" strokeweight="1pt"/>
                          <v:shape id="Textfeld 69" o:spid="_x0000_s1085" type="#_x0000_t202" style="position:absolute;left:3381;top:1571;width:10017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" filled="f" stroked="f" strokeweight=".5pt">
                            <v:textbox>
                              <w:txbxContent>
                                <w:p w14:paraId="15A4BA93" w14:textId="77777777" w:rsidR="00276215" w:rsidRPr="00F6258C" w:rsidRDefault="00276215" w:rsidP="00276215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>
                                    <w:rPr>
                                      <w:rStyle w:val="ekvlsung"/>
                                    </w:rPr>
                                    <w:t>Nahrung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70" o:spid="_x0000_s1086" style="position:absolute;left:38862;top:11858;width:13303;height:6153" coordsize="13303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v:shape id="Pfeil: nach rechts 71" o:spid="_x0000_s1087" type="#_x0000_t13" style="position:absolute;width:13303;height:61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" adj="16605" fillcolor="white [3212]" strokecolor="black [3213]" strokeweight="1pt"/>
                          <v:shape id="Textfeld 72" o:spid="_x0000_s1088" type="#_x0000_t202" style="position:absolute;left:3286;top:1476;width:10017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b5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" filled="f" stroked="f" strokeweight=".5pt">
                            <v:textbox>
                              <w:txbxContent>
                                <w:p w14:paraId="04295636" w14:textId="77777777" w:rsidR="00276215" w:rsidRPr="00F6258C" w:rsidRDefault="00276215" w:rsidP="00276215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>
                                    <w:rPr>
                                      <w:rStyle w:val="ekvlsung"/>
                                    </w:rPr>
                                    <w:t>Arbeit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73" o:spid="_x0000_s1089" style="position:absolute;left:4810;top:6810;width:13303;height:6153" coordsize="13303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shape id="Pfeil: nach rechts 74" o:spid="_x0000_s1090" type="#_x0000_t13" style="position:absolute;width:13303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" adj="16605" fillcolor="white [3212]" strokecolor="black [3213]" strokeweight="1pt"/>
                          <v:shape id="Textfeld 75" o:spid="_x0000_s1091" type="#_x0000_t202" style="position:absolute;left:47;top:1619;width:10017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" filled="f" stroked="f" strokeweight=".5pt">
                            <v:textbox>
                              <w:txbxContent>
                                <w:p w14:paraId="7970BDDF" w14:textId="77774442" w:rsidR="00276215" w:rsidRPr="00F6258C" w:rsidRDefault="003933F8" w:rsidP="00276215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>
                                    <w:rPr>
                                      <w:rStyle w:val="ekvlsung"/>
                                    </w:rPr>
                                    <w:t>Insulin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76" o:spid="_x0000_s1092" style="position:absolute;left:4857;top:13001;width:13304;height:6153" coordsize="13303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shape id="Pfeil: nach rechts 77" o:spid="_x0000_s1093" type="#_x0000_t13" style="position:absolute;width:13303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" adj="16605" fillcolor="white [3212]" strokecolor="black [3213]" strokeweight="1pt"/>
                          <v:shape id="Textfeld 78" o:spid="_x0000_s1094" type="#_x0000_t202" style="position:absolute;top:1476;width:10017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" filled="f" stroked="f" strokeweight=".5pt">
                            <v:textbox>
                              <w:txbxContent>
                                <w:p w14:paraId="76FE126E" w14:textId="59B1D59B" w:rsidR="00276215" w:rsidRPr="00F6258C" w:rsidRDefault="003933F8" w:rsidP="00276215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>
                                    <w:rPr>
                                      <w:rStyle w:val="ekvlsung"/>
                                    </w:rPr>
                                    <w:t>Glucagon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3D2FCB3" w14:textId="77777777" w:rsidR="00276215" w:rsidRPr="00334B3C" w:rsidRDefault="00276215" w:rsidP="00276215"/>
    <w:p w14:paraId="7035151F" w14:textId="77777777" w:rsidR="00276215" w:rsidRPr="00334B3C" w:rsidRDefault="00276215" w:rsidP="00276215">
      <w:pPr>
        <w:pStyle w:val="ekvbild"/>
      </w:pPr>
    </w:p>
    <w:p w14:paraId="3F784C02" w14:textId="77777777" w:rsidR="00276215" w:rsidRPr="00716152" w:rsidRDefault="00276215" w:rsidP="00276215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4EFD9C12" wp14:editId="725934EE">
            <wp:extent cx="215900" cy="215900"/>
            <wp:effectExtent l="0" t="0" r="0" b="0"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CB69" w14:textId="169B51A1" w:rsidR="00276215" w:rsidRDefault="00276215" w:rsidP="00276215">
      <w:pPr>
        <w:pStyle w:val="ekvaufgabe"/>
      </w:pPr>
      <w:r w:rsidRPr="003849F6">
        <w:rPr>
          <w:rStyle w:val="ekvnummerierung"/>
        </w:rPr>
        <w:t>4</w:t>
      </w:r>
      <w:r w:rsidRPr="003849F6">
        <w:rPr>
          <w:rStyle w:val="ekvnummerierung"/>
        </w:rPr>
        <w:tab/>
      </w:r>
      <w:r w:rsidR="0001276A">
        <w:t>Erläutere, wozu Glucose im Körper wichtig ist. Verwende auch den Begriff „Zellatmung“.</w:t>
      </w:r>
      <w:r>
        <w:t xml:space="preserve"> </w:t>
      </w:r>
    </w:p>
    <w:p w14:paraId="3D703716" w14:textId="5FD914A8" w:rsidR="00276215" w:rsidRPr="00334B3C" w:rsidRDefault="0001276A" w:rsidP="00276215">
      <w:pPr>
        <w:pStyle w:val="ekvschreiblinie"/>
        <w:rPr>
          <w:rStyle w:val="ekvlsungunterstrichen"/>
        </w:rPr>
      </w:pPr>
      <w:r>
        <w:rPr>
          <w:rStyle w:val="ekvlsungunterstrichen"/>
        </w:rPr>
        <w:t xml:space="preserve">Glucose ist für die Energieversorgung des Körpers wichtig. Der Körper gewinnt Energie aus </w:t>
      </w:r>
      <w:r>
        <w:rPr>
          <w:rStyle w:val="ekvlsungunterstrichen"/>
        </w:rPr>
        <w:tab/>
      </w:r>
      <w:r>
        <w:rPr>
          <w:rStyle w:val="ekvlsungunterstrichen"/>
        </w:rPr>
        <w:br/>
      </w:r>
      <w:r>
        <w:rPr>
          <w:rStyle w:val="ekvlsungunterstrichen"/>
        </w:rPr>
        <w:t>Glucose und Sauerstoff.</w:t>
      </w:r>
      <w:r w:rsidR="00276215" w:rsidRPr="00334B3C">
        <w:rPr>
          <w:rStyle w:val="ekvlsungunterstrichen"/>
        </w:rPr>
        <w:t xml:space="preserve"> </w:t>
      </w:r>
      <w:r>
        <w:rPr>
          <w:rStyle w:val="ekvlsungunterstrichen"/>
        </w:rPr>
        <w:t>Dieser Vorgang heißt „Zellatmung“.</w:t>
      </w:r>
      <w:r w:rsidR="00276215">
        <w:rPr>
          <w:rStyle w:val="ekvlsungunterstrichen"/>
        </w:rPr>
        <w:tab/>
      </w:r>
      <w:r>
        <w:rPr>
          <w:rStyle w:val="ekvlsungunterstrichen"/>
        </w:rPr>
        <w:br/>
      </w:r>
      <w:r w:rsidR="00276215">
        <w:rPr>
          <w:rStyle w:val="ekvlsungunterstrichen"/>
        </w:rPr>
        <w:tab/>
      </w:r>
      <w:r w:rsidR="00276215">
        <w:rPr>
          <w:rStyle w:val="ekvlsungunterstrichen"/>
        </w:rPr>
        <w:tab/>
      </w:r>
      <w:r w:rsidR="00276215">
        <w:rPr>
          <w:rStyle w:val="ekvlsungunterstrichen"/>
        </w:rPr>
        <w:tab/>
      </w:r>
      <w:r w:rsidR="00276215">
        <w:rPr>
          <w:rStyle w:val="ekvlsungunterstrichen"/>
        </w:rPr>
        <w:tab/>
      </w:r>
      <w:r>
        <w:rPr>
          <w:rStyle w:val="ekvlsungunterstrichen"/>
        </w:rPr>
        <w:br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tbl>
      <w:tblPr>
        <w:tblW w:w="11001" w:type="dxa"/>
        <w:tblInd w:w="-823" w:type="dxa"/>
        <w:tblLayout w:type="fixed"/>
        <w:tblLook w:val="01E0" w:firstRow="1" w:lastRow="1" w:firstColumn="1" w:lastColumn="1" w:noHBand="0" w:noVBand="0"/>
      </w:tblPr>
      <w:tblGrid>
        <w:gridCol w:w="822"/>
        <w:gridCol w:w="3855"/>
        <w:gridCol w:w="1321"/>
        <w:gridCol w:w="2040"/>
        <w:gridCol w:w="2963"/>
      </w:tblGrid>
      <w:tr w:rsidR="00276215" w:rsidRPr="00850167" w14:paraId="00B3011F" w14:textId="77777777" w:rsidTr="002C2A6A">
        <w:trPr>
          <w:trHeight w:hRule="exact" w:val="510"/>
        </w:trPr>
        <w:tc>
          <w:tcPr>
            <w:tcW w:w="822" w:type="dxa"/>
            <w:noWrap/>
            <w:vAlign w:val="bottom"/>
          </w:tcPr>
          <w:p w14:paraId="14FE2CD3" w14:textId="77777777" w:rsidR="00276215" w:rsidRPr="00850167" w:rsidRDefault="00276215" w:rsidP="002C2A6A">
            <w:pPr>
              <w:pageBreakBefore/>
            </w:pPr>
            <w:r w:rsidRPr="00850167">
              <w:lastRenderedPageBreak/>
              <w:br w:type="column"/>
            </w:r>
          </w:p>
        </w:tc>
        <w:tc>
          <w:tcPr>
            <w:tcW w:w="3855" w:type="dxa"/>
            <w:noWrap/>
            <w:vAlign w:val="bottom"/>
          </w:tcPr>
          <w:p w14:paraId="760A485B" w14:textId="77777777" w:rsidR="00276215" w:rsidRPr="00850167" w:rsidRDefault="00276215" w:rsidP="002C2A6A">
            <w:pPr>
              <w:pStyle w:val="ekvkvnummer"/>
            </w:pPr>
            <w:r w:rsidRPr="00850167">
              <w:rPr>
                <w:noProof/>
              </w:rPr>
              <w:drawing>
                <wp:inline distT="0" distB="0" distL="0" distR="0" wp14:anchorId="635078DB" wp14:editId="21396711">
                  <wp:extent cx="215900" cy="215900"/>
                  <wp:effectExtent l="0" t="0" r="0" b="0"/>
                  <wp:docPr id="102" name="Grafi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167">
              <w:rPr>
                <w:rStyle w:val="ekvfett"/>
              </w:rPr>
              <w:t xml:space="preserve"> Hilfen zu den Aufgaben</w:t>
            </w:r>
          </w:p>
        </w:tc>
        <w:tc>
          <w:tcPr>
            <w:tcW w:w="1321" w:type="dxa"/>
            <w:noWrap/>
            <w:vAlign w:val="bottom"/>
          </w:tcPr>
          <w:p w14:paraId="0386C39F" w14:textId="77777777" w:rsidR="00276215" w:rsidRPr="00850167" w:rsidRDefault="00276215" w:rsidP="002C2A6A">
            <w:pPr>
              <w:pStyle w:val="ekvkolumnentitel"/>
            </w:pPr>
          </w:p>
        </w:tc>
        <w:tc>
          <w:tcPr>
            <w:tcW w:w="2040" w:type="dxa"/>
            <w:noWrap/>
            <w:vAlign w:val="bottom"/>
          </w:tcPr>
          <w:p w14:paraId="640B6847" w14:textId="77777777" w:rsidR="00276215" w:rsidRPr="00850167" w:rsidRDefault="00276215" w:rsidP="002C2A6A">
            <w:pPr>
              <w:pStyle w:val="ekvkolumnentitel"/>
            </w:pPr>
          </w:p>
        </w:tc>
        <w:tc>
          <w:tcPr>
            <w:tcW w:w="2963" w:type="dxa"/>
            <w:noWrap/>
            <w:vAlign w:val="bottom"/>
          </w:tcPr>
          <w:p w14:paraId="24AC4A81" w14:textId="41C2FB72" w:rsidR="00276215" w:rsidRPr="00850167" w:rsidRDefault="00276215" w:rsidP="002C2A6A">
            <w:pPr>
              <w:pStyle w:val="ekvkolumnentitel"/>
            </w:pPr>
            <w:r w:rsidRPr="00850167">
              <w:t xml:space="preserve">Kopiervorlage </w:t>
            </w:r>
            <w:r>
              <w:t>6</w:t>
            </w:r>
          </w:p>
        </w:tc>
      </w:tr>
      <w:tr w:rsidR="00276215" w:rsidRPr="00850167" w14:paraId="4514108E" w14:textId="77777777" w:rsidTr="002C2A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2" w:type="dxa"/>
            <w:noWrap/>
            <w:vAlign w:val="bottom"/>
          </w:tcPr>
          <w:p w14:paraId="6E3EB5F6" w14:textId="77777777" w:rsidR="00276215" w:rsidRPr="00850167" w:rsidRDefault="00276215" w:rsidP="002C2A6A"/>
        </w:tc>
        <w:tc>
          <w:tcPr>
            <w:tcW w:w="10179" w:type="dxa"/>
            <w:gridSpan w:val="4"/>
            <w:noWrap/>
            <w:vAlign w:val="bottom"/>
          </w:tcPr>
          <w:p w14:paraId="76D784F1" w14:textId="77777777" w:rsidR="00276215" w:rsidRPr="00850167" w:rsidRDefault="00276215" w:rsidP="002C2A6A">
            <w:r w:rsidRPr="00850167">
              <w:rPr>
                <w:noProof/>
                <w:lang w:eastAsia="de-DE"/>
              </w:rPr>
              <w:drawing>
                <wp:anchor distT="0" distB="0" distL="114300" distR="114300" simplePos="0" relativeHeight="251820032" behindDoc="1" locked="0" layoutInCell="1" allowOverlap="1" wp14:anchorId="3233B42B" wp14:editId="0493A9EB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103" name="Grafi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CBECEE" w14:textId="77777777" w:rsidR="00276215" w:rsidRPr="00A9536C" w:rsidRDefault="00276215" w:rsidP="00276215">
      <w:pPr>
        <w:pStyle w:val="ekvaufgabe"/>
        <w:rPr>
          <w:rStyle w:val="ekvnummerierung"/>
          <w:rFonts w:eastAsia="Calibri" w:cs="Times New Roman"/>
        </w:rPr>
      </w:pPr>
      <w:r>
        <w:rPr>
          <w:rStyle w:val="ekvnummerierung"/>
          <w:rFonts w:eastAsia="Calibri" w:cs="Times New Roman"/>
        </w:rPr>
        <w:t>1</w:t>
      </w:r>
      <w:r w:rsidRPr="00A9536C">
        <w:rPr>
          <w:rStyle w:val="ekvnummerierung"/>
          <w:rFonts w:eastAsia="Calibri" w:cs="Times New Roman"/>
        </w:rPr>
        <w:tab/>
      </w:r>
      <w:r w:rsidRPr="00A9536C">
        <w:t>Der Lückentext hilft dir bei der Lösung:</w:t>
      </w:r>
      <w:r w:rsidRPr="00A9536C">
        <w:rPr>
          <w:rStyle w:val="ekvnummerierung"/>
          <w:rFonts w:eastAsia="Calibri" w:cs="Times New Roman"/>
        </w:rPr>
        <w:t xml:space="preserve"> </w:t>
      </w:r>
    </w:p>
    <w:p w14:paraId="034D3C08" w14:textId="51CE2B95" w:rsidR="00276215" w:rsidRPr="00334B3C" w:rsidRDefault="00276215" w:rsidP="00276215">
      <w:pPr>
        <w:pStyle w:val="ekvaufgabelckentext2-4sp"/>
      </w:pPr>
      <w:r w:rsidRPr="00334B3C">
        <w:t>Unter dem „</w:t>
      </w:r>
      <w:r w:rsidRPr="00334B3C">
        <w:rPr>
          <w:rStyle w:val="ekvlsungunterstrichen"/>
        </w:rPr>
        <w:t xml:space="preserve">         Blutzuckerspiegel           </w:t>
      </w:r>
      <w:r w:rsidRPr="00334B3C">
        <w:t xml:space="preserve">“ versteht man den </w:t>
      </w:r>
      <w:r w:rsidRPr="00334B3C">
        <w:rPr>
          <w:rStyle w:val="ekvlsungunterstrichen"/>
        </w:rPr>
        <w:t xml:space="preserve">   Gehalt   </w:t>
      </w:r>
      <w:r w:rsidRPr="00224D59">
        <w:t xml:space="preserve"> </w:t>
      </w:r>
      <w:r>
        <w:t>an</w:t>
      </w:r>
      <w:r w:rsidRPr="00334B3C">
        <w:t xml:space="preserve"> </w:t>
      </w:r>
      <w:r w:rsidRPr="00334B3C">
        <w:rPr>
          <w:rStyle w:val="ekvlsungunterstrichen"/>
        </w:rPr>
        <w:t xml:space="preserve">   </w:t>
      </w:r>
      <w:r>
        <w:rPr>
          <w:rStyle w:val="ekvlsungunterstrichen"/>
        </w:rPr>
        <w:t xml:space="preserve">  Glucose  </w:t>
      </w:r>
      <w:r w:rsidRPr="00334B3C">
        <w:rPr>
          <w:rStyle w:val="ekvlsungunterstrichen"/>
        </w:rPr>
        <w:t xml:space="preserve">    </w:t>
      </w:r>
      <w:r w:rsidRPr="00334B3C">
        <w:t xml:space="preserve"> </w:t>
      </w:r>
      <w:r>
        <w:t>im</w:t>
      </w:r>
      <w:r w:rsidRPr="00334B3C">
        <w:br/>
      </w:r>
      <w:r w:rsidRPr="00334B3C">
        <w:rPr>
          <w:rStyle w:val="ekvlsungunterstrichen"/>
        </w:rPr>
        <w:t xml:space="preserve"> </w:t>
      </w:r>
      <w:r>
        <w:rPr>
          <w:rStyle w:val="ekvlsungunterstrichen"/>
        </w:rPr>
        <w:t xml:space="preserve"> </w:t>
      </w:r>
      <w:r w:rsidRPr="00334B3C">
        <w:rPr>
          <w:rStyle w:val="ekvlsungunterstrichen"/>
        </w:rPr>
        <w:t xml:space="preserve">   </w:t>
      </w:r>
      <w:r>
        <w:rPr>
          <w:rStyle w:val="ekvlsungunterstrichen"/>
        </w:rPr>
        <w:t>Blut</w:t>
      </w:r>
      <w:r w:rsidRPr="00334B3C">
        <w:rPr>
          <w:rStyle w:val="ekvlsungunterstrichen"/>
        </w:rPr>
        <w:t xml:space="preserve">   </w:t>
      </w:r>
      <w:r>
        <w:rPr>
          <w:rStyle w:val="ekvlsungunterstrichen"/>
        </w:rPr>
        <w:t xml:space="preserve"> </w:t>
      </w:r>
      <w:r w:rsidRPr="00334B3C">
        <w:rPr>
          <w:rStyle w:val="ekvlsungunterstrichen"/>
        </w:rPr>
        <w:t xml:space="preserve">  </w:t>
      </w:r>
      <w:r w:rsidRPr="00334B3C">
        <w:t xml:space="preserve">. Bei einem </w:t>
      </w:r>
      <w:r w:rsidRPr="00334B3C">
        <w:rPr>
          <w:rStyle w:val="ekvlsungunterstrichen"/>
        </w:rPr>
        <w:t xml:space="preserve">    gesunden    </w:t>
      </w:r>
      <w:r w:rsidRPr="00224D59">
        <w:t xml:space="preserve"> </w:t>
      </w:r>
      <w:r w:rsidRPr="00334B3C">
        <w:t xml:space="preserve">Menschen liegt der Blutzuckerspiegel zwischen </w:t>
      </w:r>
      <w:r w:rsidRPr="00334B3C">
        <w:rPr>
          <w:rStyle w:val="ekvlsungunterstrichen"/>
        </w:rPr>
        <w:t xml:space="preserve">   60   </w:t>
      </w:r>
      <w:r w:rsidRPr="00224D59">
        <w:t xml:space="preserve"> </w:t>
      </w:r>
      <w:r w:rsidRPr="00334B3C">
        <w:t xml:space="preserve">mg und </w:t>
      </w:r>
      <w:r>
        <w:br/>
      </w:r>
      <w:r w:rsidRPr="00334B3C">
        <w:t xml:space="preserve">100 </w:t>
      </w:r>
      <w:r w:rsidRPr="00334B3C">
        <w:rPr>
          <w:rStyle w:val="ekvlsungunterstrichen"/>
        </w:rPr>
        <w:t xml:space="preserve">   mg   </w:t>
      </w:r>
      <w:r w:rsidRPr="00224D59">
        <w:t xml:space="preserve"> </w:t>
      </w:r>
      <w:r w:rsidRPr="00334B3C">
        <w:t>Glucose/100 ml Blut.</w:t>
      </w:r>
    </w:p>
    <w:p w14:paraId="4504C304" w14:textId="77777777" w:rsidR="00276215" w:rsidRPr="00A9536C" w:rsidRDefault="00276215" w:rsidP="00276215"/>
    <w:p w14:paraId="62BA4E90" w14:textId="77777777" w:rsidR="00276215" w:rsidRPr="00334B3C" w:rsidRDefault="00276215" w:rsidP="00276215">
      <w:r w:rsidRPr="00A9536C">
        <w:rPr>
          <w:rStyle w:val="ekvnummerierung"/>
          <w:rFonts w:eastAsia="Calibri" w:cs="Times New Roman"/>
        </w:rPr>
        <w:t>2</w:t>
      </w:r>
      <w:r w:rsidRPr="00A9536C">
        <w:rPr>
          <w:rStyle w:val="ekvnummerierung"/>
          <w:rFonts w:eastAsia="Calibri" w:cs="Times New Roman"/>
        </w:rPr>
        <w:tab/>
      </w:r>
      <w:r w:rsidRPr="00334B3C">
        <w:t>Verwende folgendes Schema:</w:t>
      </w:r>
    </w:p>
    <w:p w14:paraId="2064E08D" w14:textId="77777777" w:rsidR="00276215" w:rsidRDefault="00276215" w:rsidP="00276215">
      <w:pPr>
        <w:pStyle w:val="ekvgrundtexthalbe"/>
      </w:pPr>
    </w:p>
    <w:tbl>
      <w:tblPr>
        <w:tblStyle w:val="Tabellenraster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1"/>
      </w:tblGrid>
      <w:tr w:rsidR="00276215" w14:paraId="081B1F0F" w14:textId="77777777" w:rsidTr="002C2A6A">
        <w:tc>
          <w:tcPr>
            <w:tcW w:w="9581" w:type="dxa"/>
          </w:tcPr>
          <w:p w14:paraId="59074CD3" w14:textId="77777777" w:rsidR="00276215" w:rsidRDefault="00276215" w:rsidP="002C2A6A">
            <w:pPr>
              <w:pStyle w:val="ekvbil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EA5D1C" wp14:editId="4D02D29D">
                      <wp:extent cx="5922335" cy="985492"/>
                      <wp:effectExtent l="0" t="0" r="21590" b="24765"/>
                      <wp:docPr id="79" name="Gruppieren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2335" cy="985492"/>
                                <a:chOff x="0" y="0"/>
                                <a:chExt cx="5922335" cy="985492"/>
                              </a:xfrm>
                            </wpg:grpSpPr>
                            <wps:wsp>
                              <wps:cNvPr id="80" name="Textfeld 80"/>
                              <wps:cNvSpPr txBox="1"/>
                              <wps:spPr>
                                <a:xfrm>
                                  <a:off x="1271239" y="12"/>
                                  <a:ext cx="1159510" cy="4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4487048A" w14:textId="77777777" w:rsidR="00276215" w:rsidRPr="009F0109" w:rsidRDefault="00276215" w:rsidP="00276215">
                                    <w:r>
                                      <w:t>Blutzuckerspiegel steigt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feld 81"/>
                              <wps:cNvSpPr txBox="1"/>
                              <wps:spPr>
                                <a:xfrm>
                                  <a:off x="2765502" y="7434"/>
                                  <a:ext cx="1435100" cy="432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67383E73" w14:textId="77777777" w:rsidR="00276215" w:rsidRPr="009F0109" w:rsidRDefault="00276215" w:rsidP="00276215">
                                    <w:r>
                                      <w:t xml:space="preserve">Bauchspeicheldrüse bildet Insulin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feld 82"/>
                              <wps:cNvSpPr txBox="1"/>
                              <wps:spPr>
                                <a:xfrm>
                                  <a:off x="4594302" y="0"/>
                                  <a:ext cx="1295400" cy="443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3F6C6A94" w14:textId="77777777" w:rsidR="00276215" w:rsidRPr="009F0109" w:rsidRDefault="00276215" w:rsidP="00276215">
                                    <w:r>
                                      <w:t>Blutzuckerspiegel sinkt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feld 85"/>
                              <wps:cNvSpPr txBox="1"/>
                              <wps:spPr>
                                <a:xfrm>
                                  <a:off x="0" y="617034"/>
                                  <a:ext cx="990600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16CD0B09" w14:textId="77777777" w:rsidR="00276215" w:rsidRPr="00153BEA" w:rsidRDefault="00276215" w:rsidP="00276215">
                                    <w:r w:rsidRPr="00153BEA">
                                      <w:t>Bewegung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extfeld 86"/>
                              <wps:cNvSpPr txBox="1"/>
                              <wps:spPr>
                                <a:xfrm>
                                  <a:off x="1360448" y="542692"/>
                                  <a:ext cx="1193762" cy="4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026D6CF5" w14:textId="77777777" w:rsidR="00276215" w:rsidRPr="00A7136B" w:rsidRDefault="00276215" w:rsidP="00276215">
                                    <w:r w:rsidRPr="00A7136B">
                                      <w:t>Blutzucker</w:t>
                                    </w:r>
                                    <w:r>
                                      <w:t>spiegel</w:t>
                                    </w:r>
                                    <w:r w:rsidRPr="00A7136B">
                                      <w:t xml:space="preserve"> sinkt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feld 88"/>
                              <wps:cNvSpPr txBox="1"/>
                              <wps:spPr>
                                <a:xfrm>
                                  <a:off x="2951356" y="542692"/>
                                  <a:ext cx="1097915" cy="4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18D03334" w14:textId="77777777" w:rsidR="00276215" w:rsidRPr="00A7136B" w:rsidRDefault="00276215" w:rsidP="00276215">
                                    <w:r w:rsidRPr="00A7136B">
                                      <w:t xml:space="preserve">Gehirn lässt </w:t>
                                    </w:r>
                                    <w:proofErr w:type="spellStart"/>
                                    <w:r w:rsidRPr="00A7136B">
                                      <w:t>Glucagon</w:t>
                                    </w:r>
                                    <w:proofErr w:type="spellEnd"/>
                                    <w:r w:rsidRPr="00A7136B">
                                      <w:t xml:space="preserve"> bilden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feld 89"/>
                              <wps:cNvSpPr txBox="1"/>
                              <wps:spPr>
                                <a:xfrm>
                                  <a:off x="4482790" y="542692"/>
                                  <a:ext cx="1439545" cy="4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3A8AD6E2" w14:textId="77777777" w:rsidR="00276215" w:rsidRPr="00153BEA" w:rsidRDefault="00276215" w:rsidP="00276215">
                                    <w:proofErr w:type="spellStart"/>
                                    <w:r w:rsidRPr="00153BEA">
                                      <w:t>Glycogen</w:t>
                                    </w:r>
                                    <w:proofErr w:type="spellEnd"/>
                                    <w:r w:rsidRPr="00153BEA">
                                      <w:t xml:space="preserve"> wird in Glucose umgewandelt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Pfeil: nach rechts 90"/>
                              <wps:cNvSpPr/>
                              <wps:spPr>
                                <a:xfrm>
                                  <a:off x="938313" y="197154"/>
                                  <a:ext cx="204717" cy="77782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Pfeil: nach rechts 91"/>
                              <wps:cNvSpPr/>
                              <wps:spPr>
                                <a:xfrm>
                                  <a:off x="2490439" y="197469"/>
                                  <a:ext cx="204470" cy="7747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Pfeil: nach rechts 92"/>
                              <wps:cNvSpPr/>
                              <wps:spPr>
                                <a:xfrm>
                                  <a:off x="4274634" y="219772"/>
                                  <a:ext cx="204470" cy="7747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Textfeld 93"/>
                              <wps:cNvSpPr txBox="1"/>
                              <wps:spPr>
                                <a:xfrm>
                                  <a:off x="0" y="89210"/>
                                  <a:ext cx="80962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07BE797B" w14:textId="77777777" w:rsidR="00276215" w:rsidRPr="009F0109" w:rsidRDefault="00276215" w:rsidP="00276215">
                                    <w:r>
                                      <w:t>Essen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Pfeil: nach rechts 94"/>
                              <wps:cNvSpPr/>
                              <wps:spPr>
                                <a:xfrm>
                                  <a:off x="1081048" y="728387"/>
                                  <a:ext cx="204470" cy="7747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Pfeil: nach rechts 95"/>
                              <wps:cNvSpPr/>
                              <wps:spPr>
                                <a:xfrm>
                                  <a:off x="2658698" y="738551"/>
                                  <a:ext cx="204470" cy="7747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Pfeil: nach rechts 96"/>
                              <wps:cNvSpPr/>
                              <wps:spPr>
                                <a:xfrm>
                                  <a:off x="4172910" y="732728"/>
                                  <a:ext cx="204717" cy="77782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A5D1C" id="Gruppieren 79" o:spid="_x0000_s1095" style="width:466.35pt;height:77.6pt;mso-position-horizontal-relative:char;mso-position-vertical-relative:line" coordsize="59223,9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">
                      <v:shape id="Textfeld 80" o:spid="_x0000_s1096" type="#_x0000_t202" style="position:absolute;left:12712;width:11595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" fillcolor="white [3212]" strokecolor="black [3213]" strokeweight=".5pt">
                        <v:textbox>
                          <w:txbxContent>
                            <w:p w14:paraId="4487048A" w14:textId="77777777" w:rsidR="00276215" w:rsidRPr="009F0109" w:rsidRDefault="00276215" w:rsidP="00276215">
                              <w:r>
                                <w:t>Blutzuckerspiegel steigt</w:t>
                              </w:r>
                            </w:p>
                          </w:txbxContent>
                        </v:textbox>
                      </v:shape>
                      <v:shape id="Textfeld 81" o:spid="_x0000_s1097" type="#_x0000_t202" style="position:absolute;left:27655;top:74;width:14351;height: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" fillcolor="white [3212]" strokecolor="black [3213]" strokeweight=".5pt">
                        <v:textbox>
                          <w:txbxContent>
                            <w:p w14:paraId="67383E73" w14:textId="77777777" w:rsidR="00276215" w:rsidRPr="009F0109" w:rsidRDefault="00276215" w:rsidP="00276215">
                              <w:r>
                                <w:t xml:space="preserve">Bauchspeicheldrüse bildet Insulin </w:t>
                              </w:r>
                            </w:p>
                          </w:txbxContent>
                        </v:textbox>
                      </v:shape>
                      <v:shape id="Textfeld 82" o:spid="_x0000_s1098" type="#_x0000_t202" style="position:absolute;left:45943;width:12954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" fillcolor="white [3212]" strokecolor="black [3213]" strokeweight=".5pt">
                        <v:textbox>
                          <w:txbxContent>
                            <w:p w14:paraId="3F6C6A94" w14:textId="77777777" w:rsidR="00276215" w:rsidRPr="009F0109" w:rsidRDefault="00276215" w:rsidP="00276215">
                              <w:r>
                                <w:t>Blutzuckerspiegel sinkt</w:t>
                              </w:r>
                            </w:p>
                          </w:txbxContent>
                        </v:textbox>
                      </v:shape>
                      <v:shape id="Textfeld 85" o:spid="_x0000_s1099" type="#_x0000_t202" style="position:absolute;top:6170;width:990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" fillcolor="white [3212]" strokecolor="black [3213]" strokeweight=".5pt">
                        <v:textbox>
                          <w:txbxContent>
                            <w:p w14:paraId="16CD0B09" w14:textId="77777777" w:rsidR="00276215" w:rsidRPr="00153BEA" w:rsidRDefault="00276215" w:rsidP="00276215">
                              <w:r w:rsidRPr="00153BEA">
                                <w:t>Bewegung</w:t>
                              </w:r>
                            </w:p>
                          </w:txbxContent>
                        </v:textbox>
                      </v:shape>
                      <v:shape id="Textfeld 86" o:spid="_x0000_s1100" type="#_x0000_t202" style="position:absolute;left:13604;top:5426;width:11938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" fillcolor="white [3212]" strokecolor="black [3213]" strokeweight=".5pt">
                        <v:textbox>
                          <w:txbxContent>
                            <w:p w14:paraId="026D6CF5" w14:textId="77777777" w:rsidR="00276215" w:rsidRPr="00A7136B" w:rsidRDefault="00276215" w:rsidP="00276215">
                              <w:r w:rsidRPr="00A7136B">
                                <w:t>Blutzucker</w:t>
                              </w:r>
                              <w:r>
                                <w:t>spiegel</w:t>
                              </w:r>
                              <w:r w:rsidRPr="00A7136B">
                                <w:t xml:space="preserve"> sinkt</w:t>
                              </w:r>
                            </w:p>
                          </w:txbxContent>
                        </v:textbox>
                      </v:shape>
                      <v:shape id="Textfeld 88" o:spid="_x0000_s1101" type="#_x0000_t202" style="position:absolute;left:29513;top:5426;width:10979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" fillcolor="white [3212]" strokecolor="black [3213]" strokeweight=".5pt">
                        <v:textbox>
                          <w:txbxContent>
                            <w:p w14:paraId="18D03334" w14:textId="77777777" w:rsidR="00276215" w:rsidRPr="00A7136B" w:rsidRDefault="00276215" w:rsidP="00276215">
                              <w:r w:rsidRPr="00A7136B">
                                <w:t xml:space="preserve">Gehirn lässt </w:t>
                              </w:r>
                              <w:proofErr w:type="spellStart"/>
                              <w:r w:rsidRPr="00A7136B">
                                <w:t>Glucagon</w:t>
                              </w:r>
                              <w:proofErr w:type="spellEnd"/>
                              <w:r w:rsidRPr="00A7136B">
                                <w:t xml:space="preserve"> bilden</w:t>
                              </w:r>
                            </w:p>
                          </w:txbxContent>
                        </v:textbox>
                      </v:shape>
                      <v:shape id="Textfeld 89" o:spid="_x0000_s1102" type="#_x0000_t202" style="position:absolute;left:44827;top:5426;width:14396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" fillcolor="white [3212]" strokecolor="black [3213]" strokeweight=".5pt">
                        <v:textbox>
                          <w:txbxContent>
                            <w:p w14:paraId="3A8AD6E2" w14:textId="77777777" w:rsidR="00276215" w:rsidRPr="00153BEA" w:rsidRDefault="00276215" w:rsidP="00276215">
                              <w:proofErr w:type="spellStart"/>
                              <w:r w:rsidRPr="00153BEA">
                                <w:t>Glycogen</w:t>
                              </w:r>
                              <w:proofErr w:type="spellEnd"/>
                              <w:r w:rsidRPr="00153BEA">
                                <w:t xml:space="preserve"> wird in Glucose umgewandelt</w:t>
                              </w:r>
                            </w:p>
                          </w:txbxContent>
                        </v:textbox>
                      </v:shape>
                      <v:shape id="Pfeil: nach rechts 90" o:spid="_x0000_s1103" type="#_x0000_t13" style="position:absolute;left:9383;top:1971;width:2047;height: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" adj="17497" filled="f" strokecolor="black [3213]" strokeweight="1pt"/>
                      <v:shape id="Pfeil: nach rechts 91" o:spid="_x0000_s1104" type="#_x0000_t13" style="position:absolute;left:24904;top:1974;width:204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" adj="17508" filled="f" strokecolor="black [3213]" strokeweight="1pt"/>
                      <v:shape id="Pfeil: nach rechts 92" o:spid="_x0000_s1105" type="#_x0000_t13" style="position:absolute;left:42746;top:2197;width:204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" adj="17508" filled="f" strokecolor="black [3213]" strokeweight="1pt"/>
                      <v:shape id="Textfeld 93" o:spid="_x0000_s1106" type="#_x0000_t202" style="position:absolute;top:892;width:809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" fillcolor="white [3212]" strokecolor="black [3213]" strokeweight=".5pt">
                        <v:textbox>
                          <w:txbxContent>
                            <w:p w14:paraId="07BE797B" w14:textId="77777777" w:rsidR="00276215" w:rsidRPr="009F0109" w:rsidRDefault="00276215" w:rsidP="00276215">
                              <w:r>
                                <w:t>Essen</w:t>
                              </w:r>
                            </w:p>
                          </w:txbxContent>
                        </v:textbox>
                      </v:shape>
                      <v:shape id="Pfeil: nach rechts 94" o:spid="_x0000_s1107" type="#_x0000_t13" style="position:absolute;left:10810;top:7283;width:204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" adj="17508" filled="f" strokecolor="black [3213]" strokeweight="1pt"/>
                      <v:shape id="Pfeil: nach rechts 95" o:spid="_x0000_s1108" type="#_x0000_t13" style="position:absolute;left:26586;top:7385;width:204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" adj="17508" filled="f" strokecolor="black [3213]" strokeweight="1pt"/>
                      <v:shape id="Pfeil: nach rechts 96" o:spid="_x0000_s1109" type="#_x0000_t13" style="position:absolute;left:41729;top:7327;width:2047;height: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" adj="17497" filled="f" strokecolor="black [3213]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13834537" w14:textId="77777777" w:rsidR="00276215" w:rsidRPr="00A9536C" w:rsidRDefault="00276215" w:rsidP="00276215">
      <w:pPr>
        <w:pStyle w:val="ekvaufgabe"/>
      </w:pPr>
    </w:p>
    <w:p w14:paraId="2E02FC63" w14:textId="77777777" w:rsidR="00276215" w:rsidRPr="00A9536C" w:rsidRDefault="00276215" w:rsidP="00276215">
      <w:pPr>
        <w:pStyle w:val="ekvaufgabe"/>
      </w:pPr>
      <w:r w:rsidRPr="00A9536C">
        <w:rPr>
          <w:rStyle w:val="ekvnummerierung"/>
        </w:rPr>
        <w:t>3</w:t>
      </w:r>
      <w:r w:rsidRPr="00A9536C">
        <w:rPr>
          <w:rStyle w:val="ekvnummerierung"/>
        </w:rPr>
        <w:tab/>
      </w:r>
      <w:r w:rsidRPr="00A9536C">
        <w:t>Hier findest du die gesuchten Wörter – 4</w:t>
      </w:r>
      <w:r w:rsidRPr="00A9536C">
        <w:rPr>
          <w:rStyle w:val="ekvabstand50prozent"/>
        </w:rPr>
        <w:t xml:space="preserve"> </w:t>
      </w:r>
      <w:r w:rsidRPr="00A9536C">
        <w:t>x senkrecht und 3</w:t>
      </w:r>
      <w:r w:rsidRPr="00A9536C">
        <w:rPr>
          <w:rStyle w:val="ekvabstand50prozent"/>
        </w:rPr>
        <w:t xml:space="preserve"> </w:t>
      </w:r>
      <w:r w:rsidRPr="00A9536C">
        <w:t xml:space="preserve">x waagerecht: </w:t>
      </w:r>
    </w:p>
    <w:p w14:paraId="43993EA7" w14:textId="77777777" w:rsidR="00276215" w:rsidRPr="00A9536C" w:rsidRDefault="00276215" w:rsidP="00276215">
      <w:pPr>
        <w:pStyle w:val="ekvgrundtexthalbe"/>
      </w:pP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276215" w:rsidRPr="00A9536C" w14:paraId="2BFFE5F2" w14:textId="77777777" w:rsidTr="002C2A6A">
        <w:trPr>
          <w:trHeight w:hRule="exact" w:val="397"/>
        </w:trPr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69055A97" w14:textId="77777777" w:rsidR="00276215" w:rsidRPr="00224D59" w:rsidRDefault="00276215" w:rsidP="002C2A6A">
            <w:pPr>
              <w:jc w:val="center"/>
            </w:pPr>
            <w:r w:rsidRPr="00224D59">
              <w:t>B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0D714F77" w14:textId="77777777" w:rsidR="00276215" w:rsidRPr="00224D59" w:rsidRDefault="00276215" w:rsidP="002C2A6A">
            <w:pPr>
              <w:jc w:val="center"/>
            </w:pPr>
            <w:r w:rsidRPr="00224D59">
              <w:t>A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4F023E54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241DFBE7" w14:textId="77777777" w:rsidR="00276215" w:rsidRPr="00224D59" w:rsidRDefault="00276215" w:rsidP="002C2A6A">
            <w:pPr>
              <w:jc w:val="center"/>
            </w:pPr>
            <w:r w:rsidRPr="00224D59">
              <w:t>C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2D558929" w14:textId="77777777" w:rsidR="00276215" w:rsidRPr="00224D59" w:rsidRDefault="00276215" w:rsidP="002C2A6A">
            <w:pPr>
              <w:jc w:val="center"/>
            </w:pPr>
            <w:r w:rsidRPr="00224D59">
              <w:t>H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457BC53B" w14:textId="77777777" w:rsidR="00276215" w:rsidRPr="00224D59" w:rsidRDefault="00276215" w:rsidP="002C2A6A">
            <w:pPr>
              <w:jc w:val="center"/>
            </w:pPr>
            <w:r w:rsidRPr="00224D59">
              <w:t>S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384A5262" w14:textId="77777777" w:rsidR="00276215" w:rsidRPr="00224D59" w:rsidRDefault="00276215" w:rsidP="002C2A6A">
            <w:pPr>
              <w:jc w:val="center"/>
            </w:pPr>
            <w:r w:rsidRPr="00224D59">
              <w:t>P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16474D4D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486D3254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20309290" w14:textId="77777777" w:rsidR="00276215" w:rsidRPr="00224D59" w:rsidRDefault="00276215" w:rsidP="002C2A6A">
            <w:pPr>
              <w:jc w:val="center"/>
            </w:pPr>
            <w:r w:rsidRPr="00224D59">
              <w:t>C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0273742F" w14:textId="77777777" w:rsidR="00276215" w:rsidRPr="00224D59" w:rsidRDefault="00276215" w:rsidP="002C2A6A">
            <w:pPr>
              <w:jc w:val="center"/>
            </w:pPr>
            <w:r w:rsidRPr="00224D59">
              <w:t>H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223CE8B2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15B7C24C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45A5889E" w14:textId="77777777" w:rsidR="00276215" w:rsidRPr="00224D59" w:rsidRDefault="00276215" w:rsidP="002C2A6A">
            <w:pPr>
              <w:jc w:val="center"/>
            </w:pPr>
            <w:r w:rsidRPr="00224D59">
              <w:t>D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7A76F946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4145F781" w14:textId="77777777" w:rsidR="00276215" w:rsidRPr="00224D59" w:rsidRDefault="00276215" w:rsidP="002C2A6A">
            <w:pPr>
              <w:jc w:val="center"/>
            </w:pPr>
            <w:r w:rsidRPr="00224D59">
              <w:t>Ü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3434DA1E" w14:textId="77777777" w:rsidR="00276215" w:rsidRPr="00224D59" w:rsidRDefault="00276215" w:rsidP="002C2A6A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6AA08AF6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</w:tr>
      <w:tr w:rsidR="00276215" w:rsidRPr="00A9536C" w14:paraId="4A157B80" w14:textId="77777777" w:rsidTr="002C2A6A">
        <w:trPr>
          <w:trHeight w:hRule="exact" w:val="397"/>
        </w:trPr>
        <w:tc>
          <w:tcPr>
            <w:tcW w:w="493" w:type="dxa"/>
            <w:noWrap/>
            <w:vAlign w:val="center"/>
          </w:tcPr>
          <w:p w14:paraId="132541F2" w14:textId="77777777" w:rsidR="00276215" w:rsidRPr="00224D59" w:rsidRDefault="00276215" w:rsidP="002C2A6A">
            <w:pPr>
              <w:jc w:val="center"/>
            </w:pPr>
            <w:r w:rsidRPr="00224D59">
              <w:t>Q</w:t>
            </w:r>
          </w:p>
        </w:tc>
        <w:tc>
          <w:tcPr>
            <w:tcW w:w="493" w:type="dxa"/>
            <w:noWrap/>
            <w:vAlign w:val="center"/>
          </w:tcPr>
          <w:p w14:paraId="175F89E7" w14:textId="77777777" w:rsidR="00276215" w:rsidRPr="00224D59" w:rsidRDefault="00276215" w:rsidP="002C2A6A">
            <w:pPr>
              <w:jc w:val="center"/>
            </w:pPr>
            <w:r w:rsidRPr="00224D59">
              <w:t>W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473A241B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3" w:type="dxa"/>
            <w:noWrap/>
            <w:vAlign w:val="center"/>
          </w:tcPr>
          <w:p w14:paraId="1C87FAB3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3" w:type="dxa"/>
            <w:noWrap/>
            <w:vAlign w:val="center"/>
          </w:tcPr>
          <w:p w14:paraId="27A9652B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3" w:type="dxa"/>
            <w:noWrap/>
            <w:vAlign w:val="center"/>
          </w:tcPr>
          <w:p w14:paraId="289AE8AE" w14:textId="77777777" w:rsidR="00276215" w:rsidRPr="00224D59" w:rsidRDefault="00276215" w:rsidP="002C2A6A">
            <w:pPr>
              <w:jc w:val="center"/>
            </w:pPr>
            <w:r w:rsidRPr="00224D59">
              <w:t>T</w:t>
            </w:r>
          </w:p>
        </w:tc>
        <w:tc>
          <w:tcPr>
            <w:tcW w:w="493" w:type="dxa"/>
            <w:noWrap/>
            <w:vAlign w:val="center"/>
          </w:tcPr>
          <w:p w14:paraId="59DD2EAE" w14:textId="77777777" w:rsidR="00276215" w:rsidRPr="00224D59" w:rsidRDefault="00276215" w:rsidP="002C2A6A">
            <w:pPr>
              <w:jc w:val="center"/>
            </w:pPr>
            <w:r w:rsidRPr="00224D59">
              <w:t>Z</w:t>
            </w:r>
          </w:p>
        </w:tc>
        <w:tc>
          <w:tcPr>
            <w:tcW w:w="493" w:type="dxa"/>
            <w:noWrap/>
            <w:vAlign w:val="center"/>
          </w:tcPr>
          <w:p w14:paraId="1554B064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2" w:type="dxa"/>
            <w:noWrap/>
            <w:vAlign w:val="center"/>
          </w:tcPr>
          <w:p w14:paraId="6CFFA45F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2651CB9F" w14:textId="77777777" w:rsidR="00276215" w:rsidRPr="00224D59" w:rsidRDefault="00276215" w:rsidP="002C2A6A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noWrap/>
            <w:vAlign w:val="center"/>
          </w:tcPr>
          <w:p w14:paraId="2AFD5706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noWrap/>
            <w:vAlign w:val="center"/>
          </w:tcPr>
          <w:p w14:paraId="540046DD" w14:textId="77777777" w:rsidR="00276215" w:rsidRPr="00224D59" w:rsidRDefault="00276215" w:rsidP="002C2A6A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29AB6347" w14:textId="77777777" w:rsidR="00276215" w:rsidRPr="00224D59" w:rsidRDefault="00276215" w:rsidP="002C2A6A">
            <w:pPr>
              <w:jc w:val="center"/>
            </w:pPr>
            <w:r w:rsidRPr="00224D59">
              <w:t>G</w:t>
            </w:r>
          </w:p>
        </w:tc>
        <w:tc>
          <w:tcPr>
            <w:tcW w:w="492" w:type="dxa"/>
            <w:noWrap/>
            <w:vAlign w:val="center"/>
          </w:tcPr>
          <w:p w14:paraId="2F0C7036" w14:textId="77777777" w:rsidR="00276215" w:rsidRPr="00224D59" w:rsidRDefault="00276215" w:rsidP="002C2A6A">
            <w:pPr>
              <w:jc w:val="center"/>
            </w:pPr>
            <w:r w:rsidRPr="00224D59">
              <w:t>P</w:t>
            </w:r>
          </w:p>
        </w:tc>
        <w:tc>
          <w:tcPr>
            <w:tcW w:w="492" w:type="dxa"/>
            <w:noWrap/>
            <w:vAlign w:val="center"/>
          </w:tcPr>
          <w:p w14:paraId="0B39A428" w14:textId="77777777" w:rsidR="00276215" w:rsidRPr="00224D59" w:rsidRDefault="00276215" w:rsidP="002C2A6A">
            <w:pPr>
              <w:jc w:val="center"/>
            </w:pPr>
            <w:r w:rsidRPr="00224D59">
              <w:t>Ü</w:t>
            </w:r>
          </w:p>
        </w:tc>
        <w:tc>
          <w:tcPr>
            <w:tcW w:w="492" w:type="dxa"/>
            <w:noWrap/>
            <w:vAlign w:val="center"/>
          </w:tcPr>
          <w:p w14:paraId="3D5B5285" w14:textId="77777777" w:rsidR="00276215" w:rsidRPr="00224D59" w:rsidRDefault="00276215" w:rsidP="002C2A6A">
            <w:pPr>
              <w:jc w:val="center"/>
            </w:pPr>
            <w:r w:rsidRPr="00224D59">
              <w:t>A</w:t>
            </w:r>
          </w:p>
        </w:tc>
        <w:tc>
          <w:tcPr>
            <w:tcW w:w="492" w:type="dxa"/>
            <w:noWrap/>
            <w:vAlign w:val="center"/>
          </w:tcPr>
          <w:p w14:paraId="737996CC" w14:textId="77777777" w:rsidR="00276215" w:rsidRPr="00224D59" w:rsidRDefault="00276215" w:rsidP="002C2A6A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noWrap/>
            <w:vAlign w:val="center"/>
          </w:tcPr>
          <w:p w14:paraId="1A9B1230" w14:textId="77777777" w:rsidR="00276215" w:rsidRPr="00224D59" w:rsidRDefault="00276215" w:rsidP="002C2A6A">
            <w:pPr>
              <w:jc w:val="center"/>
            </w:pPr>
            <w:r w:rsidRPr="00224D59">
              <w:t>D</w:t>
            </w:r>
          </w:p>
        </w:tc>
      </w:tr>
      <w:tr w:rsidR="00276215" w:rsidRPr="00A9536C" w14:paraId="27981B16" w14:textId="77777777" w:rsidTr="002C2A6A">
        <w:trPr>
          <w:trHeight w:hRule="exact" w:val="397"/>
        </w:trPr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352FC2F4" w14:textId="77777777" w:rsidR="00276215" w:rsidRPr="00224D59" w:rsidRDefault="00276215" w:rsidP="002C2A6A">
            <w:pPr>
              <w:jc w:val="center"/>
            </w:pPr>
            <w:r w:rsidRPr="00224D59">
              <w:t>A</w:t>
            </w:r>
          </w:p>
        </w:tc>
        <w:tc>
          <w:tcPr>
            <w:tcW w:w="493" w:type="dxa"/>
            <w:noWrap/>
            <w:vAlign w:val="center"/>
          </w:tcPr>
          <w:p w14:paraId="0456E23C" w14:textId="77777777" w:rsidR="00276215" w:rsidRPr="00224D59" w:rsidRDefault="00276215" w:rsidP="002C2A6A">
            <w:pPr>
              <w:jc w:val="center"/>
            </w:pPr>
            <w:r w:rsidRPr="00224D59">
              <w:t>D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1431D83D" w14:textId="77777777" w:rsidR="00276215" w:rsidRPr="00224D59" w:rsidRDefault="00276215" w:rsidP="002C2A6A">
            <w:pPr>
              <w:jc w:val="center"/>
            </w:pPr>
            <w:r w:rsidRPr="00224D59">
              <w:t>N</w:t>
            </w:r>
          </w:p>
        </w:tc>
        <w:tc>
          <w:tcPr>
            <w:tcW w:w="493" w:type="dxa"/>
            <w:noWrap/>
            <w:vAlign w:val="center"/>
          </w:tcPr>
          <w:p w14:paraId="574157BA" w14:textId="77777777" w:rsidR="00276215" w:rsidRPr="00224D59" w:rsidRDefault="00276215" w:rsidP="002C2A6A">
            <w:pPr>
              <w:jc w:val="center"/>
            </w:pPr>
            <w:r w:rsidRPr="00224D59">
              <w:t>F</w:t>
            </w:r>
          </w:p>
        </w:tc>
        <w:tc>
          <w:tcPr>
            <w:tcW w:w="493" w:type="dxa"/>
            <w:noWrap/>
            <w:vAlign w:val="center"/>
          </w:tcPr>
          <w:p w14:paraId="00CF63EC" w14:textId="77777777" w:rsidR="00276215" w:rsidRPr="00224D59" w:rsidRDefault="00276215" w:rsidP="002C2A6A">
            <w:pPr>
              <w:jc w:val="center"/>
            </w:pPr>
            <w:r w:rsidRPr="00224D59">
              <w:t>G</w:t>
            </w:r>
          </w:p>
        </w:tc>
        <w:tc>
          <w:tcPr>
            <w:tcW w:w="493" w:type="dxa"/>
            <w:noWrap/>
            <w:vAlign w:val="center"/>
          </w:tcPr>
          <w:p w14:paraId="2F39170C" w14:textId="77777777" w:rsidR="00276215" w:rsidRPr="00224D59" w:rsidRDefault="00276215" w:rsidP="002C2A6A">
            <w:pPr>
              <w:jc w:val="center"/>
            </w:pPr>
            <w:r w:rsidRPr="00224D59">
              <w:t>H</w:t>
            </w:r>
          </w:p>
        </w:tc>
        <w:tc>
          <w:tcPr>
            <w:tcW w:w="493" w:type="dxa"/>
            <w:noWrap/>
            <w:vAlign w:val="center"/>
          </w:tcPr>
          <w:p w14:paraId="3C35F7AF" w14:textId="77777777" w:rsidR="00276215" w:rsidRPr="00224D59" w:rsidRDefault="00276215" w:rsidP="002C2A6A">
            <w:pPr>
              <w:jc w:val="center"/>
            </w:pPr>
            <w:r w:rsidRPr="00224D59">
              <w:t>J</w:t>
            </w:r>
          </w:p>
        </w:tc>
        <w:tc>
          <w:tcPr>
            <w:tcW w:w="493" w:type="dxa"/>
            <w:noWrap/>
            <w:vAlign w:val="center"/>
          </w:tcPr>
          <w:p w14:paraId="7D6BCF1F" w14:textId="77777777" w:rsidR="00276215" w:rsidRPr="00224D59" w:rsidRDefault="00276215" w:rsidP="002C2A6A">
            <w:pPr>
              <w:jc w:val="center"/>
            </w:pPr>
            <w:r w:rsidRPr="00224D59">
              <w:t>K</w:t>
            </w:r>
          </w:p>
        </w:tc>
        <w:tc>
          <w:tcPr>
            <w:tcW w:w="492" w:type="dxa"/>
            <w:noWrap/>
            <w:vAlign w:val="center"/>
          </w:tcPr>
          <w:p w14:paraId="2BF5D8FD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11923E26" w14:textId="77777777" w:rsidR="00276215" w:rsidRPr="00224D59" w:rsidRDefault="00276215" w:rsidP="002C2A6A">
            <w:pPr>
              <w:jc w:val="center"/>
            </w:pPr>
            <w:r w:rsidRPr="00224D59">
              <w:t>A</w:t>
            </w:r>
          </w:p>
        </w:tc>
        <w:tc>
          <w:tcPr>
            <w:tcW w:w="492" w:type="dxa"/>
            <w:noWrap/>
            <w:vAlign w:val="center"/>
          </w:tcPr>
          <w:p w14:paraId="32670249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noWrap/>
            <w:vAlign w:val="center"/>
          </w:tcPr>
          <w:p w14:paraId="34CF7320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15806CD7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noWrap/>
            <w:vAlign w:val="center"/>
          </w:tcPr>
          <w:p w14:paraId="7ADC4241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noWrap/>
            <w:vAlign w:val="center"/>
          </w:tcPr>
          <w:p w14:paraId="6EE6A2C2" w14:textId="77777777" w:rsidR="00276215" w:rsidRPr="00224D59" w:rsidRDefault="00276215" w:rsidP="002C2A6A">
            <w:pPr>
              <w:jc w:val="center"/>
            </w:pPr>
            <w:r w:rsidRPr="00224D59">
              <w:t>J</w:t>
            </w:r>
          </w:p>
        </w:tc>
        <w:tc>
          <w:tcPr>
            <w:tcW w:w="492" w:type="dxa"/>
            <w:noWrap/>
            <w:vAlign w:val="center"/>
          </w:tcPr>
          <w:p w14:paraId="20FEE317" w14:textId="77777777" w:rsidR="00276215" w:rsidRPr="00224D59" w:rsidRDefault="00276215" w:rsidP="002C2A6A">
            <w:pPr>
              <w:jc w:val="center"/>
            </w:pPr>
            <w:r w:rsidRPr="00224D59">
              <w:t>K</w:t>
            </w:r>
          </w:p>
        </w:tc>
        <w:tc>
          <w:tcPr>
            <w:tcW w:w="492" w:type="dxa"/>
            <w:noWrap/>
            <w:vAlign w:val="center"/>
          </w:tcPr>
          <w:p w14:paraId="6D5AB182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noWrap/>
            <w:vAlign w:val="center"/>
          </w:tcPr>
          <w:p w14:paraId="4B58C55B" w14:textId="77777777" w:rsidR="00276215" w:rsidRPr="00224D59" w:rsidRDefault="00276215" w:rsidP="002C2A6A">
            <w:pPr>
              <w:jc w:val="center"/>
            </w:pPr>
            <w:r w:rsidRPr="00224D59">
              <w:t>Ö</w:t>
            </w:r>
          </w:p>
        </w:tc>
      </w:tr>
      <w:tr w:rsidR="00276215" w:rsidRPr="00A9536C" w14:paraId="40C00243" w14:textId="77777777" w:rsidTr="002C2A6A">
        <w:trPr>
          <w:trHeight w:hRule="exact" w:val="397"/>
        </w:trPr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1153EB78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3" w:type="dxa"/>
            <w:noWrap/>
            <w:vAlign w:val="center"/>
          </w:tcPr>
          <w:p w14:paraId="5B7D1137" w14:textId="77777777" w:rsidR="00276215" w:rsidRPr="00224D59" w:rsidRDefault="00276215" w:rsidP="002C2A6A">
            <w:pPr>
              <w:jc w:val="center"/>
            </w:pPr>
            <w:r w:rsidRPr="00224D59">
              <w:t>Y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680A54C7" w14:textId="77777777" w:rsidR="00276215" w:rsidRPr="00224D59" w:rsidRDefault="00276215" w:rsidP="002C2A6A">
            <w:pPr>
              <w:jc w:val="center"/>
            </w:pPr>
            <w:r w:rsidRPr="00224D59">
              <w:t>S</w:t>
            </w:r>
          </w:p>
        </w:tc>
        <w:tc>
          <w:tcPr>
            <w:tcW w:w="493" w:type="dxa"/>
            <w:noWrap/>
            <w:vAlign w:val="center"/>
          </w:tcPr>
          <w:p w14:paraId="6F634269" w14:textId="77777777" w:rsidR="00276215" w:rsidRPr="00224D59" w:rsidRDefault="00276215" w:rsidP="002C2A6A">
            <w:pPr>
              <w:jc w:val="center"/>
            </w:pPr>
            <w:r w:rsidRPr="00224D59">
              <w:t>X</w:t>
            </w:r>
          </w:p>
        </w:tc>
        <w:tc>
          <w:tcPr>
            <w:tcW w:w="493" w:type="dxa"/>
            <w:noWrap/>
            <w:vAlign w:val="center"/>
          </w:tcPr>
          <w:p w14:paraId="4DF7BA78" w14:textId="77777777" w:rsidR="00276215" w:rsidRPr="00224D59" w:rsidRDefault="00276215" w:rsidP="002C2A6A">
            <w:pPr>
              <w:jc w:val="center"/>
            </w:pPr>
            <w:r w:rsidRPr="00224D59">
              <w:t>C</w:t>
            </w:r>
          </w:p>
        </w:tc>
        <w:tc>
          <w:tcPr>
            <w:tcW w:w="493" w:type="dxa"/>
            <w:noWrap/>
            <w:vAlign w:val="center"/>
          </w:tcPr>
          <w:p w14:paraId="33B95F0B" w14:textId="77777777" w:rsidR="00276215" w:rsidRPr="00224D59" w:rsidRDefault="00276215" w:rsidP="002C2A6A">
            <w:pPr>
              <w:jc w:val="center"/>
            </w:pPr>
            <w:r w:rsidRPr="00224D59">
              <w:t>V</w:t>
            </w:r>
          </w:p>
        </w:tc>
        <w:tc>
          <w:tcPr>
            <w:tcW w:w="493" w:type="dxa"/>
            <w:noWrap/>
            <w:vAlign w:val="center"/>
          </w:tcPr>
          <w:p w14:paraId="697FED7A" w14:textId="77777777" w:rsidR="00276215" w:rsidRPr="00224D59" w:rsidRDefault="00276215" w:rsidP="002C2A6A">
            <w:pPr>
              <w:jc w:val="center"/>
            </w:pPr>
            <w:r w:rsidRPr="00224D59">
              <w:t>B</w:t>
            </w:r>
          </w:p>
        </w:tc>
        <w:tc>
          <w:tcPr>
            <w:tcW w:w="493" w:type="dxa"/>
            <w:noWrap/>
            <w:vAlign w:val="center"/>
          </w:tcPr>
          <w:p w14:paraId="6BC66245" w14:textId="77777777" w:rsidR="00276215" w:rsidRPr="00224D59" w:rsidRDefault="00276215" w:rsidP="002C2A6A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noWrap/>
            <w:vAlign w:val="center"/>
          </w:tcPr>
          <w:p w14:paraId="34B4E20F" w14:textId="77777777" w:rsidR="00276215" w:rsidRPr="00224D59" w:rsidRDefault="00276215" w:rsidP="002C2A6A">
            <w:pPr>
              <w:jc w:val="center"/>
            </w:pPr>
            <w:r w:rsidRPr="00224D59">
              <w:t>M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1A512FFE" w14:textId="77777777" w:rsidR="00276215" w:rsidRPr="00224D59" w:rsidRDefault="00276215" w:rsidP="002C2A6A">
            <w:pPr>
              <w:jc w:val="center"/>
            </w:pPr>
            <w:r w:rsidRPr="00224D59">
              <w:t>H</w:t>
            </w:r>
          </w:p>
        </w:tc>
        <w:tc>
          <w:tcPr>
            <w:tcW w:w="492" w:type="dxa"/>
            <w:noWrap/>
            <w:vAlign w:val="center"/>
          </w:tcPr>
          <w:p w14:paraId="37AAF53F" w14:textId="77777777" w:rsidR="00276215" w:rsidRPr="00224D59" w:rsidRDefault="00276215" w:rsidP="002C2A6A">
            <w:pPr>
              <w:jc w:val="center"/>
            </w:pPr>
            <w:r w:rsidRPr="00224D59">
              <w:t>Q</w:t>
            </w:r>
          </w:p>
        </w:tc>
        <w:tc>
          <w:tcPr>
            <w:tcW w:w="492" w:type="dxa"/>
            <w:noWrap/>
            <w:vAlign w:val="center"/>
          </w:tcPr>
          <w:p w14:paraId="348F40CA" w14:textId="77777777" w:rsidR="00276215" w:rsidRPr="00224D59" w:rsidRDefault="00276215" w:rsidP="002C2A6A">
            <w:pPr>
              <w:jc w:val="center"/>
            </w:pPr>
            <w:r w:rsidRPr="00224D59">
              <w:t>W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76B5431F" w14:textId="77777777" w:rsidR="00276215" w:rsidRPr="00224D59" w:rsidRDefault="00276215" w:rsidP="002C2A6A">
            <w:pPr>
              <w:jc w:val="center"/>
            </w:pPr>
            <w:r w:rsidRPr="00224D59">
              <w:t>H</w:t>
            </w:r>
          </w:p>
        </w:tc>
        <w:tc>
          <w:tcPr>
            <w:tcW w:w="492" w:type="dxa"/>
            <w:noWrap/>
            <w:vAlign w:val="center"/>
          </w:tcPr>
          <w:p w14:paraId="22DCEFE1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noWrap/>
            <w:vAlign w:val="center"/>
          </w:tcPr>
          <w:p w14:paraId="10EB48B5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noWrap/>
            <w:vAlign w:val="center"/>
          </w:tcPr>
          <w:p w14:paraId="2D51038C" w14:textId="77777777" w:rsidR="00276215" w:rsidRPr="00224D59" w:rsidRDefault="00276215" w:rsidP="002C2A6A">
            <w:pPr>
              <w:jc w:val="center"/>
            </w:pPr>
            <w:r w:rsidRPr="00224D59">
              <w:t>T</w:t>
            </w:r>
          </w:p>
        </w:tc>
        <w:tc>
          <w:tcPr>
            <w:tcW w:w="492" w:type="dxa"/>
            <w:noWrap/>
            <w:vAlign w:val="center"/>
          </w:tcPr>
          <w:p w14:paraId="1801E9C1" w14:textId="77777777" w:rsidR="00276215" w:rsidRPr="00224D59" w:rsidRDefault="00276215" w:rsidP="002C2A6A">
            <w:pPr>
              <w:jc w:val="center"/>
            </w:pPr>
            <w:r w:rsidRPr="00224D59">
              <w:t>Z</w:t>
            </w:r>
          </w:p>
        </w:tc>
        <w:tc>
          <w:tcPr>
            <w:tcW w:w="492" w:type="dxa"/>
            <w:noWrap/>
            <w:vAlign w:val="center"/>
          </w:tcPr>
          <w:p w14:paraId="1C714710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</w:tr>
      <w:tr w:rsidR="00276215" w:rsidRPr="00A9536C" w14:paraId="67DAA218" w14:textId="77777777" w:rsidTr="002C2A6A">
        <w:trPr>
          <w:trHeight w:hRule="exact" w:val="397"/>
        </w:trPr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212388D4" w14:textId="77777777" w:rsidR="00276215" w:rsidRPr="00224D59" w:rsidRDefault="00276215" w:rsidP="002C2A6A">
            <w:pPr>
              <w:jc w:val="center"/>
            </w:pPr>
            <w:r w:rsidRPr="00224D59">
              <w:t>B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6B44E13D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4C81D227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2B67F8B6" w14:textId="77777777" w:rsidR="00276215" w:rsidRPr="00224D59" w:rsidRDefault="00276215" w:rsidP="002C2A6A">
            <w:pPr>
              <w:jc w:val="center"/>
            </w:pPr>
            <w:r w:rsidRPr="00224D59">
              <w:t>T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4EBD3017" w14:textId="77777777" w:rsidR="00276215" w:rsidRPr="00224D59" w:rsidRDefault="00276215" w:rsidP="002C2A6A">
            <w:pPr>
              <w:jc w:val="center"/>
            </w:pPr>
            <w:r w:rsidRPr="00224D59">
              <w:t>Z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4AEAB141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289EEEB8" w14:textId="77777777" w:rsidR="00276215" w:rsidRPr="00224D59" w:rsidRDefault="00276215" w:rsidP="002C2A6A">
            <w:pPr>
              <w:jc w:val="center"/>
            </w:pPr>
            <w:r w:rsidRPr="00224D59">
              <w:t>C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7438D618" w14:textId="77777777" w:rsidR="00276215" w:rsidRPr="00224D59" w:rsidRDefault="00276215" w:rsidP="002C2A6A">
            <w:pPr>
              <w:jc w:val="center"/>
            </w:pPr>
            <w:r w:rsidRPr="00224D59">
              <w:t>K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437A3AF9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43353DCB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6C907EB1" w14:textId="77777777" w:rsidR="00276215" w:rsidRPr="00224D59" w:rsidRDefault="00276215" w:rsidP="002C2A6A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7E59465B" w14:textId="77777777" w:rsidR="00276215" w:rsidRPr="00224D59" w:rsidRDefault="00276215" w:rsidP="002C2A6A">
            <w:pPr>
              <w:jc w:val="center"/>
            </w:pPr>
            <w:r w:rsidRPr="00224D59">
              <w:t>P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41ED0D37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3E20D012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0BDB1B42" w14:textId="77777777" w:rsidR="00276215" w:rsidRPr="00224D59" w:rsidRDefault="00276215" w:rsidP="002C2A6A">
            <w:pPr>
              <w:jc w:val="center"/>
            </w:pPr>
            <w:r w:rsidRPr="00224D59">
              <w:t>G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6FB168D9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04103DAE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2" w:type="dxa"/>
            <w:noWrap/>
            <w:vAlign w:val="center"/>
          </w:tcPr>
          <w:p w14:paraId="7E1ADE99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</w:tr>
      <w:tr w:rsidR="00276215" w:rsidRPr="00A9536C" w14:paraId="5AB591C5" w14:textId="77777777" w:rsidTr="002C2A6A">
        <w:trPr>
          <w:trHeight w:hRule="exact" w:val="397"/>
        </w:trPr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49895F24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3" w:type="dxa"/>
            <w:noWrap/>
            <w:vAlign w:val="center"/>
          </w:tcPr>
          <w:p w14:paraId="3613BB8D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2E0ED109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3" w:type="dxa"/>
            <w:noWrap/>
            <w:vAlign w:val="center"/>
          </w:tcPr>
          <w:p w14:paraId="097624AF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3" w:type="dxa"/>
            <w:noWrap/>
            <w:vAlign w:val="center"/>
          </w:tcPr>
          <w:p w14:paraId="1469FBF5" w14:textId="77777777" w:rsidR="00276215" w:rsidRPr="00224D59" w:rsidRDefault="00276215" w:rsidP="002C2A6A">
            <w:pPr>
              <w:jc w:val="center"/>
            </w:pPr>
            <w:r w:rsidRPr="00224D59">
              <w:t>T</w:t>
            </w:r>
          </w:p>
        </w:tc>
        <w:tc>
          <w:tcPr>
            <w:tcW w:w="493" w:type="dxa"/>
            <w:noWrap/>
            <w:vAlign w:val="center"/>
          </w:tcPr>
          <w:p w14:paraId="40F3AA30" w14:textId="77777777" w:rsidR="00276215" w:rsidRPr="00224D59" w:rsidRDefault="00276215" w:rsidP="002C2A6A">
            <w:pPr>
              <w:jc w:val="center"/>
            </w:pPr>
            <w:r w:rsidRPr="00224D59">
              <w:t>Z</w:t>
            </w:r>
          </w:p>
        </w:tc>
        <w:tc>
          <w:tcPr>
            <w:tcW w:w="493" w:type="dxa"/>
            <w:noWrap/>
            <w:vAlign w:val="center"/>
          </w:tcPr>
          <w:p w14:paraId="5ED4D884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noWrap/>
            <w:vAlign w:val="center"/>
          </w:tcPr>
          <w:p w14:paraId="26831B11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noWrap/>
            <w:vAlign w:val="center"/>
          </w:tcPr>
          <w:p w14:paraId="0EB23039" w14:textId="77777777" w:rsidR="00276215" w:rsidRPr="00224D59" w:rsidRDefault="00276215" w:rsidP="002C2A6A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64F0B466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2" w:type="dxa"/>
            <w:noWrap/>
            <w:vAlign w:val="center"/>
          </w:tcPr>
          <w:p w14:paraId="0145A804" w14:textId="77777777" w:rsidR="00276215" w:rsidRPr="00224D59" w:rsidRDefault="00276215" w:rsidP="002C2A6A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noWrap/>
            <w:vAlign w:val="center"/>
          </w:tcPr>
          <w:p w14:paraId="684B57B3" w14:textId="77777777" w:rsidR="00276215" w:rsidRPr="00224D59" w:rsidRDefault="00276215" w:rsidP="002C2A6A">
            <w:pPr>
              <w:jc w:val="center"/>
            </w:pPr>
            <w:r w:rsidRPr="00224D59">
              <w:t>P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2D705B5A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noWrap/>
            <w:vAlign w:val="center"/>
          </w:tcPr>
          <w:p w14:paraId="4A6D4B29" w14:textId="77777777" w:rsidR="00276215" w:rsidRPr="00224D59" w:rsidRDefault="00276215" w:rsidP="002C2A6A">
            <w:pPr>
              <w:jc w:val="center"/>
            </w:pPr>
            <w:r w:rsidRPr="00224D59">
              <w:t>A</w:t>
            </w:r>
          </w:p>
        </w:tc>
        <w:tc>
          <w:tcPr>
            <w:tcW w:w="492" w:type="dxa"/>
            <w:noWrap/>
            <w:vAlign w:val="center"/>
          </w:tcPr>
          <w:p w14:paraId="5DE937F6" w14:textId="77777777" w:rsidR="00276215" w:rsidRPr="00224D59" w:rsidRDefault="00276215" w:rsidP="002C2A6A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noWrap/>
            <w:vAlign w:val="center"/>
          </w:tcPr>
          <w:p w14:paraId="5714D0ED" w14:textId="77777777" w:rsidR="00276215" w:rsidRPr="00224D59" w:rsidRDefault="00276215" w:rsidP="002C2A6A">
            <w:pPr>
              <w:jc w:val="center"/>
            </w:pPr>
            <w:r w:rsidRPr="00224D59">
              <w:t>D</w:t>
            </w:r>
          </w:p>
        </w:tc>
        <w:tc>
          <w:tcPr>
            <w:tcW w:w="492" w:type="dxa"/>
            <w:noWrap/>
            <w:vAlign w:val="center"/>
          </w:tcPr>
          <w:p w14:paraId="549FF7E7" w14:textId="77777777" w:rsidR="00276215" w:rsidRPr="00224D59" w:rsidRDefault="00276215" w:rsidP="002C2A6A">
            <w:pPr>
              <w:jc w:val="center"/>
            </w:pPr>
            <w:r w:rsidRPr="00224D59">
              <w:t>S</w:t>
            </w:r>
          </w:p>
        </w:tc>
        <w:tc>
          <w:tcPr>
            <w:tcW w:w="492" w:type="dxa"/>
            <w:noWrap/>
            <w:vAlign w:val="center"/>
          </w:tcPr>
          <w:p w14:paraId="17F630A9" w14:textId="77777777" w:rsidR="00276215" w:rsidRPr="00224D59" w:rsidRDefault="00276215" w:rsidP="002C2A6A">
            <w:pPr>
              <w:jc w:val="center"/>
            </w:pPr>
            <w:r w:rsidRPr="00224D59">
              <w:t>F</w:t>
            </w:r>
          </w:p>
        </w:tc>
      </w:tr>
      <w:tr w:rsidR="00276215" w:rsidRPr="00A9536C" w14:paraId="0A7E8B7E" w14:textId="77777777" w:rsidTr="002C2A6A">
        <w:trPr>
          <w:trHeight w:hRule="exact" w:val="397"/>
        </w:trPr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02A60C42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3" w:type="dxa"/>
            <w:noWrap/>
            <w:vAlign w:val="center"/>
          </w:tcPr>
          <w:p w14:paraId="373103B6" w14:textId="77777777" w:rsidR="00276215" w:rsidRPr="00224D59" w:rsidRDefault="00276215" w:rsidP="002C2A6A">
            <w:pPr>
              <w:jc w:val="center"/>
            </w:pPr>
            <w:r w:rsidRPr="00224D59">
              <w:t>Y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6E683EC0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3" w:type="dxa"/>
            <w:noWrap/>
            <w:vAlign w:val="center"/>
          </w:tcPr>
          <w:p w14:paraId="303C303B" w14:textId="77777777" w:rsidR="00276215" w:rsidRPr="00224D59" w:rsidRDefault="00276215" w:rsidP="002C2A6A">
            <w:pPr>
              <w:jc w:val="center"/>
            </w:pPr>
            <w:r w:rsidRPr="00224D59">
              <w:t>D</w:t>
            </w:r>
          </w:p>
        </w:tc>
        <w:tc>
          <w:tcPr>
            <w:tcW w:w="493" w:type="dxa"/>
            <w:noWrap/>
            <w:vAlign w:val="center"/>
          </w:tcPr>
          <w:p w14:paraId="1013113E" w14:textId="77777777" w:rsidR="00276215" w:rsidRPr="00224D59" w:rsidRDefault="00276215" w:rsidP="002C2A6A">
            <w:pPr>
              <w:jc w:val="center"/>
            </w:pPr>
            <w:r w:rsidRPr="00224D59">
              <w:t>F</w:t>
            </w:r>
          </w:p>
        </w:tc>
        <w:tc>
          <w:tcPr>
            <w:tcW w:w="493" w:type="dxa"/>
            <w:noWrap/>
            <w:vAlign w:val="center"/>
          </w:tcPr>
          <w:p w14:paraId="468927C7" w14:textId="77777777" w:rsidR="00276215" w:rsidRPr="00224D59" w:rsidRDefault="00276215" w:rsidP="002C2A6A">
            <w:pPr>
              <w:jc w:val="center"/>
            </w:pPr>
            <w:r w:rsidRPr="00224D59">
              <w:t>G</w:t>
            </w:r>
          </w:p>
        </w:tc>
        <w:tc>
          <w:tcPr>
            <w:tcW w:w="493" w:type="dxa"/>
            <w:noWrap/>
            <w:vAlign w:val="center"/>
          </w:tcPr>
          <w:p w14:paraId="16C7D63C" w14:textId="77777777" w:rsidR="00276215" w:rsidRPr="00224D59" w:rsidRDefault="00276215" w:rsidP="002C2A6A">
            <w:pPr>
              <w:jc w:val="center"/>
            </w:pPr>
            <w:r w:rsidRPr="00224D59">
              <w:t>B</w:t>
            </w:r>
          </w:p>
        </w:tc>
        <w:tc>
          <w:tcPr>
            <w:tcW w:w="493" w:type="dxa"/>
            <w:noWrap/>
            <w:vAlign w:val="center"/>
          </w:tcPr>
          <w:p w14:paraId="0B728694" w14:textId="77777777" w:rsidR="00276215" w:rsidRPr="00224D59" w:rsidRDefault="00276215" w:rsidP="002C2A6A">
            <w:pPr>
              <w:jc w:val="center"/>
            </w:pPr>
            <w:r w:rsidRPr="00224D59">
              <w:t>H</w:t>
            </w:r>
          </w:p>
        </w:tc>
        <w:tc>
          <w:tcPr>
            <w:tcW w:w="492" w:type="dxa"/>
            <w:noWrap/>
            <w:vAlign w:val="center"/>
          </w:tcPr>
          <w:p w14:paraId="43A199E2" w14:textId="77777777" w:rsidR="00276215" w:rsidRPr="00224D59" w:rsidRDefault="00276215" w:rsidP="002C2A6A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29993CD5" w14:textId="77777777" w:rsidR="00276215" w:rsidRPr="00224D59" w:rsidRDefault="00276215" w:rsidP="002C2A6A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noWrap/>
            <w:vAlign w:val="center"/>
          </w:tcPr>
          <w:p w14:paraId="76BF8706" w14:textId="77777777" w:rsidR="00276215" w:rsidRPr="00224D59" w:rsidRDefault="00276215" w:rsidP="002C2A6A">
            <w:pPr>
              <w:jc w:val="center"/>
            </w:pPr>
            <w:r w:rsidRPr="00224D59">
              <w:t>J</w:t>
            </w:r>
          </w:p>
        </w:tc>
        <w:tc>
          <w:tcPr>
            <w:tcW w:w="492" w:type="dxa"/>
            <w:noWrap/>
            <w:vAlign w:val="center"/>
          </w:tcPr>
          <w:p w14:paraId="2CABF49B" w14:textId="77777777" w:rsidR="00276215" w:rsidRPr="00224D59" w:rsidRDefault="00276215" w:rsidP="002C2A6A">
            <w:pPr>
              <w:jc w:val="center"/>
            </w:pPr>
            <w:r w:rsidRPr="00224D59">
              <w:t>K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5BD3A8DC" w14:textId="77777777" w:rsidR="00276215" w:rsidRPr="00224D59" w:rsidRDefault="00276215" w:rsidP="002C2A6A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noWrap/>
            <w:vAlign w:val="center"/>
          </w:tcPr>
          <w:p w14:paraId="6201F5DB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2" w:type="dxa"/>
            <w:noWrap/>
            <w:vAlign w:val="center"/>
          </w:tcPr>
          <w:p w14:paraId="0041CF05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noWrap/>
            <w:vAlign w:val="center"/>
          </w:tcPr>
          <w:p w14:paraId="77AF9AFA" w14:textId="77777777" w:rsidR="00276215" w:rsidRPr="00224D59" w:rsidRDefault="00276215" w:rsidP="002C2A6A">
            <w:pPr>
              <w:jc w:val="center"/>
            </w:pPr>
            <w:r w:rsidRPr="00224D59">
              <w:t>Q</w:t>
            </w:r>
          </w:p>
        </w:tc>
        <w:tc>
          <w:tcPr>
            <w:tcW w:w="492" w:type="dxa"/>
            <w:noWrap/>
            <w:vAlign w:val="center"/>
          </w:tcPr>
          <w:p w14:paraId="26D95073" w14:textId="77777777" w:rsidR="00276215" w:rsidRPr="00224D59" w:rsidRDefault="00276215" w:rsidP="002C2A6A">
            <w:pPr>
              <w:jc w:val="center"/>
            </w:pPr>
            <w:r w:rsidRPr="00224D59">
              <w:t>W</w:t>
            </w:r>
          </w:p>
        </w:tc>
        <w:tc>
          <w:tcPr>
            <w:tcW w:w="492" w:type="dxa"/>
            <w:noWrap/>
            <w:vAlign w:val="center"/>
          </w:tcPr>
          <w:p w14:paraId="79F015BA" w14:textId="77777777" w:rsidR="00276215" w:rsidRPr="00224D59" w:rsidRDefault="00276215" w:rsidP="002C2A6A">
            <w:pPr>
              <w:jc w:val="center"/>
            </w:pPr>
            <w:r w:rsidRPr="00224D59">
              <w:t>Y</w:t>
            </w:r>
          </w:p>
        </w:tc>
      </w:tr>
      <w:tr w:rsidR="00276215" w:rsidRPr="00A9536C" w14:paraId="5E22B43E" w14:textId="77777777" w:rsidTr="002C2A6A">
        <w:trPr>
          <w:trHeight w:hRule="exact" w:val="397"/>
        </w:trPr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33BA0B42" w14:textId="77777777" w:rsidR="00276215" w:rsidRPr="00224D59" w:rsidRDefault="00276215" w:rsidP="002C2A6A">
            <w:pPr>
              <w:jc w:val="center"/>
            </w:pPr>
            <w:r w:rsidRPr="00224D59">
              <w:t>T</w:t>
            </w:r>
          </w:p>
        </w:tc>
        <w:tc>
          <w:tcPr>
            <w:tcW w:w="493" w:type="dxa"/>
            <w:noWrap/>
            <w:vAlign w:val="center"/>
          </w:tcPr>
          <w:p w14:paraId="034EBC72" w14:textId="77777777" w:rsidR="00276215" w:rsidRPr="00224D59" w:rsidRDefault="00276215" w:rsidP="002C2A6A">
            <w:pPr>
              <w:jc w:val="center"/>
            </w:pPr>
            <w:r w:rsidRPr="00224D59">
              <w:t>X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7EA0103E" w14:textId="77777777" w:rsidR="00276215" w:rsidRPr="00224D59" w:rsidRDefault="00276215" w:rsidP="002C2A6A">
            <w:pPr>
              <w:jc w:val="center"/>
            </w:pPr>
            <w:r w:rsidRPr="00224D59">
              <w:t>N</w:t>
            </w:r>
          </w:p>
        </w:tc>
        <w:tc>
          <w:tcPr>
            <w:tcW w:w="493" w:type="dxa"/>
            <w:noWrap/>
            <w:vAlign w:val="center"/>
          </w:tcPr>
          <w:p w14:paraId="5D9C0885" w14:textId="77777777" w:rsidR="00276215" w:rsidRPr="00224D59" w:rsidRDefault="00276215" w:rsidP="002C2A6A">
            <w:pPr>
              <w:jc w:val="center"/>
            </w:pPr>
            <w:r w:rsidRPr="00224D59">
              <w:t>C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45FFB9BF" w14:textId="77777777" w:rsidR="00276215" w:rsidRPr="00224D59" w:rsidRDefault="00276215" w:rsidP="002C2A6A">
            <w:pPr>
              <w:jc w:val="center"/>
            </w:pPr>
            <w:r w:rsidRPr="00224D59">
              <w:t>G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7E85AFA5" w14:textId="77777777" w:rsidR="00276215" w:rsidRPr="00224D59" w:rsidRDefault="00276215" w:rsidP="002C2A6A">
            <w:pPr>
              <w:jc w:val="center"/>
            </w:pPr>
            <w:r w:rsidRPr="00224D59">
              <w:t>L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69B05648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3" w:type="dxa"/>
            <w:shd w:val="clear" w:color="auto" w:fill="E7E6E6" w:themeFill="background2"/>
            <w:noWrap/>
            <w:vAlign w:val="center"/>
          </w:tcPr>
          <w:p w14:paraId="2CEB0669" w14:textId="77777777" w:rsidR="00276215" w:rsidRPr="00224D59" w:rsidRDefault="00276215" w:rsidP="002C2A6A">
            <w:pPr>
              <w:jc w:val="center"/>
            </w:pPr>
            <w:r w:rsidRPr="00224D59">
              <w:t>C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4F61C675" w14:textId="77777777" w:rsidR="00276215" w:rsidRPr="00224D59" w:rsidRDefault="00276215" w:rsidP="002C2A6A">
            <w:pPr>
              <w:jc w:val="center"/>
            </w:pPr>
            <w:r w:rsidRPr="00224D59">
              <w:t>A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750747F3" w14:textId="77777777" w:rsidR="00276215" w:rsidRPr="00224D59" w:rsidRDefault="00276215" w:rsidP="002C2A6A">
            <w:pPr>
              <w:jc w:val="center"/>
            </w:pPr>
            <w:r w:rsidRPr="00224D59">
              <w:t>G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33602020" w14:textId="77777777" w:rsidR="00276215" w:rsidRPr="00224D59" w:rsidRDefault="00276215" w:rsidP="002C2A6A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shd w:val="clear" w:color="auto" w:fill="E7E6E6" w:themeFill="background2"/>
            <w:noWrap/>
            <w:vAlign w:val="center"/>
          </w:tcPr>
          <w:p w14:paraId="09BD465E" w14:textId="77777777" w:rsidR="00276215" w:rsidRPr="00224D59" w:rsidRDefault="00276215" w:rsidP="002C2A6A">
            <w:pPr>
              <w:jc w:val="center"/>
            </w:pPr>
            <w:r w:rsidRPr="00224D59">
              <w:t>N</w:t>
            </w:r>
          </w:p>
        </w:tc>
        <w:tc>
          <w:tcPr>
            <w:tcW w:w="492" w:type="dxa"/>
            <w:noWrap/>
            <w:vAlign w:val="center"/>
          </w:tcPr>
          <w:p w14:paraId="3D41365A" w14:textId="77777777" w:rsidR="00276215" w:rsidRPr="00224D59" w:rsidRDefault="00276215" w:rsidP="002C2A6A">
            <w:pPr>
              <w:jc w:val="center"/>
            </w:pPr>
            <w:r w:rsidRPr="00224D59">
              <w:t>I</w:t>
            </w:r>
          </w:p>
        </w:tc>
        <w:tc>
          <w:tcPr>
            <w:tcW w:w="492" w:type="dxa"/>
            <w:noWrap/>
            <w:vAlign w:val="center"/>
          </w:tcPr>
          <w:p w14:paraId="09CEE900" w14:textId="77777777" w:rsidR="00276215" w:rsidRPr="00224D59" w:rsidRDefault="00276215" w:rsidP="002C2A6A">
            <w:pPr>
              <w:jc w:val="center"/>
            </w:pPr>
            <w:r w:rsidRPr="00224D59">
              <w:t>O</w:t>
            </w:r>
          </w:p>
        </w:tc>
        <w:tc>
          <w:tcPr>
            <w:tcW w:w="492" w:type="dxa"/>
            <w:noWrap/>
            <w:vAlign w:val="center"/>
          </w:tcPr>
          <w:p w14:paraId="61CD515B" w14:textId="77777777" w:rsidR="00276215" w:rsidRPr="00224D59" w:rsidRDefault="00276215" w:rsidP="002C2A6A">
            <w:pPr>
              <w:jc w:val="center"/>
            </w:pPr>
            <w:r w:rsidRPr="00224D59">
              <w:t>U</w:t>
            </w:r>
          </w:p>
        </w:tc>
        <w:tc>
          <w:tcPr>
            <w:tcW w:w="492" w:type="dxa"/>
            <w:noWrap/>
            <w:vAlign w:val="center"/>
          </w:tcPr>
          <w:p w14:paraId="1CB6FE48" w14:textId="77777777" w:rsidR="00276215" w:rsidRPr="00224D59" w:rsidRDefault="00276215" w:rsidP="002C2A6A">
            <w:pPr>
              <w:jc w:val="center"/>
            </w:pPr>
            <w:r w:rsidRPr="00224D59">
              <w:t>E</w:t>
            </w:r>
          </w:p>
        </w:tc>
        <w:tc>
          <w:tcPr>
            <w:tcW w:w="492" w:type="dxa"/>
            <w:noWrap/>
            <w:vAlign w:val="center"/>
          </w:tcPr>
          <w:p w14:paraId="3345CB0D" w14:textId="77777777" w:rsidR="00276215" w:rsidRPr="00224D59" w:rsidRDefault="00276215" w:rsidP="002C2A6A">
            <w:pPr>
              <w:jc w:val="center"/>
            </w:pPr>
            <w:r w:rsidRPr="00224D59">
              <w:t>R</w:t>
            </w:r>
          </w:p>
        </w:tc>
        <w:tc>
          <w:tcPr>
            <w:tcW w:w="492" w:type="dxa"/>
            <w:noWrap/>
            <w:vAlign w:val="center"/>
          </w:tcPr>
          <w:p w14:paraId="178B82B9" w14:textId="77777777" w:rsidR="00276215" w:rsidRPr="00224D59" w:rsidRDefault="00276215" w:rsidP="002C2A6A">
            <w:pPr>
              <w:jc w:val="center"/>
            </w:pPr>
            <w:r w:rsidRPr="00224D59">
              <w:t>T</w:t>
            </w:r>
          </w:p>
        </w:tc>
      </w:tr>
    </w:tbl>
    <w:p w14:paraId="7469A1D6" w14:textId="77777777" w:rsidR="00276215" w:rsidRPr="00334B3C" w:rsidRDefault="00276215" w:rsidP="00276215"/>
    <w:p w14:paraId="2B934E29" w14:textId="0CDFC07B" w:rsidR="00D4058F" w:rsidRDefault="00276215" w:rsidP="00D4058F">
      <w:pPr>
        <w:pStyle w:val="ekvaufgabe"/>
      </w:pPr>
      <w:r w:rsidRPr="00A9536C">
        <w:rPr>
          <w:rStyle w:val="ekvnummerierung"/>
        </w:rPr>
        <w:t>4</w:t>
      </w:r>
      <w:r w:rsidRPr="00A9536C">
        <w:rPr>
          <w:rStyle w:val="ekvnummerierung"/>
        </w:rPr>
        <w:tab/>
      </w:r>
      <w:r w:rsidR="00D4058F">
        <w:t xml:space="preserve">Glykogen ist ein Speicherstoff. Überlege, in welchen Situationen Glykogen </w:t>
      </w:r>
      <w:r w:rsidR="00D4058F">
        <w:t xml:space="preserve">im Körper </w:t>
      </w:r>
      <w:r w:rsidR="00D4058F">
        <w:t>wieder in Glucose umgewandelt wird.</w:t>
      </w:r>
    </w:p>
    <w:p w14:paraId="2A44E9DF" w14:textId="4D2A4F0A" w:rsidR="00276215" w:rsidRDefault="00276215" w:rsidP="00D4058F">
      <w:pPr>
        <w:pStyle w:val="ekvaufgabe"/>
      </w:pPr>
    </w:p>
    <w:p w14:paraId="30CCD21A" w14:textId="77777777" w:rsidR="00276215" w:rsidRPr="00334B3C" w:rsidRDefault="00276215" w:rsidP="00276215"/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76215" w:rsidRPr="00BF17F2" w14:paraId="420ECC95" w14:textId="77777777" w:rsidTr="002C2A6A">
        <w:trPr>
          <w:trHeight w:hRule="exact" w:val="482"/>
        </w:trPr>
        <w:tc>
          <w:tcPr>
            <w:tcW w:w="818" w:type="dxa"/>
            <w:noWrap/>
            <w:vAlign w:val="bottom"/>
          </w:tcPr>
          <w:p w14:paraId="3CA4EADD" w14:textId="77777777" w:rsidR="00276215" w:rsidRPr="00BF17F2" w:rsidRDefault="00276215" w:rsidP="002C2A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1DD2FBB3" w14:textId="77777777" w:rsidR="00276215" w:rsidRPr="00BF17F2" w:rsidRDefault="00276215" w:rsidP="002C2A6A">
            <w:pPr>
              <w:rPr>
                <w:color w:val="FFFFFF" w:themeColor="background1"/>
              </w:rPr>
            </w:pPr>
          </w:p>
        </w:tc>
      </w:tr>
      <w:tr w:rsidR="002B0512" w:rsidRPr="0012048F" w14:paraId="58B81656" w14:textId="77777777" w:rsidTr="00343E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4BAA8743" w14:textId="77777777" w:rsidR="002B0512" w:rsidRPr="002016C5" w:rsidRDefault="002B0512" w:rsidP="00343E85"/>
        </w:tc>
        <w:tc>
          <w:tcPr>
            <w:tcW w:w="3856" w:type="dxa"/>
            <w:noWrap/>
            <w:vAlign w:val="bottom"/>
          </w:tcPr>
          <w:p w14:paraId="6813F04D" w14:textId="77777777" w:rsidR="002B0512" w:rsidRPr="0012048F" w:rsidRDefault="002B0512" w:rsidP="00343E85">
            <w:pPr>
              <w:pStyle w:val="ekvkvnummer"/>
              <w:rPr>
                <w:rStyle w:val="ekvfett"/>
              </w:rPr>
            </w:pPr>
            <w:r w:rsidRPr="0012048F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5FF6A771" w14:textId="77777777" w:rsidR="002B0512" w:rsidRPr="0012048F" w:rsidRDefault="002B0512" w:rsidP="00343E85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1482825B" w14:textId="77777777" w:rsidR="002B0512" w:rsidRPr="0012048F" w:rsidRDefault="002B0512" w:rsidP="00343E85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6DCF8A8A" w14:textId="32535486" w:rsidR="002B0512" w:rsidRPr="0012048F" w:rsidRDefault="002B0512" w:rsidP="00343E85">
            <w:pPr>
              <w:pStyle w:val="ekvkolumnentitel"/>
            </w:pPr>
            <w:r w:rsidRPr="0012048F">
              <w:t xml:space="preserve">Kopiervorlage </w:t>
            </w:r>
            <w:r w:rsidR="003933F8">
              <w:t>6</w:t>
            </w:r>
          </w:p>
        </w:tc>
        <w:tc>
          <w:tcPr>
            <w:tcW w:w="883" w:type="dxa"/>
            <w:noWrap/>
            <w:vAlign w:val="bottom"/>
          </w:tcPr>
          <w:p w14:paraId="4E02B3C9" w14:textId="77777777" w:rsidR="002B0512" w:rsidRPr="0012048F" w:rsidRDefault="002B0512" w:rsidP="00343E85">
            <w:pPr>
              <w:pStyle w:val="ekvkapitel"/>
              <w:rPr>
                <w:color w:val="FFFFFF" w:themeColor="background1"/>
              </w:rPr>
            </w:pPr>
          </w:p>
        </w:tc>
      </w:tr>
      <w:tr w:rsidR="002B0512" w:rsidRPr="002016C5" w14:paraId="616B17BA" w14:textId="77777777" w:rsidTr="00343E85">
        <w:trPr>
          <w:trHeight w:hRule="exact" w:val="255"/>
        </w:trPr>
        <w:tc>
          <w:tcPr>
            <w:tcW w:w="818" w:type="dxa"/>
            <w:noWrap/>
            <w:vAlign w:val="bottom"/>
          </w:tcPr>
          <w:p w14:paraId="293DC5CC" w14:textId="77777777" w:rsidR="002B0512" w:rsidRPr="002016C5" w:rsidRDefault="002B0512" w:rsidP="00343E85"/>
        </w:tc>
        <w:tc>
          <w:tcPr>
            <w:tcW w:w="10182" w:type="dxa"/>
            <w:gridSpan w:val="5"/>
            <w:noWrap/>
            <w:vAlign w:val="bottom"/>
          </w:tcPr>
          <w:p w14:paraId="41D9F3CF" w14:textId="77777777" w:rsidR="002B0512" w:rsidRPr="002016C5" w:rsidRDefault="002B0512" w:rsidP="00343E85">
            <w:r w:rsidRPr="002016C5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5152" behindDoc="1" locked="1" layoutInCell="1" allowOverlap="1" wp14:anchorId="647A1801" wp14:editId="3AF7CB9C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-572135</wp:posOffset>
                      </wp:positionV>
                      <wp:extent cx="6983095" cy="759460"/>
                      <wp:effectExtent l="0" t="0" r="8255" b="2540"/>
                      <wp:wrapNone/>
                      <wp:docPr id="110" name="Gruppieren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095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Grafik 1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Grafik 1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EB42A" id="Gruppieren 110" o:spid="_x0000_s1026" style="position:absolute;margin-left:-44.25pt;margin-top:-45.05pt;width:549.85pt;height:59.8pt;z-index:-251491328;mso-width-relative:margin;mso-height-relative:margin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">
                      <v:shape id="Grafik 111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">
                        <v:imagedata r:id="rId13" o:title=""/>
                      </v:shape>
                      <v:shape id="Grafik 112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">
                        <v:imagedata r:id="rId14" o:title="" cropbottom="25358f" cropleft="47605f" cropright="17495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B0512" w:rsidRPr="002016C5" w14:paraId="65909B4B" w14:textId="77777777" w:rsidTr="00343E85">
        <w:trPr>
          <w:trHeight w:hRule="exact" w:val="255"/>
        </w:trPr>
        <w:tc>
          <w:tcPr>
            <w:tcW w:w="818" w:type="dxa"/>
            <w:noWrap/>
            <w:vAlign w:val="bottom"/>
          </w:tcPr>
          <w:p w14:paraId="2B8A1792" w14:textId="77777777" w:rsidR="002B0512" w:rsidRPr="002016C5" w:rsidRDefault="002B0512" w:rsidP="00343E85"/>
        </w:tc>
        <w:tc>
          <w:tcPr>
            <w:tcW w:w="10182" w:type="dxa"/>
            <w:gridSpan w:val="5"/>
            <w:noWrap/>
            <w:vAlign w:val="bottom"/>
          </w:tcPr>
          <w:p w14:paraId="71BA68AB" w14:textId="77777777" w:rsidR="002B0512" w:rsidRDefault="002B0512" w:rsidP="00343E85">
            <w:pPr>
              <w:rPr>
                <w:noProof/>
                <w:lang w:eastAsia="de-DE"/>
              </w:rPr>
            </w:pPr>
          </w:p>
          <w:p w14:paraId="6BB6F98E" w14:textId="2891857A" w:rsidR="003933F8" w:rsidRPr="002016C5" w:rsidRDefault="003933F8" w:rsidP="00343E85">
            <w:pPr>
              <w:rPr>
                <w:noProof/>
                <w:lang w:eastAsia="de-DE"/>
              </w:rPr>
            </w:pPr>
          </w:p>
        </w:tc>
      </w:tr>
    </w:tbl>
    <w:p w14:paraId="07703CC1" w14:textId="77777777" w:rsidR="00276215" w:rsidRPr="00716152" w:rsidRDefault="00276215" w:rsidP="00276215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5994B62C" wp14:editId="391D8DB5">
            <wp:extent cx="213360" cy="215900"/>
            <wp:effectExtent l="0" t="0" r="0" b="0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77A1F" w14:textId="0EFFDE82" w:rsidR="00276215" w:rsidRDefault="00276215" w:rsidP="00276215">
      <w:pPr>
        <w:pStyle w:val="ekvaufgabe"/>
      </w:pPr>
      <w:r>
        <w:rPr>
          <w:rStyle w:val="ekvnummerierung"/>
        </w:rPr>
        <w:t>5</w:t>
      </w:r>
      <w:r w:rsidRPr="0009230B">
        <w:tab/>
        <w:t>Nenne die Regelgröße, den Regler</w:t>
      </w:r>
      <w:r>
        <w:t xml:space="preserve">, die Führungsgröße, den Messfühler </w:t>
      </w:r>
      <w:r w:rsidRPr="0009230B">
        <w:t>und das Stellglied bei der Regul</w:t>
      </w:r>
      <w:r w:rsidR="0001276A">
        <w:t xml:space="preserve">ation </w:t>
      </w:r>
      <w:r w:rsidRPr="0009230B">
        <w:t xml:space="preserve">des Blutzuckerspiegels. </w:t>
      </w:r>
    </w:p>
    <w:p w14:paraId="2074F871" w14:textId="77777777" w:rsidR="00276215" w:rsidRPr="00334B3C" w:rsidRDefault="00276215" w:rsidP="00276215">
      <w:pPr>
        <w:pStyle w:val="ekvgrundtexthalbe"/>
      </w:pPr>
    </w:p>
    <w:p w14:paraId="426BC039" w14:textId="784ECD43" w:rsidR="00276215" w:rsidRPr="00334B3C" w:rsidRDefault="00276215" w:rsidP="00276215">
      <w:pPr>
        <w:pStyle w:val="ekvschreiblinie"/>
        <w:rPr>
          <w:rStyle w:val="ekvlsungunterstrichen"/>
        </w:rPr>
      </w:pPr>
      <w:r w:rsidRPr="00334B3C">
        <w:rPr>
          <w:rStyle w:val="ekvlsungunterstrichen"/>
        </w:rPr>
        <w:t xml:space="preserve">Die Regelgröße ist die Blutzuckerkonzentration. Die Bauchspeicheldrüse ist der Regler. Die </w:t>
      </w:r>
      <w:r w:rsidRPr="00334B3C">
        <w:rPr>
          <w:rStyle w:val="ekvlsungunterstrichen"/>
        </w:rPr>
        <w:tab/>
      </w:r>
      <w:r w:rsidRPr="00334B3C">
        <w:rPr>
          <w:rStyle w:val="ekvlsungunterstrichen"/>
        </w:rPr>
        <w:br/>
        <w:t xml:space="preserve">Führungsgröße ist das Gehirn, die Inselzellen in der Bauchspeicheldrüse dienen als Messfühler </w:t>
      </w:r>
      <w:r w:rsidRPr="00334B3C">
        <w:rPr>
          <w:rStyle w:val="ekvlsungunterstrichen"/>
        </w:rPr>
        <w:tab/>
      </w:r>
      <w:r w:rsidRPr="00334B3C">
        <w:rPr>
          <w:rStyle w:val="ekvlsungunterstrichen"/>
        </w:rPr>
        <w:br/>
        <w:t xml:space="preserve">und die Stellglieder sind Insulin und Glucagon. </w:t>
      </w:r>
      <w:r w:rsidRPr="00334B3C">
        <w:rPr>
          <w:rStyle w:val="ekvlsungunterstrichen"/>
        </w:rPr>
        <w:tab/>
      </w:r>
      <w:r w:rsidRPr="00334B3C">
        <w:rPr>
          <w:rStyle w:val="ekvlsungunterstrichen"/>
        </w:rPr>
        <w:tab/>
      </w:r>
      <w:r w:rsidRPr="00334B3C">
        <w:rPr>
          <w:rStyle w:val="ekvlsungunterstrichen"/>
        </w:rPr>
        <w:tab/>
      </w:r>
      <w:r w:rsidRPr="00334B3C">
        <w:rPr>
          <w:rStyle w:val="ekvlsungunterstrichen"/>
        </w:rPr>
        <w:tab/>
      </w:r>
      <w:r w:rsidRPr="00334B3C">
        <w:rPr>
          <w:rStyle w:val="ekvlsungunterstrichen"/>
        </w:rPr>
        <w:tab/>
      </w:r>
    </w:p>
    <w:sectPr w:rsidR="00276215" w:rsidRPr="00334B3C" w:rsidSect="002762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CBCA" w14:textId="77777777" w:rsidR="00CD1455" w:rsidRDefault="00CD1455" w:rsidP="003C599D">
      <w:pPr>
        <w:spacing w:line="240" w:lineRule="auto"/>
      </w:pPr>
      <w:r>
        <w:separator/>
      </w:r>
    </w:p>
  </w:endnote>
  <w:endnote w:type="continuationSeparator" w:id="0">
    <w:p w14:paraId="30B64CFC" w14:textId="77777777" w:rsidR="00CD1455" w:rsidRDefault="00CD145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2EA0F6FA" w14:textId="77777777" w:rsidTr="00A86796">
      <w:trPr>
        <w:trHeight w:hRule="exact" w:val="680"/>
      </w:trPr>
      <w:tc>
        <w:tcPr>
          <w:tcW w:w="864" w:type="dxa"/>
          <w:noWrap/>
        </w:tcPr>
        <w:p w14:paraId="24042A4D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19A89D7" wp14:editId="50A6E5D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4ED79A46" w14:textId="5BFBC148" w:rsidR="00ED5575" w:rsidRPr="00913892" w:rsidRDefault="00ED5575" w:rsidP="00D24385">
          <w:pPr>
            <w:pStyle w:val="ekvpagina"/>
          </w:pPr>
          <w:r w:rsidRPr="00913892">
            <w:t>© Ernst Klett Verlag GmbH, Stuttgart 20</w:t>
          </w:r>
          <w:r w:rsidR="00D24385">
            <w:t>2</w:t>
          </w:r>
          <w:r w:rsidR="00A9536C">
            <w:t>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40464227" w14:textId="277D28FB" w:rsidR="00E35A9E" w:rsidRDefault="00A9536C" w:rsidP="00E35A9E">
          <w:pPr>
            <w:pStyle w:val="ekvquelle"/>
          </w:pPr>
          <w:r>
            <w:t>Autor</w:t>
          </w:r>
          <w:r w:rsidR="00E35A9E">
            <w:t xml:space="preserve">en: </w:t>
          </w:r>
          <w:r w:rsidR="00F90BC0">
            <w:t xml:space="preserve">Dr. </w:t>
          </w:r>
          <w:r>
            <w:t>Günter Ganz</w:t>
          </w:r>
          <w:r w:rsidR="001B21C3">
            <w:t xml:space="preserve">, </w:t>
          </w:r>
          <w:r w:rsidR="00F90BC0">
            <w:t xml:space="preserve">Prof. Dr. </w:t>
          </w:r>
          <w:r w:rsidR="001B21C3">
            <w:t xml:space="preserve">Dietmar </w:t>
          </w:r>
          <w:proofErr w:type="spellStart"/>
          <w:r w:rsidR="001B21C3">
            <w:t>Kalusche</w:t>
          </w:r>
          <w:proofErr w:type="spellEnd"/>
          <w:r>
            <w:t xml:space="preserve">, </w:t>
          </w:r>
          <w:r w:rsidR="00E35A9E">
            <w:t>Ernst Klett Verlag</w:t>
          </w:r>
          <w:r>
            <w:t>, Marion Baierl</w:t>
          </w:r>
        </w:p>
        <w:p w14:paraId="4875B970" w14:textId="77777777" w:rsidR="00ED5575" w:rsidRPr="00913892" w:rsidRDefault="00ED5575" w:rsidP="00E35ED8">
          <w:pPr>
            <w:pStyle w:val="ekvquelle"/>
          </w:pPr>
        </w:p>
      </w:tc>
      <w:tc>
        <w:tcPr>
          <w:tcW w:w="813" w:type="dxa"/>
        </w:tcPr>
        <w:p w14:paraId="6757CEAF" w14:textId="77777777" w:rsidR="00ED5575" w:rsidRPr="00913892" w:rsidRDefault="00ED5575" w:rsidP="00913892">
          <w:pPr>
            <w:pStyle w:val="ekvpagina"/>
          </w:pPr>
        </w:p>
      </w:tc>
    </w:tr>
  </w:tbl>
  <w:p w14:paraId="702FA1C5" w14:textId="77777777"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E04A" w14:textId="77777777" w:rsidR="00F90BC0" w:rsidRDefault="00F90B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7C243BC0" w14:textId="77777777" w:rsidTr="00A86796">
      <w:trPr>
        <w:trHeight w:hRule="exact" w:val="680"/>
      </w:trPr>
      <w:tc>
        <w:tcPr>
          <w:tcW w:w="864" w:type="dxa"/>
          <w:noWrap/>
        </w:tcPr>
        <w:p w14:paraId="49213975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663172A" wp14:editId="427C6B6B">
                <wp:extent cx="468000" cy="234000"/>
                <wp:effectExtent l="0" t="0" r="8255" b="0"/>
                <wp:docPr id="106" name="Grafi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1AA60FED" w14:textId="77777777" w:rsidR="00ED5575" w:rsidRPr="00913892" w:rsidRDefault="00ED5575" w:rsidP="00D24385">
          <w:pPr>
            <w:pStyle w:val="ekvpagina"/>
          </w:pPr>
          <w:r w:rsidRPr="00913892">
            <w:t>© Ernst Klett Verlag GmbH, Stuttgart 20</w:t>
          </w:r>
          <w:r w:rsidR="00D24385">
            <w:t>2</w:t>
          </w:r>
          <w:r w:rsidR="00A9536C">
            <w:t>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6FBDC971" w14:textId="77777777" w:rsidR="00E35A9E" w:rsidRDefault="00A9536C" w:rsidP="00E35A9E">
          <w:pPr>
            <w:pStyle w:val="ekvquelle"/>
          </w:pPr>
          <w:r>
            <w:t>Autor</w:t>
          </w:r>
          <w:r w:rsidR="00E35A9E">
            <w:t xml:space="preserve">en: </w:t>
          </w:r>
          <w:r w:rsidR="00F90BC0">
            <w:t xml:space="preserve">Dr. </w:t>
          </w:r>
          <w:r>
            <w:t>Günter Ganz</w:t>
          </w:r>
          <w:r w:rsidR="001B21C3">
            <w:t xml:space="preserve">, </w:t>
          </w:r>
          <w:r w:rsidR="00F90BC0">
            <w:t xml:space="preserve">Prof. Dr. </w:t>
          </w:r>
          <w:r w:rsidR="001B21C3">
            <w:t xml:space="preserve">Dietmar </w:t>
          </w:r>
          <w:proofErr w:type="spellStart"/>
          <w:r w:rsidR="001B21C3">
            <w:t>Kalusche</w:t>
          </w:r>
          <w:proofErr w:type="spellEnd"/>
          <w:r>
            <w:t xml:space="preserve">, </w:t>
          </w:r>
          <w:r w:rsidR="00E35A9E">
            <w:t>Ernst Klett Verlag</w:t>
          </w:r>
          <w:r>
            <w:t>, Marion Baierl</w:t>
          </w:r>
        </w:p>
        <w:p w14:paraId="5EE5E5CA" w14:textId="77777777" w:rsidR="00ED5575" w:rsidRPr="00913892" w:rsidRDefault="00ED5575" w:rsidP="00E35ED8">
          <w:pPr>
            <w:pStyle w:val="ekvquelle"/>
          </w:pPr>
        </w:p>
      </w:tc>
      <w:tc>
        <w:tcPr>
          <w:tcW w:w="813" w:type="dxa"/>
        </w:tcPr>
        <w:p w14:paraId="34AD6C65" w14:textId="77777777" w:rsidR="00ED5575" w:rsidRPr="00913892" w:rsidRDefault="00ED5575" w:rsidP="00913892">
          <w:pPr>
            <w:pStyle w:val="ekvpagina"/>
          </w:pPr>
        </w:p>
      </w:tc>
    </w:tr>
  </w:tbl>
  <w:p w14:paraId="15152585" w14:textId="77777777" w:rsidR="00ED5575" w:rsidRDefault="00ED557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B818" w14:textId="77777777" w:rsidR="00F90BC0" w:rsidRDefault="00F90B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633C" w14:textId="77777777" w:rsidR="00CD1455" w:rsidRDefault="00CD1455" w:rsidP="003C599D">
      <w:pPr>
        <w:spacing w:line="240" w:lineRule="auto"/>
      </w:pPr>
      <w:r>
        <w:separator/>
      </w:r>
    </w:p>
  </w:footnote>
  <w:footnote w:type="continuationSeparator" w:id="0">
    <w:p w14:paraId="3CBACB51" w14:textId="77777777" w:rsidR="00CD1455" w:rsidRDefault="00CD145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C919" w14:textId="77777777" w:rsidR="00F90BC0" w:rsidRDefault="00F90B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EED5" w14:textId="77777777" w:rsidR="00F90BC0" w:rsidRDefault="00F90B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EED9" w14:textId="77777777" w:rsidR="00F90BC0" w:rsidRDefault="00F90B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mittel" style="width:17.25pt;height:8.25pt;visibility:visible;mso-wrap-style:square" o:bullet="t">
        <v:imagedata r:id="rId1" o:title="mittel"/>
      </v:shape>
    </w:pict>
  </w:numPicBullet>
  <w:numPicBullet w:numPicBulletId="1">
    <w:pict>
      <v:shape id="_x0000_i1092" type="#_x0000_t75" style="width:16.5pt;height:17.25pt;visibility:visible;mso-wrap-style:square" o:bullet="t">
        <v:imagedata r:id="rId2" o:title=""/>
      </v:shape>
    </w:pict>
  </w:numPicBullet>
  <w:abstractNum w:abstractNumId="0" w15:restartNumberingAfterBreak="0">
    <w:nsid w:val="0B020E49"/>
    <w:multiLevelType w:val="hybridMultilevel"/>
    <w:tmpl w:val="BDF03580"/>
    <w:lvl w:ilvl="0" w:tplc="916A0EB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4D0"/>
    <w:multiLevelType w:val="hybridMultilevel"/>
    <w:tmpl w:val="91087E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3669B"/>
    <w:multiLevelType w:val="hybridMultilevel"/>
    <w:tmpl w:val="335CC926"/>
    <w:lvl w:ilvl="0" w:tplc="70F85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0EB"/>
    <w:multiLevelType w:val="hybridMultilevel"/>
    <w:tmpl w:val="C5D06CC8"/>
    <w:lvl w:ilvl="0" w:tplc="6226A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8E"/>
    <w:rsid w:val="000040E2"/>
    <w:rsid w:val="000111A7"/>
    <w:rsid w:val="0001276A"/>
    <w:rsid w:val="00014D7E"/>
    <w:rsid w:val="0002009E"/>
    <w:rsid w:val="00020440"/>
    <w:rsid w:val="0002177D"/>
    <w:rsid w:val="00025EAE"/>
    <w:rsid w:val="000307B4"/>
    <w:rsid w:val="0003339A"/>
    <w:rsid w:val="00035074"/>
    <w:rsid w:val="000373F4"/>
    <w:rsid w:val="00037566"/>
    <w:rsid w:val="000409D2"/>
    <w:rsid w:val="00043523"/>
    <w:rsid w:val="000500E8"/>
    <w:rsid w:val="000520A2"/>
    <w:rsid w:val="000523D4"/>
    <w:rsid w:val="00053B2F"/>
    <w:rsid w:val="00054678"/>
    <w:rsid w:val="00054A93"/>
    <w:rsid w:val="0006219C"/>
    <w:rsid w:val="0006258C"/>
    <w:rsid w:val="00062D31"/>
    <w:rsid w:val="000636C4"/>
    <w:rsid w:val="00071C5A"/>
    <w:rsid w:val="000779C3"/>
    <w:rsid w:val="000812E6"/>
    <w:rsid w:val="00081789"/>
    <w:rsid w:val="000874FF"/>
    <w:rsid w:val="00090388"/>
    <w:rsid w:val="00090AB2"/>
    <w:rsid w:val="0009230B"/>
    <w:rsid w:val="000928AA"/>
    <w:rsid w:val="00092E87"/>
    <w:rsid w:val="000939F5"/>
    <w:rsid w:val="00093FCA"/>
    <w:rsid w:val="00094F01"/>
    <w:rsid w:val="000A0D09"/>
    <w:rsid w:val="000A4E73"/>
    <w:rsid w:val="000A51A5"/>
    <w:rsid w:val="000A5281"/>
    <w:rsid w:val="000A7892"/>
    <w:rsid w:val="000B00D2"/>
    <w:rsid w:val="000B084D"/>
    <w:rsid w:val="000B098D"/>
    <w:rsid w:val="000B1CD1"/>
    <w:rsid w:val="000B7BD3"/>
    <w:rsid w:val="000C11E0"/>
    <w:rsid w:val="000C77CA"/>
    <w:rsid w:val="000D29D5"/>
    <w:rsid w:val="000D40DE"/>
    <w:rsid w:val="000D4791"/>
    <w:rsid w:val="000D5ADE"/>
    <w:rsid w:val="000D65D7"/>
    <w:rsid w:val="000E343E"/>
    <w:rsid w:val="000E3847"/>
    <w:rsid w:val="000E6E68"/>
    <w:rsid w:val="000F21E8"/>
    <w:rsid w:val="000F388C"/>
    <w:rsid w:val="000F4513"/>
    <w:rsid w:val="000F6468"/>
    <w:rsid w:val="000F7910"/>
    <w:rsid w:val="00103057"/>
    <w:rsid w:val="00104ECE"/>
    <w:rsid w:val="001052DD"/>
    <w:rsid w:val="00107D77"/>
    <w:rsid w:val="00116EF2"/>
    <w:rsid w:val="001171F6"/>
    <w:rsid w:val="0012048F"/>
    <w:rsid w:val="00124062"/>
    <w:rsid w:val="00126C2B"/>
    <w:rsid w:val="00131417"/>
    <w:rsid w:val="001338C4"/>
    <w:rsid w:val="00134FDE"/>
    <w:rsid w:val="001354B2"/>
    <w:rsid w:val="001367B6"/>
    <w:rsid w:val="00137DDD"/>
    <w:rsid w:val="00140765"/>
    <w:rsid w:val="00142D80"/>
    <w:rsid w:val="00147A36"/>
    <w:rsid w:val="00151A9D"/>
    <w:rsid w:val="001524C9"/>
    <w:rsid w:val="00153BEA"/>
    <w:rsid w:val="00161B4B"/>
    <w:rsid w:val="001641FA"/>
    <w:rsid w:val="0016475A"/>
    <w:rsid w:val="00165ECC"/>
    <w:rsid w:val="00167E3A"/>
    <w:rsid w:val="0017235D"/>
    <w:rsid w:val="00175A54"/>
    <w:rsid w:val="00182050"/>
    <w:rsid w:val="00182B7D"/>
    <w:rsid w:val="001845AC"/>
    <w:rsid w:val="00186866"/>
    <w:rsid w:val="00190B65"/>
    <w:rsid w:val="00193A18"/>
    <w:rsid w:val="00196B52"/>
    <w:rsid w:val="001A1B45"/>
    <w:rsid w:val="001A3936"/>
    <w:rsid w:val="001A4233"/>
    <w:rsid w:val="001A5BD5"/>
    <w:rsid w:val="001B1D28"/>
    <w:rsid w:val="001B21C3"/>
    <w:rsid w:val="001B2F41"/>
    <w:rsid w:val="001B454A"/>
    <w:rsid w:val="001B733C"/>
    <w:rsid w:val="001C2DC7"/>
    <w:rsid w:val="001C3792"/>
    <w:rsid w:val="001C499E"/>
    <w:rsid w:val="001C5602"/>
    <w:rsid w:val="001C6C8F"/>
    <w:rsid w:val="001D1169"/>
    <w:rsid w:val="001D2674"/>
    <w:rsid w:val="001D39FD"/>
    <w:rsid w:val="001D7BCD"/>
    <w:rsid w:val="001E32B5"/>
    <w:rsid w:val="001E485B"/>
    <w:rsid w:val="001E521F"/>
    <w:rsid w:val="001E69A0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521"/>
    <w:rsid w:val="0021797B"/>
    <w:rsid w:val="00222822"/>
    <w:rsid w:val="00223988"/>
    <w:rsid w:val="002240EA"/>
    <w:rsid w:val="00224D59"/>
    <w:rsid w:val="002266E8"/>
    <w:rsid w:val="002277D2"/>
    <w:rsid w:val="002301FF"/>
    <w:rsid w:val="00232213"/>
    <w:rsid w:val="00232ACE"/>
    <w:rsid w:val="0023351F"/>
    <w:rsid w:val="00240E03"/>
    <w:rsid w:val="00244507"/>
    <w:rsid w:val="00245DA5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7AE6"/>
    <w:rsid w:val="002700F7"/>
    <w:rsid w:val="00270398"/>
    <w:rsid w:val="00271494"/>
    <w:rsid w:val="00272841"/>
    <w:rsid w:val="00276215"/>
    <w:rsid w:val="00276BA0"/>
    <w:rsid w:val="00280525"/>
    <w:rsid w:val="0028107C"/>
    <w:rsid w:val="0028231D"/>
    <w:rsid w:val="00283D30"/>
    <w:rsid w:val="00284F17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B0512"/>
    <w:rsid w:val="002B1588"/>
    <w:rsid w:val="002B3DF1"/>
    <w:rsid w:val="002B64EA"/>
    <w:rsid w:val="002C06C0"/>
    <w:rsid w:val="002C357F"/>
    <w:rsid w:val="002C5D15"/>
    <w:rsid w:val="002D41F4"/>
    <w:rsid w:val="002D4E0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3B96"/>
    <w:rsid w:val="00304833"/>
    <w:rsid w:val="003057B9"/>
    <w:rsid w:val="00313596"/>
    <w:rsid w:val="00313FD8"/>
    <w:rsid w:val="00314970"/>
    <w:rsid w:val="00315EA9"/>
    <w:rsid w:val="003166B2"/>
    <w:rsid w:val="003169D3"/>
    <w:rsid w:val="003176E1"/>
    <w:rsid w:val="00320087"/>
    <w:rsid w:val="00321063"/>
    <w:rsid w:val="0032667B"/>
    <w:rsid w:val="00331D08"/>
    <w:rsid w:val="003323B5"/>
    <w:rsid w:val="00334B10"/>
    <w:rsid w:val="00334B3C"/>
    <w:rsid w:val="003373EF"/>
    <w:rsid w:val="00343915"/>
    <w:rsid w:val="00345E22"/>
    <w:rsid w:val="00350FBE"/>
    <w:rsid w:val="00353C8B"/>
    <w:rsid w:val="00354A3A"/>
    <w:rsid w:val="003555DC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655CF"/>
    <w:rsid w:val="00367879"/>
    <w:rsid w:val="00370945"/>
    <w:rsid w:val="00370D64"/>
    <w:rsid w:val="003714AA"/>
    <w:rsid w:val="0037203F"/>
    <w:rsid w:val="00376967"/>
    <w:rsid w:val="00376A0A"/>
    <w:rsid w:val="00377B91"/>
    <w:rsid w:val="00380B14"/>
    <w:rsid w:val="00381B32"/>
    <w:rsid w:val="0038356B"/>
    <w:rsid w:val="00384305"/>
    <w:rsid w:val="003849F6"/>
    <w:rsid w:val="00391B88"/>
    <w:rsid w:val="0039268F"/>
    <w:rsid w:val="00392F9B"/>
    <w:rsid w:val="003933F8"/>
    <w:rsid w:val="00394595"/>
    <w:rsid w:val="003945FF"/>
    <w:rsid w:val="0039465E"/>
    <w:rsid w:val="00396A31"/>
    <w:rsid w:val="003979FB"/>
    <w:rsid w:val="00397F4D"/>
    <w:rsid w:val="003A1A19"/>
    <w:rsid w:val="003A5B0C"/>
    <w:rsid w:val="003A6801"/>
    <w:rsid w:val="003A6EE4"/>
    <w:rsid w:val="003A79F1"/>
    <w:rsid w:val="003A7D70"/>
    <w:rsid w:val="003B348E"/>
    <w:rsid w:val="003B3BC0"/>
    <w:rsid w:val="003B3DE0"/>
    <w:rsid w:val="003B3ED5"/>
    <w:rsid w:val="003B4F29"/>
    <w:rsid w:val="003B60F5"/>
    <w:rsid w:val="003C39DC"/>
    <w:rsid w:val="003C3D43"/>
    <w:rsid w:val="003C46EE"/>
    <w:rsid w:val="003C5570"/>
    <w:rsid w:val="003C599D"/>
    <w:rsid w:val="003D3D68"/>
    <w:rsid w:val="003D401A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47A0"/>
    <w:rsid w:val="00405D0B"/>
    <w:rsid w:val="00410B90"/>
    <w:rsid w:val="00411B18"/>
    <w:rsid w:val="00412681"/>
    <w:rsid w:val="004136AD"/>
    <w:rsid w:val="00415632"/>
    <w:rsid w:val="004162B0"/>
    <w:rsid w:val="0042107E"/>
    <w:rsid w:val="00421B35"/>
    <w:rsid w:val="00424375"/>
    <w:rsid w:val="00430A23"/>
    <w:rsid w:val="004372DD"/>
    <w:rsid w:val="00441088"/>
    <w:rsid w:val="00441724"/>
    <w:rsid w:val="0044185E"/>
    <w:rsid w:val="004454A0"/>
    <w:rsid w:val="00446431"/>
    <w:rsid w:val="0045144A"/>
    <w:rsid w:val="00452302"/>
    <w:rsid w:val="004537BA"/>
    <w:rsid w:val="00454148"/>
    <w:rsid w:val="00456525"/>
    <w:rsid w:val="00461A18"/>
    <w:rsid w:val="004621B3"/>
    <w:rsid w:val="00462888"/>
    <w:rsid w:val="0046364F"/>
    <w:rsid w:val="00465073"/>
    <w:rsid w:val="00465DEA"/>
    <w:rsid w:val="0046695C"/>
    <w:rsid w:val="0047471A"/>
    <w:rsid w:val="004750CB"/>
    <w:rsid w:val="00475402"/>
    <w:rsid w:val="00476796"/>
    <w:rsid w:val="00480200"/>
    <w:rsid w:val="00483A7A"/>
    <w:rsid w:val="00483D65"/>
    <w:rsid w:val="0048576C"/>
    <w:rsid w:val="00486B3D"/>
    <w:rsid w:val="00490692"/>
    <w:rsid w:val="00491650"/>
    <w:rsid w:val="004925F2"/>
    <w:rsid w:val="004A038C"/>
    <w:rsid w:val="004A6284"/>
    <w:rsid w:val="004A66C3"/>
    <w:rsid w:val="004A66CF"/>
    <w:rsid w:val="004A7BBF"/>
    <w:rsid w:val="004B6ECA"/>
    <w:rsid w:val="004B7990"/>
    <w:rsid w:val="004C54D7"/>
    <w:rsid w:val="004C5E78"/>
    <w:rsid w:val="004C7578"/>
    <w:rsid w:val="004D2888"/>
    <w:rsid w:val="004D4CC1"/>
    <w:rsid w:val="004E2069"/>
    <w:rsid w:val="004E37D7"/>
    <w:rsid w:val="004E3969"/>
    <w:rsid w:val="004E5E7E"/>
    <w:rsid w:val="004F1681"/>
    <w:rsid w:val="004F44CE"/>
    <w:rsid w:val="00501528"/>
    <w:rsid w:val="00501836"/>
    <w:rsid w:val="005069C1"/>
    <w:rsid w:val="00514229"/>
    <w:rsid w:val="005156EC"/>
    <w:rsid w:val="005168A4"/>
    <w:rsid w:val="005176B9"/>
    <w:rsid w:val="00521179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4AD5"/>
    <w:rsid w:val="00535AD8"/>
    <w:rsid w:val="00535E3A"/>
    <w:rsid w:val="00547103"/>
    <w:rsid w:val="00554B46"/>
    <w:rsid w:val="00554EDA"/>
    <w:rsid w:val="00560848"/>
    <w:rsid w:val="0057200E"/>
    <w:rsid w:val="00572A0F"/>
    <w:rsid w:val="00572AE7"/>
    <w:rsid w:val="00573997"/>
    <w:rsid w:val="00574FE0"/>
    <w:rsid w:val="00576D2D"/>
    <w:rsid w:val="00577A55"/>
    <w:rsid w:val="00583FC8"/>
    <w:rsid w:val="00584F88"/>
    <w:rsid w:val="0058742B"/>
    <w:rsid w:val="00587DF4"/>
    <w:rsid w:val="00597E2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368"/>
    <w:rsid w:val="005C3601"/>
    <w:rsid w:val="005C400B"/>
    <w:rsid w:val="005C49D0"/>
    <w:rsid w:val="005C557D"/>
    <w:rsid w:val="005C5F5C"/>
    <w:rsid w:val="005C7044"/>
    <w:rsid w:val="005D168E"/>
    <w:rsid w:val="005D266F"/>
    <w:rsid w:val="005D367A"/>
    <w:rsid w:val="005D3E99"/>
    <w:rsid w:val="005D79B8"/>
    <w:rsid w:val="005E15AC"/>
    <w:rsid w:val="005E2580"/>
    <w:rsid w:val="005E4C30"/>
    <w:rsid w:val="005E5B72"/>
    <w:rsid w:val="005E60B3"/>
    <w:rsid w:val="005F2AB3"/>
    <w:rsid w:val="005F30F2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15193"/>
    <w:rsid w:val="006201CB"/>
    <w:rsid w:val="00622F6B"/>
    <w:rsid w:val="0062485C"/>
    <w:rsid w:val="00627765"/>
    <w:rsid w:val="00627A02"/>
    <w:rsid w:val="00631EEA"/>
    <w:rsid w:val="00633F75"/>
    <w:rsid w:val="006341A9"/>
    <w:rsid w:val="00641CCB"/>
    <w:rsid w:val="006431A4"/>
    <w:rsid w:val="0064692C"/>
    <w:rsid w:val="00646A45"/>
    <w:rsid w:val="00650729"/>
    <w:rsid w:val="00653F68"/>
    <w:rsid w:val="006557A7"/>
    <w:rsid w:val="00661612"/>
    <w:rsid w:val="0066521C"/>
    <w:rsid w:val="006673C6"/>
    <w:rsid w:val="006676F4"/>
    <w:rsid w:val="00671967"/>
    <w:rsid w:val="00673D80"/>
    <w:rsid w:val="006802C4"/>
    <w:rsid w:val="00680899"/>
    <w:rsid w:val="0068189F"/>
    <w:rsid w:val="00681A11"/>
    <w:rsid w:val="0068248B"/>
    <w:rsid w:val="0068429A"/>
    <w:rsid w:val="00685A7B"/>
    <w:rsid w:val="00685FDD"/>
    <w:rsid w:val="006912DC"/>
    <w:rsid w:val="00693416"/>
    <w:rsid w:val="00693676"/>
    <w:rsid w:val="006A434A"/>
    <w:rsid w:val="006A5611"/>
    <w:rsid w:val="006A71DE"/>
    <w:rsid w:val="006A76D7"/>
    <w:rsid w:val="006B18DE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BF4"/>
    <w:rsid w:val="00707D83"/>
    <w:rsid w:val="00707FD3"/>
    <w:rsid w:val="00710718"/>
    <w:rsid w:val="0071249D"/>
    <w:rsid w:val="00715A9A"/>
    <w:rsid w:val="00715B4C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0D0"/>
    <w:rsid w:val="0073042D"/>
    <w:rsid w:val="0073238D"/>
    <w:rsid w:val="00732C76"/>
    <w:rsid w:val="00733A44"/>
    <w:rsid w:val="00735950"/>
    <w:rsid w:val="007377D0"/>
    <w:rsid w:val="00737DC0"/>
    <w:rsid w:val="00741417"/>
    <w:rsid w:val="00745BC6"/>
    <w:rsid w:val="007507F9"/>
    <w:rsid w:val="007518BE"/>
    <w:rsid w:val="00751B0E"/>
    <w:rsid w:val="007538E2"/>
    <w:rsid w:val="00754E10"/>
    <w:rsid w:val="00760C41"/>
    <w:rsid w:val="007619B6"/>
    <w:rsid w:val="007636A0"/>
    <w:rsid w:val="007661BA"/>
    <w:rsid w:val="00766405"/>
    <w:rsid w:val="0076691A"/>
    <w:rsid w:val="00767411"/>
    <w:rsid w:val="00767FBC"/>
    <w:rsid w:val="00770F0A"/>
    <w:rsid w:val="00772DA9"/>
    <w:rsid w:val="00773DF9"/>
    <w:rsid w:val="00775322"/>
    <w:rsid w:val="007814C9"/>
    <w:rsid w:val="00787700"/>
    <w:rsid w:val="0078789B"/>
    <w:rsid w:val="00794685"/>
    <w:rsid w:val="00794C13"/>
    <w:rsid w:val="007A09CD"/>
    <w:rsid w:val="007A18E0"/>
    <w:rsid w:val="007A2F5A"/>
    <w:rsid w:val="007A572E"/>
    <w:rsid w:val="007A5AA1"/>
    <w:rsid w:val="007C0A7D"/>
    <w:rsid w:val="007C1230"/>
    <w:rsid w:val="007C3625"/>
    <w:rsid w:val="007C43A6"/>
    <w:rsid w:val="007C547C"/>
    <w:rsid w:val="007D186F"/>
    <w:rsid w:val="007D1DC7"/>
    <w:rsid w:val="007E1CE0"/>
    <w:rsid w:val="007E2E84"/>
    <w:rsid w:val="007E4DDC"/>
    <w:rsid w:val="007E5E71"/>
    <w:rsid w:val="007F04AC"/>
    <w:rsid w:val="007F39BD"/>
    <w:rsid w:val="007F79F6"/>
    <w:rsid w:val="0080019E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411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21"/>
    <w:rsid w:val="008474B0"/>
    <w:rsid w:val="008477F0"/>
    <w:rsid w:val="008478B1"/>
    <w:rsid w:val="008500B8"/>
    <w:rsid w:val="00850EC8"/>
    <w:rsid w:val="00851354"/>
    <w:rsid w:val="00854D77"/>
    <w:rsid w:val="008576F6"/>
    <w:rsid w:val="00857713"/>
    <w:rsid w:val="00862C21"/>
    <w:rsid w:val="00874376"/>
    <w:rsid w:val="00875380"/>
    <w:rsid w:val="00876846"/>
    <w:rsid w:val="00882053"/>
    <w:rsid w:val="0088358A"/>
    <w:rsid w:val="008853B6"/>
    <w:rsid w:val="008942A2"/>
    <w:rsid w:val="0089534A"/>
    <w:rsid w:val="008962E4"/>
    <w:rsid w:val="008A2E1E"/>
    <w:rsid w:val="008A50CF"/>
    <w:rsid w:val="008A529C"/>
    <w:rsid w:val="008A6CD0"/>
    <w:rsid w:val="008A6EF9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2A3E"/>
    <w:rsid w:val="008F6EDE"/>
    <w:rsid w:val="00902002"/>
    <w:rsid w:val="00902CEB"/>
    <w:rsid w:val="00902FBB"/>
    <w:rsid w:val="009051A0"/>
    <w:rsid w:val="009064C0"/>
    <w:rsid w:val="00907073"/>
    <w:rsid w:val="009078CB"/>
    <w:rsid w:val="00907EC2"/>
    <w:rsid w:val="00912A0A"/>
    <w:rsid w:val="00913598"/>
    <w:rsid w:val="00913892"/>
    <w:rsid w:val="00917B1F"/>
    <w:rsid w:val="009215E3"/>
    <w:rsid w:val="009233EE"/>
    <w:rsid w:val="00924E68"/>
    <w:rsid w:val="0093118F"/>
    <w:rsid w:val="00932038"/>
    <w:rsid w:val="00935826"/>
    <w:rsid w:val="00936CF0"/>
    <w:rsid w:val="009406BC"/>
    <w:rsid w:val="00942106"/>
    <w:rsid w:val="0094260D"/>
    <w:rsid w:val="00942D04"/>
    <w:rsid w:val="00942FC5"/>
    <w:rsid w:val="00946121"/>
    <w:rsid w:val="00946E5F"/>
    <w:rsid w:val="00950A64"/>
    <w:rsid w:val="00950D5A"/>
    <w:rsid w:val="00952A59"/>
    <w:rsid w:val="00952B21"/>
    <w:rsid w:val="00955064"/>
    <w:rsid w:val="00956783"/>
    <w:rsid w:val="00956B32"/>
    <w:rsid w:val="00957248"/>
    <w:rsid w:val="0095729B"/>
    <w:rsid w:val="009578FF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0C31"/>
    <w:rsid w:val="00974D7D"/>
    <w:rsid w:val="00976E17"/>
    <w:rsid w:val="00977556"/>
    <w:rsid w:val="009800AB"/>
    <w:rsid w:val="00981DFC"/>
    <w:rsid w:val="00985264"/>
    <w:rsid w:val="009853E3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0FF5"/>
    <w:rsid w:val="009D2046"/>
    <w:rsid w:val="009D3022"/>
    <w:rsid w:val="009D3CD2"/>
    <w:rsid w:val="009E17E1"/>
    <w:rsid w:val="009E1BBE"/>
    <w:rsid w:val="009E2683"/>
    <w:rsid w:val="009E45C5"/>
    <w:rsid w:val="009E47B1"/>
    <w:rsid w:val="009E507B"/>
    <w:rsid w:val="009E701B"/>
    <w:rsid w:val="009F003E"/>
    <w:rsid w:val="009F0109"/>
    <w:rsid w:val="009F01E9"/>
    <w:rsid w:val="009F0654"/>
    <w:rsid w:val="009F1185"/>
    <w:rsid w:val="009F484B"/>
    <w:rsid w:val="00A024FF"/>
    <w:rsid w:val="00A05E18"/>
    <w:rsid w:val="00A06EFE"/>
    <w:rsid w:val="00A13F07"/>
    <w:rsid w:val="00A14C65"/>
    <w:rsid w:val="00A167F8"/>
    <w:rsid w:val="00A170E5"/>
    <w:rsid w:val="00A2146F"/>
    <w:rsid w:val="00A22154"/>
    <w:rsid w:val="00A238E9"/>
    <w:rsid w:val="00A23E76"/>
    <w:rsid w:val="00A26B32"/>
    <w:rsid w:val="00A27593"/>
    <w:rsid w:val="00A33F90"/>
    <w:rsid w:val="00A34C08"/>
    <w:rsid w:val="00A35787"/>
    <w:rsid w:val="00A3685C"/>
    <w:rsid w:val="00A414A0"/>
    <w:rsid w:val="00A43B4C"/>
    <w:rsid w:val="00A478DC"/>
    <w:rsid w:val="00A47DE1"/>
    <w:rsid w:val="00A50360"/>
    <w:rsid w:val="00A558D3"/>
    <w:rsid w:val="00A56C68"/>
    <w:rsid w:val="00A623A5"/>
    <w:rsid w:val="00A651F9"/>
    <w:rsid w:val="00A701AF"/>
    <w:rsid w:val="00A705DD"/>
    <w:rsid w:val="00A7136B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020D"/>
    <w:rsid w:val="00A9190A"/>
    <w:rsid w:val="00A92B79"/>
    <w:rsid w:val="00A92EB0"/>
    <w:rsid w:val="00A9536C"/>
    <w:rsid w:val="00A9695B"/>
    <w:rsid w:val="00AA3E8B"/>
    <w:rsid w:val="00AA5A5A"/>
    <w:rsid w:val="00AA5D86"/>
    <w:rsid w:val="00AB05CF"/>
    <w:rsid w:val="00AB0DA8"/>
    <w:rsid w:val="00AB18CA"/>
    <w:rsid w:val="00AB1B87"/>
    <w:rsid w:val="00AB5327"/>
    <w:rsid w:val="00AB56EB"/>
    <w:rsid w:val="00AB6AE5"/>
    <w:rsid w:val="00AB7619"/>
    <w:rsid w:val="00AC01E7"/>
    <w:rsid w:val="00AC7B89"/>
    <w:rsid w:val="00AD0E73"/>
    <w:rsid w:val="00AD33C9"/>
    <w:rsid w:val="00AD4D22"/>
    <w:rsid w:val="00AD7E98"/>
    <w:rsid w:val="00AE0C93"/>
    <w:rsid w:val="00AE5918"/>
    <w:rsid w:val="00AE65F6"/>
    <w:rsid w:val="00AF053E"/>
    <w:rsid w:val="00AF2263"/>
    <w:rsid w:val="00B00587"/>
    <w:rsid w:val="00B01BE7"/>
    <w:rsid w:val="00B03694"/>
    <w:rsid w:val="00B039E8"/>
    <w:rsid w:val="00B0422A"/>
    <w:rsid w:val="00B05115"/>
    <w:rsid w:val="00B07912"/>
    <w:rsid w:val="00B14B45"/>
    <w:rsid w:val="00B155E8"/>
    <w:rsid w:val="00B15F75"/>
    <w:rsid w:val="00B20C96"/>
    <w:rsid w:val="00B2194E"/>
    <w:rsid w:val="00B22EE8"/>
    <w:rsid w:val="00B26B3C"/>
    <w:rsid w:val="00B306E3"/>
    <w:rsid w:val="00B31F29"/>
    <w:rsid w:val="00B32DAF"/>
    <w:rsid w:val="00B3499A"/>
    <w:rsid w:val="00B34E9F"/>
    <w:rsid w:val="00B37E68"/>
    <w:rsid w:val="00B40C8E"/>
    <w:rsid w:val="00B43877"/>
    <w:rsid w:val="00B468CC"/>
    <w:rsid w:val="00B528D2"/>
    <w:rsid w:val="00B52FB3"/>
    <w:rsid w:val="00B53B71"/>
    <w:rsid w:val="00B54655"/>
    <w:rsid w:val="00B570AB"/>
    <w:rsid w:val="00B6045F"/>
    <w:rsid w:val="00B60BEA"/>
    <w:rsid w:val="00B6261E"/>
    <w:rsid w:val="00B718C1"/>
    <w:rsid w:val="00B719B1"/>
    <w:rsid w:val="00B7242A"/>
    <w:rsid w:val="00B74800"/>
    <w:rsid w:val="00B8071F"/>
    <w:rsid w:val="00B81F2B"/>
    <w:rsid w:val="00B825E4"/>
    <w:rsid w:val="00B82B4E"/>
    <w:rsid w:val="00B84121"/>
    <w:rsid w:val="00B8420E"/>
    <w:rsid w:val="00B90CE1"/>
    <w:rsid w:val="00B934D4"/>
    <w:rsid w:val="00B96118"/>
    <w:rsid w:val="00BA1A23"/>
    <w:rsid w:val="00BA2134"/>
    <w:rsid w:val="00BB2F2F"/>
    <w:rsid w:val="00BB3EC8"/>
    <w:rsid w:val="00BB7CB9"/>
    <w:rsid w:val="00BC1F2F"/>
    <w:rsid w:val="00BC2CD2"/>
    <w:rsid w:val="00BC3029"/>
    <w:rsid w:val="00BC5C87"/>
    <w:rsid w:val="00BC6483"/>
    <w:rsid w:val="00BC69E3"/>
    <w:rsid w:val="00BC7335"/>
    <w:rsid w:val="00BD0BAA"/>
    <w:rsid w:val="00BD1B1C"/>
    <w:rsid w:val="00BD355B"/>
    <w:rsid w:val="00BD542D"/>
    <w:rsid w:val="00BD6E66"/>
    <w:rsid w:val="00BE1962"/>
    <w:rsid w:val="00BE4821"/>
    <w:rsid w:val="00BF17F2"/>
    <w:rsid w:val="00BF562C"/>
    <w:rsid w:val="00BF599D"/>
    <w:rsid w:val="00BF6026"/>
    <w:rsid w:val="00BF7E53"/>
    <w:rsid w:val="00C00404"/>
    <w:rsid w:val="00C00540"/>
    <w:rsid w:val="00C07537"/>
    <w:rsid w:val="00C10F79"/>
    <w:rsid w:val="00C14400"/>
    <w:rsid w:val="00C172AE"/>
    <w:rsid w:val="00C17BE6"/>
    <w:rsid w:val="00C343F5"/>
    <w:rsid w:val="00C36C78"/>
    <w:rsid w:val="00C37E20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37CD"/>
    <w:rsid w:val="00C57A6A"/>
    <w:rsid w:val="00C61654"/>
    <w:rsid w:val="00C64B82"/>
    <w:rsid w:val="00C64F17"/>
    <w:rsid w:val="00C70F84"/>
    <w:rsid w:val="00C727B3"/>
    <w:rsid w:val="00C72BA2"/>
    <w:rsid w:val="00C76A19"/>
    <w:rsid w:val="00C76AF8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142A"/>
    <w:rsid w:val="00CD1455"/>
    <w:rsid w:val="00CD3158"/>
    <w:rsid w:val="00CD406D"/>
    <w:rsid w:val="00CD4219"/>
    <w:rsid w:val="00CD5490"/>
    <w:rsid w:val="00CD6369"/>
    <w:rsid w:val="00CE2A37"/>
    <w:rsid w:val="00CE3E54"/>
    <w:rsid w:val="00CE63D3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4385"/>
    <w:rsid w:val="00D2569D"/>
    <w:rsid w:val="00D27A1B"/>
    <w:rsid w:val="00D34BEE"/>
    <w:rsid w:val="00D34DC1"/>
    <w:rsid w:val="00D36CF0"/>
    <w:rsid w:val="00D403F7"/>
    <w:rsid w:val="00D4058F"/>
    <w:rsid w:val="00D40D77"/>
    <w:rsid w:val="00D42094"/>
    <w:rsid w:val="00D47D55"/>
    <w:rsid w:val="00D559DE"/>
    <w:rsid w:val="00D560A5"/>
    <w:rsid w:val="00D56FEB"/>
    <w:rsid w:val="00D61DD0"/>
    <w:rsid w:val="00D62096"/>
    <w:rsid w:val="00D627E5"/>
    <w:rsid w:val="00D63D4A"/>
    <w:rsid w:val="00D649B5"/>
    <w:rsid w:val="00D653DB"/>
    <w:rsid w:val="00D66E63"/>
    <w:rsid w:val="00D71365"/>
    <w:rsid w:val="00D748BC"/>
    <w:rsid w:val="00D74E3E"/>
    <w:rsid w:val="00D76F76"/>
    <w:rsid w:val="00D77D4C"/>
    <w:rsid w:val="00D82106"/>
    <w:rsid w:val="00D830E8"/>
    <w:rsid w:val="00D84002"/>
    <w:rsid w:val="00D84240"/>
    <w:rsid w:val="00D86A30"/>
    <w:rsid w:val="00D8777A"/>
    <w:rsid w:val="00D87A97"/>
    <w:rsid w:val="00D87F0E"/>
    <w:rsid w:val="00D9201C"/>
    <w:rsid w:val="00D92EAD"/>
    <w:rsid w:val="00D944B1"/>
    <w:rsid w:val="00D94CC2"/>
    <w:rsid w:val="00DA1633"/>
    <w:rsid w:val="00DA29C3"/>
    <w:rsid w:val="00DA58F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0BDF"/>
    <w:rsid w:val="00DF129D"/>
    <w:rsid w:val="00DF4371"/>
    <w:rsid w:val="00DF625F"/>
    <w:rsid w:val="00DF74DB"/>
    <w:rsid w:val="00E00A18"/>
    <w:rsid w:val="00E01841"/>
    <w:rsid w:val="00E045FD"/>
    <w:rsid w:val="00E04928"/>
    <w:rsid w:val="00E04A68"/>
    <w:rsid w:val="00E05976"/>
    <w:rsid w:val="00E0777A"/>
    <w:rsid w:val="00E07BFD"/>
    <w:rsid w:val="00E11CEE"/>
    <w:rsid w:val="00E126C1"/>
    <w:rsid w:val="00E21473"/>
    <w:rsid w:val="00E22935"/>
    <w:rsid w:val="00E22C67"/>
    <w:rsid w:val="00E2466B"/>
    <w:rsid w:val="00E2559D"/>
    <w:rsid w:val="00E3023E"/>
    <w:rsid w:val="00E34F46"/>
    <w:rsid w:val="00E35A9E"/>
    <w:rsid w:val="00E35ED8"/>
    <w:rsid w:val="00E375D2"/>
    <w:rsid w:val="00E40CFE"/>
    <w:rsid w:val="00E43E04"/>
    <w:rsid w:val="00E44E20"/>
    <w:rsid w:val="00E463F1"/>
    <w:rsid w:val="00E47A67"/>
    <w:rsid w:val="00E50679"/>
    <w:rsid w:val="00E50799"/>
    <w:rsid w:val="00E527EF"/>
    <w:rsid w:val="00E552A4"/>
    <w:rsid w:val="00E604BE"/>
    <w:rsid w:val="00E608DA"/>
    <w:rsid w:val="00E6190A"/>
    <w:rsid w:val="00E63251"/>
    <w:rsid w:val="00E65237"/>
    <w:rsid w:val="00E70C40"/>
    <w:rsid w:val="00E710C7"/>
    <w:rsid w:val="00E72F2B"/>
    <w:rsid w:val="00E76634"/>
    <w:rsid w:val="00E7688B"/>
    <w:rsid w:val="00E76B86"/>
    <w:rsid w:val="00E80DED"/>
    <w:rsid w:val="00E9282C"/>
    <w:rsid w:val="00E95ED3"/>
    <w:rsid w:val="00EA48E6"/>
    <w:rsid w:val="00EA4D3A"/>
    <w:rsid w:val="00EA6D40"/>
    <w:rsid w:val="00EA6E3C"/>
    <w:rsid w:val="00EA6F4E"/>
    <w:rsid w:val="00EA7542"/>
    <w:rsid w:val="00EB2280"/>
    <w:rsid w:val="00EB4318"/>
    <w:rsid w:val="00EB6361"/>
    <w:rsid w:val="00EC1621"/>
    <w:rsid w:val="00EC1FF0"/>
    <w:rsid w:val="00EC5038"/>
    <w:rsid w:val="00EC662E"/>
    <w:rsid w:val="00EC7E3A"/>
    <w:rsid w:val="00ED07FE"/>
    <w:rsid w:val="00ED0D7F"/>
    <w:rsid w:val="00ED1D4C"/>
    <w:rsid w:val="00ED5575"/>
    <w:rsid w:val="00EE049D"/>
    <w:rsid w:val="00EE1B2D"/>
    <w:rsid w:val="00EE2655"/>
    <w:rsid w:val="00EE2721"/>
    <w:rsid w:val="00EE2A0B"/>
    <w:rsid w:val="00EF6029"/>
    <w:rsid w:val="00F05012"/>
    <w:rsid w:val="00F0516D"/>
    <w:rsid w:val="00F07785"/>
    <w:rsid w:val="00F0795D"/>
    <w:rsid w:val="00F1452E"/>
    <w:rsid w:val="00F16DA0"/>
    <w:rsid w:val="00F16F2C"/>
    <w:rsid w:val="00F173C8"/>
    <w:rsid w:val="00F2081F"/>
    <w:rsid w:val="00F23554"/>
    <w:rsid w:val="00F241DA"/>
    <w:rsid w:val="00F24740"/>
    <w:rsid w:val="00F24F9A"/>
    <w:rsid w:val="00F30571"/>
    <w:rsid w:val="00F335CB"/>
    <w:rsid w:val="00F359FF"/>
    <w:rsid w:val="00F35DB1"/>
    <w:rsid w:val="00F3651F"/>
    <w:rsid w:val="00F36734"/>
    <w:rsid w:val="00F36D0F"/>
    <w:rsid w:val="00F4144F"/>
    <w:rsid w:val="00F42294"/>
    <w:rsid w:val="00F42F7B"/>
    <w:rsid w:val="00F43347"/>
    <w:rsid w:val="00F459EB"/>
    <w:rsid w:val="00F507AE"/>
    <w:rsid w:val="00F52C9C"/>
    <w:rsid w:val="00F54B20"/>
    <w:rsid w:val="00F55BE1"/>
    <w:rsid w:val="00F57CAC"/>
    <w:rsid w:val="00F6242C"/>
    <w:rsid w:val="00F6336A"/>
    <w:rsid w:val="00F66D9A"/>
    <w:rsid w:val="00F7026C"/>
    <w:rsid w:val="00F72065"/>
    <w:rsid w:val="00F725AB"/>
    <w:rsid w:val="00F778DC"/>
    <w:rsid w:val="00F830F9"/>
    <w:rsid w:val="00F849BE"/>
    <w:rsid w:val="00F90BC0"/>
    <w:rsid w:val="00F94A4B"/>
    <w:rsid w:val="00F9688E"/>
    <w:rsid w:val="00F972B9"/>
    <w:rsid w:val="00F97AD4"/>
    <w:rsid w:val="00FA3ED9"/>
    <w:rsid w:val="00FB0917"/>
    <w:rsid w:val="00FB0F16"/>
    <w:rsid w:val="00FB0FF6"/>
    <w:rsid w:val="00FB1D7F"/>
    <w:rsid w:val="00FB59FB"/>
    <w:rsid w:val="00FB72A0"/>
    <w:rsid w:val="00FC35C5"/>
    <w:rsid w:val="00FC7DBF"/>
    <w:rsid w:val="00FD250B"/>
    <w:rsid w:val="00FD412C"/>
    <w:rsid w:val="00FD428E"/>
    <w:rsid w:val="00FD557E"/>
    <w:rsid w:val="00FE23B5"/>
    <w:rsid w:val="00FE4FE6"/>
    <w:rsid w:val="00FE6F4B"/>
    <w:rsid w:val="00FF2AB4"/>
    <w:rsid w:val="00FF3905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6637F"/>
  <w15:docId w15:val="{87749178-7D59-4D16-86DA-6197557F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27621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276215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99"/>
    <w:unhideWhenUsed/>
    <w:qFormat/>
    <w:rsid w:val="0027621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76215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276215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27621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link w:val="ekvtabelleChar"/>
    <w:qFormat/>
    <w:rsid w:val="00276215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2762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276215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276215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qFormat/>
    <w:rsid w:val="00276215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276215"/>
    <w:rPr>
      <w:b/>
      <w:sz w:val="24"/>
    </w:rPr>
  </w:style>
  <w:style w:type="paragraph" w:customStyle="1" w:styleId="ekvaufgabenwortkarte">
    <w:name w:val="ekv.aufgaben.wortkarte"/>
    <w:basedOn w:val="Standard"/>
    <w:unhideWhenUsed/>
    <w:qFormat/>
    <w:rsid w:val="00276215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unhideWhenUsed/>
    <w:qFormat/>
    <w:rsid w:val="0027621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unhideWhenUsed/>
    <w:qFormat/>
    <w:rsid w:val="0027621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76215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276215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76215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276215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27621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27621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276215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7621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76215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7621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7621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276215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276215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276215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2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215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76215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76215"/>
    <w:rPr>
      <w:i/>
    </w:rPr>
  </w:style>
  <w:style w:type="paragraph" w:customStyle="1" w:styleId="ekvbild">
    <w:name w:val="ekv.bild"/>
    <w:basedOn w:val="Standard"/>
    <w:uiPriority w:val="5"/>
    <w:qFormat/>
    <w:rsid w:val="00276215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276215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276215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276215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276215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7621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276215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276215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276215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276215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762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62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621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62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6215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276215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6215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7621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76215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7621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276215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276215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276215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unhideWhenUsed/>
    <w:qFormat/>
    <w:rsid w:val="00276215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762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27621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276215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276215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276215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276215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27621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276215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276215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276215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276215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276215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276215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76215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276215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276215"/>
    <w:rPr>
      <w:w w:val="50"/>
    </w:rPr>
  </w:style>
  <w:style w:type="paragraph" w:customStyle="1" w:styleId="ekvaufgabe3-6sp">
    <w:name w:val="ekv.aufgabe.3-6.sp"/>
    <w:basedOn w:val="Standard"/>
    <w:qFormat/>
    <w:rsid w:val="00276215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276215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276215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276215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276215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276215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76215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76215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276215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76215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276215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276215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27621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276215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276215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27621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276215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276215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27621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27621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276215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276215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customStyle="1" w:styleId="ekvtexttabelle">
    <w:name w:val="ekv.text.tabelle"/>
    <w:basedOn w:val="Standard"/>
    <w:rsid w:val="003A79F1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before="80" w:after="40" w:line="240" w:lineRule="atLeast"/>
      <w:ind w:left="113" w:right="113"/>
    </w:pPr>
    <w:rPr>
      <w:rFonts w:eastAsia="Times New Roman" w:cs="Times New Roman"/>
      <w:sz w:val="20"/>
      <w:szCs w:val="20"/>
      <w:lang w:eastAsia="de-DE"/>
    </w:rPr>
  </w:style>
  <w:style w:type="paragraph" w:customStyle="1" w:styleId="ekvtiteltabelle">
    <w:name w:val="ekv.titel.tabelle"/>
    <w:basedOn w:val="ekvtabelle"/>
    <w:next w:val="ekvtabelle"/>
    <w:rsid w:val="00F0795D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before="80" w:after="40" w:line="240" w:lineRule="atLeast"/>
      <w:ind w:left="113" w:right="113"/>
    </w:pPr>
    <w:rPr>
      <w:rFonts w:eastAsia="Times New Roman" w:cs="Times New Roman"/>
      <w:b/>
      <w:sz w:val="20"/>
      <w:szCs w:val="20"/>
    </w:rPr>
  </w:style>
  <w:style w:type="character" w:customStyle="1" w:styleId="ekvschuelerschriftweiss">
    <w:name w:val="ekv.schuelerschrift.weiss"/>
    <w:rsid w:val="00D36CF0"/>
    <w:rPr>
      <w:rFonts w:ascii="Times New Roman" w:hAnsi="Times New Roman"/>
      <w:i/>
      <w:color w:val="FFFFFF"/>
      <w:spacing w:val="80"/>
      <w:sz w:val="28"/>
    </w:rPr>
  </w:style>
  <w:style w:type="character" w:customStyle="1" w:styleId="ekvtabelleChar">
    <w:name w:val="ekv.tabelle Char"/>
    <w:link w:val="ekvtabelle"/>
    <w:rsid w:val="00D36CF0"/>
    <w:rPr>
      <w:rFonts w:ascii="Arial" w:hAnsi="Arial"/>
      <w:sz w:val="18"/>
      <w:lang w:eastAsia="de-DE"/>
    </w:rPr>
  </w:style>
  <w:style w:type="paragraph" w:customStyle="1" w:styleId="ekvschreiblinie">
    <w:name w:val="ekv.schreiblinie"/>
    <w:basedOn w:val="Standard"/>
    <w:uiPriority w:val="32"/>
    <w:qFormat/>
    <w:rsid w:val="00276215"/>
    <w:pPr>
      <w:tabs>
        <w:tab w:val="left" w:pos="9327"/>
      </w:tabs>
      <w:spacing w:line="452" w:lineRule="exact"/>
    </w:pPr>
  </w:style>
  <w:style w:type="character" w:customStyle="1" w:styleId="ekvlckentext">
    <w:name w:val="ekv.lückentext"/>
    <w:basedOn w:val="Absatz-Standardschriftart"/>
    <w:uiPriority w:val="23"/>
    <w:qFormat/>
    <w:rsid w:val="00276215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paragraph" w:customStyle="1" w:styleId="ekvpunkte">
    <w:name w:val="ekv.punkte"/>
    <w:basedOn w:val="ekvaufgabenwortkarte"/>
    <w:semiHidden/>
    <w:qFormat/>
    <w:rsid w:val="00276215"/>
    <w:rPr>
      <w:sz w:val="19"/>
    </w:rPr>
  </w:style>
  <w:style w:type="paragraph" w:customStyle="1" w:styleId="ekvquelleobjekt">
    <w:name w:val="ekv.quelle.objekt"/>
    <w:basedOn w:val="Standard"/>
    <w:semiHidden/>
    <w:rsid w:val="00276215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semiHidden/>
    <w:rsid w:val="00276215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semiHidden/>
    <w:rsid w:val="00276215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semiHidden/>
    <w:rsid w:val="00276215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semiHidden/>
    <w:qFormat/>
    <w:rsid w:val="00276215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semiHidden/>
    <w:qFormat/>
    <w:rsid w:val="00276215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semiHidden/>
    <w:qFormat/>
    <w:rsid w:val="00276215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semiHidden/>
    <w:qFormat/>
    <w:rsid w:val="00276215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276215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qFormat/>
    <w:rsid w:val="00276215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276215"/>
    <w:rPr>
      <w:rFonts w:ascii="Times New Roman" w:hAnsi="Times New Roman"/>
      <w:i/>
      <w:color w:val="FFFFFF" w:themeColor="background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m\AppData\Roaming\Microsoft\Templates\WD_KV_KL5_SSS_PRISMA_3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8079-16AD-49A5-9984-12EB0A04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WD_KV_KL5_SSS_PRISMA_3G</Template>
  <TotalTime>0</TotalTime>
  <Pages>4</Pages>
  <Words>717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Schreibtisch</dc:creator>
  <cp:lastModifiedBy>Boemer, Rita</cp:lastModifiedBy>
  <cp:revision>23</cp:revision>
  <cp:lastPrinted>2020-07-27T17:30:00Z</cp:lastPrinted>
  <dcterms:created xsi:type="dcterms:W3CDTF">2020-09-11T14:42:00Z</dcterms:created>
  <dcterms:modified xsi:type="dcterms:W3CDTF">2021-07-20T12:01:00Z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1.01</vt:lpwstr>
  </property>
</Properties>
</file>