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1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376373" w:rsidRPr="00C172AE" w14:paraId="1FE97135" w14:textId="77777777" w:rsidTr="008D5F92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39C59B3A" w14:textId="77777777" w:rsidR="00376373" w:rsidRPr="00AE65F6" w:rsidRDefault="00376373" w:rsidP="008D5F92">
            <w:pPr>
              <w:pageBreakBefore/>
              <w:rPr>
                <w:color w:val="FFFFFF" w:themeColor="background1"/>
              </w:rPr>
            </w:pPr>
            <w:bookmarkStart w:id="0" w:name="bmStart"/>
            <w:bookmarkEnd w:id="0"/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E0C214" w14:textId="77777777" w:rsidR="00376373" w:rsidRPr="007C1230" w:rsidRDefault="00376373" w:rsidP="008D5F92">
            <w:pPr>
              <w:pStyle w:val="ekvkolumnentitel"/>
            </w:pPr>
            <w:r w:rsidRPr="007C1230">
              <w:t>Name: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827A72" w14:textId="77777777" w:rsidR="00376373" w:rsidRPr="007C1230" w:rsidRDefault="00376373" w:rsidP="008D5F92">
            <w:pPr>
              <w:pStyle w:val="ekvkolumnentitel"/>
            </w:pPr>
            <w:r w:rsidRPr="007C1230">
              <w:t>Klasse:</w:t>
            </w: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02095" w14:textId="77777777" w:rsidR="00376373" w:rsidRPr="007C1230" w:rsidRDefault="00376373" w:rsidP="008D5F92">
            <w:pPr>
              <w:pStyle w:val="ekvkolumnentitel"/>
            </w:pPr>
            <w:r w:rsidRPr="007C1230">
              <w:t>Datum:</w:t>
            </w: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0EE4AD" w14:textId="77777777" w:rsidR="00376373" w:rsidRPr="007C1230" w:rsidRDefault="00376373" w:rsidP="008D5F92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49676DBB" w14:textId="07820C1B" w:rsidR="00376373" w:rsidRPr="007636A0" w:rsidRDefault="00BE1988" w:rsidP="00297904">
            <w:pPr>
              <w:pStyle w:val="ekvkolumnentitel"/>
              <w:rPr>
                <w:color w:val="FFFFFF" w:themeColor="background1"/>
              </w:rPr>
            </w:pPr>
            <w:r w:rsidRPr="00BE1988">
              <w:t>boxp002</w:t>
            </w:r>
          </w:p>
        </w:tc>
      </w:tr>
      <w:tr w:rsidR="00376373" w:rsidRPr="00BF17F2" w14:paraId="622DA2FC" w14:textId="77777777" w:rsidTr="008D5F9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bottom w:val="nil"/>
              <w:right w:val="nil"/>
            </w:tcBorders>
            <w:noWrap/>
            <w:vAlign w:val="bottom"/>
          </w:tcPr>
          <w:p w14:paraId="59A8C2AA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left w:val="nil"/>
              <w:bottom w:val="nil"/>
            </w:tcBorders>
            <w:noWrap/>
            <w:vAlign w:val="bottom"/>
          </w:tcPr>
          <w:p w14:paraId="3A40C761" w14:textId="77777777" w:rsidR="00376373" w:rsidRPr="00BF17F2" w:rsidRDefault="00376373" w:rsidP="008D5F92">
            <w:pPr>
              <w:rPr>
                <w:color w:val="FFFFFF" w:themeColor="background1"/>
              </w:rPr>
            </w:pPr>
          </w:p>
        </w:tc>
      </w:tr>
    </w:tbl>
    <w:p w14:paraId="6B8448B8" w14:textId="77777777" w:rsidR="00E37A1E" w:rsidRPr="00287B24" w:rsidRDefault="00E37A1E" w:rsidP="00E37A1E">
      <w:pPr>
        <w:pStyle w:val="ekvpicto"/>
        <w:framePr w:wrap="around"/>
      </w:pPr>
      <w:bookmarkStart w:id="1" w:name="_Hlk143671416"/>
      <w:r>
        <w:rPr>
          <w:noProof/>
          <w:lang w:eastAsia="de-DE"/>
        </w:rPr>
        <w:drawing>
          <wp:inline distT="0" distB="0" distL="0" distR="0" wp14:anchorId="4CE6ACF6" wp14:editId="3C13F1FA">
            <wp:extent cx="215900" cy="215900"/>
            <wp:effectExtent l="0" t="0" r="0" b="0"/>
            <wp:docPr id="84" name="Grafik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gruppenarbeit_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7CAEF" w14:textId="7147C761" w:rsidR="00D3341D" w:rsidRDefault="0039254F" w:rsidP="00D3341D">
      <w:pPr>
        <w:pStyle w:val="ekvue2arial"/>
      </w:pPr>
      <w:r w:rsidRPr="0039254F">
        <w:t xml:space="preserve">Begriffstraining: </w:t>
      </w:r>
      <w:bookmarkEnd w:id="1"/>
      <w:r w:rsidR="00BE1988" w:rsidRPr="00BE1988">
        <w:t>Daten – Boxplot</w:t>
      </w:r>
    </w:p>
    <w:p w14:paraId="6C0B705E" w14:textId="77777777" w:rsidR="00C54ED2" w:rsidRDefault="00C54ED2" w:rsidP="00C54ED2">
      <w:pPr>
        <w:pStyle w:val="ekvaufgabe2-4sp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9"/>
        <w:gridCol w:w="2339"/>
        <w:gridCol w:w="2339"/>
        <w:gridCol w:w="2339"/>
      </w:tblGrid>
      <w:tr w:rsidR="00BE1988" w:rsidRPr="00372A65" w14:paraId="7E19CF1B" w14:textId="2F9C754A" w:rsidTr="00251D31">
        <w:trPr>
          <w:trHeight w:val="340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0DE2AA7B" w14:textId="3BEB35D4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die Antenne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E03AC33" w14:textId="586A19D9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die Box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4BB2EC8D" w14:textId="37522E3D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die Skala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204C76BF" w14:textId="7AE4D6F4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der Median</w:t>
            </w:r>
          </w:p>
        </w:tc>
      </w:tr>
      <w:tr w:rsidR="00BE1988" w:rsidRPr="00372A65" w14:paraId="21A84C37" w14:textId="77777777" w:rsidTr="00251D31">
        <w:trPr>
          <w:trHeight w:val="340"/>
        </w:trPr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459FBAC2" w14:textId="3817379E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das Minimum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BCC849D" w14:textId="6DBD6E4E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das Maximum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1008303D" w14:textId="173D923C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das obere Quartil</w:t>
            </w:r>
          </w:p>
        </w:tc>
        <w:tc>
          <w:tcPr>
            <w:tcW w:w="2339" w:type="dxa"/>
            <w:shd w:val="clear" w:color="auto" w:fill="D9D9D9" w:themeFill="background1" w:themeFillShade="D9"/>
            <w:vAlign w:val="center"/>
          </w:tcPr>
          <w:p w14:paraId="252F464A" w14:textId="301FD0DA" w:rsidR="00BE1988" w:rsidRPr="00BE1988" w:rsidRDefault="00BE1988" w:rsidP="00251D31">
            <w:pPr>
              <w:pStyle w:val="ekvaufgabe2-4sp"/>
              <w:jc w:val="center"/>
              <w:rPr>
                <w:rStyle w:val="ekvfett"/>
              </w:rPr>
            </w:pPr>
            <w:r w:rsidRPr="00BE1988">
              <w:rPr>
                <w:rStyle w:val="ekvfett"/>
              </w:rPr>
              <w:t>das untere Quartil</w:t>
            </w:r>
          </w:p>
        </w:tc>
      </w:tr>
    </w:tbl>
    <w:p w14:paraId="3F2B4C80" w14:textId="637497EB" w:rsidR="00C54ED2" w:rsidRPr="0068269C" w:rsidRDefault="00C54ED2" w:rsidP="00C54ED2">
      <w:pPr>
        <w:pStyle w:val="ekvue2arial"/>
        <w:rPr>
          <w:b w:val="0"/>
          <w:bCs/>
          <w:sz w:val="19"/>
          <w:szCs w:val="19"/>
        </w:rPr>
      </w:pPr>
    </w:p>
    <w:p w14:paraId="7B22908E" w14:textId="293FB413" w:rsidR="00C54ED2" w:rsidRDefault="00C54ED2" w:rsidP="00C54ED2">
      <w:pPr>
        <w:pStyle w:val="ekvue3arial"/>
      </w:pPr>
      <w:r>
        <w:t>Erkennen und benennen</w:t>
      </w:r>
    </w:p>
    <w:p w14:paraId="7810916B" w14:textId="5C48B970" w:rsidR="00C54ED2" w:rsidRPr="0097238F" w:rsidRDefault="00C54ED2" w:rsidP="00372A65">
      <w:pPr>
        <w:pStyle w:val="ekvgrundtexthalbe"/>
      </w:pPr>
    </w:p>
    <w:p w14:paraId="03258595" w14:textId="67B973CD" w:rsidR="000F2E33" w:rsidRDefault="00A83981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352325" wp14:editId="4C7FE57B">
                <wp:simplePos x="0" y="0"/>
                <wp:positionH relativeFrom="column">
                  <wp:posOffset>4066746</wp:posOffset>
                </wp:positionH>
                <wp:positionV relativeFrom="paragraph">
                  <wp:posOffset>147320</wp:posOffset>
                </wp:positionV>
                <wp:extent cx="719455" cy="287655"/>
                <wp:effectExtent l="19050" t="38100" r="23495" b="36195"/>
                <wp:wrapNone/>
                <wp:docPr id="1921689758" name="Textfeld 19216897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DC256F" w14:textId="7231B4DC" w:rsidR="00A83981" w:rsidRDefault="00A83981" w:rsidP="00A83981">
                            <w:pPr>
                              <w:pStyle w:val="ekvaufgabe2-4sp"/>
                              <w:jc w:val="center"/>
                            </w:pPr>
                            <w:r w:rsidRPr="00A83981">
                              <w:t>Skala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52325" id="_x0000_t202" coordsize="21600,21600" o:spt="202" path="m,l,21600r21600,l21600,xe">
                <v:stroke joinstyle="miter"/>
                <v:path gradientshapeok="t" o:connecttype="rect"/>
              </v:shapetype>
              <v:shape id="Textfeld 1921689758" o:spid="_x0000_s1026" type="#_x0000_t202" style="position:absolute;margin-left:320.2pt;margin-top:11.6pt;width:56.65pt;height:22.65pt;rotation:-198427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" fillcolor="#e7e6e6 [3214]">
                <v:textbox>
                  <w:txbxContent>
                    <w:p w14:paraId="46DC256F" w14:textId="7231B4DC" w:rsidR="00A83981" w:rsidRDefault="00A83981" w:rsidP="00A83981">
                      <w:pPr>
                        <w:pStyle w:val="ekvaufgabe2-4sp"/>
                        <w:jc w:val="center"/>
                      </w:pPr>
                      <w:r w:rsidRPr="00A83981">
                        <w:t>Skala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A2E035" wp14:editId="2C00CF6A">
                <wp:simplePos x="0" y="0"/>
                <wp:positionH relativeFrom="column">
                  <wp:posOffset>3249089</wp:posOffset>
                </wp:positionH>
                <wp:positionV relativeFrom="paragraph">
                  <wp:posOffset>64770</wp:posOffset>
                </wp:positionV>
                <wp:extent cx="719455" cy="287655"/>
                <wp:effectExtent l="19050" t="38100" r="23495" b="36195"/>
                <wp:wrapNone/>
                <wp:docPr id="1009697257" name="Textfeld 1009697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1F4D39" w14:textId="6116532E" w:rsidR="00991B03" w:rsidRDefault="00991B03" w:rsidP="00991B03">
                            <w:pPr>
                              <w:pStyle w:val="ekvaufgabe2-4sp"/>
                              <w:jc w:val="center"/>
                            </w:pPr>
                            <w:r w:rsidRPr="00991B03">
                              <w:t>Minimum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A2E035" id="Textfeld 1009697257" o:spid="_x0000_s1027" type="#_x0000_t202" style="position:absolute;margin-left:255.85pt;margin-top:5.1pt;width:56.65pt;height:22.65pt;rotation:-198427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" fillcolor="#e7e6e6 [3214]">
                <v:textbox>
                  <w:txbxContent>
                    <w:p w14:paraId="641F4D39" w14:textId="6116532E" w:rsidR="00991B03" w:rsidRDefault="00991B03" w:rsidP="00991B03">
                      <w:pPr>
                        <w:pStyle w:val="ekvaufgabe2-4sp"/>
                        <w:jc w:val="center"/>
                      </w:pPr>
                      <w:r w:rsidRPr="00991B03">
                        <w:t>Minimum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369B9" wp14:editId="3621E3E2">
                <wp:simplePos x="0" y="0"/>
                <wp:positionH relativeFrom="column">
                  <wp:posOffset>4883077</wp:posOffset>
                </wp:positionH>
                <wp:positionV relativeFrom="paragraph">
                  <wp:posOffset>7620</wp:posOffset>
                </wp:positionV>
                <wp:extent cx="1044000" cy="287655"/>
                <wp:effectExtent l="0" t="0" r="22860" b="17145"/>
                <wp:wrapNone/>
                <wp:docPr id="858618668" name="Textfeld 858618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0B48EA" w14:textId="7CE61FF0" w:rsidR="00991B03" w:rsidRDefault="00991B03" w:rsidP="00991B03">
                            <w:pPr>
                              <w:pStyle w:val="ekvaufgabe2-4sp"/>
                              <w:jc w:val="center"/>
                            </w:pPr>
                            <w:r>
                              <w:t>oberes Quartil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3369B9" id="Textfeld 858618668" o:spid="_x0000_s1028" type="#_x0000_t202" style="position:absolute;margin-left:384.5pt;margin-top:.6pt;width:82.2pt;height:22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" fillcolor="#e7e6e6 [3214]">
                <v:textbox>
                  <w:txbxContent>
                    <w:p w14:paraId="4E0B48EA" w14:textId="7CE61FF0" w:rsidR="00991B03" w:rsidRDefault="00991B03" w:rsidP="00991B03">
                      <w:pPr>
                        <w:pStyle w:val="ekvaufgabe2-4sp"/>
                        <w:jc w:val="center"/>
                      </w:pPr>
                      <w:r>
                        <w:t>oberes Quartil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6B9F5" wp14:editId="410DC626">
                <wp:simplePos x="0" y="0"/>
                <wp:positionH relativeFrom="column">
                  <wp:posOffset>1618501</wp:posOffset>
                </wp:positionH>
                <wp:positionV relativeFrom="paragraph">
                  <wp:posOffset>127044</wp:posOffset>
                </wp:positionV>
                <wp:extent cx="719455" cy="287655"/>
                <wp:effectExtent l="0" t="0" r="23495" b="17145"/>
                <wp:wrapNone/>
                <wp:docPr id="799451605" name="Textfeld 799451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A79F65" w14:textId="47D6277A" w:rsidR="00991B03" w:rsidRDefault="00991B03" w:rsidP="00991B03">
                            <w:pPr>
                              <w:pStyle w:val="ekvaufgabe2-4sp"/>
                              <w:jc w:val="center"/>
                            </w:pPr>
                            <w:r w:rsidRPr="00991B03">
                              <w:t>Maximum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B9F5" id="Textfeld 799451605" o:spid="_x0000_s1029" type="#_x0000_t202" style="position:absolute;margin-left:127.45pt;margin-top:10pt;width:56.65pt;height:22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" fillcolor="#e7e6e6 [3214]">
                <v:textbox>
                  <w:txbxContent>
                    <w:p w14:paraId="24A79F65" w14:textId="47D6277A" w:rsidR="00991B03" w:rsidRDefault="00991B03" w:rsidP="00991B03">
                      <w:pPr>
                        <w:pStyle w:val="ekvaufgabe2-4sp"/>
                        <w:jc w:val="center"/>
                      </w:pPr>
                      <w:r w:rsidRPr="00991B03">
                        <w:t>Maximum</w:t>
                      </w:r>
                    </w:p>
                  </w:txbxContent>
                </v:textbox>
              </v:shape>
            </w:pict>
          </mc:Fallback>
        </mc:AlternateContent>
      </w:r>
      <w:r w:rsidR="0087216C" w:rsidRPr="0087216C">
        <w:rPr>
          <w:rStyle w:val="ekvnummerierung"/>
        </w:rPr>
        <w:t>A</w:t>
      </w:r>
      <w:r w:rsidR="0087216C">
        <w:tab/>
      </w:r>
      <w:r w:rsidR="00BE1988" w:rsidRPr="00BE1988">
        <w:t>Ergänze die Begriffe.</w:t>
      </w:r>
    </w:p>
    <w:p w14:paraId="3E26B493" w14:textId="0AEE0DF9" w:rsidR="00991B03" w:rsidRDefault="00A83981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EFCCB2" wp14:editId="36F71C84">
                <wp:simplePos x="0" y="0"/>
                <wp:positionH relativeFrom="column">
                  <wp:posOffset>803481</wp:posOffset>
                </wp:positionH>
                <wp:positionV relativeFrom="paragraph">
                  <wp:posOffset>82550</wp:posOffset>
                </wp:positionV>
                <wp:extent cx="719455" cy="287655"/>
                <wp:effectExtent l="19050" t="38100" r="23495" b="36195"/>
                <wp:wrapNone/>
                <wp:docPr id="246223991" name="Textfeld 2462239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B79A4F" w14:textId="220F141E" w:rsidR="00991B03" w:rsidRDefault="00991B03" w:rsidP="00991B03">
                            <w:pPr>
                              <w:pStyle w:val="ekvaufgabe2-4sp"/>
                              <w:jc w:val="center"/>
                            </w:pPr>
                            <w:r w:rsidRPr="00991B03">
                              <w:t>Box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CCB2" id="Textfeld 246223991" o:spid="_x0000_s1030" type="#_x0000_t202" style="position:absolute;margin-left:63.25pt;margin-top:6.5pt;width:56.65pt;height:22.65pt;rotation:-19842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" fillcolor="#e7e6e6 [3214]">
                <v:textbox>
                  <w:txbxContent>
                    <w:p w14:paraId="3EB79A4F" w14:textId="220F141E" w:rsidR="00991B03" w:rsidRDefault="00991B03" w:rsidP="00991B03">
                      <w:pPr>
                        <w:pStyle w:val="ekvaufgabe2-4sp"/>
                        <w:jc w:val="center"/>
                      </w:pPr>
                      <w:r w:rsidRPr="00991B03">
                        <w:t>Box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08404C" wp14:editId="4877839C">
                <wp:simplePos x="0" y="0"/>
                <wp:positionH relativeFrom="column">
                  <wp:posOffset>2434641</wp:posOffset>
                </wp:positionH>
                <wp:positionV relativeFrom="paragraph">
                  <wp:posOffset>19050</wp:posOffset>
                </wp:positionV>
                <wp:extent cx="719455" cy="287655"/>
                <wp:effectExtent l="0" t="0" r="23495" b="17145"/>
                <wp:wrapNone/>
                <wp:docPr id="1803650724" name="Textfeld 18036507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214100" w14:textId="4CF17D41" w:rsidR="00991B03" w:rsidRDefault="00991B03" w:rsidP="00991B03">
                            <w:pPr>
                              <w:pStyle w:val="ekvaufgabe2-4sp"/>
                              <w:jc w:val="center"/>
                            </w:pPr>
                            <w:r w:rsidRPr="00991B03">
                              <w:t>Median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8404C" id="Textfeld 1803650724" o:spid="_x0000_s1031" type="#_x0000_t202" style="position:absolute;margin-left:191.7pt;margin-top:1.5pt;width:56.65pt;height:22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" fillcolor="#e7e6e6 [3214]">
                <v:textbox>
                  <w:txbxContent>
                    <w:p w14:paraId="05214100" w14:textId="4CF17D41" w:rsidR="00991B03" w:rsidRDefault="00991B03" w:rsidP="00991B03">
                      <w:pPr>
                        <w:pStyle w:val="ekvaufgabe2-4sp"/>
                        <w:jc w:val="center"/>
                      </w:pPr>
                      <w:r w:rsidRPr="00991B03">
                        <w:t>Median</w:t>
                      </w:r>
                    </w:p>
                  </w:txbxContent>
                </v:textbox>
              </v:shape>
            </w:pict>
          </mc:Fallback>
        </mc:AlternateContent>
      </w:r>
      <w:r w:rsidR="00991B03"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A80FC7" wp14:editId="76C9CE2A">
                <wp:simplePos x="0" y="0"/>
                <wp:positionH relativeFrom="column">
                  <wp:posOffset>0</wp:posOffset>
                </wp:positionH>
                <wp:positionV relativeFrom="paragraph">
                  <wp:posOffset>61585</wp:posOffset>
                </wp:positionV>
                <wp:extent cx="719455" cy="287655"/>
                <wp:effectExtent l="0" t="0" r="23495" b="17145"/>
                <wp:wrapNone/>
                <wp:docPr id="1517475313" name="Textfeld 1517475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03D963" w14:textId="657C7D8D" w:rsidR="00991B03" w:rsidRDefault="00991B03" w:rsidP="00991B03">
                            <w:pPr>
                              <w:pStyle w:val="ekvaufgabe2-4sp"/>
                              <w:jc w:val="center"/>
                            </w:pPr>
                            <w:r w:rsidRPr="00991B03">
                              <w:t>Antenne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80FC7" id="Textfeld 1517475313" o:spid="_x0000_s1032" type="#_x0000_t202" style="position:absolute;margin-left:0;margin-top:4.85pt;width:56.65pt;height:22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" fillcolor="#e7e6e6 [3214]">
                <v:textbox>
                  <w:txbxContent>
                    <w:p w14:paraId="5003D963" w14:textId="657C7D8D" w:rsidR="00991B03" w:rsidRDefault="00991B03" w:rsidP="00991B03">
                      <w:pPr>
                        <w:pStyle w:val="ekvaufgabe2-4sp"/>
                        <w:jc w:val="center"/>
                      </w:pPr>
                      <w:r w:rsidRPr="00991B03">
                        <w:t>Antenne</w:t>
                      </w:r>
                    </w:p>
                  </w:txbxContent>
                </v:textbox>
              </v:shape>
            </w:pict>
          </mc:Fallback>
        </mc:AlternateContent>
      </w:r>
    </w:p>
    <w:p w14:paraId="4DEB1EA7" w14:textId="581C5F20" w:rsidR="00991B03" w:rsidRDefault="00A83981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A76AC" wp14:editId="4D302ECA">
                <wp:simplePos x="0" y="0"/>
                <wp:positionH relativeFrom="column">
                  <wp:posOffset>4883712</wp:posOffset>
                </wp:positionH>
                <wp:positionV relativeFrom="paragraph">
                  <wp:posOffset>81280</wp:posOffset>
                </wp:positionV>
                <wp:extent cx="1044000" cy="287655"/>
                <wp:effectExtent l="0" t="0" r="22860" b="17145"/>
                <wp:wrapNone/>
                <wp:docPr id="351199637" name="Textfeld 351199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4000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5AB83F" w14:textId="489D5066" w:rsidR="00A83981" w:rsidRDefault="00A83981" w:rsidP="00A83981">
                            <w:pPr>
                              <w:pStyle w:val="ekvaufgabe2-4sp"/>
                              <w:jc w:val="center"/>
                            </w:pPr>
                            <w:r>
                              <w:t>unteres Quartil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76AC" id="Textfeld 351199637" o:spid="_x0000_s1033" type="#_x0000_t202" style="position:absolute;margin-left:384.55pt;margin-top:6.4pt;width:82.2pt;height:22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" fillcolor="#e7e6e6 [3214]">
                <v:textbox>
                  <w:txbxContent>
                    <w:p w14:paraId="5F5AB83F" w14:textId="489D5066" w:rsidR="00A83981" w:rsidRDefault="00A83981" w:rsidP="00A83981">
                      <w:pPr>
                        <w:pStyle w:val="ekvaufgabe2-4sp"/>
                        <w:jc w:val="center"/>
                      </w:pPr>
                      <w:r>
                        <w:t>unteres Quartil</w:t>
                      </w:r>
                    </w:p>
                  </w:txbxContent>
                </v:textbox>
              </v:shape>
            </w:pict>
          </mc:Fallback>
        </mc:AlternateContent>
      </w:r>
    </w:p>
    <w:p w14:paraId="54922227" w14:textId="23096279" w:rsidR="001F7E5D" w:rsidRDefault="001F7E5D" w:rsidP="001F7E5D">
      <w:pPr>
        <w:pStyle w:val="ekvaufgabe2-4sp"/>
        <w:jc w:val="both"/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17412DA7" wp14:editId="23294259">
                <wp:simplePos x="0" y="0"/>
                <wp:positionH relativeFrom="column">
                  <wp:posOffset>209851</wp:posOffset>
                </wp:positionH>
                <wp:positionV relativeFrom="paragraph">
                  <wp:posOffset>167056</wp:posOffset>
                </wp:positionV>
                <wp:extent cx="5736072" cy="1986503"/>
                <wp:effectExtent l="0" t="0" r="0" b="13970"/>
                <wp:wrapNone/>
                <wp:docPr id="2032187454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6072" cy="1986503"/>
                          <a:chOff x="0" y="0"/>
                          <a:chExt cx="5736072" cy="1986503"/>
                        </a:xfrm>
                      </wpg:grpSpPr>
                      <wpg:grpSp>
                        <wpg:cNvPr id="1557706398" name="Gruppieren 17"/>
                        <wpg:cNvGrpSpPr/>
                        <wpg:grpSpPr>
                          <a:xfrm>
                            <a:off x="0" y="0"/>
                            <a:ext cx="5736072" cy="1986503"/>
                            <a:chOff x="0" y="0"/>
                            <a:chExt cx="5736072" cy="1986503"/>
                          </a:xfrm>
                        </wpg:grpSpPr>
                        <wpg:grpSp>
                          <wpg:cNvPr id="391247904" name="Gruppieren 15"/>
                          <wpg:cNvGrpSpPr>
                            <a:grpSpLocks/>
                          </wpg:cNvGrpSpPr>
                          <wpg:grpSpPr bwMode="auto">
                            <a:xfrm>
                              <a:off x="3705170" y="0"/>
                              <a:ext cx="899795" cy="215900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43626625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02BC95" w14:textId="49DEF68F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343777232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595353091" name="Gruppieren 16"/>
                          <wpg:cNvGrpSpPr>
                            <a:grpSpLocks/>
                          </wpg:cNvGrpSpPr>
                          <wpg:grpSpPr bwMode="auto">
                            <a:xfrm>
                              <a:off x="3705170" y="243136"/>
                              <a:ext cx="899795" cy="215900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45189059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095FD2" w14:textId="09A597DB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74762971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43684223" name="Gruppieren 7"/>
                          <wpg:cNvGrpSpPr>
                            <a:grpSpLocks/>
                          </wpg:cNvGrpSpPr>
                          <wpg:grpSpPr bwMode="auto">
                            <a:xfrm>
                              <a:off x="0" y="248421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160435345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1ADBDE6" w14:textId="08F32088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209207280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270932545" name="Gruppieren 8"/>
                          <wpg:cNvGrpSpPr>
                            <a:grpSpLocks/>
                          </wpg:cNvGrpSpPr>
                          <wpg:grpSpPr bwMode="auto">
                            <a:xfrm>
                              <a:off x="2420781" y="248421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7148396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5B0CC1" w14:textId="03FADC38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299877496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468026214" name="Gruppieren 6"/>
                          <wpg:cNvGrpSpPr>
                            <a:grpSpLocks/>
                          </wpg:cNvGrpSpPr>
                          <wpg:grpSpPr bwMode="auto">
                            <a:xfrm>
                              <a:off x="4836277" y="248421"/>
                              <a:ext cx="899795" cy="215900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477889358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0506AF" w14:textId="30BF601C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76413680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92029291" name="Gruppieren 9"/>
                          <wpg:cNvGrpSpPr>
                            <a:grpSpLocks/>
                          </wpg:cNvGrpSpPr>
                          <wpg:grpSpPr bwMode="auto">
                            <a:xfrm>
                              <a:off x="68712" y="1770659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620329208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DE0E64" w14:textId="50762C6A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483866954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59149786" name="Gruppieren 10"/>
                          <wpg:cNvGrpSpPr>
                            <a:grpSpLocks/>
                          </wpg:cNvGrpSpPr>
                          <wpg:grpSpPr bwMode="auto">
                            <a:xfrm>
                              <a:off x="1606807" y="1770659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962133019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DAC941" w14:textId="63A873FA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2004638205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399744997" name="Gruppieren 13"/>
                          <wpg:cNvGrpSpPr>
                            <a:grpSpLocks/>
                          </wpg:cNvGrpSpPr>
                          <wpg:grpSpPr bwMode="auto">
                            <a:xfrm>
                              <a:off x="1162821" y="0"/>
                              <a:ext cx="899795" cy="215265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257795127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677B8F" w14:textId="7233AA17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999757381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98166576" name="Gruppieren 14"/>
                          <wpg:cNvGrpSpPr>
                            <a:grpSpLocks/>
                          </wpg:cNvGrpSpPr>
                          <wpg:grpSpPr bwMode="auto">
                            <a:xfrm>
                              <a:off x="1162821" y="237850"/>
                              <a:ext cx="899590" cy="215596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177895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DFBF895" w14:textId="43112665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604404931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163312615" name="Gruppieren 12"/>
                          <wpg:cNvGrpSpPr>
                            <a:grpSpLocks/>
                          </wpg:cNvGrpSpPr>
                          <wpg:grpSpPr bwMode="auto">
                            <a:xfrm>
                              <a:off x="4466289" y="1770659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397310485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7C71F3" w14:textId="38D6EAD0" w:rsidR="001F7E5D" w:rsidRPr="00696B0F" w:rsidRDefault="001F7E5D" w:rsidP="001F7E5D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00905232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395947529" name="Gruppieren 11"/>
                        <wpg:cNvGrpSpPr>
                          <a:grpSpLocks/>
                        </wpg:cNvGrpSpPr>
                        <wpg:grpSpPr bwMode="auto">
                          <a:xfrm>
                            <a:off x="3065618" y="1770659"/>
                            <a:ext cx="899795" cy="215844"/>
                            <a:chOff x="5772" y="4777"/>
                            <a:chExt cx="1352" cy="305"/>
                          </a:xfrm>
                        </wpg:grpSpPr>
                        <wps:wsp>
                          <wps:cNvPr id="2106574346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2" y="4777"/>
                              <a:ext cx="1352" cy="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2C6101" w14:textId="27FB02D5" w:rsidR="001F7E5D" w:rsidRPr="00696B0F" w:rsidRDefault="001F7E5D" w:rsidP="001F7E5D">
                                <w:pPr>
                                  <w:pStyle w:val="ekvaufgabe2-4sp"/>
                                  <w:jc w:val="center"/>
                                  <w:rPr>
                                    <w:rStyle w:val="ekvhandschrift"/>
                                    <w:rFonts w:ascii="Arial" w:hAnsi="Arial"/>
                                    <w:noProof w:val="0"/>
                                    <w:color w:val="auto"/>
                                    <w:sz w:val="19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54000" tIns="0" rIns="54000" bIns="45720" anchor="t" anchorCtr="0" upright="1">
                            <a:noAutofit/>
                          </wps:bodyPr>
                        </wps:wsp>
                        <wps:wsp>
                          <wps:cNvPr id="1637655802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15" y="5055"/>
                              <a:ext cx="126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872896208" name="Gruppieren 18"/>
                        <wpg:cNvGrpSpPr/>
                        <wpg:grpSpPr>
                          <a:xfrm>
                            <a:off x="58141" y="486271"/>
                            <a:ext cx="5395628" cy="1285072"/>
                            <a:chOff x="0" y="0"/>
                            <a:chExt cx="5395628" cy="1285072"/>
                          </a:xfrm>
                        </wpg:grpSpPr>
                        <wps:wsp>
                          <wps:cNvPr id="1064995031" name="Gerader Verbinder 3"/>
                          <wps:cNvCnPr/>
                          <wps:spPr>
                            <a:xfrm flipH="1">
                              <a:off x="0" y="0"/>
                              <a:ext cx="374650" cy="43105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76242866" name="Gerader Verbinder 3"/>
                          <wps:cNvCnPr/>
                          <wps:spPr>
                            <a:xfrm>
                              <a:off x="1511667" y="0"/>
                              <a:ext cx="85090" cy="41581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27660500" name="Gerader Verbinder 3"/>
                          <wps:cNvCnPr/>
                          <wps:spPr>
                            <a:xfrm flipH="1">
                              <a:off x="2056079" y="0"/>
                              <a:ext cx="777875" cy="41391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992484123" name="Gerader Verbinder 3"/>
                          <wps:cNvCnPr/>
                          <wps:spPr>
                            <a:xfrm>
                              <a:off x="4101586" y="0"/>
                              <a:ext cx="479425" cy="4145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21490696" name="Gerader Verbinder 3"/>
                          <wps:cNvCnPr/>
                          <wps:spPr>
                            <a:xfrm flipH="1">
                              <a:off x="5274978" y="0"/>
                              <a:ext cx="120650" cy="4145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1652003" name="Gerader Verbinder 3"/>
                          <wps:cNvCnPr/>
                          <wps:spPr>
                            <a:xfrm flipH="1">
                              <a:off x="475699" y="523269"/>
                              <a:ext cx="76200" cy="76180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4824320" name="Gerader Verbinder 3"/>
                          <wps:cNvCnPr/>
                          <wps:spPr>
                            <a:xfrm flipH="1">
                              <a:off x="2008509" y="618409"/>
                              <a:ext cx="414655" cy="66340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93561625" name="Gerader Verbinder 3"/>
                          <wps:cNvCnPr/>
                          <wps:spPr>
                            <a:xfrm flipH="1">
                              <a:off x="3483177" y="523269"/>
                              <a:ext cx="1428750" cy="76180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0876807" name="Gerader Verbinder 3"/>
                          <wps:cNvCnPr/>
                          <wps:spPr>
                            <a:xfrm flipH="1">
                              <a:off x="4873276" y="977826"/>
                              <a:ext cx="376555" cy="30154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7412DA7" id="Gruppieren 19" o:spid="_x0000_s1034" style="position:absolute;left:0;text-align:left;margin-left:16.5pt;margin-top:13.15pt;width:451.65pt;height:156.4pt;z-index:251749376" coordsize="57360,1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">
                <v:group id="Gruppieren 17" o:spid="_x0000_s1035" style="position:absolute;width:57360;height:19865" coordsize="57360,1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">
                  <v:group id="Gruppieren 15" o:spid="_x0000_s1036" style="position:absolute;left:37051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37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" stroked="f">
                      <v:textbox inset="1.5mm,0,1.5mm">
                        <w:txbxContent>
                          <w:p w14:paraId="2302BC95" w14:textId="49DEF68F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38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"/>
                  </v:group>
                  <v:group id="Gruppieren 16" o:spid="_x0000_s1039" style="position:absolute;left:37051;top:2431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">
                    <v:shape id="Text Box 3" o:spid="_x0000_s1040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" stroked="f">
                      <v:textbox inset="1.5mm,0,1.5mm">
                        <w:txbxContent>
                          <w:p w14:paraId="3B095FD2" w14:textId="09A597DB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41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"/>
                  </v:group>
                  <v:group id="Gruppieren 7" o:spid="_x0000_s1042" style="position:absolute;top:2484;width:8997;height:2158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">
                    <v:shape id="Text Box 3" o:spid="_x0000_s1043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" stroked="f">
                      <v:textbox inset="1.5mm,0,1.5mm">
                        <w:txbxContent>
                          <w:p w14:paraId="71ADBDE6" w14:textId="08F32088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44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"/>
                  </v:group>
                  <v:group id="Gruppieren 8" o:spid="_x0000_s1045" style="position:absolute;left:24207;top:2484;width:8998;height:2158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">
                    <v:shape id="Text Box 3" o:spid="_x0000_s1046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" stroked="f">
                      <v:textbox inset="1.5mm,0,1.5mm">
                        <w:txbxContent>
                          <w:p w14:paraId="315B0CC1" w14:textId="03FADC38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47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"/>
                  </v:group>
                  <v:group id="Gruppieren 6" o:spid="_x0000_s1048" style="position:absolute;left:48362;top:2484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">
                    <v:shape id="Text Box 3" o:spid="_x0000_s1049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" stroked="f">
                      <v:textbox inset="1.5mm,0,1.5mm">
                        <w:txbxContent>
                          <w:p w14:paraId="0D0506AF" w14:textId="30BF601C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50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"/>
                  </v:group>
                  <v:group id="Gruppieren 9" o:spid="_x0000_s1051" style="position:absolute;left:687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">
                    <v:shape id="Text Box 3" o:spid="_x0000_s1052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" stroked="f">
                      <v:textbox inset="1.5mm,0,1.5mm">
                        <w:txbxContent>
                          <w:p w14:paraId="14DE0E64" w14:textId="50762C6A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53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"/>
                  </v:group>
                  <v:group id="Gruppieren 10" o:spid="_x0000_s1054" style="position:absolute;left:16068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">
                    <v:shape id="Text Box 3" o:spid="_x0000_s1055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" stroked="f">
                      <v:textbox inset="1.5mm,0,1.5mm">
                        <w:txbxContent>
                          <w:p w14:paraId="25DAC941" w14:textId="63A873FA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56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"/>
                  </v:group>
                  <v:group id="Gruppieren 13" o:spid="_x0000_s1057" style="position:absolute;left:11628;width:8998;height:2152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">
                    <v:shape id="Text Box 3" o:spid="_x0000_s1058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" stroked="f">
                      <v:textbox inset="1.5mm,0,1.5mm">
                        <w:txbxContent>
                          <w:p w14:paraId="55677B8F" w14:textId="7233AA17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59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"/>
                  </v:group>
                  <v:group id="Gruppieren 14" o:spid="_x0000_s1060" style="position:absolute;left:11628;top:2378;width:8996;height:2156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">
                    <v:shape id="Text Box 3" o:spid="_x0000_s1061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" stroked="f">
                      <v:textbox inset="1.5mm,0,1.5mm">
                        <w:txbxContent>
                          <w:p w14:paraId="7DFBF895" w14:textId="43112665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62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"/>
                  </v:group>
                  <v:group id="Gruppieren 12" o:spid="_x0000_s1063" style="position:absolute;left:44662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qh3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">
                    <v:shape id="Text Box 3" o:spid="_x0000_s1064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" stroked="f">
                      <v:textbox inset="1.5mm,0,1.5mm">
                        <w:txbxContent>
                          <w:p w14:paraId="467C71F3" w14:textId="38D6EAD0" w:rsidR="001F7E5D" w:rsidRPr="00696B0F" w:rsidRDefault="001F7E5D" w:rsidP="001F7E5D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</w:p>
                        </w:txbxContent>
                      </v:textbox>
                    </v:shape>
                    <v:shape id="AutoShape 4" o:spid="_x0000_s1065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"/>
                  </v:group>
                </v:group>
                <v:group id="Gruppieren 11" o:spid="_x0000_s1066" style="position:absolute;left:30656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">
                  <v:shape id="Text Box 3" o:spid="_x0000_s1067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" stroked="f">
                    <v:textbox inset="1.5mm,0,1.5mm">
                      <w:txbxContent>
                        <w:p w14:paraId="2F2C6101" w14:textId="27FB02D5" w:rsidR="001F7E5D" w:rsidRPr="00696B0F" w:rsidRDefault="001F7E5D" w:rsidP="001F7E5D">
                          <w:pPr>
                            <w:pStyle w:val="ekvaufgabe2-4sp"/>
                            <w:jc w:val="center"/>
                            <w:rPr>
                              <w:rStyle w:val="ekvhandschrift"/>
                              <w:rFonts w:ascii="Arial" w:hAnsi="Arial"/>
                              <w:noProof w:val="0"/>
                              <w:color w:val="auto"/>
                              <w:sz w:val="19"/>
                            </w:rPr>
                          </w:pPr>
                        </w:p>
                      </w:txbxContent>
                    </v:textbox>
                  </v:shape>
                  <v:shape id="AutoShape 4" o:spid="_x0000_s1068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"/>
                </v:group>
                <v:group id="Gruppieren 18" o:spid="_x0000_s1069" style="position:absolute;left:581;top:4862;width:53956;height:12851" coordsize="53956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">
                  <v:line id="Gerader Verbinder 3" o:spid="_x0000_s1070" style="position:absolute;flip:x;visibility:visible;mso-wrap-style:square" from="0,0" to="3746,4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" strokecolor="black [3213]">
                    <v:stroke joinstyle="miter"/>
                  </v:line>
                  <v:line id="Gerader Verbinder 3" o:spid="_x0000_s1071" style="position:absolute;visibility:visible;mso-wrap-style:square" from="15116,0" to="15967,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" strokecolor="black [3213]">
                    <v:stroke joinstyle="miter"/>
                  </v:line>
                  <v:line id="Gerader Verbinder 3" o:spid="_x0000_s1072" style="position:absolute;flip:x;visibility:visible;mso-wrap-style:square" from="20560,0" to="28339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" strokecolor="black [3213]">
                    <v:stroke joinstyle="miter"/>
                  </v:line>
                  <v:line id="Gerader Verbinder 3" o:spid="_x0000_s1073" style="position:absolute;visibility:visible;mso-wrap-style:square" from="41015,0" to="45810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" strokecolor="black [3213]">
                    <v:stroke joinstyle="miter"/>
                  </v:line>
                  <v:line id="Gerader Verbinder 3" o:spid="_x0000_s1074" style="position:absolute;flip:x;visibility:visible;mso-wrap-style:square" from="52749,0" to="53956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" strokecolor="black [3213]">
                    <v:stroke joinstyle="miter"/>
                  </v:line>
                  <v:line id="Gerader Verbinder 3" o:spid="_x0000_s1075" style="position:absolute;flip:x;visibility:visible;mso-wrap-style:square" from="4756,5232" to="5518,1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" strokecolor="black [3213]">
                    <v:stroke joinstyle="miter"/>
                  </v:line>
                  <v:line id="Gerader Verbinder 3" o:spid="_x0000_s1076" style="position:absolute;flip:x;visibility:visible;mso-wrap-style:square" from="20085,6184" to="24231,1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" strokecolor="black [3213]">
                    <v:stroke joinstyle="miter"/>
                  </v:line>
                  <v:line id="Gerader Verbinder 3" o:spid="_x0000_s1077" style="position:absolute;flip:x;visibility:visible;mso-wrap-style:square" from="34831,5232" to="49119,1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" strokecolor="black [3213]">
                    <v:stroke joinstyle="miter"/>
                  </v:line>
                  <v:line id="Gerader Verbinder 3" o:spid="_x0000_s1078" style="position:absolute;flip:x;visibility:visible;mso-wrap-style:square" from="48732,9778" to="52498,1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" strokecolor="black [3213]">
                    <v:stroke joinstyle="miter"/>
                  </v:line>
                </v:group>
              </v:group>
            </w:pict>
          </mc:Fallback>
        </mc:AlternateContent>
      </w:r>
    </w:p>
    <w:p w14:paraId="05351441" w14:textId="77777777" w:rsidR="001F7E5D" w:rsidRDefault="001F7E5D" w:rsidP="001F7E5D">
      <w:pPr>
        <w:pStyle w:val="ekvaufgabe2-4sp"/>
      </w:pPr>
    </w:p>
    <w:p w14:paraId="6056AC2C" w14:textId="77777777" w:rsidR="001F7E5D" w:rsidRDefault="001F7E5D" w:rsidP="001F7E5D">
      <w:pPr>
        <w:pStyle w:val="ekvaufgabe2-4sp"/>
      </w:pPr>
    </w:p>
    <w:p w14:paraId="7817F46A" w14:textId="77777777" w:rsidR="001F7E5D" w:rsidRDefault="001F7E5D" w:rsidP="001F7E5D">
      <w:pPr>
        <w:pStyle w:val="ekvaufgabe2-4sp"/>
      </w:pPr>
    </w:p>
    <w:p w14:paraId="4A087DF1" w14:textId="77777777" w:rsidR="001F7E5D" w:rsidRPr="00251D31" w:rsidRDefault="001F7E5D" w:rsidP="001F7E5D">
      <w:pPr>
        <w:pStyle w:val="ekvaufgabe2-4sp"/>
      </w:pPr>
    </w:p>
    <w:p w14:paraId="42D47512" w14:textId="77777777" w:rsidR="001F7E5D" w:rsidRDefault="001F7E5D" w:rsidP="001F7E5D">
      <w:pPr>
        <w:pStyle w:val="ekvbild"/>
      </w:pPr>
      <w:r>
        <w:rPr>
          <w:noProof/>
        </w:rPr>
        <w:drawing>
          <wp:inline distT="0" distB="0" distL="0" distR="0" wp14:anchorId="08A237C2" wp14:editId="25E08B58">
            <wp:extent cx="5947200" cy="856800"/>
            <wp:effectExtent l="0" t="0" r="0" b="635"/>
            <wp:docPr id="368055962" name="Grafik 368055962" descr="SE84744381_G_K07_186_03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055962" name="Grafik 368055962" descr="SE84744381_G_K07_186_03.png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" t="20930" r="1299" b="20930"/>
                    <a:stretch/>
                  </pic:blipFill>
                  <pic:spPr bwMode="auto">
                    <a:xfrm>
                      <a:off x="0" y="0"/>
                      <a:ext cx="59472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9C0A4E" w14:textId="77777777" w:rsidR="001F7E5D" w:rsidRDefault="001F7E5D" w:rsidP="001F7E5D">
      <w:pPr>
        <w:pStyle w:val="ekvaufgabe2-4sp"/>
      </w:pPr>
    </w:p>
    <w:p w14:paraId="5C443936" w14:textId="77777777" w:rsidR="001F7E5D" w:rsidRDefault="001F7E5D" w:rsidP="001F7E5D">
      <w:pPr>
        <w:pStyle w:val="ekvaufgabe2-4sp"/>
      </w:pPr>
    </w:p>
    <w:p w14:paraId="4053B598" w14:textId="459A23FA" w:rsidR="001F7E5D" w:rsidRDefault="001F7E5D" w:rsidP="001F7E5D">
      <w:pPr>
        <w:pStyle w:val="ekvaufgabe2-4sp"/>
      </w:pPr>
    </w:p>
    <w:p w14:paraId="666A4E0D" w14:textId="77777777" w:rsidR="001F7E5D" w:rsidRPr="00F11731" w:rsidRDefault="001F7E5D" w:rsidP="001F7E5D">
      <w:pPr>
        <w:pStyle w:val="ekvgrundtexthalbe"/>
        <w:rPr>
          <w:lang w:val="en-US"/>
        </w:rPr>
      </w:pPr>
    </w:p>
    <w:p w14:paraId="16832C17" w14:textId="237FC68F" w:rsidR="001F7E5D" w:rsidRDefault="001F7E5D" w:rsidP="000F2E33">
      <w:pPr>
        <w:pStyle w:val="ekvaufgabe2-4sp"/>
      </w:pPr>
    </w:p>
    <w:p w14:paraId="28341C48" w14:textId="6CB89643" w:rsidR="000F2E33" w:rsidRDefault="00A83981" w:rsidP="000F2E33">
      <w:pPr>
        <w:pStyle w:val="ekvaufgabe2-4sp"/>
      </w:pP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7E64FA" wp14:editId="15572E8F">
                <wp:simplePos x="0" y="0"/>
                <wp:positionH relativeFrom="column">
                  <wp:posOffset>1536271</wp:posOffset>
                </wp:positionH>
                <wp:positionV relativeFrom="paragraph">
                  <wp:posOffset>48260</wp:posOffset>
                </wp:positionV>
                <wp:extent cx="719455" cy="287655"/>
                <wp:effectExtent l="0" t="0" r="23495" b="17145"/>
                <wp:wrapNone/>
                <wp:docPr id="1531948106" name="Textfeld 1531948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D055A2" w14:textId="5E06AAB2" w:rsidR="00251D31" w:rsidRDefault="00251D31" w:rsidP="00251D31">
                            <w:pPr>
                              <w:pStyle w:val="ekvaufgabe2-4sp"/>
                              <w:jc w:val="center"/>
                            </w:pPr>
                            <w:r w:rsidRPr="00251D31">
                              <w:t>Antennen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E64FA" id="Textfeld 1531948106" o:spid="_x0000_s1080" type="#_x0000_t202" style="position:absolute;margin-left:120.95pt;margin-top:3.8pt;width:56.65pt;height:22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" fillcolor="#e7e6e6 [3214]">
                <v:textbox>
                  <w:txbxContent>
                    <w:p w14:paraId="19D055A2" w14:textId="5E06AAB2" w:rsidR="00251D31" w:rsidRDefault="00251D31" w:rsidP="00251D31">
                      <w:pPr>
                        <w:pStyle w:val="ekvaufgabe2-4sp"/>
                        <w:jc w:val="center"/>
                      </w:pPr>
                      <w:r w:rsidRPr="00251D31">
                        <w:t>Antennen</w:t>
                      </w:r>
                    </w:p>
                  </w:txbxContent>
                </v:textbox>
              </v:shape>
            </w:pict>
          </mc:Fallback>
        </mc:AlternateContent>
      </w:r>
      <w:r w:rsidRPr="00295703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D7A434" wp14:editId="4CA1D088">
                <wp:simplePos x="0" y="0"/>
                <wp:positionH relativeFrom="column">
                  <wp:posOffset>2440529</wp:posOffset>
                </wp:positionH>
                <wp:positionV relativeFrom="paragraph">
                  <wp:posOffset>67490</wp:posOffset>
                </wp:positionV>
                <wp:extent cx="719455" cy="287655"/>
                <wp:effectExtent l="19050" t="38100" r="23495" b="36195"/>
                <wp:wrapNone/>
                <wp:docPr id="1252425456" name="Textfeld 12524254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18335">
                          <a:off x="0" y="0"/>
                          <a:ext cx="719455" cy="28765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C3B6FB" w14:textId="754A1666" w:rsidR="00251D31" w:rsidRDefault="00251D31" w:rsidP="00251D31">
                            <w:pPr>
                              <w:pStyle w:val="ekvaufgabe2-4sp"/>
                              <w:jc w:val="center"/>
                            </w:pPr>
                            <w:r w:rsidRPr="00251D31">
                              <w:t>Box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7A434" id="Textfeld 1252425456" o:spid="_x0000_s1081" type="#_x0000_t202" style="position:absolute;margin-left:192.15pt;margin-top:5.3pt;width:56.65pt;height:22.65pt;rotation:-198427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" fillcolor="#e7e6e6 [3214]">
                <v:textbox>
                  <w:txbxContent>
                    <w:p w14:paraId="75C3B6FB" w14:textId="754A1666" w:rsidR="00251D31" w:rsidRDefault="00251D31" w:rsidP="00251D31">
                      <w:pPr>
                        <w:pStyle w:val="ekvaufgabe2-4sp"/>
                        <w:jc w:val="center"/>
                      </w:pPr>
                      <w:r w:rsidRPr="00251D31">
                        <w:t>Box</w:t>
                      </w:r>
                    </w:p>
                  </w:txbxContent>
                </v:textbox>
              </v:shape>
            </w:pict>
          </mc:Fallback>
        </mc:AlternateContent>
      </w:r>
      <w:r w:rsidR="0087216C" w:rsidRPr="0087216C">
        <w:rPr>
          <w:rStyle w:val="ekvnummerierung"/>
        </w:rPr>
        <w:t>B</w:t>
      </w:r>
      <w:r w:rsidR="0087216C">
        <w:tab/>
      </w:r>
      <w:r w:rsidR="00E40B07" w:rsidRPr="00E40B07">
        <w:t>Ergänze die Begriffe.</w:t>
      </w:r>
    </w:p>
    <w:p w14:paraId="20CE5614" w14:textId="48F16A63" w:rsidR="00251D31" w:rsidRDefault="00251D31" w:rsidP="000F2E33">
      <w:pPr>
        <w:pStyle w:val="ekvaufgabe2-4sp"/>
      </w:pPr>
    </w:p>
    <w:p w14:paraId="0A23C885" w14:textId="552A96BF" w:rsidR="00251D31" w:rsidRDefault="00251D31" w:rsidP="00A83981">
      <w:pPr>
        <w:pStyle w:val="ekvgrundtexthalbe"/>
      </w:pPr>
    </w:p>
    <w:p w14:paraId="722DB9F7" w14:textId="28605B39" w:rsidR="000F2E33" w:rsidRPr="001A0172" w:rsidRDefault="000F2E33" w:rsidP="000F2E33">
      <w:pPr>
        <w:pStyle w:val="ekvaufgabelckentext2-4sp"/>
        <w:rPr>
          <w:rStyle w:val="ekvlckentextunterstrichen"/>
        </w:rPr>
      </w:pPr>
      <w:r>
        <w:t>a)</w:t>
      </w:r>
      <w:r>
        <w:tab/>
      </w:r>
      <w:r w:rsidR="001A0172" w:rsidRPr="001A0172">
        <w:t>Die</w:t>
      </w:r>
      <w:r>
        <w:t xml:space="preserve"> </w:t>
      </w:r>
      <w:r>
        <w:rPr>
          <w:rStyle w:val="ekvlckentextunterstrichen"/>
        </w:rPr>
        <w:t>                    </w:t>
      </w:r>
      <w:r w:rsidR="00251D31">
        <w:rPr>
          <w:rStyle w:val="ekvlckentextunterstrichen"/>
        </w:rPr>
        <w:t>         </w:t>
      </w:r>
      <w:r>
        <w:rPr>
          <w:rStyle w:val="ekvlckentextunterstrichen"/>
        </w:rPr>
        <w:t>                   </w:t>
      </w:r>
      <w:r w:rsidR="001A0172" w:rsidRPr="001A0172">
        <w:t xml:space="preserve"> umfasst den Bereich zwischen dem unteren und dem oberen Quartil. Links und rechts von der Box sind di</w:t>
      </w:r>
      <w:r w:rsidR="00251D31">
        <w:t xml:space="preserve">e </w:t>
      </w:r>
      <w:r w:rsidR="00251D31">
        <w:rPr>
          <w:rStyle w:val="ekvlckentextunterstrichen"/>
        </w:rPr>
        <w:t>                                                </w:t>
      </w:r>
      <w:r w:rsidR="00251D31" w:rsidRPr="00251D31">
        <w:rPr>
          <w:rStyle w:val="ekvabstand50prozent"/>
        </w:rPr>
        <w:t xml:space="preserve"> </w:t>
      </w:r>
      <w:r w:rsidR="00251D31">
        <w:t>.</w:t>
      </w:r>
    </w:p>
    <w:p w14:paraId="2F213AF6" w14:textId="77777777" w:rsidR="000F2E33" w:rsidRDefault="000F2E33" w:rsidP="000F2E33">
      <w:pPr>
        <w:pStyle w:val="ekvgrundtexthalbe"/>
      </w:pPr>
    </w:p>
    <w:p w14:paraId="0ABCA455" w14:textId="18DE6BDA" w:rsidR="000F2E33" w:rsidRDefault="000F2E33" w:rsidP="006E0F3B">
      <w:pPr>
        <w:pStyle w:val="ekvaufgabe2-4sp"/>
      </w:pPr>
    </w:p>
    <w:p w14:paraId="5DCBF5CF" w14:textId="77777777" w:rsidR="001A0172" w:rsidRPr="0087216C" w:rsidRDefault="001A0172" w:rsidP="001A0172">
      <w:pPr>
        <w:pStyle w:val="ekvaufgabe2-4sp"/>
        <w:rPr>
          <w:rStyle w:val="ekvfett"/>
        </w:rPr>
      </w:pPr>
      <w:r w:rsidRPr="0087216C">
        <w:rPr>
          <w:rStyle w:val="ekvfett"/>
        </w:rPr>
        <w:t>Erklären und bewerten</w:t>
      </w:r>
    </w:p>
    <w:p w14:paraId="7A238A8B" w14:textId="2CF4E5CB" w:rsidR="000F2E33" w:rsidRDefault="000F2E33" w:rsidP="008B4CC2">
      <w:pPr>
        <w:pStyle w:val="ekvgrundtexthalbe"/>
      </w:pPr>
    </w:p>
    <w:p w14:paraId="0C0BC0B4" w14:textId="5E8D9771" w:rsidR="006E0F3B" w:rsidRDefault="001A0172" w:rsidP="006E0F3B">
      <w:pPr>
        <w:pStyle w:val="ekvaufgabe2-4sp"/>
      </w:pPr>
      <w:r>
        <w:rPr>
          <w:rStyle w:val="ekvnummerierung"/>
        </w:rPr>
        <w:t>C</w:t>
      </w:r>
      <w:r w:rsidR="0039254F">
        <w:tab/>
      </w:r>
      <w:r w:rsidRPr="001A0172">
        <w:t>Erkläre, was man mithilfe eines Boxplots erkennen kann.</w:t>
      </w:r>
    </w:p>
    <w:p w14:paraId="695FE5E1" w14:textId="77777777" w:rsidR="006E0F3B" w:rsidRDefault="006E0F3B" w:rsidP="006E0F3B">
      <w:pPr>
        <w:pStyle w:val="ekvaufgabelckentext2-4sp"/>
        <w:rPr>
          <w:rStyle w:val="ekvlckentextunterstrichen"/>
        </w:rPr>
      </w:pP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1F02E0B3" w14:textId="77777777" w:rsidR="006E0F3B" w:rsidRDefault="006E0F3B" w:rsidP="006E0F3B">
      <w:pPr>
        <w:pStyle w:val="ekvaufgabelckentext2-4sp"/>
        <w:rPr>
          <w:rStyle w:val="ekvlckentextunterstrichen"/>
        </w:rPr>
      </w:pP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4C730573" w14:textId="77777777" w:rsidR="006E0F3B" w:rsidRDefault="006E0F3B" w:rsidP="006E0F3B">
      <w:pPr>
        <w:pStyle w:val="ekvaufgabelckentext2-4sp"/>
        <w:rPr>
          <w:rStyle w:val="ekvlckentextunterstrichen"/>
        </w:rPr>
      </w:pP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6AE5413D" w14:textId="77777777" w:rsidR="0087216C" w:rsidRDefault="0087216C" w:rsidP="0087216C">
      <w:pPr>
        <w:pStyle w:val="ekvgrundtexthalbe"/>
      </w:pPr>
    </w:p>
    <w:p w14:paraId="11268D96" w14:textId="77777777" w:rsidR="0087216C" w:rsidRPr="0087216C" w:rsidRDefault="0087216C" w:rsidP="0087216C">
      <w:pPr>
        <w:pStyle w:val="ekvaufgabe2-4sp"/>
      </w:pPr>
    </w:p>
    <w:p w14:paraId="7C4E1060" w14:textId="3D0FD567" w:rsidR="00857AC9" w:rsidRDefault="001A0172" w:rsidP="00857AC9">
      <w:pPr>
        <w:pStyle w:val="ekvaufgabe2-4sp"/>
      </w:pPr>
      <w:r>
        <w:rPr>
          <w:rStyle w:val="ekvnummerierung"/>
        </w:rPr>
        <w:t>D</w:t>
      </w:r>
      <w:r w:rsidR="0087216C">
        <w:tab/>
      </w:r>
      <w:r w:rsidRPr="001A0172">
        <w:t>Kreuze die richtigen Aussagen an und korrigiere falsche Aussagen.</w:t>
      </w:r>
    </w:p>
    <w:p w14:paraId="49C520C0" w14:textId="5A4BB00E" w:rsidR="00F11731" w:rsidRDefault="00F11731" w:rsidP="00E37A1E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37A1E">
        <w:t>a)</w:t>
      </w:r>
      <w:r w:rsidR="00E37A1E">
        <w:tab/>
      </w:r>
      <w:r w:rsidR="001A0172" w:rsidRPr="001A0172">
        <w:t>Ein Boxplot gibt Aufschluss über die Verteilung der Daten.</w:t>
      </w:r>
    </w:p>
    <w:p w14:paraId="2A8643C9" w14:textId="55376C24" w:rsidR="00F11731" w:rsidRDefault="00F11731" w:rsidP="00E37A1E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37A1E">
        <w:t>b)</w:t>
      </w:r>
      <w:r w:rsidR="00E37A1E">
        <w:tab/>
      </w:r>
      <w:r w:rsidR="001A0172" w:rsidRPr="001A0172">
        <w:t>Ein Boxplot zeigt die Spannweite der Daten.</w:t>
      </w:r>
    </w:p>
    <w:p w14:paraId="506A5281" w14:textId="4715DC49" w:rsidR="001A0172" w:rsidRDefault="001A0172" w:rsidP="00E37A1E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37A1E">
        <w:t>c)</w:t>
      </w:r>
      <w:r w:rsidR="00E37A1E">
        <w:tab/>
      </w:r>
      <w:r w:rsidRPr="001A0172">
        <w:t>Das arithmetische Mittel liegt immer in der Mitte des Boxplots.</w:t>
      </w:r>
    </w:p>
    <w:p w14:paraId="30D72FB9" w14:textId="77777777" w:rsidR="00251D31" w:rsidRDefault="00251D31" w:rsidP="00251D31">
      <w:pPr>
        <w:pStyle w:val="ekvaufgabelckentext2-4sp"/>
        <w:rPr>
          <w:rStyle w:val="ekvlckentextunterstrichen"/>
        </w:rPr>
      </w:pP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4A4EAAC4" w14:textId="77777777" w:rsidR="00251D31" w:rsidRDefault="00251D31" w:rsidP="00251D31">
      <w:pPr>
        <w:pStyle w:val="ekvaufgabelckentext2-4sp"/>
        <w:rPr>
          <w:rStyle w:val="ekvlckentextunterstrichen"/>
        </w:rPr>
      </w:pP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 w:rsidRPr="0087216C"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  <w:r>
        <w:rPr>
          <w:rStyle w:val="ekvlckentextunterstrichen"/>
        </w:rPr>
        <w:tab/>
      </w:r>
    </w:p>
    <w:p w14:paraId="34F4CCCC" w14:textId="77777777" w:rsidR="006E0F3B" w:rsidRDefault="006E0F3B" w:rsidP="006E0F3B">
      <w:pPr>
        <w:pStyle w:val="ekvgrundtexthalbe"/>
      </w:pPr>
    </w:p>
    <w:p w14:paraId="435576D5" w14:textId="77777777" w:rsidR="006F7C66" w:rsidRDefault="006F7C66" w:rsidP="00C2243F">
      <w:pPr>
        <w:pStyle w:val="ekvgrundtexthalbe"/>
        <w:sectPr w:rsidR="006F7C66" w:rsidSect="005A715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454" w:right="1276" w:bottom="1531" w:left="1276" w:header="454" w:footer="454" w:gutter="0"/>
          <w:cols w:space="720"/>
          <w:docGrid w:linePitch="360"/>
        </w:sectPr>
      </w:pPr>
    </w:p>
    <w:tbl>
      <w:tblPr>
        <w:tblW w:w="11000" w:type="dxa"/>
        <w:tblInd w:w="-822" w:type="dxa"/>
        <w:tblBorders>
          <w:insideH w:val="single" w:sz="8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856"/>
        <w:gridCol w:w="1321"/>
        <w:gridCol w:w="2041"/>
        <w:gridCol w:w="2081"/>
        <w:gridCol w:w="883"/>
      </w:tblGrid>
      <w:tr w:rsidR="0097238F" w:rsidRPr="00C172AE" w14:paraId="56E13029" w14:textId="77777777" w:rsidTr="0097238F">
        <w:trPr>
          <w:trHeight w:hRule="exact" w:val="510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647AC4ED" w14:textId="77777777" w:rsidR="0097238F" w:rsidRPr="00AE65F6" w:rsidRDefault="0097238F" w:rsidP="00571BBD">
            <w:pPr>
              <w:pageBreakBefore/>
              <w:rPr>
                <w:color w:val="FFFFFF" w:themeColor="background1"/>
              </w:rPr>
            </w:pPr>
          </w:p>
        </w:tc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E192C3" w14:textId="5CCAFB7D" w:rsidR="0097238F" w:rsidRPr="007C1230" w:rsidRDefault="0097238F" w:rsidP="00571BBD">
            <w:pPr>
              <w:pStyle w:val="ekvkolumnentitel"/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C8146F" w14:textId="7F32D965" w:rsidR="0097238F" w:rsidRPr="007C1230" w:rsidRDefault="0097238F" w:rsidP="00571BBD">
            <w:pPr>
              <w:pStyle w:val="ekvkolumnentitel"/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C4DF1C" w14:textId="3063C96B" w:rsidR="0097238F" w:rsidRPr="007C1230" w:rsidRDefault="0097238F" w:rsidP="00571BBD">
            <w:pPr>
              <w:pStyle w:val="ekvkolumnentitel"/>
            </w:pPr>
          </w:p>
        </w:tc>
        <w:tc>
          <w:tcPr>
            <w:tcW w:w="20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B00784" w14:textId="77777777" w:rsidR="0097238F" w:rsidRPr="007C1230" w:rsidRDefault="0097238F" w:rsidP="00571BBD">
            <w:pPr>
              <w:pStyle w:val="ekvkvnummer"/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</w:tcBorders>
            <w:noWrap/>
            <w:vAlign w:val="bottom"/>
          </w:tcPr>
          <w:p w14:paraId="2D1D44B2" w14:textId="42AAE018" w:rsidR="0097238F" w:rsidRPr="007636A0" w:rsidRDefault="0097238F" w:rsidP="00571BBD">
            <w:pPr>
              <w:pStyle w:val="ekvkolumnentitel"/>
              <w:rPr>
                <w:color w:val="FFFFFF" w:themeColor="background1"/>
              </w:rPr>
            </w:pPr>
          </w:p>
        </w:tc>
      </w:tr>
      <w:tr w:rsidR="0097238F" w:rsidRPr="00BF17F2" w14:paraId="7B77EC22" w14:textId="77777777" w:rsidTr="0097238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794"/>
        </w:trPr>
        <w:tc>
          <w:tcPr>
            <w:tcW w:w="818" w:type="dxa"/>
            <w:tcBorders>
              <w:top w:val="nil"/>
              <w:bottom w:val="nil"/>
              <w:right w:val="nil"/>
            </w:tcBorders>
            <w:noWrap/>
            <w:vAlign w:val="bottom"/>
          </w:tcPr>
          <w:p w14:paraId="18018A63" w14:textId="77777777" w:rsidR="0097238F" w:rsidRPr="00BF17F2" w:rsidRDefault="0097238F" w:rsidP="00571BBD">
            <w:pPr>
              <w:rPr>
                <w:color w:val="FFFFFF" w:themeColor="background1"/>
              </w:rPr>
            </w:pPr>
          </w:p>
        </w:tc>
        <w:tc>
          <w:tcPr>
            <w:tcW w:w="10182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</w:tcPr>
          <w:p w14:paraId="0E26A440" w14:textId="77777777" w:rsidR="0097238F" w:rsidRPr="00BF17F2" w:rsidRDefault="0097238F" w:rsidP="00571BBD">
            <w:pPr>
              <w:rPr>
                <w:color w:val="FFFFFF" w:themeColor="background1"/>
              </w:rPr>
            </w:pPr>
          </w:p>
        </w:tc>
      </w:tr>
    </w:tbl>
    <w:p w14:paraId="446E3FF7" w14:textId="3E43923F" w:rsidR="004E0E53" w:rsidRDefault="004E0E53" w:rsidP="004E0E53">
      <w:pPr>
        <w:pStyle w:val="ekvlsungberschrift"/>
      </w:pPr>
      <w:r>
        <w:t xml:space="preserve">Lösungen </w:t>
      </w:r>
      <w:r w:rsidR="0039254F" w:rsidRPr="0039254F">
        <w:t xml:space="preserve">Begriffstraining: </w:t>
      </w:r>
      <w:r w:rsidR="00BE1988" w:rsidRPr="00BE1988">
        <w:t>Daten – Boxplot, boxp002</w:t>
      </w:r>
    </w:p>
    <w:p w14:paraId="5498CE21" w14:textId="6D17D626" w:rsidR="004E0E53" w:rsidRDefault="004E0E53" w:rsidP="00C7581B">
      <w:pPr>
        <w:pStyle w:val="ekvgrundtexthalbe"/>
      </w:pPr>
    </w:p>
    <w:p w14:paraId="639005C6" w14:textId="467F5D46" w:rsidR="00F75735" w:rsidRDefault="00995045" w:rsidP="00995045">
      <w:pPr>
        <w:pStyle w:val="ekvaufgabe2-4sp"/>
        <w:jc w:val="both"/>
      </w:pPr>
      <w:r>
        <w:rPr>
          <w:b/>
          <w:noProof/>
          <w:sz w:val="24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1063150D" wp14:editId="7DE7FB05">
                <wp:simplePos x="0" y="0"/>
                <wp:positionH relativeFrom="column">
                  <wp:posOffset>209550</wp:posOffset>
                </wp:positionH>
                <wp:positionV relativeFrom="paragraph">
                  <wp:posOffset>12805</wp:posOffset>
                </wp:positionV>
                <wp:extent cx="5735955" cy="1986280"/>
                <wp:effectExtent l="0" t="0" r="0" b="13970"/>
                <wp:wrapNone/>
                <wp:docPr id="1545252072" name="Gruppieren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5955" cy="1986280"/>
                          <a:chOff x="0" y="0"/>
                          <a:chExt cx="5736072" cy="1986503"/>
                        </a:xfrm>
                      </wpg:grpSpPr>
                      <wpg:grpSp>
                        <wpg:cNvPr id="614739738" name="Gruppieren 17"/>
                        <wpg:cNvGrpSpPr/>
                        <wpg:grpSpPr>
                          <a:xfrm>
                            <a:off x="0" y="0"/>
                            <a:ext cx="5736072" cy="1986503"/>
                            <a:chOff x="0" y="0"/>
                            <a:chExt cx="5736072" cy="1986503"/>
                          </a:xfrm>
                        </wpg:grpSpPr>
                        <wpg:grpSp>
                          <wpg:cNvPr id="1058016038" name="Gruppieren 15"/>
                          <wpg:cNvGrpSpPr>
                            <a:grpSpLocks/>
                          </wpg:cNvGrpSpPr>
                          <wpg:grpSpPr bwMode="auto">
                            <a:xfrm>
                              <a:off x="3705170" y="0"/>
                              <a:ext cx="899795" cy="215900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637975640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75E63C" w14:textId="20E8AF33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o</w:t>
                                  </w: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beres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550247759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824610" name="Gruppieren 16"/>
                          <wpg:cNvGrpSpPr>
                            <a:grpSpLocks/>
                          </wpg:cNvGrpSpPr>
                          <wpg:grpSpPr bwMode="auto">
                            <a:xfrm>
                              <a:off x="3705170" y="243136"/>
                              <a:ext cx="899795" cy="215900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087041338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0E487D" w14:textId="77777777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Quartil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51965832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71" name="Gruppieren 7"/>
                          <wpg:cNvGrpSpPr>
                            <a:grpSpLocks/>
                          </wpg:cNvGrpSpPr>
                          <wpg:grpSpPr bwMode="auto">
                            <a:xfrm>
                              <a:off x="0" y="248421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37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DD4E12" w14:textId="09C92099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Minimum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373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05261379" name="Gruppieren 8"/>
                          <wpg:cNvGrpSpPr>
                            <a:grpSpLocks/>
                          </wpg:cNvGrpSpPr>
                          <wpg:grpSpPr bwMode="auto">
                            <a:xfrm>
                              <a:off x="2420781" y="248421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936241462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527B99" w14:textId="212B137D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Median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138071218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703763542" name="Gruppieren 6"/>
                          <wpg:cNvGrpSpPr>
                            <a:grpSpLocks/>
                          </wpg:cNvGrpSpPr>
                          <wpg:grpSpPr bwMode="auto">
                            <a:xfrm>
                              <a:off x="4836277" y="248421"/>
                              <a:ext cx="899795" cy="215900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201635351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388057" w14:textId="6391542A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Maximum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079294007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92532003" name="Gruppieren 9"/>
                          <wpg:cNvGrpSpPr>
                            <a:grpSpLocks/>
                          </wpg:cNvGrpSpPr>
                          <wpg:grpSpPr bwMode="auto">
                            <a:xfrm>
                              <a:off x="68712" y="1770659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983856630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70A6F3" w14:textId="275CEF0A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Antenne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46977736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840974775" name="Gruppieren 10"/>
                          <wpg:cNvGrpSpPr>
                            <a:grpSpLocks/>
                          </wpg:cNvGrpSpPr>
                          <wpg:grpSpPr bwMode="auto">
                            <a:xfrm>
                              <a:off x="1606807" y="1770659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298478719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622A01D" w14:textId="3E97C8CD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Box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165191167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1614448144" name="Gruppieren 13"/>
                          <wpg:cNvGrpSpPr>
                            <a:grpSpLocks/>
                          </wpg:cNvGrpSpPr>
                          <wpg:grpSpPr bwMode="auto">
                            <a:xfrm>
                              <a:off x="1162821" y="0"/>
                              <a:ext cx="899795" cy="215265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877793124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A52869" w14:textId="3D9F19BB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u</w:t>
                                  </w: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nteres</w:t>
                                  </w:r>
                                  <w:r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867149221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487626072" name="Gruppieren 14"/>
                          <wpg:cNvGrpSpPr>
                            <a:grpSpLocks/>
                          </wpg:cNvGrpSpPr>
                          <wpg:grpSpPr bwMode="auto">
                            <a:xfrm>
                              <a:off x="1162821" y="237850"/>
                              <a:ext cx="899590" cy="215596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348777949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3E58E3" w14:textId="1BAAE20B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Quartil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46422281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880811587" name="Gruppieren 12"/>
                          <wpg:cNvGrpSpPr>
                            <a:grpSpLocks/>
                          </wpg:cNvGrpSpPr>
                          <wpg:grpSpPr bwMode="auto">
                            <a:xfrm>
                              <a:off x="4466289" y="1770659"/>
                              <a:ext cx="899795" cy="215844"/>
                              <a:chOff x="5772" y="4777"/>
                              <a:chExt cx="1352" cy="305"/>
                            </a:xfrm>
                          </wpg:grpSpPr>
                          <wps:wsp>
                            <wps:cNvPr id="1055660431" name="Text Box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772" y="4777"/>
                                <a:ext cx="1352" cy="3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D0647D" w14:textId="67F08B89" w:rsidR="00F75735" w:rsidRPr="00696B0F" w:rsidRDefault="00F75735" w:rsidP="00F75735">
                                  <w:pPr>
                                    <w:pStyle w:val="ekvaufgabe2-4sp"/>
                                    <w:jc w:val="center"/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</w:pPr>
                                  <w:r w:rsidRPr="00F75735">
                                    <w:rPr>
                                      <w:rStyle w:val="ekvhandschrift"/>
                                      <w:rFonts w:ascii="Arial" w:hAnsi="Arial"/>
                                      <w:noProof w:val="0"/>
                                      <w:color w:val="auto"/>
                                      <w:sz w:val="19"/>
                                    </w:rPr>
                                    <w:t>Skala</w:t>
                                  </w:r>
                                </w:p>
                              </w:txbxContent>
                            </wps:txbx>
                            <wps:bodyPr rot="0" vert="horz" wrap="square" lIns="54000" tIns="0" rIns="54000" bIns="45720" anchor="t" anchorCtr="0" upright="1">
                              <a:noAutofit/>
                            </wps:bodyPr>
                          </wps:wsp>
                          <wps:wsp>
                            <wps:cNvPr id="1727159694" name="AutoShape 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815" y="5055"/>
                                <a:ext cx="1266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1193853088" name="Gruppieren 11"/>
                        <wpg:cNvGrpSpPr>
                          <a:grpSpLocks/>
                        </wpg:cNvGrpSpPr>
                        <wpg:grpSpPr bwMode="auto">
                          <a:xfrm>
                            <a:off x="3065618" y="1770659"/>
                            <a:ext cx="899795" cy="215844"/>
                            <a:chOff x="5772" y="4777"/>
                            <a:chExt cx="1352" cy="305"/>
                          </a:xfrm>
                        </wpg:grpSpPr>
                        <wps:wsp>
                          <wps:cNvPr id="96832350" name="Text Box 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772" y="4777"/>
                              <a:ext cx="1352" cy="3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9421D7" w14:textId="58A8A2B3" w:rsidR="00F75735" w:rsidRPr="00696B0F" w:rsidRDefault="00F75735" w:rsidP="00F75735">
                                <w:pPr>
                                  <w:pStyle w:val="ekvaufgabe2-4sp"/>
                                  <w:jc w:val="center"/>
                                  <w:rPr>
                                    <w:rStyle w:val="ekvhandschrift"/>
                                    <w:rFonts w:ascii="Arial" w:hAnsi="Arial"/>
                                    <w:noProof w:val="0"/>
                                    <w:color w:val="auto"/>
                                    <w:sz w:val="19"/>
                                  </w:rPr>
                                </w:pPr>
                                <w:r w:rsidRPr="00F75735">
                                  <w:rPr>
                                    <w:rStyle w:val="ekvhandschrift"/>
                                    <w:rFonts w:ascii="Arial" w:hAnsi="Arial"/>
                                    <w:noProof w:val="0"/>
                                    <w:color w:val="auto"/>
                                    <w:sz w:val="19"/>
                                  </w:rPr>
                                  <w:t>Antenne</w:t>
                                </w:r>
                              </w:p>
                            </w:txbxContent>
                          </wps:txbx>
                          <wps:bodyPr rot="0" vert="horz" wrap="square" lIns="54000" tIns="0" rIns="54000" bIns="45720" anchor="t" anchorCtr="0" upright="1">
                            <a:noAutofit/>
                          </wps:bodyPr>
                        </wps:wsp>
                        <wps:wsp>
                          <wps:cNvPr id="995125168" name="AutoShap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15" y="5055"/>
                              <a:ext cx="1266" cy="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778285159" name="Gruppieren 18"/>
                        <wpg:cNvGrpSpPr/>
                        <wpg:grpSpPr>
                          <a:xfrm>
                            <a:off x="58141" y="486271"/>
                            <a:ext cx="5395628" cy="1285072"/>
                            <a:chOff x="0" y="0"/>
                            <a:chExt cx="5395628" cy="1285072"/>
                          </a:xfrm>
                        </wpg:grpSpPr>
                        <wps:wsp>
                          <wps:cNvPr id="1581920594" name="Gerader Verbinder 3"/>
                          <wps:cNvCnPr/>
                          <wps:spPr>
                            <a:xfrm flipH="1">
                              <a:off x="0" y="0"/>
                              <a:ext cx="374650" cy="43105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7163482" name="Gerader Verbinder 3"/>
                          <wps:cNvCnPr/>
                          <wps:spPr>
                            <a:xfrm>
                              <a:off x="1511667" y="0"/>
                              <a:ext cx="85090" cy="41581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87151226" name="Gerader Verbinder 3"/>
                          <wps:cNvCnPr/>
                          <wps:spPr>
                            <a:xfrm flipH="1">
                              <a:off x="2056079" y="0"/>
                              <a:ext cx="777875" cy="41391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3210370" name="Gerader Verbinder 3"/>
                          <wps:cNvCnPr/>
                          <wps:spPr>
                            <a:xfrm>
                              <a:off x="4101586" y="0"/>
                              <a:ext cx="479425" cy="4145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42158008" name="Gerader Verbinder 3"/>
                          <wps:cNvCnPr/>
                          <wps:spPr>
                            <a:xfrm flipH="1">
                              <a:off x="5274978" y="0"/>
                              <a:ext cx="120650" cy="414548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22354234" name="Gerader Verbinder 3"/>
                          <wps:cNvCnPr/>
                          <wps:spPr>
                            <a:xfrm flipH="1">
                              <a:off x="475699" y="523269"/>
                              <a:ext cx="76200" cy="76180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92981570" name="Gerader Verbinder 3"/>
                          <wps:cNvCnPr/>
                          <wps:spPr>
                            <a:xfrm flipH="1">
                              <a:off x="2008509" y="618409"/>
                              <a:ext cx="414655" cy="663404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25488007" name="Gerader Verbinder 3"/>
                          <wps:cNvCnPr/>
                          <wps:spPr>
                            <a:xfrm flipH="1">
                              <a:off x="3483177" y="523269"/>
                              <a:ext cx="1428750" cy="761803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76533207" name="Gerader Verbinder 3"/>
                          <wps:cNvCnPr/>
                          <wps:spPr>
                            <a:xfrm flipH="1">
                              <a:off x="4873276" y="977826"/>
                              <a:ext cx="376555" cy="301547"/>
                            </a:xfrm>
                            <a:prstGeom prst="line">
                              <a:avLst/>
                            </a:prstGeom>
                            <a:ln w="952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063150D" id="_x0000_s1082" style="position:absolute;left:0;text-align:left;margin-left:16.5pt;margin-top:1pt;width:451.65pt;height:156.4pt;z-index:251747328" coordsize="57360,19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">
                <v:group id="Gruppieren 17" o:spid="_x0000_s1083" style="position:absolute;width:57360;height:19865" coordsize="57360,19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">
                  <v:group id="Gruppieren 15" o:spid="_x0000_s1084" style="position:absolute;left:37051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">
                    <v:shape id="Text Box 3" o:spid="_x0000_s1085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" stroked="f">
                      <v:textbox inset="1.5mm,0,1.5mm">
                        <w:txbxContent>
                          <w:p w14:paraId="3075E63C" w14:textId="20E8AF33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o</w:t>
                            </w: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beres</w:t>
                            </w:r>
                          </w:p>
                        </w:txbxContent>
                      </v:textbox>
                    </v:shape>
                    <v:shape id="AutoShape 4" o:spid="_x0000_s1086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"/>
                  </v:group>
                  <v:group id="Gruppieren 16" o:spid="_x0000_s1087" style="position:absolute;left:37051;top:2431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">
                    <v:shape id="Text Box 3" o:spid="_x0000_s1088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" stroked="f">
                      <v:textbox inset="1.5mm,0,1.5mm">
                        <w:txbxContent>
                          <w:p w14:paraId="360E487D" w14:textId="77777777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Quartil</w:t>
                            </w:r>
                          </w:p>
                        </w:txbxContent>
                      </v:textbox>
                    </v:shape>
                    <v:shape id="AutoShape 4" o:spid="_x0000_s1089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"/>
                  </v:group>
                  <v:group id="Gruppieren 7" o:spid="_x0000_s1090" style="position:absolute;top:2484;width:8997;height:2158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Jb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kH6msDtTDgCcnkFAAD//wMAUEsBAi0AFAAGAAgAAAAhANvh9svuAAAAhQEAABMAAAAAAAAA&#10;AAAAAAAAAAAAAFtDb250ZW50X1R5cGVzXS54bWxQSwECLQAUAAYACAAAACEAWvQsW78AAAAVAQAA&#10;CwAAAAAAAAAAAAAAAAAfAQAAX3JlbHMvLnJlbHNQSwECLQAUAAYACAAAACEA0UoiW8YAAADcAAAA&#10;DwAAAAAAAAAAAAAAAAAHAgAAZHJzL2Rvd25yZXYueG1sUEsFBgAAAAADAAMAtwAAAPoCAAAAAA==&#10;">
                    <v:shape id="Text Box 3" o:spid="_x0000_s1091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" stroked="f">
                      <v:textbox inset="1.5mm,0,1.5mm">
                        <w:txbxContent>
                          <w:p w14:paraId="59DD4E12" w14:textId="09C92099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Minimum</w:t>
                            </w:r>
                          </w:p>
                        </w:txbxContent>
                      </v:textbox>
                    </v:shape>
                    <v:shape id="AutoShape 4" o:spid="_x0000_s1092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"/>
                  </v:group>
                  <v:group id="Gruppieren 8" o:spid="_x0000_s1093" style="position:absolute;left:24207;top:2484;width:8998;height:2158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">
                    <v:shape id="Text Box 3" o:spid="_x0000_s1094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" stroked="f">
                      <v:textbox inset="1.5mm,0,1.5mm">
                        <w:txbxContent>
                          <w:p w14:paraId="42527B99" w14:textId="212B137D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Median</w:t>
                            </w:r>
                          </w:p>
                        </w:txbxContent>
                      </v:textbox>
                    </v:shape>
                    <v:shape id="AutoShape 4" o:spid="_x0000_s1095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"/>
                  </v:group>
                  <v:group id="Gruppieren 6" o:spid="_x0000_s1096" style="position:absolute;left:48362;top:2484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">
                    <v:shape id="Text Box 3" o:spid="_x0000_s1097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" stroked="f">
                      <v:textbox inset="1.5mm,0,1.5mm">
                        <w:txbxContent>
                          <w:p w14:paraId="56388057" w14:textId="6391542A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Maximum</w:t>
                            </w:r>
                          </w:p>
                        </w:txbxContent>
                      </v:textbox>
                    </v:shape>
                    <v:shape id="AutoShape 4" o:spid="_x0000_s1098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"/>
                  </v:group>
                  <v:group id="Gruppieren 9" o:spid="_x0000_s1099" style="position:absolute;left:687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">
                    <v:shape id="Text Box 3" o:spid="_x0000_s1100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" stroked="f">
                      <v:textbox inset="1.5mm,0,1.5mm">
                        <w:txbxContent>
                          <w:p w14:paraId="6870A6F3" w14:textId="275CEF0A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Antenne</w:t>
                            </w:r>
                          </w:p>
                        </w:txbxContent>
                      </v:textbox>
                    </v:shape>
                    <v:shape id="AutoShape 4" o:spid="_x0000_s1101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"/>
                  </v:group>
                  <v:group id="Gruppieren 10" o:spid="_x0000_s1102" style="position:absolute;left:16068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">
                    <v:shape id="Text Box 3" o:spid="_x0000_s1103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" stroked="f">
                      <v:textbox inset="1.5mm,0,1.5mm">
                        <w:txbxContent>
                          <w:p w14:paraId="5622A01D" w14:textId="3E97C8CD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Box</w:t>
                            </w:r>
                          </w:p>
                        </w:txbxContent>
                      </v:textbox>
                    </v:shape>
                    <v:shape id="AutoShape 4" o:spid="_x0000_s1104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"/>
                  </v:group>
                  <v:group id="Gruppieren 13" o:spid="_x0000_s1105" style="position:absolute;left:11628;width:8998;height:2152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">
                    <v:shape id="Text Box 3" o:spid="_x0000_s1106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" stroked="f">
                      <v:textbox inset="1.5mm,0,1.5mm">
                        <w:txbxContent>
                          <w:p w14:paraId="4DA52869" w14:textId="3D9F19BB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u</w:t>
                            </w: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nteres</w:t>
                            </w:r>
                            <w:r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  <v:shape id="AutoShape 4" o:spid="_x0000_s1107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"/>
                  </v:group>
                  <v:group id="Gruppieren 14" o:spid="_x0000_s1108" style="position:absolute;left:11628;top:2378;width:8996;height:2156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">
                    <v:shape id="Text Box 3" o:spid="_x0000_s1109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" stroked="f">
                      <v:textbox inset="1.5mm,0,1.5mm">
                        <w:txbxContent>
                          <w:p w14:paraId="2E3E58E3" w14:textId="1BAAE20B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Quartil</w:t>
                            </w:r>
                          </w:p>
                        </w:txbxContent>
                      </v:textbox>
                    </v:shape>
                    <v:shape id="AutoShape 4" o:spid="_x0000_s1110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"/>
                  </v:group>
                  <v:group id="Gruppieren 12" o:spid="_x0000_s1111" style="position:absolute;left:44662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">
                    <v:shape id="Text Box 3" o:spid="_x0000_s1112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" stroked="f">
                      <v:textbox inset="1.5mm,0,1.5mm">
                        <w:txbxContent>
                          <w:p w14:paraId="6ED0647D" w14:textId="67F08B89" w:rsidR="00F75735" w:rsidRPr="00696B0F" w:rsidRDefault="00F75735" w:rsidP="00F75735">
                            <w:pPr>
                              <w:pStyle w:val="ekvaufgabe2-4sp"/>
                              <w:jc w:val="center"/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</w:pPr>
                            <w:r w:rsidRPr="00F75735">
                              <w:rPr>
                                <w:rStyle w:val="ekvhandschrift"/>
                                <w:rFonts w:ascii="Arial" w:hAnsi="Arial"/>
                                <w:noProof w:val="0"/>
                                <w:color w:val="auto"/>
                                <w:sz w:val="19"/>
                              </w:rPr>
                              <w:t>Skala</w:t>
                            </w:r>
                          </w:p>
                        </w:txbxContent>
                      </v:textbox>
                    </v:shape>
                    <v:shape id="AutoShape 4" o:spid="_x0000_s1113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"/>
                  </v:group>
                </v:group>
                <v:group id="Gruppieren 11" o:spid="_x0000_s1114" style="position:absolute;left:30656;top:17706;width:8998;height:2159" coordorigin="5772,4777" coordsize="1352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">
                  <v:shape id="Text Box 3" o:spid="_x0000_s1115" type="#_x0000_t202" style="position:absolute;left:5772;top:4777;width:1352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" stroked="f">
                    <v:textbox inset="1.5mm,0,1.5mm">
                      <w:txbxContent>
                        <w:p w14:paraId="119421D7" w14:textId="58A8A2B3" w:rsidR="00F75735" w:rsidRPr="00696B0F" w:rsidRDefault="00F75735" w:rsidP="00F75735">
                          <w:pPr>
                            <w:pStyle w:val="ekvaufgabe2-4sp"/>
                            <w:jc w:val="center"/>
                            <w:rPr>
                              <w:rStyle w:val="ekvhandschrift"/>
                              <w:rFonts w:ascii="Arial" w:hAnsi="Arial"/>
                              <w:noProof w:val="0"/>
                              <w:color w:val="auto"/>
                              <w:sz w:val="19"/>
                            </w:rPr>
                          </w:pPr>
                          <w:r w:rsidRPr="00F75735">
                            <w:rPr>
                              <w:rStyle w:val="ekvhandschrift"/>
                              <w:rFonts w:ascii="Arial" w:hAnsi="Arial"/>
                              <w:noProof w:val="0"/>
                              <w:color w:val="auto"/>
                              <w:sz w:val="19"/>
                            </w:rPr>
                            <w:t>Antenne</w:t>
                          </w:r>
                        </w:p>
                      </w:txbxContent>
                    </v:textbox>
                  </v:shape>
                  <v:shape id="AutoShape 4" o:spid="_x0000_s1116" type="#_x0000_t32" style="position:absolute;left:5815;top:5055;width:1266;height: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"/>
                </v:group>
                <v:group id="Gruppieren 18" o:spid="_x0000_s1117" style="position:absolute;left:581;top:4862;width:53956;height:12851" coordsize="53956,12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">
                  <v:line id="Gerader Verbinder 3" o:spid="_x0000_s1118" style="position:absolute;flip:x;visibility:visible;mso-wrap-style:square" from="0,0" to="3746,4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" strokecolor="black [3213]">
                    <v:stroke joinstyle="miter"/>
                  </v:line>
                  <v:line id="Gerader Verbinder 3" o:spid="_x0000_s1119" style="position:absolute;visibility:visible;mso-wrap-style:square" from="15116,0" to="15967,4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" strokecolor="black [3213]">
                    <v:stroke joinstyle="miter"/>
                  </v:line>
                  <v:line id="Gerader Verbinder 3" o:spid="_x0000_s1120" style="position:absolute;flip:x;visibility:visible;mso-wrap-style:square" from="20560,0" to="28339,4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" strokecolor="black [3213]">
                    <v:stroke joinstyle="miter"/>
                  </v:line>
                  <v:line id="Gerader Verbinder 3" o:spid="_x0000_s1121" style="position:absolute;visibility:visible;mso-wrap-style:square" from="41015,0" to="45810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" strokecolor="black [3213]">
                    <v:stroke joinstyle="miter"/>
                  </v:line>
                  <v:line id="Gerader Verbinder 3" o:spid="_x0000_s1122" style="position:absolute;flip:x;visibility:visible;mso-wrap-style:square" from="52749,0" to="53956,4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" strokecolor="black [3213]">
                    <v:stroke joinstyle="miter"/>
                  </v:line>
                  <v:line id="Gerader Verbinder 3" o:spid="_x0000_s1123" style="position:absolute;flip:x;visibility:visible;mso-wrap-style:square" from="4756,5232" to="5518,1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" strokecolor="black [3213]">
                    <v:stroke joinstyle="miter"/>
                  </v:line>
                  <v:line id="Gerader Verbinder 3" o:spid="_x0000_s1124" style="position:absolute;flip:x;visibility:visible;mso-wrap-style:square" from="20085,6184" to="24231,128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" strokecolor="black [3213]">
                    <v:stroke joinstyle="miter"/>
                  </v:line>
                  <v:line id="Gerader Verbinder 3" o:spid="_x0000_s1125" style="position:absolute;flip:x;visibility:visible;mso-wrap-style:square" from="34831,5232" to="49119,1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" strokecolor="black [3213]">
                    <v:stroke joinstyle="miter"/>
                  </v:line>
                  <v:line id="Gerader Verbinder 3" o:spid="_x0000_s1126" style="position:absolute;flip:x;visibility:visible;mso-wrap-style:square" from="48732,9778" to="52498,12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" strokecolor="black [3213]">
                    <v:stroke joinstyle="miter"/>
                  </v:line>
                </v:group>
              </v:group>
            </w:pict>
          </mc:Fallback>
        </mc:AlternateContent>
      </w:r>
      <w:r w:rsidRPr="00251D31">
        <w:rPr>
          <w:rStyle w:val="ekvnummerierung"/>
        </w:rPr>
        <w:t>A</w:t>
      </w:r>
    </w:p>
    <w:p w14:paraId="6F310771" w14:textId="4C4AC18C" w:rsidR="00F75735" w:rsidRDefault="00F75735" w:rsidP="00F11731">
      <w:pPr>
        <w:pStyle w:val="ekvaufgabe2-4sp"/>
      </w:pPr>
    </w:p>
    <w:p w14:paraId="3AA1FA06" w14:textId="33EDED3D" w:rsidR="007D312F" w:rsidRDefault="007D312F" w:rsidP="00F11731">
      <w:pPr>
        <w:pStyle w:val="ekvaufgabe2-4sp"/>
      </w:pPr>
    </w:p>
    <w:p w14:paraId="5EB94AE1" w14:textId="4D612A87" w:rsidR="008B4CC2" w:rsidRPr="00251D31" w:rsidRDefault="008B4CC2" w:rsidP="00F11731">
      <w:pPr>
        <w:pStyle w:val="ekvaufgabe2-4sp"/>
      </w:pPr>
    </w:p>
    <w:p w14:paraId="3B307A85" w14:textId="1E646E2E" w:rsidR="00F75735" w:rsidRDefault="00F75735" w:rsidP="00F75735">
      <w:pPr>
        <w:pStyle w:val="ekvbild"/>
      </w:pPr>
      <w:r>
        <w:rPr>
          <w:noProof/>
        </w:rPr>
        <w:drawing>
          <wp:inline distT="0" distB="0" distL="0" distR="0" wp14:anchorId="04D02644" wp14:editId="07DDD627">
            <wp:extent cx="5947200" cy="856800"/>
            <wp:effectExtent l="0" t="0" r="0" b="635"/>
            <wp:docPr id="198693631" name="Grafik 1" descr="SE84744381_G_K07_186_03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693631" name="Grafik 1" descr="SE84744381_G_K07_186_03.png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1" t="20930" r="1299" b="20930"/>
                    <a:stretch/>
                  </pic:blipFill>
                  <pic:spPr bwMode="auto">
                    <a:xfrm>
                      <a:off x="0" y="0"/>
                      <a:ext cx="5947200" cy="85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C274BFF" w14:textId="3D6BB415" w:rsidR="00F75735" w:rsidRDefault="00F75735" w:rsidP="00F75735">
      <w:pPr>
        <w:pStyle w:val="ekvaufgabe2-4sp"/>
      </w:pPr>
    </w:p>
    <w:p w14:paraId="5EC528C4" w14:textId="3D0A8AFF" w:rsidR="007D312F" w:rsidRDefault="007D312F" w:rsidP="00F75735">
      <w:pPr>
        <w:pStyle w:val="ekvaufgabe2-4sp"/>
      </w:pPr>
    </w:p>
    <w:p w14:paraId="43FEA07A" w14:textId="77777777" w:rsidR="007D312F" w:rsidRDefault="007D312F" w:rsidP="00F75735">
      <w:pPr>
        <w:pStyle w:val="ekvaufgabe2-4sp"/>
      </w:pPr>
    </w:p>
    <w:p w14:paraId="36DFC886" w14:textId="77777777" w:rsidR="00C40739" w:rsidRPr="00F11731" w:rsidRDefault="00C40739" w:rsidP="00C40739">
      <w:pPr>
        <w:pStyle w:val="ekvgrundtexthalbe"/>
        <w:rPr>
          <w:lang w:val="en-US"/>
        </w:rPr>
      </w:pPr>
    </w:p>
    <w:p w14:paraId="17A1BD5A" w14:textId="5A6E3302" w:rsidR="008B4CC2" w:rsidRPr="00251D31" w:rsidRDefault="00C40739" w:rsidP="00F11731">
      <w:pPr>
        <w:pStyle w:val="ekvaufgabe2-4sp"/>
      </w:pPr>
      <w:r w:rsidRPr="00251D31">
        <w:rPr>
          <w:rStyle w:val="ekvnummerierung"/>
        </w:rPr>
        <w:t>B</w:t>
      </w:r>
      <w:r w:rsidRPr="00251D31">
        <w:tab/>
      </w:r>
      <w:r w:rsidR="0097609E" w:rsidRPr="00251D31">
        <w:t xml:space="preserve">Die </w:t>
      </w:r>
      <w:r w:rsidR="0097609E" w:rsidRPr="00251D31">
        <w:rPr>
          <w:rStyle w:val="ekvfett"/>
        </w:rPr>
        <w:t>Box</w:t>
      </w:r>
      <w:r w:rsidR="0097609E" w:rsidRPr="00251D31">
        <w:t xml:space="preserve"> umfasst den Bereich zwischen dem unteren und dem oberen Quartil. Links und rechts von der Box sind die </w:t>
      </w:r>
      <w:r w:rsidR="0097609E" w:rsidRPr="00251D31">
        <w:rPr>
          <w:rStyle w:val="ekvfett"/>
        </w:rPr>
        <w:t>Antennen</w:t>
      </w:r>
      <w:r w:rsidR="0097609E" w:rsidRPr="00251D31">
        <w:t>.</w:t>
      </w:r>
    </w:p>
    <w:p w14:paraId="32E9DA25" w14:textId="77777777" w:rsidR="008B4CC2" w:rsidRPr="00251D31" w:rsidRDefault="008B4CC2" w:rsidP="008B4CC2">
      <w:pPr>
        <w:pStyle w:val="ekvgrundtexthalbe"/>
      </w:pPr>
    </w:p>
    <w:p w14:paraId="7633FF9C" w14:textId="77777777" w:rsidR="0097609E" w:rsidRDefault="008B4CC2" w:rsidP="0097609E">
      <w:pPr>
        <w:pStyle w:val="ekvaufgabe2-4sp"/>
      </w:pPr>
      <w:r w:rsidRPr="00F11731">
        <w:rPr>
          <w:rStyle w:val="ekvnummerierung"/>
        </w:rPr>
        <w:t>C</w:t>
      </w:r>
      <w:r w:rsidRPr="00F11731">
        <w:tab/>
      </w:r>
      <w:r w:rsidR="0097609E">
        <w:t>Individuelle Lösungen, zum Beispiel:</w:t>
      </w:r>
    </w:p>
    <w:p w14:paraId="408CEC19" w14:textId="6CD5EF6C" w:rsidR="008B4CC2" w:rsidRPr="00F11731" w:rsidRDefault="0097609E" w:rsidP="0097609E">
      <w:pPr>
        <w:pStyle w:val="ekvaufgabe2-4sp"/>
      </w:pPr>
      <w:r>
        <w:t xml:space="preserve">Ein Boxplot gibt Aufschluss über die Verteilung der Daten. In der Box liegt mindestens die Hälfte der Daten. </w:t>
      </w:r>
      <w:r w:rsidR="00E37A1E">
        <w:br/>
        <w:t>E</w:t>
      </w:r>
      <w:r>
        <w:t>in Viertel der Daten liegt links und ein Viertel</w:t>
      </w:r>
      <w:r w:rsidR="00E37A1E" w:rsidRPr="00E37A1E">
        <w:t xml:space="preserve"> der Daten liegt</w:t>
      </w:r>
      <w:r>
        <w:t xml:space="preserve"> rechts der Box in den Bereichen der Antennen.</w:t>
      </w:r>
    </w:p>
    <w:p w14:paraId="794A3F7D" w14:textId="77777777" w:rsidR="008B4CC2" w:rsidRPr="00F11731" w:rsidRDefault="008B4CC2" w:rsidP="008B4CC2">
      <w:pPr>
        <w:pStyle w:val="ekvgrundtexthalbe"/>
      </w:pPr>
    </w:p>
    <w:p w14:paraId="3A458B2F" w14:textId="1A28B8B2" w:rsidR="00C64268" w:rsidRDefault="008B4CC2" w:rsidP="00F11731">
      <w:pPr>
        <w:pStyle w:val="ekvaufgabe2-4sp"/>
      </w:pPr>
      <w:r w:rsidRPr="008B4CC2">
        <w:rPr>
          <w:rStyle w:val="ekvnummerierung"/>
        </w:rPr>
        <w:t>D</w:t>
      </w:r>
      <w:r>
        <w:tab/>
      </w:r>
    </w:p>
    <w:p w14:paraId="23A4A172" w14:textId="4E27DDC6" w:rsidR="0097609E" w:rsidRDefault="0097609E" w:rsidP="00E37A1E">
      <w:pPr>
        <w:pStyle w:val="ekvaufgabe2-4sp"/>
      </w:pPr>
      <w:r w:rsidRPr="002B764B">
        <w:rPr>
          <w:rStyle w:val="ekvsymbol"/>
        </w:rPr>
        <w:sym w:font="Wingdings" w:char="F0FD"/>
      </w:r>
      <w:r w:rsidRPr="00B32DAF">
        <w:tab/>
      </w:r>
      <w:r w:rsidR="00E37A1E">
        <w:t>a)</w:t>
      </w:r>
      <w:r w:rsidR="00E37A1E">
        <w:tab/>
      </w:r>
      <w:r w:rsidRPr="001A0172">
        <w:t>Ein Boxplot gibt Aufschluss über die Verteilung der Daten.</w:t>
      </w:r>
    </w:p>
    <w:p w14:paraId="7DD25C84" w14:textId="1900595B" w:rsidR="0097609E" w:rsidRDefault="0097609E" w:rsidP="00E37A1E">
      <w:pPr>
        <w:pStyle w:val="ekvaufgabe2-4sp"/>
      </w:pPr>
      <w:r w:rsidRPr="002B764B">
        <w:rPr>
          <w:rStyle w:val="ekvsymbol"/>
        </w:rPr>
        <w:sym w:font="Wingdings" w:char="F0FD"/>
      </w:r>
      <w:r w:rsidRPr="00B32DAF">
        <w:tab/>
      </w:r>
      <w:r w:rsidR="00E37A1E">
        <w:t>b)</w:t>
      </w:r>
      <w:r w:rsidR="00E37A1E">
        <w:tab/>
      </w:r>
      <w:r w:rsidRPr="001A0172">
        <w:t>Ein Boxplot zeigt die Spannweite der Daten.</w:t>
      </w:r>
    </w:p>
    <w:p w14:paraId="0A342672" w14:textId="2D00B68A" w:rsidR="0097609E" w:rsidRDefault="0097609E" w:rsidP="00E37A1E">
      <w:pPr>
        <w:pStyle w:val="ekvaufgabe2-4sp"/>
      </w:pPr>
      <w:r w:rsidRPr="00D559DE">
        <w:rPr>
          <w:rStyle w:val="ekvsymbol"/>
        </w:rPr>
        <w:sym w:font="Wingdings" w:char="F0A8"/>
      </w:r>
      <w:r w:rsidRPr="00B32DAF">
        <w:tab/>
      </w:r>
      <w:r w:rsidR="00E37A1E">
        <w:t>c)</w:t>
      </w:r>
      <w:r w:rsidR="00E37A1E">
        <w:tab/>
      </w:r>
      <w:r w:rsidRPr="001A0172">
        <w:t>Das arithmetische Mittel liegt immer in der Mitte des Boxplots.</w:t>
      </w:r>
    </w:p>
    <w:p w14:paraId="3630A38E" w14:textId="55690F2A" w:rsidR="00F11731" w:rsidRDefault="0097609E" w:rsidP="00E37A1E">
      <w:pPr>
        <w:pStyle w:val="ekvaufgabe2-4sp"/>
      </w:pPr>
      <w:r w:rsidRPr="0097609E">
        <w:t xml:space="preserve">Korrektur: </w:t>
      </w:r>
      <w:r w:rsidR="00E37A1E">
        <w:br/>
        <w:t>c)</w:t>
      </w:r>
      <w:r w:rsidR="00E37A1E">
        <w:tab/>
      </w:r>
      <w:r w:rsidRPr="0097609E">
        <w:t xml:space="preserve">Das arithmetische Mittel wird in einem Boxplot </w:t>
      </w:r>
      <w:r w:rsidRPr="0097609E">
        <w:rPr>
          <w:rStyle w:val="ekvfett"/>
        </w:rPr>
        <w:t>nicht dargestellt</w:t>
      </w:r>
      <w:r w:rsidRPr="0097609E">
        <w:t>.</w:t>
      </w:r>
    </w:p>
    <w:p w14:paraId="6962CE72" w14:textId="77777777" w:rsidR="001F7E5D" w:rsidRDefault="001F7E5D" w:rsidP="00F11731">
      <w:pPr>
        <w:pStyle w:val="ekvaufgabe2-4sp"/>
      </w:pPr>
    </w:p>
    <w:sectPr w:rsidR="001F7E5D" w:rsidSect="005A7150">
      <w:footerReference w:type="default" r:id="rId19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0506C" w14:textId="77777777" w:rsidR="005A3E06" w:rsidRDefault="005A3E06" w:rsidP="003C599D">
      <w:pPr>
        <w:spacing w:line="240" w:lineRule="auto"/>
      </w:pPr>
      <w:r>
        <w:separator/>
      </w:r>
    </w:p>
  </w:endnote>
  <w:endnote w:type="continuationSeparator" w:id="0">
    <w:p w14:paraId="5ACD4E85" w14:textId="77777777" w:rsidR="005A3E06" w:rsidRDefault="005A3E06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A00002AF" w:usb1="40002048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6DA7A" w14:textId="77777777" w:rsidR="00732544" w:rsidRDefault="007325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4B693C" w:rsidRPr="00F42294" w14:paraId="35E0DD53" w14:textId="77777777" w:rsidTr="00A86796">
      <w:trPr>
        <w:trHeight w:hRule="exact" w:val="680"/>
      </w:trPr>
      <w:tc>
        <w:tcPr>
          <w:tcW w:w="864" w:type="dxa"/>
          <w:noWrap/>
        </w:tcPr>
        <w:p w14:paraId="465450DB" w14:textId="77777777" w:rsidR="004B693C" w:rsidRPr="00913892" w:rsidRDefault="004B693C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63F559BA" wp14:editId="56800F02">
                <wp:extent cx="468000" cy="234000"/>
                <wp:effectExtent l="0" t="0" r="8255" b="0"/>
                <wp:docPr id="1281900760" name="Grafik 12819007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2BAEC6DD" w14:textId="77777777" w:rsidR="004B693C" w:rsidRPr="00913892" w:rsidRDefault="004B693C" w:rsidP="00C07537">
          <w:pPr>
            <w:pStyle w:val="ekvpagina"/>
          </w:pPr>
          <w:r w:rsidRPr="00913892">
            <w:t xml:space="preserve">© Ernst Klett Verlag GmbH, </w:t>
          </w:r>
          <w:r>
            <w:t>Stuttgart 2024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35DD48A8" w14:textId="7CD7C03A" w:rsidR="00C22B82" w:rsidRPr="00F329F4" w:rsidRDefault="00C22B82" w:rsidP="00C22B82">
          <w:pPr>
            <w:pStyle w:val="ekvquelle"/>
            <w:tabs>
              <w:tab w:val="left" w:pos="2226"/>
            </w:tabs>
          </w:pPr>
          <w:r w:rsidRPr="00F329F4">
            <w:rPr>
              <w:rStyle w:val="ekvquellefett"/>
            </w:rPr>
            <w:t>Abbildungen:</w:t>
          </w:r>
          <w:r w:rsidRPr="00F329F4">
            <w:t xml:space="preserve"> </w:t>
          </w:r>
          <w:r w:rsidR="00E37A1E" w:rsidRPr="00E37A1E">
            <w:t>Holtermann</w:t>
          </w:r>
          <w:r w:rsidR="00732544">
            <w:t>,</w:t>
          </w:r>
          <w:r w:rsidR="00732544" w:rsidRPr="00E37A1E">
            <w:t xml:space="preserve"> </w:t>
          </w:r>
          <w:r w:rsidR="00732544" w:rsidRPr="00E37A1E">
            <w:t>Helmut</w:t>
          </w:r>
          <w:r w:rsidR="00A87878" w:rsidRPr="00A87878">
            <w:t>, Dannenberg</w:t>
          </w:r>
        </w:p>
        <w:p w14:paraId="5B471371" w14:textId="74DA2BFB" w:rsidR="004B693C" w:rsidRPr="00913892" w:rsidRDefault="00C22B82" w:rsidP="00C22B82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 w:rsidR="00BE1988" w:rsidRPr="00BE1988">
            <w:rPr>
              <w:rFonts w:cs="Arial"/>
              <w:color w:val="000000"/>
              <w:szCs w:val="10"/>
            </w:rPr>
            <w:t>Hermann Gora</w:t>
          </w:r>
        </w:p>
      </w:tc>
      <w:tc>
        <w:tcPr>
          <w:tcW w:w="813" w:type="dxa"/>
        </w:tcPr>
        <w:p w14:paraId="50C1CCF6" w14:textId="77777777" w:rsidR="004B693C" w:rsidRPr="00913892" w:rsidRDefault="004B693C" w:rsidP="00913892">
          <w:pPr>
            <w:pStyle w:val="ekvpagina"/>
          </w:pPr>
        </w:p>
      </w:tc>
    </w:tr>
  </w:tbl>
  <w:p w14:paraId="0E977878" w14:textId="77777777" w:rsidR="004B693C" w:rsidRDefault="004B693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BD841" w14:textId="77777777" w:rsidR="00732544" w:rsidRDefault="00732544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84"/>
      <w:gridCol w:w="5739"/>
      <w:gridCol w:w="813"/>
    </w:tblGrid>
    <w:tr w:rsidR="006F7C66" w:rsidRPr="00F42294" w14:paraId="6DE26429" w14:textId="77777777" w:rsidTr="00A86796">
      <w:trPr>
        <w:trHeight w:hRule="exact" w:val="680"/>
      </w:trPr>
      <w:tc>
        <w:tcPr>
          <w:tcW w:w="864" w:type="dxa"/>
          <w:noWrap/>
        </w:tcPr>
        <w:p w14:paraId="717E0B34" w14:textId="77777777" w:rsidR="006F7C66" w:rsidRPr="00913892" w:rsidRDefault="006F7C66" w:rsidP="005E4C30">
          <w:pPr>
            <w:pStyle w:val="ekvpaginabild"/>
            <w:jc w:val="both"/>
          </w:pPr>
          <w:r w:rsidRPr="00913892">
            <w:rPr>
              <w:noProof/>
              <w:lang w:eastAsia="de-DE"/>
            </w:rPr>
            <w:drawing>
              <wp:inline distT="0" distB="0" distL="0" distR="0" wp14:anchorId="4D4E7A51" wp14:editId="56B751E3">
                <wp:extent cx="468000" cy="234000"/>
                <wp:effectExtent l="0" t="0" r="8255" b="0"/>
                <wp:docPr id="1351284470" name="Grafik 1351284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4" w:type="dxa"/>
          <w:noWrap/>
          <w:tcMar>
            <w:right w:w="57" w:type="dxa"/>
          </w:tcMar>
        </w:tcPr>
        <w:p w14:paraId="0B80CD05" w14:textId="77777777" w:rsidR="006F7C66" w:rsidRPr="00913892" w:rsidRDefault="006F7C66" w:rsidP="00C07537">
          <w:pPr>
            <w:pStyle w:val="ekvpagina"/>
          </w:pPr>
          <w:r w:rsidRPr="00913892">
            <w:t xml:space="preserve">© Ernst Klett Verlag GmbH, </w:t>
          </w:r>
          <w:r>
            <w:t>Stuttgart 2024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739" w:type="dxa"/>
          <w:noWrap/>
        </w:tcPr>
        <w:p w14:paraId="1140C056" w14:textId="32AE8596" w:rsidR="004E7D15" w:rsidRPr="00F329F4" w:rsidRDefault="004E7D15" w:rsidP="004E7D15">
          <w:pPr>
            <w:pStyle w:val="ekvquelle"/>
            <w:tabs>
              <w:tab w:val="left" w:pos="2226"/>
            </w:tabs>
          </w:pPr>
          <w:r w:rsidRPr="00F329F4">
            <w:rPr>
              <w:rStyle w:val="ekvquellefett"/>
            </w:rPr>
            <w:t>Abbildungen:</w:t>
          </w:r>
          <w:r w:rsidRPr="00F329F4">
            <w:t xml:space="preserve"> </w:t>
          </w:r>
          <w:r w:rsidR="00E37A1E" w:rsidRPr="00E37A1E">
            <w:t>Holtermann</w:t>
          </w:r>
          <w:r w:rsidR="00732544">
            <w:t>,</w:t>
          </w:r>
          <w:r w:rsidR="00732544" w:rsidRPr="00E37A1E">
            <w:t xml:space="preserve"> </w:t>
          </w:r>
          <w:r w:rsidR="00732544" w:rsidRPr="00E37A1E">
            <w:t>Helmut</w:t>
          </w:r>
          <w:r w:rsidRPr="00A87878">
            <w:t>, Dannenberg</w:t>
          </w:r>
        </w:p>
        <w:p w14:paraId="7FCED331" w14:textId="710E3E0A" w:rsidR="006F7C66" w:rsidRPr="00913892" w:rsidRDefault="00BE1988" w:rsidP="00BE1988">
          <w:pPr>
            <w:pStyle w:val="ekvquelle"/>
          </w:pPr>
          <w:r w:rsidRPr="00F24E54">
            <w:rPr>
              <w:rStyle w:val="ekvquellefett"/>
            </w:rPr>
            <w:t>Text:</w:t>
          </w:r>
          <w:r w:rsidRPr="00712C4F">
            <w:rPr>
              <w:b/>
            </w:rPr>
            <w:t xml:space="preserve"> </w:t>
          </w:r>
          <w:r w:rsidRPr="00BE1988">
            <w:rPr>
              <w:rFonts w:cs="Arial"/>
              <w:color w:val="000000"/>
              <w:szCs w:val="10"/>
            </w:rPr>
            <w:t>Hermann Gora</w:t>
          </w:r>
        </w:p>
      </w:tc>
      <w:tc>
        <w:tcPr>
          <w:tcW w:w="813" w:type="dxa"/>
        </w:tcPr>
        <w:p w14:paraId="3C88F9C2" w14:textId="77777777" w:rsidR="006F7C66" w:rsidRPr="00913892" w:rsidRDefault="006F7C66" w:rsidP="00913892">
          <w:pPr>
            <w:pStyle w:val="ekvpagina"/>
          </w:pPr>
        </w:p>
      </w:tc>
    </w:tr>
  </w:tbl>
  <w:p w14:paraId="21296D2F" w14:textId="77777777" w:rsidR="006F7C66" w:rsidRDefault="006F7C6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8B62F" w14:textId="77777777" w:rsidR="005A3E06" w:rsidRDefault="005A3E06" w:rsidP="003C599D">
      <w:pPr>
        <w:spacing w:line="240" w:lineRule="auto"/>
      </w:pPr>
      <w:r>
        <w:separator/>
      </w:r>
    </w:p>
  </w:footnote>
  <w:footnote w:type="continuationSeparator" w:id="0">
    <w:p w14:paraId="63E98D1A" w14:textId="77777777" w:rsidR="005A3E06" w:rsidRDefault="005A3E06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373F4" w14:textId="77777777" w:rsidR="00732544" w:rsidRDefault="007325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B560" w14:textId="77777777" w:rsidR="00732544" w:rsidRDefault="0073254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DC0C" w14:textId="77777777" w:rsidR="00732544" w:rsidRDefault="007325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994"/>
    <w:multiLevelType w:val="hybridMultilevel"/>
    <w:tmpl w:val="954C23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F5013"/>
    <w:multiLevelType w:val="hybridMultilevel"/>
    <w:tmpl w:val="E8D27D94"/>
    <w:lvl w:ilvl="0" w:tplc="C672932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A282C"/>
    <w:multiLevelType w:val="hybridMultilevel"/>
    <w:tmpl w:val="AEAED9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E4F00"/>
    <w:multiLevelType w:val="hybridMultilevel"/>
    <w:tmpl w:val="DC7067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476F5"/>
    <w:multiLevelType w:val="hybridMultilevel"/>
    <w:tmpl w:val="80EA3936"/>
    <w:lvl w:ilvl="0" w:tplc="8F00717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8C58D5"/>
    <w:multiLevelType w:val="hybridMultilevel"/>
    <w:tmpl w:val="66E013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5703E"/>
    <w:multiLevelType w:val="hybridMultilevel"/>
    <w:tmpl w:val="D408AC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7"/>
      </w:rPr>
    </w:lvl>
    <w:lvl w:ilvl="1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A29F2"/>
    <w:multiLevelType w:val="hybridMultilevel"/>
    <w:tmpl w:val="A224C5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72891"/>
    <w:multiLevelType w:val="hybridMultilevel"/>
    <w:tmpl w:val="0AACE0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9C2B24"/>
    <w:multiLevelType w:val="hybridMultilevel"/>
    <w:tmpl w:val="C8E47F32"/>
    <w:lvl w:ilvl="0" w:tplc="E98641C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B1CEB"/>
    <w:multiLevelType w:val="hybridMultilevel"/>
    <w:tmpl w:val="40DCA1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C3B04"/>
    <w:multiLevelType w:val="hybridMultilevel"/>
    <w:tmpl w:val="71A08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A26653"/>
    <w:multiLevelType w:val="hybridMultilevel"/>
    <w:tmpl w:val="BAC0F718"/>
    <w:lvl w:ilvl="0" w:tplc="ECEA9626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1D4F54"/>
    <w:multiLevelType w:val="hybridMultilevel"/>
    <w:tmpl w:val="39A6E0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664E"/>
    <w:multiLevelType w:val="hybridMultilevel"/>
    <w:tmpl w:val="0F300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054809"/>
    <w:multiLevelType w:val="hybridMultilevel"/>
    <w:tmpl w:val="666E19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313F98"/>
    <w:multiLevelType w:val="hybridMultilevel"/>
    <w:tmpl w:val="A0987B4A"/>
    <w:lvl w:ilvl="0" w:tplc="C4A44A94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A8605B"/>
    <w:multiLevelType w:val="hybridMultilevel"/>
    <w:tmpl w:val="7E8A125E"/>
    <w:lvl w:ilvl="0" w:tplc="668C6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803F11"/>
    <w:multiLevelType w:val="hybridMultilevel"/>
    <w:tmpl w:val="5E6600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A7BEA"/>
    <w:multiLevelType w:val="hybridMultilevel"/>
    <w:tmpl w:val="F8B610CC"/>
    <w:lvl w:ilvl="0" w:tplc="F27E92E6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521C70"/>
    <w:multiLevelType w:val="hybridMultilevel"/>
    <w:tmpl w:val="B6C4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17"/>
      </w:rPr>
    </w:lvl>
    <w:lvl w:ilvl="1" w:tplc="D13ED466">
      <w:numFmt w:val="bullet"/>
      <w:lvlText w:val="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CB1CAD"/>
    <w:multiLevelType w:val="hybridMultilevel"/>
    <w:tmpl w:val="C51EB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E501B"/>
    <w:multiLevelType w:val="hybridMultilevel"/>
    <w:tmpl w:val="E3E4228A"/>
    <w:lvl w:ilvl="0" w:tplc="2C262F6E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0447D"/>
    <w:multiLevelType w:val="hybridMultilevel"/>
    <w:tmpl w:val="76BA5580"/>
    <w:lvl w:ilvl="0" w:tplc="F9F0F758">
      <w:numFmt w:val="bullet"/>
      <w:lvlText w:val="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9867FA8"/>
    <w:multiLevelType w:val="hybridMultilevel"/>
    <w:tmpl w:val="5BB6E714"/>
    <w:lvl w:ilvl="0" w:tplc="08A4D510">
      <w:numFmt w:val="bullet"/>
      <w:lvlText w:val=""/>
      <w:lvlJc w:val="left"/>
      <w:pPr>
        <w:ind w:left="717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69FD662C"/>
    <w:multiLevelType w:val="hybridMultilevel"/>
    <w:tmpl w:val="0A2CB088"/>
    <w:lvl w:ilvl="0" w:tplc="0220C9D2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B1679C"/>
    <w:multiLevelType w:val="hybridMultilevel"/>
    <w:tmpl w:val="68ECA49A"/>
    <w:lvl w:ilvl="0" w:tplc="164E154C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1C5724"/>
    <w:multiLevelType w:val="hybridMultilevel"/>
    <w:tmpl w:val="81EA4B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304C34"/>
    <w:multiLevelType w:val="hybridMultilevel"/>
    <w:tmpl w:val="3050DB2E"/>
    <w:lvl w:ilvl="0" w:tplc="9CBA2DD8">
      <w:numFmt w:val="bullet"/>
      <w:lvlText w:val="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F426B3"/>
    <w:multiLevelType w:val="hybridMultilevel"/>
    <w:tmpl w:val="AA3651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532A1"/>
    <w:multiLevelType w:val="hybridMultilevel"/>
    <w:tmpl w:val="2D7C7D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C3A14"/>
    <w:multiLevelType w:val="hybridMultilevel"/>
    <w:tmpl w:val="85C66E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594615">
    <w:abstractNumId w:val="20"/>
  </w:num>
  <w:num w:numId="2" w16cid:durableId="1138303906">
    <w:abstractNumId w:val="0"/>
  </w:num>
  <w:num w:numId="3" w16cid:durableId="122311324">
    <w:abstractNumId w:val="6"/>
  </w:num>
  <w:num w:numId="4" w16cid:durableId="725185418">
    <w:abstractNumId w:val="15"/>
  </w:num>
  <w:num w:numId="5" w16cid:durableId="1809860303">
    <w:abstractNumId w:val="12"/>
  </w:num>
  <w:num w:numId="6" w16cid:durableId="1490169593">
    <w:abstractNumId w:val="17"/>
  </w:num>
  <w:num w:numId="7" w16cid:durableId="1928687432">
    <w:abstractNumId w:val="23"/>
  </w:num>
  <w:num w:numId="8" w16cid:durableId="1048915850">
    <w:abstractNumId w:val="31"/>
  </w:num>
  <w:num w:numId="9" w16cid:durableId="707683284">
    <w:abstractNumId w:val="16"/>
  </w:num>
  <w:num w:numId="10" w16cid:durableId="47803637">
    <w:abstractNumId w:val="18"/>
  </w:num>
  <w:num w:numId="11" w16cid:durableId="752511451">
    <w:abstractNumId w:val="5"/>
  </w:num>
  <w:num w:numId="12" w16cid:durableId="642278311">
    <w:abstractNumId w:val="9"/>
  </w:num>
  <w:num w:numId="13" w16cid:durableId="14771179">
    <w:abstractNumId w:val="8"/>
  </w:num>
  <w:num w:numId="14" w16cid:durableId="1678653343">
    <w:abstractNumId w:val="28"/>
  </w:num>
  <w:num w:numId="15" w16cid:durableId="1126310257">
    <w:abstractNumId w:val="21"/>
  </w:num>
  <w:num w:numId="16" w16cid:durableId="1674524542">
    <w:abstractNumId w:val="4"/>
  </w:num>
  <w:num w:numId="17" w16cid:durableId="778640278">
    <w:abstractNumId w:val="3"/>
  </w:num>
  <w:num w:numId="18" w16cid:durableId="964459925">
    <w:abstractNumId w:val="25"/>
  </w:num>
  <w:num w:numId="19" w16cid:durableId="552735142">
    <w:abstractNumId w:val="27"/>
  </w:num>
  <w:num w:numId="20" w16cid:durableId="1723795382">
    <w:abstractNumId w:val="30"/>
  </w:num>
  <w:num w:numId="21" w16cid:durableId="1059011444">
    <w:abstractNumId w:val="13"/>
  </w:num>
  <w:num w:numId="22" w16cid:durableId="1003505897">
    <w:abstractNumId w:val="7"/>
  </w:num>
  <w:num w:numId="23" w16cid:durableId="1378043302">
    <w:abstractNumId w:val="26"/>
  </w:num>
  <w:num w:numId="24" w16cid:durableId="94521552">
    <w:abstractNumId w:val="29"/>
  </w:num>
  <w:num w:numId="25" w16cid:durableId="1673531480">
    <w:abstractNumId w:val="24"/>
  </w:num>
  <w:num w:numId="26" w16cid:durableId="111246702">
    <w:abstractNumId w:val="10"/>
  </w:num>
  <w:num w:numId="27" w16cid:durableId="1256524369">
    <w:abstractNumId w:val="14"/>
  </w:num>
  <w:num w:numId="28" w16cid:durableId="439449247">
    <w:abstractNumId w:val="22"/>
  </w:num>
  <w:num w:numId="29" w16cid:durableId="1642230373">
    <w:abstractNumId w:val="11"/>
  </w:num>
  <w:num w:numId="30" w16cid:durableId="2134052419">
    <w:abstractNumId w:val="1"/>
  </w:num>
  <w:num w:numId="31" w16cid:durableId="29578768">
    <w:abstractNumId w:val="2"/>
  </w:num>
  <w:num w:numId="32" w16cid:durableId="694893430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5D2"/>
    <w:rsid w:val="000040E2"/>
    <w:rsid w:val="00010DE8"/>
    <w:rsid w:val="00011F85"/>
    <w:rsid w:val="00014D7E"/>
    <w:rsid w:val="0002009E"/>
    <w:rsid w:val="00020440"/>
    <w:rsid w:val="000303CD"/>
    <w:rsid w:val="000307B4"/>
    <w:rsid w:val="00031BFE"/>
    <w:rsid w:val="00033E00"/>
    <w:rsid w:val="00035074"/>
    <w:rsid w:val="00036259"/>
    <w:rsid w:val="00037566"/>
    <w:rsid w:val="000410BD"/>
    <w:rsid w:val="00043523"/>
    <w:rsid w:val="00043899"/>
    <w:rsid w:val="000520A2"/>
    <w:rsid w:val="000523D4"/>
    <w:rsid w:val="00053B2F"/>
    <w:rsid w:val="00054678"/>
    <w:rsid w:val="00054A93"/>
    <w:rsid w:val="00055D1C"/>
    <w:rsid w:val="000608F0"/>
    <w:rsid w:val="0006258C"/>
    <w:rsid w:val="00062D31"/>
    <w:rsid w:val="000715D0"/>
    <w:rsid w:val="00071C5A"/>
    <w:rsid w:val="00072839"/>
    <w:rsid w:val="000759CA"/>
    <w:rsid w:val="00075CF0"/>
    <w:rsid w:val="000779C3"/>
    <w:rsid w:val="000812E6"/>
    <w:rsid w:val="00081789"/>
    <w:rsid w:val="00083534"/>
    <w:rsid w:val="00090AB2"/>
    <w:rsid w:val="000928AA"/>
    <w:rsid w:val="0009296E"/>
    <w:rsid w:val="00092E87"/>
    <w:rsid w:val="000939F5"/>
    <w:rsid w:val="00094F01"/>
    <w:rsid w:val="0009670B"/>
    <w:rsid w:val="00097C1D"/>
    <w:rsid w:val="000A0D09"/>
    <w:rsid w:val="000A3F9B"/>
    <w:rsid w:val="000A51A5"/>
    <w:rsid w:val="000A6868"/>
    <w:rsid w:val="000A7892"/>
    <w:rsid w:val="000B084D"/>
    <w:rsid w:val="000B08FE"/>
    <w:rsid w:val="000B098D"/>
    <w:rsid w:val="000B10AA"/>
    <w:rsid w:val="000B3AE2"/>
    <w:rsid w:val="000B7BD3"/>
    <w:rsid w:val="000C11E0"/>
    <w:rsid w:val="000C77CA"/>
    <w:rsid w:val="000D40DE"/>
    <w:rsid w:val="000D4791"/>
    <w:rsid w:val="000D5ADE"/>
    <w:rsid w:val="000E1236"/>
    <w:rsid w:val="000E343E"/>
    <w:rsid w:val="000E6E68"/>
    <w:rsid w:val="000F21E8"/>
    <w:rsid w:val="000F2E33"/>
    <w:rsid w:val="000F6468"/>
    <w:rsid w:val="000F7910"/>
    <w:rsid w:val="00103057"/>
    <w:rsid w:val="00104ECE"/>
    <w:rsid w:val="001052DD"/>
    <w:rsid w:val="00106CFD"/>
    <w:rsid w:val="00107106"/>
    <w:rsid w:val="00107D77"/>
    <w:rsid w:val="00116EF2"/>
    <w:rsid w:val="001176A2"/>
    <w:rsid w:val="00117F9D"/>
    <w:rsid w:val="0012146C"/>
    <w:rsid w:val="00124062"/>
    <w:rsid w:val="001258AB"/>
    <w:rsid w:val="00125A7A"/>
    <w:rsid w:val="00126C2B"/>
    <w:rsid w:val="00131417"/>
    <w:rsid w:val="00131D3D"/>
    <w:rsid w:val="001342FB"/>
    <w:rsid w:val="00134FDE"/>
    <w:rsid w:val="001367B6"/>
    <w:rsid w:val="00137DDD"/>
    <w:rsid w:val="00140765"/>
    <w:rsid w:val="00142C7C"/>
    <w:rsid w:val="00147A36"/>
    <w:rsid w:val="00147EF4"/>
    <w:rsid w:val="001524C9"/>
    <w:rsid w:val="001573E0"/>
    <w:rsid w:val="00160248"/>
    <w:rsid w:val="00161B4B"/>
    <w:rsid w:val="001641FA"/>
    <w:rsid w:val="0016475A"/>
    <w:rsid w:val="00165ECC"/>
    <w:rsid w:val="00172158"/>
    <w:rsid w:val="00172C4C"/>
    <w:rsid w:val="00176939"/>
    <w:rsid w:val="00180898"/>
    <w:rsid w:val="00182050"/>
    <w:rsid w:val="00182B7D"/>
    <w:rsid w:val="001845AC"/>
    <w:rsid w:val="00186866"/>
    <w:rsid w:val="00186DF3"/>
    <w:rsid w:val="00190B65"/>
    <w:rsid w:val="00190CA3"/>
    <w:rsid w:val="00191349"/>
    <w:rsid w:val="00193A18"/>
    <w:rsid w:val="00197918"/>
    <w:rsid w:val="001A0172"/>
    <w:rsid w:val="001A3936"/>
    <w:rsid w:val="001A59E7"/>
    <w:rsid w:val="001A5BD5"/>
    <w:rsid w:val="001B1D28"/>
    <w:rsid w:val="001B2BE3"/>
    <w:rsid w:val="001B454A"/>
    <w:rsid w:val="001C2DC7"/>
    <w:rsid w:val="001C3792"/>
    <w:rsid w:val="001C499E"/>
    <w:rsid w:val="001C6C8F"/>
    <w:rsid w:val="001C6EF8"/>
    <w:rsid w:val="001D1169"/>
    <w:rsid w:val="001D2674"/>
    <w:rsid w:val="001D39FD"/>
    <w:rsid w:val="001E32B5"/>
    <w:rsid w:val="001E485B"/>
    <w:rsid w:val="001F163B"/>
    <w:rsid w:val="001F1E3D"/>
    <w:rsid w:val="001F2B58"/>
    <w:rsid w:val="001F5224"/>
    <w:rsid w:val="001F53F1"/>
    <w:rsid w:val="001F72C2"/>
    <w:rsid w:val="001F7E5D"/>
    <w:rsid w:val="0020055A"/>
    <w:rsid w:val="00200EA5"/>
    <w:rsid w:val="00201AA1"/>
    <w:rsid w:val="00205239"/>
    <w:rsid w:val="00214764"/>
    <w:rsid w:val="00216D91"/>
    <w:rsid w:val="0022098C"/>
    <w:rsid w:val="00223988"/>
    <w:rsid w:val="002240EA"/>
    <w:rsid w:val="002251A8"/>
    <w:rsid w:val="002266E8"/>
    <w:rsid w:val="002277D2"/>
    <w:rsid w:val="002301FF"/>
    <w:rsid w:val="00232213"/>
    <w:rsid w:val="00232ACE"/>
    <w:rsid w:val="0023351F"/>
    <w:rsid w:val="002338F1"/>
    <w:rsid w:val="00245DA5"/>
    <w:rsid w:val="00246CB4"/>
    <w:rsid w:val="00246F77"/>
    <w:rsid w:val="0024784C"/>
    <w:rsid w:val="002501B1"/>
    <w:rsid w:val="00251D31"/>
    <w:rsid w:val="002527A5"/>
    <w:rsid w:val="00252D10"/>
    <w:rsid w:val="002548B1"/>
    <w:rsid w:val="00255466"/>
    <w:rsid w:val="00255FE3"/>
    <w:rsid w:val="00260B8C"/>
    <w:rsid w:val="002610EC"/>
    <w:rsid w:val="002613E6"/>
    <w:rsid w:val="00261D9E"/>
    <w:rsid w:val="00263305"/>
    <w:rsid w:val="0026581E"/>
    <w:rsid w:val="00266EFD"/>
    <w:rsid w:val="002700F7"/>
    <w:rsid w:val="00270C8F"/>
    <w:rsid w:val="00276BA0"/>
    <w:rsid w:val="00280525"/>
    <w:rsid w:val="0028107C"/>
    <w:rsid w:val="00281CC3"/>
    <w:rsid w:val="0028231D"/>
    <w:rsid w:val="00283D30"/>
    <w:rsid w:val="00287B24"/>
    <w:rsid w:val="00287DC0"/>
    <w:rsid w:val="00290AD2"/>
    <w:rsid w:val="00290C6C"/>
    <w:rsid w:val="00290D5E"/>
    <w:rsid w:val="00291485"/>
    <w:rsid w:val="002922CB"/>
    <w:rsid w:val="00292470"/>
    <w:rsid w:val="00294456"/>
    <w:rsid w:val="00297904"/>
    <w:rsid w:val="002A25AE"/>
    <w:rsid w:val="002A2F1C"/>
    <w:rsid w:val="002A5CC4"/>
    <w:rsid w:val="002B3470"/>
    <w:rsid w:val="002B3DF1"/>
    <w:rsid w:val="002B64EA"/>
    <w:rsid w:val="002B73A6"/>
    <w:rsid w:val="002C06C0"/>
    <w:rsid w:val="002C2533"/>
    <w:rsid w:val="002C5D15"/>
    <w:rsid w:val="002D160E"/>
    <w:rsid w:val="002D41F4"/>
    <w:rsid w:val="002D7B0C"/>
    <w:rsid w:val="002D7B42"/>
    <w:rsid w:val="002E0ABA"/>
    <w:rsid w:val="002E163A"/>
    <w:rsid w:val="002E21C3"/>
    <w:rsid w:val="002E2889"/>
    <w:rsid w:val="002E45C0"/>
    <w:rsid w:val="002E492C"/>
    <w:rsid w:val="002F1328"/>
    <w:rsid w:val="002F59E9"/>
    <w:rsid w:val="00302866"/>
    <w:rsid w:val="00303749"/>
    <w:rsid w:val="00304833"/>
    <w:rsid w:val="00313596"/>
    <w:rsid w:val="00313FD8"/>
    <w:rsid w:val="00314970"/>
    <w:rsid w:val="00315EA9"/>
    <w:rsid w:val="003166B2"/>
    <w:rsid w:val="00317437"/>
    <w:rsid w:val="003176E1"/>
    <w:rsid w:val="00320087"/>
    <w:rsid w:val="00321063"/>
    <w:rsid w:val="003233C9"/>
    <w:rsid w:val="0032667B"/>
    <w:rsid w:val="00331D08"/>
    <w:rsid w:val="00331EAE"/>
    <w:rsid w:val="003323B5"/>
    <w:rsid w:val="00336E0C"/>
    <w:rsid w:val="003373EF"/>
    <w:rsid w:val="00345E22"/>
    <w:rsid w:val="00350A13"/>
    <w:rsid w:val="00350FBE"/>
    <w:rsid w:val="003527FC"/>
    <w:rsid w:val="00356872"/>
    <w:rsid w:val="00357BFF"/>
    <w:rsid w:val="003611D5"/>
    <w:rsid w:val="00362B02"/>
    <w:rsid w:val="00362E47"/>
    <w:rsid w:val="0036392C"/>
    <w:rsid w:val="0036404C"/>
    <w:rsid w:val="00364454"/>
    <w:rsid w:val="003646B9"/>
    <w:rsid w:val="00364D77"/>
    <w:rsid w:val="003653D5"/>
    <w:rsid w:val="00370F4B"/>
    <w:rsid w:val="003714AA"/>
    <w:rsid w:val="00371C00"/>
    <w:rsid w:val="00372A65"/>
    <w:rsid w:val="00376373"/>
    <w:rsid w:val="00376A0A"/>
    <w:rsid w:val="00377B91"/>
    <w:rsid w:val="00380B14"/>
    <w:rsid w:val="00380B57"/>
    <w:rsid w:val="00381B32"/>
    <w:rsid w:val="0038356B"/>
    <w:rsid w:val="00384305"/>
    <w:rsid w:val="00391B88"/>
    <w:rsid w:val="00391DB8"/>
    <w:rsid w:val="0039254F"/>
    <w:rsid w:val="0039268F"/>
    <w:rsid w:val="00392D75"/>
    <w:rsid w:val="00392F9B"/>
    <w:rsid w:val="00394595"/>
    <w:rsid w:val="003945FF"/>
    <w:rsid w:val="0039465E"/>
    <w:rsid w:val="003A075E"/>
    <w:rsid w:val="003A1A19"/>
    <w:rsid w:val="003A5B0C"/>
    <w:rsid w:val="003A74D4"/>
    <w:rsid w:val="003A75FE"/>
    <w:rsid w:val="003B348E"/>
    <w:rsid w:val="003B3DE0"/>
    <w:rsid w:val="003B3ED5"/>
    <w:rsid w:val="003B4F29"/>
    <w:rsid w:val="003B60F5"/>
    <w:rsid w:val="003B760D"/>
    <w:rsid w:val="003C39DC"/>
    <w:rsid w:val="003C46EE"/>
    <w:rsid w:val="003C599D"/>
    <w:rsid w:val="003D3D68"/>
    <w:rsid w:val="003D4F3F"/>
    <w:rsid w:val="003D70F5"/>
    <w:rsid w:val="003E18FF"/>
    <w:rsid w:val="003E21AC"/>
    <w:rsid w:val="003E6330"/>
    <w:rsid w:val="003E7B62"/>
    <w:rsid w:val="003E7D5D"/>
    <w:rsid w:val="003E7DD5"/>
    <w:rsid w:val="003F0467"/>
    <w:rsid w:val="003F21A6"/>
    <w:rsid w:val="003F2CD2"/>
    <w:rsid w:val="003F362F"/>
    <w:rsid w:val="00402BD6"/>
    <w:rsid w:val="00403227"/>
    <w:rsid w:val="004033F7"/>
    <w:rsid w:val="00403CC0"/>
    <w:rsid w:val="00405D0B"/>
    <w:rsid w:val="00411B18"/>
    <w:rsid w:val="004136AD"/>
    <w:rsid w:val="004143D0"/>
    <w:rsid w:val="00415632"/>
    <w:rsid w:val="0042107E"/>
    <w:rsid w:val="00424375"/>
    <w:rsid w:val="00431086"/>
    <w:rsid w:val="004372DD"/>
    <w:rsid w:val="00441088"/>
    <w:rsid w:val="00441724"/>
    <w:rsid w:val="0044185E"/>
    <w:rsid w:val="004454A0"/>
    <w:rsid w:val="00446431"/>
    <w:rsid w:val="00451137"/>
    <w:rsid w:val="00452302"/>
    <w:rsid w:val="00454148"/>
    <w:rsid w:val="00456525"/>
    <w:rsid w:val="00461A18"/>
    <w:rsid w:val="004621B3"/>
    <w:rsid w:val="0046364F"/>
    <w:rsid w:val="00463FBA"/>
    <w:rsid w:val="00465073"/>
    <w:rsid w:val="004668AE"/>
    <w:rsid w:val="0046788E"/>
    <w:rsid w:val="00467E63"/>
    <w:rsid w:val="00473350"/>
    <w:rsid w:val="0047471A"/>
    <w:rsid w:val="004750CB"/>
    <w:rsid w:val="004750E0"/>
    <w:rsid w:val="00475402"/>
    <w:rsid w:val="0047562B"/>
    <w:rsid w:val="00476796"/>
    <w:rsid w:val="00483A7A"/>
    <w:rsid w:val="00483D65"/>
    <w:rsid w:val="00485039"/>
    <w:rsid w:val="00486B3D"/>
    <w:rsid w:val="00487E5E"/>
    <w:rsid w:val="00490692"/>
    <w:rsid w:val="004916A0"/>
    <w:rsid w:val="004925F2"/>
    <w:rsid w:val="00493FA9"/>
    <w:rsid w:val="004A0618"/>
    <w:rsid w:val="004A5A29"/>
    <w:rsid w:val="004A66C3"/>
    <w:rsid w:val="004A66CF"/>
    <w:rsid w:val="004A6E77"/>
    <w:rsid w:val="004B0043"/>
    <w:rsid w:val="004B693C"/>
    <w:rsid w:val="004B790F"/>
    <w:rsid w:val="004C0972"/>
    <w:rsid w:val="004C154D"/>
    <w:rsid w:val="004D2888"/>
    <w:rsid w:val="004D7F9A"/>
    <w:rsid w:val="004E0E53"/>
    <w:rsid w:val="004E2069"/>
    <w:rsid w:val="004E3969"/>
    <w:rsid w:val="004E40DB"/>
    <w:rsid w:val="004E51F4"/>
    <w:rsid w:val="004E5722"/>
    <w:rsid w:val="004E7D15"/>
    <w:rsid w:val="004F2371"/>
    <w:rsid w:val="004F6431"/>
    <w:rsid w:val="005001A2"/>
    <w:rsid w:val="00500788"/>
    <w:rsid w:val="00501528"/>
    <w:rsid w:val="005069C1"/>
    <w:rsid w:val="00511819"/>
    <w:rsid w:val="00514229"/>
    <w:rsid w:val="005149FA"/>
    <w:rsid w:val="005156EC"/>
    <w:rsid w:val="005168A4"/>
    <w:rsid w:val="0051698C"/>
    <w:rsid w:val="0052117E"/>
    <w:rsid w:val="00521B91"/>
    <w:rsid w:val="0052430D"/>
    <w:rsid w:val="0052461B"/>
    <w:rsid w:val="00525052"/>
    <w:rsid w:val="005252D2"/>
    <w:rsid w:val="0052601F"/>
    <w:rsid w:val="00530C92"/>
    <w:rsid w:val="00530E5B"/>
    <w:rsid w:val="0053247B"/>
    <w:rsid w:val="00532539"/>
    <w:rsid w:val="00535AD8"/>
    <w:rsid w:val="00547103"/>
    <w:rsid w:val="0054735D"/>
    <w:rsid w:val="00554EDA"/>
    <w:rsid w:val="00560848"/>
    <w:rsid w:val="0057200E"/>
    <w:rsid w:val="00572A0F"/>
    <w:rsid w:val="00572AE7"/>
    <w:rsid w:val="00574FE0"/>
    <w:rsid w:val="00576D2D"/>
    <w:rsid w:val="00577A55"/>
    <w:rsid w:val="00583FC8"/>
    <w:rsid w:val="00584F88"/>
    <w:rsid w:val="00587DF4"/>
    <w:rsid w:val="00597E2F"/>
    <w:rsid w:val="005A3E06"/>
    <w:rsid w:val="005A3FB2"/>
    <w:rsid w:val="005A46BF"/>
    <w:rsid w:val="005A6279"/>
    <w:rsid w:val="005A6D94"/>
    <w:rsid w:val="005A7150"/>
    <w:rsid w:val="005B4838"/>
    <w:rsid w:val="005B6C9C"/>
    <w:rsid w:val="005B7DD6"/>
    <w:rsid w:val="005C047C"/>
    <w:rsid w:val="005C0FBD"/>
    <w:rsid w:val="005C3601"/>
    <w:rsid w:val="005C400B"/>
    <w:rsid w:val="005C49D0"/>
    <w:rsid w:val="005C557D"/>
    <w:rsid w:val="005C5F5C"/>
    <w:rsid w:val="005D089C"/>
    <w:rsid w:val="005D266F"/>
    <w:rsid w:val="005D367A"/>
    <w:rsid w:val="005D3E99"/>
    <w:rsid w:val="005D5A0F"/>
    <w:rsid w:val="005D79B8"/>
    <w:rsid w:val="005E15AC"/>
    <w:rsid w:val="005E2580"/>
    <w:rsid w:val="005E3E75"/>
    <w:rsid w:val="005E4C30"/>
    <w:rsid w:val="005F2AB3"/>
    <w:rsid w:val="005F3914"/>
    <w:rsid w:val="005F439D"/>
    <w:rsid w:val="005F511A"/>
    <w:rsid w:val="0060030C"/>
    <w:rsid w:val="00600D0F"/>
    <w:rsid w:val="006011EC"/>
    <w:rsid w:val="006016CE"/>
    <w:rsid w:val="00603AD5"/>
    <w:rsid w:val="00605B68"/>
    <w:rsid w:val="006110FF"/>
    <w:rsid w:val="00613644"/>
    <w:rsid w:val="00614169"/>
    <w:rsid w:val="00614BF1"/>
    <w:rsid w:val="006201CB"/>
    <w:rsid w:val="00622F6B"/>
    <w:rsid w:val="0062485C"/>
    <w:rsid w:val="00627765"/>
    <w:rsid w:val="00627A02"/>
    <w:rsid w:val="00633C94"/>
    <w:rsid w:val="00633F75"/>
    <w:rsid w:val="00640828"/>
    <w:rsid w:val="00641CCB"/>
    <w:rsid w:val="0064692C"/>
    <w:rsid w:val="00650729"/>
    <w:rsid w:val="00653F68"/>
    <w:rsid w:val="0067045B"/>
    <w:rsid w:val="00673162"/>
    <w:rsid w:val="00674600"/>
    <w:rsid w:val="006755F9"/>
    <w:rsid w:val="00675E4C"/>
    <w:rsid w:val="006802C4"/>
    <w:rsid w:val="00680899"/>
    <w:rsid w:val="006812FE"/>
    <w:rsid w:val="0068189F"/>
    <w:rsid w:val="0068233B"/>
    <w:rsid w:val="00682C05"/>
    <w:rsid w:val="0068429A"/>
    <w:rsid w:val="006858DB"/>
    <w:rsid w:val="00685FDD"/>
    <w:rsid w:val="006912DC"/>
    <w:rsid w:val="00693676"/>
    <w:rsid w:val="00695814"/>
    <w:rsid w:val="00695826"/>
    <w:rsid w:val="00697C3D"/>
    <w:rsid w:val="006A0966"/>
    <w:rsid w:val="006A1487"/>
    <w:rsid w:val="006A5611"/>
    <w:rsid w:val="006A71DE"/>
    <w:rsid w:val="006A76D7"/>
    <w:rsid w:val="006B2D23"/>
    <w:rsid w:val="006B3EF4"/>
    <w:rsid w:val="006B53F4"/>
    <w:rsid w:val="006B581F"/>
    <w:rsid w:val="006B6247"/>
    <w:rsid w:val="006B643D"/>
    <w:rsid w:val="006C3138"/>
    <w:rsid w:val="006C4D96"/>
    <w:rsid w:val="006C4E52"/>
    <w:rsid w:val="006C5C3C"/>
    <w:rsid w:val="006C616A"/>
    <w:rsid w:val="006C6597"/>
    <w:rsid w:val="006C6A77"/>
    <w:rsid w:val="006D054D"/>
    <w:rsid w:val="006D1F6D"/>
    <w:rsid w:val="006D49F0"/>
    <w:rsid w:val="006D5C35"/>
    <w:rsid w:val="006D7F2E"/>
    <w:rsid w:val="006D7FED"/>
    <w:rsid w:val="006E0F3B"/>
    <w:rsid w:val="006E235E"/>
    <w:rsid w:val="006F0270"/>
    <w:rsid w:val="006F0D3C"/>
    <w:rsid w:val="006F2EDC"/>
    <w:rsid w:val="006F41C9"/>
    <w:rsid w:val="006F511A"/>
    <w:rsid w:val="006F72F5"/>
    <w:rsid w:val="006F7C66"/>
    <w:rsid w:val="007009A0"/>
    <w:rsid w:val="007013AC"/>
    <w:rsid w:val="00701A2C"/>
    <w:rsid w:val="00702ABE"/>
    <w:rsid w:val="00704625"/>
    <w:rsid w:val="00707393"/>
    <w:rsid w:val="00707D83"/>
    <w:rsid w:val="00707FD3"/>
    <w:rsid w:val="00707FD5"/>
    <w:rsid w:val="00710718"/>
    <w:rsid w:val="0071249D"/>
    <w:rsid w:val="00712C4F"/>
    <w:rsid w:val="007153AE"/>
    <w:rsid w:val="00715A9A"/>
    <w:rsid w:val="00716152"/>
    <w:rsid w:val="007164D2"/>
    <w:rsid w:val="0072030B"/>
    <w:rsid w:val="00720747"/>
    <w:rsid w:val="00720D73"/>
    <w:rsid w:val="007228A6"/>
    <w:rsid w:val="00722BE8"/>
    <w:rsid w:val="00724064"/>
    <w:rsid w:val="007244CC"/>
    <w:rsid w:val="00724CC0"/>
    <w:rsid w:val="0073042D"/>
    <w:rsid w:val="00731123"/>
    <w:rsid w:val="0073238D"/>
    <w:rsid w:val="00732544"/>
    <w:rsid w:val="00733A44"/>
    <w:rsid w:val="007377D0"/>
    <w:rsid w:val="00737DC0"/>
    <w:rsid w:val="00741417"/>
    <w:rsid w:val="00745821"/>
    <w:rsid w:val="00745BC6"/>
    <w:rsid w:val="007507F9"/>
    <w:rsid w:val="007518BE"/>
    <w:rsid w:val="00751B0E"/>
    <w:rsid w:val="00760C41"/>
    <w:rsid w:val="00760E43"/>
    <w:rsid w:val="007619B6"/>
    <w:rsid w:val="007636A0"/>
    <w:rsid w:val="00763DCD"/>
    <w:rsid w:val="00765D7D"/>
    <w:rsid w:val="007661BA"/>
    <w:rsid w:val="00766405"/>
    <w:rsid w:val="0076691A"/>
    <w:rsid w:val="00766A23"/>
    <w:rsid w:val="00772D7D"/>
    <w:rsid w:val="00772DA9"/>
    <w:rsid w:val="00773DF9"/>
    <w:rsid w:val="00775322"/>
    <w:rsid w:val="00775571"/>
    <w:rsid w:val="007814C9"/>
    <w:rsid w:val="007867D3"/>
    <w:rsid w:val="00787111"/>
    <w:rsid w:val="00787700"/>
    <w:rsid w:val="0078789B"/>
    <w:rsid w:val="00794685"/>
    <w:rsid w:val="00796E5A"/>
    <w:rsid w:val="00797A5C"/>
    <w:rsid w:val="007A09CD"/>
    <w:rsid w:val="007A18E0"/>
    <w:rsid w:val="007A2F5A"/>
    <w:rsid w:val="007A310A"/>
    <w:rsid w:val="007A572E"/>
    <w:rsid w:val="007A5AA1"/>
    <w:rsid w:val="007B428E"/>
    <w:rsid w:val="007B55C3"/>
    <w:rsid w:val="007C0A7D"/>
    <w:rsid w:val="007C1230"/>
    <w:rsid w:val="007C4BE1"/>
    <w:rsid w:val="007C547C"/>
    <w:rsid w:val="007D186F"/>
    <w:rsid w:val="007D312F"/>
    <w:rsid w:val="007D3CD4"/>
    <w:rsid w:val="007D53A0"/>
    <w:rsid w:val="007D7CB6"/>
    <w:rsid w:val="007E282F"/>
    <w:rsid w:val="007E2E84"/>
    <w:rsid w:val="007E4A56"/>
    <w:rsid w:val="007E4DDC"/>
    <w:rsid w:val="007E5E71"/>
    <w:rsid w:val="007E7EA5"/>
    <w:rsid w:val="007F49E8"/>
    <w:rsid w:val="007F79F6"/>
    <w:rsid w:val="00801B7F"/>
    <w:rsid w:val="008024A1"/>
    <w:rsid w:val="00802E02"/>
    <w:rsid w:val="00815A76"/>
    <w:rsid w:val="00816953"/>
    <w:rsid w:val="00816D4D"/>
    <w:rsid w:val="0082136B"/>
    <w:rsid w:val="00826DDD"/>
    <w:rsid w:val="008273B7"/>
    <w:rsid w:val="008277EF"/>
    <w:rsid w:val="00830A27"/>
    <w:rsid w:val="00831524"/>
    <w:rsid w:val="00831E0B"/>
    <w:rsid w:val="00833C80"/>
    <w:rsid w:val="00834F22"/>
    <w:rsid w:val="00835CAE"/>
    <w:rsid w:val="008400B0"/>
    <w:rsid w:val="00841162"/>
    <w:rsid w:val="0084354A"/>
    <w:rsid w:val="008437ED"/>
    <w:rsid w:val="0084417B"/>
    <w:rsid w:val="008443FA"/>
    <w:rsid w:val="00845485"/>
    <w:rsid w:val="00845881"/>
    <w:rsid w:val="00845FC4"/>
    <w:rsid w:val="008474B0"/>
    <w:rsid w:val="008477F0"/>
    <w:rsid w:val="008478B1"/>
    <w:rsid w:val="00850EC8"/>
    <w:rsid w:val="00851354"/>
    <w:rsid w:val="00851520"/>
    <w:rsid w:val="00854D77"/>
    <w:rsid w:val="008576F6"/>
    <w:rsid w:val="00857713"/>
    <w:rsid w:val="00857AC9"/>
    <w:rsid w:val="00862C21"/>
    <w:rsid w:val="008700CE"/>
    <w:rsid w:val="0087216C"/>
    <w:rsid w:val="00874376"/>
    <w:rsid w:val="008753FC"/>
    <w:rsid w:val="00876826"/>
    <w:rsid w:val="00876846"/>
    <w:rsid w:val="00882053"/>
    <w:rsid w:val="00891D53"/>
    <w:rsid w:val="00892FFC"/>
    <w:rsid w:val="008942A2"/>
    <w:rsid w:val="0089534A"/>
    <w:rsid w:val="008962E4"/>
    <w:rsid w:val="008A0264"/>
    <w:rsid w:val="008A336F"/>
    <w:rsid w:val="008A529C"/>
    <w:rsid w:val="008A78C6"/>
    <w:rsid w:val="008B446A"/>
    <w:rsid w:val="008B4CC2"/>
    <w:rsid w:val="008B5E47"/>
    <w:rsid w:val="008C0880"/>
    <w:rsid w:val="008C27FD"/>
    <w:rsid w:val="008C6890"/>
    <w:rsid w:val="008C746D"/>
    <w:rsid w:val="008D0143"/>
    <w:rsid w:val="008D08E5"/>
    <w:rsid w:val="008D0DD7"/>
    <w:rsid w:val="008D3CE0"/>
    <w:rsid w:val="008D7FDC"/>
    <w:rsid w:val="008E0DB0"/>
    <w:rsid w:val="008E17E0"/>
    <w:rsid w:val="008E4B7A"/>
    <w:rsid w:val="008E6248"/>
    <w:rsid w:val="008E7B81"/>
    <w:rsid w:val="008F63C4"/>
    <w:rsid w:val="008F6EDE"/>
    <w:rsid w:val="00900B3E"/>
    <w:rsid w:val="00902002"/>
    <w:rsid w:val="00902CEB"/>
    <w:rsid w:val="009064C0"/>
    <w:rsid w:val="00907073"/>
    <w:rsid w:val="0090759F"/>
    <w:rsid w:val="009078CB"/>
    <w:rsid w:val="00907EC2"/>
    <w:rsid w:val="0091256D"/>
    <w:rsid w:val="00912A0A"/>
    <w:rsid w:val="00913598"/>
    <w:rsid w:val="00913892"/>
    <w:rsid w:val="009215E3"/>
    <w:rsid w:val="00923D22"/>
    <w:rsid w:val="009243DC"/>
    <w:rsid w:val="00925C1E"/>
    <w:rsid w:val="00932038"/>
    <w:rsid w:val="00932F75"/>
    <w:rsid w:val="00933AA8"/>
    <w:rsid w:val="00936CF0"/>
    <w:rsid w:val="00942106"/>
    <w:rsid w:val="0094260D"/>
    <w:rsid w:val="00942D04"/>
    <w:rsid w:val="00944F58"/>
    <w:rsid w:val="00946121"/>
    <w:rsid w:val="00946E5F"/>
    <w:rsid w:val="00950A64"/>
    <w:rsid w:val="00950D5A"/>
    <w:rsid w:val="00952A59"/>
    <w:rsid w:val="00952B21"/>
    <w:rsid w:val="00956783"/>
    <w:rsid w:val="00957248"/>
    <w:rsid w:val="0095729B"/>
    <w:rsid w:val="00957969"/>
    <w:rsid w:val="009623C1"/>
    <w:rsid w:val="00962A4D"/>
    <w:rsid w:val="009634E9"/>
    <w:rsid w:val="00964A22"/>
    <w:rsid w:val="009651E5"/>
    <w:rsid w:val="009656E9"/>
    <w:rsid w:val="00967161"/>
    <w:rsid w:val="00967C71"/>
    <w:rsid w:val="00967E19"/>
    <w:rsid w:val="0097238F"/>
    <w:rsid w:val="00974D3F"/>
    <w:rsid w:val="0097609E"/>
    <w:rsid w:val="00976E17"/>
    <w:rsid w:val="00977556"/>
    <w:rsid w:val="009800AB"/>
    <w:rsid w:val="00981DFC"/>
    <w:rsid w:val="00985264"/>
    <w:rsid w:val="009856A1"/>
    <w:rsid w:val="00990D91"/>
    <w:rsid w:val="009915B2"/>
    <w:rsid w:val="00991B03"/>
    <w:rsid w:val="00992B92"/>
    <w:rsid w:val="00993390"/>
    <w:rsid w:val="00993964"/>
    <w:rsid w:val="00995045"/>
    <w:rsid w:val="00995EC4"/>
    <w:rsid w:val="009A056D"/>
    <w:rsid w:val="009A0687"/>
    <w:rsid w:val="009A17FC"/>
    <w:rsid w:val="009A2656"/>
    <w:rsid w:val="009A2869"/>
    <w:rsid w:val="009A50D4"/>
    <w:rsid w:val="009A7614"/>
    <w:rsid w:val="009B0FB4"/>
    <w:rsid w:val="009B3A1D"/>
    <w:rsid w:val="009B6F7C"/>
    <w:rsid w:val="009B716C"/>
    <w:rsid w:val="009B771A"/>
    <w:rsid w:val="009C016F"/>
    <w:rsid w:val="009C0C2C"/>
    <w:rsid w:val="009C1D09"/>
    <w:rsid w:val="009C26DF"/>
    <w:rsid w:val="009C2A7B"/>
    <w:rsid w:val="009C3C75"/>
    <w:rsid w:val="009C51C6"/>
    <w:rsid w:val="009D3022"/>
    <w:rsid w:val="009D3CD2"/>
    <w:rsid w:val="009E17E1"/>
    <w:rsid w:val="009E1BBE"/>
    <w:rsid w:val="009E3E91"/>
    <w:rsid w:val="009E45C5"/>
    <w:rsid w:val="009E47B1"/>
    <w:rsid w:val="009E701B"/>
    <w:rsid w:val="009F003E"/>
    <w:rsid w:val="009F0109"/>
    <w:rsid w:val="009F01E9"/>
    <w:rsid w:val="009F1185"/>
    <w:rsid w:val="009F15E4"/>
    <w:rsid w:val="009F484B"/>
    <w:rsid w:val="00A024FF"/>
    <w:rsid w:val="00A05E18"/>
    <w:rsid w:val="00A06EFE"/>
    <w:rsid w:val="00A117BD"/>
    <w:rsid w:val="00A13F07"/>
    <w:rsid w:val="00A14C65"/>
    <w:rsid w:val="00A166B4"/>
    <w:rsid w:val="00A170E5"/>
    <w:rsid w:val="00A2146F"/>
    <w:rsid w:val="00A22154"/>
    <w:rsid w:val="00A230EA"/>
    <w:rsid w:val="00A238E9"/>
    <w:rsid w:val="00A23E76"/>
    <w:rsid w:val="00A242D1"/>
    <w:rsid w:val="00A25FB9"/>
    <w:rsid w:val="00A26B32"/>
    <w:rsid w:val="00A27593"/>
    <w:rsid w:val="00A33F90"/>
    <w:rsid w:val="00A35787"/>
    <w:rsid w:val="00A3685C"/>
    <w:rsid w:val="00A40343"/>
    <w:rsid w:val="00A43353"/>
    <w:rsid w:val="00A43B4C"/>
    <w:rsid w:val="00A478DC"/>
    <w:rsid w:val="00A558D3"/>
    <w:rsid w:val="00A56C42"/>
    <w:rsid w:val="00A57BF2"/>
    <w:rsid w:val="00A701AF"/>
    <w:rsid w:val="00A7137C"/>
    <w:rsid w:val="00A72F55"/>
    <w:rsid w:val="00A7407B"/>
    <w:rsid w:val="00A75504"/>
    <w:rsid w:val="00A77844"/>
    <w:rsid w:val="00A82C85"/>
    <w:rsid w:val="00A83981"/>
    <w:rsid w:val="00A83EBE"/>
    <w:rsid w:val="00A84DCD"/>
    <w:rsid w:val="00A8594A"/>
    <w:rsid w:val="00A86796"/>
    <w:rsid w:val="00A8687B"/>
    <w:rsid w:val="00A87878"/>
    <w:rsid w:val="00A9190A"/>
    <w:rsid w:val="00A92B79"/>
    <w:rsid w:val="00A92EF6"/>
    <w:rsid w:val="00A959A8"/>
    <w:rsid w:val="00A9695B"/>
    <w:rsid w:val="00AA3E8B"/>
    <w:rsid w:val="00AA5A5A"/>
    <w:rsid w:val="00AA6609"/>
    <w:rsid w:val="00AB05CF"/>
    <w:rsid w:val="00AB0DA8"/>
    <w:rsid w:val="00AB1107"/>
    <w:rsid w:val="00AB18CA"/>
    <w:rsid w:val="00AB5327"/>
    <w:rsid w:val="00AB56EB"/>
    <w:rsid w:val="00AB6AE5"/>
    <w:rsid w:val="00AB7619"/>
    <w:rsid w:val="00AC01E7"/>
    <w:rsid w:val="00AC5A25"/>
    <w:rsid w:val="00AC7B89"/>
    <w:rsid w:val="00AD1E97"/>
    <w:rsid w:val="00AD339C"/>
    <w:rsid w:val="00AD4D22"/>
    <w:rsid w:val="00AD5015"/>
    <w:rsid w:val="00AD6A9E"/>
    <w:rsid w:val="00AD7E98"/>
    <w:rsid w:val="00AE65F6"/>
    <w:rsid w:val="00AF053E"/>
    <w:rsid w:val="00AF2DC4"/>
    <w:rsid w:val="00AF7CB2"/>
    <w:rsid w:val="00B00587"/>
    <w:rsid w:val="00B0367D"/>
    <w:rsid w:val="00B039E8"/>
    <w:rsid w:val="00B0422A"/>
    <w:rsid w:val="00B14B45"/>
    <w:rsid w:val="00B155E8"/>
    <w:rsid w:val="00B15F75"/>
    <w:rsid w:val="00B20A02"/>
    <w:rsid w:val="00B21662"/>
    <w:rsid w:val="00B2194E"/>
    <w:rsid w:val="00B31F29"/>
    <w:rsid w:val="00B32DAF"/>
    <w:rsid w:val="00B3499A"/>
    <w:rsid w:val="00B34E9F"/>
    <w:rsid w:val="00B37E52"/>
    <w:rsid w:val="00B37E68"/>
    <w:rsid w:val="00B4181F"/>
    <w:rsid w:val="00B42C5F"/>
    <w:rsid w:val="00B468CC"/>
    <w:rsid w:val="00B47D94"/>
    <w:rsid w:val="00B5211C"/>
    <w:rsid w:val="00B528D2"/>
    <w:rsid w:val="00B52FB3"/>
    <w:rsid w:val="00B54655"/>
    <w:rsid w:val="00B570AB"/>
    <w:rsid w:val="00B6045F"/>
    <w:rsid w:val="00B60BEA"/>
    <w:rsid w:val="00B6261E"/>
    <w:rsid w:val="00B6330D"/>
    <w:rsid w:val="00B635C9"/>
    <w:rsid w:val="00B65652"/>
    <w:rsid w:val="00B70B8B"/>
    <w:rsid w:val="00B7242A"/>
    <w:rsid w:val="00B74D57"/>
    <w:rsid w:val="00B8071F"/>
    <w:rsid w:val="00B81F2B"/>
    <w:rsid w:val="00B82B4E"/>
    <w:rsid w:val="00B8420E"/>
    <w:rsid w:val="00B876CF"/>
    <w:rsid w:val="00B90CE1"/>
    <w:rsid w:val="00BA0EF3"/>
    <w:rsid w:val="00BA1A23"/>
    <w:rsid w:val="00BA2134"/>
    <w:rsid w:val="00BA2470"/>
    <w:rsid w:val="00BA5079"/>
    <w:rsid w:val="00BA687E"/>
    <w:rsid w:val="00BA7C88"/>
    <w:rsid w:val="00BB2801"/>
    <w:rsid w:val="00BB29F4"/>
    <w:rsid w:val="00BB2F2F"/>
    <w:rsid w:val="00BB3EC8"/>
    <w:rsid w:val="00BB49B8"/>
    <w:rsid w:val="00BC2CD2"/>
    <w:rsid w:val="00BC6483"/>
    <w:rsid w:val="00BC69E3"/>
    <w:rsid w:val="00BC6FD9"/>
    <w:rsid w:val="00BC7335"/>
    <w:rsid w:val="00BD02B9"/>
    <w:rsid w:val="00BD1B1C"/>
    <w:rsid w:val="00BD542D"/>
    <w:rsid w:val="00BD6E66"/>
    <w:rsid w:val="00BE1685"/>
    <w:rsid w:val="00BE1962"/>
    <w:rsid w:val="00BE1988"/>
    <w:rsid w:val="00BE1FB8"/>
    <w:rsid w:val="00BE4821"/>
    <w:rsid w:val="00BF0314"/>
    <w:rsid w:val="00BF17F2"/>
    <w:rsid w:val="00BF599D"/>
    <w:rsid w:val="00BF690E"/>
    <w:rsid w:val="00BF6E44"/>
    <w:rsid w:val="00BF7E53"/>
    <w:rsid w:val="00C00404"/>
    <w:rsid w:val="00C00540"/>
    <w:rsid w:val="00C02DEC"/>
    <w:rsid w:val="00C03299"/>
    <w:rsid w:val="00C03D1B"/>
    <w:rsid w:val="00C04323"/>
    <w:rsid w:val="00C06A66"/>
    <w:rsid w:val="00C07537"/>
    <w:rsid w:val="00C10FE4"/>
    <w:rsid w:val="00C113F2"/>
    <w:rsid w:val="00C172AE"/>
    <w:rsid w:val="00C17BE6"/>
    <w:rsid w:val="00C2243F"/>
    <w:rsid w:val="00C22B82"/>
    <w:rsid w:val="00C343F5"/>
    <w:rsid w:val="00C378BB"/>
    <w:rsid w:val="00C4054D"/>
    <w:rsid w:val="00C40555"/>
    <w:rsid w:val="00C40739"/>
    <w:rsid w:val="00C40D51"/>
    <w:rsid w:val="00C40D73"/>
    <w:rsid w:val="00C429A6"/>
    <w:rsid w:val="00C45D3B"/>
    <w:rsid w:val="00C46BF4"/>
    <w:rsid w:val="00C504F8"/>
    <w:rsid w:val="00C51195"/>
    <w:rsid w:val="00C52804"/>
    <w:rsid w:val="00C52A99"/>
    <w:rsid w:val="00C52AB7"/>
    <w:rsid w:val="00C53E3C"/>
    <w:rsid w:val="00C54982"/>
    <w:rsid w:val="00C54ED2"/>
    <w:rsid w:val="00C54FD8"/>
    <w:rsid w:val="00C57A6A"/>
    <w:rsid w:val="00C61654"/>
    <w:rsid w:val="00C64268"/>
    <w:rsid w:val="00C64F17"/>
    <w:rsid w:val="00C6523B"/>
    <w:rsid w:val="00C66AC5"/>
    <w:rsid w:val="00C70F84"/>
    <w:rsid w:val="00C727B3"/>
    <w:rsid w:val="00C72BA2"/>
    <w:rsid w:val="00C7581B"/>
    <w:rsid w:val="00C7643A"/>
    <w:rsid w:val="00C84E4C"/>
    <w:rsid w:val="00C87044"/>
    <w:rsid w:val="00C9167F"/>
    <w:rsid w:val="00C94D17"/>
    <w:rsid w:val="00CA2CFE"/>
    <w:rsid w:val="00CA5BB9"/>
    <w:rsid w:val="00CB17F5"/>
    <w:rsid w:val="00CB27C6"/>
    <w:rsid w:val="00CB463B"/>
    <w:rsid w:val="00CB4965"/>
    <w:rsid w:val="00CB5B82"/>
    <w:rsid w:val="00CB782D"/>
    <w:rsid w:val="00CC2834"/>
    <w:rsid w:val="00CC54E0"/>
    <w:rsid w:val="00CC65A8"/>
    <w:rsid w:val="00CC7DBB"/>
    <w:rsid w:val="00CD3158"/>
    <w:rsid w:val="00CD4219"/>
    <w:rsid w:val="00CD5490"/>
    <w:rsid w:val="00CD6369"/>
    <w:rsid w:val="00CE1546"/>
    <w:rsid w:val="00CE2A37"/>
    <w:rsid w:val="00CE3E54"/>
    <w:rsid w:val="00CE5A5A"/>
    <w:rsid w:val="00CE63D3"/>
    <w:rsid w:val="00CF05AE"/>
    <w:rsid w:val="00CF2E1A"/>
    <w:rsid w:val="00CF374F"/>
    <w:rsid w:val="00CF6EC0"/>
    <w:rsid w:val="00CF715C"/>
    <w:rsid w:val="00D022EC"/>
    <w:rsid w:val="00D05217"/>
    <w:rsid w:val="00D05545"/>
    <w:rsid w:val="00D06182"/>
    <w:rsid w:val="00D064BC"/>
    <w:rsid w:val="00D0706C"/>
    <w:rsid w:val="00D125BD"/>
    <w:rsid w:val="00D12661"/>
    <w:rsid w:val="00D134D6"/>
    <w:rsid w:val="00D14F61"/>
    <w:rsid w:val="00D1582D"/>
    <w:rsid w:val="00D2569D"/>
    <w:rsid w:val="00D275D2"/>
    <w:rsid w:val="00D27A1B"/>
    <w:rsid w:val="00D3341D"/>
    <w:rsid w:val="00D34BEE"/>
    <w:rsid w:val="00D34DC1"/>
    <w:rsid w:val="00D403F7"/>
    <w:rsid w:val="00D40D77"/>
    <w:rsid w:val="00D42094"/>
    <w:rsid w:val="00D46DBC"/>
    <w:rsid w:val="00D52FAB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6F76"/>
    <w:rsid w:val="00D77D4C"/>
    <w:rsid w:val="00D830E8"/>
    <w:rsid w:val="00D84002"/>
    <w:rsid w:val="00D84240"/>
    <w:rsid w:val="00D86024"/>
    <w:rsid w:val="00D86A30"/>
    <w:rsid w:val="00D86FE3"/>
    <w:rsid w:val="00D8777A"/>
    <w:rsid w:val="00D87F0E"/>
    <w:rsid w:val="00D90295"/>
    <w:rsid w:val="00D90ED5"/>
    <w:rsid w:val="00D9201C"/>
    <w:rsid w:val="00D92EAD"/>
    <w:rsid w:val="00D94CC2"/>
    <w:rsid w:val="00DA1633"/>
    <w:rsid w:val="00DA29C3"/>
    <w:rsid w:val="00DA2C36"/>
    <w:rsid w:val="00DA6422"/>
    <w:rsid w:val="00DA769F"/>
    <w:rsid w:val="00DB0557"/>
    <w:rsid w:val="00DB0A09"/>
    <w:rsid w:val="00DB2C80"/>
    <w:rsid w:val="00DB2F33"/>
    <w:rsid w:val="00DC0DA4"/>
    <w:rsid w:val="00DC2340"/>
    <w:rsid w:val="00DC30DA"/>
    <w:rsid w:val="00DC3F7F"/>
    <w:rsid w:val="00DD6D66"/>
    <w:rsid w:val="00DD7FDA"/>
    <w:rsid w:val="00DE0869"/>
    <w:rsid w:val="00DE287B"/>
    <w:rsid w:val="00DE30D9"/>
    <w:rsid w:val="00DE603B"/>
    <w:rsid w:val="00DE7A15"/>
    <w:rsid w:val="00DF129D"/>
    <w:rsid w:val="00DF4371"/>
    <w:rsid w:val="00DF625F"/>
    <w:rsid w:val="00DF74DB"/>
    <w:rsid w:val="00E01841"/>
    <w:rsid w:val="00E045FD"/>
    <w:rsid w:val="00E0492E"/>
    <w:rsid w:val="00E05976"/>
    <w:rsid w:val="00E061AE"/>
    <w:rsid w:val="00E126C1"/>
    <w:rsid w:val="00E172B5"/>
    <w:rsid w:val="00E20128"/>
    <w:rsid w:val="00E21473"/>
    <w:rsid w:val="00E21EB7"/>
    <w:rsid w:val="00E22935"/>
    <w:rsid w:val="00E22C67"/>
    <w:rsid w:val="00E2466B"/>
    <w:rsid w:val="00E3023E"/>
    <w:rsid w:val="00E34F46"/>
    <w:rsid w:val="00E375D2"/>
    <w:rsid w:val="00E37A1E"/>
    <w:rsid w:val="00E40B07"/>
    <w:rsid w:val="00E40CFE"/>
    <w:rsid w:val="00E43E04"/>
    <w:rsid w:val="00E445F5"/>
    <w:rsid w:val="00E44E20"/>
    <w:rsid w:val="00E459CD"/>
    <w:rsid w:val="00E463F1"/>
    <w:rsid w:val="00E470FA"/>
    <w:rsid w:val="00E47A67"/>
    <w:rsid w:val="00E50679"/>
    <w:rsid w:val="00E50799"/>
    <w:rsid w:val="00E552A4"/>
    <w:rsid w:val="00E5741D"/>
    <w:rsid w:val="00E604BE"/>
    <w:rsid w:val="00E6190A"/>
    <w:rsid w:val="00E63251"/>
    <w:rsid w:val="00E65FA8"/>
    <w:rsid w:val="00E66568"/>
    <w:rsid w:val="00E669CC"/>
    <w:rsid w:val="00E70C40"/>
    <w:rsid w:val="00E710C7"/>
    <w:rsid w:val="00E73018"/>
    <w:rsid w:val="00E73C8D"/>
    <w:rsid w:val="00E743DD"/>
    <w:rsid w:val="00E80DED"/>
    <w:rsid w:val="00E8177A"/>
    <w:rsid w:val="00E820A9"/>
    <w:rsid w:val="00E924F7"/>
    <w:rsid w:val="00E95ED3"/>
    <w:rsid w:val="00E9677F"/>
    <w:rsid w:val="00EA0144"/>
    <w:rsid w:val="00EA025A"/>
    <w:rsid w:val="00EA0BCF"/>
    <w:rsid w:val="00EA3F5E"/>
    <w:rsid w:val="00EA48E6"/>
    <w:rsid w:val="00EA6D40"/>
    <w:rsid w:val="00EA6E3C"/>
    <w:rsid w:val="00EA6F4E"/>
    <w:rsid w:val="00EA7542"/>
    <w:rsid w:val="00EA7CFA"/>
    <w:rsid w:val="00EB2280"/>
    <w:rsid w:val="00EC1621"/>
    <w:rsid w:val="00EC1FF0"/>
    <w:rsid w:val="00EC5038"/>
    <w:rsid w:val="00EC662E"/>
    <w:rsid w:val="00ED07FE"/>
    <w:rsid w:val="00ED52F8"/>
    <w:rsid w:val="00ED5575"/>
    <w:rsid w:val="00EE049D"/>
    <w:rsid w:val="00EE2655"/>
    <w:rsid w:val="00EE2721"/>
    <w:rsid w:val="00EE2A0B"/>
    <w:rsid w:val="00EE42D5"/>
    <w:rsid w:val="00EF6029"/>
    <w:rsid w:val="00F02193"/>
    <w:rsid w:val="00F0725E"/>
    <w:rsid w:val="00F11731"/>
    <w:rsid w:val="00F12DF9"/>
    <w:rsid w:val="00F1452E"/>
    <w:rsid w:val="00F14573"/>
    <w:rsid w:val="00F16DA0"/>
    <w:rsid w:val="00F23554"/>
    <w:rsid w:val="00F241DA"/>
    <w:rsid w:val="00F24740"/>
    <w:rsid w:val="00F24E54"/>
    <w:rsid w:val="00F30571"/>
    <w:rsid w:val="00F314A2"/>
    <w:rsid w:val="00F329F4"/>
    <w:rsid w:val="00F332D1"/>
    <w:rsid w:val="00F335CB"/>
    <w:rsid w:val="00F35DB1"/>
    <w:rsid w:val="00F3651F"/>
    <w:rsid w:val="00F36734"/>
    <w:rsid w:val="00F36D0F"/>
    <w:rsid w:val="00F3758B"/>
    <w:rsid w:val="00F4144F"/>
    <w:rsid w:val="00F42294"/>
    <w:rsid w:val="00F42F7B"/>
    <w:rsid w:val="00F459EB"/>
    <w:rsid w:val="00F47B7F"/>
    <w:rsid w:val="00F507AE"/>
    <w:rsid w:val="00F52C9C"/>
    <w:rsid w:val="00F54B20"/>
    <w:rsid w:val="00F55BE1"/>
    <w:rsid w:val="00F57ECF"/>
    <w:rsid w:val="00F6242C"/>
    <w:rsid w:val="00F6336A"/>
    <w:rsid w:val="00F65305"/>
    <w:rsid w:val="00F668A0"/>
    <w:rsid w:val="00F72065"/>
    <w:rsid w:val="00F75520"/>
    <w:rsid w:val="00F75735"/>
    <w:rsid w:val="00F778DC"/>
    <w:rsid w:val="00F82C59"/>
    <w:rsid w:val="00F849BE"/>
    <w:rsid w:val="00F85AF4"/>
    <w:rsid w:val="00F94A4B"/>
    <w:rsid w:val="00F97AD4"/>
    <w:rsid w:val="00FA30AB"/>
    <w:rsid w:val="00FA7CBA"/>
    <w:rsid w:val="00FB0917"/>
    <w:rsid w:val="00FB0F16"/>
    <w:rsid w:val="00FB1D7F"/>
    <w:rsid w:val="00FB59FB"/>
    <w:rsid w:val="00FB72A0"/>
    <w:rsid w:val="00FC35C5"/>
    <w:rsid w:val="00FC7DBF"/>
    <w:rsid w:val="00FD4BA4"/>
    <w:rsid w:val="00FD520D"/>
    <w:rsid w:val="00FE23B5"/>
    <w:rsid w:val="00FE4FE6"/>
    <w:rsid w:val="00FF2AB4"/>
    <w:rsid w:val="00FF6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31933C"/>
  <w15:docId w15:val="{C117EE87-3B7E-472F-8BA4-8663BF5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9" w:qFormat="1"/>
    <w:lsdException w:name="Quote" w:uiPriority="9" w:qFormat="1"/>
    <w:lsdException w:name="Intense Quote" w:uiPriority="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ekv.grundtext.arial"/>
    <w:qFormat/>
    <w:rsid w:val="007D53A0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D5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unhideWhenUsed/>
    <w:qFormat/>
    <w:rsid w:val="007D53A0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link w:val="ekvkvnummerZchn"/>
    <w:uiPriority w:val="48"/>
    <w:unhideWhenUsed/>
    <w:qFormat/>
    <w:rsid w:val="007D53A0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7D53A0"/>
    <w:rPr>
      <w:sz w:val="16"/>
    </w:rPr>
  </w:style>
  <w:style w:type="character" w:customStyle="1" w:styleId="ekvsymbol">
    <w:name w:val="ekv.symbol"/>
    <w:basedOn w:val="Absatz-Standardschriftart"/>
    <w:uiPriority w:val="1"/>
    <w:unhideWhenUsed/>
    <w:qFormat/>
    <w:rsid w:val="007D53A0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7D53A0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7D53A0"/>
    <w:rPr>
      <w:sz w:val="18"/>
      <w:lang w:eastAsia="de-DE"/>
    </w:rPr>
  </w:style>
  <w:style w:type="table" w:customStyle="1" w:styleId="TabellemithellemGitternetz1">
    <w:name w:val="Tabelle mit hellem Gitternetz1"/>
    <w:basedOn w:val="NormaleTabelle"/>
    <w:uiPriority w:val="40"/>
    <w:rsid w:val="007D53A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7D53A0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7D53A0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7D53A0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7D53A0"/>
    <w:rPr>
      <w:b/>
      <w:sz w:val="24"/>
    </w:rPr>
  </w:style>
  <w:style w:type="paragraph" w:customStyle="1" w:styleId="ekvaufgabenwortkarte">
    <w:name w:val="ekv.aufgaben.wortkarte"/>
    <w:basedOn w:val="Standard"/>
    <w:uiPriority w:val="99"/>
    <w:unhideWhenUsed/>
    <w:qFormat/>
    <w:rsid w:val="007D53A0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unhideWhenUsed/>
    <w:qFormat/>
    <w:rsid w:val="007D53A0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unhideWhenUsed/>
    <w:qFormat/>
    <w:rsid w:val="007D53A0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7D53A0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7D53A0"/>
    <w:rPr>
      <w:rFonts w:ascii="Arial" w:hAnsi="Arial"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7D53A0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7D53A0"/>
    <w:rPr>
      <w:rFonts w:ascii="Arial" w:hAnsi="Arial"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7D53A0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7D53A0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7D53A0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7D53A0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7D53A0"/>
    <w:rPr>
      <w:rFonts w:ascii="Comic Sans MS" w:hAnsi="Comic Sans MS"/>
      <w:noProof/>
      <w:vanish w:val="0"/>
      <w:color w:val="000000" w:themeColor="text1"/>
      <w:sz w:val="2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7D53A0"/>
    <w:rPr>
      <w:rFonts w:ascii="Comic Sans MS" w:hAnsi="Comic Sans MS"/>
      <w:noProof/>
      <w:color w:val="000000" w:themeColor="text1"/>
      <w:sz w:val="2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7D53A0"/>
    <w:rPr>
      <w:rFonts w:ascii="Comic Sans MS" w:hAnsi="Comic Sans MS"/>
      <w:noProof/>
      <w:color w:val="000000" w:themeColor="text1"/>
      <w:sz w:val="2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7D53A0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7D53A0"/>
    <w:pPr>
      <w:shd w:val="clear" w:color="auto" w:fill="D9D9D9"/>
    </w:pPr>
  </w:style>
  <w:style w:type="paragraph" w:customStyle="1" w:styleId="ekvpicto">
    <w:name w:val="ekv.picto"/>
    <w:basedOn w:val="Standard"/>
    <w:qFormat/>
    <w:rsid w:val="007D53A0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3A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D53A0"/>
    <w:rPr>
      <w:rFonts w:ascii="Segoe UI" w:hAnsi="Segoe UI" w:cs="Segoe UI"/>
      <w:sz w:val="18"/>
      <w:szCs w:val="18"/>
    </w:rPr>
  </w:style>
  <w:style w:type="paragraph" w:customStyle="1" w:styleId="ekvbild">
    <w:name w:val="ekv.bild"/>
    <w:basedOn w:val="Standard"/>
    <w:uiPriority w:val="5"/>
    <w:qFormat/>
    <w:rsid w:val="007D53A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D53A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7D53A0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7D53A0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7D53A0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7D53A0"/>
    <w:rPr>
      <w:rFonts w:ascii="Comic Sans MS" w:hAnsi="Comic Sans MS"/>
      <w:color w:val="FFFFFF" w:themeColor="background1"/>
      <w:sz w:val="2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7D53A0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7D53A0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7D53A0"/>
    <w:pPr>
      <w:tabs>
        <w:tab w:val="left" w:pos="9327"/>
      </w:tabs>
      <w:spacing w:line="452" w:lineRule="exact"/>
    </w:p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7D53A0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7D53A0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53A0"/>
    <w:rPr>
      <w:sz w:val="16"/>
      <w:szCs w:val="16"/>
    </w:rPr>
  </w:style>
  <w:style w:type="paragraph" w:styleId="Kommentarthema">
    <w:name w:val="annotation subject"/>
    <w:basedOn w:val="Standard"/>
    <w:next w:val="Standard"/>
    <w:link w:val="KommentarthemaZchn"/>
    <w:uiPriority w:val="99"/>
    <w:semiHidden/>
    <w:unhideWhenUsed/>
    <w:rsid w:val="00EA0144"/>
    <w:pPr>
      <w:spacing w:line="240" w:lineRule="auto"/>
    </w:pPr>
    <w:rPr>
      <w:b/>
      <w:bCs/>
      <w:sz w:val="20"/>
      <w:szCs w:val="20"/>
    </w:rPr>
  </w:style>
  <w:style w:type="character" w:customStyle="1" w:styleId="KommentarthemaZchn">
    <w:name w:val="Kommentarthema Zchn"/>
    <w:basedOn w:val="Absatz-Standardschriftart"/>
    <w:link w:val="Kommentarthema"/>
    <w:uiPriority w:val="99"/>
    <w:semiHidden/>
    <w:rsid w:val="00EA0144"/>
    <w:rPr>
      <w:rFonts w:ascii="Arial" w:hAnsi="Arial"/>
      <w:b/>
      <w:bCs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7D53A0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7D53A0"/>
    <w:pPr>
      <w:spacing w:line="240" w:lineRule="auto"/>
    </w:pPr>
    <w:rPr>
      <w:color w:val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7D53A0"/>
    <w:rPr>
      <w:rFonts w:ascii="Times New Roman" w:hAnsi="Times New Roman"/>
      <w:i/>
      <w:color w:val="000000" w:themeColor="text1"/>
      <w:sz w:val="21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7D53A0"/>
    <w:rPr>
      <w:rFonts w:ascii="Times New Roman" w:hAnsi="Times New Roman"/>
      <w:i/>
      <w:color w:val="000000" w:themeColor="text1"/>
      <w:sz w:val="21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7D53A0"/>
    <w:rPr>
      <w:rFonts w:ascii="Times New Roman" w:hAnsi="Times New Roman"/>
      <w:i/>
      <w:color w:val="FFFFFF" w:themeColor="background1"/>
      <w:sz w:val="21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7D53A0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7D53A0"/>
    <w:pPr>
      <w:spacing w:line="240" w:lineRule="auto"/>
    </w:pPr>
    <w:rPr>
      <w:b/>
      <w:sz w:val="27"/>
    </w:rPr>
  </w:style>
  <w:style w:type="paragraph" w:customStyle="1" w:styleId="ekvue3arial">
    <w:name w:val="ekv.ue3.arial"/>
    <w:basedOn w:val="Standard"/>
    <w:uiPriority w:val="12"/>
    <w:qFormat/>
    <w:rsid w:val="007D53A0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unhideWhenUsed/>
    <w:qFormat/>
    <w:rsid w:val="007D53A0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7D53A0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D53A0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7D53A0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7D53A0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7D53A0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7D53A0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7D53A0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7D53A0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7D53A0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qFormat/>
    <w:rsid w:val="007D53A0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7D53A0"/>
    <w:rPr>
      <w:sz w:val="17"/>
    </w:rPr>
  </w:style>
  <w:style w:type="character" w:customStyle="1" w:styleId="ekvhochgestellt">
    <w:name w:val="ekv.hochgestellt"/>
    <w:basedOn w:val="Absatz-Standardschriftart"/>
    <w:uiPriority w:val="1"/>
    <w:qFormat/>
    <w:rsid w:val="007D53A0"/>
    <w:rPr>
      <w:vertAlign w:val="superscript"/>
    </w:rPr>
  </w:style>
  <w:style w:type="character" w:customStyle="1" w:styleId="ekvtiefgestellt">
    <w:name w:val="ekv.tiefgestellt"/>
    <w:basedOn w:val="Absatz-Standardschriftart"/>
    <w:uiPriority w:val="1"/>
    <w:qFormat/>
    <w:rsid w:val="007D53A0"/>
    <w:rPr>
      <w:vertAlign w:val="subscript"/>
    </w:rPr>
  </w:style>
  <w:style w:type="character" w:customStyle="1" w:styleId="ekvzeichentimesfett">
    <w:name w:val="ekv.zeichen.times.fett"/>
    <w:basedOn w:val="Absatz-Standardschriftart"/>
    <w:uiPriority w:val="1"/>
    <w:qFormat/>
    <w:rsid w:val="007D53A0"/>
    <w:rPr>
      <w:rFonts w:ascii="Times New Roman" w:hAnsi="Times New Roman"/>
      <w:b/>
    </w:rPr>
  </w:style>
  <w:style w:type="character" w:customStyle="1" w:styleId="ekvzeichentimes">
    <w:name w:val="ekv.zeichen.times"/>
    <w:basedOn w:val="Absatz-Standardschriftart"/>
    <w:uiPriority w:val="1"/>
    <w:qFormat/>
    <w:rsid w:val="007D53A0"/>
    <w:rPr>
      <w:rFonts w:ascii="Times New Roman" w:hAnsi="Times New Roman"/>
    </w:rPr>
  </w:style>
  <w:style w:type="character" w:customStyle="1" w:styleId="ekvabstand50prozent">
    <w:name w:val="ekv.abstand.50.prozent"/>
    <w:basedOn w:val="Absatz-Standardschriftart"/>
    <w:uiPriority w:val="1"/>
    <w:qFormat/>
    <w:rsid w:val="007D53A0"/>
    <w:rPr>
      <w:w w:val="50"/>
    </w:rPr>
  </w:style>
  <w:style w:type="paragraph" w:customStyle="1" w:styleId="ekvaufgabe3-6sp">
    <w:name w:val="ekv.aufgabe.3-6.sp"/>
    <w:basedOn w:val="Standard"/>
    <w:qFormat/>
    <w:rsid w:val="007D53A0"/>
    <w:pPr>
      <w:tabs>
        <w:tab w:val="clear" w:pos="595"/>
        <w:tab w:val="clear" w:pos="851"/>
        <w:tab w:val="left" w:pos="680"/>
        <w:tab w:val="left" w:pos="1605"/>
        <w:tab w:val="left" w:pos="1945"/>
        <w:tab w:val="left" w:pos="3209"/>
        <w:tab w:val="left" w:pos="3549"/>
        <w:tab w:val="left" w:pos="4820"/>
        <w:tab w:val="left" w:pos="5160"/>
        <w:tab w:val="left" w:pos="6418"/>
        <w:tab w:val="left" w:pos="6759"/>
        <w:tab w:val="left" w:pos="8023"/>
        <w:tab w:val="left" w:pos="8363"/>
      </w:tabs>
      <w:spacing w:line="254" w:lineRule="atLeast"/>
    </w:pPr>
  </w:style>
  <w:style w:type="paragraph" w:customStyle="1" w:styleId="ekvaufgabe2-4sp">
    <w:name w:val="ekv.aufgabe.2-4.sp"/>
    <w:basedOn w:val="Standard"/>
    <w:qFormat/>
    <w:rsid w:val="007D53A0"/>
    <w:pPr>
      <w:tabs>
        <w:tab w:val="clear" w:pos="595"/>
        <w:tab w:val="clear" w:pos="851"/>
        <w:tab w:val="left" w:pos="680"/>
        <w:tab w:val="left" w:pos="2410"/>
        <w:tab w:val="left" w:pos="2750"/>
        <w:tab w:val="left" w:pos="4820"/>
        <w:tab w:val="left" w:pos="5160"/>
        <w:tab w:val="left" w:pos="7229"/>
        <w:tab w:val="left" w:pos="7569"/>
      </w:tabs>
      <w:spacing w:line="254" w:lineRule="atLeast"/>
    </w:pPr>
  </w:style>
  <w:style w:type="paragraph" w:customStyle="1" w:styleId="ekvaufgabelckentext2-4sp">
    <w:name w:val="ekv.aufgabe.lückentext.2-4.sp"/>
    <w:basedOn w:val="Standard"/>
    <w:qFormat/>
    <w:rsid w:val="007D53A0"/>
    <w:pPr>
      <w:tabs>
        <w:tab w:val="clear" w:pos="595"/>
        <w:tab w:val="clear" w:pos="851"/>
        <w:tab w:val="left" w:pos="680"/>
        <w:tab w:val="right" w:pos="2126"/>
        <w:tab w:val="left" w:pos="2410"/>
        <w:tab w:val="left" w:pos="2750"/>
        <w:tab w:val="left" w:pos="2977"/>
        <w:tab w:val="right" w:pos="4536"/>
        <w:tab w:val="left" w:pos="4820"/>
        <w:tab w:val="left" w:pos="5160"/>
        <w:tab w:val="right" w:pos="6946"/>
        <w:tab w:val="left" w:pos="7229"/>
        <w:tab w:val="left" w:pos="7569"/>
        <w:tab w:val="right" w:pos="9350"/>
      </w:tabs>
      <w:spacing w:line="452" w:lineRule="atLeast"/>
    </w:pPr>
  </w:style>
  <w:style w:type="paragraph" w:customStyle="1" w:styleId="ekvaufgabelckentext3-6sp">
    <w:name w:val="ekv.aufgabe.lückentext.3-6.sp"/>
    <w:basedOn w:val="Standard"/>
    <w:qFormat/>
    <w:rsid w:val="007D53A0"/>
    <w:pPr>
      <w:tabs>
        <w:tab w:val="clear" w:pos="595"/>
        <w:tab w:val="clear" w:pos="851"/>
        <w:tab w:val="left" w:pos="680"/>
        <w:tab w:val="right" w:pos="2926"/>
        <w:tab w:val="left" w:pos="3209"/>
        <w:tab w:val="left" w:pos="3549"/>
        <w:tab w:val="right" w:pos="6135"/>
        <w:tab w:val="left" w:pos="6418"/>
        <w:tab w:val="left" w:pos="6759"/>
        <w:tab w:val="right" w:pos="9350"/>
      </w:tabs>
      <w:spacing w:line="452" w:lineRule="atLeast"/>
    </w:pPr>
  </w:style>
  <w:style w:type="character" w:customStyle="1" w:styleId="ekvhandschriftbruch">
    <w:name w:val="ekv.handschrift.bruch"/>
    <w:basedOn w:val="Absatz-Standardschriftart"/>
    <w:uiPriority w:val="1"/>
    <w:qFormat/>
    <w:rsid w:val="007D53A0"/>
    <w:rPr>
      <w:rFonts w:ascii="Comic Sans MS" w:hAnsi="Comic Sans MS"/>
      <w:color w:val="000000" w:themeColor="text1"/>
      <w:position w:val="-18"/>
      <w:sz w:val="21"/>
      <w:u w:val="single" w:color="000000" w:themeColor="text1"/>
    </w:rPr>
  </w:style>
  <w:style w:type="paragraph" w:customStyle="1" w:styleId="ekvlsungberschrift">
    <w:name w:val="ekv.lösung.überschrift"/>
    <w:basedOn w:val="Standard"/>
    <w:qFormat/>
    <w:rsid w:val="007D53A0"/>
    <w:pPr>
      <w:keepNext/>
      <w:keepLines/>
      <w:shd w:val="clear" w:color="auto" w:fill="D9D9D9" w:themeFill="background1" w:themeFillShade="D9"/>
      <w:tabs>
        <w:tab w:val="clear" w:pos="595"/>
      </w:tabs>
      <w:spacing w:before="120"/>
    </w:pPr>
    <w:rPr>
      <w:b/>
    </w:rPr>
  </w:style>
  <w:style w:type="character" w:customStyle="1" w:styleId="ekvbruchklein">
    <w:name w:val="ekv.bruch.klein"/>
    <w:basedOn w:val="Absatz-Standardschriftart"/>
    <w:uiPriority w:val="1"/>
    <w:qFormat/>
    <w:rsid w:val="007D53A0"/>
    <w:rPr>
      <w:rFonts w:ascii="Cambria Math" w:hAnsi="Cambria Math"/>
      <w:sz w:val="22"/>
    </w:rPr>
  </w:style>
  <w:style w:type="character" w:customStyle="1" w:styleId="ekvbruchgross">
    <w:name w:val="ekv.bruch.gross"/>
    <w:basedOn w:val="Absatz-Standardschriftart"/>
    <w:uiPriority w:val="1"/>
    <w:qFormat/>
    <w:rsid w:val="007D53A0"/>
    <w:rPr>
      <w:rFonts w:ascii="Cambria Math" w:hAnsi="Cambria Math"/>
      <w:sz w:val="28"/>
    </w:rPr>
  </w:style>
  <w:style w:type="character" w:customStyle="1" w:styleId="ekvcambriamath">
    <w:name w:val="ekv.cambria.math"/>
    <w:basedOn w:val="Absatz-Standardschriftart"/>
    <w:uiPriority w:val="1"/>
    <w:qFormat/>
    <w:rsid w:val="007D53A0"/>
    <w:rPr>
      <w:rFonts w:ascii="Cambria Math" w:hAnsi="Cambria Math"/>
    </w:rPr>
  </w:style>
  <w:style w:type="character" w:customStyle="1" w:styleId="ekvcambriamathfett">
    <w:name w:val="ekv.cambria.math.fett"/>
    <w:basedOn w:val="Absatz-Standardschriftart"/>
    <w:uiPriority w:val="1"/>
    <w:qFormat/>
    <w:rsid w:val="007D53A0"/>
    <w:rPr>
      <w:rFonts w:ascii="Cambria Math" w:hAnsi="Cambria Math"/>
      <w:b/>
    </w:rPr>
  </w:style>
  <w:style w:type="paragraph" w:customStyle="1" w:styleId="ekvuenavigation">
    <w:name w:val="ekv.ue.navigation"/>
    <w:semiHidden/>
    <w:qFormat/>
    <w:rsid w:val="007D53A0"/>
    <w:pPr>
      <w:spacing w:after="0" w:line="240" w:lineRule="auto"/>
    </w:pPr>
    <w:rPr>
      <w:rFonts w:ascii="Arial" w:hAnsi="Arial"/>
      <w:b/>
      <w:noProof/>
      <w:color w:val="595959" w:themeColor="text1" w:themeTint="A6"/>
      <w:sz w:val="27"/>
    </w:rPr>
  </w:style>
  <w:style w:type="character" w:customStyle="1" w:styleId="ekvlsungcambriamath">
    <w:name w:val="ekv.lösung.cambria.math"/>
    <w:basedOn w:val="Absatz-Standardschriftart"/>
    <w:uiPriority w:val="1"/>
    <w:qFormat/>
    <w:rsid w:val="007D53A0"/>
    <w:rPr>
      <w:rFonts w:ascii="Cambria Math" w:hAnsi="Cambria Math"/>
      <w:sz w:val="26"/>
    </w:rPr>
  </w:style>
  <w:style w:type="character" w:customStyle="1" w:styleId="ekvlsungunterstrichencambriamath">
    <w:name w:val="ekv.lösung.unterstrichen.cambria.math"/>
    <w:basedOn w:val="Absatz-Standardschriftart"/>
    <w:uiPriority w:val="1"/>
    <w:qFormat/>
    <w:rsid w:val="007D53A0"/>
    <w:rPr>
      <w:rFonts w:ascii="Cambria Math" w:hAnsi="Cambria Math"/>
      <w:sz w:val="26"/>
      <w:u w:val="single"/>
    </w:rPr>
  </w:style>
  <w:style w:type="character" w:customStyle="1" w:styleId="ekvlsungunterstrichenausgeblendetcambriamath">
    <w:name w:val="ekv.lösung.unterstrichen.ausgeblendet.cambria.math"/>
    <w:basedOn w:val="Absatz-Standardschriftart"/>
    <w:uiPriority w:val="1"/>
    <w:semiHidden/>
    <w:qFormat/>
    <w:rsid w:val="007D53A0"/>
    <w:rPr>
      <w:rFonts w:ascii="Cambria Math" w:hAnsi="Cambria Math"/>
      <w:color w:val="FFFFFF" w:themeColor="background1"/>
      <w:sz w:val="26"/>
      <w:u w:val="single" w:color="000000" w:themeColor="text1"/>
    </w:rPr>
  </w:style>
  <w:style w:type="character" w:customStyle="1" w:styleId="ekvlsungausgeblendetcambriamath">
    <w:name w:val="ekv.lösung.ausgeblendet.cambria.math"/>
    <w:basedOn w:val="Absatz-Standardschriftart"/>
    <w:uiPriority w:val="1"/>
    <w:semiHidden/>
    <w:qFormat/>
    <w:rsid w:val="007D53A0"/>
    <w:rPr>
      <w:rFonts w:ascii="Cambria Math" w:hAnsi="Cambria Math"/>
      <w:b w:val="0"/>
      <w:i w:val="0"/>
      <w:color w:val="FFFFFF" w:themeColor="background1"/>
      <w:sz w:val="26"/>
      <w:u w:val="none" w:color="000000" w:themeColor="text1"/>
    </w:rPr>
  </w:style>
  <w:style w:type="paragraph" w:customStyle="1" w:styleId="ekvtabellezeilabstmind">
    <w:name w:val="ekv.tabelle.zeilabst.mind"/>
    <w:basedOn w:val="Standard"/>
    <w:qFormat/>
    <w:rsid w:val="007D53A0"/>
    <w:pPr>
      <w:spacing w:line="254" w:lineRule="atLeast"/>
    </w:pPr>
    <w:rPr>
      <w:sz w:val="18"/>
    </w:rPr>
  </w:style>
  <w:style w:type="paragraph" w:customStyle="1" w:styleId="ekvtabellelinkszeilabstmind">
    <w:name w:val="ekv.tabelle.links.zeilabst.mind"/>
    <w:basedOn w:val="Standard"/>
    <w:qFormat/>
    <w:rsid w:val="007D53A0"/>
    <w:pPr>
      <w:spacing w:line="254" w:lineRule="atLeast"/>
      <w:ind w:left="57"/>
    </w:pPr>
    <w:rPr>
      <w:sz w:val="18"/>
    </w:rPr>
  </w:style>
  <w:style w:type="paragraph" w:customStyle="1" w:styleId="ekvtabellezentriertzeilabstmind">
    <w:name w:val="ekv.tabelle.zentriert.zeilabst.mind"/>
    <w:basedOn w:val="Standard"/>
    <w:qFormat/>
    <w:rsid w:val="007D53A0"/>
    <w:pPr>
      <w:spacing w:line="254" w:lineRule="atLeast"/>
      <w:jc w:val="center"/>
    </w:pPr>
    <w:rPr>
      <w:sz w:val="18"/>
    </w:rPr>
  </w:style>
  <w:style w:type="paragraph" w:customStyle="1" w:styleId="ekvaufzhlungzeilabstmind">
    <w:name w:val="ekv.aufzählung.zeilabst.mind"/>
    <w:basedOn w:val="Standard"/>
    <w:qFormat/>
    <w:rsid w:val="007D53A0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254" w:lineRule="atLeast"/>
      <w:ind w:left="340" w:hanging="340"/>
    </w:pPr>
  </w:style>
  <w:style w:type="paragraph" w:customStyle="1" w:styleId="ekvaufzhlunglckentext">
    <w:name w:val="ekv.aufzählung.lückentext"/>
    <w:basedOn w:val="Standard"/>
    <w:qFormat/>
    <w:rsid w:val="007D53A0"/>
    <w:pPr>
      <w:tabs>
        <w:tab w:val="clear" w:pos="340"/>
        <w:tab w:val="clear" w:pos="595"/>
        <w:tab w:val="clear" w:pos="851"/>
        <w:tab w:val="left" w:pos="454"/>
        <w:tab w:val="left" w:pos="794"/>
      </w:tabs>
      <w:spacing w:line="452" w:lineRule="atLeast"/>
      <w:ind w:left="340" w:hanging="340"/>
    </w:pPr>
  </w:style>
  <w:style w:type="character" w:customStyle="1" w:styleId="ekvlckentextbruch">
    <w:name w:val="ekv.lückentext.bruch"/>
    <w:basedOn w:val="Absatz-Standardschriftart"/>
    <w:uiPriority w:val="1"/>
    <w:qFormat/>
    <w:rsid w:val="007D53A0"/>
    <w:rPr>
      <w:rFonts w:ascii="Cambria Math" w:hAnsi="Cambria Math"/>
      <w:i/>
      <w:color w:val="000000" w:themeColor="text1"/>
      <w:position w:val="-18"/>
      <w:sz w:val="21"/>
      <w:u w:val="single" w:color="000000" w:themeColor="text1"/>
    </w:rPr>
  </w:style>
  <w:style w:type="character" w:customStyle="1" w:styleId="ekvkvnummerZchn">
    <w:name w:val="ekv.kv.nummer Zchn"/>
    <w:link w:val="ekvkvnummer"/>
    <w:uiPriority w:val="48"/>
    <w:rsid w:val="00D275D2"/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ekvcourier">
    <w:name w:val="ekv.courier"/>
    <w:basedOn w:val="Absatz-Standardschriftart"/>
    <w:uiPriority w:val="1"/>
    <w:qFormat/>
    <w:rsid w:val="007D53A0"/>
    <w:rPr>
      <w:rFonts w:ascii="Courier New" w:hAnsi="Courier New" w:cs="Courier New"/>
    </w:rPr>
  </w:style>
  <w:style w:type="paragraph" w:customStyle="1" w:styleId="ekvquelleobjekt">
    <w:name w:val="ekv.quelle.objekt"/>
    <w:basedOn w:val="Standard"/>
    <w:rsid w:val="007D53A0"/>
    <w:pPr>
      <w:tabs>
        <w:tab w:val="clear" w:pos="340"/>
        <w:tab w:val="clear" w:pos="595"/>
        <w:tab w:val="clear" w:pos="851"/>
      </w:tabs>
      <w:spacing w:line="130" w:lineRule="exact"/>
    </w:pPr>
    <w:rPr>
      <w:rFonts w:eastAsia="Times New Roman" w:cs="Arial"/>
      <w:sz w:val="10"/>
    </w:rPr>
  </w:style>
  <w:style w:type="paragraph" w:customStyle="1" w:styleId="ekvaufzhlung1">
    <w:name w:val="ekv.aufzählung.1"/>
    <w:basedOn w:val="Standard"/>
    <w:rsid w:val="007D53A0"/>
    <w:pPr>
      <w:tabs>
        <w:tab w:val="clear" w:pos="340"/>
        <w:tab w:val="clear" w:pos="595"/>
        <w:tab w:val="clear" w:pos="851"/>
        <w:tab w:val="left" w:pos="794"/>
        <w:tab w:val="left" w:pos="936"/>
        <w:tab w:val="left" w:pos="1134"/>
        <w:tab w:val="left" w:pos="1191"/>
      </w:tabs>
      <w:ind w:left="680" w:hanging="340"/>
    </w:pPr>
    <w:rPr>
      <w:rFonts w:eastAsia="Times New Roman" w:cs="Times New Roman"/>
    </w:rPr>
  </w:style>
  <w:style w:type="paragraph" w:customStyle="1" w:styleId="ekvaufzhlung2">
    <w:name w:val="ekv.aufzählung.2"/>
    <w:basedOn w:val="Standard"/>
    <w:rsid w:val="007D53A0"/>
    <w:pPr>
      <w:tabs>
        <w:tab w:val="clear" w:pos="340"/>
        <w:tab w:val="clear" w:pos="595"/>
        <w:tab w:val="clear" w:pos="851"/>
        <w:tab w:val="left" w:pos="1134"/>
        <w:tab w:val="left" w:pos="1276"/>
        <w:tab w:val="left" w:pos="1474"/>
        <w:tab w:val="left" w:pos="1531"/>
      </w:tabs>
      <w:ind w:left="1020" w:hanging="340"/>
    </w:pPr>
    <w:rPr>
      <w:rFonts w:eastAsia="Times New Roman" w:cs="Times New Roman"/>
    </w:rPr>
  </w:style>
  <w:style w:type="paragraph" w:customStyle="1" w:styleId="ekvaufzhlung3">
    <w:name w:val="ekv.aufzählung.3"/>
    <w:basedOn w:val="Standard"/>
    <w:rsid w:val="007D53A0"/>
    <w:pPr>
      <w:tabs>
        <w:tab w:val="clear" w:pos="340"/>
        <w:tab w:val="clear" w:pos="595"/>
        <w:tab w:val="clear" w:pos="851"/>
        <w:tab w:val="left" w:pos="1474"/>
        <w:tab w:val="left" w:pos="1616"/>
        <w:tab w:val="left" w:pos="1814"/>
        <w:tab w:val="left" w:pos="1871"/>
      </w:tabs>
      <w:ind w:left="1361" w:hanging="340"/>
    </w:pPr>
    <w:rPr>
      <w:rFonts w:eastAsia="Times New Roman" w:cs="Times New Roman"/>
    </w:rPr>
  </w:style>
  <w:style w:type="paragraph" w:customStyle="1" w:styleId="ekvue1fremdtext">
    <w:name w:val="ekv.ue1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43"/>
    </w:rPr>
  </w:style>
  <w:style w:type="paragraph" w:customStyle="1" w:styleId="ekvue2fremdtext">
    <w:name w:val="ekv.ue2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29"/>
    </w:rPr>
  </w:style>
  <w:style w:type="paragraph" w:customStyle="1" w:styleId="ekvue3fremdtext">
    <w:name w:val="ekv.ue3.fremdtext"/>
    <w:basedOn w:val="Standard"/>
    <w:qFormat/>
    <w:rsid w:val="007D53A0"/>
    <w:pPr>
      <w:spacing w:line="240" w:lineRule="auto"/>
    </w:pPr>
    <w:rPr>
      <w:rFonts w:ascii="Times New Roman" w:eastAsia="Times New Roman" w:hAnsi="Times New Roman" w:cs="Times New Roman"/>
      <w:b/>
      <w:sz w:val="21"/>
    </w:rPr>
  </w:style>
  <w:style w:type="paragraph" w:customStyle="1" w:styleId="ekvfussnote">
    <w:name w:val="ekv.fussnote"/>
    <w:basedOn w:val="Standard"/>
    <w:qFormat/>
    <w:rsid w:val="007D53A0"/>
    <w:rPr>
      <w:rFonts w:eastAsia="Times New Roman" w:cs="Times New Roman"/>
      <w:sz w:val="17"/>
    </w:rPr>
  </w:style>
  <w:style w:type="character" w:customStyle="1" w:styleId="ekvhandschriftausgeblendet">
    <w:name w:val="ekv.handschrift.ausgeblendet"/>
    <w:basedOn w:val="Absatz-Standardschriftart"/>
    <w:uiPriority w:val="1"/>
    <w:semiHidden/>
    <w:qFormat/>
    <w:rsid w:val="007D53A0"/>
    <w:rPr>
      <w:rFonts w:ascii="Comic Sans MS" w:hAnsi="Comic Sans MS"/>
      <w:noProof/>
      <w:color w:val="FFFFFF" w:themeColor="background1"/>
      <w:sz w:val="21"/>
      <w:szCs w:val="21"/>
      <w:lang w:val="de-DE"/>
    </w:rPr>
  </w:style>
  <w:style w:type="character" w:customStyle="1" w:styleId="ekvlsungausgeblendet">
    <w:name w:val="ekv.lösung.ausgeblendet"/>
    <w:basedOn w:val="Absatz-Standardschriftart"/>
    <w:uiPriority w:val="1"/>
    <w:semiHidden/>
    <w:qFormat/>
    <w:rsid w:val="007D53A0"/>
    <w:rPr>
      <w:rFonts w:ascii="Comic Sans MS" w:hAnsi="Comic Sans MS"/>
      <w:noProof/>
      <w:color w:val="FFFFFF" w:themeColor="background1"/>
      <w:sz w:val="21"/>
      <w:lang w:val="de-DE"/>
    </w:rPr>
  </w:style>
  <w:style w:type="character" w:customStyle="1" w:styleId="ekvlckentextausgeblendet">
    <w:name w:val="ekv.lückentext.ausgeblendet"/>
    <w:basedOn w:val="Absatz-Standardschriftart"/>
    <w:uiPriority w:val="1"/>
    <w:semiHidden/>
    <w:qFormat/>
    <w:rsid w:val="007D53A0"/>
    <w:rPr>
      <w:rFonts w:ascii="Times New Roman" w:hAnsi="Times New Roman"/>
      <w:i/>
      <w:color w:val="FFFFFF" w:themeColor="background1"/>
      <w:sz w:val="21"/>
    </w:r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7D53A0"/>
    <w:rPr>
      <w:rFonts w:ascii="Comic Sans MS" w:hAnsi="Comic Sans MS"/>
      <w:color w:val="FFFFFF" w:themeColor="background1"/>
      <w:sz w:val="21"/>
      <w:u w:val="single" w:color="000000" w:themeColor="text1"/>
    </w:rPr>
  </w:style>
  <w:style w:type="character" w:customStyle="1" w:styleId="ekvquellefett">
    <w:name w:val="ekv.quelle.fett"/>
    <w:basedOn w:val="Absatz-Standardschriftart"/>
    <w:uiPriority w:val="1"/>
    <w:qFormat/>
    <w:rsid w:val="007D53A0"/>
    <w:rPr>
      <w:rFonts w:ascii="Arial" w:hAnsi="Arial"/>
      <w:b/>
      <w:sz w:val="10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7D53A0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7D53A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4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le\AppData\Roaming\Microsoft\Templates\WD_KV_KL5_SSS_MATH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2D32645BC38489BD63F797D0262C4" ma:contentTypeVersion="5" ma:contentTypeDescription="Ein neues Dokument erstellen." ma:contentTypeScope="" ma:versionID="ec4c5fe883b77c1b9b43f2279096dd78">
  <xsd:schema xmlns:xsd="http://www.w3.org/2001/XMLSchema" xmlns:xs="http://www.w3.org/2001/XMLSchema" xmlns:p="http://schemas.microsoft.com/office/2006/metadata/properties" xmlns:ns3="9ecedef5-130a-4df9-88e4-bb142e4ac20d" xmlns:ns4="28250ac6-e7bc-4f55-87fa-99f576ace831" targetNamespace="http://schemas.microsoft.com/office/2006/metadata/properties" ma:root="true" ma:fieldsID="16eb345c8e9b0a3f94cb6f93aeab1978" ns3:_="" ns4:_="">
    <xsd:import namespace="9ecedef5-130a-4df9-88e4-bb142e4ac20d"/>
    <xsd:import namespace="28250ac6-e7bc-4f55-87fa-99f576ace8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edef5-130a-4df9-88e4-bb142e4ac2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250ac6-e7bc-4f55-87fa-99f576ace8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E0141A-D031-469E-8BDA-51E8283D16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BA10D1-DB32-4139-A8D9-0E74F6F103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4D9FAD-D630-44BC-9945-4EDF55B69B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edef5-130a-4df9-88e4-bb142e4ac20d"/>
    <ds:schemaRef ds:uri="28250ac6-e7bc-4f55-87fa-99f576ace8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8C0C29-1467-4959-83AC-44EC3EDB6B7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Ernst Klett Verlag, Stuttgart</dc:creator>
  <cp:lastModifiedBy/>
  <cp:revision>13</cp:revision>
  <cp:lastPrinted>2016-12-23T16:36:00Z</cp:lastPrinted>
  <dcterms:created xsi:type="dcterms:W3CDTF">2023-08-29T05:12:00Z</dcterms:created>
  <dcterms:modified xsi:type="dcterms:W3CDTF">2023-10-17T12:42:00Z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nummer">
    <vt:lpwstr>WD_KV_KL5_SSS_MATHE - Version 1.05</vt:lpwstr>
  </property>
  <property fmtid="{D5CDD505-2E9C-101B-9397-08002B2CF9AE}" pid="3" name="ContentTypeId">
    <vt:lpwstr>0x0101000892D32645BC38489BD63F797D0262C4</vt:lpwstr>
  </property>
</Properties>
</file>