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376373" w:rsidRPr="00C172AE" w14:paraId="1FE97135" w14:textId="77777777" w:rsidTr="008D5F92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9C59B3A" w14:textId="77777777" w:rsidR="00376373" w:rsidRPr="00AE65F6" w:rsidRDefault="00376373" w:rsidP="008D5F92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C214" w14:textId="77777777" w:rsidR="00376373" w:rsidRPr="007C1230" w:rsidRDefault="00376373" w:rsidP="008D5F92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27A72" w14:textId="77777777" w:rsidR="00376373" w:rsidRPr="007C1230" w:rsidRDefault="00376373" w:rsidP="008D5F92">
            <w:pPr>
              <w:pStyle w:val="ekvkolumnentitel"/>
            </w:pPr>
            <w:r w:rsidRPr="007C1230">
              <w:t>Klasse: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02095" w14:textId="77777777" w:rsidR="00376373" w:rsidRPr="007C1230" w:rsidRDefault="00376373" w:rsidP="008D5F92">
            <w:pPr>
              <w:pStyle w:val="ekvkolumnentitel"/>
            </w:pPr>
            <w:r w:rsidRPr="007C1230"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EE4AD" w14:textId="77777777" w:rsidR="00376373" w:rsidRPr="007C1230" w:rsidRDefault="00376373" w:rsidP="008D5F92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9676DBB" w14:textId="01BF6531" w:rsidR="00376373" w:rsidRPr="007636A0" w:rsidRDefault="000A2546" w:rsidP="00297904">
            <w:pPr>
              <w:pStyle w:val="ekvkolumnentitel"/>
              <w:rPr>
                <w:color w:val="FFFFFF" w:themeColor="background1"/>
              </w:rPr>
            </w:pPr>
            <w:r w:rsidRPr="000A2546">
              <w:t>boxp003</w:t>
            </w:r>
          </w:p>
        </w:tc>
      </w:tr>
      <w:tr w:rsidR="00376373" w:rsidRPr="00BF17F2" w14:paraId="622DA2FC" w14:textId="77777777" w:rsidTr="008D5F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14:paraId="59A8C2AA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14:paraId="3A40C761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</w:tr>
    </w:tbl>
    <w:p w14:paraId="4FFE83F4" w14:textId="77777777" w:rsidR="00B83835" w:rsidRPr="00287B24" w:rsidRDefault="00B83835" w:rsidP="00B83835">
      <w:pPr>
        <w:pStyle w:val="ekvpicto"/>
        <w:framePr w:wrap="around"/>
      </w:pPr>
      <w:bookmarkStart w:id="1" w:name="_Hlk143671416"/>
      <w:r>
        <w:rPr>
          <w:noProof/>
          <w:lang w:eastAsia="de-DE"/>
        </w:rPr>
        <w:drawing>
          <wp:inline distT="0" distB="0" distL="0" distR="0" wp14:anchorId="72190CB7" wp14:editId="36DD859A">
            <wp:extent cx="215900" cy="215900"/>
            <wp:effectExtent l="0" t="0" r="0" b="0"/>
            <wp:docPr id="84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gruppenarbeit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7CAEF" w14:textId="437334A8" w:rsidR="00D3341D" w:rsidRDefault="0039254F" w:rsidP="00D3341D">
      <w:pPr>
        <w:pStyle w:val="ekvue2arial"/>
      </w:pPr>
      <w:r w:rsidRPr="0039254F">
        <w:t xml:space="preserve">Begriffstraining: </w:t>
      </w:r>
      <w:bookmarkEnd w:id="1"/>
      <w:r w:rsidR="000A2546" w:rsidRPr="000A2546">
        <w:t xml:space="preserve">Daten – </w:t>
      </w:r>
      <w:proofErr w:type="spellStart"/>
      <w:r w:rsidR="000A2546" w:rsidRPr="000A2546">
        <w:t>Quartile</w:t>
      </w:r>
      <w:proofErr w:type="spellEnd"/>
    </w:p>
    <w:p w14:paraId="6C0B705E" w14:textId="77777777" w:rsidR="00C54ED2" w:rsidRDefault="00C54ED2" w:rsidP="00C54ED2">
      <w:pPr>
        <w:pStyle w:val="ekvaufgabe2-4sp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339"/>
      </w:tblGrid>
      <w:tr w:rsidR="000A2546" w:rsidRPr="00372A65" w14:paraId="7E19CF1B" w14:textId="2F9C754A" w:rsidTr="00CD3E41">
        <w:trPr>
          <w:trHeight w:val="340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0DE2AA7B" w14:textId="4333AB7C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>der Rangplatz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E03AC33" w14:textId="1DB56F87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>das untere Quartil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4BB2EC8D" w14:textId="729B686C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>das mittlere Quartil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204C76BF" w14:textId="18F73B71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>das obere Quartil</w:t>
            </w:r>
          </w:p>
        </w:tc>
      </w:tr>
      <w:tr w:rsidR="000A2546" w:rsidRPr="00372A65" w14:paraId="5E241F5F" w14:textId="77777777" w:rsidTr="00CD3E41">
        <w:trPr>
          <w:trHeight w:val="340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A237F92" w14:textId="5FB012F3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 xml:space="preserve">der </w:t>
            </w:r>
            <w:proofErr w:type="spellStart"/>
            <w:r w:rsidRPr="000A2546">
              <w:rPr>
                <w:rStyle w:val="ekvfett"/>
              </w:rPr>
              <w:t>Quartilabstand</w:t>
            </w:r>
            <w:proofErr w:type="spellEnd"/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EE1F7F3" w14:textId="00D3D743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>die untere Datenhälfte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DF22567" w14:textId="59F5D6CB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  <w:r w:rsidRPr="000A2546">
              <w:rPr>
                <w:rStyle w:val="ekvfett"/>
              </w:rPr>
              <w:t>die obere Datenhälfte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D91D1A2" w14:textId="77777777" w:rsidR="000A2546" w:rsidRPr="000A2546" w:rsidRDefault="000A2546" w:rsidP="00CD3E41">
            <w:pPr>
              <w:pStyle w:val="ekvaufgabe2-4sp"/>
              <w:jc w:val="center"/>
              <w:rPr>
                <w:rStyle w:val="ekvfett"/>
              </w:rPr>
            </w:pPr>
          </w:p>
        </w:tc>
      </w:tr>
    </w:tbl>
    <w:p w14:paraId="3F2B4C80" w14:textId="637497EB" w:rsidR="00C54ED2" w:rsidRPr="0068269C" w:rsidRDefault="00C54ED2" w:rsidP="00CD3E41">
      <w:pPr>
        <w:pStyle w:val="ekvaufgabe2-4sp"/>
      </w:pPr>
    </w:p>
    <w:p w14:paraId="7B22908E" w14:textId="293FB413" w:rsidR="00C54ED2" w:rsidRDefault="00C54ED2" w:rsidP="00C54ED2">
      <w:pPr>
        <w:pStyle w:val="ekvue3arial"/>
      </w:pPr>
      <w:r>
        <w:t>Erkennen und benennen</w:t>
      </w:r>
    </w:p>
    <w:p w14:paraId="7810916B" w14:textId="5714AD94" w:rsidR="00C54ED2" w:rsidRPr="0097238F" w:rsidRDefault="00C54ED2" w:rsidP="00372A65">
      <w:pPr>
        <w:pStyle w:val="ekvgrundtexthalbe"/>
      </w:pPr>
    </w:p>
    <w:p w14:paraId="03258595" w14:textId="24A9C073" w:rsidR="000F2E33" w:rsidRDefault="006378E8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3C3333" wp14:editId="6472DDA4">
                <wp:simplePos x="0" y="0"/>
                <wp:positionH relativeFrom="column">
                  <wp:posOffset>4891405</wp:posOffset>
                </wp:positionH>
                <wp:positionV relativeFrom="paragraph">
                  <wp:posOffset>27940</wp:posOffset>
                </wp:positionV>
                <wp:extent cx="1044000" cy="288000"/>
                <wp:effectExtent l="0" t="0" r="22860" b="17145"/>
                <wp:wrapNone/>
                <wp:docPr id="799451605" name="Textfeld 799451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28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46B9B" w14:textId="5467E061" w:rsidR="00B61207" w:rsidRDefault="00B61207" w:rsidP="00B61207">
                            <w:pPr>
                              <w:pStyle w:val="ekvaufgabe2-4sp"/>
                              <w:jc w:val="center"/>
                            </w:pPr>
                            <w:proofErr w:type="spellStart"/>
                            <w:r w:rsidRPr="00B61207">
                              <w:t>Quartilabstand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C3333" id="_x0000_t202" coordsize="21600,21600" o:spt="202" path="m,l,21600r21600,l21600,xe">
                <v:stroke joinstyle="miter"/>
                <v:path gradientshapeok="t" o:connecttype="rect"/>
              </v:shapetype>
              <v:shape id="Textfeld 799451605" o:spid="_x0000_s1026" type="#_x0000_t202" style="position:absolute;margin-left:385.15pt;margin-top:2.2pt;width:82.2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" fillcolor="#e7e6e6 [3214]">
                <v:textbox>
                  <w:txbxContent>
                    <w:p w14:paraId="3CB46B9B" w14:textId="5467E061" w:rsidR="00B61207" w:rsidRDefault="00B61207" w:rsidP="00B61207">
                      <w:pPr>
                        <w:pStyle w:val="ekvaufgabe2-4sp"/>
                        <w:jc w:val="center"/>
                      </w:pPr>
                      <w:proofErr w:type="spellStart"/>
                      <w:r w:rsidRPr="00B61207">
                        <w:t>Quartilabstand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216C" w:rsidRPr="0087216C">
        <w:rPr>
          <w:rStyle w:val="ekvnummerierung"/>
        </w:rPr>
        <w:t>A</w:t>
      </w:r>
      <w:r w:rsidR="0087216C">
        <w:tab/>
      </w:r>
      <w:r w:rsidR="006953EF" w:rsidRPr="006953EF">
        <w:t>Ergänze in der Rangliste die fehlenden Bezeichnungen. Nutze dazu die Begriffe:</w:t>
      </w:r>
    </w:p>
    <w:p w14:paraId="411B7D83" w14:textId="33C4F65F" w:rsidR="00660204" w:rsidRDefault="007B60F4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5BAB19" wp14:editId="3CA36BFF">
                <wp:simplePos x="0" y="0"/>
                <wp:positionH relativeFrom="column">
                  <wp:posOffset>1299845</wp:posOffset>
                </wp:positionH>
                <wp:positionV relativeFrom="paragraph">
                  <wp:posOffset>84455</wp:posOffset>
                </wp:positionV>
                <wp:extent cx="1187450" cy="287655"/>
                <wp:effectExtent l="19050" t="57150" r="31750" b="55245"/>
                <wp:wrapNone/>
                <wp:docPr id="246223991" name="Textfeld 246223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118745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FF204" w14:textId="4E5BC3AF" w:rsidR="00B61207" w:rsidRDefault="00B61207" w:rsidP="00B61207">
                            <w:pPr>
                              <w:pStyle w:val="ekvaufgabe2-4sp"/>
                              <w:jc w:val="center"/>
                            </w:pPr>
                            <w:r w:rsidRPr="00B61207">
                              <w:t>untere Datenhälfte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AB19" id="Textfeld 246223991" o:spid="_x0000_s1027" type="#_x0000_t202" style="position:absolute;margin-left:102.35pt;margin-top:6.65pt;width:93.5pt;height:22.65pt;rotation:-198427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" fillcolor="#e7e6e6 [3214]">
                <v:textbox>
                  <w:txbxContent>
                    <w:p w14:paraId="76BFF204" w14:textId="4E5BC3AF" w:rsidR="00B61207" w:rsidRDefault="00B61207" w:rsidP="00B61207">
                      <w:pPr>
                        <w:pStyle w:val="ekvaufgabe2-4sp"/>
                        <w:jc w:val="center"/>
                      </w:pPr>
                      <w:r w:rsidRPr="00B61207">
                        <w:t>untere Datenhälfte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28C4DA" wp14:editId="176F33B0">
                <wp:simplePos x="0" y="0"/>
                <wp:positionH relativeFrom="column">
                  <wp:posOffset>3740150</wp:posOffset>
                </wp:positionH>
                <wp:positionV relativeFrom="paragraph">
                  <wp:posOffset>101600</wp:posOffset>
                </wp:positionV>
                <wp:extent cx="1043940" cy="287655"/>
                <wp:effectExtent l="19050" t="38100" r="22860" b="55245"/>
                <wp:wrapNone/>
                <wp:docPr id="1009697257" name="Textfeld 1009697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104394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5EC9F" w14:textId="57781DCF" w:rsidR="00B61207" w:rsidRDefault="006378E8" w:rsidP="00B61207">
                            <w:pPr>
                              <w:pStyle w:val="ekvaufgabe2-4sp"/>
                              <w:jc w:val="center"/>
                            </w:pPr>
                            <w:r>
                              <w:t>o</w:t>
                            </w:r>
                            <w:r w:rsidR="00B61207">
                              <w:t>beres</w:t>
                            </w:r>
                            <w:r>
                              <w:t xml:space="preserve"> </w:t>
                            </w:r>
                            <w:r w:rsidR="00B61207">
                              <w:t>Quartil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C4DA" id="Textfeld 1009697257" o:spid="_x0000_s1028" type="#_x0000_t202" style="position:absolute;margin-left:294.5pt;margin-top:8pt;width:82.2pt;height:22.65pt;rotation:-198427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" fillcolor="#e7e6e6 [3214]">
                <v:textbox>
                  <w:txbxContent>
                    <w:p w14:paraId="00D5EC9F" w14:textId="57781DCF" w:rsidR="00B61207" w:rsidRDefault="006378E8" w:rsidP="00B61207">
                      <w:pPr>
                        <w:pStyle w:val="ekvaufgabe2-4sp"/>
                        <w:jc w:val="center"/>
                      </w:pPr>
                      <w:r>
                        <w:t>o</w:t>
                      </w:r>
                      <w:r w:rsidR="00B61207">
                        <w:t>beres</w:t>
                      </w:r>
                      <w:r>
                        <w:t xml:space="preserve"> </w:t>
                      </w:r>
                      <w:r w:rsidR="00B61207">
                        <w:t>Quartil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DAE56C" wp14:editId="25ADCBC6">
                <wp:simplePos x="0" y="0"/>
                <wp:positionH relativeFrom="column">
                  <wp:posOffset>2596515</wp:posOffset>
                </wp:positionH>
                <wp:positionV relativeFrom="paragraph">
                  <wp:posOffset>90805</wp:posOffset>
                </wp:positionV>
                <wp:extent cx="1043940" cy="287655"/>
                <wp:effectExtent l="0" t="0" r="22860" b="17145"/>
                <wp:wrapNone/>
                <wp:docPr id="1803650724" name="Textfeld 1803650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0DF5D" w14:textId="6B35103B" w:rsidR="00B61207" w:rsidRDefault="006378E8" w:rsidP="00B61207">
                            <w:pPr>
                              <w:pStyle w:val="ekvaufgabe2-4sp"/>
                              <w:jc w:val="center"/>
                            </w:pPr>
                            <w:r>
                              <w:t>m</w:t>
                            </w:r>
                            <w:r w:rsidR="00B61207">
                              <w:t>ittleres</w:t>
                            </w:r>
                            <w:r>
                              <w:t xml:space="preserve"> </w:t>
                            </w:r>
                            <w:r w:rsidR="00B61207">
                              <w:t>Quartil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E56C" id="Textfeld 1803650724" o:spid="_x0000_s1029" type="#_x0000_t202" style="position:absolute;margin-left:204.45pt;margin-top:7.15pt;width:82.2pt;height:22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" fillcolor="#e7e6e6 [3214]">
                <v:textbox>
                  <w:txbxContent>
                    <w:p w14:paraId="7090DF5D" w14:textId="6B35103B" w:rsidR="00B61207" w:rsidRDefault="006378E8" w:rsidP="00B61207">
                      <w:pPr>
                        <w:pStyle w:val="ekvaufgabe2-4sp"/>
                        <w:jc w:val="center"/>
                      </w:pPr>
                      <w:r>
                        <w:t>m</w:t>
                      </w:r>
                      <w:r w:rsidR="00B61207">
                        <w:t>ittleres</w:t>
                      </w:r>
                      <w:r>
                        <w:t xml:space="preserve"> </w:t>
                      </w:r>
                      <w:r w:rsidR="00B61207">
                        <w:t>Quartil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EDE096" wp14:editId="564BFFDC">
                <wp:simplePos x="0" y="0"/>
                <wp:positionH relativeFrom="column">
                  <wp:posOffset>0</wp:posOffset>
                </wp:positionH>
                <wp:positionV relativeFrom="paragraph">
                  <wp:posOffset>73355</wp:posOffset>
                </wp:positionV>
                <wp:extent cx="1187450" cy="287655"/>
                <wp:effectExtent l="0" t="0" r="12700" b="17145"/>
                <wp:wrapNone/>
                <wp:docPr id="1517475313" name="Textfeld 1517475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8541E" w14:textId="5A067041" w:rsidR="00B61207" w:rsidRDefault="006378E8" w:rsidP="00B61207">
                            <w:pPr>
                              <w:pStyle w:val="ekvaufgabe2-4sp"/>
                              <w:jc w:val="center"/>
                            </w:pPr>
                            <w:r>
                              <w:t>o</w:t>
                            </w:r>
                            <w:r w:rsidR="00B61207">
                              <w:t>bere</w:t>
                            </w:r>
                            <w:r>
                              <w:t xml:space="preserve"> </w:t>
                            </w:r>
                            <w:r w:rsidR="00B61207">
                              <w:t>Datenhälfte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E096" id="Textfeld 1517475313" o:spid="_x0000_s1030" type="#_x0000_t202" style="position:absolute;margin-left:0;margin-top:5.8pt;width:93.5pt;height:2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" fillcolor="#e7e6e6 [3214]">
                <v:textbox>
                  <w:txbxContent>
                    <w:p w14:paraId="69F8541E" w14:textId="5A067041" w:rsidR="00B61207" w:rsidRDefault="006378E8" w:rsidP="00B61207">
                      <w:pPr>
                        <w:pStyle w:val="ekvaufgabe2-4sp"/>
                        <w:jc w:val="center"/>
                      </w:pPr>
                      <w:r>
                        <w:t>o</w:t>
                      </w:r>
                      <w:r w:rsidR="00B61207">
                        <w:t>bere</w:t>
                      </w:r>
                      <w:r>
                        <w:t xml:space="preserve"> </w:t>
                      </w:r>
                      <w:r w:rsidR="00B61207">
                        <w:t>Datenhälfte</w:t>
                      </w:r>
                    </w:p>
                  </w:txbxContent>
                </v:textbox>
              </v:shape>
            </w:pict>
          </mc:Fallback>
        </mc:AlternateContent>
      </w:r>
    </w:p>
    <w:p w14:paraId="30F85321" w14:textId="321D9937" w:rsidR="00B61207" w:rsidRDefault="006378E8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4228FE" wp14:editId="201EA8BA">
                <wp:simplePos x="0" y="0"/>
                <wp:positionH relativeFrom="column">
                  <wp:posOffset>4888230</wp:posOffset>
                </wp:positionH>
                <wp:positionV relativeFrom="paragraph">
                  <wp:posOffset>59055</wp:posOffset>
                </wp:positionV>
                <wp:extent cx="1044000" cy="288000"/>
                <wp:effectExtent l="19050" t="38100" r="22860" b="55245"/>
                <wp:wrapNone/>
                <wp:docPr id="1921689758" name="Textfeld 1921689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1044000" cy="28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350BA" w14:textId="57115A6C" w:rsidR="00B61207" w:rsidRDefault="006378E8" w:rsidP="00B61207">
                            <w:pPr>
                              <w:pStyle w:val="ekvaufgabe2-4sp"/>
                              <w:jc w:val="center"/>
                            </w:pPr>
                            <w:r>
                              <w:t>u</w:t>
                            </w:r>
                            <w:r w:rsidR="00B61207">
                              <w:t>nteres</w:t>
                            </w:r>
                            <w:r>
                              <w:t xml:space="preserve"> </w:t>
                            </w:r>
                            <w:r w:rsidR="00B61207">
                              <w:t>Quartil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28FE" id="Textfeld 1921689758" o:spid="_x0000_s1031" type="#_x0000_t202" style="position:absolute;margin-left:384.9pt;margin-top:4.65pt;width:82.2pt;height:22.7pt;rotation:-198427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" fillcolor="#e7e6e6 [3214]">
                <v:textbox>
                  <w:txbxContent>
                    <w:p w14:paraId="29E350BA" w14:textId="57115A6C" w:rsidR="00B61207" w:rsidRDefault="006378E8" w:rsidP="00B61207">
                      <w:pPr>
                        <w:pStyle w:val="ekvaufgabe2-4sp"/>
                        <w:jc w:val="center"/>
                      </w:pPr>
                      <w:r>
                        <w:t>u</w:t>
                      </w:r>
                      <w:r w:rsidR="00B61207">
                        <w:t>nteres</w:t>
                      </w:r>
                      <w:r>
                        <w:t xml:space="preserve"> </w:t>
                      </w:r>
                      <w:r w:rsidR="00B61207">
                        <w:t>Quartil</w:t>
                      </w:r>
                    </w:p>
                  </w:txbxContent>
                </v:textbox>
              </v:shape>
            </w:pict>
          </mc:Fallback>
        </mc:AlternateContent>
      </w:r>
    </w:p>
    <w:p w14:paraId="7529C035" w14:textId="77777777" w:rsidR="00660204" w:rsidRDefault="00660204" w:rsidP="000F2E33">
      <w:pPr>
        <w:pStyle w:val="ekvaufgabe2-4sp"/>
      </w:pPr>
    </w:p>
    <w:p w14:paraId="348B515B" w14:textId="00260D3A" w:rsidR="006378E8" w:rsidRDefault="006378E8" w:rsidP="006378E8">
      <w:pPr>
        <w:pStyle w:val="ekvgrundtexthalbe"/>
      </w:pPr>
    </w:p>
    <w:p w14:paraId="3BF02FA5" w14:textId="346F5388" w:rsidR="006378E8" w:rsidRPr="00CD3E41" w:rsidRDefault="00B83835" w:rsidP="006378E8">
      <w:pPr>
        <w:pStyle w:val="ekvaufgabe2-4s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9143BB7" wp14:editId="5C705930">
                <wp:simplePos x="0" y="0"/>
                <wp:positionH relativeFrom="column">
                  <wp:posOffset>2042851</wp:posOffset>
                </wp:positionH>
                <wp:positionV relativeFrom="paragraph">
                  <wp:posOffset>45085</wp:posOffset>
                </wp:positionV>
                <wp:extent cx="1943735" cy="215265"/>
                <wp:effectExtent l="0" t="0" r="0" b="13335"/>
                <wp:wrapNone/>
                <wp:docPr id="217274250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5265"/>
                          <a:chOff x="5772" y="4777"/>
                          <a:chExt cx="1352" cy="305"/>
                        </a:xfrm>
                      </wpg:grpSpPr>
                      <wps:wsp>
                        <wps:cNvPr id="2153180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6D47C" w14:textId="4C6F06D7" w:rsidR="006378E8" w:rsidRPr="00696B0F" w:rsidRDefault="006378E8" w:rsidP="006378E8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102350111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143BB7" id="Gruppieren 8" o:spid="_x0000_s1032" style="position:absolute;margin-left:160.85pt;margin-top:3.55pt;width:153.05pt;height:16.95pt;z-index:251740160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">
                <v:shape id="Text Box 3" o:spid="_x0000_s1033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" stroked="f">
                  <v:textbox inset="1.5mm,0,1.5mm">
                    <w:txbxContent>
                      <w:p w14:paraId="70E6D47C" w14:textId="4C6F06D7" w:rsidR="006378E8" w:rsidRPr="00696B0F" w:rsidRDefault="006378E8" w:rsidP="006378E8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4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82AF23F" wp14:editId="0CCCF419">
                <wp:simplePos x="0" y="0"/>
                <wp:positionH relativeFrom="column">
                  <wp:posOffset>33076</wp:posOffset>
                </wp:positionH>
                <wp:positionV relativeFrom="paragraph">
                  <wp:posOffset>43180</wp:posOffset>
                </wp:positionV>
                <wp:extent cx="1943735" cy="215265"/>
                <wp:effectExtent l="0" t="0" r="0" b="13335"/>
                <wp:wrapNone/>
                <wp:docPr id="289685689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5265"/>
                          <a:chOff x="5772" y="4777"/>
                          <a:chExt cx="1352" cy="305"/>
                        </a:xfrm>
                      </wpg:grpSpPr>
                      <wps:wsp>
                        <wps:cNvPr id="198112940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E6AE0" w14:textId="4059B484" w:rsidR="006378E8" w:rsidRPr="00696B0F" w:rsidRDefault="006378E8" w:rsidP="006378E8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1616432681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2AF23F" id="_x0000_s1035" style="position:absolute;margin-left:2.6pt;margin-top:3.4pt;width:153.05pt;height:16.95pt;z-index:251739136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">
                <v:shape id="Text Box 3" o:spid="_x0000_s1036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" stroked="f">
                  <v:textbox inset="1.5mm,0,1.5mm">
                    <w:txbxContent>
                      <w:p w14:paraId="13CE6AE0" w14:textId="4059B484" w:rsidR="006378E8" w:rsidRPr="00696B0F" w:rsidRDefault="006378E8" w:rsidP="006378E8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 id="AutoShape 4" o:spid="_x0000_s1037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066C0B58" wp14:editId="4A29FBDE">
                <wp:simplePos x="0" y="0"/>
                <wp:positionH relativeFrom="column">
                  <wp:posOffset>4028768</wp:posOffset>
                </wp:positionH>
                <wp:positionV relativeFrom="paragraph">
                  <wp:posOffset>45099</wp:posOffset>
                </wp:positionV>
                <wp:extent cx="1943735" cy="215265"/>
                <wp:effectExtent l="0" t="0" r="0" b="13335"/>
                <wp:wrapNone/>
                <wp:docPr id="1878174071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5265"/>
                          <a:chOff x="5772" y="4777"/>
                          <a:chExt cx="1352" cy="305"/>
                        </a:xfrm>
                      </wpg:grpSpPr>
                      <wps:wsp>
                        <wps:cNvPr id="121721750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BF" w14:textId="77777777" w:rsidR="00B83835" w:rsidRPr="00696B0F" w:rsidRDefault="00B83835" w:rsidP="00B83835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69456843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6C0B58" id="_x0000_s1038" style="position:absolute;margin-left:317.25pt;margin-top:3.55pt;width:153.05pt;height:16.95pt;z-index:251762688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">
                <v:shape id="Text Box 3" o:spid="_x0000_s1039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" stroked="f">
                  <v:textbox inset="1.5mm,0,1.5mm">
                    <w:txbxContent>
                      <w:p w14:paraId="3729AEBF" w14:textId="77777777" w:rsidR="00B83835" w:rsidRPr="00696B0F" w:rsidRDefault="00B83835" w:rsidP="00B83835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 id="AutoShape 4" o:spid="_x0000_s1040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"/>
              </v:group>
            </w:pict>
          </mc:Fallback>
        </mc:AlternateContent>
      </w:r>
      <w:r w:rsidR="00B6589F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60640" behindDoc="0" locked="1" layoutInCell="1" allowOverlap="1" wp14:anchorId="363F6952" wp14:editId="2B079A2D">
                <wp:simplePos x="0" y="0"/>
                <wp:positionH relativeFrom="column">
                  <wp:posOffset>2079625</wp:posOffset>
                </wp:positionH>
                <wp:positionV relativeFrom="paragraph">
                  <wp:posOffset>671830</wp:posOffset>
                </wp:positionV>
                <wp:extent cx="2665730" cy="215900"/>
                <wp:effectExtent l="0" t="0" r="20320" b="12700"/>
                <wp:wrapNone/>
                <wp:docPr id="96476189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215900"/>
                          <a:chOff x="47660" y="0"/>
                          <a:chExt cx="2667971" cy="215900"/>
                        </a:xfrm>
                      </wpg:grpSpPr>
                      <wps:wsp>
                        <wps:cNvPr id="1081598321" name="Rechteck 1"/>
                        <wps:cNvSpPr/>
                        <wps:spPr>
                          <a:xfrm>
                            <a:off x="47660" y="0"/>
                            <a:ext cx="3454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295941" name="Rechteck 1"/>
                        <wps:cNvSpPr/>
                        <wps:spPr>
                          <a:xfrm>
                            <a:off x="1207677" y="0"/>
                            <a:ext cx="3454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805139" name="Rechteck 1"/>
                        <wps:cNvSpPr/>
                        <wps:spPr>
                          <a:xfrm>
                            <a:off x="2370191" y="0"/>
                            <a:ext cx="3454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34381" id="Gruppieren 3" o:spid="_x0000_s1026" style="position:absolute;margin-left:163.75pt;margin-top:52.9pt;width:209.9pt;height:17pt;z-index:251760640;mso-width-relative:margin;mso-height-relative:margin" coordorigin="476" coordsize="26679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">
                <v:rect id="Rechteck 1" o:spid="_x0000_s1027" style="position:absolute;left:476;width:345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" filled="f" strokecolor="black [3213]"/>
                <v:rect id="Rechteck 1" o:spid="_x0000_s1028" style="position:absolute;left:12076;width:345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" filled="f" strokecolor="black [3213]"/>
                <v:rect id="Rechteck 1" o:spid="_x0000_s1029" style="position:absolute;left:23701;width:345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" filled="f" strokecolor="black [3213]"/>
                <w10:anchorlock/>
              </v:group>
            </w:pict>
          </mc:Fallback>
        </mc:AlternateContent>
      </w:r>
    </w:p>
    <w:p w14:paraId="0860B34C" w14:textId="26DF9B9B" w:rsidR="006378E8" w:rsidRDefault="00B6589F" w:rsidP="006378E8">
      <w:pPr>
        <w:pStyle w:val="ekvaufgabe2-4s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16A9D4" wp14:editId="71B7DFC3">
                <wp:simplePos x="0" y="0"/>
                <wp:positionH relativeFrom="column">
                  <wp:posOffset>3101229</wp:posOffset>
                </wp:positionH>
                <wp:positionV relativeFrom="paragraph">
                  <wp:posOffset>94615</wp:posOffset>
                </wp:positionV>
                <wp:extent cx="243840" cy="417195"/>
                <wp:effectExtent l="0" t="0" r="22860" b="20955"/>
                <wp:wrapNone/>
                <wp:docPr id="1992372485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4171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416A6" id="Gerader Verbinder 3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7.45pt" to="263.4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E9D16E" wp14:editId="15822978">
                <wp:simplePos x="0" y="0"/>
                <wp:positionH relativeFrom="column">
                  <wp:posOffset>4634976</wp:posOffset>
                </wp:positionH>
                <wp:positionV relativeFrom="paragraph">
                  <wp:posOffset>94615</wp:posOffset>
                </wp:positionV>
                <wp:extent cx="342900" cy="417195"/>
                <wp:effectExtent l="0" t="0" r="19050" b="20955"/>
                <wp:wrapNone/>
                <wp:docPr id="198759608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171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65F3" id="Gerader Verbinder 3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5pt,7.45pt" to="391.9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" strokecolor="black [3213]">
                <v:stroke joinstyle="miter"/>
              </v:line>
            </w:pict>
          </mc:Fallback>
        </mc:AlternateContent>
      </w:r>
      <w:r w:rsidR="0007789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5798F1" wp14:editId="3D7DA8C0">
                <wp:simplePos x="0" y="0"/>
                <wp:positionH relativeFrom="column">
                  <wp:posOffset>1645324</wp:posOffset>
                </wp:positionH>
                <wp:positionV relativeFrom="paragraph">
                  <wp:posOffset>95043</wp:posOffset>
                </wp:positionV>
                <wp:extent cx="605790" cy="415290"/>
                <wp:effectExtent l="0" t="0" r="22860" b="22860"/>
                <wp:wrapNone/>
                <wp:docPr id="181926555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" cy="4152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9A72F" id="Gerader Verbinder 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5pt,7.5pt" to="177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</w:p>
    <w:p w14:paraId="00CB22BC" w14:textId="77777777" w:rsidR="006378E8" w:rsidRDefault="006378E8" w:rsidP="006378E8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10"/>
        <w:gridCol w:w="611"/>
        <w:gridCol w:w="610"/>
        <w:gridCol w:w="611"/>
        <w:gridCol w:w="611"/>
        <w:gridCol w:w="610"/>
        <w:gridCol w:w="611"/>
        <w:gridCol w:w="610"/>
        <w:gridCol w:w="611"/>
        <w:gridCol w:w="611"/>
        <w:gridCol w:w="610"/>
        <w:gridCol w:w="611"/>
        <w:gridCol w:w="611"/>
      </w:tblGrid>
      <w:tr w:rsidR="00B6589F" w:rsidRPr="00524751" w14:paraId="2605935C" w14:textId="77777777" w:rsidTr="004A70D9">
        <w:trPr>
          <w:trHeight w:val="284"/>
        </w:trPr>
        <w:tc>
          <w:tcPr>
            <w:tcW w:w="1418" w:type="dxa"/>
            <w:shd w:val="clear" w:color="auto" w:fill="auto"/>
          </w:tcPr>
          <w:p w14:paraId="012916E7" w14:textId="77777777" w:rsidR="00B6589F" w:rsidRPr="00524751" w:rsidRDefault="00B6589F" w:rsidP="004A70D9">
            <w:pPr>
              <w:pStyle w:val="ekvaufgabe2-4sp"/>
              <w:rPr>
                <w:lang w:val="en-GB"/>
              </w:rPr>
            </w:pPr>
            <w:proofErr w:type="spellStart"/>
            <w:r w:rsidRPr="00660204">
              <w:rPr>
                <w:lang w:val="en-GB"/>
              </w:rPr>
              <w:t>Rang</w:t>
            </w:r>
            <w:r>
              <w:rPr>
                <w:lang w:val="en-GB"/>
              </w:rPr>
              <w:t>p</w:t>
            </w:r>
            <w:r w:rsidRPr="00660204">
              <w:rPr>
                <w:lang w:val="en-GB"/>
              </w:rPr>
              <w:t>latz</w:t>
            </w:r>
            <w:proofErr w:type="spellEnd"/>
          </w:p>
        </w:tc>
        <w:tc>
          <w:tcPr>
            <w:tcW w:w="610" w:type="dxa"/>
          </w:tcPr>
          <w:p w14:paraId="20604EF2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 w:rsidRPr="00CE6040">
              <w:t>1.</w:t>
            </w:r>
          </w:p>
        </w:tc>
        <w:tc>
          <w:tcPr>
            <w:tcW w:w="611" w:type="dxa"/>
            <w:shd w:val="clear" w:color="auto" w:fill="auto"/>
          </w:tcPr>
          <w:p w14:paraId="29C16824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 w:rsidRPr="00CE6040">
              <w:t>2.</w:t>
            </w:r>
          </w:p>
        </w:tc>
        <w:tc>
          <w:tcPr>
            <w:tcW w:w="610" w:type="dxa"/>
            <w:shd w:val="clear" w:color="auto" w:fill="auto"/>
          </w:tcPr>
          <w:p w14:paraId="7BC50454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 w:rsidRPr="00CE6040">
              <w:t>3.</w:t>
            </w:r>
          </w:p>
        </w:tc>
        <w:tc>
          <w:tcPr>
            <w:tcW w:w="611" w:type="dxa"/>
          </w:tcPr>
          <w:p w14:paraId="50440B81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611" w:type="dxa"/>
          </w:tcPr>
          <w:p w14:paraId="5D7A3532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610" w:type="dxa"/>
          </w:tcPr>
          <w:p w14:paraId="34579722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611" w:type="dxa"/>
          </w:tcPr>
          <w:p w14:paraId="1F4DB045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</w:tc>
        <w:tc>
          <w:tcPr>
            <w:tcW w:w="610" w:type="dxa"/>
          </w:tcPr>
          <w:p w14:paraId="02701466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8.</w:t>
            </w:r>
          </w:p>
        </w:tc>
        <w:tc>
          <w:tcPr>
            <w:tcW w:w="611" w:type="dxa"/>
          </w:tcPr>
          <w:p w14:paraId="20CB2B8E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9.</w:t>
            </w:r>
          </w:p>
        </w:tc>
        <w:tc>
          <w:tcPr>
            <w:tcW w:w="611" w:type="dxa"/>
          </w:tcPr>
          <w:p w14:paraId="2D52974B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10.</w:t>
            </w:r>
          </w:p>
        </w:tc>
        <w:tc>
          <w:tcPr>
            <w:tcW w:w="610" w:type="dxa"/>
          </w:tcPr>
          <w:p w14:paraId="5482E545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11.</w:t>
            </w:r>
          </w:p>
        </w:tc>
        <w:tc>
          <w:tcPr>
            <w:tcW w:w="611" w:type="dxa"/>
          </w:tcPr>
          <w:p w14:paraId="3CA27DC7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12.</w:t>
            </w:r>
          </w:p>
        </w:tc>
        <w:tc>
          <w:tcPr>
            <w:tcW w:w="611" w:type="dxa"/>
          </w:tcPr>
          <w:p w14:paraId="40C022D8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13.</w:t>
            </w:r>
          </w:p>
        </w:tc>
      </w:tr>
      <w:tr w:rsidR="00B6589F" w:rsidRPr="00524751" w14:paraId="785DC4B0" w14:textId="77777777" w:rsidTr="004A70D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EF2F090" w14:textId="77777777" w:rsidR="00B6589F" w:rsidRPr="00CD3E41" w:rsidRDefault="00B6589F" w:rsidP="004A70D9">
            <w:pPr>
              <w:pStyle w:val="ekvaufgabe2-4sp"/>
            </w:pPr>
            <w:r w:rsidRPr="00CD3E41">
              <w:t xml:space="preserve">Fernsehen pro </w:t>
            </w:r>
            <w:r>
              <w:br/>
            </w:r>
            <w:r w:rsidRPr="00CD3E41">
              <w:t>Woche in h</w:t>
            </w:r>
            <w:r>
              <w:rPr>
                <w:noProof/>
              </w:rPr>
              <w:t xml:space="preserve"> </w:t>
            </w:r>
          </w:p>
        </w:tc>
        <w:tc>
          <w:tcPr>
            <w:tcW w:w="610" w:type="dxa"/>
            <w:vAlign w:val="center"/>
          </w:tcPr>
          <w:p w14:paraId="09038A60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7E031FB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EEA515D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11" w:type="dxa"/>
            <w:vAlign w:val="center"/>
          </w:tcPr>
          <w:p w14:paraId="1E4014D5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11" w:type="dxa"/>
            <w:vAlign w:val="center"/>
          </w:tcPr>
          <w:p w14:paraId="1B6C0420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10" w:type="dxa"/>
            <w:vAlign w:val="center"/>
          </w:tcPr>
          <w:p w14:paraId="19E703D0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11" w:type="dxa"/>
            <w:vAlign w:val="center"/>
          </w:tcPr>
          <w:p w14:paraId="4E8A0147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610" w:type="dxa"/>
            <w:vAlign w:val="center"/>
          </w:tcPr>
          <w:p w14:paraId="1F5FDBE8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611" w:type="dxa"/>
            <w:vAlign w:val="center"/>
          </w:tcPr>
          <w:p w14:paraId="3B842853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611" w:type="dxa"/>
            <w:vAlign w:val="center"/>
          </w:tcPr>
          <w:p w14:paraId="580BD836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610" w:type="dxa"/>
            <w:vAlign w:val="center"/>
          </w:tcPr>
          <w:p w14:paraId="59726436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611" w:type="dxa"/>
            <w:vAlign w:val="center"/>
          </w:tcPr>
          <w:p w14:paraId="147B483B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611" w:type="dxa"/>
            <w:vAlign w:val="center"/>
          </w:tcPr>
          <w:p w14:paraId="588EC664" w14:textId="77777777" w:rsidR="00B6589F" w:rsidRPr="00524751" w:rsidRDefault="00B6589F" w:rsidP="004A70D9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</w:tr>
    </w:tbl>
    <w:p w14:paraId="3A31136B" w14:textId="7C23B672" w:rsidR="006378E8" w:rsidRDefault="001B3AFB" w:rsidP="006378E8">
      <w:pPr>
        <w:pStyle w:val="ekvaufgabe2-4s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8A2752" wp14:editId="72C4D8E1">
                <wp:simplePos x="0" y="0"/>
                <wp:positionH relativeFrom="column">
                  <wp:posOffset>1104265</wp:posOffset>
                </wp:positionH>
                <wp:positionV relativeFrom="paragraph">
                  <wp:posOffset>124778</wp:posOffset>
                </wp:positionV>
                <wp:extent cx="2314575" cy="4762"/>
                <wp:effectExtent l="38100" t="76200" r="85725" b="90805"/>
                <wp:wrapNone/>
                <wp:docPr id="96146700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476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6E53" id="Gerade Verbindung mit Pfeil 1" o:spid="_x0000_s1026" type="#_x0000_t32" style="position:absolute;margin-left:86.95pt;margin-top:9.85pt;width:182.25pt;height: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" strokecolor="black [3213]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0CA207" wp14:editId="0B1742D5">
                <wp:simplePos x="0" y="0"/>
                <wp:positionH relativeFrom="column">
                  <wp:posOffset>3418840</wp:posOffset>
                </wp:positionH>
                <wp:positionV relativeFrom="paragraph">
                  <wp:posOffset>129540</wp:posOffset>
                </wp:positionV>
                <wp:extent cx="2367280" cy="635"/>
                <wp:effectExtent l="38100" t="76200" r="13970" b="94615"/>
                <wp:wrapNone/>
                <wp:docPr id="2097497780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280" cy="6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9C94D" id="Gerade Verbindung mit Pfeil 1" o:spid="_x0000_s1026" type="#_x0000_t32" style="position:absolute;margin-left:269.2pt;margin-top:10.2pt;width:186.4pt;height:.0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" strokecolor="black [3213]">
                <v:stroke startarrow="block" endarrow="block" joinstyle="miter"/>
              </v:shape>
            </w:pict>
          </mc:Fallback>
        </mc:AlternateContent>
      </w:r>
      <w:r w:rsidR="0007789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0EC6AF" wp14:editId="166BA7EB">
                <wp:simplePos x="0" y="0"/>
                <wp:positionH relativeFrom="column">
                  <wp:posOffset>2174914</wp:posOffset>
                </wp:positionH>
                <wp:positionV relativeFrom="paragraph">
                  <wp:posOffset>124253</wp:posOffset>
                </wp:positionV>
                <wp:extent cx="115570" cy="184749"/>
                <wp:effectExtent l="0" t="0" r="17780" b="25400"/>
                <wp:wrapNone/>
                <wp:docPr id="125198760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" cy="18474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33152" id="Gerader Verbinder 3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9.8pt" to="180.3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" strokecolor="black [3213]">
                <v:stroke joinstyle="miter"/>
              </v:line>
            </w:pict>
          </mc:Fallback>
        </mc:AlternateContent>
      </w:r>
      <w:r w:rsidR="0007789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AEEFAC" wp14:editId="3B15A13D">
                <wp:simplePos x="0" y="0"/>
                <wp:positionH relativeFrom="column">
                  <wp:posOffset>4754284</wp:posOffset>
                </wp:positionH>
                <wp:positionV relativeFrom="paragraph">
                  <wp:posOffset>135683</wp:posOffset>
                </wp:positionV>
                <wp:extent cx="193478" cy="172720"/>
                <wp:effectExtent l="0" t="0" r="35560" b="36830"/>
                <wp:wrapNone/>
                <wp:docPr id="553331325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78" cy="1727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671D1" id="Gerader Verbinder 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10.7pt" to="389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</w:p>
    <w:p w14:paraId="07C2B0B0" w14:textId="77777777" w:rsidR="006378E8" w:rsidRDefault="006378E8" w:rsidP="006378E8">
      <w:pPr>
        <w:pStyle w:val="ekvgrundtexthalbe"/>
        <w:rPr>
          <w:lang w:val="en-US"/>
        </w:rPr>
      </w:pPr>
    </w:p>
    <w:p w14:paraId="530107FC" w14:textId="66F0DE1D" w:rsidR="006378E8" w:rsidRDefault="00D96053" w:rsidP="006378E8">
      <w:pPr>
        <w:pStyle w:val="ekvaufgabe2-4sp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6E7700C" wp14:editId="74A4F960">
                <wp:simplePos x="0" y="0"/>
                <wp:positionH relativeFrom="column">
                  <wp:posOffset>3556317</wp:posOffset>
                </wp:positionH>
                <wp:positionV relativeFrom="paragraph">
                  <wp:posOffset>101600</wp:posOffset>
                </wp:positionV>
                <wp:extent cx="2433320" cy="215265"/>
                <wp:effectExtent l="0" t="0" r="5080" b="13335"/>
                <wp:wrapNone/>
                <wp:docPr id="486170763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320" cy="215265"/>
                          <a:chOff x="5772" y="4777"/>
                          <a:chExt cx="1352" cy="305"/>
                        </a:xfrm>
                      </wpg:grpSpPr>
                      <wps:wsp>
                        <wps:cNvPr id="4390416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E823" w14:textId="2195C2BB" w:rsidR="006378E8" w:rsidRPr="00696B0F" w:rsidRDefault="006378E8" w:rsidP="006378E8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18912857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E7700C" id="Gruppieren 10" o:spid="_x0000_s1041" style="position:absolute;left:0;text-align:left;margin-left:280pt;margin-top:8pt;width:191.6pt;height:16.95pt;z-index:251743232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">
                <v:shape id="Text Box 3" o:spid="_x0000_s1042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" stroked="f">
                  <v:textbox inset="1.5mm,0,1.5mm">
                    <w:txbxContent>
                      <w:p w14:paraId="608AE823" w14:textId="2195C2BB" w:rsidR="006378E8" w:rsidRPr="00696B0F" w:rsidRDefault="006378E8" w:rsidP="006378E8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 id="AutoShape 4" o:spid="_x0000_s1043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3A1A9A4" wp14:editId="4185F0CD">
                <wp:simplePos x="0" y="0"/>
                <wp:positionH relativeFrom="column">
                  <wp:posOffset>1023304</wp:posOffset>
                </wp:positionH>
                <wp:positionV relativeFrom="paragraph">
                  <wp:posOffset>101918</wp:posOffset>
                </wp:positionV>
                <wp:extent cx="2433320" cy="215265"/>
                <wp:effectExtent l="0" t="0" r="5080" b="13335"/>
                <wp:wrapNone/>
                <wp:docPr id="1013033491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320" cy="215265"/>
                          <a:chOff x="5772" y="4777"/>
                          <a:chExt cx="1352" cy="305"/>
                        </a:xfrm>
                      </wpg:grpSpPr>
                      <wps:wsp>
                        <wps:cNvPr id="16849201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872C3" w14:textId="095C5368" w:rsidR="006378E8" w:rsidRPr="00696B0F" w:rsidRDefault="006378E8" w:rsidP="006378E8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79978434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A1A9A4" id="_x0000_s1044" style="position:absolute;left:0;text-align:left;margin-left:80.6pt;margin-top:8.05pt;width:191.6pt;height:16.95pt;z-index:251744256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">
                <v:shape id="Text Box 3" o:spid="_x0000_s1045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" stroked="f">
                  <v:textbox inset="1.5mm,0,1.5mm">
                    <w:txbxContent>
                      <w:p w14:paraId="4BF872C3" w14:textId="095C5368" w:rsidR="006378E8" w:rsidRPr="00696B0F" w:rsidRDefault="006378E8" w:rsidP="006378E8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"/>
              </v:group>
            </w:pict>
          </mc:Fallback>
        </mc:AlternateContent>
      </w:r>
    </w:p>
    <w:p w14:paraId="699C234A" w14:textId="0BA4A7E3" w:rsidR="006378E8" w:rsidRDefault="006378E8" w:rsidP="006378E8">
      <w:pPr>
        <w:pStyle w:val="ekvaufgabe2-4sp"/>
      </w:pPr>
    </w:p>
    <w:p w14:paraId="2602B86F" w14:textId="654DDB34" w:rsidR="006378E8" w:rsidRDefault="00C57765" w:rsidP="006378E8">
      <w:pPr>
        <w:pStyle w:val="ekvaufgabe2-4s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0F1328" wp14:editId="0682B784">
                <wp:simplePos x="0" y="0"/>
                <wp:positionH relativeFrom="column">
                  <wp:posOffset>2251710</wp:posOffset>
                </wp:positionH>
                <wp:positionV relativeFrom="paragraph">
                  <wp:posOffset>73978</wp:posOffset>
                </wp:positionV>
                <wp:extent cx="2352675" cy="5080"/>
                <wp:effectExtent l="38100" t="76200" r="85725" b="90170"/>
                <wp:wrapNone/>
                <wp:docPr id="821809380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508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7D98" id="Gerade Verbindung mit Pfeil 1" o:spid="_x0000_s1026" type="#_x0000_t32" style="position:absolute;margin-left:177.3pt;margin-top:5.85pt;width:185.25pt;height: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" strokecolor="black [3213]">
                <v:stroke startarrow="block" endarrow="block" joinstyle="miter"/>
              </v:shape>
            </w:pict>
          </mc:Fallback>
        </mc:AlternateContent>
      </w:r>
      <w:r w:rsidR="001B3AF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E34730" wp14:editId="3DBDED65">
                <wp:simplePos x="0" y="0"/>
                <wp:positionH relativeFrom="column">
                  <wp:posOffset>3422650</wp:posOffset>
                </wp:positionH>
                <wp:positionV relativeFrom="paragraph">
                  <wp:posOffset>90170</wp:posOffset>
                </wp:positionV>
                <wp:extent cx="0" cy="143510"/>
                <wp:effectExtent l="0" t="0" r="38100" b="27940"/>
                <wp:wrapNone/>
                <wp:docPr id="1565635955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3F764" id="Gerader Verbinder 3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5pt,7.1pt" to="269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" strokecolor="black [3213]">
                <v:stroke joinstyle="miter"/>
              </v:line>
            </w:pict>
          </mc:Fallback>
        </mc:AlternateContent>
      </w:r>
    </w:p>
    <w:p w14:paraId="516A390A" w14:textId="1DBD18DA" w:rsidR="006378E8" w:rsidRDefault="00077890" w:rsidP="006378E8">
      <w:pPr>
        <w:pStyle w:val="ekvaufgabe2-4s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A6F1D30" wp14:editId="3A4900B3">
                <wp:simplePos x="0" y="0"/>
                <wp:positionH relativeFrom="column">
                  <wp:posOffset>2457506</wp:posOffset>
                </wp:positionH>
                <wp:positionV relativeFrom="paragraph">
                  <wp:posOffset>76835</wp:posOffset>
                </wp:positionV>
                <wp:extent cx="1944000" cy="215265"/>
                <wp:effectExtent l="0" t="0" r="0" b="13335"/>
                <wp:wrapNone/>
                <wp:docPr id="369839418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000" cy="215265"/>
                          <a:chOff x="5772" y="4777"/>
                          <a:chExt cx="1352" cy="305"/>
                        </a:xfrm>
                      </wpg:grpSpPr>
                      <wps:wsp>
                        <wps:cNvPr id="7324284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9B5CC" w14:textId="77777777" w:rsidR="006378E8" w:rsidRPr="00696B0F" w:rsidRDefault="006378E8" w:rsidP="006378E8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119190445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6F1D30" id="_x0000_s1047" style="position:absolute;margin-left:193.5pt;margin-top:6.05pt;width:153.05pt;height:16.95pt;z-index:251745280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">
                <v:shape id="Text Box 3" o:spid="_x0000_s1048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" stroked="f">
                  <v:textbox inset="1.5mm,0,1.5mm">
                    <w:txbxContent>
                      <w:p w14:paraId="57E9B5CC" w14:textId="77777777" w:rsidR="006378E8" w:rsidRPr="00696B0F" w:rsidRDefault="006378E8" w:rsidP="006378E8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 id="AutoShape 4" o:spid="_x0000_s1049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"/>
              </v:group>
            </w:pict>
          </mc:Fallback>
        </mc:AlternateContent>
      </w:r>
    </w:p>
    <w:p w14:paraId="731B0FBE" w14:textId="77777777" w:rsidR="006378E8" w:rsidRDefault="006378E8" w:rsidP="006378E8">
      <w:pPr>
        <w:pStyle w:val="ekvgrundtexthalbe"/>
        <w:rPr>
          <w:lang w:val="en-US"/>
        </w:rPr>
      </w:pPr>
    </w:p>
    <w:p w14:paraId="7037E76D" w14:textId="77777777" w:rsidR="006378E8" w:rsidRDefault="006378E8" w:rsidP="006378E8">
      <w:pPr>
        <w:pStyle w:val="ekvgrundtexthalbe"/>
        <w:rPr>
          <w:lang w:val="en-US"/>
        </w:rPr>
      </w:pPr>
    </w:p>
    <w:p w14:paraId="20D9B804" w14:textId="77777777" w:rsidR="00ED5022" w:rsidRPr="00F11731" w:rsidRDefault="00ED5022" w:rsidP="006378E8">
      <w:pPr>
        <w:pStyle w:val="ekvgrundtexthalbe"/>
        <w:rPr>
          <w:lang w:val="en-US"/>
        </w:rPr>
      </w:pPr>
    </w:p>
    <w:p w14:paraId="5AD3E0BC" w14:textId="77777777" w:rsidR="002F30A1" w:rsidRDefault="002F30A1" w:rsidP="000F2E33">
      <w:pPr>
        <w:pStyle w:val="ekvaufgabe2-4sp"/>
      </w:pPr>
    </w:p>
    <w:p w14:paraId="28341C48" w14:textId="3A261272" w:rsidR="000F2E33" w:rsidRDefault="00077890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2B4F639" wp14:editId="1DACB808">
                <wp:simplePos x="0" y="0"/>
                <wp:positionH relativeFrom="column">
                  <wp:posOffset>1604619</wp:posOffset>
                </wp:positionH>
                <wp:positionV relativeFrom="paragraph">
                  <wp:posOffset>58368</wp:posOffset>
                </wp:positionV>
                <wp:extent cx="971550" cy="287655"/>
                <wp:effectExtent l="0" t="0" r="19050" b="17145"/>
                <wp:wrapNone/>
                <wp:docPr id="878273715" name="Textfeld 878273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8A067" w14:textId="55067AE2" w:rsidR="00660204" w:rsidRDefault="00660204" w:rsidP="00660204">
                            <w:pPr>
                              <w:pStyle w:val="ekvaufgabe2-4sp"/>
                              <w:jc w:val="center"/>
                            </w:pPr>
                            <w:r w:rsidRPr="00660204">
                              <w:t>oberen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F639" id="Textfeld 878273715" o:spid="_x0000_s1050" type="#_x0000_t202" style="position:absolute;margin-left:126.35pt;margin-top:4.6pt;width:76.5pt;height:22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" fillcolor="#e7e6e6 [3214]">
                <v:textbox>
                  <w:txbxContent>
                    <w:p w14:paraId="6658A067" w14:textId="55067AE2" w:rsidR="00660204" w:rsidRDefault="00660204" w:rsidP="00660204">
                      <w:pPr>
                        <w:pStyle w:val="ekvaufgabe2-4sp"/>
                        <w:jc w:val="center"/>
                      </w:pPr>
                      <w:r w:rsidRPr="00660204">
                        <w:t>oberen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305504" wp14:editId="061CDF0E">
                <wp:simplePos x="0" y="0"/>
                <wp:positionH relativeFrom="margin">
                  <wp:posOffset>2838477</wp:posOffset>
                </wp:positionH>
                <wp:positionV relativeFrom="paragraph">
                  <wp:posOffset>90003</wp:posOffset>
                </wp:positionV>
                <wp:extent cx="971550" cy="287655"/>
                <wp:effectExtent l="19050" t="38100" r="19050" b="36195"/>
                <wp:wrapNone/>
                <wp:docPr id="1245697387" name="Textfeld 1245697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97155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56DD8" w14:textId="1CC2462F" w:rsidR="00660204" w:rsidRDefault="00660204" w:rsidP="00660204">
                            <w:pPr>
                              <w:pStyle w:val="ekvaufgabe2-4sp"/>
                              <w:jc w:val="center"/>
                            </w:pPr>
                            <w:r w:rsidRPr="00660204">
                              <w:t>Rangplätze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5504" id="Textfeld 1245697387" o:spid="_x0000_s1051" type="#_x0000_t202" style="position:absolute;margin-left:223.5pt;margin-top:7.1pt;width:76.5pt;height:22.65pt;rotation:-198427fd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" fillcolor="#e7e6e6 [3214]">
                <v:textbox>
                  <w:txbxContent>
                    <w:p w14:paraId="52056DD8" w14:textId="1CC2462F" w:rsidR="00660204" w:rsidRDefault="00660204" w:rsidP="00660204">
                      <w:pPr>
                        <w:pStyle w:val="ekvaufgabe2-4sp"/>
                        <w:jc w:val="center"/>
                      </w:pPr>
                      <w:r w:rsidRPr="00660204">
                        <w:t>Rangplätze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DD51A0" wp14:editId="1CA5CEE4">
                <wp:simplePos x="0" y="0"/>
                <wp:positionH relativeFrom="column">
                  <wp:posOffset>4205009</wp:posOffset>
                </wp:positionH>
                <wp:positionV relativeFrom="paragraph">
                  <wp:posOffset>51655</wp:posOffset>
                </wp:positionV>
                <wp:extent cx="971550" cy="287655"/>
                <wp:effectExtent l="0" t="0" r="19050" b="17145"/>
                <wp:wrapNone/>
                <wp:docPr id="1760846859" name="Textfeld 1760846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CBDD5" w14:textId="2AD7829D" w:rsidR="00660204" w:rsidRDefault="00660204" w:rsidP="00660204">
                            <w:pPr>
                              <w:pStyle w:val="ekvaufgabe2-4sp"/>
                              <w:jc w:val="center"/>
                            </w:pPr>
                            <w:r w:rsidRPr="00660204">
                              <w:t>unteren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51A0" id="Textfeld 1760846859" o:spid="_x0000_s1052" type="#_x0000_t202" style="position:absolute;margin-left:331.1pt;margin-top:4.05pt;width:76.5pt;height:22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" fillcolor="#e7e6e6 [3214]">
                <v:textbox>
                  <w:txbxContent>
                    <w:p w14:paraId="6D9CBDD5" w14:textId="2AD7829D" w:rsidR="00660204" w:rsidRDefault="00660204" w:rsidP="00660204">
                      <w:pPr>
                        <w:pStyle w:val="ekvaufgabe2-4sp"/>
                        <w:jc w:val="center"/>
                      </w:pPr>
                      <w:r w:rsidRPr="00660204">
                        <w:t>unteren</w:t>
                      </w:r>
                    </w:p>
                  </w:txbxContent>
                </v:textbox>
              </v:shape>
            </w:pict>
          </mc:Fallback>
        </mc:AlternateContent>
      </w:r>
      <w:r w:rsidR="0087216C" w:rsidRPr="0087216C">
        <w:rPr>
          <w:rStyle w:val="ekvnummerierung"/>
        </w:rPr>
        <w:t>B</w:t>
      </w:r>
      <w:r w:rsidR="0087216C">
        <w:tab/>
      </w:r>
      <w:r w:rsidR="00671165" w:rsidRPr="00671165">
        <w:t>Ergänze die Begriffe</w:t>
      </w:r>
      <w:r w:rsidR="00ED5022">
        <w:t>.</w:t>
      </w:r>
    </w:p>
    <w:p w14:paraId="659626C0" w14:textId="17727265" w:rsidR="00660204" w:rsidRDefault="00660204" w:rsidP="000F2E33">
      <w:pPr>
        <w:pStyle w:val="ekvaufgabe2-4sp"/>
      </w:pPr>
    </w:p>
    <w:p w14:paraId="1DF089FA" w14:textId="704E5B06" w:rsidR="00660204" w:rsidRDefault="00660204" w:rsidP="000F2E33">
      <w:pPr>
        <w:pStyle w:val="ekvaufgabe2-4sp"/>
      </w:pPr>
    </w:p>
    <w:p w14:paraId="31E7F9D2" w14:textId="77777777" w:rsidR="00660204" w:rsidRDefault="00660204" w:rsidP="00660204">
      <w:pPr>
        <w:pStyle w:val="ekvgrundtexthalbe"/>
      </w:pPr>
    </w:p>
    <w:p w14:paraId="722DB9F7" w14:textId="3DE26921" w:rsidR="000F2E33" w:rsidRDefault="00671165" w:rsidP="00660204">
      <w:pPr>
        <w:pStyle w:val="ekvaufgabe2-4sp"/>
      </w:pPr>
      <w:r w:rsidRPr="00671165">
        <w:t>In einer Rangliste belegen die Daten nummerierte</w:t>
      </w:r>
      <w:r w:rsidR="000F2E33">
        <w:t xml:space="preserve"> </w:t>
      </w:r>
      <w:r w:rsidR="000F2E33">
        <w:rPr>
          <w:rStyle w:val="ekvlckentextunterstrichen"/>
        </w:rPr>
        <w:t>                          </w:t>
      </w:r>
      <w:r w:rsidR="00CD3E41">
        <w:rPr>
          <w:rStyle w:val="ekvlckentextunterstrichen"/>
        </w:rPr>
        <w:t>   </w:t>
      </w:r>
      <w:r w:rsidR="000F2E33">
        <w:rPr>
          <w:rStyle w:val="ekvlckentextunterstrichen"/>
        </w:rPr>
        <w:t>     </w:t>
      </w:r>
      <w:r w:rsidR="00CD3E41">
        <w:rPr>
          <w:rStyle w:val="ekvlckentextunterstrichen"/>
        </w:rPr>
        <w:t>    </w:t>
      </w:r>
      <w:r w:rsidR="000F2E33">
        <w:rPr>
          <w:rStyle w:val="ekvlckentextunterstrichen"/>
        </w:rPr>
        <w:t>      </w:t>
      </w:r>
      <w:proofErr w:type="gramStart"/>
      <w:r w:rsidR="000F2E33">
        <w:rPr>
          <w:rStyle w:val="ekvlckentextunterstrichen"/>
        </w:rPr>
        <w:t> </w:t>
      </w:r>
      <w:r w:rsidR="000F2E33" w:rsidRPr="00CD3E41">
        <w:rPr>
          <w:rStyle w:val="ekvabstand50prozent"/>
        </w:rPr>
        <w:t> </w:t>
      </w:r>
      <w:r w:rsidRPr="00671165">
        <w:t>.</w:t>
      </w:r>
      <w:proofErr w:type="gramEnd"/>
    </w:p>
    <w:p w14:paraId="5FFC5DF1" w14:textId="1986E077" w:rsidR="00671165" w:rsidRDefault="00671165" w:rsidP="000F2E33">
      <w:pPr>
        <w:pStyle w:val="ekvaufgabelckentext2-4sp"/>
      </w:pPr>
      <w:r w:rsidRPr="00671165">
        <w:t xml:space="preserve">Der </w:t>
      </w:r>
      <w:proofErr w:type="spellStart"/>
      <w:r w:rsidRPr="00671165">
        <w:t>Quartilabstand</w:t>
      </w:r>
      <w:proofErr w:type="spellEnd"/>
      <w:r w:rsidRPr="00671165">
        <w:t xml:space="preserve"> ist die Differenz zwischen dem </w:t>
      </w:r>
      <w:r w:rsidR="00CD3E41">
        <w:rPr>
          <w:rStyle w:val="ekvlckentextunterstrichen"/>
        </w:rPr>
        <w:t>                                             </w:t>
      </w:r>
      <w:r>
        <w:t xml:space="preserve"> </w:t>
      </w:r>
      <w:r w:rsidRPr="00671165">
        <w:t xml:space="preserve">und dem </w:t>
      </w:r>
      <w:r w:rsidR="00CD3E41">
        <w:rPr>
          <w:rStyle w:val="ekvlckentextunterstrichen"/>
        </w:rPr>
        <w:t>                                             </w:t>
      </w:r>
      <w:r>
        <w:t xml:space="preserve"> </w:t>
      </w:r>
      <w:r w:rsidRPr="00671165">
        <w:t>Quartil.</w:t>
      </w:r>
    </w:p>
    <w:p w14:paraId="2F213AF6" w14:textId="3EFC8EB8" w:rsidR="000F2E33" w:rsidRDefault="000F2E33" w:rsidP="000F2E33">
      <w:pPr>
        <w:pStyle w:val="ekvgrundtexthalbe"/>
      </w:pPr>
    </w:p>
    <w:p w14:paraId="0ABCA455" w14:textId="4E69BD8E" w:rsidR="000F2E33" w:rsidRDefault="000F2E33" w:rsidP="006E0F3B">
      <w:pPr>
        <w:pStyle w:val="ekvaufgabe2-4sp"/>
      </w:pPr>
    </w:p>
    <w:p w14:paraId="29760233" w14:textId="77777777" w:rsidR="00671165" w:rsidRPr="0087216C" w:rsidRDefault="00671165" w:rsidP="00671165">
      <w:pPr>
        <w:pStyle w:val="ekvaufgabe2-4sp"/>
        <w:rPr>
          <w:rStyle w:val="ekvfett"/>
        </w:rPr>
      </w:pPr>
      <w:r w:rsidRPr="0087216C">
        <w:rPr>
          <w:rStyle w:val="ekvfett"/>
        </w:rPr>
        <w:t>Erklären und bewerten</w:t>
      </w:r>
    </w:p>
    <w:p w14:paraId="621949C2" w14:textId="77777777" w:rsidR="00671165" w:rsidRDefault="00671165" w:rsidP="00671165">
      <w:pPr>
        <w:pStyle w:val="ekvgrundtexthalbe"/>
      </w:pPr>
    </w:p>
    <w:p w14:paraId="77FB4874" w14:textId="0549CFD7" w:rsidR="000F2E33" w:rsidRPr="00CD3E41" w:rsidRDefault="000F2E33" w:rsidP="000F2E33">
      <w:pPr>
        <w:pStyle w:val="ekvaufgabe2-4sp"/>
      </w:pPr>
      <w:r w:rsidRPr="000F2E33">
        <w:rPr>
          <w:rStyle w:val="ekvnummerierung"/>
        </w:rPr>
        <w:t>C</w:t>
      </w:r>
      <w:r>
        <w:rPr>
          <w:rStyle w:val="ekvfett"/>
          <w:b w:val="0"/>
        </w:rPr>
        <w:tab/>
      </w:r>
      <w:r w:rsidR="00671165" w:rsidRPr="00CD3E41">
        <w:t xml:space="preserve">Erkläre, was man unter den </w:t>
      </w:r>
      <w:proofErr w:type="spellStart"/>
      <w:r w:rsidR="00671165" w:rsidRPr="00CD3E41">
        <w:t>Quartilen</w:t>
      </w:r>
      <w:proofErr w:type="spellEnd"/>
      <w:r w:rsidR="00671165" w:rsidRPr="00CD3E41">
        <w:t xml:space="preserve"> versteht.</w:t>
      </w:r>
    </w:p>
    <w:p w14:paraId="67D4ECAA" w14:textId="1E069EA2" w:rsidR="00F11731" w:rsidRDefault="00671165" w:rsidP="00671165">
      <w:pPr>
        <w:pStyle w:val="ekvaufgabelckentext2-4sp"/>
        <w:rPr>
          <w:rStyle w:val="ekvlckentextunterstrichen"/>
        </w:rPr>
      </w:pP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515BDB90" w14:textId="71F55BDF" w:rsidR="00671165" w:rsidRDefault="00671165" w:rsidP="00671165">
      <w:pPr>
        <w:pStyle w:val="ekvaufgabelckentext2-4sp"/>
        <w:rPr>
          <w:rStyle w:val="ekvlckentextunterstrichen"/>
        </w:rPr>
      </w:pP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5DC1EE87" w14:textId="566C11E3" w:rsidR="00671165" w:rsidRPr="00671165" w:rsidRDefault="00671165" w:rsidP="00671165">
      <w:pPr>
        <w:pStyle w:val="ekvaufgabelckentext2-4sp"/>
        <w:rPr>
          <w:rStyle w:val="ekvlckentextunterstrichen"/>
        </w:rPr>
      </w:pP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6AE5413D" w14:textId="77777777" w:rsidR="0087216C" w:rsidRDefault="0087216C" w:rsidP="0087216C">
      <w:pPr>
        <w:pStyle w:val="ekvgrundtexthalbe"/>
      </w:pPr>
    </w:p>
    <w:p w14:paraId="11268D96" w14:textId="77777777" w:rsidR="0087216C" w:rsidRPr="0087216C" w:rsidRDefault="0087216C" w:rsidP="0087216C">
      <w:pPr>
        <w:pStyle w:val="ekvaufgabe2-4sp"/>
      </w:pPr>
    </w:p>
    <w:p w14:paraId="7C4E1060" w14:textId="1FAAE6E1" w:rsidR="00857AC9" w:rsidRDefault="00671165" w:rsidP="00857AC9">
      <w:pPr>
        <w:pStyle w:val="ekvaufgabe2-4sp"/>
      </w:pPr>
      <w:r>
        <w:rPr>
          <w:rStyle w:val="ekvnummerierung"/>
        </w:rPr>
        <w:t>D</w:t>
      </w:r>
      <w:r w:rsidR="0087216C">
        <w:tab/>
      </w:r>
      <w:r w:rsidRPr="00671165">
        <w:t>Kreuze richtige Aussagen an und korrigiere falsche Aussagen.</w:t>
      </w:r>
    </w:p>
    <w:p w14:paraId="49C520C0" w14:textId="5FC29D4F" w:rsidR="00F11731" w:rsidRDefault="00F11731" w:rsidP="00ED5022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D5022">
        <w:t>a)</w:t>
      </w:r>
      <w:r w:rsidR="00ED5022">
        <w:tab/>
      </w:r>
      <w:r w:rsidR="008D6A25" w:rsidRPr="008D6A25">
        <w:t>Der Median ist das mittlere Quartil</w:t>
      </w:r>
      <w:r w:rsidR="00671165" w:rsidRPr="00671165">
        <w:t>.</w:t>
      </w:r>
    </w:p>
    <w:p w14:paraId="6D359382" w14:textId="2EB7920F" w:rsidR="00BC02EC" w:rsidRDefault="00BC02EC" w:rsidP="00ED5022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D5022">
        <w:t>b)</w:t>
      </w:r>
      <w:r w:rsidR="00ED5022">
        <w:tab/>
      </w:r>
      <w:proofErr w:type="spellStart"/>
      <w:r w:rsidRPr="00BC02EC">
        <w:t>Quartile</w:t>
      </w:r>
      <w:proofErr w:type="spellEnd"/>
      <w:r w:rsidRPr="00BC02EC">
        <w:t xml:space="preserve"> teilen eine Rangliste in vier Teile ein.</w:t>
      </w:r>
    </w:p>
    <w:p w14:paraId="2A8643C9" w14:textId="57B75B3A" w:rsidR="00F11731" w:rsidRDefault="00F11731" w:rsidP="00ED5022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D5022">
        <w:t>c)</w:t>
      </w:r>
      <w:r w:rsidR="00ED5022">
        <w:tab/>
      </w:r>
      <w:r w:rsidR="00671165" w:rsidRPr="00671165">
        <w:t>Der Wert in der Mitte zwischen Minimum und Median heißt oberes Quartil.</w:t>
      </w:r>
    </w:p>
    <w:p w14:paraId="3F0763CB" w14:textId="77777777" w:rsidR="00CD3E41" w:rsidRDefault="00CD3E41" w:rsidP="00CD3E41">
      <w:pPr>
        <w:pStyle w:val="ekvaufgabelckentext2-4sp"/>
        <w:rPr>
          <w:rStyle w:val="ekvlckentextunterstrichen"/>
        </w:rPr>
      </w:pP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198C40C9" w14:textId="77777777" w:rsidR="00CD3E41" w:rsidRDefault="00CD3E41" w:rsidP="00CD3E41">
      <w:pPr>
        <w:pStyle w:val="ekvaufgabelckentext2-4sp"/>
        <w:rPr>
          <w:rStyle w:val="ekvlckentextunterstrichen"/>
        </w:rPr>
      </w:pP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435576D5" w14:textId="77777777" w:rsidR="006F7C66" w:rsidRDefault="006F7C66" w:rsidP="00C2243F">
      <w:pPr>
        <w:pStyle w:val="ekvgrundtexthalbe"/>
        <w:sectPr w:rsidR="006F7C66" w:rsidSect="005A71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97238F" w:rsidRPr="00C172AE" w14:paraId="56E13029" w14:textId="77777777" w:rsidTr="0097238F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47AC4ED" w14:textId="77777777" w:rsidR="0097238F" w:rsidRPr="00AE65F6" w:rsidRDefault="0097238F" w:rsidP="00571BBD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192C3" w14:textId="5CCAFB7D" w:rsidR="0097238F" w:rsidRPr="007C1230" w:rsidRDefault="0097238F" w:rsidP="00571BBD">
            <w:pPr>
              <w:pStyle w:val="ekvkolumnentitel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8146F" w14:textId="7F32D965" w:rsidR="0097238F" w:rsidRPr="007C1230" w:rsidRDefault="0097238F" w:rsidP="00571BBD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DF1C" w14:textId="3063C96B" w:rsidR="0097238F" w:rsidRPr="007C1230" w:rsidRDefault="0097238F" w:rsidP="00571BBD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00784" w14:textId="77777777" w:rsidR="0097238F" w:rsidRPr="007C1230" w:rsidRDefault="0097238F" w:rsidP="00571BBD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1D44B2" w14:textId="42AAE018" w:rsidR="0097238F" w:rsidRPr="007636A0" w:rsidRDefault="0097238F" w:rsidP="00571BBD">
            <w:pPr>
              <w:pStyle w:val="ekvkolumnentitel"/>
              <w:rPr>
                <w:color w:val="FFFFFF" w:themeColor="background1"/>
              </w:rPr>
            </w:pPr>
          </w:p>
        </w:tc>
      </w:tr>
      <w:tr w:rsidR="0097238F" w:rsidRPr="00BF17F2" w14:paraId="7B77EC22" w14:textId="77777777" w:rsidTr="009723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8018A63" w14:textId="77777777" w:rsidR="0097238F" w:rsidRPr="00BF17F2" w:rsidRDefault="0097238F" w:rsidP="00571BBD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0E26A440" w14:textId="77777777" w:rsidR="0097238F" w:rsidRPr="00BF17F2" w:rsidRDefault="0097238F" w:rsidP="00571BBD">
            <w:pPr>
              <w:rPr>
                <w:color w:val="FFFFFF" w:themeColor="background1"/>
              </w:rPr>
            </w:pPr>
          </w:p>
        </w:tc>
      </w:tr>
    </w:tbl>
    <w:p w14:paraId="446E3FF7" w14:textId="0CEF8871" w:rsidR="004E0E53" w:rsidRDefault="004E0E53" w:rsidP="004E0E53">
      <w:pPr>
        <w:pStyle w:val="ekvlsungberschrift"/>
      </w:pPr>
      <w:r>
        <w:t xml:space="preserve">Lösungen </w:t>
      </w:r>
      <w:r w:rsidR="0039254F" w:rsidRPr="0039254F">
        <w:t xml:space="preserve">Begriffstraining: </w:t>
      </w:r>
      <w:r w:rsidR="000A2546" w:rsidRPr="000A2546">
        <w:t xml:space="preserve">Daten – </w:t>
      </w:r>
      <w:proofErr w:type="spellStart"/>
      <w:r w:rsidR="000A2546" w:rsidRPr="000A2546">
        <w:t>Quartile</w:t>
      </w:r>
      <w:proofErr w:type="spellEnd"/>
      <w:r w:rsidR="000A2546" w:rsidRPr="000A2546">
        <w:t>, boxp003</w:t>
      </w:r>
    </w:p>
    <w:p w14:paraId="5498CE21" w14:textId="7A5F939B" w:rsidR="004E0E53" w:rsidRDefault="004E0E53" w:rsidP="00C7581B">
      <w:pPr>
        <w:pStyle w:val="ekvgrundtexthalbe"/>
      </w:pPr>
    </w:p>
    <w:p w14:paraId="5EB94AE1" w14:textId="67B5FE6E" w:rsidR="008B4CC2" w:rsidRPr="00CD3E41" w:rsidRDefault="00B83835" w:rsidP="00F11731">
      <w:pPr>
        <w:pStyle w:val="ekvaufgabe2-4sp"/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552E901" wp14:editId="1FFEBA27">
                <wp:simplePos x="0" y="0"/>
                <wp:positionH relativeFrom="column">
                  <wp:posOffset>4051356</wp:posOffset>
                </wp:positionH>
                <wp:positionV relativeFrom="paragraph">
                  <wp:posOffset>28575</wp:posOffset>
                </wp:positionV>
                <wp:extent cx="1943735" cy="215265"/>
                <wp:effectExtent l="0" t="0" r="0" b="13335"/>
                <wp:wrapNone/>
                <wp:docPr id="1937085042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5265"/>
                          <a:chOff x="5772" y="4777"/>
                          <a:chExt cx="1352" cy="305"/>
                        </a:xfrm>
                      </wpg:grpSpPr>
                      <wps:wsp>
                        <wps:cNvPr id="13718062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BB863" w14:textId="55ECB74C" w:rsidR="00E76677" w:rsidRPr="00696B0F" w:rsidRDefault="00E76677" w:rsidP="00E76677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  <w:r w:rsidRPr="00E76677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>oberes Quartil</w:t>
                              </w: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81435165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52E901" id="_x0000_s1053" style="position:absolute;margin-left:319pt;margin-top:2.25pt;width:153.05pt;height:16.95pt;z-index:251719680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">
                <v:shape id="Text Box 3" o:spid="_x0000_s1054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" stroked="f">
                  <v:textbox inset="1.5mm,0,1.5mm">
                    <w:txbxContent>
                      <w:p w14:paraId="30BBB863" w14:textId="55ECB74C" w:rsidR="00E76677" w:rsidRPr="00696B0F" w:rsidRDefault="00E76677" w:rsidP="00E76677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  <w:r w:rsidRPr="00E76677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>oberes Quartil</w:t>
                        </w:r>
                      </w:p>
                    </w:txbxContent>
                  </v:textbox>
                </v:shape>
                <v:shape id="AutoShape 4" o:spid="_x0000_s1055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0598C62" wp14:editId="0A381BED">
                <wp:simplePos x="0" y="0"/>
                <wp:positionH relativeFrom="column">
                  <wp:posOffset>2089206</wp:posOffset>
                </wp:positionH>
                <wp:positionV relativeFrom="paragraph">
                  <wp:posOffset>28575</wp:posOffset>
                </wp:positionV>
                <wp:extent cx="1943735" cy="215265"/>
                <wp:effectExtent l="0" t="0" r="0" b="13335"/>
                <wp:wrapNone/>
                <wp:docPr id="2060620386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5265"/>
                          <a:chOff x="5772" y="4777"/>
                          <a:chExt cx="1352" cy="305"/>
                        </a:xfrm>
                      </wpg:grpSpPr>
                      <wps:wsp>
                        <wps:cNvPr id="20831361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32812" w14:textId="3AAF38A8" w:rsidR="00E76677" w:rsidRPr="00696B0F" w:rsidRDefault="00E76677" w:rsidP="00E76677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  <w:r w:rsidRPr="00E76677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>mittleres Quartil</w:t>
                              </w: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46267967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598C62" id="_x0000_s1056" style="position:absolute;margin-left:164.5pt;margin-top:2.25pt;width:153.05pt;height:16.95pt;z-index:251718656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">
                <v:shape id="Text Box 3" o:spid="_x0000_s1057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" stroked="f">
                  <v:textbox inset="1.5mm,0,1.5mm">
                    <w:txbxContent>
                      <w:p w14:paraId="7EA32812" w14:textId="3AAF38A8" w:rsidR="00E76677" w:rsidRPr="00696B0F" w:rsidRDefault="00E76677" w:rsidP="00E76677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  <w:r w:rsidRPr="00E76677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>mittleres Quartil</w:t>
                        </w:r>
                      </w:p>
                    </w:txbxContent>
                  </v:textbox>
                </v:shape>
                <v:shape id="AutoShape 4" o:spid="_x0000_s1058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"/>
              </v:group>
            </w:pict>
          </mc:Fallback>
        </mc:AlternateContent>
      </w:r>
      <w:r w:rsidR="00ED5022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B1ED184" wp14:editId="2593F797">
                <wp:simplePos x="0" y="0"/>
                <wp:positionH relativeFrom="column">
                  <wp:posOffset>185043</wp:posOffset>
                </wp:positionH>
                <wp:positionV relativeFrom="paragraph">
                  <wp:posOffset>34925</wp:posOffset>
                </wp:positionV>
                <wp:extent cx="1944000" cy="215265"/>
                <wp:effectExtent l="0" t="0" r="0" b="13335"/>
                <wp:wrapNone/>
                <wp:docPr id="1270932545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000" cy="215265"/>
                          <a:chOff x="5772" y="4777"/>
                          <a:chExt cx="1352" cy="305"/>
                        </a:xfrm>
                      </wpg:grpSpPr>
                      <wps:wsp>
                        <wps:cNvPr id="714839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04128" w14:textId="3098AA62" w:rsidR="00660204" w:rsidRPr="00696B0F" w:rsidRDefault="00660204" w:rsidP="00660204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  <w:r w:rsidRPr="00660204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>unteres Quartil</w:t>
                              </w: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129987749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1ED184" id="_x0000_s1059" style="position:absolute;margin-left:14.55pt;margin-top:2.75pt;width:153.05pt;height:16.95pt;z-index:251717632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">
                <v:shape id="Text Box 3" o:spid="_x0000_s1060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" stroked="f">
                  <v:textbox inset="1.5mm,0,1.5mm">
                    <w:txbxContent>
                      <w:p w14:paraId="5CA04128" w14:textId="3098AA62" w:rsidR="00660204" w:rsidRPr="00696B0F" w:rsidRDefault="00660204" w:rsidP="00660204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  <w:r w:rsidRPr="00660204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>unteres Quartil</w:t>
                        </w:r>
                      </w:p>
                    </w:txbxContent>
                  </v:textbox>
                </v:shape>
                <v:shape id="AutoShape 4" o:spid="_x0000_s1061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"/>
              </v:group>
            </w:pict>
          </mc:Fallback>
        </mc:AlternateContent>
      </w:r>
      <w:r w:rsidR="00C40739" w:rsidRPr="00CD3E41">
        <w:rPr>
          <w:rStyle w:val="ekvnummerierung"/>
        </w:rPr>
        <w:t>A</w:t>
      </w:r>
      <w:r w:rsidR="00C40739" w:rsidRPr="00CD3E41">
        <w:tab/>
      </w:r>
    </w:p>
    <w:p w14:paraId="57E584F8" w14:textId="05C6B481" w:rsidR="00E76677" w:rsidRDefault="00B6589F" w:rsidP="00671165">
      <w:pPr>
        <w:pStyle w:val="ekvaufgabe2-4s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E8007F" wp14:editId="388E20F1">
                <wp:simplePos x="0" y="0"/>
                <wp:positionH relativeFrom="column">
                  <wp:posOffset>3098689</wp:posOffset>
                </wp:positionH>
                <wp:positionV relativeFrom="paragraph">
                  <wp:posOffset>78105</wp:posOffset>
                </wp:positionV>
                <wp:extent cx="243840" cy="417195"/>
                <wp:effectExtent l="0" t="0" r="22860" b="20955"/>
                <wp:wrapNone/>
                <wp:docPr id="124165497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4171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0E71C" id="Gerader Verbinder 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pt,6.15pt" to="263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1F49C2" wp14:editId="3F928329">
                <wp:simplePos x="0" y="0"/>
                <wp:positionH relativeFrom="column">
                  <wp:posOffset>4661646</wp:posOffset>
                </wp:positionH>
                <wp:positionV relativeFrom="paragraph">
                  <wp:posOffset>78105</wp:posOffset>
                </wp:positionV>
                <wp:extent cx="342900" cy="417195"/>
                <wp:effectExtent l="0" t="0" r="19050" b="20955"/>
                <wp:wrapNone/>
                <wp:docPr id="43140439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171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EEE02" id="Gerader Verbinder 3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05pt,6.15pt" to="39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" strokecolor="black [3213]">
                <v:stroke joinstyle="miter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58592" behindDoc="0" locked="1" layoutInCell="1" allowOverlap="1" wp14:anchorId="78277330" wp14:editId="72BE8BEA">
                <wp:simplePos x="0" y="0"/>
                <wp:positionH relativeFrom="column">
                  <wp:posOffset>2083435</wp:posOffset>
                </wp:positionH>
                <wp:positionV relativeFrom="paragraph">
                  <wp:posOffset>506730</wp:posOffset>
                </wp:positionV>
                <wp:extent cx="2665730" cy="215900"/>
                <wp:effectExtent l="0" t="0" r="20320" b="12700"/>
                <wp:wrapNone/>
                <wp:docPr id="628996100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215900"/>
                          <a:chOff x="47660" y="0"/>
                          <a:chExt cx="2667971" cy="215900"/>
                        </a:xfrm>
                      </wpg:grpSpPr>
                      <wps:wsp>
                        <wps:cNvPr id="851800632" name="Rechteck 1"/>
                        <wps:cNvSpPr/>
                        <wps:spPr>
                          <a:xfrm>
                            <a:off x="47660" y="0"/>
                            <a:ext cx="3454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19998" name="Rechteck 1"/>
                        <wps:cNvSpPr/>
                        <wps:spPr>
                          <a:xfrm>
                            <a:off x="1207677" y="0"/>
                            <a:ext cx="3454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459717" name="Rechteck 1"/>
                        <wps:cNvSpPr/>
                        <wps:spPr>
                          <a:xfrm>
                            <a:off x="2370191" y="0"/>
                            <a:ext cx="3454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83D2E" id="Gruppieren 3" o:spid="_x0000_s1026" style="position:absolute;margin-left:164.05pt;margin-top:39.9pt;width:209.9pt;height:17pt;z-index:251758592;mso-width-relative:margin;mso-height-relative:margin" coordorigin="476" coordsize="26679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">
                <v:rect id="Rechteck 1" o:spid="_x0000_s1027" style="position:absolute;left:476;width:345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" filled="f" strokecolor="black [3213]"/>
                <v:rect id="Rechteck 1" o:spid="_x0000_s1028" style="position:absolute;left:12076;width:345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" filled="f" strokecolor="black [3213]"/>
                <v:rect id="Rechteck 1" o:spid="_x0000_s1029" style="position:absolute;left:23701;width:345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" filled="f" strokecolor="black [3213]"/>
                <w10:anchorlock/>
              </v:group>
            </w:pict>
          </mc:Fallback>
        </mc:AlternateContent>
      </w:r>
      <w:r w:rsidR="0007789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4B099177" wp14:editId="130A8FEA">
                <wp:simplePos x="0" y="0"/>
                <wp:positionH relativeFrom="column">
                  <wp:posOffset>1645285</wp:posOffset>
                </wp:positionH>
                <wp:positionV relativeFrom="paragraph">
                  <wp:posOffset>89535</wp:posOffset>
                </wp:positionV>
                <wp:extent cx="604520" cy="413385"/>
                <wp:effectExtent l="0" t="0" r="24130" b="24765"/>
                <wp:wrapNone/>
                <wp:docPr id="527660500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" cy="4133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4128C" id="Gerader Verbinder 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7.05pt" to="177.1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" strokecolor="black [3213]">
                <v:stroke joinstyle="miter"/>
                <w10:anchorlock/>
              </v:line>
            </w:pict>
          </mc:Fallback>
        </mc:AlternateContent>
      </w:r>
    </w:p>
    <w:p w14:paraId="3FA00BCB" w14:textId="22067B2C" w:rsidR="00671165" w:rsidRDefault="00671165" w:rsidP="006378E8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10"/>
        <w:gridCol w:w="611"/>
        <w:gridCol w:w="610"/>
        <w:gridCol w:w="611"/>
        <w:gridCol w:w="611"/>
        <w:gridCol w:w="610"/>
        <w:gridCol w:w="611"/>
        <w:gridCol w:w="610"/>
        <w:gridCol w:w="611"/>
        <w:gridCol w:w="611"/>
        <w:gridCol w:w="610"/>
        <w:gridCol w:w="611"/>
        <w:gridCol w:w="611"/>
      </w:tblGrid>
      <w:tr w:rsidR="00B6589F" w:rsidRPr="00524751" w14:paraId="2C01BC95" w14:textId="77777777" w:rsidTr="00B6589F">
        <w:trPr>
          <w:trHeight w:val="284"/>
        </w:trPr>
        <w:tc>
          <w:tcPr>
            <w:tcW w:w="1418" w:type="dxa"/>
            <w:shd w:val="clear" w:color="auto" w:fill="auto"/>
          </w:tcPr>
          <w:p w14:paraId="79F135BF" w14:textId="3BBCD815" w:rsidR="00B6589F" w:rsidRPr="00524751" w:rsidRDefault="00B6589F" w:rsidP="007B60F4">
            <w:pPr>
              <w:pStyle w:val="ekvaufgabe2-4sp"/>
              <w:rPr>
                <w:lang w:val="en-GB"/>
              </w:rPr>
            </w:pPr>
            <w:proofErr w:type="spellStart"/>
            <w:r w:rsidRPr="00660204">
              <w:rPr>
                <w:lang w:val="en-GB"/>
              </w:rPr>
              <w:t>Rang</w:t>
            </w:r>
            <w:r>
              <w:rPr>
                <w:lang w:val="en-GB"/>
              </w:rPr>
              <w:t>p</w:t>
            </w:r>
            <w:r w:rsidRPr="00660204">
              <w:rPr>
                <w:lang w:val="en-GB"/>
              </w:rPr>
              <w:t>latz</w:t>
            </w:r>
            <w:proofErr w:type="spellEnd"/>
          </w:p>
        </w:tc>
        <w:tc>
          <w:tcPr>
            <w:tcW w:w="610" w:type="dxa"/>
          </w:tcPr>
          <w:p w14:paraId="35A7D9C6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 w:rsidRPr="00CE6040">
              <w:t>1.</w:t>
            </w:r>
          </w:p>
        </w:tc>
        <w:tc>
          <w:tcPr>
            <w:tcW w:w="611" w:type="dxa"/>
            <w:shd w:val="clear" w:color="auto" w:fill="auto"/>
          </w:tcPr>
          <w:p w14:paraId="035A3E4D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 w:rsidRPr="00CE6040">
              <w:t>2.</w:t>
            </w:r>
          </w:p>
        </w:tc>
        <w:tc>
          <w:tcPr>
            <w:tcW w:w="610" w:type="dxa"/>
            <w:shd w:val="clear" w:color="auto" w:fill="auto"/>
          </w:tcPr>
          <w:p w14:paraId="3814BA62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 w:rsidRPr="00CE6040">
              <w:t>3.</w:t>
            </w:r>
          </w:p>
        </w:tc>
        <w:tc>
          <w:tcPr>
            <w:tcW w:w="611" w:type="dxa"/>
          </w:tcPr>
          <w:p w14:paraId="0E3F141A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611" w:type="dxa"/>
          </w:tcPr>
          <w:p w14:paraId="24F2DC66" w14:textId="333739C6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610" w:type="dxa"/>
          </w:tcPr>
          <w:p w14:paraId="13FDFC51" w14:textId="22899913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611" w:type="dxa"/>
          </w:tcPr>
          <w:p w14:paraId="11C558F0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</w:tc>
        <w:tc>
          <w:tcPr>
            <w:tcW w:w="610" w:type="dxa"/>
          </w:tcPr>
          <w:p w14:paraId="5AF1BACA" w14:textId="15F78553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8.</w:t>
            </w:r>
          </w:p>
        </w:tc>
        <w:tc>
          <w:tcPr>
            <w:tcW w:w="611" w:type="dxa"/>
          </w:tcPr>
          <w:p w14:paraId="0697BBCA" w14:textId="7D4CE2BD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9.</w:t>
            </w:r>
          </w:p>
        </w:tc>
        <w:tc>
          <w:tcPr>
            <w:tcW w:w="611" w:type="dxa"/>
          </w:tcPr>
          <w:p w14:paraId="060BF726" w14:textId="625A93A8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10.</w:t>
            </w:r>
          </w:p>
        </w:tc>
        <w:tc>
          <w:tcPr>
            <w:tcW w:w="610" w:type="dxa"/>
          </w:tcPr>
          <w:p w14:paraId="14151A37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11.</w:t>
            </w:r>
          </w:p>
        </w:tc>
        <w:tc>
          <w:tcPr>
            <w:tcW w:w="611" w:type="dxa"/>
          </w:tcPr>
          <w:p w14:paraId="089B664F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12.</w:t>
            </w:r>
          </w:p>
        </w:tc>
        <w:tc>
          <w:tcPr>
            <w:tcW w:w="611" w:type="dxa"/>
          </w:tcPr>
          <w:p w14:paraId="4CB08C43" w14:textId="77777777" w:rsidR="00B6589F" w:rsidRPr="00524751" w:rsidRDefault="00B6589F" w:rsidP="00660204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13.</w:t>
            </w:r>
          </w:p>
        </w:tc>
      </w:tr>
      <w:tr w:rsidR="00B6589F" w:rsidRPr="00524751" w14:paraId="046C7A61" w14:textId="77777777" w:rsidTr="00B6589F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9348C3D" w14:textId="483E8285" w:rsidR="00B6589F" w:rsidRPr="00CD3E41" w:rsidRDefault="00B6589F" w:rsidP="007B60F4">
            <w:pPr>
              <w:pStyle w:val="ekvaufgabe2-4sp"/>
            </w:pPr>
            <w:r w:rsidRPr="00CD3E41">
              <w:t xml:space="preserve">Fernsehen pro </w:t>
            </w:r>
            <w:r>
              <w:br/>
            </w:r>
            <w:r w:rsidRPr="00CD3E41">
              <w:t>Woche in h</w:t>
            </w:r>
            <w:r>
              <w:rPr>
                <w:noProof/>
              </w:rPr>
              <w:t xml:space="preserve"> </w:t>
            </w:r>
          </w:p>
        </w:tc>
        <w:tc>
          <w:tcPr>
            <w:tcW w:w="610" w:type="dxa"/>
            <w:vAlign w:val="center"/>
          </w:tcPr>
          <w:p w14:paraId="7FF4E2C3" w14:textId="7777777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AC548A" w14:textId="7777777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E341C29" w14:textId="563D56F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11" w:type="dxa"/>
            <w:vAlign w:val="center"/>
          </w:tcPr>
          <w:p w14:paraId="50290545" w14:textId="6403D993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11" w:type="dxa"/>
            <w:vAlign w:val="center"/>
          </w:tcPr>
          <w:p w14:paraId="50BC00A2" w14:textId="643DC620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10" w:type="dxa"/>
            <w:vAlign w:val="center"/>
          </w:tcPr>
          <w:p w14:paraId="57711527" w14:textId="66FB11CB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11" w:type="dxa"/>
            <w:vAlign w:val="center"/>
          </w:tcPr>
          <w:p w14:paraId="28454BE4" w14:textId="7777777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610" w:type="dxa"/>
            <w:vAlign w:val="center"/>
          </w:tcPr>
          <w:p w14:paraId="057D31B0" w14:textId="2CC0FDB4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611" w:type="dxa"/>
            <w:vAlign w:val="center"/>
          </w:tcPr>
          <w:p w14:paraId="2EE7E7D5" w14:textId="4652081F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611" w:type="dxa"/>
            <w:vAlign w:val="center"/>
          </w:tcPr>
          <w:p w14:paraId="11B5A761" w14:textId="27FA480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610" w:type="dxa"/>
            <w:vAlign w:val="center"/>
          </w:tcPr>
          <w:p w14:paraId="00E2F548" w14:textId="7777777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611" w:type="dxa"/>
            <w:vAlign w:val="center"/>
          </w:tcPr>
          <w:p w14:paraId="1DE871BF" w14:textId="7777777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611" w:type="dxa"/>
            <w:vAlign w:val="center"/>
          </w:tcPr>
          <w:p w14:paraId="796074C4" w14:textId="77777777" w:rsidR="00B6589F" w:rsidRPr="00524751" w:rsidRDefault="00B6589F" w:rsidP="00E76677">
            <w:pPr>
              <w:pStyle w:val="ekvaufgabe2-4sp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</w:tr>
    </w:tbl>
    <w:p w14:paraId="509F9E26" w14:textId="67CA16D9" w:rsidR="00671165" w:rsidRDefault="00D96053" w:rsidP="00671165">
      <w:pPr>
        <w:pStyle w:val="ekvaufgabe2-4s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DB6FED" wp14:editId="59C3A2F5">
                <wp:simplePos x="0" y="0"/>
                <wp:positionH relativeFrom="column">
                  <wp:posOffset>1070928</wp:posOffset>
                </wp:positionH>
                <wp:positionV relativeFrom="paragraph">
                  <wp:posOffset>103188</wp:posOffset>
                </wp:positionV>
                <wp:extent cx="2376487" cy="4762"/>
                <wp:effectExtent l="38100" t="76200" r="100330" b="90805"/>
                <wp:wrapNone/>
                <wp:docPr id="1754000466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487" cy="476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443D" id="Gerade Verbindung mit Pfeil 1" o:spid="_x0000_s1026" type="#_x0000_t32" style="position:absolute;margin-left:84.35pt;margin-top:8.15pt;width:187.1pt;height: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" strokecolor="black [3213]">
                <v:stroke startarrow="block" endarrow="block" joinstyle="miter"/>
              </v:shape>
            </w:pict>
          </mc:Fallback>
        </mc:AlternateContent>
      </w:r>
      <w:r w:rsidR="001B3A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2F5E60" wp14:editId="597E9294">
                <wp:simplePos x="0" y="0"/>
                <wp:positionH relativeFrom="column">
                  <wp:posOffset>3447415</wp:posOffset>
                </wp:positionH>
                <wp:positionV relativeFrom="paragraph">
                  <wp:posOffset>107950</wp:posOffset>
                </wp:positionV>
                <wp:extent cx="2338705" cy="4763"/>
                <wp:effectExtent l="38100" t="76200" r="99695" b="90805"/>
                <wp:wrapNone/>
                <wp:docPr id="129730316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705" cy="4763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EB0E" id="Gerade Verbindung mit Pfeil 1" o:spid="_x0000_s1026" type="#_x0000_t32" style="position:absolute;margin-left:271.45pt;margin-top:8.5pt;width:184.15pt;height: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" strokecolor="black [3213]">
                <v:stroke startarrow="block" endarrow="block" joinstyle="miter"/>
              </v:shape>
            </w:pict>
          </mc:Fallback>
        </mc:AlternateContent>
      </w:r>
      <w:r w:rsidR="0007789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AB53AB" wp14:editId="4A02A67C">
                <wp:simplePos x="0" y="0"/>
                <wp:positionH relativeFrom="column">
                  <wp:posOffset>2174914</wp:posOffset>
                </wp:positionH>
                <wp:positionV relativeFrom="paragraph">
                  <wp:posOffset>107717</wp:posOffset>
                </wp:positionV>
                <wp:extent cx="115570" cy="184749"/>
                <wp:effectExtent l="0" t="0" r="17780" b="25400"/>
                <wp:wrapNone/>
                <wp:docPr id="604824320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" cy="18474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196B9" id="Gerader Verbinder 3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8.5pt" to="180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" strokecolor="black [3213]">
                <v:stroke joinstyle="miter"/>
              </v:line>
            </w:pict>
          </mc:Fallback>
        </mc:AlternateContent>
      </w:r>
      <w:r w:rsidR="0007789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023222" wp14:editId="464A68BD">
                <wp:simplePos x="0" y="0"/>
                <wp:positionH relativeFrom="column">
                  <wp:posOffset>4754284</wp:posOffset>
                </wp:positionH>
                <wp:positionV relativeFrom="paragraph">
                  <wp:posOffset>119147</wp:posOffset>
                </wp:positionV>
                <wp:extent cx="193478" cy="172720"/>
                <wp:effectExtent l="0" t="0" r="35560" b="36830"/>
                <wp:wrapNone/>
                <wp:docPr id="548861105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78" cy="1727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D68A1" id="Gerader Verbinder 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9.4pt" to="389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</w:p>
    <w:p w14:paraId="36DFC886" w14:textId="5B83A981" w:rsidR="00C40739" w:rsidRDefault="00C40739" w:rsidP="00C40739">
      <w:pPr>
        <w:pStyle w:val="ekvgrundtexthalbe"/>
        <w:rPr>
          <w:lang w:val="en-US"/>
        </w:rPr>
      </w:pPr>
    </w:p>
    <w:p w14:paraId="7B15AC3D" w14:textId="4BEEB101" w:rsidR="00660204" w:rsidRDefault="00B83835" w:rsidP="00660204">
      <w:pPr>
        <w:pStyle w:val="ekvaufgabe2-4sp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43DED89" wp14:editId="643B803F">
                <wp:simplePos x="0" y="0"/>
                <wp:positionH relativeFrom="column">
                  <wp:posOffset>1192753</wp:posOffset>
                </wp:positionH>
                <wp:positionV relativeFrom="paragraph">
                  <wp:posOffset>81280</wp:posOffset>
                </wp:positionV>
                <wp:extent cx="1943735" cy="215265"/>
                <wp:effectExtent l="0" t="0" r="0" b="13335"/>
                <wp:wrapNone/>
                <wp:docPr id="959149786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5265"/>
                          <a:chOff x="5772" y="4777"/>
                          <a:chExt cx="1352" cy="305"/>
                        </a:xfrm>
                      </wpg:grpSpPr>
                      <wps:wsp>
                        <wps:cNvPr id="9621330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D1EDA" w14:textId="77777777" w:rsidR="00E76677" w:rsidRPr="00696B0F" w:rsidRDefault="00E76677" w:rsidP="00E76677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  <w:r w:rsidRPr="00E76677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>untere Datenhälfte</w:t>
                              </w: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200463820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3DED89" id="_x0000_s1062" style="position:absolute;left:0;text-align:left;margin-left:93.9pt;margin-top:6.4pt;width:153.05pt;height:16.95pt;z-index:251721728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">
                <v:shape id="Text Box 3" o:spid="_x0000_s1063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" stroked="f">
                  <v:textbox inset="1.5mm,0,1.5mm">
                    <w:txbxContent>
                      <w:p w14:paraId="292D1EDA" w14:textId="77777777" w:rsidR="00E76677" w:rsidRPr="00696B0F" w:rsidRDefault="00E76677" w:rsidP="00E76677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  <w:r w:rsidRPr="00E76677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>untere Datenhälfte</w:t>
                        </w:r>
                      </w:p>
                    </w:txbxContent>
                  </v:textbox>
                </v:shape>
                <v:shape id="AutoShape 4" o:spid="_x0000_s1064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"/>
              </v:group>
            </w:pict>
          </mc:Fallback>
        </mc:AlternateContent>
      </w:r>
      <w:r w:rsidR="00ED5022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8A25D3F" wp14:editId="49C4C1C3">
                <wp:simplePos x="0" y="0"/>
                <wp:positionH relativeFrom="column">
                  <wp:posOffset>3980236</wp:posOffset>
                </wp:positionH>
                <wp:positionV relativeFrom="paragraph">
                  <wp:posOffset>81280</wp:posOffset>
                </wp:positionV>
                <wp:extent cx="1944000" cy="215265"/>
                <wp:effectExtent l="0" t="0" r="0" b="13335"/>
                <wp:wrapNone/>
                <wp:docPr id="654639790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000" cy="215265"/>
                          <a:chOff x="5772" y="4777"/>
                          <a:chExt cx="1352" cy="305"/>
                        </a:xfrm>
                      </wpg:grpSpPr>
                      <wps:wsp>
                        <wps:cNvPr id="208036520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85E86" w14:textId="7197F833" w:rsidR="00026DA2" w:rsidRPr="00696B0F" w:rsidRDefault="00026DA2" w:rsidP="00026DA2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  <w:r w:rsidRPr="00026DA2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 xml:space="preserve">obere </w:t>
                              </w:r>
                              <w:r w:rsidRPr="00E76677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>Datenhälfte</w:t>
                              </w: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85103278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A25D3F" id="_x0000_s1065" style="position:absolute;left:0;text-align:left;margin-left:313.4pt;margin-top:6.4pt;width:153.05pt;height:16.95pt;z-index:251720704;mso-width-relative:margin" coordorigin="5772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">
                <v:shape id="Text Box 3" o:spid="_x0000_s1066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" stroked="f">
                  <v:textbox inset="1.5mm,0,1.5mm">
                    <w:txbxContent>
                      <w:p w14:paraId="2C085E86" w14:textId="7197F833" w:rsidR="00026DA2" w:rsidRPr="00696B0F" w:rsidRDefault="00026DA2" w:rsidP="00026DA2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  <w:r w:rsidRPr="00026DA2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 xml:space="preserve">obere </w:t>
                        </w:r>
                        <w:r w:rsidRPr="00E76677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>Datenhälfte</w:t>
                        </w:r>
                      </w:p>
                    </w:txbxContent>
                  </v:textbox>
                </v:shape>
                <v:shape id="AutoShape 4" o:spid="_x0000_s1067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"/>
              </v:group>
            </w:pict>
          </mc:Fallback>
        </mc:AlternateContent>
      </w:r>
    </w:p>
    <w:p w14:paraId="097D877D" w14:textId="20CD0876" w:rsidR="00660204" w:rsidRDefault="00660204" w:rsidP="00660204">
      <w:pPr>
        <w:pStyle w:val="ekvaufgabe2-4sp"/>
      </w:pPr>
    </w:p>
    <w:p w14:paraId="2FC38C78" w14:textId="05E604FA" w:rsidR="00660204" w:rsidRDefault="00C57765" w:rsidP="00660204">
      <w:pPr>
        <w:pStyle w:val="ekvaufgabe2-4s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1F62BF" wp14:editId="012B5BDD">
                <wp:simplePos x="0" y="0"/>
                <wp:positionH relativeFrom="column">
                  <wp:posOffset>2256790</wp:posOffset>
                </wp:positionH>
                <wp:positionV relativeFrom="paragraph">
                  <wp:posOffset>48260</wp:posOffset>
                </wp:positionV>
                <wp:extent cx="2324100" cy="4763"/>
                <wp:effectExtent l="38100" t="76200" r="95250" b="90805"/>
                <wp:wrapNone/>
                <wp:docPr id="1283890979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4763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4671" id="Gerade Verbindung mit Pfeil 1" o:spid="_x0000_s1026" type="#_x0000_t32" style="position:absolute;margin-left:177.7pt;margin-top:3.8pt;width:183pt;height: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" strokecolor="black [3213]">
                <v:stroke startarrow="block" endarrow="block" joinstyle="miter"/>
              </v:shape>
            </w:pict>
          </mc:Fallback>
        </mc:AlternateContent>
      </w:r>
      <w:r w:rsidR="001B3AF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0C06EA" wp14:editId="2FA0F314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0" cy="143510"/>
                <wp:effectExtent l="0" t="0" r="38100" b="27940"/>
                <wp:wrapNone/>
                <wp:docPr id="3900772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512AB" id="Gerader Verbinder 3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pt,4pt" to="27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" strokecolor="black [3213]">
                <v:stroke joinstyle="miter"/>
              </v:line>
            </w:pict>
          </mc:Fallback>
        </mc:AlternateContent>
      </w:r>
    </w:p>
    <w:p w14:paraId="7BF0AB0F" w14:textId="7BD7D85D" w:rsidR="00660204" w:rsidRDefault="00ED5022" w:rsidP="00660204">
      <w:pPr>
        <w:pStyle w:val="ekvaufgabe2-4s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327BA67" wp14:editId="064241A8">
                <wp:simplePos x="0" y="0"/>
                <wp:positionH relativeFrom="column">
                  <wp:posOffset>2479731</wp:posOffset>
                </wp:positionH>
                <wp:positionV relativeFrom="paragraph">
                  <wp:posOffset>38735</wp:posOffset>
                </wp:positionV>
                <wp:extent cx="1944000" cy="215265"/>
                <wp:effectExtent l="0" t="0" r="0" b="13335"/>
                <wp:wrapNone/>
                <wp:docPr id="1852557069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000" cy="215265"/>
                          <a:chOff x="5637" y="4777"/>
                          <a:chExt cx="1352" cy="305"/>
                        </a:xfrm>
                      </wpg:grpSpPr>
                      <wps:wsp>
                        <wps:cNvPr id="13673108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4777"/>
                            <a:ext cx="1352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6DA59" w14:textId="77777777" w:rsidR="00E76677" w:rsidRPr="00696B0F" w:rsidRDefault="00E76677" w:rsidP="00E76677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  <w:proofErr w:type="spellStart"/>
                              <w:r w:rsidRPr="00E76677"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  <w:t>Quartilabstand</w:t>
                              </w:r>
                              <w:proofErr w:type="spellEnd"/>
                            </w:p>
                            <w:p w14:paraId="2D85FE7D" w14:textId="3BEAD33F" w:rsidR="00E76677" w:rsidRPr="00696B0F" w:rsidRDefault="00E76677" w:rsidP="00E76677">
                              <w:pPr>
                                <w:pStyle w:val="ekvaufgabe2-4sp"/>
                                <w:jc w:val="center"/>
                                <w:rPr>
                                  <w:rStyle w:val="ekvhandschrift"/>
                                  <w:rFonts w:ascii="Arial" w:hAnsi="Arial"/>
                                  <w:noProof w:val="0"/>
                                  <w:color w:val="aut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45720" anchor="t" anchorCtr="0" upright="1">
                          <a:noAutofit/>
                        </wps:bodyPr>
                      </wps:wsp>
                      <wps:wsp>
                        <wps:cNvPr id="1778274443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65" y="5055"/>
                            <a:ext cx="12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27BA67" id="_x0000_s1068" style="position:absolute;margin-left:195.25pt;margin-top:3.05pt;width:153.05pt;height:16.95pt;z-index:251722752;mso-width-relative:margin" coordorigin="5637,4777" coordsize="135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">
                <v:shape id="Text Box 3" o:spid="_x0000_s1069" type="#_x0000_t202" style="position:absolute;left:5637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" stroked="f">
                  <v:textbox inset="1.5mm,0,1.5mm">
                    <w:txbxContent>
                      <w:p w14:paraId="3AB6DA59" w14:textId="77777777" w:rsidR="00E76677" w:rsidRPr="00696B0F" w:rsidRDefault="00E76677" w:rsidP="00E76677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  <w:proofErr w:type="spellStart"/>
                        <w:r w:rsidRPr="00E76677"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  <w:t>Quartilabstand</w:t>
                        </w:r>
                        <w:proofErr w:type="spellEnd"/>
                      </w:p>
                      <w:p w14:paraId="2D85FE7D" w14:textId="3BEAD33F" w:rsidR="00E76677" w:rsidRPr="00696B0F" w:rsidRDefault="00E76677" w:rsidP="00E76677">
                        <w:pPr>
                          <w:pStyle w:val="ekvaufgabe2-4sp"/>
                          <w:jc w:val="center"/>
                          <w:rPr>
                            <w:rStyle w:val="ekvhandschrift"/>
                            <w:rFonts w:ascii="Arial" w:hAnsi="Arial"/>
                            <w:noProof w:val="0"/>
                            <w:color w:val="auto"/>
                            <w:sz w:val="19"/>
                          </w:rPr>
                        </w:pPr>
                      </w:p>
                    </w:txbxContent>
                  </v:textbox>
                </v:shape>
                <v:shape id="AutoShape 4" o:spid="_x0000_s1070" type="#_x0000_t32" style="position:absolute;left:566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"/>
              </v:group>
            </w:pict>
          </mc:Fallback>
        </mc:AlternateContent>
      </w:r>
    </w:p>
    <w:p w14:paraId="64873AF7" w14:textId="0876E0D6" w:rsidR="00660204" w:rsidRDefault="00660204" w:rsidP="00C40739">
      <w:pPr>
        <w:pStyle w:val="ekvgrundtexthalbe"/>
        <w:rPr>
          <w:lang w:val="en-US"/>
        </w:rPr>
      </w:pPr>
    </w:p>
    <w:p w14:paraId="4410DB74" w14:textId="79A88640" w:rsidR="00026DA2" w:rsidRPr="00F11731" w:rsidRDefault="00026DA2" w:rsidP="00C40739">
      <w:pPr>
        <w:pStyle w:val="ekvgrundtexthalbe"/>
        <w:rPr>
          <w:lang w:val="en-US"/>
        </w:rPr>
      </w:pPr>
    </w:p>
    <w:p w14:paraId="42FCD291" w14:textId="0FDED6B8" w:rsidR="00BC02EC" w:rsidRPr="00CD3E41" w:rsidRDefault="00C40739" w:rsidP="00BC02EC">
      <w:pPr>
        <w:pStyle w:val="ekvaufgabe2-4sp"/>
      </w:pPr>
      <w:r w:rsidRPr="00CD3E41">
        <w:rPr>
          <w:rStyle w:val="ekvnummerierung"/>
        </w:rPr>
        <w:t>B</w:t>
      </w:r>
      <w:r w:rsidRPr="00CD3E41">
        <w:tab/>
      </w:r>
      <w:r w:rsidR="00BC02EC" w:rsidRPr="00CD3E41">
        <w:t xml:space="preserve">In einer Rangliste belegen die Daten nummerierte </w:t>
      </w:r>
      <w:r w:rsidR="00BC02EC" w:rsidRPr="00CD3E41">
        <w:rPr>
          <w:rStyle w:val="ekvfett"/>
        </w:rPr>
        <w:t>Rangplätze</w:t>
      </w:r>
      <w:r w:rsidR="00BC02EC" w:rsidRPr="00CD3E41">
        <w:t>.</w:t>
      </w:r>
      <w:r w:rsidR="00C57765" w:rsidRPr="00C57765">
        <w:rPr>
          <w:noProof/>
        </w:rPr>
        <w:t xml:space="preserve"> </w:t>
      </w:r>
    </w:p>
    <w:p w14:paraId="17A1BD5A" w14:textId="1C86F8E7" w:rsidR="008B4CC2" w:rsidRPr="00CD3E41" w:rsidRDefault="00BC02EC" w:rsidP="00BC02EC">
      <w:pPr>
        <w:pStyle w:val="ekvaufgabe2-4sp"/>
      </w:pPr>
      <w:r w:rsidRPr="00CD3E41">
        <w:t xml:space="preserve">Der </w:t>
      </w:r>
      <w:proofErr w:type="spellStart"/>
      <w:r w:rsidRPr="00CD3E41">
        <w:t>Quartilabstand</w:t>
      </w:r>
      <w:proofErr w:type="spellEnd"/>
      <w:r w:rsidRPr="00CD3E41">
        <w:t xml:space="preserve"> ist die Differenz zwischen dem </w:t>
      </w:r>
      <w:r w:rsidRPr="00CD3E41">
        <w:rPr>
          <w:rStyle w:val="ekvfett"/>
        </w:rPr>
        <w:t>oberen</w:t>
      </w:r>
      <w:r w:rsidRPr="00CD3E41">
        <w:t xml:space="preserve"> und </w:t>
      </w:r>
      <w:r w:rsidR="00660204">
        <w:br/>
      </w:r>
      <w:r w:rsidRPr="00CD3E41">
        <w:t xml:space="preserve">dem </w:t>
      </w:r>
      <w:r w:rsidRPr="00CD3E41">
        <w:rPr>
          <w:rStyle w:val="ekvfett"/>
        </w:rPr>
        <w:t>unteren</w:t>
      </w:r>
      <w:r w:rsidRPr="00CD3E41">
        <w:t xml:space="preserve"> Quartil.</w:t>
      </w:r>
    </w:p>
    <w:p w14:paraId="32E9DA25" w14:textId="77777777" w:rsidR="008B4CC2" w:rsidRPr="00CD3E41" w:rsidRDefault="008B4CC2" w:rsidP="008B4CC2">
      <w:pPr>
        <w:pStyle w:val="ekvgrundtexthalbe"/>
      </w:pPr>
    </w:p>
    <w:p w14:paraId="3A4FC855" w14:textId="77777777" w:rsidR="00BC02EC" w:rsidRDefault="008B4CC2" w:rsidP="00BC02EC">
      <w:pPr>
        <w:pStyle w:val="ekvaufgabe2-4sp"/>
      </w:pPr>
      <w:r w:rsidRPr="00F11731">
        <w:rPr>
          <w:rStyle w:val="ekvnummerierung"/>
        </w:rPr>
        <w:t>C</w:t>
      </w:r>
      <w:r w:rsidRPr="00F11731">
        <w:tab/>
      </w:r>
      <w:r w:rsidR="00BC02EC">
        <w:t>Individuelle Lösungen, zum Beispiel:</w:t>
      </w:r>
    </w:p>
    <w:p w14:paraId="408CEC19" w14:textId="21C52F23" w:rsidR="008B4CC2" w:rsidRPr="00F11731" w:rsidRDefault="00BC02EC" w:rsidP="00BC02EC">
      <w:pPr>
        <w:pStyle w:val="ekvaufgabe2-4sp"/>
      </w:pPr>
      <w:proofErr w:type="spellStart"/>
      <w:r>
        <w:t>Quartile</w:t>
      </w:r>
      <w:proofErr w:type="spellEnd"/>
      <w:r>
        <w:t xml:space="preserve"> sind die Werte der Rangplätze, die eine Datenreihe in vier Viertel teilen.</w:t>
      </w:r>
    </w:p>
    <w:p w14:paraId="794A3F7D" w14:textId="77777777" w:rsidR="008B4CC2" w:rsidRPr="00F11731" w:rsidRDefault="008B4CC2" w:rsidP="008B4CC2">
      <w:pPr>
        <w:pStyle w:val="ekvgrundtexthalbe"/>
      </w:pPr>
    </w:p>
    <w:p w14:paraId="402E3438" w14:textId="77777777" w:rsidR="00660204" w:rsidRDefault="008B4CC2" w:rsidP="00660204">
      <w:pPr>
        <w:pStyle w:val="ekvaufgabe2-4sp"/>
      </w:pPr>
      <w:r w:rsidRPr="008B4CC2">
        <w:rPr>
          <w:rStyle w:val="ekvnummerierung"/>
        </w:rPr>
        <w:t>D</w:t>
      </w:r>
      <w:r>
        <w:tab/>
      </w:r>
    </w:p>
    <w:p w14:paraId="46535274" w14:textId="2E48FB28" w:rsidR="00BC02EC" w:rsidRDefault="00BC02EC" w:rsidP="00660204">
      <w:pPr>
        <w:pStyle w:val="ekvaufgabe2-4sp"/>
      </w:pPr>
      <w:r w:rsidRPr="002B764B">
        <w:rPr>
          <w:rStyle w:val="ekvsymbol"/>
        </w:rPr>
        <w:sym w:font="Wingdings" w:char="F0FD"/>
      </w:r>
      <w:r w:rsidRPr="00B32DAF">
        <w:tab/>
      </w:r>
      <w:r w:rsidR="00ED5022">
        <w:t>a)</w:t>
      </w:r>
      <w:r w:rsidR="00ED5022">
        <w:tab/>
      </w:r>
      <w:r w:rsidR="008D6A25" w:rsidRPr="008D6A25">
        <w:t>Der Median ist das mittlere Quartil</w:t>
      </w:r>
      <w:r w:rsidRPr="00671165">
        <w:t>.</w:t>
      </w:r>
    </w:p>
    <w:p w14:paraId="058F0828" w14:textId="6EA993A6" w:rsidR="00BC02EC" w:rsidRDefault="00BC02EC" w:rsidP="00ED5022">
      <w:pPr>
        <w:pStyle w:val="ekvaufgabe2-4sp"/>
      </w:pPr>
      <w:r w:rsidRPr="002B764B">
        <w:rPr>
          <w:rStyle w:val="ekvsymbol"/>
        </w:rPr>
        <w:sym w:font="Wingdings" w:char="F0FD"/>
      </w:r>
      <w:r w:rsidRPr="00B32DAF">
        <w:tab/>
      </w:r>
      <w:r w:rsidR="00ED5022">
        <w:t>b)</w:t>
      </w:r>
      <w:r w:rsidR="00ED5022">
        <w:tab/>
      </w:r>
      <w:proofErr w:type="spellStart"/>
      <w:r w:rsidRPr="00BC02EC">
        <w:t>Quartile</w:t>
      </w:r>
      <w:proofErr w:type="spellEnd"/>
      <w:r w:rsidRPr="00BC02EC">
        <w:t xml:space="preserve"> teilen eine Rangliste in vier Teile ein.</w:t>
      </w:r>
    </w:p>
    <w:p w14:paraId="5B389C1B" w14:textId="1EE09E84" w:rsidR="00BC02EC" w:rsidRDefault="00BC02EC" w:rsidP="00ED5022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D5022">
        <w:t>c)</w:t>
      </w:r>
      <w:r w:rsidR="00ED5022">
        <w:tab/>
      </w:r>
      <w:r w:rsidRPr="00671165">
        <w:t>Der Wert in der Mitte zwischen Minimum und Median heißt oberes Quartil.</w:t>
      </w:r>
    </w:p>
    <w:p w14:paraId="51A73782" w14:textId="77777777" w:rsidR="001B3AFB" w:rsidRDefault="00BC02EC" w:rsidP="00F11731">
      <w:pPr>
        <w:pStyle w:val="ekvaufgabe2-4sp"/>
      </w:pPr>
      <w:r w:rsidRPr="00BC02EC">
        <w:t xml:space="preserve">Korrektur: </w:t>
      </w:r>
    </w:p>
    <w:p w14:paraId="3A458B2F" w14:textId="1FFE822D" w:rsidR="00C64268" w:rsidRDefault="00ED5022" w:rsidP="00F11731">
      <w:pPr>
        <w:pStyle w:val="ekvaufgabe2-4sp"/>
      </w:pPr>
      <w:r>
        <w:t>c)</w:t>
      </w:r>
      <w:r>
        <w:tab/>
      </w:r>
      <w:r w:rsidR="00BC02EC" w:rsidRPr="00BC02EC">
        <w:t xml:space="preserve">Der Wert in der Mitte zwischen Minimum und Median heißt </w:t>
      </w:r>
      <w:r w:rsidR="00BC02EC" w:rsidRPr="00BC02EC">
        <w:rPr>
          <w:rStyle w:val="ekvfett"/>
        </w:rPr>
        <w:t>unteres</w:t>
      </w:r>
      <w:r w:rsidR="00BC02EC" w:rsidRPr="00BC02EC">
        <w:t xml:space="preserve"> Quartil.</w:t>
      </w:r>
    </w:p>
    <w:p w14:paraId="3630A38E" w14:textId="77777777" w:rsidR="00F11731" w:rsidRDefault="00F11731" w:rsidP="00F11731">
      <w:pPr>
        <w:pStyle w:val="ekvaufgabe2-4sp"/>
      </w:pPr>
    </w:p>
    <w:sectPr w:rsidR="00F11731" w:rsidSect="005A7150">
      <w:footerReference w:type="default" r:id="rId18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6899" w14:textId="77777777" w:rsidR="00CD5699" w:rsidRDefault="00CD5699" w:rsidP="003C599D">
      <w:pPr>
        <w:spacing w:line="240" w:lineRule="auto"/>
      </w:pPr>
      <w:r>
        <w:separator/>
      </w:r>
    </w:p>
  </w:endnote>
  <w:endnote w:type="continuationSeparator" w:id="0">
    <w:p w14:paraId="58FDA4FE" w14:textId="77777777" w:rsidR="00CD5699" w:rsidRDefault="00CD5699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2DB" w14:textId="77777777" w:rsidR="007B60F4" w:rsidRDefault="007B60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4B693C" w:rsidRPr="00F42294" w14:paraId="35E0DD53" w14:textId="77777777" w:rsidTr="00A86796">
      <w:trPr>
        <w:trHeight w:hRule="exact" w:val="680"/>
      </w:trPr>
      <w:tc>
        <w:tcPr>
          <w:tcW w:w="864" w:type="dxa"/>
          <w:noWrap/>
        </w:tcPr>
        <w:p w14:paraId="465450DB" w14:textId="77777777" w:rsidR="004B693C" w:rsidRPr="00913892" w:rsidRDefault="004B693C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3F559BA" wp14:editId="56800F02">
                <wp:extent cx="468000" cy="234000"/>
                <wp:effectExtent l="0" t="0" r="8255" b="0"/>
                <wp:docPr id="974604469" name="Grafik 974604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BAEC6DD" w14:textId="77777777" w:rsidR="004B693C" w:rsidRPr="00913892" w:rsidRDefault="004B693C" w:rsidP="00C07537">
          <w:pPr>
            <w:pStyle w:val="ekvpagina"/>
          </w:pPr>
          <w:r w:rsidRPr="00913892">
            <w:t xml:space="preserve">© Ernst Klett Verlag GmbH, </w:t>
          </w:r>
          <w:r>
            <w:t>Stuttgart 2024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5B471371" w14:textId="71990CC4" w:rsidR="004B693C" w:rsidRPr="00913892" w:rsidRDefault="00C22B82" w:rsidP="00C22B82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 w:rsidR="000A2546" w:rsidRPr="000A2546">
            <w:rPr>
              <w:rFonts w:cs="Arial"/>
              <w:color w:val="000000"/>
              <w:szCs w:val="10"/>
            </w:rPr>
            <w:t>Hermann Gora</w:t>
          </w:r>
        </w:p>
      </w:tc>
      <w:tc>
        <w:tcPr>
          <w:tcW w:w="813" w:type="dxa"/>
        </w:tcPr>
        <w:p w14:paraId="50C1CCF6" w14:textId="77777777" w:rsidR="004B693C" w:rsidRPr="00913892" w:rsidRDefault="004B693C" w:rsidP="00913892">
          <w:pPr>
            <w:pStyle w:val="ekvpagina"/>
          </w:pPr>
        </w:p>
      </w:tc>
    </w:tr>
  </w:tbl>
  <w:p w14:paraId="0E977878" w14:textId="77777777" w:rsidR="004B693C" w:rsidRDefault="004B69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4449" w14:textId="77777777" w:rsidR="007B60F4" w:rsidRDefault="007B60F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6F7C66" w:rsidRPr="00F42294" w14:paraId="6DE26429" w14:textId="77777777" w:rsidTr="00A86796">
      <w:trPr>
        <w:trHeight w:hRule="exact" w:val="680"/>
      </w:trPr>
      <w:tc>
        <w:tcPr>
          <w:tcW w:w="864" w:type="dxa"/>
          <w:noWrap/>
        </w:tcPr>
        <w:p w14:paraId="717E0B34" w14:textId="77777777" w:rsidR="006F7C66" w:rsidRPr="00913892" w:rsidRDefault="006F7C66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D4E7A51" wp14:editId="56B751E3">
                <wp:extent cx="468000" cy="234000"/>
                <wp:effectExtent l="0" t="0" r="8255" b="0"/>
                <wp:docPr id="1351284470" name="Grafik 1351284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0B80CD05" w14:textId="77777777" w:rsidR="006F7C66" w:rsidRPr="00913892" w:rsidRDefault="006F7C66" w:rsidP="00C07537">
          <w:pPr>
            <w:pStyle w:val="ekvpagina"/>
          </w:pPr>
          <w:r w:rsidRPr="00913892">
            <w:t xml:space="preserve">© Ernst Klett Verlag GmbH, </w:t>
          </w:r>
          <w:r>
            <w:t>Stuttgart 2024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FCED331" w14:textId="1BEB4DA4" w:rsidR="006F7C66" w:rsidRPr="00913892" w:rsidRDefault="000A2546" w:rsidP="001F163B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 w:rsidRPr="000A2546">
            <w:rPr>
              <w:rFonts w:cs="Arial"/>
              <w:color w:val="000000"/>
              <w:szCs w:val="10"/>
            </w:rPr>
            <w:t>Hermann Gora</w:t>
          </w:r>
        </w:p>
      </w:tc>
      <w:tc>
        <w:tcPr>
          <w:tcW w:w="813" w:type="dxa"/>
        </w:tcPr>
        <w:p w14:paraId="3C88F9C2" w14:textId="77777777" w:rsidR="006F7C66" w:rsidRPr="00913892" w:rsidRDefault="006F7C66" w:rsidP="00913892">
          <w:pPr>
            <w:pStyle w:val="ekvpagina"/>
          </w:pPr>
        </w:p>
      </w:tc>
    </w:tr>
  </w:tbl>
  <w:p w14:paraId="21296D2F" w14:textId="77777777" w:rsidR="006F7C66" w:rsidRDefault="006F7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DDEE" w14:textId="77777777" w:rsidR="00CD5699" w:rsidRDefault="00CD5699" w:rsidP="003C599D">
      <w:pPr>
        <w:spacing w:line="240" w:lineRule="auto"/>
      </w:pPr>
      <w:r>
        <w:separator/>
      </w:r>
    </w:p>
  </w:footnote>
  <w:footnote w:type="continuationSeparator" w:id="0">
    <w:p w14:paraId="4F4E9471" w14:textId="77777777" w:rsidR="00CD5699" w:rsidRDefault="00CD5699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B7C9" w14:textId="77777777" w:rsidR="007B60F4" w:rsidRDefault="007B60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A117" w14:textId="77777777" w:rsidR="007B60F4" w:rsidRDefault="007B60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C5C3" w14:textId="77777777" w:rsidR="007B60F4" w:rsidRDefault="007B60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994"/>
    <w:multiLevelType w:val="hybridMultilevel"/>
    <w:tmpl w:val="954C2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5013"/>
    <w:multiLevelType w:val="hybridMultilevel"/>
    <w:tmpl w:val="E8D27D94"/>
    <w:lvl w:ilvl="0" w:tplc="C672932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82C"/>
    <w:multiLevelType w:val="hybridMultilevel"/>
    <w:tmpl w:val="AEAED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F00"/>
    <w:multiLevelType w:val="hybridMultilevel"/>
    <w:tmpl w:val="DC706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6F5"/>
    <w:multiLevelType w:val="hybridMultilevel"/>
    <w:tmpl w:val="80EA3936"/>
    <w:lvl w:ilvl="0" w:tplc="8F00717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58D5"/>
    <w:multiLevelType w:val="hybridMultilevel"/>
    <w:tmpl w:val="66E01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703E"/>
    <w:multiLevelType w:val="hybridMultilevel"/>
    <w:tmpl w:val="D408AC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7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9F2"/>
    <w:multiLevelType w:val="hybridMultilevel"/>
    <w:tmpl w:val="A224C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72891"/>
    <w:multiLevelType w:val="hybridMultilevel"/>
    <w:tmpl w:val="0AACE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2B24"/>
    <w:multiLevelType w:val="hybridMultilevel"/>
    <w:tmpl w:val="C8E47F32"/>
    <w:lvl w:ilvl="0" w:tplc="E98641C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1CEB"/>
    <w:multiLevelType w:val="hybridMultilevel"/>
    <w:tmpl w:val="40DCA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3B04"/>
    <w:multiLevelType w:val="hybridMultilevel"/>
    <w:tmpl w:val="71A0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653"/>
    <w:multiLevelType w:val="hybridMultilevel"/>
    <w:tmpl w:val="BAC0F718"/>
    <w:lvl w:ilvl="0" w:tplc="ECEA9626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4F54"/>
    <w:multiLevelType w:val="hybridMultilevel"/>
    <w:tmpl w:val="39A6E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664E"/>
    <w:multiLevelType w:val="hybridMultilevel"/>
    <w:tmpl w:val="0F300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4809"/>
    <w:multiLevelType w:val="hybridMultilevel"/>
    <w:tmpl w:val="666E1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3F98"/>
    <w:multiLevelType w:val="hybridMultilevel"/>
    <w:tmpl w:val="A0987B4A"/>
    <w:lvl w:ilvl="0" w:tplc="C4A44A9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8605B"/>
    <w:multiLevelType w:val="hybridMultilevel"/>
    <w:tmpl w:val="7E8A125E"/>
    <w:lvl w:ilvl="0" w:tplc="668C6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3F11"/>
    <w:multiLevelType w:val="hybridMultilevel"/>
    <w:tmpl w:val="5E660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7BEA"/>
    <w:multiLevelType w:val="hybridMultilevel"/>
    <w:tmpl w:val="F8B610CC"/>
    <w:lvl w:ilvl="0" w:tplc="F27E92E6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21C70"/>
    <w:multiLevelType w:val="hybridMultilevel"/>
    <w:tmpl w:val="B6C4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7"/>
      </w:rPr>
    </w:lvl>
    <w:lvl w:ilvl="1" w:tplc="D13ED466">
      <w:numFmt w:val="bullet"/>
      <w:lvlText w:val="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1CAD"/>
    <w:multiLevelType w:val="hybridMultilevel"/>
    <w:tmpl w:val="C51EB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E501B"/>
    <w:multiLevelType w:val="hybridMultilevel"/>
    <w:tmpl w:val="E3E4228A"/>
    <w:lvl w:ilvl="0" w:tplc="2C262F6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0447D"/>
    <w:multiLevelType w:val="hybridMultilevel"/>
    <w:tmpl w:val="76BA5580"/>
    <w:lvl w:ilvl="0" w:tplc="F9F0F758">
      <w:numFmt w:val="bullet"/>
      <w:lvlText w:val="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9867FA8"/>
    <w:multiLevelType w:val="hybridMultilevel"/>
    <w:tmpl w:val="5BB6E714"/>
    <w:lvl w:ilvl="0" w:tplc="08A4D510">
      <w:numFmt w:val="bullet"/>
      <w:lvlText w:val="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69FD662C"/>
    <w:multiLevelType w:val="hybridMultilevel"/>
    <w:tmpl w:val="0A2CB088"/>
    <w:lvl w:ilvl="0" w:tplc="0220C9D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1679C"/>
    <w:multiLevelType w:val="hybridMultilevel"/>
    <w:tmpl w:val="68ECA49A"/>
    <w:lvl w:ilvl="0" w:tplc="164E154C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C5724"/>
    <w:multiLevelType w:val="hybridMultilevel"/>
    <w:tmpl w:val="81EA4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4C34"/>
    <w:multiLevelType w:val="hybridMultilevel"/>
    <w:tmpl w:val="3050DB2E"/>
    <w:lvl w:ilvl="0" w:tplc="9CBA2DD8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26B3"/>
    <w:multiLevelType w:val="hybridMultilevel"/>
    <w:tmpl w:val="AA365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532A1"/>
    <w:multiLevelType w:val="hybridMultilevel"/>
    <w:tmpl w:val="2D7C7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C3A14"/>
    <w:multiLevelType w:val="hybridMultilevel"/>
    <w:tmpl w:val="85C66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94615">
    <w:abstractNumId w:val="20"/>
  </w:num>
  <w:num w:numId="2" w16cid:durableId="1138303906">
    <w:abstractNumId w:val="0"/>
  </w:num>
  <w:num w:numId="3" w16cid:durableId="122311324">
    <w:abstractNumId w:val="6"/>
  </w:num>
  <w:num w:numId="4" w16cid:durableId="725185418">
    <w:abstractNumId w:val="15"/>
  </w:num>
  <w:num w:numId="5" w16cid:durableId="1809860303">
    <w:abstractNumId w:val="12"/>
  </w:num>
  <w:num w:numId="6" w16cid:durableId="1490169593">
    <w:abstractNumId w:val="17"/>
  </w:num>
  <w:num w:numId="7" w16cid:durableId="1928687432">
    <w:abstractNumId w:val="23"/>
  </w:num>
  <w:num w:numId="8" w16cid:durableId="1048915850">
    <w:abstractNumId w:val="31"/>
  </w:num>
  <w:num w:numId="9" w16cid:durableId="707683284">
    <w:abstractNumId w:val="16"/>
  </w:num>
  <w:num w:numId="10" w16cid:durableId="47803637">
    <w:abstractNumId w:val="18"/>
  </w:num>
  <w:num w:numId="11" w16cid:durableId="752511451">
    <w:abstractNumId w:val="5"/>
  </w:num>
  <w:num w:numId="12" w16cid:durableId="642278311">
    <w:abstractNumId w:val="9"/>
  </w:num>
  <w:num w:numId="13" w16cid:durableId="14771179">
    <w:abstractNumId w:val="8"/>
  </w:num>
  <w:num w:numId="14" w16cid:durableId="1678653343">
    <w:abstractNumId w:val="28"/>
  </w:num>
  <w:num w:numId="15" w16cid:durableId="1126310257">
    <w:abstractNumId w:val="21"/>
  </w:num>
  <w:num w:numId="16" w16cid:durableId="1674524542">
    <w:abstractNumId w:val="4"/>
  </w:num>
  <w:num w:numId="17" w16cid:durableId="778640278">
    <w:abstractNumId w:val="3"/>
  </w:num>
  <w:num w:numId="18" w16cid:durableId="964459925">
    <w:abstractNumId w:val="25"/>
  </w:num>
  <w:num w:numId="19" w16cid:durableId="552735142">
    <w:abstractNumId w:val="27"/>
  </w:num>
  <w:num w:numId="20" w16cid:durableId="1723795382">
    <w:abstractNumId w:val="30"/>
  </w:num>
  <w:num w:numId="21" w16cid:durableId="1059011444">
    <w:abstractNumId w:val="13"/>
  </w:num>
  <w:num w:numId="22" w16cid:durableId="1003505897">
    <w:abstractNumId w:val="7"/>
  </w:num>
  <w:num w:numId="23" w16cid:durableId="1378043302">
    <w:abstractNumId w:val="26"/>
  </w:num>
  <w:num w:numId="24" w16cid:durableId="94521552">
    <w:abstractNumId w:val="29"/>
  </w:num>
  <w:num w:numId="25" w16cid:durableId="1673531480">
    <w:abstractNumId w:val="24"/>
  </w:num>
  <w:num w:numId="26" w16cid:durableId="111246702">
    <w:abstractNumId w:val="10"/>
  </w:num>
  <w:num w:numId="27" w16cid:durableId="1256524369">
    <w:abstractNumId w:val="14"/>
  </w:num>
  <w:num w:numId="28" w16cid:durableId="439449247">
    <w:abstractNumId w:val="22"/>
  </w:num>
  <w:num w:numId="29" w16cid:durableId="1642230373">
    <w:abstractNumId w:val="11"/>
  </w:num>
  <w:num w:numId="30" w16cid:durableId="2134052419">
    <w:abstractNumId w:val="1"/>
  </w:num>
  <w:num w:numId="31" w16cid:durableId="29578768">
    <w:abstractNumId w:val="2"/>
  </w:num>
  <w:num w:numId="32" w16cid:durableId="69489343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2"/>
    <w:rsid w:val="000040E2"/>
    <w:rsid w:val="00010DE8"/>
    <w:rsid w:val="00011F85"/>
    <w:rsid w:val="00014D7E"/>
    <w:rsid w:val="0002009E"/>
    <w:rsid w:val="00020440"/>
    <w:rsid w:val="00026DA2"/>
    <w:rsid w:val="000303CD"/>
    <w:rsid w:val="000307B4"/>
    <w:rsid w:val="00031BFE"/>
    <w:rsid w:val="00033E00"/>
    <w:rsid w:val="00035074"/>
    <w:rsid w:val="00036259"/>
    <w:rsid w:val="00037566"/>
    <w:rsid w:val="000410BD"/>
    <w:rsid w:val="00043523"/>
    <w:rsid w:val="00043899"/>
    <w:rsid w:val="000520A2"/>
    <w:rsid w:val="000523D4"/>
    <w:rsid w:val="00053B2F"/>
    <w:rsid w:val="00054678"/>
    <w:rsid w:val="00054A93"/>
    <w:rsid w:val="00055289"/>
    <w:rsid w:val="00055D1C"/>
    <w:rsid w:val="000608F0"/>
    <w:rsid w:val="0006258C"/>
    <w:rsid w:val="00062D31"/>
    <w:rsid w:val="000715D0"/>
    <w:rsid w:val="00071C5A"/>
    <w:rsid w:val="000759CA"/>
    <w:rsid w:val="00075CF0"/>
    <w:rsid w:val="00077890"/>
    <w:rsid w:val="000779C3"/>
    <w:rsid w:val="000812E6"/>
    <w:rsid w:val="00081789"/>
    <w:rsid w:val="00083534"/>
    <w:rsid w:val="00090AB2"/>
    <w:rsid w:val="000928AA"/>
    <w:rsid w:val="0009296E"/>
    <w:rsid w:val="00092E87"/>
    <w:rsid w:val="000939F5"/>
    <w:rsid w:val="00094F01"/>
    <w:rsid w:val="0009670B"/>
    <w:rsid w:val="00097C1D"/>
    <w:rsid w:val="000A0D09"/>
    <w:rsid w:val="000A2546"/>
    <w:rsid w:val="000A3F9B"/>
    <w:rsid w:val="000A51A5"/>
    <w:rsid w:val="000A6868"/>
    <w:rsid w:val="000A7892"/>
    <w:rsid w:val="000B084D"/>
    <w:rsid w:val="000B08FE"/>
    <w:rsid w:val="000B098D"/>
    <w:rsid w:val="000B10AA"/>
    <w:rsid w:val="000B3AE2"/>
    <w:rsid w:val="000B7BD3"/>
    <w:rsid w:val="000C11E0"/>
    <w:rsid w:val="000C77CA"/>
    <w:rsid w:val="000D40DE"/>
    <w:rsid w:val="000D4791"/>
    <w:rsid w:val="000D5ADE"/>
    <w:rsid w:val="000E1236"/>
    <w:rsid w:val="000E343E"/>
    <w:rsid w:val="000E6E68"/>
    <w:rsid w:val="000F21E8"/>
    <w:rsid w:val="000F2E33"/>
    <w:rsid w:val="000F6468"/>
    <w:rsid w:val="000F7910"/>
    <w:rsid w:val="00103057"/>
    <w:rsid w:val="00104ECE"/>
    <w:rsid w:val="001052DD"/>
    <w:rsid w:val="00106CFD"/>
    <w:rsid w:val="00107106"/>
    <w:rsid w:val="00107D77"/>
    <w:rsid w:val="00116EF2"/>
    <w:rsid w:val="001176A2"/>
    <w:rsid w:val="00117F9D"/>
    <w:rsid w:val="0012146C"/>
    <w:rsid w:val="00124062"/>
    <w:rsid w:val="001258AB"/>
    <w:rsid w:val="00125A7A"/>
    <w:rsid w:val="00126C2B"/>
    <w:rsid w:val="00131417"/>
    <w:rsid w:val="00131D3D"/>
    <w:rsid w:val="001342FB"/>
    <w:rsid w:val="00134FDE"/>
    <w:rsid w:val="001367B6"/>
    <w:rsid w:val="00137DDD"/>
    <w:rsid w:val="00140765"/>
    <w:rsid w:val="00142C7C"/>
    <w:rsid w:val="00147A36"/>
    <w:rsid w:val="00147EF4"/>
    <w:rsid w:val="001524C9"/>
    <w:rsid w:val="001573E0"/>
    <w:rsid w:val="00160248"/>
    <w:rsid w:val="00161B4B"/>
    <w:rsid w:val="001641FA"/>
    <w:rsid w:val="0016475A"/>
    <w:rsid w:val="00165ECC"/>
    <w:rsid w:val="00172158"/>
    <w:rsid w:val="00172C4C"/>
    <w:rsid w:val="00176939"/>
    <w:rsid w:val="00180898"/>
    <w:rsid w:val="00182050"/>
    <w:rsid w:val="00182B7D"/>
    <w:rsid w:val="001845AC"/>
    <w:rsid w:val="00186866"/>
    <w:rsid w:val="00186DF3"/>
    <w:rsid w:val="00190B65"/>
    <w:rsid w:val="00190CA3"/>
    <w:rsid w:val="00191349"/>
    <w:rsid w:val="00193A18"/>
    <w:rsid w:val="00197918"/>
    <w:rsid w:val="001A3936"/>
    <w:rsid w:val="001A59E7"/>
    <w:rsid w:val="001A5BD5"/>
    <w:rsid w:val="001B1D28"/>
    <w:rsid w:val="001B2BE3"/>
    <w:rsid w:val="001B3AFB"/>
    <w:rsid w:val="001B454A"/>
    <w:rsid w:val="001C2DC7"/>
    <w:rsid w:val="001C3792"/>
    <w:rsid w:val="001C499E"/>
    <w:rsid w:val="001C6C8F"/>
    <w:rsid w:val="001C6EF8"/>
    <w:rsid w:val="001D1169"/>
    <w:rsid w:val="001D2674"/>
    <w:rsid w:val="001D39FD"/>
    <w:rsid w:val="001E32B5"/>
    <w:rsid w:val="001E485B"/>
    <w:rsid w:val="001F163B"/>
    <w:rsid w:val="001F1E3D"/>
    <w:rsid w:val="001F2B58"/>
    <w:rsid w:val="001F5224"/>
    <w:rsid w:val="001F53F1"/>
    <w:rsid w:val="001F72C2"/>
    <w:rsid w:val="0020055A"/>
    <w:rsid w:val="00200EA5"/>
    <w:rsid w:val="00201AA1"/>
    <w:rsid w:val="00205239"/>
    <w:rsid w:val="00214764"/>
    <w:rsid w:val="00216D91"/>
    <w:rsid w:val="0022098C"/>
    <w:rsid w:val="00223988"/>
    <w:rsid w:val="002240EA"/>
    <w:rsid w:val="002251A8"/>
    <w:rsid w:val="002266E8"/>
    <w:rsid w:val="002277D2"/>
    <w:rsid w:val="002301FF"/>
    <w:rsid w:val="00232213"/>
    <w:rsid w:val="00232ACE"/>
    <w:rsid w:val="0023351F"/>
    <w:rsid w:val="002338F1"/>
    <w:rsid w:val="00245DA5"/>
    <w:rsid w:val="00246CB4"/>
    <w:rsid w:val="00246F77"/>
    <w:rsid w:val="0024784C"/>
    <w:rsid w:val="002527A5"/>
    <w:rsid w:val="00252D10"/>
    <w:rsid w:val="002548B1"/>
    <w:rsid w:val="00255466"/>
    <w:rsid w:val="00255FE3"/>
    <w:rsid w:val="00260B8C"/>
    <w:rsid w:val="002610EC"/>
    <w:rsid w:val="002613E6"/>
    <w:rsid w:val="00261D9E"/>
    <w:rsid w:val="0026581E"/>
    <w:rsid w:val="00266EFD"/>
    <w:rsid w:val="002700F7"/>
    <w:rsid w:val="00270C8F"/>
    <w:rsid w:val="00276BA0"/>
    <w:rsid w:val="00280525"/>
    <w:rsid w:val="0028107C"/>
    <w:rsid w:val="00281CC3"/>
    <w:rsid w:val="0028231D"/>
    <w:rsid w:val="00283D30"/>
    <w:rsid w:val="00287B24"/>
    <w:rsid w:val="00287DC0"/>
    <w:rsid w:val="00290AD2"/>
    <w:rsid w:val="00290C6C"/>
    <w:rsid w:val="00290D5E"/>
    <w:rsid w:val="00291485"/>
    <w:rsid w:val="002922CB"/>
    <w:rsid w:val="00292470"/>
    <w:rsid w:val="00294456"/>
    <w:rsid w:val="00297904"/>
    <w:rsid w:val="002A25AE"/>
    <w:rsid w:val="002A2F1C"/>
    <w:rsid w:val="002A5CC4"/>
    <w:rsid w:val="002B3470"/>
    <w:rsid w:val="002B3DF1"/>
    <w:rsid w:val="002B64EA"/>
    <w:rsid w:val="002B73A6"/>
    <w:rsid w:val="002C06C0"/>
    <w:rsid w:val="002C2533"/>
    <w:rsid w:val="002C5D15"/>
    <w:rsid w:val="002D160E"/>
    <w:rsid w:val="002D41F4"/>
    <w:rsid w:val="002D7B0C"/>
    <w:rsid w:val="002D7B42"/>
    <w:rsid w:val="002E0ABA"/>
    <w:rsid w:val="002E163A"/>
    <w:rsid w:val="002E21C3"/>
    <w:rsid w:val="002E2889"/>
    <w:rsid w:val="002E45C0"/>
    <w:rsid w:val="002E492C"/>
    <w:rsid w:val="002F1328"/>
    <w:rsid w:val="002F30A1"/>
    <w:rsid w:val="002F59E9"/>
    <w:rsid w:val="00302866"/>
    <w:rsid w:val="00303749"/>
    <w:rsid w:val="00304833"/>
    <w:rsid w:val="00313596"/>
    <w:rsid w:val="00313FD8"/>
    <w:rsid w:val="00314970"/>
    <w:rsid w:val="00315EA9"/>
    <w:rsid w:val="003166B2"/>
    <w:rsid w:val="00317437"/>
    <w:rsid w:val="003176E1"/>
    <w:rsid w:val="00320087"/>
    <w:rsid w:val="00321063"/>
    <w:rsid w:val="003233C9"/>
    <w:rsid w:val="0032667B"/>
    <w:rsid w:val="00331D08"/>
    <w:rsid w:val="00331EAE"/>
    <w:rsid w:val="003323B5"/>
    <w:rsid w:val="00336E0C"/>
    <w:rsid w:val="003373EF"/>
    <w:rsid w:val="00345E22"/>
    <w:rsid w:val="00350A13"/>
    <w:rsid w:val="00350FBE"/>
    <w:rsid w:val="003527FC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70F4B"/>
    <w:rsid w:val="003714AA"/>
    <w:rsid w:val="00371C00"/>
    <w:rsid w:val="00372A65"/>
    <w:rsid w:val="00376373"/>
    <w:rsid w:val="00376A0A"/>
    <w:rsid w:val="00377B91"/>
    <w:rsid w:val="00380B14"/>
    <w:rsid w:val="00380B57"/>
    <w:rsid w:val="00381B32"/>
    <w:rsid w:val="0038356B"/>
    <w:rsid w:val="00384305"/>
    <w:rsid w:val="00391B88"/>
    <w:rsid w:val="00391DB8"/>
    <w:rsid w:val="0039254F"/>
    <w:rsid w:val="0039268F"/>
    <w:rsid w:val="00392D75"/>
    <w:rsid w:val="00392F9B"/>
    <w:rsid w:val="00394595"/>
    <w:rsid w:val="003945FF"/>
    <w:rsid w:val="0039465E"/>
    <w:rsid w:val="003A075E"/>
    <w:rsid w:val="003A1A19"/>
    <w:rsid w:val="003A5B0C"/>
    <w:rsid w:val="003A74D4"/>
    <w:rsid w:val="003B348E"/>
    <w:rsid w:val="003B3DE0"/>
    <w:rsid w:val="003B3ED5"/>
    <w:rsid w:val="003B4F29"/>
    <w:rsid w:val="003B60F5"/>
    <w:rsid w:val="003B760D"/>
    <w:rsid w:val="003C39DC"/>
    <w:rsid w:val="003C46EE"/>
    <w:rsid w:val="003C599D"/>
    <w:rsid w:val="003D3D68"/>
    <w:rsid w:val="003D4F3F"/>
    <w:rsid w:val="003D70F5"/>
    <w:rsid w:val="003E18FF"/>
    <w:rsid w:val="003E21AC"/>
    <w:rsid w:val="003E6330"/>
    <w:rsid w:val="003E7B62"/>
    <w:rsid w:val="003E7D5D"/>
    <w:rsid w:val="003E7DD5"/>
    <w:rsid w:val="003F0467"/>
    <w:rsid w:val="003F21A6"/>
    <w:rsid w:val="003F2CD2"/>
    <w:rsid w:val="003F362F"/>
    <w:rsid w:val="00403227"/>
    <w:rsid w:val="004033F7"/>
    <w:rsid w:val="00403CC0"/>
    <w:rsid w:val="00405D0B"/>
    <w:rsid w:val="00411B18"/>
    <w:rsid w:val="004136AD"/>
    <w:rsid w:val="004143D0"/>
    <w:rsid w:val="00415632"/>
    <w:rsid w:val="0042107E"/>
    <w:rsid w:val="00424375"/>
    <w:rsid w:val="00431086"/>
    <w:rsid w:val="004372DD"/>
    <w:rsid w:val="00441088"/>
    <w:rsid w:val="00441724"/>
    <w:rsid w:val="0044185E"/>
    <w:rsid w:val="004454A0"/>
    <w:rsid w:val="00446431"/>
    <w:rsid w:val="00451137"/>
    <w:rsid w:val="00452302"/>
    <w:rsid w:val="00454148"/>
    <w:rsid w:val="00456525"/>
    <w:rsid w:val="00461A18"/>
    <w:rsid w:val="004621B3"/>
    <w:rsid w:val="0046364F"/>
    <w:rsid w:val="00463FBA"/>
    <w:rsid w:val="00465073"/>
    <w:rsid w:val="004668AE"/>
    <w:rsid w:val="0046788E"/>
    <w:rsid w:val="00467E63"/>
    <w:rsid w:val="00470A48"/>
    <w:rsid w:val="00473350"/>
    <w:rsid w:val="0047471A"/>
    <w:rsid w:val="004750CB"/>
    <w:rsid w:val="004750E0"/>
    <w:rsid w:val="00475402"/>
    <w:rsid w:val="0047562B"/>
    <w:rsid w:val="00476796"/>
    <w:rsid w:val="00483A7A"/>
    <w:rsid w:val="00483D65"/>
    <w:rsid w:val="00485039"/>
    <w:rsid w:val="00486B3D"/>
    <w:rsid w:val="00487E5E"/>
    <w:rsid w:val="00490692"/>
    <w:rsid w:val="004916A0"/>
    <w:rsid w:val="004925F2"/>
    <w:rsid w:val="00493FA9"/>
    <w:rsid w:val="004A0618"/>
    <w:rsid w:val="004A5A29"/>
    <w:rsid w:val="004A66C3"/>
    <w:rsid w:val="004A66CF"/>
    <w:rsid w:val="004A6E77"/>
    <w:rsid w:val="004B0043"/>
    <w:rsid w:val="004B693C"/>
    <w:rsid w:val="004B790F"/>
    <w:rsid w:val="004C0972"/>
    <w:rsid w:val="004C154D"/>
    <w:rsid w:val="004D2888"/>
    <w:rsid w:val="004D7F9A"/>
    <w:rsid w:val="004E0E53"/>
    <w:rsid w:val="004E2069"/>
    <w:rsid w:val="004E3969"/>
    <w:rsid w:val="004E40DB"/>
    <w:rsid w:val="004E51F4"/>
    <w:rsid w:val="004E5722"/>
    <w:rsid w:val="004F2371"/>
    <w:rsid w:val="004F6431"/>
    <w:rsid w:val="005001A2"/>
    <w:rsid w:val="00500788"/>
    <w:rsid w:val="00501528"/>
    <w:rsid w:val="005069C1"/>
    <w:rsid w:val="00511819"/>
    <w:rsid w:val="00514229"/>
    <w:rsid w:val="005149FA"/>
    <w:rsid w:val="005156EC"/>
    <w:rsid w:val="005168A4"/>
    <w:rsid w:val="0051698C"/>
    <w:rsid w:val="0052117E"/>
    <w:rsid w:val="00521B91"/>
    <w:rsid w:val="0052430D"/>
    <w:rsid w:val="0052461B"/>
    <w:rsid w:val="00525052"/>
    <w:rsid w:val="005252D2"/>
    <w:rsid w:val="0052601F"/>
    <w:rsid w:val="00530C92"/>
    <w:rsid w:val="00530E5B"/>
    <w:rsid w:val="0053247B"/>
    <w:rsid w:val="00532539"/>
    <w:rsid w:val="00535AD8"/>
    <w:rsid w:val="00547103"/>
    <w:rsid w:val="0054735D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46BF"/>
    <w:rsid w:val="005A6279"/>
    <w:rsid w:val="005A6D94"/>
    <w:rsid w:val="005A7150"/>
    <w:rsid w:val="005B4838"/>
    <w:rsid w:val="005B6C9C"/>
    <w:rsid w:val="005B7DD6"/>
    <w:rsid w:val="005C047C"/>
    <w:rsid w:val="005C0FBD"/>
    <w:rsid w:val="005C3601"/>
    <w:rsid w:val="005C400B"/>
    <w:rsid w:val="005C49D0"/>
    <w:rsid w:val="005C557D"/>
    <w:rsid w:val="005C5F5C"/>
    <w:rsid w:val="005D089C"/>
    <w:rsid w:val="005D266F"/>
    <w:rsid w:val="005D367A"/>
    <w:rsid w:val="005D3E99"/>
    <w:rsid w:val="005D5A0F"/>
    <w:rsid w:val="005D6BA5"/>
    <w:rsid w:val="005D79B8"/>
    <w:rsid w:val="005E15AC"/>
    <w:rsid w:val="005E2580"/>
    <w:rsid w:val="005E3E75"/>
    <w:rsid w:val="005E4C30"/>
    <w:rsid w:val="005F2AB3"/>
    <w:rsid w:val="005F3914"/>
    <w:rsid w:val="005F439D"/>
    <w:rsid w:val="005F511A"/>
    <w:rsid w:val="0060030C"/>
    <w:rsid w:val="00600D0F"/>
    <w:rsid w:val="006011EC"/>
    <w:rsid w:val="006016CE"/>
    <w:rsid w:val="00603AD5"/>
    <w:rsid w:val="00605B68"/>
    <w:rsid w:val="006110FF"/>
    <w:rsid w:val="00613644"/>
    <w:rsid w:val="00614169"/>
    <w:rsid w:val="00614BF1"/>
    <w:rsid w:val="006201CB"/>
    <w:rsid w:val="00622F6B"/>
    <w:rsid w:val="0062485C"/>
    <w:rsid w:val="00627765"/>
    <w:rsid w:val="00627A02"/>
    <w:rsid w:val="00633C94"/>
    <w:rsid w:val="00633F75"/>
    <w:rsid w:val="006378E8"/>
    <w:rsid w:val="00640828"/>
    <w:rsid w:val="00641CCB"/>
    <w:rsid w:val="0064692C"/>
    <w:rsid w:val="00650729"/>
    <w:rsid w:val="00653F68"/>
    <w:rsid w:val="00660204"/>
    <w:rsid w:val="0067045B"/>
    <w:rsid w:val="00671165"/>
    <w:rsid w:val="00673162"/>
    <w:rsid w:val="00674600"/>
    <w:rsid w:val="006755F9"/>
    <w:rsid w:val="00675E4C"/>
    <w:rsid w:val="006802C4"/>
    <w:rsid w:val="00680899"/>
    <w:rsid w:val="006812FE"/>
    <w:rsid w:val="0068189F"/>
    <w:rsid w:val="0068233B"/>
    <w:rsid w:val="00682C05"/>
    <w:rsid w:val="0068429A"/>
    <w:rsid w:val="00685FDD"/>
    <w:rsid w:val="006912DC"/>
    <w:rsid w:val="00693676"/>
    <w:rsid w:val="006953EF"/>
    <w:rsid w:val="00695814"/>
    <w:rsid w:val="00695826"/>
    <w:rsid w:val="00697C3D"/>
    <w:rsid w:val="006A0966"/>
    <w:rsid w:val="006A1487"/>
    <w:rsid w:val="006A5611"/>
    <w:rsid w:val="006A71DE"/>
    <w:rsid w:val="006A76D7"/>
    <w:rsid w:val="006B2D23"/>
    <w:rsid w:val="006B3EF4"/>
    <w:rsid w:val="006B53F4"/>
    <w:rsid w:val="006B581F"/>
    <w:rsid w:val="006B6247"/>
    <w:rsid w:val="006B643D"/>
    <w:rsid w:val="006C3138"/>
    <w:rsid w:val="006C4D96"/>
    <w:rsid w:val="006C4E52"/>
    <w:rsid w:val="006C5C3C"/>
    <w:rsid w:val="006C616A"/>
    <w:rsid w:val="006C6597"/>
    <w:rsid w:val="006C6A77"/>
    <w:rsid w:val="006D054D"/>
    <w:rsid w:val="006D1F6D"/>
    <w:rsid w:val="006D49F0"/>
    <w:rsid w:val="006D5C35"/>
    <w:rsid w:val="006D7F2E"/>
    <w:rsid w:val="006D7FED"/>
    <w:rsid w:val="006E0F3B"/>
    <w:rsid w:val="006E235E"/>
    <w:rsid w:val="006F0270"/>
    <w:rsid w:val="006F0D3C"/>
    <w:rsid w:val="006F2EDC"/>
    <w:rsid w:val="006F41C9"/>
    <w:rsid w:val="006F511A"/>
    <w:rsid w:val="006F72F5"/>
    <w:rsid w:val="006F7C66"/>
    <w:rsid w:val="007009A0"/>
    <w:rsid w:val="007013AC"/>
    <w:rsid w:val="00701A2C"/>
    <w:rsid w:val="00702ABE"/>
    <w:rsid w:val="00704625"/>
    <w:rsid w:val="00707393"/>
    <w:rsid w:val="00707D83"/>
    <w:rsid w:val="00707FD3"/>
    <w:rsid w:val="00707FD5"/>
    <w:rsid w:val="00710718"/>
    <w:rsid w:val="0071249D"/>
    <w:rsid w:val="00712C4F"/>
    <w:rsid w:val="007153AE"/>
    <w:rsid w:val="00715A9A"/>
    <w:rsid w:val="00716152"/>
    <w:rsid w:val="007164D2"/>
    <w:rsid w:val="0072030B"/>
    <w:rsid w:val="00720747"/>
    <w:rsid w:val="00720D73"/>
    <w:rsid w:val="007228A6"/>
    <w:rsid w:val="00722BE8"/>
    <w:rsid w:val="00724064"/>
    <w:rsid w:val="007244CC"/>
    <w:rsid w:val="00724CC0"/>
    <w:rsid w:val="0073042D"/>
    <w:rsid w:val="00731123"/>
    <w:rsid w:val="0073238D"/>
    <w:rsid w:val="00733A44"/>
    <w:rsid w:val="007377D0"/>
    <w:rsid w:val="00737DC0"/>
    <w:rsid w:val="00741417"/>
    <w:rsid w:val="00745821"/>
    <w:rsid w:val="00745BC6"/>
    <w:rsid w:val="007507F9"/>
    <w:rsid w:val="007518BE"/>
    <w:rsid w:val="00751B0E"/>
    <w:rsid w:val="00760C41"/>
    <w:rsid w:val="00760E43"/>
    <w:rsid w:val="007619B6"/>
    <w:rsid w:val="007636A0"/>
    <w:rsid w:val="00763DCD"/>
    <w:rsid w:val="00765D7D"/>
    <w:rsid w:val="007661BA"/>
    <w:rsid w:val="00766405"/>
    <w:rsid w:val="0076691A"/>
    <w:rsid w:val="00766A23"/>
    <w:rsid w:val="00772D7D"/>
    <w:rsid w:val="00772DA9"/>
    <w:rsid w:val="00773DF9"/>
    <w:rsid w:val="00775322"/>
    <w:rsid w:val="00775571"/>
    <w:rsid w:val="007814C9"/>
    <w:rsid w:val="007867D3"/>
    <w:rsid w:val="00787111"/>
    <w:rsid w:val="00787700"/>
    <w:rsid w:val="0078789B"/>
    <w:rsid w:val="00794685"/>
    <w:rsid w:val="00796E5A"/>
    <w:rsid w:val="00797A5C"/>
    <w:rsid w:val="007A09CD"/>
    <w:rsid w:val="007A18E0"/>
    <w:rsid w:val="007A2F5A"/>
    <w:rsid w:val="007A310A"/>
    <w:rsid w:val="007A572E"/>
    <w:rsid w:val="007A5AA1"/>
    <w:rsid w:val="007B428E"/>
    <w:rsid w:val="007B55C3"/>
    <w:rsid w:val="007B60F4"/>
    <w:rsid w:val="007C0A7D"/>
    <w:rsid w:val="007C1230"/>
    <w:rsid w:val="007C4BE1"/>
    <w:rsid w:val="007C547C"/>
    <w:rsid w:val="007D186F"/>
    <w:rsid w:val="007D3CD4"/>
    <w:rsid w:val="007D53A0"/>
    <w:rsid w:val="007D7CB6"/>
    <w:rsid w:val="007E282F"/>
    <w:rsid w:val="007E2E84"/>
    <w:rsid w:val="007E4A56"/>
    <w:rsid w:val="007E4DDC"/>
    <w:rsid w:val="007E5E71"/>
    <w:rsid w:val="007E7EA5"/>
    <w:rsid w:val="007F49E8"/>
    <w:rsid w:val="007F79F6"/>
    <w:rsid w:val="00801B7F"/>
    <w:rsid w:val="008024A1"/>
    <w:rsid w:val="00802E02"/>
    <w:rsid w:val="00815A76"/>
    <w:rsid w:val="00816953"/>
    <w:rsid w:val="00816D4D"/>
    <w:rsid w:val="0082136B"/>
    <w:rsid w:val="00826DDD"/>
    <w:rsid w:val="008273B7"/>
    <w:rsid w:val="008277EF"/>
    <w:rsid w:val="00830A27"/>
    <w:rsid w:val="00831524"/>
    <w:rsid w:val="00831E0B"/>
    <w:rsid w:val="00833C80"/>
    <w:rsid w:val="00834F22"/>
    <w:rsid w:val="00835CAE"/>
    <w:rsid w:val="008400B0"/>
    <w:rsid w:val="00841162"/>
    <w:rsid w:val="0084354A"/>
    <w:rsid w:val="008437ED"/>
    <w:rsid w:val="0084417B"/>
    <w:rsid w:val="008443FA"/>
    <w:rsid w:val="00845485"/>
    <w:rsid w:val="00845881"/>
    <w:rsid w:val="00845FC4"/>
    <w:rsid w:val="008474B0"/>
    <w:rsid w:val="008477F0"/>
    <w:rsid w:val="008478B1"/>
    <w:rsid w:val="00850EC8"/>
    <w:rsid w:val="00851354"/>
    <w:rsid w:val="00851520"/>
    <w:rsid w:val="00854D77"/>
    <w:rsid w:val="008576F6"/>
    <w:rsid w:val="00857713"/>
    <w:rsid w:val="00857AC9"/>
    <w:rsid w:val="00862C21"/>
    <w:rsid w:val="008700CE"/>
    <w:rsid w:val="0087216C"/>
    <w:rsid w:val="00874376"/>
    <w:rsid w:val="008753FC"/>
    <w:rsid w:val="00876826"/>
    <w:rsid w:val="00876846"/>
    <w:rsid w:val="00882053"/>
    <w:rsid w:val="00891D53"/>
    <w:rsid w:val="00892FFC"/>
    <w:rsid w:val="008942A2"/>
    <w:rsid w:val="0089534A"/>
    <w:rsid w:val="008962E4"/>
    <w:rsid w:val="008A0264"/>
    <w:rsid w:val="008A336F"/>
    <w:rsid w:val="008A529C"/>
    <w:rsid w:val="008A78C6"/>
    <w:rsid w:val="008B446A"/>
    <w:rsid w:val="008B4CC2"/>
    <w:rsid w:val="008B5E47"/>
    <w:rsid w:val="008C0880"/>
    <w:rsid w:val="008C27FD"/>
    <w:rsid w:val="008C6890"/>
    <w:rsid w:val="008C746D"/>
    <w:rsid w:val="008D0143"/>
    <w:rsid w:val="008D08E5"/>
    <w:rsid w:val="008D3CE0"/>
    <w:rsid w:val="008D6A25"/>
    <w:rsid w:val="008D7FDC"/>
    <w:rsid w:val="008E0DB0"/>
    <w:rsid w:val="008E17E0"/>
    <w:rsid w:val="008E4B7A"/>
    <w:rsid w:val="008E6248"/>
    <w:rsid w:val="008E7B81"/>
    <w:rsid w:val="008F63C4"/>
    <w:rsid w:val="008F6EDE"/>
    <w:rsid w:val="00900B3E"/>
    <w:rsid w:val="00902002"/>
    <w:rsid w:val="00902CEB"/>
    <w:rsid w:val="009064C0"/>
    <w:rsid w:val="00907073"/>
    <w:rsid w:val="0090759F"/>
    <w:rsid w:val="009078CB"/>
    <w:rsid w:val="00907EC2"/>
    <w:rsid w:val="0091256D"/>
    <w:rsid w:val="00912A0A"/>
    <w:rsid w:val="00913598"/>
    <w:rsid w:val="00913892"/>
    <w:rsid w:val="009215E3"/>
    <w:rsid w:val="00923D22"/>
    <w:rsid w:val="009243DC"/>
    <w:rsid w:val="00925C1E"/>
    <w:rsid w:val="00932038"/>
    <w:rsid w:val="00932F75"/>
    <w:rsid w:val="00933AA8"/>
    <w:rsid w:val="00936CF0"/>
    <w:rsid w:val="00942106"/>
    <w:rsid w:val="0094260D"/>
    <w:rsid w:val="00942D04"/>
    <w:rsid w:val="00944F58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3C1"/>
    <w:rsid w:val="00962A4D"/>
    <w:rsid w:val="009634E9"/>
    <w:rsid w:val="00964A22"/>
    <w:rsid w:val="009651E5"/>
    <w:rsid w:val="009656E9"/>
    <w:rsid w:val="00967161"/>
    <w:rsid w:val="00967C71"/>
    <w:rsid w:val="00967E19"/>
    <w:rsid w:val="0097238F"/>
    <w:rsid w:val="00974D3F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93390"/>
    <w:rsid w:val="00993964"/>
    <w:rsid w:val="00995EC4"/>
    <w:rsid w:val="009A056D"/>
    <w:rsid w:val="009A17FC"/>
    <w:rsid w:val="009A2656"/>
    <w:rsid w:val="009A2869"/>
    <w:rsid w:val="009A50D4"/>
    <w:rsid w:val="009A7614"/>
    <w:rsid w:val="009B0FB4"/>
    <w:rsid w:val="009B3A1D"/>
    <w:rsid w:val="009B6F7C"/>
    <w:rsid w:val="009B716C"/>
    <w:rsid w:val="009B771A"/>
    <w:rsid w:val="009C016F"/>
    <w:rsid w:val="009C0C2C"/>
    <w:rsid w:val="009C1361"/>
    <w:rsid w:val="009C1D09"/>
    <w:rsid w:val="009C26DF"/>
    <w:rsid w:val="009C2A7B"/>
    <w:rsid w:val="009C3C75"/>
    <w:rsid w:val="009C51C6"/>
    <w:rsid w:val="009D3022"/>
    <w:rsid w:val="009D3CD2"/>
    <w:rsid w:val="009E17E1"/>
    <w:rsid w:val="009E1BBE"/>
    <w:rsid w:val="009E3E91"/>
    <w:rsid w:val="009E45C5"/>
    <w:rsid w:val="009E47B1"/>
    <w:rsid w:val="009E701B"/>
    <w:rsid w:val="009F003E"/>
    <w:rsid w:val="009F0109"/>
    <w:rsid w:val="009F01E9"/>
    <w:rsid w:val="009F1185"/>
    <w:rsid w:val="009F15E4"/>
    <w:rsid w:val="009F484B"/>
    <w:rsid w:val="00A024FF"/>
    <w:rsid w:val="00A05E18"/>
    <w:rsid w:val="00A06EFE"/>
    <w:rsid w:val="00A117BD"/>
    <w:rsid w:val="00A13F07"/>
    <w:rsid w:val="00A14C65"/>
    <w:rsid w:val="00A166B4"/>
    <w:rsid w:val="00A170E5"/>
    <w:rsid w:val="00A2146F"/>
    <w:rsid w:val="00A22154"/>
    <w:rsid w:val="00A230EA"/>
    <w:rsid w:val="00A238E9"/>
    <w:rsid w:val="00A23E76"/>
    <w:rsid w:val="00A242D1"/>
    <w:rsid w:val="00A25FB9"/>
    <w:rsid w:val="00A26B32"/>
    <w:rsid w:val="00A27593"/>
    <w:rsid w:val="00A33F90"/>
    <w:rsid w:val="00A35787"/>
    <w:rsid w:val="00A3685C"/>
    <w:rsid w:val="00A40343"/>
    <w:rsid w:val="00A43353"/>
    <w:rsid w:val="00A43B4C"/>
    <w:rsid w:val="00A478DC"/>
    <w:rsid w:val="00A558D3"/>
    <w:rsid w:val="00A56C42"/>
    <w:rsid w:val="00A57BF2"/>
    <w:rsid w:val="00A701AF"/>
    <w:rsid w:val="00A7137C"/>
    <w:rsid w:val="00A72F55"/>
    <w:rsid w:val="00A7407B"/>
    <w:rsid w:val="00A75504"/>
    <w:rsid w:val="00A77844"/>
    <w:rsid w:val="00A811E5"/>
    <w:rsid w:val="00A82C85"/>
    <w:rsid w:val="00A83EBE"/>
    <w:rsid w:val="00A84DCD"/>
    <w:rsid w:val="00A8594A"/>
    <w:rsid w:val="00A86796"/>
    <w:rsid w:val="00A8687B"/>
    <w:rsid w:val="00A9190A"/>
    <w:rsid w:val="00A92B79"/>
    <w:rsid w:val="00A92EF6"/>
    <w:rsid w:val="00A959A8"/>
    <w:rsid w:val="00A9695B"/>
    <w:rsid w:val="00AA3E8B"/>
    <w:rsid w:val="00AA5A5A"/>
    <w:rsid w:val="00AA6609"/>
    <w:rsid w:val="00AB05CF"/>
    <w:rsid w:val="00AB0DA8"/>
    <w:rsid w:val="00AB1107"/>
    <w:rsid w:val="00AB18CA"/>
    <w:rsid w:val="00AB5327"/>
    <w:rsid w:val="00AB56EB"/>
    <w:rsid w:val="00AB6AE5"/>
    <w:rsid w:val="00AB7619"/>
    <w:rsid w:val="00AC01E7"/>
    <w:rsid w:val="00AC5A25"/>
    <w:rsid w:val="00AC7B89"/>
    <w:rsid w:val="00AD1E97"/>
    <w:rsid w:val="00AD339C"/>
    <w:rsid w:val="00AD4D22"/>
    <w:rsid w:val="00AD6A9E"/>
    <w:rsid w:val="00AD7E98"/>
    <w:rsid w:val="00AE65F6"/>
    <w:rsid w:val="00AF053E"/>
    <w:rsid w:val="00AF1768"/>
    <w:rsid w:val="00AF2DC4"/>
    <w:rsid w:val="00AF7CB2"/>
    <w:rsid w:val="00B00587"/>
    <w:rsid w:val="00B0367D"/>
    <w:rsid w:val="00B039E8"/>
    <w:rsid w:val="00B0422A"/>
    <w:rsid w:val="00B14B45"/>
    <w:rsid w:val="00B155E8"/>
    <w:rsid w:val="00B15F75"/>
    <w:rsid w:val="00B20A02"/>
    <w:rsid w:val="00B21662"/>
    <w:rsid w:val="00B2194E"/>
    <w:rsid w:val="00B31F29"/>
    <w:rsid w:val="00B32DAF"/>
    <w:rsid w:val="00B3499A"/>
    <w:rsid w:val="00B34E9F"/>
    <w:rsid w:val="00B37E52"/>
    <w:rsid w:val="00B37E68"/>
    <w:rsid w:val="00B40785"/>
    <w:rsid w:val="00B4181F"/>
    <w:rsid w:val="00B42C5F"/>
    <w:rsid w:val="00B468CC"/>
    <w:rsid w:val="00B47D94"/>
    <w:rsid w:val="00B5211C"/>
    <w:rsid w:val="00B528D2"/>
    <w:rsid w:val="00B52FB3"/>
    <w:rsid w:val="00B54655"/>
    <w:rsid w:val="00B570AB"/>
    <w:rsid w:val="00B6045F"/>
    <w:rsid w:val="00B60BEA"/>
    <w:rsid w:val="00B61207"/>
    <w:rsid w:val="00B6261E"/>
    <w:rsid w:val="00B6330D"/>
    <w:rsid w:val="00B635C9"/>
    <w:rsid w:val="00B65652"/>
    <w:rsid w:val="00B6589F"/>
    <w:rsid w:val="00B70B8B"/>
    <w:rsid w:val="00B7242A"/>
    <w:rsid w:val="00B74D57"/>
    <w:rsid w:val="00B8071F"/>
    <w:rsid w:val="00B81F2B"/>
    <w:rsid w:val="00B82B4E"/>
    <w:rsid w:val="00B83835"/>
    <w:rsid w:val="00B8420E"/>
    <w:rsid w:val="00B876CF"/>
    <w:rsid w:val="00B90CE1"/>
    <w:rsid w:val="00BA0EF3"/>
    <w:rsid w:val="00BA1A23"/>
    <w:rsid w:val="00BA2134"/>
    <w:rsid w:val="00BA2470"/>
    <w:rsid w:val="00BA5079"/>
    <w:rsid w:val="00BA687E"/>
    <w:rsid w:val="00BA7C88"/>
    <w:rsid w:val="00BB2801"/>
    <w:rsid w:val="00BB29F4"/>
    <w:rsid w:val="00BB2F2F"/>
    <w:rsid w:val="00BB3EC8"/>
    <w:rsid w:val="00BB49B8"/>
    <w:rsid w:val="00BC02EC"/>
    <w:rsid w:val="00BC2CD2"/>
    <w:rsid w:val="00BC6483"/>
    <w:rsid w:val="00BC69E3"/>
    <w:rsid w:val="00BC6FD9"/>
    <w:rsid w:val="00BC7335"/>
    <w:rsid w:val="00BD02B9"/>
    <w:rsid w:val="00BD1B1C"/>
    <w:rsid w:val="00BD542D"/>
    <w:rsid w:val="00BD6E66"/>
    <w:rsid w:val="00BE1685"/>
    <w:rsid w:val="00BE1962"/>
    <w:rsid w:val="00BE1FB8"/>
    <w:rsid w:val="00BE4821"/>
    <w:rsid w:val="00BF0314"/>
    <w:rsid w:val="00BF17F2"/>
    <w:rsid w:val="00BF599D"/>
    <w:rsid w:val="00BF690E"/>
    <w:rsid w:val="00BF6E44"/>
    <w:rsid w:val="00BF7E53"/>
    <w:rsid w:val="00C00404"/>
    <w:rsid w:val="00C00540"/>
    <w:rsid w:val="00C02DEC"/>
    <w:rsid w:val="00C03299"/>
    <w:rsid w:val="00C03D1B"/>
    <w:rsid w:val="00C04323"/>
    <w:rsid w:val="00C06A66"/>
    <w:rsid w:val="00C07537"/>
    <w:rsid w:val="00C10FE4"/>
    <w:rsid w:val="00C113F2"/>
    <w:rsid w:val="00C172AE"/>
    <w:rsid w:val="00C17BE6"/>
    <w:rsid w:val="00C2243F"/>
    <w:rsid w:val="00C22B82"/>
    <w:rsid w:val="00C343F5"/>
    <w:rsid w:val="00C378BB"/>
    <w:rsid w:val="00C4054D"/>
    <w:rsid w:val="00C40555"/>
    <w:rsid w:val="00C40739"/>
    <w:rsid w:val="00C40D51"/>
    <w:rsid w:val="00C40D73"/>
    <w:rsid w:val="00C429A6"/>
    <w:rsid w:val="00C45D3B"/>
    <w:rsid w:val="00C46BF4"/>
    <w:rsid w:val="00C504F8"/>
    <w:rsid w:val="00C51195"/>
    <w:rsid w:val="00C52804"/>
    <w:rsid w:val="00C52A99"/>
    <w:rsid w:val="00C52AB7"/>
    <w:rsid w:val="00C53E3C"/>
    <w:rsid w:val="00C54ED2"/>
    <w:rsid w:val="00C54FD8"/>
    <w:rsid w:val="00C57765"/>
    <w:rsid w:val="00C57A6A"/>
    <w:rsid w:val="00C61654"/>
    <w:rsid w:val="00C64268"/>
    <w:rsid w:val="00C64F17"/>
    <w:rsid w:val="00C6523B"/>
    <w:rsid w:val="00C66AC5"/>
    <w:rsid w:val="00C70F84"/>
    <w:rsid w:val="00C727B3"/>
    <w:rsid w:val="00C72BA2"/>
    <w:rsid w:val="00C7581B"/>
    <w:rsid w:val="00C7643A"/>
    <w:rsid w:val="00C84E4C"/>
    <w:rsid w:val="00C87044"/>
    <w:rsid w:val="00C94D17"/>
    <w:rsid w:val="00CA2CFE"/>
    <w:rsid w:val="00CA5BB9"/>
    <w:rsid w:val="00CB17F5"/>
    <w:rsid w:val="00CB27C6"/>
    <w:rsid w:val="00CB463B"/>
    <w:rsid w:val="00CB4965"/>
    <w:rsid w:val="00CB5B82"/>
    <w:rsid w:val="00CB782D"/>
    <w:rsid w:val="00CC2834"/>
    <w:rsid w:val="00CC54E0"/>
    <w:rsid w:val="00CC65A8"/>
    <w:rsid w:val="00CC7DBB"/>
    <w:rsid w:val="00CD3158"/>
    <w:rsid w:val="00CD3E41"/>
    <w:rsid w:val="00CD4219"/>
    <w:rsid w:val="00CD5490"/>
    <w:rsid w:val="00CD5699"/>
    <w:rsid w:val="00CD6369"/>
    <w:rsid w:val="00CE1546"/>
    <w:rsid w:val="00CE2A37"/>
    <w:rsid w:val="00CE3E54"/>
    <w:rsid w:val="00CE63D3"/>
    <w:rsid w:val="00CF05AE"/>
    <w:rsid w:val="00CF2E1A"/>
    <w:rsid w:val="00CF374F"/>
    <w:rsid w:val="00CF6EC0"/>
    <w:rsid w:val="00CF715C"/>
    <w:rsid w:val="00D022EC"/>
    <w:rsid w:val="00D05217"/>
    <w:rsid w:val="00D05545"/>
    <w:rsid w:val="00D06182"/>
    <w:rsid w:val="00D064BC"/>
    <w:rsid w:val="00D0706C"/>
    <w:rsid w:val="00D125BD"/>
    <w:rsid w:val="00D12661"/>
    <w:rsid w:val="00D134D6"/>
    <w:rsid w:val="00D14F61"/>
    <w:rsid w:val="00D1582D"/>
    <w:rsid w:val="00D2569D"/>
    <w:rsid w:val="00D275D2"/>
    <w:rsid w:val="00D27A1B"/>
    <w:rsid w:val="00D3341D"/>
    <w:rsid w:val="00D34BEE"/>
    <w:rsid w:val="00D34DC1"/>
    <w:rsid w:val="00D403F7"/>
    <w:rsid w:val="00D40D77"/>
    <w:rsid w:val="00D42094"/>
    <w:rsid w:val="00D46DBC"/>
    <w:rsid w:val="00D52FAB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D4C"/>
    <w:rsid w:val="00D830E8"/>
    <w:rsid w:val="00D84002"/>
    <w:rsid w:val="00D84240"/>
    <w:rsid w:val="00D86024"/>
    <w:rsid w:val="00D86A30"/>
    <w:rsid w:val="00D86FE3"/>
    <w:rsid w:val="00D8777A"/>
    <w:rsid w:val="00D87F0E"/>
    <w:rsid w:val="00D90295"/>
    <w:rsid w:val="00D90ED5"/>
    <w:rsid w:val="00D9201C"/>
    <w:rsid w:val="00D92EAD"/>
    <w:rsid w:val="00D94CC2"/>
    <w:rsid w:val="00D96053"/>
    <w:rsid w:val="00DA1633"/>
    <w:rsid w:val="00DA29C3"/>
    <w:rsid w:val="00DA2C36"/>
    <w:rsid w:val="00DA6422"/>
    <w:rsid w:val="00DA769F"/>
    <w:rsid w:val="00DB0557"/>
    <w:rsid w:val="00DB0A09"/>
    <w:rsid w:val="00DB2C80"/>
    <w:rsid w:val="00DB2F33"/>
    <w:rsid w:val="00DC0DA4"/>
    <w:rsid w:val="00DC2340"/>
    <w:rsid w:val="00DC30DA"/>
    <w:rsid w:val="00DC3F7F"/>
    <w:rsid w:val="00DD6D66"/>
    <w:rsid w:val="00DD7FDA"/>
    <w:rsid w:val="00DE0869"/>
    <w:rsid w:val="00DE287B"/>
    <w:rsid w:val="00DE30D9"/>
    <w:rsid w:val="00DE603B"/>
    <w:rsid w:val="00DE7A15"/>
    <w:rsid w:val="00DF129D"/>
    <w:rsid w:val="00DF4371"/>
    <w:rsid w:val="00DF625F"/>
    <w:rsid w:val="00DF74DB"/>
    <w:rsid w:val="00E01841"/>
    <w:rsid w:val="00E045FD"/>
    <w:rsid w:val="00E0492E"/>
    <w:rsid w:val="00E05976"/>
    <w:rsid w:val="00E061AE"/>
    <w:rsid w:val="00E126C1"/>
    <w:rsid w:val="00E172B5"/>
    <w:rsid w:val="00E20128"/>
    <w:rsid w:val="00E21473"/>
    <w:rsid w:val="00E21EB7"/>
    <w:rsid w:val="00E22935"/>
    <w:rsid w:val="00E22C67"/>
    <w:rsid w:val="00E2466B"/>
    <w:rsid w:val="00E3023E"/>
    <w:rsid w:val="00E34F46"/>
    <w:rsid w:val="00E375D2"/>
    <w:rsid w:val="00E40CFE"/>
    <w:rsid w:val="00E43E04"/>
    <w:rsid w:val="00E445F5"/>
    <w:rsid w:val="00E44E20"/>
    <w:rsid w:val="00E459CD"/>
    <w:rsid w:val="00E463F1"/>
    <w:rsid w:val="00E470FA"/>
    <w:rsid w:val="00E47A67"/>
    <w:rsid w:val="00E50679"/>
    <w:rsid w:val="00E50799"/>
    <w:rsid w:val="00E552A4"/>
    <w:rsid w:val="00E5741D"/>
    <w:rsid w:val="00E604BE"/>
    <w:rsid w:val="00E6190A"/>
    <w:rsid w:val="00E63251"/>
    <w:rsid w:val="00E65FA8"/>
    <w:rsid w:val="00E66568"/>
    <w:rsid w:val="00E669CC"/>
    <w:rsid w:val="00E70C40"/>
    <w:rsid w:val="00E710C7"/>
    <w:rsid w:val="00E73018"/>
    <w:rsid w:val="00E73C8D"/>
    <w:rsid w:val="00E743DD"/>
    <w:rsid w:val="00E76677"/>
    <w:rsid w:val="00E80DED"/>
    <w:rsid w:val="00E8177A"/>
    <w:rsid w:val="00E820A9"/>
    <w:rsid w:val="00E924F7"/>
    <w:rsid w:val="00E95ED3"/>
    <w:rsid w:val="00E9677F"/>
    <w:rsid w:val="00EA0144"/>
    <w:rsid w:val="00EA025A"/>
    <w:rsid w:val="00EA3F5E"/>
    <w:rsid w:val="00EA48E6"/>
    <w:rsid w:val="00EA6D40"/>
    <w:rsid w:val="00EA6E3C"/>
    <w:rsid w:val="00EA6F4E"/>
    <w:rsid w:val="00EA7542"/>
    <w:rsid w:val="00EA7CFA"/>
    <w:rsid w:val="00EB2280"/>
    <w:rsid w:val="00EC1621"/>
    <w:rsid w:val="00EC1FF0"/>
    <w:rsid w:val="00EC5038"/>
    <w:rsid w:val="00EC662E"/>
    <w:rsid w:val="00ED07FE"/>
    <w:rsid w:val="00ED5022"/>
    <w:rsid w:val="00ED52F8"/>
    <w:rsid w:val="00ED5575"/>
    <w:rsid w:val="00EE049D"/>
    <w:rsid w:val="00EE2655"/>
    <w:rsid w:val="00EE2721"/>
    <w:rsid w:val="00EE2A0B"/>
    <w:rsid w:val="00EE42D5"/>
    <w:rsid w:val="00EF6029"/>
    <w:rsid w:val="00F02193"/>
    <w:rsid w:val="00F0725E"/>
    <w:rsid w:val="00F11731"/>
    <w:rsid w:val="00F12DF9"/>
    <w:rsid w:val="00F1452E"/>
    <w:rsid w:val="00F14573"/>
    <w:rsid w:val="00F16DA0"/>
    <w:rsid w:val="00F23554"/>
    <w:rsid w:val="00F241DA"/>
    <w:rsid w:val="00F24740"/>
    <w:rsid w:val="00F24E54"/>
    <w:rsid w:val="00F30571"/>
    <w:rsid w:val="00F314A2"/>
    <w:rsid w:val="00F329F4"/>
    <w:rsid w:val="00F332D1"/>
    <w:rsid w:val="00F335CB"/>
    <w:rsid w:val="00F35DB1"/>
    <w:rsid w:val="00F3651F"/>
    <w:rsid w:val="00F36734"/>
    <w:rsid w:val="00F36D0F"/>
    <w:rsid w:val="00F3758B"/>
    <w:rsid w:val="00F4144F"/>
    <w:rsid w:val="00F42294"/>
    <w:rsid w:val="00F42F7B"/>
    <w:rsid w:val="00F459EB"/>
    <w:rsid w:val="00F47B7F"/>
    <w:rsid w:val="00F507AE"/>
    <w:rsid w:val="00F52C9C"/>
    <w:rsid w:val="00F54B20"/>
    <w:rsid w:val="00F55BE1"/>
    <w:rsid w:val="00F57ECF"/>
    <w:rsid w:val="00F6242C"/>
    <w:rsid w:val="00F6336A"/>
    <w:rsid w:val="00F65305"/>
    <w:rsid w:val="00F668A0"/>
    <w:rsid w:val="00F72065"/>
    <w:rsid w:val="00F75520"/>
    <w:rsid w:val="00F778DC"/>
    <w:rsid w:val="00F82C59"/>
    <w:rsid w:val="00F849BE"/>
    <w:rsid w:val="00F85AF4"/>
    <w:rsid w:val="00F94A4B"/>
    <w:rsid w:val="00F97AD4"/>
    <w:rsid w:val="00FA30AB"/>
    <w:rsid w:val="00FA7CBA"/>
    <w:rsid w:val="00FB0917"/>
    <w:rsid w:val="00FB0F16"/>
    <w:rsid w:val="00FB1D7F"/>
    <w:rsid w:val="00FB59FB"/>
    <w:rsid w:val="00FB72A0"/>
    <w:rsid w:val="00FC35C5"/>
    <w:rsid w:val="00FC7DBF"/>
    <w:rsid w:val="00FD4BA4"/>
    <w:rsid w:val="00FD520D"/>
    <w:rsid w:val="00FE23B5"/>
    <w:rsid w:val="00FE4FE6"/>
    <w:rsid w:val="00FF2AB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1933C"/>
  <w15:docId w15:val="{C117EE87-3B7E-472F-8BA4-8663BF5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7D53A0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7D53A0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7D53A0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7D53A0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7D53A0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7D53A0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7D53A0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7D5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7D53A0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7D53A0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7D53A0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D53A0"/>
    <w:rPr>
      <w:b/>
      <w:sz w:val="24"/>
    </w:rPr>
  </w:style>
  <w:style w:type="paragraph" w:customStyle="1" w:styleId="ekvaufgabenwortkarte">
    <w:name w:val="ekv.aufgaben.wortkarte"/>
    <w:basedOn w:val="Standard"/>
    <w:uiPriority w:val="99"/>
    <w:unhideWhenUsed/>
    <w:qFormat/>
    <w:rsid w:val="007D53A0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7D53A0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7D53A0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7D53A0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7D53A0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7D53A0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7D53A0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7D53A0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7D53A0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7D53A0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7D53A0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7D53A0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7D53A0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7D53A0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7D53A0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7D53A0"/>
    <w:pPr>
      <w:shd w:val="clear" w:color="auto" w:fill="D9D9D9"/>
    </w:pPr>
  </w:style>
  <w:style w:type="paragraph" w:customStyle="1" w:styleId="ekvpicto">
    <w:name w:val="ekv.picto"/>
    <w:basedOn w:val="Standard"/>
    <w:qFormat/>
    <w:rsid w:val="007D53A0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3A0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7D53A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D53A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7D53A0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7D53A0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7D53A0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D53A0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7D53A0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7D53A0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7D53A0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7D53A0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7D53A0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53A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EA0144"/>
    <w:pPr>
      <w:spacing w:line="240" w:lineRule="auto"/>
    </w:pPr>
    <w:rPr>
      <w:b/>
      <w:bCs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EA0144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7D53A0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7D53A0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7D53A0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7D53A0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D53A0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7D53A0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7D53A0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7D53A0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7D53A0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7D53A0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D53A0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7D53A0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7D53A0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7D53A0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7D53A0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7D53A0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D53A0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D53A0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7D53A0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7D53A0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7D53A0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7D53A0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7D53A0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7D53A0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7D53A0"/>
    <w:rPr>
      <w:w w:val="50"/>
    </w:rPr>
  </w:style>
  <w:style w:type="paragraph" w:customStyle="1" w:styleId="ekvaufgabe3-6sp">
    <w:name w:val="ekv.aufgabe.3-6.sp"/>
    <w:basedOn w:val="Standard"/>
    <w:qFormat/>
    <w:rsid w:val="007D53A0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7D53A0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7D53A0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7D53A0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7D53A0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7D53A0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7D53A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7D53A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7D53A0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7D53A0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D53A0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7D53A0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7D53A0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7D53A0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7D53A0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7D53A0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7D53A0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7D53A0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7D53A0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7D53A0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7D53A0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kvnummerZchn">
    <w:name w:val="ekv.kv.nummer Zchn"/>
    <w:link w:val="ekvkvnummer"/>
    <w:uiPriority w:val="48"/>
    <w:rsid w:val="00D275D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courier">
    <w:name w:val="ekv.courier"/>
    <w:basedOn w:val="Absatz-Standardschriftart"/>
    <w:uiPriority w:val="1"/>
    <w:qFormat/>
    <w:rsid w:val="007D53A0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7D53A0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7D53A0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7D53A0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7D53A0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7D53A0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7D53A0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7D53A0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7D53A0"/>
    <w:rPr>
      <w:rFonts w:ascii="Times New Roman" w:hAnsi="Times New Roman"/>
      <w:i/>
      <w:color w:val="FFFFFF" w:themeColor="background1"/>
      <w:sz w:val="2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D53A0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quellefett">
    <w:name w:val="ekv.quelle.fett"/>
    <w:basedOn w:val="Absatz-Standardschriftart"/>
    <w:uiPriority w:val="1"/>
    <w:qFormat/>
    <w:rsid w:val="007D53A0"/>
    <w:rPr>
      <w:rFonts w:ascii="Arial" w:hAnsi="Arial"/>
      <w:b/>
      <w:sz w:val="10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7D53A0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7D53A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olchi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2D32645BC38489BD63F797D0262C4" ma:contentTypeVersion="5" ma:contentTypeDescription="Ein neues Dokument erstellen." ma:contentTypeScope="" ma:versionID="ec4c5fe883b77c1b9b43f2279096dd78">
  <xsd:schema xmlns:xsd="http://www.w3.org/2001/XMLSchema" xmlns:xs="http://www.w3.org/2001/XMLSchema" xmlns:p="http://schemas.microsoft.com/office/2006/metadata/properties" xmlns:ns3="9ecedef5-130a-4df9-88e4-bb142e4ac20d" xmlns:ns4="28250ac6-e7bc-4f55-87fa-99f576ace831" targetNamespace="http://schemas.microsoft.com/office/2006/metadata/properties" ma:root="true" ma:fieldsID="16eb345c8e9b0a3f94cb6f93aeab1978" ns3:_="" ns4:_="">
    <xsd:import namespace="9ecedef5-130a-4df9-88e4-bb142e4ac20d"/>
    <xsd:import namespace="28250ac6-e7bc-4f55-87fa-99f576ace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def5-130a-4df9-88e4-bb142e4ac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0ac6-e7bc-4f55-87fa-99f576ace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9FAD-D630-44BC-9945-4EDF55B6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def5-130a-4df9-88e4-bb142e4ac20d"/>
    <ds:schemaRef ds:uri="28250ac6-e7bc-4f55-87fa-99f576ace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C0C29-1467-4959-83AC-44EC3EDB6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0141A-D031-469E-8BDA-51E8283D1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A10D1-DB32-4139-A8D9-0E74F6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13</cp:revision>
  <cp:lastPrinted>2016-12-23T16:36:00Z</cp:lastPrinted>
  <dcterms:created xsi:type="dcterms:W3CDTF">2023-08-29T05:57:00Z</dcterms:created>
  <dcterms:modified xsi:type="dcterms:W3CDTF">2023-12-11T09:17:00Z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  <property fmtid="{D5CDD505-2E9C-101B-9397-08002B2CF9AE}" pid="3" name="ContentTypeId">
    <vt:lpwstr>0x0101000892D32645BC38489BD63F797D0262C4</vt:lpwstr>
  </property>
</Properties>
</file>