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8350E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8350E" w:rsidRPr="00AE65F6" w:rsidRDefault="0028350E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350E" w:rsidRPr="007C1230" w:rsidRDefault="0028350E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350E" w:rsidRPr="007C1230" w:rsidRDefault="0028350E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350E" w:rsidRPr="007C1230" w:rsidRDefault="0028350E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350E" w:rsidRPr="007C1230" w:rsidRDefault="0028350E" w:rsidP="007C1230">
            <w:pPr>
              <w:pStyle w:val="ekvkvnummer"/>
            </w:pPr>
            <w:r>
              <w:t>Hörverstehen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8350E" w:rsidRPr="007636A0" w:rsidRDefault="0028350E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28350E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28350E" w:rsidRPr="00BF17F2" w:rsidRDefault="0028350E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28350E" w:rsidRPr="00BF17F2" w:rsidRDefault="0028350E" w:rsidP="00037566">
            <w:pPr>
              <w:rPr>
                <w:color w:val="FFFFFF" w:themeColor="background1"/>
              </w:rPr>
            </w:pPr>
          </w:p>
        </w:tc>
      </w:tr>
    </w:tbl>
    <w:p w:rsidR="00F17DB8" w:rsidRDefault="00F17DB8" w:rsidP="00F17DB8">
      <w:pPr>
        <w:pStyle w:val="ekvue2arial"/>
      </w:pPr>
      <w:r>
        <w:t>Nachhaltige Entwicklung am Beispiel einer Stadt (Teile 2 + 3)</w:t>
      </w:r>
    </w:p>
    <w:p w:rsidR="00F17DB8" w:rsidRDefault="00F17DB8" w:rsidP="00F17DB8"/>
    <w:p w:rsidR="00F17DB8" w:rsidRDefault="00F17DB8" w:rsidP="00F17DB8">
      <w:r w:rsidRPr="00F17DB8">
        <w:rPr>
          <w:rStyle w:val="ekvnummerierung"/>
        </w:rPr>
        <w:t>1</w:t>
      </w:r>
      <w:r>
        <w:tab/>
        <w:t>Dreieck der Nachhaltigkeit: Trage die passenden Begriffe in die Felder ein.</w:t>
      </w:r>
      <w:r w:rsidR="00EA403C" w:rsidRPr="00EA403C">
        <w:rPr>
          <w:color w:val="FFFFFF" w:themeColor="background1"/>
        </w:rPr>
        <w:t xml:space="preserve"> </w:t>
      </w:r>
    </w:p>
    <w:p w:rsidR="00F17DB8" w:rsidRDefault="00EA403C" w:rsidP="00F17DB8">
      <w:pPr>
        <w:pStyle w:val="ekvgrundtexthalbe"/>
      </w:pPr>
      <w:r w:rsidRPr="00EA403C">
        <w:rPr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92F5E" wp14:editId="3D4B1A97">
                <wp:simplePos x="0" y="0"/>
                <wp:positionH relativeFrom="column">
                  <wp:posOffset>704215</wp:posOffset>
                </wp:positionH>
                <wp:positionV relativeFrom="paragraph">
                  <wp:posOffset>73660</wp:posOffset>
                </wp:positionV>
                <wp:extent cx="1162050" cy="3143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3C" w:rsidRDefault="00EA4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.45pt;margin-top:5.8pt;width:91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">
                <v:textbox>
                  <w:txbxContent>
                    <w:p w:rsidR="00EA403C" w:rsidRDefault="00EA403C"/>
                  </w:txbxContent>
                </v:textbox>
              </v:shape>
            </w:pict>
          </mc:Fallback>
        </mc:AlternateContent>
      </w:r>
    </w:p>
    <w:p w:rsidR="003C6501" w:rsidRDefault="00EA403C" w:rsidP="003C6501">
      <w:pPr>
        <w:pStyle w:val="ekvbild"/>
        <w:rPr>
          <w:lang w:eastAsia="de-DE"/>
        </w:rPr>
      </w:pPr>
      <w:r w:rsidRPr="00EA403C">
        <w:rPr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805A2" wp14:editId="65FCE613">
                <wp:simplePos x="0" y="0"/>
                <wp:positionH relativeFrom="column">
                  <wp:posOffset>-635</wp:posOffset>
                </wp:positionH>
                <wp:positionV relativeFrom="paragraph">
                  <wp:posOffset>2069465</wp:posOffset>
                </wp:positionV>
                <wp:extent cx="1162050" cy="314325"/>
                <wp:effectExtent l="0" t="0" r="19050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3C" w:rsidRDefault="00EA403C" w:rsidP="00EA4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162.95pt;width:91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">
                <v:textbox>
                  <w:txbxContent>
                    <w:p w:rsidR="00EA403C" w:rsidRDefault="00EA403C" w:rsidP="00EA403C"/>
                  </w:txbxContent>
                </v:textbox>
              </v:shape>
            </w:pict>
          </mc:Fallback>
        </mc:AlternateContent>
      </w:r>
      <w:r w:rsidRPr="00EA403C">
        <w:rPr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1ABDC" wp14:editId="08EAD56A">
                <wp:simplePos x="0" y="0"/>
                <wp:positionH relativeFrom="column">
                  <wp:posOffset>1645285</wp:posOffset>
                </wp:positionH>
                <wp:positionV relativeFrom="paragraph">
                  <wp:posOffset>2069465</wp:posOffset>
                </wp:positionV>
                <wp:extent cx="1162050" cy="314325"/>
                <wp:effectExtent l="0" t="0" r="1905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3C" w:rsidRDefault="00EA403C" w:rsidP="00EA4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9.55pt;margin-top:162.95pt;width:91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">
                <v:textbox>
                  <w:txbxContent>
                    <w:p w:rsidR="00EA403C" w:rsidRDefault="00EA403C" w:rsidP="00EA403C"/>
                  </w:txbxContent>
                </v:textbox>
              </v:shape>
            </w:pict>
          </mc:Fallback>
        </mc:AlternateContent>
      </w:r>
      <w:r w:rsidR="003C6501">
        <w:rPr>
          <w:lang w:eastAsia="de-DE"/>
        </w:rPr>
        <w:drawing>
          <wp:inline distT="0" distB="0" distL="0" distR="0">
            <wp:extent cx="2768272" cy="2377555"/>
            <wp:effectExtent l="0" t="0" r="0" b="3810"/>
            <wp:docPr id="9" name="Grafik 9" descr="Y:\01_Klett\02_TERRA\03_KV_Animation\02_Importe\05_Nachhaltigkeit\S585000000_Nachhaltigkeitsdreieck_illustriert_la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8272" cy="2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501" w:rsidRDefault="003C6501" w:rsidP="00F17DB8"/>
    <w:p w:rsidR="00F17DB8" w:rsidRDefault="00F17DB8" w:rsidP="00F17DB8">
      <w:pPr>
        <w:ind w:left="340" w:hanging="340"/>
      </w:pPr>
      <w:r w:rsidRPr="00F17DB8">
        <w:rPr>
          <w:rStyle w:val="ekvnummerierung"/>
        </w:rPr>
        <w:t>2</w:t>
      </w:r>
      <w:r w:rsidRPr="00F17DB8">
        <w:tab/>
        <w:t>Was wird zu den drei Bereichen gesagt? Trage in der ersten Zeile die Bereiche des Nachhaltigkeitsdreiecks ein und ergänze die Tabelle mit den jeweiligen Argumenten.</w:t>
      </w:r>
    </w:p>
    <w:p w:rsidR="00BD2906" w:rsidRDefault="00BD2906" w:rsidP="00BD2906">
      <w:pPr>
        <w:ind w:left="340" w:hanging="340"/>
      </w:pPr>
    </w:p>
    <w:tbl>
      <w:tblPr>
        <w:tblW w:w="9356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3C6501" w:rsidRPr="003C39DC" w:rsidTr="003C6501">
        <w:trPr>
          <w:trHeight w:val="284"/>
        </w:trPr>
        <w:tc>
          <w:tcPr>
            <w:tcW w:w="3118" w:type="dxa"/>
            <w:shd w:val="clear" w:color="auto" w:fill="FFFFFF" w:themeFill="background1"/>
          </w:tcPr>
          <w:p w:rsidR="003C6501" w:rsidRDefault="003C6501" w:rsidP="003C6501">
            <w:pPr>
              <w:pStyle w:val="ekvgrundtexthalbe"/>
              <w:rPr>
                <w:rStyle w:val="ekvfett"/>
              </w:rPr>
            </w:pPr>
          </w:p>
          <w:p w:rsidR="003C6501" w:rsidRDefault="003C6501" w:rsidP="003C6501">
            <w:pPr>
              <w:pStyle w:val="ekvtabellelinks"/>
            </w:pPr>
            <w:r w:rsidRPr="003C6501">
              <w:rPr>
                <w:rStyle w:val="ekvfett"/>
              </w:rPr>
              <w:t>W</w:t>
            </w:r>
            <w:r>
              <w:rPr>
                <w:rStyle w:val="ekvfett"/>
              </w:rPr>
              <w:t xml:space="preserve"> </w:t>
            </w:r>
            <w:r w:rsidRPr="0028350E">
              <w:rPr>
                <w:rStyle w:val="ekvlsungunterstrichenausgeblendet"/>
              </w:rPr>
              <w:t>irtschaft</w:t>
            </w:r>
            <w:r w:rsidRPr="0028350E">
              <w:rPr>
                <w:rStyle w:val="ekvlsungunterstrichenausgeblendet"/>
              </w:rPr>
              <w:tab/>
            </w:r>
            <w:r w:rsidRPr="0028350E">
              <w:rPr>
                <w:rStyle w:val="ekvlsungunterstrichenausgeblendet"/>
              </w:rPr>
              <w:tab/>
            </w:r>
          </w:p>
          <w:p w:rsidR="003C6501" w:rsidRPr="003C39DC" w:rsidRDefault="003C6501" w:rsidP="003C6501">
            <w:pPr>
              <w:pStyle w:val="ekvtabellelinks"/>
            </w:pPr>
            <w:r>
              <w:t>(Helmut Sparfuchs</w:t>
            </w:r>
            <w:r w:rsidR="00D44500">
              <w:t>, Vorsitzender des Haushaltsausschusses</w:t>
            </w:r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</w:tcPr>
          <w:p w:rsidR="003C6501" w:rsidRDefault="003C6501" w:rsidP="003C6501">
            <w:pPr>
              <w:pStyle w:val="ekvgrundtexthalbe"/>
            </w:pPr>
          </w:p>
          <w:p w:rsidR="003C6501" w:rsidRDefault="003C6501" w:rsidP="003C6501">
            <w:pPr>
              <w:pStyle w:val="ekvtabellelinks"/>
            </w:pPr>
            <w:r w:rsidRPr="003C6501">
              <w:rPr>
                <w:rStyle w:val="ekvfett"/>
              </w:rPr>
              <w:t>S</w:t>
            </w:r>
            <w:r>
              <w:rPr>
                <w:rStyle w:val="ekvfett"/>
              </w:rPr>
              <w:t xml:space="preserve"> </w:t>
            </w:r>
            <w:r w:rsidRPr="0028350E">
              <w:rPr>
                <w:rStyle w:val="ekvlsungunterstrichenausgeblendet"/>
              </w:rPr>
              <w:t>oziales</w:t>
            </w:r>
            <w:r w:rsidRPr="0028350E">
              <w:rPr>
                <w:rStyle w:val="ekvlsungunterstrichenausgeblendet"/>
              </w:rPr>
              <w:tab/>
            </w:r>
            <w:r w:rsidRPr="0028350E">
              <w:rPr>
                <w:rStyle w:val="ekvlsungunterstrichenausgeblendet"/>
              </w:rPr>
              <w:tab/>
            </w:r>
            <w:r w:rsidRPr="0028350E">
              <w:rPr>
                <w:rStyle w:val="ekvlsungunterstrichenausgeblendet"/>
              </w:rPr>
              <w:tab/>
            </w:r>
          </w:p>
          <w:p w:rsidR="003C6501" w:rsidRPr="003C39DC" w:rsidRDefault="003C6501" w:rsidP="003C6501">
            <w:pPr>
              <w:pStyle w:val="ekvtabellelinks"/>
            </w:pPr>
            <w:r>
              <w:t>(eine Bürgerin)</w:t>
            </w:r>
          </w:p>
        </w:tc>
        <w:tc>
          <w:tcPr>
            <w:tcW w:w="3119" w:type="dxa"/>
            <w:shd w:val="clear" w:color="auto" w:fill="FFFFFF" w:themeFill="background1"/>
          </w:tcPr>
          <w:p w:rsidR="003C6501" w:rsidRDefault="003C6501" w:rsidP="003C6501">
            <w:pPr>
              <w:pStyle w:val="ekvgrundtexthalbe"/>
            </w:pPr>
          </w:p>
          <w:p w:rsidR="003C6501" w:rsidRDefault="003C6501" w:rsidP="003C6501">
            <w:pPr>
              <w:pStyle w:val="ekvtabellelinks"/>
            </w:pPr>
            <w:r w:rsidRPr="003C6501">
              <w:rPr>
                <w:rStyle w:val="ekvfett"/>
              </w:rPr>
              <w:t>Ö</w:t>
            </w:r>
            <w:r>
              <w:rPr>
                <w:rStyle w:val="ekvfett"/>
              </w:rPr>
              <w:t xml:space="preserve"> </w:t>
            </w:r>
            <w:r w:rsidRPr="0028350E">
              <w:rPr>
                <w:rStyle w:val="ekvlsungunterstrichenausgeblendet"/>
              </w:rPr>
              <w:t>kologie</w:t>
            </w:r>
            <w:r w:rsidRPr="0028350E">
              <w:rPr>
                <w:rStyle w:val="ekvlsungunterstrichenausgeblendet"/>
              </w:rPr>
              <w:tab/>
            </w:r>
            <w:r w:rsidRPr="0028350E">
              <w:rPr>
                <w:rStyle w:val="ekvlsungunterstrichenausgeblendet"/>
              </w:rPr>
              <w:tab/>
            </w:r>
            <w:r w:rsidRPr="0028350E">
              <w:rPr>
                <w:rStyle w:val="ekvlsungunterstrichenausgeblendet"/>
              </w:rPr>
              <w:tab/>
            </w:r>
          </w:p>
          <w:p w:rsidR="003C6501" w:rsidRPr="003C39DC" w:rsidRDefault="003C6501" w:rsidP="003C6501">
            <w:pPr>
              <w:pStyle w:val="ekvtabellelinks"/>
            </w:pPr>
            <w:r>
              <w:t xml:space="preserve">(Tarek Oman, </w:t>
            </w:r>
            <w:r w:rsidR="00D44500">
              <w:t xml:space="preserve">Vertreter des </w:t>
            </w:r>
            <w:r>
              <w:t>Umweltverband</w:t>
            </w:r>
            <w:r w:rsidR="00D44500">
              <w:t>es</w:t>
            </w:r>
            <w:r>
              <w:t>)</w:t>
            </w:r>
          </w:p>
        </w:tc>
      </w:tr>
      <w:tr w:rsidR="003C6501" w:rsidRPr="003C39DC" w:rsidTr="003C6501">
        <w:trPr>
          <w:trHeight w:val="737"/>
        </w:trPr>
        <w:tc>
          <w:tcPr>
            <w:tcW w:w="3118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Einnahmen für die Reparatur der Straßen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Lärm und Dreck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Wald wäre schnell komplett verschwunden</w:t>
            </w:r>
          </w:p>
        </w:tc>
      </w:tr>
      <w:tr w:rsidR="003C6501" w:rsidRPr="003C39DC" w:rsidTr="003C6501">
        <w:trPr>
          <w:trHeight w:val="737"/>
        </w:trPr>
        <w:tc>
          <w:tcPr>
            <w:tcW w:w="3118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Erlebnisbad eröffnen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Erholung im Stadtbad eingeschränkt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neuer Wald würde 70 Jahre brauchen</w:t>
            </w:r>
          </w:p>
        </w:tc>
      </w:tr>
      <w:tr w:rsidR="003C6501" w:rsidRPr="003C39DC" w:rsidTr="003C6501">
        <w:trPr>
          <w:trHeight w:val="737"/>
        </w:trPr>
        <w:tc>
          <w:tcPr>
            <w:tcW w:w="3118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Region stärken und Arbeitsplätze schaffen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</w:p>
        </w:tc>
      </w:tr>
    </w:tbl>
    <w:p w:rsidR="003C6501" w:rsidRDefault="003C6501" w:rsidP="00BD2906">
      <w:pPr>
        <w:ind w:left="340" w:hanging="340"/>
      </w:pPr>
    </w:p>
    <w:p w:rsidR="00BD2906" w:rsidRDefault="00BD2906" w:rsidP="00BD2906">
      <w:pPr>
        <w:ind w:left="340" w:hanging="340"/>
      </w:pPr>
      <w:r w:rsidRPr="00BD2906">
        <w:rPr>
          <w:rStyle w:val="ekvnummerierung"/>
        </w:rPr>
        <w:t>3</w:t>
      </w:r>
      <w:r>
        <w:tab/>
        <w:t>Welchen Kompromiss finden der Stadtrat, die Bügermeisterin und Herr Holzspahn?</w:t>
      </w:r>
    </w:p>
    <w:p w:rsidR="00BD2906" w:rsidRPr="0028350E" w:rsidRDefault="00BD2906" w:rsidP="00BD2906">
      <w:pPr>
        <w:pStyle w:val="ekvschreiblinie"/>
        <w:rPr>
          <w:rStyle w:val="ekvlsungunterstrichenausgeblendet"/>
        </w:rPr>
      </w:pPr>
      <w:r w:rsidRPr="0028350E">
        <w:rPr>
          <w:rStyle w:val="ekvlsungunterstrichenausgeblendet"/>
        </w:rPr>
        <w:t xml:space="preserve">Herr Holzspahn darf dem Stadtwald nur so viele Bäume entnehmen, </w:t>
      </w:r>
      <w:r w:rsidRPr="0028350E">
        <w:rPr>
          <w:rStyle w:val="ekvlsungunterstrichenausgeblendet"/>
        </w:rPr>
        <w:tab/>
      </w:r>
    </w:p>
    <w:p w:rsidR="00BD2906" w:rsidRPr="0028350E" w:rsidRDefault="00BD2906" w:rsidP="00BD2906">
      <w:pPr>
        <w:pStyle w:val="ekvschreiblinie"/>
        <w:rPr>
          <w:rStyle w:val="ekvlsungunterstrichenausgeblendet"/>
        </w:rPr>
      </w:pPr>
      <w:r w:rsidRPr="0028350E">
        <w:rPr>
          <w:rStyle w:val="ekvlsungunterstrichenausgeblendet"/>
        </w:rPr>
        <w:t>wie in derselben Zeit nachwachsen können.</w:t>
      </w:r>
      <w:r w:rsidRPr="0028350E">
        <w:rPr>
          <w:rStyle w:val="ekvlsungunterstrichenausgeblendet"/>
        </w:rPr>
        <w:tab/>
      </w:r>
    </w:p>
    <w:p w:rsidR="00BD2906" w:rsidRDefault="00BD2906" w:rsidP="00BD2906">
      <w:pPr>
        <w:ind w:left="340" w:hanging="340"/>
      </w:pPr>
    </w:p>
    <w:p w:rsidR="00BD2906" w:rsidRDefault="00BD2906" w:rsidP="00BD2906">
      <w:pPr>
        <w:ind w:left="340" w:hanging="340"/>
      </w:pPr>
      <w:r w:rsidRPr="00BD2906">
        <w:rPr>
          <w:rStyle w:val="ekvnummerierung"/>
        </w:rPr>
        <w:t>4</w:t>
      </w:r>
      <w:r>
        <w:tab/>
        <w:t>Ordne die Vorteile der nachhaltigen Nutzung mit Pfeilen zu.</w:t>
      </w:r>
    </w:p>
    <w:p w:rsidR="00BD2906" w:rsidRDefault="00BD2906" w:rsidP="00BD2906">
      <w:pPr>
        <w:pStyle w:val="ekvgrundtexthalbe"/>
      </w:pPr>
    </w:p>
    <w:p w:rsidR="00BD2906" w:rsidRDefault="00BD2906" w:rsidP="00BD2906">
      <w:pPr>
        <w:tabs>
          <w:tab w:val="left" w:pos="4536"/>
        </w:tabs>
        <w:ind w:left="340" w:hanging="340"/>
      </w:pPr>
      <w:r>
        <w:t>Holz ist langfristig verfügbar</w:t>
      </w:r>
      <w:r w:rsidR="00D44500">
        <w:t>.</w:t>
      </w:r>
      <w:r>
        <w:tab/>
        <w:t>Bürgerinnen und Bürger</w:t>
      </w:r>
    </w:p>
    <w:p w:rsidR="00BD2906" w:rsidRDefault="00BD2906" w:rsidP="00BD2906">
      <w:pPr>
        <w:tabs>
          <w:tab w:val="left" w:pos="4536"/>
        </w:tabs>
        <w:ind w:left="340" w:hanging="340"/>
      </w:pPr>
    </w:p>
    <w:p w:rsidR="00BD2906" w:rsidRDefault="00BD2906" w:rsidP="00BD2906">
      <w:pPr>
        <w:tabs>
          <w:tab w:val="left" w:pos="4536"/>
        </w:tabs>
        <w:ind w:left="340" w:hanging="340"/>
      </w:pPr>
      <w:r>
        <w:t>Einnahmen sind langfristig gesichert</w:t>
      </w:r>
      <w:r w:rsidR="00D44500">
        <w:t>.</w:t>
      </w:r>
      <w:r>
        <w:tab/>
        <w:t>Herr Holzspahn</w:t>
      </w:r>
    </w:p>
    <w:p w:rsidR="00BD2906" w:rsidRDefault="00BD2906" w:rsidP="00BD2906">
      <w:pPr>
        <w:tabs>
          <w:tab w:val="left" w:pos="4536"/>
        </w:tabs>
        <w:ind w:left="340" w:hanging="340"/>
      </w:pPr>
    </w:p>
    <w:p w:rsidR="00BD2906" w:rsidRDefault="00BD2906" w:rsidP="00BD2906">
      <w:pPr>
        <w:tabs>
          <w:tab w:val="left" w:pos="4536"/>
        </w:tabs>
        <w:ind w:left="340" w:hanging="340"/>
      </w:pPr>
      <w:r>
        <w:t>Waldbad kann saniert werden.</w:t>
      </w:r>
      <w:r>
        <w:tab/>
        <w:t>Terrahausen</w:t>
      </w:r>
    </w:p>
    <w:p w:rsidR="00BD2906" w:rsidRDefault="00BD2906" w:rsidP="00BD2906">
      <w:pPr>
        <w:ind w:left="340" w:hanging="340"/>
      </w:pPr>
    </w:p>
    <w:p w:rsidR="00BD2906" w:rsidRDefault="00BD2906" w:rsidP="00BD2906">
      <w:pPr>
        <w:ind w:left="340" w:hanging="340"/>
      </w:pPr>
      <w:r w:rsidRPr="00BD2906">
        <w:rPr>
          <w:rStyle w:val="ekvnummerierung"/>
        </w:rPr>
        <w:t>5</w:t>
      </w:r>
      <w:r>
        <w:tab/>
        <w:t xml:space="preserve">Wenn zu den Bereichen des Nachhaltigkeitsdreiecks noch der Bereich der Politik hinzukommt, spricht man </w:t>
      </w:r>
    </w:p>
    <w:p w:rsidR="00F17DB8" w:rsidRDefault="00BD2906" w:rsidP="00BD2906">
      <w:pPr>
        <w:pStyle w:val="ekvschreiblinie"/>
      </w:pPr>
      <w:r>
        <w:t xml:space="preserve">vom </w:t>
      </w:r>
      <w:r w:rsidRPr="0028350E">
        <w:rPr>
          <w:rStyle w:val="ekvlsungunterstrichenausgeblendet"/>
        </w:rPr>
        <w:t xml:space="preserve">               Nachhaltigkeitsviereck                </w:t>
      </w:r>
      <w:r w:rsidR="0028350E" w:rsidRPr="0028350E">
        <w:rPr>
          <w:rStyle w:val="ekvlsungunterstrichenausgeblendet"/>
        </w:rPr>
        <w:t xml:space="preserve">                                                                         </w:t>
      </w:r>
      <w:r>
        <w:t>.</w:t>
      </w:r>
    </w:p>
    <w:sectPr w:rsidR="00F17DB8" w:rsidSect="00EC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B8" w:rsidRDefault="00F17DB8" w:rsidP="003C599D">
      <w:pPr>
        <w:spacing w:line="240" w:lineRule="auto"/>
      </w:pPr>
      <w:r>
        <w:separator/>
      </w:r>
    </w:p>
  </w:endnote>
  <w:endnote w:type="continuationSeparator" w:id="0">
    <w:p w:rsidR="00F17DB8" w:rsidRDefault="00F17DB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6" w:rsidRDefault="006813E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D44500" w:rsidP="00D44500">
          <w:pPr>
            <w:pStyle w:val="ekvquelle"/>
          </w:pPr>
          <w:bookmarkStart w:id="1" w:name="_GoBack"/>
          <w:bookmarkEnd w:id="1"/>
          <w:r>
            <w:t>Bildquelle: creanovo, Axel, Kempf, Hannover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6" w:rsidRDefault="006813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B8" w:rsidRDefault="00F17DB8" w:rsidP="003C599D">
      <w:pPr>
        <w:spacing w:line="240" w:lineRule="auto"/>
      </w:pPr>
      <w:r>
        <w:separator/>
      </w:r>
    </w:p>
  </w:footnote>
  <w:footnote w:type="continuationSeparator" w:id="0">
    <w:p w:rsidR="00F17DB8" w:rsidRDefault="00F17DB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6" w:rsidRDefault="006813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6" w:rsidRDefault="006813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6" w:rsidRDefault="006813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60B7"/>
    <w:multiLevelType w:val="hybridMultilevel"/>
    <w:tmpl w:val="85E65FA8"/>
    <w:lvl w:ilvl="0" w:tplc="50FE8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B8"/>
    <w:rsid w:val="000040E2"/>
    <w:rsid w:val="000105A1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28ED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50E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0106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C6501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13E6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1E1E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063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2906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44500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403C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17DB8"/>
    <w:rsid w:val="00F23554"/>
    <w:rsid w:val="00F241DA"/>
    <w:rsid w:val="00F24740"/>
    <w:rsid w:val="00F30571"/>
    <w:rsid w:val="00F3287E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11F5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EA403C"/>
    <w:rPr>
      <w:rFonts w:ascii="Comic Sans MS" w:hAnsi="Comic Sans MS"/>
      <w:noProof/>
      <w:color w:val="FFFFFF" w:themeColor="background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styleId="Listenabsatz">
    <w:name w:val="List Paragraph"/>
    <w:basedOn w:val="Standard"/>
    <w:uiPriority w:val="9"/>
    <w:semiHidden/>
    <w:qFormat/>
    <w:rsid w:val="00F17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EA403C"/>
    <w:rPr>
      <w:rFonts w:ascii="Comic Sans MS" w:hAnsi="Comic Sans MS"/>
      <w:noProof/>
      <w:color w:val="FFFFFF" w:themeColor="background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styleId="Listenabsatz">
    <w:name w:val="List Paragraph"/>
    <w:basedOn w:val="Standard"/>
    <w:uiPriority w:val="9"/>
    <w:semiHidden/>
    <w:qFormat/>
    <w:rsid w:val="00F1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hubo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Christian Porth, Frechen</dc:description>
  <cp:lastModifiedBy/>
  <cp:revision>6</cp:revision>
  <cp:lastPrinted>2016-12-23T16:36:00Z</cp:lastPrinted>
  <dcterms:created xsi:type="dcterms:W3CDTF">2019-08-29T14:02:00Z</dcterms:created>
  <dcterms:modified xsi:type="dcterms:W3CDTF">2019-10-18T12:02:00Z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