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376373" w:rsidRPr="00C172AE" w14:paraId="58C32A99" w14:textId="77777777" w:rsidTr="008D5F92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91E8BE2" w14:textId="77777777" w:rsidR="00376373" w:rsidRPr="00AE65F6" w:rsidRDefault="00376373" w:rsidP="008D5F92">
            <w:pPr>
              <w:pageBreakBefore/>
              <w:rPr>
                <w:color w:val="FFFFFF" w:themeColor="background1"/>
              </w:rPr>
            </w:pPr>
            <w:bookmarkStart w:id="0" w:name="bmStart"/>
            <w:bookmarkEnd w:id="0"/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91321" w14:textId="77777777" w:rsidR="00376373" w:rsidRPr="007C1230" w:rsidRDefault="00376373" w:rsidP="008D5F92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F8B0A" w14:textId="77777777" w:rsidR="00376373" w:rsidRPr="007C1230" w:rsidRDefault="00376373" w:rsidP="008D5F92">
            <w:pPr>
              <w:pStyle w:val="ekvkolumnentitel"/>
            </w:pPr>
            <w:r w:rsidRPr="007C1230">
              <w:t>Klasse: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5E55B" w14:textId="77777777" w:rsidR="00376373" w:rsidRPr="007C1230" w:rsidRDefault="00376373" w:rsidP="008D5F92">
            <w:pPr>
              <w:pStyle w:val="ekvkolumnentitel"/>
            </w:pPr>
            <w:r w:rsidRPr="007C1230">
              <w:t>Datum: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CD575" w14:textId="77777777" w:rsidR="00376373" w:rsidRPr="007C1230" w:rsidRDefault="00376373" w:rsidP="008D5F92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525DE04" w14:textId="48F6C279" w:rsidR="00376373" w:rsidRPr="007636A0" w:rsidRDefault="009F3286" w:rsidP="008D5F92">
            <w:pPr>
              <w:pStyle w:val="ekvkolumnentitel"/>
              <w:rPr>
                <w:color w:val="FFFFFF" w:themeColor="background1"/>
              </w:rPr>
            </w:pPr>
            <w:r>
              <w:t>wkt001</w:t>
            </w:r>
          </w:p>
        </w:tc>
      </w:tr>
      <w:tr w:rsidR="00376373" w:rsidRPr="00BF17F2" w14:paraId="546CB0E7" w14:textId="77777777" w:rsidTr="008D5F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14:paraId="5246260B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14:paraId="682E5480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</w:tr>
    </w:tbl>
    <w:p w14:paraId="33DBC572" w14:textId="77777777" w:rsidR="006C7B2C" w:rsidRPr="00716152" w:rsidRDefault="006C7B2C" w:rsidP="006C7B2C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113275FE" wp14:editId="57E54100">
            <wp:extent cx="215900" cy="2159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c_partnerarbe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6F96" w14:textId="65E04FAA" w:rsidR="00046EAB" w:rsidRDefault="00046EAB" w:rsidP="006C7B2C">
      <w:pPr>
        <w:pStyle w:val="ekvue2arial"/>
      </w:pPr>
      <w:proofErr w:type="spellStart"/>
      <w:r w:rsidRPr="006C7B2C">
        <w:t>Lernduo</w:t>
      </w:r>
      <w:proofErr w:type="spellEnd"/>
      <w:r w:rsidRPr="006C7B2C">
        <w:t xml:space="preserve">: </w:t>
      </w:r>
      <w:r w:rsidR="009F3286">
        <w:t>Wahrscheinlichkeit</w:t>
      </w:r>
    </w:p>
    <w:p w14:paraId="0BDAFF28" w14:textId="77777777" w:rsidR="006C7B2C" w:rsidRPr="00287B24" w:rsidRDefault="006C7B2C" w:rsidP="006C7B2C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6B7B608B" wp14:editId="7733AB7B">
            <wp:extent cx="215900" cy="215900"/>
            <wp:effectExtent l="0" t="0" r="0" b="0"/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gruppenarbeit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9EFF" w14:textId="77777777" w:rsidR="006C7B2C" w:rsidRDefault="006C7B2C" w:rsidP="006C7B2C">
      <w:pPr>
        <w:pStyle w:val="ekvaufgabe2-4sp"/>
      </w:pPr>
    </w:p>
    <w:tbl>
      <w:tblPr>
        <w:tblW w:w="93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80"/>
        <w:gridCol w:w="4679"/>
      </w:tblGrid>
      <w:tr w:rsidR="00EE4934" w:rsidRPr="009138B0" w14:paraId="40DC277D" w14:textId="77777777" w:rsidTr="00DF2EC4">
        <w:trPr>
          <w:trHeight w:val="397"/>
        </w:trPr>
        <w:tc>
          <w:tcPr>
            <w:tcW w:w="4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A21E1" w14:textId="77777777" w:rsidR="00EE4934" w:rsidRPr="009138B0" w:rsidRDefault="00EE4934" w:rsidP="00A754F9">
            <w:pPr>
              <w:pStyle w:val="ekvaufgabe2-4sp"/>
              <w:ind w:right="142"/>
              <w:jc w:val="center"/>
            </w:pPr>
            <w:r w:rsidRPr="006A03C9">
              <w:rPr>
                <w:rStyle w:val="ekvnummerierung"/>
              </w:rPr>
              <w:t>A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527194" w14:textId="77777777" w:rsidR="00EE4934" w:rsidRPr="009138B0" w:rsidRDefault="00EE4934" w:rsidP="00A754F9">
            <w:pPr>
              <w:pStyle w:val="ekvaufgabe2-4sp"/>
              <w:jc w:val="center"/>
            </w:pPr>
            <w:r>
              <w:rPr>
                <w:rStyle w:val="ekvnummerierung"/>
              </w:rPr>
              <w:t>B</w:t>
            </w:r>
          </w:p>
        </w:tc>
      </w:tr>
      <w:tr w:rsidR="009F3286" w:rsidRPr="009138B0" w14:paraId="4599D6BD" w14:textId="77777777" w:rsidTr="00DF2EC4">
        <w:trPr>
          <w:trHeight w:val="284"/>
        </w:trPr>
        <w:tc>
          <w:tcPr>
            <w:tcW w:w="9359" w:type="dxa"/>
            <w:gridSpan w:val="2"/>
            <w:shd w:val="clear" w:color="auto" w:fill="auto"/>
            <w:tcMar>
              <w:top w:w="57" w:type="dxa"/>
              <w:bottom w:w="113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1538"/>
              <w:gridCol w:w="1538"/>
              <w:gridCol w:w="1539"/>
              <w:gridCol w:w="1539"/>
            </w:tblGrid>
            <w:tr w:rsidR="00927D86" w14:paraId="7DCBD3C5" w14:textId="77777777" w:rsidTr="00927D86">
              <w:tc>
                <w:tcPr>
                  <w:tcW w:w="1538" w:type="dxa"/>
                  <w:vAlign w:val="bottom"/>
                </w:tcPr>
                <w:p w14:paraId="27A45679" w14:textId="01C46978" w:rsidR="00927D86" w:rsidRDefault="00927D86" w:rsidP="00927D86">
                  <w:pPr>
                    <w:pStyle w:val="ekvaufgabe3-6sp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70ED1D2" wp14:editId="5B1414AA">
                        <wp:extent cx="691200" cy="529200"/>
                        <wp:effectExtent l="0" t="0" r="0" b="4445"/>
                        <wp:docPr id="1" name="Grafik 1" descr="SE89744576_G_wkt001_0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fik 1" descr="SE89744576_G_wkt001_01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1200" cy="52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8" w:type="dxa"/>
                  <w:vAlign w:val="bottom"/>
                </w:tcPr>
                <w:p w14:paraId="669615D4" w14:textId="5A38074A" w:rsidR="00927D86" w:rsidRDefault="00927D86" w:rsidP="00927D86">
                  <w:pPr>
                    <w:pStyle w:val="ekvaufgabe3-6sp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27C822B" wp14:editId="3CFD4385">
                        <wp:extent cx="464400" cy="518400"/>
                        <wp:effectExtent l="0" t="0" r="0" b="0"/>
                        <wp:docPr id="2" name="Grafik 2" descr="SE89744576_G_wkt001_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Grafik 2" descr="SE89744576_G_wkt001_02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4400" cy="51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8" w:type="dxa"/>
                  <w:vAlign w:val="bottom"/>
                </w:tcPr>
                <w:p w14:paraId="26D056DC" w14:textId="5897D8B9" w:rsidR="00927D86" w:rsidRDefault="00927D86" w:rsidP="00927D86">
                  <w:pPr>
                    <w:pStyle w:val="ekvaufgabe3-6sp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4621FBA" wp14:editId="6D003BA6">
                        <wp:extent cx="514800" cy="565200"/>
                        <wp:effectExtent l="0" t="0" r="0" b="6350"/>
                        <wp:docPr id="3" name="Grafik 3" descr="SE89744576_G_wkt001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SE89744576_G_wkt001_03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4800" cy="565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8" w:type="dxa"/>
                  <w:vAlign w:val="bottom"/>
                </w:tcPr>
                <w:p w14:paraId="21A0FE88" w14:textId="56D53F1E" w:rsidR="00927D86" w:rsidRDefault="00927D86" w:rsidP="00927D86">
                  <w:pPr>
                    <w:pStyle w:val="ekvaufgabe3-6sp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DE34ACC" wp14:editId="30094CC0">
                        <wp:extent cx="489600" cy="525600"/>
                        <wp:effectExtent l="0" t="0" r="5715" b="8255"/>
                        <wp:docPr id="4" name="Grafik 4" descr="SE89744576_G_wkt001_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SE89744576_G_wkt001_04.pn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9600" cy="52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9" w:type="dxa"/>
                  <w:vAlign w:val="bottom"/>
                </w:tcPr>
                <w:p w14:paraId="38515B42" w14:textId="18A5214B" w:rsidR="00927D86" w:rsidRDefault="00927D86" w:rsidP="00927D86">
                  <w:pPr>
                    <w:pStyle w:val="ekvaufgabe3-6sp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1FB070D" wp14:editId="4859972C">
                        <wp:extent cx="482400" cy="511200"/>
                        <wp:effectExtent l="0" t="0" r="0" b="3175"/>
                        <wp:docPr id="5" name="Grafik 5" descr="SE89744576_G_wkt001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fik 5" descr="SE89744576_G_wkt001_05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2400" cy="51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9" w:type="dxa"/>
                  <w:vAlign w:val="bottom"/>
                </w:tcPr>
                <w:p w14:paraId="2426C121" w14:textId="71EFAEAC" w:rsidR="00927D86" w:rsidRDefault="00927D86" w:rsidP="00927D86">
                  <w:pPr>
                    <w:pStyle w:val="ekvaufgabe3-6sp"/>
                    <w:jc w:val="center"/>
                  </w:pPr>
                  <w:r>
                    <w:rPr>
                      <w:rStyle w:val="ekvhandschrift"/>
                      <w:rFonts w:ascii="Arial" w:hAnsi="Arial" w:cs="Arial"/>
                      <w:sz w:val="19"/>
                      <w:szCs w:val="19"/>
                    </w:rPr>
                    <w:drawing>
                      <wp:inline distT="0" distB="0" distL="0" distR="0" wp14:anchorId="130CE097" wp14:editId="406C6673">
                        <wp:extent cx="572400" cy="547200"/>
                        <wp:effectExtent l="0" t="0" r="0" b="5715"/>
                        <wp:docPr id="1576345641" name="Grafik 1" descr="SE84744677_G_K02_036_01.p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6345641" name="Grafik 1" descr="SE84744677_G_K02_036_01.p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234" r="29966" b="-144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72400" cy="54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7D86" w14:paraId="5AB5264F" w14:textId="77777777" w:rsidTr="00927D86">
              <w:tc>
                <w:tcPr>
                  <w:tcW w:w="1538" w:type="dxa"/>
                </w:tcPr>
                <w:p w14:paraId="0F882308" w14:textId="43E8CF49" w:rsidR="00927D86" w:rsidRDefault="00927D86" w:rsidP="00927D86">
                  <w:pPr>
                    <w:pStyle w:val="ekvaufgabe3-6sp"/>
                    <w:jc w:val="center"/>
                  </w:pPr>
                  <w:r w:rsidRPr="001B5CC7">
                    <w:rPr>
                      <w:rFonts w:cs="Arial"/>
                      <w:szCs w:val="19"/>
                    </w:rPr>
                    <w:t>4</w:t>
                  </w:r>
                  <w:r>
                    <w:rPr>
                      <w:rFonts w:cs="Arial"/>
                      <w:szCs w:val="19"/>
                    </w:rPr>
                    <w:t> </w:t>
                  </w:r>
                  <w:r w:rsidRPr="001B5CC7">
                    <w:rPr>
                      <w:rFonts w:cs="Arial"/>
                      <w:szCs w:val="19"/>
                    </w:rPr>
                    <w:t>Seiten</w:t>
                  </w:r>
                </w:p>
              </w:tc>
              <w:tc>
                <w:tcPr>
                  <w:tcW w:w="1538" w:type="dxa"/>
                </w:tcPr>
                <w:p w14:paraId="74B4A41F" w14:textId="562EF543" w:rsidR="00927D86" w:rsidRDefault="00927D86" w:rsidP="00927D86">
                  <w:pPr>
                    <w:pStyle w:val="ekvaufgabe3-6sp"/>
                    <w:jc w:val="center"/>
                  </w:pPr>
                  <w:r w:rsidRPr="001B5CC7">
                    <w:rPr>
                      <w:rFonts w:cs="Arial"/>
                      <w:szCs w:val="19"/>
                    </w:rPr>
                    <w:t>6</w:t>
                  </w:r>
                  <w:r>
                    <w:rPr>
                      <w:rFonts w:cs="Arial"/>
                      <w:szCs w:val="19"/>
                    </w:rPr>
                    <w:t> </w:t>
                  </w:r>
                  <w:r w:rsidRPr="001B5CC7">
                    <w:rPr>
                      <w:rFonts w:cs="Arial"/>
                      <w:szCs w:val="19"/>
                    </w:rPr>
                    <w:t>Seiten</w:t>
                  </w:r>
                </w:p>
              </w:tc>
              <w:tc>
                <w:tcPr>
                  <w:tcW w:w="1538" w:type="dxa"/>
                </w:tcPr>
                <w:p w14:paraId="51093EA2" w14:textId="16FD72C0" w:rsidR="00927D86" w:rsidRDefault="00927D86" w:rsidP="00927D86">
                  <w:pPr>
                    <w:pStyle w:val="ekvaufgabe3-6sp"/>
                    <w:jc w:val="center"/>
                  </w:pPr>
                  <w:r w:rsidRPr="001B5CC7">
                    <w:rPr>
                      <w:rFonts w:cs="Arial"/>
                      <w:szCs w:val="19"/>
                    </w:rPr>
                    <w:t>8</w:t>
                  </w:r>
                  <w:r>
                    <w:rPr>
                      <w:rFonts w:cs="Arial"/>
                      <w:szCs w:val="19"/>
                    </w:rPr>
                    <w:t> </w:t>
                  </w:r>
                  <w:r w:rsidRPr="001B5CC7">
                    <w:rPr>
                      <w:rFonts w:cs="Arial"/>
                      <w:szCs w:val="19"/>
                    </w:rPr>
                    <w:t>Seiten</w:t>
                  </w:r>
                </w:p>
              </w:tc>
              <w:tc>
                <w:tcPr>
                  <w:tcW w:w="1538" w:type="dxa"/>
                </w:tcPr>
                <w:p w14:paraId="6AB4B2FA" w14:textId="7F39CD8E" w:rsidR="00927D86" w:rsidRDefault="00927D86" w:rsidP="00927D86">
                  <w:pPr>
                    <w:pStyle w:val="ekvaufgabe3-6sp"/>
                    <w:jc w:val="center"/>
                  </w:pPr>
                  <w:r w:rsidRPr="001B5CC7">
                    <w:rPr>
                      <w:rFonts w:cs="Arial"/>
                      <w:szCs w:val="19"/>
                    </w:rPr>
                    <w:t>10</w:t>
                  </w:r>
                  <w:r>
                    <w:rPr>
                      <w:rFonts w:cs="Arial"/>
                      <w:szCs w:val="19"/>
                    </w:rPr>
                    <w:t> </w:t>
                  </w:r>
                  <w:r w:rsidRPr="001B5CC7">
                    <w:rPr>
                      <w:rFonts w:cs="Arial"/>
                      <w:szCs w:val="19"/>
                    </w:rPr>
                    <w:t>Seiten</w:t>
                  </w:r>
                </w:p>
              </w:tc>
              <w:tc>
                <w:tcPr>
                  <w:tcW w:w="1539" w:type="dxa"/>
                </w:tcPr>
                <w:p w14:paraId="314310C4" w14:textId="479C73BF" w:rsidR="00927D86" w:rsidRDefault="00927D86" w:rsidP="00927D86">
                  <w:pPr>
                    <w:pStyle w:val="ekvaufgabe3-6sp"/>
                    <w:jc w:val="center"/>
                  </w:pPr>
                  <w:r w:rsidRPr="001B5CC7">
                    <w:rPr>
                      <w:rFonts w:cs="Arial"/>
                      <w:szCs w:val="19"/>
                    </w:rPr>
                    <w:t>12</w:t>
                  </w:r>
                  <w:r>
                    <w:rPr>
                      <w:rFonts w:cs="Arial"/>
                      <w:szCs w:val="19"/>
                    </w:rPr>
                    <w:t> </w:t>
                  </w:r>
                  <w:r w:rsidRPr="001B5CC7">
                    <w:rPr>
                      <w:rFonts w:cs="Arial"/>
                      <w:szCs w:val="19"/>
                    </w:rPr>
                    <w:t>Seiten</w:t>
                  </w:r>
                </w:p>
              </w:tc>
              <w:tc>
                <w:tcPr>
                  <w:tcW w:w="1539" w:type="dxa"/>
                </w:tcPr>
                <w:p w14:paraId="74E6F0EA" w14:textId="68583FF4" w:rsidR="00927D86" w:rsidRDefault="00927D86" w:rsidP="00927D86">
                  <w:pPr>
                    <w:pStyle w:val="ekvaufgabe3-6sp"/>
                    <w:jc w:val="center"/>
                  </w:pPr>
                  <w:r w:rsidRPr="001B5CC7">
                    <w:rPr>
                      <w:rFonts w:cs="Arial"/>
                      <w:szCs w:val="19"/>
                    </w:rPr>
                    <w:t>20</w:t>
                  </w:r>
                  <w:r>
                    <w:rPr>
                      <w:rFonts w:cs="Arial"/>
                      <w:szCs w:val="19"/>
                    </w:rPr>
                    <w:t> </w:t>
                  </w:r>
                  <w:r w:rsidRPr="001B5CC7">
                    <w:rPr>
                      <w:rFonts w:cs="Arial"/>
                      <w:szCs w:val="19"/>
                    </w:rPr>
                    <w:t>Seiten</w:t>
                  </w:r>
                </w:p>
              </w:tc>
            </w:tr>
          </w:tbl>
          <w:p w14:paraId="7424DF5D" w14:textId="5476BD97" w:rsidR="00927D86" w:rsidRPr="009138B0" w:rsidRDefault="00927D86" w:rsidP="009F3286">
            <w:pPr>
              <w:pStyle w:val="ekvaufgabe3-6sp"/>
            </w:pPr>
          </w:p>
        </w:tc>
      </w:tr>
      <w:tr w:rsidR="009F3286" w:rsidRPr="009138B0" w14:paraId="631DF512" w14:textId="77777777" w:rsidTr="00DF2EC4">
        <w:trPr>
          <w:trHeight w:val="284"/>
        </w:trPr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25C848FE" w14:textId="77777777" w:rsidR="009F3286" w:rsidRDefault="009F3286" w:rsidP="009F3286">
            <w:pPr>
              <w:pStyle w:val="ekvaufgabe2-4sp"/>
              <w:rPr>
                <w:rFonts w:cs="Arial"/>
                <w:bCs/>
                <w:szCs w:val="19"/>
              </w:rPr>
            </w:pPr>
            <w:r w:rsidRPr="00212D55">
              <w:rPr>
                <w:rStyle w:val="ekvnummerierung"/>
              </w:rPr>
              <w:t>1</w:t>
            </w:r>
            <w:r>
              <w:tab/>
            </w:r>
            <w:r w:rsidRPr="001B5CC7">
              <w:rPr>
                <w:rFonts w:cs="Arial"/>
                <w:bCs/>
                <w:szCs w:val="19"/>
              </w:rPr>
              <w:t>Erkläre</w:t>
            </w:r>
            <w:r>
              <w:rPr>
                <w:rFonts w:cs="Arial"/>
                <w:bCs/>
                <w:szCs w:val="19"/>
              </w:rPr>
              <w:t xml:space="preserve"> die Aussage.</w:t>
            </w:r>
            <w:r w:rsidRPr="001B5CC7">
              <w:rPr>
                <w:rFonts w:cs="Arial"/>
                <w:bCs/>
                <w:szCs w:val="19"/>
              </w:rPr>
              <w:t xml:space="preserve"> </w:t>
            </w:r>
          </w:p>
          <w:p w14:paraId="152340FE" w14:textId="0FA510D8" w:rsidR="009F3286" w:rsidRPr="00212D55" w:rsidRDefault="009F3286" w:rsidP="009F3286">
            <w:pPr>
              <w:pStyle w:val="ekvaufgabe2-4sp"/>
              <w:rPr>
                <w:rStyle w:val="ekvnummerierung"/>
              </w:rPr>
            </w:pPr>
            <w:r w:rsidRPr="001B5CC7">
              <w:rPr>
                <w:rFonts w:cs="Arial"/>
                <w:bCs/>
                <w:szCs w:val="19"/>
              </w:rPr>
              <w:t>Das Werfen eines Würfels ist ein Zufallsexperiment</w:t>
            </w:r>
            <w:r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3EC52681" w14:textId="7A327BEE" w:rsidR="009F3286" w:rsidRDefault="009F3286" w:rsidP="009F3286">
            <w:pPr>
              <w:pStyle w:val="ekvaufgabe2-4sp"/>
              <w:rPr>
                <w:bCs/>
              </w:rPr>
            </w:pPr>
            <w:r w:rsidRPr="00212D55">
              <w:rPr>
                <w:rStyle w:val="ekvnummerierung"/>
              </w:rPr>
              <w:t>2</w:t>
            </w:r>
            <w:r>
              <w:tab/>
            </w:r>
            <w:r w:rsidRPr="001B5CC7">
              <w:rPr>
                <w:bCs/>
              </w:rPr>
              <w:t>Erkläre</w:t>
            </w:r>
            <w:r>
              <w:rPr>
                <w:bCs/>
              </w:rPr>
              <w:t xml:space="preserve"> die Aussage.</w:t>
            </w:r>
            <w:r w:rsidR="00927D86">
              <w:rPr>
                <w:rFonts w:cs="Arial"/>
                <w:noProof/>
                <w:color w:val="000000" w:themeColor="text1"/>
                <w:szCs w:val="19"/>
                <w:lang w:eastAsia="de-DE"/>
              </w:rPr>
              <w:t xml:space="preserve"> </w:t>
            </w:r>
            <w:r w:rsidRPr="001B5CC7">
              <w:rPr>
                <w:bCs/>
              </w:rPr>
              <w:t xml:space="preserve"> </w:t>
            </w:r>
          </w:p>
          <w:p w14:paraId="0480FAB0" w14:textId="2C62EAB9" w:rsidR="009F3286" w:rsidRPr="00212D55" w:rsidRDefault="009F3286" w:rsidP="009F3286">
            <w:pPr>
              <w:pStyle w:val="ekvaufgabe2-4sp"/>
              <w:rPr>
                <w:rStyle w:val="ekvnummerierung"/>
              </w:rPr>
            </w:pPr>
            <w:r w:rsidRPr="001B5CC7">
              <w:rPr>
                <w:bCs/>
              </w:rPr>
              <w:t>Das Werfen eines Pfeils auf eine Zielscheibe ist kein Zufallsexperiment</w:t>
            </w:r>
            <w:r>
              <w:rPr>
                <w:bCs/>
              </w:rPr>
              <w:t>.</w:t>
            </w:r>
          </w:p>
        </w:tc>
      </w:tr>
      <w:tr w:rsidR="009F3286" w:rsidRPr="009138B0" w14:paraId="2742953B" w14:textId="77777777" w:rsidTr="00DF2EC4">
        <w:trPr>
          <w:trHeight w:val="284"/>
        </w:trPr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2A599A74" w14:textId="77777777" w:rsidR="009F3286" w:rsidRDefault="009F3286" w:rsidP="009F3286">
            <w:pPr>
              <w:pStyle w:val="ekvaufgabe2-4sp"/>
            </w:pPr>
            <w:r>
              <w:rPr>
                <w:rStyle w:val="ekvnummerierung"/>
              </w:rPr>
              <w:t>3</w:t>
            </w:r>
            <w:r>
              <w:tab/>
            </w:r>
            <w:r w:rsidRPr="001B5CC7">
              <w:t>Erkläre</w:t>
            </w:r>
            <w:r>
              <w:t>.</w:t>
            </w:r>
          </w:p>
          <w:p w14:paraId="4A872117" w14:textId="2AF30A15" w:rsidR="009F3286" w:rsidRDefault="009F3286" w:rsidP="009F3286">
            <w:pPr>
              <w:pStyle w:val="ekvaufgabe2-4sp"/>
            </w:pPr>
            <w:r>
              <w:t>a)</w:t>
            </w:r>
            <w:r>
              <w:tab/>
            </w:r>
            <w:r w:rsidRPr="001B5CC7">
              <w:t>Bei einem Würfel mit 6</w:t>
            </w:r>
            <w:r>
              <w:t> </w:t>
            </w:r>
            <w:r w:rsidRPr="001B5CC7">
              <w:t>Seiten beträgt die Wahrscheinlichkeit eine 3 zu würfeln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i/>
                    </w:rPr>
                  </m:ctrlPr>
                </m:fPr>
                <m:num>
                  <m:r>
                    <w:rPr>
                      <w:rStyle w:val="ekvbruchklein"/>
                    </w:rPr>
                    <m:t>1</m:t>
                  </m:r>
                </m:num>
                <m:den>
                  <m:r>
                    <w:rPr>
                      <w:rStyle w:val="ekvbruchklein"/>
                    </w:rPr>
                    <m:t>6</m:t>
                  </m:r>
                </m:den>
              </m:f>
            </m:oMath>
            <w:r w:rsidR="00F76333" w:rsidRPr="00F76333">
              <w:rPr>
                <w:rStyle w:val="ekvabstand50prozent"/>
              </w:rPr>
              <w:t xml:space="preserve"> </w:t>
            </w:r>
            <w:r w:rsidRPr="001B5CC7">
              <w:t>.</w:t>
            </w:r>
          </w:p>
          <w:p w14:paraId="21B40D5F" w14:textId="2BE184DF" w:rsidR="009F3286" w:rsidRPr="006A03C9" w:rsidRDefault="009F3286" w:rsidP="009F3286">
            <w:pPr>
              <w:pStyle w:val="ekvaufgabe2-4sp"/>
            </w:pPr>
            <w:r>
              <w:t>b)</w:t>
            </w:r>
            <w:r>
              <w:tab/>
            </w:r>
            <w:r w:rsidRPr="001B5CC7">
              <w:t>Bei einem Würfel mit 6</w:t>
            </w:r>
            <w:r>
              <w:t> </w:t>
            </w:r>
            <w:r w:rsidRPr="001B5CC7">
              <w:t>Seiten beträgt die Wahrscheinlichkeit eine ungerade Zahl zu würfeln</w:t>
            </w:r>
            <w:r w:rsidR="002548AF" w:rsidRPr="002548AF">
              <w:rPr>
                <w:rStyle w:val="ekvabstand50prozent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i/>
                    </w:rPr>
                  </m:ctrlPr>
                </m:fPr>
                <m:num>
                  <m:r>
                    <w:rPr>
                      <w:rStyle w:val="ekvbruchklein"/>
                    </w:rPr>
                    <m:t>1</m:t>
                  </m:r>
                </m:num>
                <m:den>
                  <m:r>
                    <w:rPr>
                      <w:rStyle w:val="ekvbruchklein"/>
                    </w:rPr>
                    <m:t>2</m:t>
                  </m:r>
                </m:den>
              </m:f>
            </m:oMath>
            <w:r w:rsidR="00F76333" w:rsidRPr="00F76333">
              <w:rPr>
                <w:rStyle w:val="ekvabstand50prozent"/>
              </w:rPr>
              <w:t xml:space="preserve"> </w:t>
            </w:r>
            <w:r w:rsidRPr="001B5CC7">
              <w:t>.</w:t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2D002226" w14:textId="77777777" w:rsidR="009F3286" w:rsidRDefault="009F3286" w:rsidP="009F3286">
            <w:pPr>
              <w:pStyle w:val="ekvaufgabe2-4sp"/>
            </w:pPr>
            <w:r w:rsidRPr="00212D55">
              <w:rPr>
                <w:rStyle w:val="ekvnummerierung"/>
              </w:rPr>
              <w:t>4</w:t>
            </w:r>
            <w:r>
              <w:tab/>
            </w:r>
            <w:r w:rsidRPr="001B5CC7">
              <w:t>Erkläre</w:t>
            </w:r>
            <w:r>
              <w:t>.</w:t>
            </w:r>
          </w:p>
          <w:p w14:paraId="792AE677" w14:textId="6A5CA887" w:rsidR="009F3286" w:rsidRDefault="009F3286" w:rsidP="009F3286">
            <w:pPr>
              <w:pStyle w:val="ekvaufgabe2-4sp"/>
            </w:pPr>
            <w:r>
              <w:t>a)</w:t>
            </w:r>
            <w:r>
              <w:tab/>
            </w:r>
            <w:r w:rsidRPr="001B5CC7">
              <w:t>Bei einem Würfel mit 4</w:t>
            </w:r>
            <w:r>
              <w:t> </w:t>
            </w:r>
            <w:r w:rsidRPr="001B5CC7">
              <w:t>Seiten beträgt die Wahrscheinlichkeit eine 3</w:t>
            </w:r>
            <w:r w:rsidR="00F76333">
              <w:t xml:space="preserve"> </w:t>
            </w:r>
            <w:r>
              <w:t>zu würfeln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i/>
                    </w:rPr>
                  </m:ctrlPr>
                </m:fPr>
                <m:num>
                  <m:r>
                    <w:rPr>
                      <w:rStyle w:val="ekvbruchklein"/>
                    </w:rPr>
                    <m:t>1</m:t>
                  </m:r>
                </m:num>
                <m:den>
                  <m:r>
                    <w:rPr>
                      <w:rStyle w:val="ekvbruchklein"/>
                    </w:rPr>
                    <m:t>4</m:t>
                  </m:r>
                </m:den>
              </m:f>
            </m:oMath>
            <w:r w:rsidR="00F76333" w:rsidRPr="00F76333">
              <w:rPr>
                <w:rStyle w:val="ekvabstand50prozent"/>
              </w:rPr>
              <w:t xml:space="preserve"> </w:t>
            </w:r>
            <w:r w:rsidRPr="001B5CC7">
              <w:t>.</w:t>
            </w:r>
          </w:p>
          <w:p w14:paraId="6C1CC871" w14:textId="3191C04A" w:rsidR="009F3286" w:rsidRPr="009138B0" w:rsidRDefault="009F3286" w:rsidP="009F3286">
            <w:pPr>
              <w:pStyle w:val="ekvaufgabe2-4sp"/>
            </w:pPr>
            <w:r>
              <w:t>b)</w:t>
            </w:r>
            <w:r>
              <w:tab/>
            </w:r>
            <w:r w:rsidRPr="001B5CC7">
              <w:t>Bei einem Würfel mit 4 Seiten beträgt die Wahr</w:t>
            </w:r>
            <w:r>
              <w:softHyphen/>
            </w:r>
            <w:r w:rsidRPr="001B5CC7">
              <w:t>scheinlichkeit eine Zahl kleiner als 4 zu würfeln</w:t>
            </w:r>
            <w:r w:rsidR="002548AF" w:rsidRPr="002548AF">
              <w:rPr>
                <w:rStyle w:val="ekvabstand50prozent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w:rPr>
                      <w:rStyle w:val="ekvbruchklein"/>
                    </w:rPr>
                    <m:t>3</m:t>
                  </m:r>
                </m:num>
                <m:den>
                  <m:r>
                    <w:rPr>
                      <w:rStyle w:val="ekvbruchklein"/>
                    </w:rPr>
                    <m:t>4</m:t>
                  </m:r>
                </m:den>
              </m:f>
            </m:oMath>
            <w:r w:rsidR="00F76333" w:rsidRPr="00F76333">
              <w:rPr>
                <w:rStyle w:val="ekvabstand50prozent"/>
              </w:rPr>
              <w:t xml:space="preserve"> </w:t>
            </w:r>
            <w:r w:rsidR="00F76333">
              <w:rPr>
                <w:rStyle w:val="ekvbruchklein"/>
                <w:rFonts w:ascii="Arial" w:eastAsiaTheme="minorEastAsia" w:hAnsi="Arial"/>
              </w:rPr>
              <w:t>.</w:t>
            </w:r>
          </w:p>
        </w:tc>
      </w:tr>
      <w:tr w:rsidR="009F3286" w:rsidRPr="009138B0" w14:paraId="11954600" w14:textId="77777777" w:rsidTr="00DF2EC4">
        <w:trPr>
          <w:trHeight w:val="284"/>
        </w:trPr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03ABAF5B" w14:textId="4611F4D7" w:rsidR="009F3286" w:rsidRPr="00A26C7E" w:rsidRDefault="009F3286" w:rsidP="009F3286">
            <w:pPr>
              <w:pStyle w:val="ekvaufgabe2-4sp"/>
              <w:rPr>
                <w:rStyle w:val="ekvnummerierung"/>
                <w:b w:val="0"/>
                <w:sz w:val="19"/>
              </w:rPr>
            </w:pPr>
            <w:r>
              <w:rPr>
                <w:rStyle w:val="ekvnummerierung"/>
              </w:rPr>
              <w:t>5</w:t>
            </w:r>
            <w:r>
              <w:tab/>
              <w:t>Erkläre, be</w:t>
            </w:r>
            <w:r w:rsidRPr="001B5CC7">
              <w:t>i welchem Würfel die Wahrschein</w:t>
            </w:r>
            <w:r>
              <w:softHyphen/>
            </w:r>
            <w:r w:rsidRPr="001B5CC7">
              <w:t>lichkeit eine gerade Zahl zu würfeln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i/>
                    </w:rPr>
                  </m:ctrlPr>
                </m:fPr>
                <m:num>
                  <m:r>
                    <w:rPr>
                      <w:rStyle w:val="ekvbruchklein"/>
                    </w:rPr>
                    <m:t>1</m:t>
                  </m:r>
                </m:num>
                <m:den>
                  <m:r>
                    <w:rPr>
                      <w:rStyle w:val="ekvbruchklein"/>
                    </w:rPr>
                    <m:t>2</m:t>
                  </m:r>
                </m:den>
              </m:f>
            </m:oMath>
            <w:r>
              <w:t xml:space="preserve"> beträgt.</w:t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6C72F7B2" w14:textId="597B4524" w:rsidR="009F3286" w:rsidRPr="00A26C7E" w:rsidRDefault="009F3286" w:rsidP="009F3286">
            <w:pPr>
              <w:pStyle w:val="ekvaufgabe2-4sp"/>
              <w:rPr>
                <w:rStyle w:val="ekvnummerierung"/>
                <w:b w:val="0"/>
                <w:sz w:val="19"/>
              </w:rPr>
            </w:pPr>
            <w:r w:rsidRPr="00432D42">
              <w:rPr>
                <w:rStyle w:val="ekvnummerierung"/>
              </w:rPr>
              <w:t>6</w:t>
            </w:r>
            <w:r>
              <w:tab/>
              <w:t>Erkläre, b</w:t>
            </w:r>
            <w:r w:rsidRPr="00C95D6B">
              <w:t>ei welchem Würfel die Wahrscheinlichkeit eine 6 zu würfeln 10</w:t>
            </w:r>
            <w:r w:rsidRPr="009F3286">
              <w:rPr>
                <w:rStyle w:val="ekvabstand50prozent"/>
              </w:rPr>
              <w:t> </w:t>
            </w:r>
            <w:r>
              <w:t xml:space="preserve">% ist und bei </w:t>
            </w:r>
            <w:r w:rsidRPr="00C95D6B">
              <w:t>welchen sie größer als 10</w:t>
            </w:r>
            <w:r w:rsidRPr="009F3286">
              <w:rPr>
                <w:rStyle w:val="ekvabstand50prozent"/>
              </w:rPr>
              <w:t> </w:t>
            </w:r>
            <w:r w:rsidRPr="00C95D6B">
              <w:t>%</w:t>
            </w:r>
            <w:r>
              <w:t xml:space="preserve"> ist.</w:t>
            </w:r>
          </w:p>
        </w:tc>
      </w:tr>
      <w:tr w:rsidR="009F3286" w:rsidRPr="009138B0" w14:paraId="579376AB" w14:textId="77777777" w:rsidTr="00DF2EC4">
        <w:trPr>
          <w:trHeight w:val="284"/>
        </w:trPr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5C274E56" w14:textId="200D07AA" w:rsidR="009F3286" w:rsidRPr="00A143E1" w:rsidRDefault="009F3286" w:rsidP="009F3286">
            <w:pPr>
              <w:pStyle w:val="ekvaufgabe2-4sp"/>
              <w:rPr>
                <w:rStyle w:val="ekvnummerierung"/>
              </w:rPr>
            </w:pPr>
            <w:r>
              <w:rPr>
                <w:rStyle w:val="ekvnummerierung"/>
              </w:rPr>
              <w:t>7</w:t>
            </w:r>
            <w:r>
              <w:tab/>
            </w:r>
            <w:proofErr w:type="gramStart"/>
            <w:r w:rsidRPr="001B5CC7">
              <w:t>Richtig</w:t>
            </w:r>
            <w:proofErr w:type="gramEnd"/>
            <w:r w:rsidRPr="001B5CC7">
              <w:t xml:space="preserve"> oder falsch? Wenn 6-mal hintereinander eine 1 </w:t>
            </w:r>
            <w:r w:rsidRPr="00A20018">
              <w:t xml:space="preserve">gewürfelt </w:t>
            </w:r>
            <w:r w:rsidRPr="001B5CC7">
              <w:t xml:space="preserve">wurde, kann der nächste Wurf </w:t>
            </w:r>
            <w:r w:rsidR="008B6507">
              <w:br/>
            </w:r>
            <w:r w:rsidRPr="001B5CC7">
              <w:t>keine</w:t>
            </w:r>
            <w:r w:rsidR="00F76333">
              <w:t> </w:t>
            </w:r>
            <w:r w:rsidRPr="004A1EBB">
              <w:t>1</w:t>
            </w:r>
            <w:r w:rsidRPr="00AD3F91">
              <w:rPr>
                <w:rStyle w:val="ekvhandschrift"/>
                <w:bCs/>
                <w:szCs w:val="21"/>
              </w:rPr>
              <w:t xml:space="preserve"> </w:t>
            </w:r>
            <w:r w:rsidRPr="004A1EBB">
              <w:rPr>
                <w:rStyle w:val="ekvnummerierung"/>
                <w:b w:val="0"/>
                <w:bCs/>
                <w:sz w:val="19"/>
                <w:szCs w:val="19"/>
              </w:rPr>
              <w:t>mehr sein.</w:t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6AF51780" w14:textId="2F946438" w:rsidR="009F3286" w:rsidRDefault="009F3286" w:rsidP="00841AAC">
            <w:pPr>
              <w:pStyle w:val="ekvaufgabe2-4sp"/>
              <w:rPr>
                <w:rStyle w:val="ekvnummerierung"/>
              </w:rPr>
            </w:pPr>
            <w:r>
              <w:rPr>
                <w:rStyle w:val="ekvnummerierung"/>
              </w:rPr>
              <w:t>8</w:t>
            </w:r>
            <w:r>
              <w:tab/>
            </w:r>
            <w:r w:rsidRPr="004A1EBB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Richtig oder falsch? Bei 60 Würfen mit eine</w:t>
            </w:r>
            <w:r w:rsidR="00A20018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m</w:t>
            </w:r>
            <w:r w:rsidRPr="004A1EBB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 xml:space="preserve"> 6</w:t>
            </w:r>
            <w:r w:rsidR="00604C17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noBreakHyphen/>
            </w:r>
            <w:r w:rsidRPr="004A1EBB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seitigen Würfel tritt die Zahl</w:t>
            </w:r>
            <w:r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 </w:t>
            </w:r>
            <w:r w:rsidRPr="004A1EBB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6 10-mal auf, denn die Wahrscheinlickeit für eine 6 ist</w:t>
            </w:r>
            <w:r w:rsidR="008B6507" w:rsidRPr="008B6507">
              <w:rPr>
                <w:rStyle w:val="ekvabstand50prozent"/>
              </w:rPr>
              <w:t xml:space="preserve"> </w:t>
            </w:r>
            <m:oMath>
              <m:r>
                <w:rPr>
                  <w:rStyle w:val="ekvhandschrift"/>
                  <w:rFonts w:ascii="Cambria Math" w:hAnsi="Cambria Math" w:cs="Arial"/>
                  <w:sz w:val="19"/>
                  <w:szCs w:val="19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i/>
                    </w:rPr>
                  </m:ctrlPr>
                </m:fPr>
                <m:num>
                  <m:r>
                    <w:rPr>
                      <w:rStyle w:val="ekvbruchklein"/>
                    </w:rPr>
                    <m:t>1</m:t>
                  </m:r>
                </m:num>
                <m:den>
                  <m:r>
                    <w:rPr>
                      <w:rStyle w:val="ekvbruchklein"/>
                    </w:rPr>
                    <m:t>6</m:t>
                  </m:r>
                </m:den>
              </m:f>
            </m:oMath>
            <w:r>
              <w:t xml:space="preserve"> </w:t>
            </w:r>
            <w:r w:rsidRPr="004A1EBB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und</w:t>
            </w:r>
            <w:r w:rsidR="00F76333">
              <w:rPr>
                <w:rStyle w:val="ekvhandschrift"/>
                <w:rFonts w:ascii="Arial" w:eastAsiaTheme="minorEastAsia" w:hAnsi="Arial" w:cs="Arial"/>
                <w:bCs/>
                <w:sz w:val="19"/>
                <w:szCs w:val="19"/>
              </w:rPr>
              <w:t xml:space="preserve"> </w:t>
            </w:r>
            <m:oMath>
              <m:r>
                <w:rPr>
                  <w:rStyle w:val="ekvhandschrift"/>
                  <w:rFonts w:ascii="Cambria Math" w:hAnsi="Cambria Math" w:cs="Arial"/>
                  <w:sz w:val="19"/>
                  <w:szCs w:val="19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Style w:val="ekvhandschrift"/>
                  <w:rFonts w:ascii="Cambria Math" w:hAnsi="Cambria Math" w:cs="Arial"/>
                  <w:sz w:val="19"/>
                  <w:szCs w:val="19"/>
                </w:rPr>
                <m:t>⋅60=10</m:t>
              </m:r>
            </m:oMath>
            <w:r w:rsidRPr="004A1EBB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</w:tr>
    </w:tbl>
    <w:p w14:paraId="4063CDC7" w14:textId="77777777" w:rsidR="00EE4934" w:rsidRDefault="00EE4934" w:rsidP="00EE4934">
      <w:pPr>
        <w:pStyle w:val="ekvgrundtexthalbe"/>
      </w:pPr>
    </w:p>
    <w:p w14:paraId="5080D600" w14:textId="77777777" w:rsidR="00046EAB" w:rsidRDefault="00046EAB" w:rsidP="00046EAB">
      <w:pPr>
        <w:pStyle w:val="ekvaufgabe2-4sp"/>
      </w:pPr>
    </w:p>
    <w:tbl>
      <w:tblPr>
        <w:tblW w:w="93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9"/>
        <w:gridCol w:w="4680"/>
      </w:tblGrid>
      <w:tr w:rsidR="00A26C7E" w:rsidRPr="009138B0" w14:paraId="7EBED8C7" w14:textId="77777777" w:rsidTr="00DF2EC4">
        <w:trPr>
          <w:trHeight w:val="397"/>
        </w:trPr>
        <w:tc>
          <w:tcPr>
            <w:tcW w:w="9359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F9EE1" w14:textId="26064882" w:rsidR="00A26C7E" w:rsidRPr="00731211" w:rsidRDefault="00A26C7E" w:rsidP="00A754F9">
            <w:pPr>
              <w:pStyle w:val="ekvaufgabe2-4sp"/>
              <w:jc w:val="center"/>
              <w:rPr>
                <w:rStyle w:val="ekvnummerierung"/>
              </w:rPr>
            </w:pPr>
            <w:proofErr w:type="spellStart"/>
            <w:r w:rsidRPr="00A26C7E">
              <w:rPr>
                <w:rStyle w:val="ekvnummerierung"/>
              </w:rPr>
              <w:t>Lernduo</w:t>
            </w:r>
            <w:proofErr w:type="spellEnd"/>
            <w:r w:rsidR="00A20018">
              <w:rPr>
                <w:rStyle w:val="ekvnummerierung"/>
              </w:rPr>
              <w:t>:</w:t>
            </w:r>
            <w:r w:rsidRPr="00A26C7E">
              <w:rPr>
                <w:rStyle w:val="ekvnummerierung"/>
              </w:rPr>
              <w:t xml:space="preserve"> </w:t>
            </w:r>
            <w:r w:rsidR="009F3286">
              <w:rPr>
                <w:rStyle w:val="ekvnummerierung"/>
              </w:rPr>
              <w:t>Wahrscheinlichkeit</w:t>
            </w:r>
          </w:p>
        </w:tc>
      </w:tr>
      <w:tr w:rsidR="00A26C7E" w:rsidRPr="009138B0" w14:paraId="57E962B6" w14:textId="77777777" w:rsidTr="00DF2EC4">
        <w:trPr>
          <w:trHeight w:val="397"/>
        </w:trPr>
        <w:tc>
          <w:tcPr>
            <w:tcW w:w="467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6B2C4" w14:textId="77777777" w:rsidR="00A26C7E" w:rsidRPr="009138B0" w:rsidRDefault="00A26C7E" w:rsidP="00A754F9">
            <w:pPr>
              <w:pStyle w:val="ekvaufgabe2-4sp"/>
              <w:jc w:val="center"/>
            </w:pPr>
            <w:r w:rsidRPr="00731211">
              <w:rPr>
                <w:rStyle w:val="ekvnummerierung"/>
              </w:rPr>
              <w:t xml:space="preserve">Lösungen </w:t>
            </w:r>
            <w:r w:rsidRPr="006A03C9">
              <w:rPr>
                <w:rStyle w:val="ekvnummerierung"/>
              </w:rPr>
              <w:t>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A4D76E" w14:textId="77777777" w:rsidR="00A26C7E" w:rsidRPr="009138B0" w:rsidRDefault="00A26C7E" w:rsidP="00A754F9">
            <w:pPr>
              <w:pStyle w:val="ekvaufgabe2-4sp"/>
              <w:jc w:val="center"/>
            </w:pPr>
            <w:r w:rsidRPr="00731211">
              <w:rPr>
                <w:rStyle w:val="ekvnummerierung"/>
              </w:rPr>
              <w:t xml:space="preserve">Lösungen </w:t>
            </w:r>
            <w:r>
              <w:rPr>
                <w:rStyle w:val="ekvnummerierung"/>
              </w:rPr>
              <w:t>B</w:t>
            </w:r>
          </w:p>
        </w:tc>
      </w:tr>
      <w:tr w:rsidR="009F3286" w:rsidRPr="009138B0" w14:paraId="1DAED75A" w14:textId="77777777" w:rsidTr="00DF2EC4">
        <w:trPr>
          <w:trHeight w:val="284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00897F3B" w14:textId="5A185B0C" w:rsidR="009F3286" w:rsidRPr="006A03C9" w:rsidRDefault="009F3286" w:rsidP="009F3286">
            <w:pPr>
              <w:pStyle w:val="ekvaufgabe2-4sp"/>
            </w:pPr>
            <w:r w:rsidRPr="00212D55">
              <w:rPr>
                <w:rStyle w:val="ekvnummerierung"/>
              </w:rPr>
              <w:t>1</w:t>
            </w:r>
            <w:r>
              <w:tab/>
              <w:t>Beim Durchführen eines Zufallsexperiments können verschiedene Ereignisse eintreten. Es lässt sich beliebig oft wiederholen. Welches Ereignis eintritt</w:t>
            </w:r>
            <w:r w:rsidR="00A20018">
              <w:t>,</w:t>
            </w:r>
            <w:r>
              <w:t xml:space="preserve"> hängt nur vom Zufall ab.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54AA2088" w14:textId="46AD1713" w:rsidR="009F3286" w:rsidRPr="009138B0" w:rsidRDefault="009F3286" w:rsidP="009F3286">
            <w:pPr>
              <w:pStyle w:val="ekvaufgabe2-4sp"/>
            </w:pPr>
            <w:r w:rsidRPr="00212D55">
              <w:rPr>
                <w:rStyle w:val="ekvnummerierung"/>
              </w:rPr>
              <w:t>2</w:t>
            </w:r>
            <w:r>
              <w:tab/>
              <w:t xml:space="preserve">Der Ausgang des Experiments hängt </w:t>
            </w:r>
            <w:r w:rsidR="00866C02" w:rsidRPr="00866C02">
              <w:t>hauptsächlich</w:t>
            </w:r>
            <w:r>
              <w:t xml:space="preserve"> von der Geschicklichkeit des Werfers</w:t>
            </w:r>
            <w:r w:rsidR="00866C02">
              <w:t xml:space="preserve"> </w:t>
            </w:r>
            <w:r w:rsidR="00866C02" w:rsidRPr="00866C02">
              <w:t>ab und nicht</w:t>
            </w:r>
            <w:r w:rsidR="00866C02">
              <w:t> </w:t>
            </w:r>
            <w:r w:rsidR="00866C02" w:rsidRPr="00866C02">
              <w:t>vom Zufall (wenn auch zufällige Faktoren eine Rolle spielen könnten)</w:t>
            </w:r>
            <w:r>
              <w:t>.</w:t>
            </w:r>
          </w:p>
        </w:tc>
      </w:tr>
      <w:tr w:rsidR="009F3286" w:rsidRPr="009138B0" w14:paraId="0C806FF8" w14:textId="77777777" w:rsidTr="00DF2EC4">
        <w:trPr>
          <w:trHeight w:val="284"/>
        </w:trPr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3E834DB0" w14:textId="10A9744E" w:rsidR="00A20018" w:rsidRDefault="009F3286" w:rsidP="009F3286">
            <w:pPr>
              <w:pStyle w:val="ekvaufgabe2-4sp"/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</w:pPr>
            <w:r>
              <w:rPr>
                <w:rStyle w:val="ekvnummerierung"/>
              </w:rPr>
              <w:t>3</w:t>
            </w:r>
            <w:r>
              <w:tab/>
            </w:r>
            <w:r w:rsidR="00A20018" w:rsidRPr="00A20018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Berechnung der Wahrscheinlichkeit:</w:t>
            </w:r>
          </w:p>
          <w:p w14:paraId="3F9AB2F4" w14:textId="77777777" w:rsidR="00A20018" w:rsidRDefault="00A20018" w:rsidP="00A20018">
            <w:pPr>
              <w:pStyle w:val="ekvgrundtexthalbe"/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</w:pPr>
          </w:p>
          <w:p w14:paraId="32B39DFD" w14:textId="60DBB8D4" w:rsidR="009F3286" w:rsidRDefault="009F3286" w:rsidP="009F3286">
            <w:pPr>
              <w:pStyle w:val="ekvaufgabe2-4sp"/>
              <w:rPr>
                <w:rStyle w:val="ekvhandschrift"/>
                <w:rFonts w:ascii="Arial" w:eastAsiaTheme="minorEastAsia" w:hAnsi="Arial" w:cs="Arial"/>
                <w:bCs/>
                <w:sz w:val="19"/>
                <w:szCs w:val="19"/>
              </w:rPr>
            </w:pPr>
            <m:oMath>
              <m:r>
                <w:rPr>
                  <w:rStyle w:val="ekvhandschrift"/>
                  <w:rFonts w:ascii="Cambria Math" w:hAnsi="Cambria Math" w:cs="Arial"/>
                  <w:sz w:val="19"/>
                  <w:szCs w:val="19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 xml:space="preserve">Anzahl der günstigen </m:t>
                  </m:r>
                  <m:r>
                    <m:rPr>
                      <m:sty m:val="p"/>
                    </m:rPr>
                    <w:rPr>
                      <w:rStyle w:val="ekvbruchklein"/>
                    </w:rPr>
                    <m:t>Ergebnisse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 xml:space="preserve">Anzahl der möglichen </m:t>
                  </m:r>
                  <m:r>
                    <m:rPr>
                      <m:sty m:val="p"/>
                    </m:rPr>
                    <w:rPr>
                      <w:rStyle w:val="ekvbruchklein"/>
                    </w:rPr>
                    <m:t>Ergebnisse</m:t>
                  </m:r>
                </m:den>
              </m:f>
            </m:oMath>
            <w:r w:rsidR="002548AF" w:rsidRPr="002548AF">
              <w:rPr>
                <w:rStyle w:val="ekvabstand50prozent"/>
              </w:rPr>
              <w:t xml:space="preserve"> </w:t>
            </w:r>
            <w:r>
              <w:rPr>
                <w:rStyle w:val="ekvhandschrift"/>
                <w:rFonts w:ascii="Arial" w:eastAsiaTheme="minorEastAsia" w:hAnsi="Arial" w:cs="Arial"/>
                <w:bCs/>
                <w:sz w:val="19"/>
                <w:szCs w:val="19"/>
              </w:rPr>
              <w:t xml:space="preserve">. </w:t>
            </w:r>
          </w:p>
          <w:p w14:paraId="4405177F" w14:textId="77777777" w:rsidR="00A20018" w:rsidRDefault="00A20018" w:rsidP="00A20018">
            <w:pPr>
              <w:pStyle w:val="ekvgrundtexthalbe"/>
              <w:rPr>
                <w:rStyle w:val="ekvhandschrift"/>
                <w:rFonts w:ascii="Arial" w:eastAsiaTheme="minorEastAsia" w:hAnsi="Arial" w:cs="Arial"/>
                <w:bCs/>
                <w:sz w:val="19"/>
                <w:szCs w:val="19"/>
              </w:rPr>
            </w:pPr>
          </w:p>
          <w:p w14:paraId="2FC0CA6D" w14:textId="0531C6E3" w:rsidR="009F3286" w:rsidRDefault="009F3286" w:rsidP="009F3286">
            <w:pPr>
              <w:pStyle w:val="ekvaufgabe2-4sp"/>
            </w:pPr>
            <w:r>
              <w:t>a)</w:t>
            </w:r>
            <w:r w:rsidR="005402FB">
              <w:tab/>
            </w:r>
            <w:r>
              <w:t xml:space="preserve">Anzahl der günstigen </w:t>
            </w:r>
            <w:r w:rsidR="00866C02" w:rsidRPr="00866C02">
              <w:t>Ergebnisse</w:t>
            </w:r>
            <w:r>
              <w:t>: 1</w:t>
            </w:r>
          </w:p>
          <w:p w14:paraId="1222976F" w14:textId="4704109D" w:rsidR="009F3286" w:rsidRDefault="009F3286" w:rsidP="009F3286">
            <w:pPr>
              <w:pStyle w:val="ekvaufgabe2-4sp"/>
            </w:pPr>
            <w:r>
              <w:t xml:space="preserve">Anzahl der möglichen </w:t>
            </w:r>
            <w:r w:rsidR="00866C02" w:rsidRPr="00866C02">
              <w:t>Ergebnisse</w:t>
            </w:r>
            <w:r>
              <w:t>: 6</w:t>
            </w:r>
          </w:p>
          <w:p w14:paraId="54183D03" w14:textId="748D5DB6" w:rsidR="009F3286" w:rsidRDefault="009F3286" w:rsidP="009F3286">
            <w:pPr>
              <w:pStyle w:val="ekvaufgabe2-4sp"/>
            </w:pPr>
            <w:r>
              <w:t>b)</w:t>
            </w:r>
            <w:r w:rsidR="005402FB">
              <w:tab/>
            </w:r>
            <w:r>
              <w:t xml:space="preserve">Anzahl der günstigen </w:t>
            </w:r>
            <w:r w:rsidR="00866C02" w:rsidRPr="00866C02">
              <w:t>Ergebnisse</w:t>
            </w:r>
            <w:r>
              <w:t>: 3</w:t>
            </w:r>
          </w:p>
          <w:p w14:paraId="4CFFE6F1" w14:textId="64486FBF" w:rsidR="009F3286" w:rsidRPr="006A03C9" w:rsidRDefault="009F3286" w:rsidP="009F3286">
            <w:pPr>
              <w:pStyle w:val="ekvaufgabe2-4sp"/>
            </w:pPr>
            <w:r>
              <w:t xml:space="preserve">Anzahl der möglichen </w:t>
            </w:r>
            <w:r w:rsidR="00866C02" w:rsidRPr="00866C02">
              <w:t>Ergebnisse</w:t>
            </w:r>
            <w:r>
              <w:t>: 6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3B3381DC" w14:textId="33FD16B9" w:rsidR="00A20018" w:rsidRDefault="009F3286" w:rsidP="009F3286">
            <w:pPr>
              <w:pStyle w:val="ekvaufgabe2-4sp"/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</w:pPr>
            <w:r w:rsidRPr="00212D55">
              <w:rPr>
                <w:rStyle w:val="ekvnummerierung"/>
              </w:rPr>
              <w:t>4</w:t>
            </w:r>
            <w:r>
              <w:tab/>
            </w:r>
            <w:r w:rsidR="00A20018" w:rsidRPr="00A20018"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  <w:t>Berechnung der Wahrscheinlichkeit:</w:t>
            </w:r>
          </w:p>
          <w:p w14:paraId="202998FD" w14:textId="77777777" w:rsidR="00A20018" w:rsidRDefault="00A20018" w:rsidP="00A20018">
            <w:pPr>
              <w:pStyle w:val="ekvgrundtexthalbe"/>
              <w:rPr>
                <w:rStyle w:val="ekvhandschrift"/>
                <w:rFonts w:ascii="Arial" w:hAnsi="Arial" w:cs="Arial"/>
                <w:bCs/>
                <w:sz w:val="19"/>
                <w:szCs w:val="19"/>
              </w:rPr>
            </w:pPr>
          </w:p>
          <w:p w14:paraId="743FC234" w14:textId="7CB01A61" w:rsidR="009F3286" w:rsidRDefault="009F3286" w:rsidP="009F3286">
            <w:pPr>
              <w:pStyle w:val="ekvaufgabe2-4sp"/>
              <w:rPr>
                <w:rStyle w:val="ekvhandschrift"/>
                <w:rFonts w:ascii="Arial" w:eastAsiaTheme="minorEastAsia" w:hAnsi="Arial" w:cs="Arial"/>
                <w:bCs/>
                <w:sz w:val="19"/>
                <w:szCs w:val="19"/>
              </w:rPr>
            </w:pPr>
            <m:oMath>
              <m:r>
                <w:rPr>
                  <w:rStyle w:val="ekvhandschrift"/>
                  <w:rFonts w:ascii="Cambria Math" w:hAnsi="Cambria Math" w:cs="Arial"/>
                  <w:sz w:val="19"/>
                  <w:szCs w:val="19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 xml:space="preserve">Anzahl der günstigen </m:t>
                  </m:r>
                  <m:r>
                    <m:rPr>
                      <m:sty m:val="p"/>
                    </m:rPr>
                    <w:rPr>
                      <w:rStyle w:val="ekvbruchklein"/>
                    </w:rPr>
                    <m:t>Ergebnisse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 xml:space="preserve">Anzahl der möglichen </m:t>
                  </m:r>
                  <m:r>
                    <m:rPr>
                      <m:sty m:val="p"/>
                    </m:rPr>
                    <w:rPr>
                      <w:rStyle w:val="ekvbruchklein"/>
                    </w:rPr>
                    <m:t>Ergebnisse</m:t>
                  </m:r>
                </m:den>
              </m:f>
            </m:oMath>
            <w:r w:rsidRPr="002548AF">
              <w:rPr>
                <w:rStyle w:val="ekvabstand50prozent"/>
              </w:rPr>
              <w:t xml:space="preserve"> </w:t>
            </w:r>
            <w:r>
              <w:rPr>
                <w:rStyle w:val="ekvhandschrift"/>
                <w:rFonts w:ascii="Arial" w:eastAsiaTheme="minorEastAsia" w:hAnsi="Arial" w:cs="Arial"/>
                <w:bCs/>
                <w:sz w:val="19"/>
                <w:szCs w:val="19"/>
              </w:rPr>
              <w:t>.</w:t>
            </w:r>
          </w:p>
          <w:p w14:paraId="5E877ECE" w14:textId="77777777" w:rsidR="00A20018" w:rsidRDefault="00A20018" w:rsidP="00A20018">
            <w:pPr>
              <w:pStyle w:val="ekvgrundtexthalbe"/>
              <w:rPr>
                <w:rStyle w:val="ekvhandschrift"/>
                <w:rFonts w:ascii="Arial" w:eastAsiaTheme="minorEastAsia" w:hAnsi="Arial" w:cs="Arial"/>
                <w:bCs/>
                <w:sz w:val="19"/>
                <w:szCs w:val="19"/>
              </w:rPr>
            </w:pPr>
          </w:p>
          <w:p w14:paraId="4D0A488A" w14:textId="415A1729" w:rsidR="009F3286" w:rsidRDefault="009F3286" w:rsidP="009F3286">
            <w:pPr>
              <w:pStyle w:val="ekvaufgabe2-4sp"/>
            </w:pPr>
            <w:r>
              <w:t>a)</w:t>
            </w:r>
            <w:r w:rsidR="005402FB">
              <w:tab/>
            </w:r>
            <w:r>
              <w:t xml:space="preserve">Anzahl der günstigen </w:t>
            </w:r>
            <w:r w:rsidR="00866C02" w:rsidRPr="00866C02">
              <w:t>Ergebnisse</w:t>
            </w:r>
            <w:r>
              <w:t>: 1</w:t>
            </w:r>
          </w:p>
          <w:p w14:paraId="1E8DB585" w14:textId="44B65418" w:rsidR="009F3286" w:rsidRDefault="009F3286" w:rsidP="009F3286">
            <w:pPr>
              <w:pStyle w:val="ekvaufgabe2-4sp"/>
            </w:pPr>
            <w:r>
              <w:t xml:space="preserve">Anzahl der möglichen </w:t>
            </w:r>
            <w:r w:rsidR="00866C02" w:rsidRPr="00866C02">
              <w:t>Ergebnisse</w:t>
            </w:r>
            <w:r>
              <w:t>: 4</w:t>
            </w:r>
          </w:p>
          <w:p w14:paraId="3D796B8F" w14:textId="72A03FF1" w:rsidR="009F3286" w:rsidRDefault="009F3286" w:rsidP="009F3286">
            <w:pPr>
              <w:pStyle w:val="ekvaufgabe2-4sp"/>
            </w:pPr>
            <w:r>
              <w:t>b)</w:t>
            </w:r>
            <w:r w:rsidR="005402FB">
              <w:tab/>
            </w:r>
            <w:r>
              <w:t xml:space="preserve">Anzahl der günstigen </w:t>
            </w:r>
            <w:r w:rsidR="00866C02" w:rsidRPr="00866C02">
              <w:t>Ergebnisse</w:t>
            </w:r>
            <w:r>
              <w:t>: 3</w:t>
            </w:r>
          </w:p>
          <w:p w14:paraId="47791DFE" w14:textId="51705954" w:rsidR="009F3286" w:rsidRPr="009138B0" w:rsidRDefault="009F3286" w:rsidP="009F3286">
            <w:pPr>
              <w:pStyle w:val="ekvaufgabe2-4sp"/>
            </w:pPr>
            <w:r>
              <w:t xml:space="preserve">Anzahl der möglichen </w:t>
            </w:r>
            <w:r w:rsidR="00866C02" w:rsidRPr="00866C02">
              <w:t>Ergebnisse</w:t>
            </w:r>
            <w:r>
              <w:t>: 4</w:t>
            </w:r>
          </w:p>
        </w:tc>
      </w:tr>
      <w:tr w:rsidR="009F3286" w:rsidRPr="009138B0" w14:paraId="6AA55580" w14:textId="77777777" w:rsidTr="00DF2EC4">
        <w:trPr>
          <w:trHeight w:val="284"/>
        </w:trPr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0DFD326A" w14:textId="2902483E" w:rsidR="009F3286" w:rsidRDefault="009F3286" w:rsidP="00F76333">
            <w:pPr>
              <w:pStyle w:val="ekvaufgabe2-4sp"/>
              <w:rPr>
                <w:rStyle w:val="ekvnummerierung"/>
              </w:rPr>
            </w:pPr>
            <w:r>
              <w:rPr>
                <w:rStyle w:val="ekvnummerierung"/>
              </w:rPr>
              <w:t>5</w:t>
            </w:r>
            <w:r>
              <w:tab/>
              <w:t>Bei allen Würfeln, denn alle haben eine gerade Anzahl von Seiten. Die Hälfte der Zahlen auf den Würfeln ist gerade.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4583C18F" w14:textId="2829EC0F" w:rsidR="009F3286" w:rsidRDefault="009F3286" w:rsidP="00F5463D">
            <w:pPr>
              <w:pStyle w:val="ekvaufgabe2-4sp"/>
              <w:rPr>
                <w:rStyle w:val="ekvnummerierung"/>
              </w:rPr>
            </w:pPr>
            <w:r>
              <w:rPr>
                <w:rStyle w:val="ekvnummerierung"/>
              </w:rPr>
              <w:t>6</w:t>
            </w:r>
            <w:r>
              <w:tab/>
              <w:t>Bei einem Würfel mit 10</w:t>
            </w:r>
            <w:r w:rsidR="005402FB">
              <w:t> </w:t>
            </w:r>
            <w:r>
              <w:t>Seiten ist die Wahrscheinlichkeit 10</w:t>
            </w:r>
            <w:r w:rsidR="005402FB" w:rsidRPr="005402FB">
              <w:rPr>
                <w:rStyle w:val="ekvabstand50prozent"/>
              </w:rPr>
              <w:t> </w:t>
            </w:r>
            <w:r>
              <w:t xml:space="preserve">%, denn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Style w:val="ekvbruchklein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=10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%</m:t>
              </m:r>
            </m:oMath>
            <w:r>
              <w:t xml:space="preserve">. </w:t>
            </w:r>
            <w:r w:rsidR="002548AF">
              <w:t xml:space="preserve"> </w:t>
            </w:r>
            <w:r>
              <w:t>Bei einem Würfel, der weniger als 10</w:t>
            </w:r>
            <w:r w:rsidR="00F5463D">
              <w:t> </w:t>
            </w:r>
            <w:r>
              <w:t>Seiten hat, ist sie größer als 10</w:t>
            </w:r>
            <w:r w:rsidR="00F5463D" w:rsidRPr="00F5463D">
              <w:rPr>
                <w:rStyle w:val="ekvabstand50prozent"/>
              </w:rPr>
              <w:t> </w:t>
            </w:r>
            <w:r>
              <w:t>%.</w:t>
            </w:r>
          </w:p>
        </w:tc>
      </w:tr>
      <w:tr w:rsidR="009F3286" w:rsidRPr="009138B0" w14:paraId="1EF3112D" w14:textId="77777777" w:rsidTr="00DF2EC4">
        <w:trPr>
          <w:trHeight w:val="284"/>
        </w:trPr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4F7D65C5" w14:textId="0A44A1E7" w:rsidR="009F3286" w:rsidRDefault="009F3286" w:rsidP="009F3286">
            <w:pPr>
              <w:pStyle w:val="ekvaufgabe2-4sp"/>
              <w:rPr>
                <w:rStyle w:val="ekvnummerierung"/>
              </w:rPr>
            </w:pPr>
            <w:r>
              <w:rPr>
                <w:rStyle w:val="ekvnummerierung"/>
              </w:rPr>
              <w:t>7</w:t>
            </w:r>
            <w:r>
              <w:tab/>
              <w:t>F</w:t>
            </w:r>
            <w:r w:rsidRPr="001B5CC7">
              <w:t>alsch</w:t>
            </w:r>
            <w:r>
              <w:t>.</w:t>
            </w:r>
            <w:r w:rsidRPr="001B5CC7">
              <w:t xml:space="preserve"> </w:t>
            </w:r>
            <w:r>
              <w:t xml:space="preserve">Was beim nächsten Wurf gewürfelt wird, ist unabhängig von den vorherigen </w:t>
            </w:r>
            <w:r w:rsidR="00866C02" w:rsidRPr="00866C02">
              <w:t>Ergebnissen</w:t>
            </w:r>
            <w:r>
              <w:t>.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18B62696" w14:textId="23D810C6" w:rsidR="009F3286" w:rsidRPr="00212D55" w:rsidRDefault="002548AF" w:rsidP="009F3286">
            <w:pPr>
              <w:pStyle w:val="ekvaufgabe2-4sp"/>
              <w:rPr>
                <w:rStyle w:val="ekvnummerierung"/>
              </w:rPr>
            </w:pPr>
            <w:r w:rsidRPr="00A20018">
              <w:rPr>
                <w:rStyle w:val="ekvnummerierung"/>
              </w:rPr>
              <w:t>8</w:t>
            </w:r>
            <w:r w:rsidR="009F3286">
              <w:tab/>
              <w:t>F</w:t>
            </w:r>
            <w:r w:rsidR="009F3286" w:rsidRPr="001B5CC7">
              <w:t>alsch</w:t>
            </w:r>
            <w:r w:rsidR="009F3286" w:rsidRPr="004A1EBB">
              <w:rPr>
                <w:rStyle w:val="ekvnummerierung"/>
                <w:b w:val="0"/>
                <w:bCs/>
                <w:sz w:val="19"/>
                <w:szCs w:val="19"/>
              </w:rPr>
              <w:t>.</w:t>
            </w:r>
            <w:r w:rsidR="009F3286">
              <w:rPr>
                <w:rStyle w:val="ekvnummerierung"/>
                <w:b w:val="0"/>
                <w:bCs/>
                <w:sz w:val="19"/>
                <w:szCs w:val="19"/>
              </w:rPr>
              <w:t xml:space="preserve"> Eine Vorhersage, wie oft ein </w:t>
            </w:r>
            <w:r w:rsidR="00866C02" w:rsidRPr="00866C02">
              <w:rPr>
                <w:rStyle w:val="ekvnummerierung"/>
                <w:b w:val="0"/>
                <w:bCs/>
                <w:sz w:val="19"/>
                <w:szCs w:val="19"/>
              </w:rPr>
              <w:t>Ergebnis</w:t>
            </w:r>
            <w:r w:rsidR="00866C02">
              <w:rPr>
                <w:rStyle w:val="ekvnummerierung"/>
                <w:b w:val="0"/>
                <w:bCs/>
                <w:sz w:val="19"/>
                <w:szCs w:val="19"/>
              </w:rPr>
              <w:t xml:space="preserve"> </w:t>
            </w:r>
            <w:r w:rsidR="009F3286">
              <w:rPr>
                <w:rStyle w:val="ekvnummerierung"/>
                <w:b w:val="0"/>
                <w:bCs/>
                <w:sz w:val="19"/>
                <w:szCs w:val="19"/>
              </w:rPr>
              <w:t>tatsächlich eintrifft, ist nicht möglich.</w:t>
            </w:r>
          </w:p>
        </w:tc>
      </w:tr>
    </w:tbl>
    <w:p w14:paraId="45C4E8E0" w14:textId="031E4344" w:rsidR="00A26C7E" w:rsidRDefault="00A26C7E" w:rsidP="00F93C2D">
      <w:pPr>
        <w:pStyle w:val="ekvgrundtexthalbe"/>
        <w:spacing w:line="20" w:lineRule="exact"/>
      </w:pPr>
    </w:p>
    <w:sectPr w:rsidR="00A26C7E" w:rsidSect="005A71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9C9D" w14:textId="77777777" w:rsidR="00A615D0" w:rsidRDefault="00A615D0" w:rsidP="003C599D">
      <w:pPr>
        <w:spacing w:line="240" w:lineRule="auto"/>
      </w:pPr>
      <w:r>
        <w:separator/>
      </w:r>
    </w:p>
  </w:endnote>
  <w:endnote w:type="continuationSeparator" w:id="0">
    <w:p w14:paraId="2D9D193B" w14:textId="77777777" w:rsidR="00A615D0" w:rsidRDefault="00A615D0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modern"/>
    <w:notTrueType/>
    <w:pitch w:val="variable"/>
    <w:sig w:usb0="20000287" w:usb1="0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D420" w14:textId="77777777" w:rsidR="00866C02" w:rsidRDefault="00866C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252D10" w:rsidRPr="00F42294" w14:paraId="5E12FE85" w14:textId="77777777" w:rsidTr="00A86796">
      <w:trPr>
        <w:trHeight w:hRule="exact" w:val="680"/>
      </w:trPr>
      <w:tc>
        <w:tcPr>
          <w:tcW w:w="864" w:type="dxa"/>
          <w:noWrap/>
        </w:tcPr>
        <w:p w14:paraId="015EC9F9" w14:textId="77777777" w:rsidR="00252D10" w:rsidRPr="00913892" w:rsidRDefault="00252D10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08281296" wp14:editId="045DCCBA">
                <wp:extent cx="468000" cy="234000"/>
                <wp:effectExtent l="0" t="0" r="8255" b="0"/>
                <wp:docPr id="31" name="Graf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2C76FDD8" w14:textId="2E97B788" w:rsidR="00252D10" w:rsidRPr="00913892" w:rsidRDefault="00252D10" w:rsidP="009F3286">
          <w:pPr>
            <w:pStyle w:val="ekvpagina"/>
          </w:pPr>
          <w:r w:rsidRPr="00913892">
            <w:t xml:space="preserve">© Ernst Klett Verlag GmbH, </w:t>
          </w:r>
          <w:r>
            <w:t>Stuttgart 202</w:t>
          </w:r>
          <w:r w:rsidR="009F3286">
            <w:t>4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352F1802" w14:textId="5DF80991" w:rsidR="0076629C" w:rsidRPr="00585CFA" w:rsidRDefault="0076629C" w:rsidP="0076629C">
          <w:pPr>
            <w:pStyle w:val="ekvquelle"/>
          </w:pPr>
          <w:r w:rsidRPr="00365FE5">
            <w:rPr>
              <w:rStyle w:val="ekvquellefett"/>
            </w:rPr>
            <w:t xml:space="preserve">Abbildungen: </w:t>
          </w:r>
          <w:r w:rsidR="00866C02" w:rsidRPr="00866C02">
            <w:t xml:space="preserve">Uwe </w:t>
          </w:r>
          <w:proofErr w:type="spellStart"/>
          <w:r w:rsidR="00866C02" w:rsidRPr="00866C02">
            <w:t>Alfer</w:t>
          </w:r>
          <w:proofErr w:type="spellEnd"/>
          <w:r w:rsidR="00866C02" w:rsidRPr="00866C02">
            <w:t xml:space="preserve">, </w:t>
          </w:r>
          <w:proofErr w:type="spellStart"/>
          <w:r w:rsidR="00866C02" w:rsidRPr="00866C02">
            <w:t>Kråksmåla</w:t>
          </w:r>
          <w:proofErr w:type="spellEnd"/>
          <w:r w:rsidR="00866C02" w:rsidRPr="00866C02">
            <w:t xml:space="preserve">, </w:t>
          </w:r>
          <w:proofErr w:type="spellStart"/>
          <w:r w:rsidR="00866C02" w:rsidRPr="00866C02">
            <w:t>Alsterbro</w:t>
          </w:r>
          <w:proofErr w:type="spellEnd"/>
          <w:r w:rsidR="00866C02" w:rsidRPr="00866C02">
            <w:t>, 1</w:t>
          </w:r>
          <w:r w:rsidR="00866C02">
            <w:rPr>
              <w:rStyle w:val="ekvabstand50prozent"/>
            </w:rPr>
            <w:t> </w:t>
          </w:r>
          <w:r w:rsidR="00866C02" w:rsidRPr="00866C02">
            <w:t>–</w:t>
          </w:r>
          <w:r w:rsidR="00866C02">
            <w:rPr>
              <w:rStyle w:val="ekvabstand50prozent"/>
            </w:rPr>
            <w:t> </w:t>
          </w:r>
          <w:r w:rsidR="00866C02" w:rsidRPr="00866C02">
            <w:t>5; Holtermann, Helmut, Dannenberg, 6</w:t>
          </w:r>
        </w:p>
        <w:p w14:paraId="6BF51DA3" w14:textId="10FDADF5" w:rsidR="00252D10" w:rsidRPr="00913892" w:rsidRDefault="00E445F5" w:rsidP="00F24E54">
          <w:pPr>
            <w:pStyle w:val="ekvquelle"/>
          </w:pPr>
          <w:r w:rsidRPr="00F24E54">
            <w:rPr>
              <w:rStyle w:val="ekvquellefett"/>
            </w:rPr>
            <w:t>Text:</w:t>
          </w:r>
          <w:r w:rsidRPr="00712C4F">
            <w:rPr>
              <w:b/>
            </w:rPr>
            <w:t xml:space="preserve"> </w:t>
          </w:r>
          <w:r w:rsidR="009F3286" w:rsidRPr="0033022A">
            <w:t>Daniela Hesse</w:t>
          </w:r>
        </w:p>
      </w:tc>
      <w:tc>
        <w:tcPr>
          <w:tcW w:w="813" w:type="dxa"/>
        </w:tcPr>
        <w:p w14:paraId="357ED736" w14:textId="77777777" w:rsidR="00252D10" w:rsidRPr="00913892" w:rsidRDefault="00252D10" w:rsidP="00913892">
          <w:pPr>
            <w:pStyle w:val="ekvpagina"/>
          </w:pPr>
        </w:p>
      </w:tc>
    </w:tr>
  </w:tbl>
  <w:p w14:paraId="19BB0E3C" w14:textId="77777777" w:rsidR="00252D10" w:rsidRDefault="00252D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5F51" w14:textId="77777777" w:rsidR="00866C02" w:rsidRDefault="00866C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8053" w14:textId="77777777" w:rsidR="00A615D0" w:rsidRDefault="00A615D0" w:rsidP="003C599D">
      <w:pPr>
        <w:spacing w:line="240" w:lineRule="auto"/>
      </w:pPr>
      <w:r>
        <w:separator/>
      </w:r>
    </w:p>
  </w:footnote>
  <w:footnote w:type="continuationSeparator" w:id="0">
    <w:p w14:paraId="5E1E30B4" w14:textId="77777777" w:rsidR="00A615D0" w:rsidRDefault="00A615D0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B07F" w14:textId="77777777" w:rsidR="00866C02" w:rsidRDefault="00866C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DE94" w14:textId="77777777" w:rsidR="006016CE" w:rsidRPr="002C2E74" w:rsidRDefault="006016CE" w:rsidP="00380B57">
    <w:pPr>
      <w:spacing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79CC" w14:textId="77777777" w:rsidR="00866C02" w:rsidRDefault="00866C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635"/>
    <w:multiLevelType w:val="hybridMultilevel"/>
    <w:tmpl w:val="8D4E6D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02C44"/>
    <w:multiLevelType w:val="hybridMultilevel"/>
    <w:tmpl w:val="6D04AEBC"/>
    <w:lvl w:ilvl="0" w:tplc="475AA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1C51"/>
    <w:multiLevelType w:val="hybridMultilevel"/>
    <w:tmpl w:val="2BFEFC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913"/>
    <w:multiLevelType w:val="hybridMultilevel"/>
    <w:tmpl w:val="0D6407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E1B8F"/>
    <w:multiLevelType w:val="hybridMultilevel"/>
    <w:tmpl w:val="DEEE12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952A5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C290E"/>
    <w:multiLevelType w:val="hybridMultilevel"/>
    <w:tmpl w:val="6E3A238C"/>
    <w:lvl w:ilvl="0" w:tplc="C37CF7A8">
      <w:start w:val="25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39454D8"/>
    <w:multiLevelType w:val="hybridMultilevel"/>
    <w:tmpl w:val="5BA68B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15443"/>
    <w:multiLevelType w:val="hybridMultilevel"/>
    <w:tmpl w:val="871014BA"/>
    <w:lvl w:ilvl="0" w:tplc="99085A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8542D8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43FA5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DC1BC2"/>
    <w:multiLevelType w:val="hybridMultilevel"/>
    <w:tmpl w:val="546E91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C1380"/>
    <w:multiLevelType w:val="hybridMultilevel"/>
    <w:tmpl w:val="BB00A0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02B49"/>
    <w:multiLevelType w:val="hybridMultilevel"/>
    <w:tmpl w:val="0D2E09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D3E"/>
    <w:multiLevelType w:val="hybridMultilevel"/>
    <w:tmpl w:val="0B5ADA4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D2FBA"/>
    <w:multiLevelType w:val="hybridMultilevel"/>
    <w:tmpl w:val="6EC879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3D5468"/>
    <w:multiLevelType w:val="hybridMultilevel"/>
    <w:tmpl w:val="BBD8E9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A8343B"/>
    <w:multiLevelType w:val="hybridMultilevel"/>
    <w:tmpl w:val="406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46F3"/>
    <w:multiLevelType w:val="hybridMultilevel"/>
    <w:tmpl w:val="8EBC55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098C"/>
    <w:multiLevelType w:val="hybridMultilevel"/>
    <w:tmpl w:val="E45C5E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04680"/>
    <w:multiLevelType w:val="hybridMultilevel"/>
    <w:tmpl w:val="C1A09C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5212B2"/>
    <w:multiLevelType w:val="hybridMultilevel"/>
    <w:tmpl w:val="406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52EC"/>
    <w:multiLevelType w:val="hybridMultilevel"/>
    <w:tmpl w:val="D1D6AD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E13A9"/>
    <w:multiLevelType w:val="hybridMultilevel"/>
    <w:tmpl w:val="E17003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A55617"/>
    <w:multiLevelType w:val="hybridMultilevel"/>
    <w:tmpl w:val="086437AE"/>
    <w:lvl w:ilvl="0" w:tplc="7F928B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573D6"/>
    <w:multiLevelType w:val="hybridMultilevel"/>
    <w:tmpl w:val="7082B3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E36F6"/>
    <w:multiLevelType w:val="hybridMultilevel"/>
    <w:tmpl w:val="8C54FD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90AD6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74C79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93B44"/>
    <w:multiLevelType w:val="hybridMultilevel"/>
    <w:tmpl w:val="D6983E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8338E2"/>
    <w:multiLevelType w:val="hybridMultilevel"/>
    <w:tmpl w:val="EBCC91D6"/>
    <w:lvl w:ilvl="0" w:tplc="5AAA80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6BC"/>
    <w:multiLevelType w:val="hybridMultilevel"/>
    <w:tmpl w:val="5D40D1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37DD7"/>
    <w:multiLevelType w:val="hybridMultilevel"/>
    <w:tmpl w:val="5D40D1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30EE2"/>
    <w:multiLevelType w:val="hybridMultilevel"/>
    <w:tmpl w:val="406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A3E1D"/>
    <w:multiLevelType w:val="hybridMultilevel"/>
    <w:tmpl w:val="A01251D6"/>
    <w:lvl w:ilvl="0" w:tplc="AB7EA8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72635"/>
    <w:multiLevelType w:val="hybridMultilevel"/>
    <w:tmpl w:val="5D40D1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939B1"/>
    <w:multiLevelType w:val="hybridMultilevel"/>
    <w:tmpl w:val="010479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5470A2"/>
    <w:multiLevelType w:val="hybridMultilevel"/>
    <w:tmpl w:val="BC187F14"/>
    <w:lvl w:ilvl="0" w:tplc="7F928B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8A6"/>
    <w:multiLevelType w:val="hybridMultilevel"/>
    <w:tmpl w:val="406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34F64"/>
    <w:multiLevelType w:val="hybridMultilevel"/>
    <w:tmpl w:val="FF62DD28"/>
    <w:lvl w:ilvl="0" w:tplc="99085A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C0346"/>
    <w:multiLevelType w:val="hybridMultilevel"/>
    <w:tmpl w:val="90BE4A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9D5166"/>
    <w:multiLevelType w:val="hybridMultilevel"/>
    <w:tmpl w:val="7082B3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57E29"/>
    <w:multiLevelType w:val="hybridMultilevel"/>
    <w:tmpl w:val="00922480"/>
    <w:lvl w:ilvl="0" w:tplc="378413E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9439F3"/>
    <w:multiLevelType w:val="hybridMultilevel"/>
    <w:tmpl w:val="3A588FD8"/>
    <w:lvl w:ilvl="0" w:tplc="3E5011A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19831">
    <w:abstractNumId w:val="1"/>
  </w:num>
  <w:num w:numId="2" w16cid:durableId="1923757887">
    <w:abstractNumId w:val="30"/>
  </w:num>
  <w:num w:numId="3" w16cid:durableId="1782334162">
    <w:abstractNumId w:val="43"/>
  </w:num>
  <w:num w:numId="4" w16cid:durableId="1102187655">
    <w:abstractNumId w:val="3"/>
  </w:num>
  <w:num w:numId="5" w16cid:durableId="1023361912">
    <w:abstractNumId w:val="42"/>
  </w:num>
  <w:num w:numId="6" w16cid:durableId="228079241">
    <w:abstractNumId w:val="37"/>
  </w:num>
  <w:num w:numId="7" w16cid:durableId="1889950018">
    <w:abstractNumId w:val="24"/>
  </w:num>
  <w:num w:numId="8" w16cid:durableId="1335836447">
    <w:abstractNumId w:val="5"/>
  </w:num>
  <w:num w:numId="9" w16cid:durableId="65810722">
    <w:abstractNumId w:val="31"/>
  </w:num>
  <w:num w:numId="10" w16cid:durableId="1334379110">
    <w:abstractNumId w:val="27"/>
  </w:num>
  <w:num w:numId="11" w16cid:durableId="2099792015">
    <w:abstractNumId w:val="9"/>
  </w:num>
  <w:num w:numId="12" w16cid:durableId="1828201139">
    <w:abstractNumId w:val="2"/>
  </w:num>
  <w:num w:numId="13" w16cid:durableId="1182671136">
    <w:abstractNumId w:val="32"/>
  </w:num>
  <w:num w:numId="14" w16cid:durableId="357699016">
    <w:abstractNumId w:val="21"/>
  </w:num>
  <w:num w:numId="15" w16cid:durableId="501048235">
    <w:abstractNumId w:val="17"/>
  </w:num>
  <w:num w:numId="16" w16cid:durableId="1492983612">
    <w:abstractNumId w:val="25"/>
  </w:num>
  <w:num w:numId="17" w16cid:durableId="728574320">
    <w:abstractNumId w:val="14"/>
  </w:num>
  <w:num w:numId="18" w16cid:durableId="1602298632">
    <w:abstractNumId w:val="22"/>
  </w:num>
  <w:num w:numId="19" w16cid:durableId="725297655">
    <w:abstractNumId w:val="10"/>
  </w:num>
  <w:num w:numId="20" w16cid:durableId="74404651">
    <w:abstractNumId w:val="28"/>
  </w:num>
  <w:num w:numId="21" w16cid:durableId="1076628020">
    <w:abstractNumId w:val="35"/>
  </w:num>
  <w:num w:numId="22" w16cid:durableId="1691368890">
    <w:abstractNumId w:val="33"/>
  </w:num>
  <w:num w:numId="23" w16cid:durableId="1768304926">
    <w:abstractNumId w:val="11"/>
  </w:num>
  <w:num w:numId="24" w16cid:durableId="1040126312">
    <w:abstractNumId w:val="41"/>
  </w:num>
  <w:num w:numId="25" w16cid:durableId="364909119">
    <w:abstractNumId w:val="38"/>
  </w:num>
  <w:num w:numId="26" w16cid:durableId="546918402">
    <w:abstractNumId w:val="34"/>
  </w:num>
  <w:num w:numId="27" w16cid:durableId="915095350">
    <w:abstractNumId w:val="13"/>
  </w:num>
  <w:num w:numId="28" w16cid:durableId="1661929442">
    <w:abstractNumId w:val="18"/>
  </w:num>
  <w:num w:numId="29" w16cid:durableId="1843936180">
    <w:abstractNumId w:val="6"/>
  </w:num>
  <w:num w:numId="30" w16cid:durableId="483357346">
    <w:abstractNumId w:val="8"/>
  </w:num>
  <w:num w:numId="31" w16cid:durableId="2070761585">
    <w:abstractNumId w:val="39"/>
  </w:num>
  <w:num w:numId="32" w16cid:durableId="541670117">
    <w:abstractNumId w:val="12"/>
  </w:num>
  <w:num w:numId="33" w16cid:durableId="1313485926">
    <w:abstractNumId w:val="7"/>
  </w:num>
  <w:num w:numId="34" w16cid:durableId="127092042">
    <w:abstractNumId w:val="40"/>
  </w:num>
  <w:num w:numId="35" w16cid:durableId="78335062">
    <w:abstractNumId w:val="20"/>
  </w:num>
  <w:num w:numId="36" w16cid:durableId="1262450776">
    <w:abstractNumId w:val="16"/>
  </w:num>
  <w:num w:numId="37" w16cid:durableId="1572159722">
    <w:abstractNumId w:val="29"/>
  </w:num>
  <w:num w:numId="38" w16cid:durableId="510144069">
    <w:abstractNumId w:val="23"/>
  </w:num>
  <w:num w:numId="39" w16cid:durableId="882137289">
    <w:abstractNumId w:val="36"/>
  </w:num>
  <w:num w:numId="40" w16cid:durableId="1010451749">
    <w:abstractNumId w:val="19"/>
  </w:num>
  <w:num w:numId="41" w16cid:durableId="715082138">
    <w:abstractNumId w:val="0"/>
  </w:num>
  <w:num w:numId="42" w16cid:durableId="319818927">
    <w:abstractNumId w:val="4"/>
  </w:num>
  <w:num w:numId="43" w16cid:durableId="1681856091">
    <w:abstractNumId w:val="15"/>
  </w:num>
  <w:num w:numId="44" w16cid:durableId="6320967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D2"/>
    <w:rsid w:val="000040E2"/>
    <w:rsid w:val="000054B6"/>
    <w:rsid w:val="00010DE8"/>
    <w:rsid w:val="00014D7E"/>
    <w:rsid w:val="0002009E"/>
    <w:rsid w:val="00020440"/>
    <w:rsid w:val="000303CD"/>
    <w:rsid w:val="000307B4"/>
    <w:rsid w:val="00035074"/>
    <w:rsid w:val="00037566"/>
    <w:rsid w:val="000410BD"/>
    <w:rsid w:val="00043523"/>
    <w:rsid w:val="00046EAB"/>
    <w:rsid w:val="000520A2"/>
    <w:rsid w:val="000523D4"/>
    <w:rsid w:val="00053B2F"/>
    <w:rsid w:val="00054678"/>
    <w:rsid w:val="00054A93"/>
    <w:rsid w:val="00055D1C"/>
    <w:rsid w:val="000608F0"/>
    <w:rsid w:val="0006258C"/>
    <w:rsid w:val="00062D31"/>
    <w:rsid w:val="000715D0"/>
    <w:rsid w:val="00071C5A"/>
    <w:rsid w:val="000759CA"/>
    <w:rsid w:val="000779C3"/>
    <w:rsid w:val="000812E6"/>
    <w:rsid w:val="00081789"/>
    <w:rsid w:val="000870E1"/>
    <w:rsid w:val="00090AB2"/>
    <w:rsid w:val="000928AA"/>
    <w:rsid w:val="00092E87"/>
    <w:rsid w:val="000939F5"/>
    <w:rsid w:val="00094F01"/>
    <w:rsid w:val="000A0D09"/>
    <w:rsid w:val="000A51A5"/>
    <w:rsid w:val="000A7892"/>
    <w:rsid w:val="000B084D"/>
    <w:rsid w:val="000B08FE"/>
    <w:rsid w:val="000B098D"/>
    <w:rsid w:val="000B7BD3"/>
    <w:rsid w:val="000C11E0"/>
    <w:rsid w:val="000C77CA"/>
    <w:rsid w:val="000D40DE"/>
    <w:rsid w:val="000D4791"/>
    <w:rsid w:val="000D5ADE"/>
    <w:rsid w:val="000E1236"/>
    <w:rsid w:val="000E343E"/>
    <w:rsid w:val="000E6E68"/>
    <w:rsid w:val="000F21E8"/>
    <w:rsid w:val="000F486D"/>
    <w:rsid w:val="000F6468"/>
    <w:rsid w:val="000F7910"/>
    <w:rsid w:val="00103057"/>
    <w:rsid w:val="00104ECE"/>
    <w:rsid w:val="001052DD"/>
    <w:rsid w:val="00106CFD"/>
    <w:rsid w:val="00107106"/>
    <w:rsid w:val="00107D77"/>
    <w:rsid w:val="00116EF2"/>
    <w:rsid w:val="0012146C"/>
    <w:rsid w:val="00121BAE"/>
    <w:rsid w:val="00124062"/>
    <w:rsid w:val="00126C2B"/>
    <w:rsid w:val="00131417"/>
    <w:rsid w:val="001342FB"/>
    <w:rsid w:val="00134FDE"/>
    <w:rsid w:val="001367B6"/>
    <w:rsid w:val="00137DDD"/>
    <w:rsid w:val="00140765"/>
    <w:rsid w:val="00142C7C"/>
    <w:rsid w:val="00147A36"/>
    <w:rsid w:val="001524C9"/>
    <w:rsid w:val="00161B4B"/>
    <w:rsid w:val="001641FA"/>
    <w:rsid w:val="0016475A"/>
    <w:rsid w:val="00165ECC"/>
    <w:rsid w:val="00172C4C"/>
    <w:rsid w:val="00176939"/>
    <w:rsid w:val="00180898"/>
    <w:rsid w:val="00182050"/>
    <w:rsid w:val="00182B7D"/>
    <w:rsid w:val="001845AC"/>
    <w:rsid w:val="00186866"/>
    <w:rsid w:val="00186DF3"/>
    <w:rsid w:val="00190B65"/>
    <w:rsid w:val="00193A18"/>
    <w:rsid w:val="001A3936"/>
    <w:rsid w:val="001A5BD5"/>
    <w:rsid w:val="001B1D28"/>
    <w:rsid w:val="001B454A"/>
    <w:rsid w:val="001C046D"/>
    <w:rsid w:val="001C2DC7"/>
    <w:rsid w:val="001C3792"/>
    <w:rsid w:val="001C499E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1F72C2"/>
    <w:rsid w:val="0020055A"/>
    <w:rsid w:val="00201AA1"/>
    <w:rsid w:val="00205239"/>
    <w:rsid w:val="00214764"/>
    <w:rsid w:val="00216D91"/>
    <w:rsid w:val="00222333"/>
    <w:rsid w:val="00223988"/>
    <w:rsid w:val="002240EA"/>
    <w:rsid w:val="002266E8"/>
    <w:rsid w:val="002277D2"/>
    <w:rsid w:val="002301FF"/>
    <w:rsid w:val="00232213"/>
    <w:rsid w:val="00232ACE"/>
    <w:rsid w:val="0023351F"/>
    <w:rsid w:val="00244010"/>
    <w:rsid w:val="00245DA5"/>
    <w:rsid w:val="00246CB4"/>
    <w:rsid w:val="00246F77"/>
    <w:rsid w:val="002527A5"/>
    <w:rsid w:val="00252D10"/>
    <w:rsid w:val="002548AF"/>
    <w:rsid w:val="002548B1"/>
    <w:rsid w:val="00255466"/>
    <w:rsid w:val="00255FE3"/>
    <w:rsid w:val="00260B8C"/>
    <w:rsid w:val="002610EC"/>
    <w:rsid w:val="002613E6"/>
    <w:rsid w:val="00261D9E"/>
    <w:rsid w:val="0026581E"/>
    <w:rsid w:val="00266EFD"/>
    <w:rsid w:val="002700F7"/>
    <w:rsid w:val="00270C8F"/>
    <w:rsid w:val="00276BA0"/>
    <w:rsid w:val="00280525"/>
    <w:rsid w:val="0028107C"/>
    <w:rsid w:val="00281CC3"/>
    <w:rsid w:val="0028231D"/>
    <w:rsid w:val="00283D30"/>
    <w:rsid w:val="00287B24"/>
    <w:rsid w:val="00287DC0"/>
    <w:rsid w:val="00290AD2"/>
    <w:rsid w:val="00290C6C"/>
    <w:rsid w:val="00290D5E"/>
    <w:rsid w:val="00291485"/>
    <w:rsid w:val="00292470"/>
    <w:rsid w:val="00294456"/>
    <w:rsid w:val="002A25AE"/>
    <w:rsid w:val="002A2F1C"/>
    <w:rsid w:val="002B3DF1"/>
    <w:rsid w:val="002B64EA"/>
    <w:rsid w:val="002C06C0"/>
    <w:rsid w:val="002C2533"/>
    <w:rsid w:val="002C5D15"/>
    <w:rsid w:val="002C6815"/>
    <w:rsid w:val="002D41F4"/>
    <w:rsid w:val="002D7B0C"/>
    <w:rsid w:val="002D7B42"/>
    <w:rsid w:val="002E0ABA"/>
    <w:rsid w:val="002E163A"/>
    <w:rsid w:val="002E21C3"/>
    <w:rsid w:val="002E45C0"/>
    <w:rsid w:val="002E492C"/>
    <w:rsid w:val="002F1328"/>
    <w:rsid w:val="002F59E9"/>
    <w:rsid w:val="00302866"/>
    <w:rsid w:val="00303749"/>
    <w:rsid w:val="00304833"/>
    <w:rsid w:val="00313596"/>
    <w:rsid w:val="00313FD8"/>
    <w:rsid w:val="00314970"/>
    <w:rsid w:val="00315EA9"/>
    <w:rsid w:val="003166B2"/>
    <w:rsid w:val="00317437"/>
    <w:rsid w:val="003176E1"/>
    <w:rsid w:val="00320087"/>
    <w:rsid w:val="00321063"/>
    <w:rsid w:val="003233C9"/>
    <w:rsid w:val="0032667B"/>
    <w:rsid w:val="00331D08"/>
    <w:rsid w:val="003323B5"/>
    <w:rsid w:val="003373EF"/>
    <w:rsid w:val="00345E22"/>
    <w:rsid w:val="00350FBE"/>
    <w:rsid w:val="00356872"/>
    <w:rsid w:val="00357BFF"/>
    <w:rsid w:val="003611D5"/>
    <w:rsid w:val="00362B02"/>
    <w:rsid w:val="00362E47"/>
    <w:rsid w:val="0036392C"/>
    <w:rsid w:val="0036404C"/>
    <w:rsid w:val="00364454"/>
    <w:rsid w:val="003646B9"/>
    <w:rsid w:val="00364D77"/>
    <w:rsid w:val="003653D5"/>
    <w:rsid w:val="00366A53"/>
    <w:rsid w:val="00370F4B"/>
    <w:rsid w:val="003714AA"/>
    <w:rsid w:val="00376373"/>
    <w:rsid w:val="00376A0A"/>
    <w:rsid w:val="00377B91"/>
    <w:rsid w:val="00380B14"/>
    <w:rsid w:val="00380B57"/>
    <w:rsid w:val="00381B32"/>
    <w:rsid w:val="0038356B"/>
    <w:rsid w:val="00384305"/>
    <w:rsid w:val="00391B88"/>
    <w:rsid w:val="00391DB8"/>
    <w:rsid w:val="0039268F"/>
    <w:rsid w:val="00392F9B"/>
    <w:rsid w:val="00394595"/>
    <w:rsid w:val="003945FF"/>
    <w:rsid w:val="0039465E"/>
    <w:rsid w:val="003A075E"/>
    <w:rsid w:val="003A1A19"/>
    <w:rsid w:val="003A5B0C"/>
    <w:rsid w:val="003A74D4"/>
    <w:rsid w:val="003B348E"/>
    <w:rsid w:val="003B3DE0"/>
    <w:rsid w:val="003B3ED5"/>
    <w:rsid w:val="003B4F29"/>
    <w:rsid w:val="003B60F5"/>
    <w:rsid w:val="003B760D"/>
    <w:rsid w:val="003C39DC"/>
    <w:rsid w:val="003C46EE"/>
    <w:rsid w:val="003C599D"/>
    <w:rsid w:val="003D3D68"/>
    <w:rsid w:val="003D4F3F"/>
    <w:rsid w:val="003D70F5"/>
    <w:rsid w:val="003E21AC"/>
    <w:rsid w:val="003E6330"/>
    <w:rsid w:val="003E7B62"/>
    <w:rsid w:val="003F0467"/>
    <w:rsid w:val="003F2CD2"/>
    <w:rsid w:val="003F362F"/>
    <w:rsid w:val="004033F7"/>
    <w:rsid w:val="00403CC0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54A0"/>
    <w:rsid w:val="00446431"/>
    <w:rsid w:val="00451137"/>
    <w:rsid w:val="00452302"/>
    <w:rsid w:val="00454148"/>
    <w:rsid w:val="00456525"/>
    <w:rsid w:val="00456CE4"/>
    <w:rsid w:val="00461A18"/>
    <w:rsid w:val="004621B3"/>
    <w:rsid w:val="0046364F"/>
    <w:rsid w:val="00465073"/>
    <w:rsid w:val="00473350"/>
    <w:rsid w:val="0047471A"/>
    <w:rsid w:val="004750CB"/>
    <w:rsid w:val="00475402"/>
    <w:rsid w:val="0047562B"/>
    <w:rsid w:val="00476796"/>
    <w:rsid w:val="00483A7A"/>
    <w:rsid w:val="00483D65"/>
    <w:rsid w:val="00485039"/>
    <w:rsid w:val="00486B3D"/>
    <w:rsid w:val="00490692"/>
    <w:rsid w:val="004916A0"/>
    <w:rsid w:val="004925F2"/>
    <w:rsid w:val="004A0618"/>
    <w:rsid w:val="004A66C3"/>
    <w:rsid w:val="004A66CF"/>
    <w:rsid w:val="004D2888"/>
    <w:rsid w:val="004D36A3"/>
    <w:rsid w:val="004D7F9A"/>
    <w:rsid w:val="004E2069"/>
    <w:rsid w:val="004E3969"/>
    <w:rsid w:val="004E51F4"/>
    <w:rsid w:val="004F0B8A"/>
    <w:rsid w:val="004F2371"/>
    <w:rsid w:val="004F6431"/>
    <w:rsid w:val="00501528"/>
    <w:rsid w:val="005069C1"/>
    <w:rsid w:val="00511819"/>
    <w:rsid w:val="00514229"/>
    <w:rsid w:val="005149FA"/>
    <w:rsid w:val="005156EC"/>
    <w:rsid w:val="005168A4"/>
    <w:rsid w:val="0052117E"/>
    <w:rsid w:val="00521B91"/>
    <w:rsid w:val="0052430D"/>
    <w:rsid w:val="00525052"/>
    <w:rsid w:val="005252D2"/>
    <w:rsid w:val="00530C92"/>
    <w:rsid w:val="00530E5B"/>
    <w:rsid w:val="0053247B"/>
    <w:rsid w:val="00532539"/>
    <w:rsid w:val="00535AD8"/>
    <w:rsid w:val="005402FB"/>
    <w:rsid w:val="00547103"/>
    <w:rsid w:val="00554EDA"/>
    <w:rsid w:val="00560848"/>
    <w:rsid w:val="00571A71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7E2F"/>
    <w:rsid w:val="005A3FB2"/>
    <w:rsid w:val="005A6279"/>
    <w:rsid w:val="005A6D94"/>
    <w:rsid w:val="005A7150"/>
    <w:rsid w:val="005B4838"/>
    <w:rsid w:val="005B6C9C"/>
    <w:rsid w:val="005B7DD6"/>
    <w:rsid w:val="005C047C"/>
    <w:rsid w:val="005C0FBD"/>
    <w:rsid w:val="005C34DB"/>
    <w:rsid w:val="005C3601"/>
    <w:rsid w:val="005C400B"/>
    <w:rsid w:val="005C49D0"/>
    <w:rsid w:val="005C557D"/>
    <w:rsid w:val="005C5F5C"/>
    <w:rsid w:val="005D089C"/>
    <w:rsid w:val="005D266F"/>
    <w:rsid w:val="005D367A"/>
    <w:rsid w:val="005D3E99"/>
    <w:rsid w:val="005D5A0F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0D0F"/>
    <w:rsid w:val="006011EC"/>
    <w:rsid w:val="006016CE"/>
    <w:rsid w:val="00603AD5"/>
    <w:rsid w:val="00604C17"/>
    <w:rsid w:val="00605B68"/>
    <w:rsid w:val="006065D5"/>
    <w:rsid w:val="006110FF"/>
    <w:rsid w:val="00614BF1"/>
    <w:rsid w:val="006201CB"/>
    <w:rsid w:val="00622F6B"/>
    <w:rsid w:val="0062485C"/>
    <w:rsid w:val="00627765"/>
    <w:rsid w:val="00627A02"/>
    <w:rsid w:val="00633F75"/>
    <w:rsid w:val="00641CCB"/>
    <w:rsid w:val="0064692C"/>
    <w:rsid w:val="00650729"/>
    <w:rsid w:val="00653F68"/>
    <w:rsid w:val="0067045B"/>
    <w:rsid w:val="00673162"/>
    <w:rsid w:val="00675E4C"/>
    <w:rsid w:val="006802C4"/>
    <w:rsid w:val="00680899"/>
    <w:rsid w:val="006812FE"/>
    <w:rsid w:val="0068189F"/>
    <w:rsid w:val="0068233B"/>
    <w:rsid w:val="0068429A"/>
    <w:rsid w:val="00685FDD"/>
    <w:rsid w:val="006912DC"/>
    <w:rsid w:val="00693676"/>
    <w:rsid w:val="00695814"/>
    <w:rsid w:val="00695826"/>
    <w:rsid w:val="00697C3D"/>
    <w:rsid w:val="006A5611"/>
    <w:rsid w:val="006A71DE"/>
    <w:rsid w:val="006A76D7"/>
    <w:rsid w:val="006B2D23"/>
    <w:rsid w:val="006B3EF4"/>
    <w:rsid w:val="006B53F4"/>
    <w:rsid w:val="006B581F"/>
    <w:rsid w:val="006B6247"/>
    <w:rsid w:val="006B643D"/>
    <w:rsid w:val="006C3138"/>
    <w:rsid w:val="006C4D96"/>
    <w:rsid w:val="006C4E52"/>
    <w:rsid w:val="006C5C3C"/>
    <w:rsid w:val="006C6A77"/>
    <w:rsid w:val="006C7B2C"/>
    <w:rsid w:val="006D054D"/>
    <w:rsid w:val="006D1F6D"/>
    <w:rsid w:val="006D49F0"/>
    <w:rsid w:val="006D5C35"/>
    <w:rsid w:val="006D7F2E"/>
    <w:rsid w:val="006D7FED"/>
    <w:rsid w:val="006E235E"/>
    <w:rsid w:val="006F0D3C"/>
    <w:rsid w:val="006F2EDC"/>
    <w:rsid w:val="006F511A"/>
    <w:rsid w:val="006F72F5"/>
    <w:rsid w:val="007013AC"/>
    <w:rsid w:val="00701A2C"/>
    <w:rsid w:val="00702ABE"/>
    <w:rsid w:val="00704625"/>
    <w:rsid w:val="00707393"/>
    <w:rsid w:val="00707D83"/>
    <w:rsid w:val="00707FD3"/>
    <w:rsid w:val="00710718"/>
    <w:rsid w:val="0071249D"/>
    <w:rsid w:val="00712C4F"/>
    <w:rsid w:val="00712EB2"/>
    <w:rsid w:val="007153AE"/>
    <w:rsid w:val="00715A9A"/>
    <w:rsid w:val="00716152"/>
    <w:rsid w:val="007164D2"/>
    <w:rsid w:val="0072030B"/>
    <w:rsid w:val="00720747"/>
    <w:rsid w:val="007228A6"/>
    <w:rsid w:val="00722BE8"/>
    <w:rsid w:val="00724064"/>
    <w:rsid w:val="007244CC"/>
    <w:rsid w:val="0073042D"/>
    <w:rsid w:val="00731123"/>
    <w:rsid w:val="0073238D"/>
    <w:rsid w:val="00733A44"/>
    <w:rsid w:val="007377D0"/>
    <w:rsid w:val="00737DC0"/>
    <w:rsid w:val="00741417"/>
    <w:rsid w:val="00745821"/>
    <w:rsid w:val="00745BC6"/>
    <w:rsid w:val="007507F9"/>
    <w:rsid w:val="007518BE"/>
    <w:rsid w:val="00751B0E"/>
    <w:rsid w:val="00760C41"/>
    <w:rsid w:val="007619B6"/>
    <w:rsid w:val="007636A0"/>
    <w:rsid w:val="00763DCD"/>
    <w:rsid w:val="007661BA"/>
    <w:rsid w:val="0076629C"/>
    <w:rsid w:val="00766405"/>
    <w:rsid w:val="0076691A"/>
    <w:rsid w:val="00772D7D"/>
    <w:rsid w:val="00772DA9"/>
    <w:rsid w:val="00773DF9"/>
    <w:rsid w:val="00775322"/>
    <w:rsid w:val="00775571"/>
    <w:rsid w:val="007814C9"/>
    <w:rsid w:val="00787111"/>
    <w:rsid w:val="00787700"/>
    <w:rsid w:val="0078789B"/>
    <w:rsid w:val="00794685"/>
    <w:rsid w:val="00796E5A"/>
    <w:rsid w:val="007A09CD"/>
    <w:rsid w:val="007A18E0"/>
    <w:rsid w:val="007A2F5A"/>
    <w:rsid w:val="007A310A"/>
    <w:rsid w:val="007A572E"/>
    <w:rsid w:val="007A5AA1"/>
    <w:rsid w:val="007B55C3"/>
    <w:rsid w:val="007C0A7D"/>
    <w:rsid w:val="007C1230"/>
    <w:rsid w:val="007C4BE1"/>
    <w:rsid w:val="007C547C"/>
    <w:rsid w:val="007D186F"/>
    <w:rsid w:val="007D3CD4"/>
    <w:rsid w:val="007E282F"/>
    <w:rsid w:val="007E2E84"/>
    <w:rsid w:val="007E4DDC"/>
    <w:rsid w:val="007E5E71"/>
    <w:rsid w:val="007E7EA5"/>
    <w:rsid w:val="007F79F6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0A27"/>
    <w:rsid w:val="00831524"/>
    <w:rsid w:val="00831E0B"/>
    <w:rsid w:val="00833C80"/>
    <w:rsid w:val="0083590C"/>
    <w:rsid w:val="00841162"/>
    <w:rsid w:val="00841AAC"/>
    <w:rsid w:val="008437ED"/>
    <w:rsid w:val="0084417B"/>
    <w:rsid w:val="008443FA"/>
    <w:rsid w:val="00845485"/>
    <w:rsid w:val="00845881"/>
    <w:rsid w:val="00845FC4"/>
    <w:rsid w:val="008474B0"/>
    <w:rsid w:val="008477F0"/>
    <w:rsid w:val="008478B1"/>
    <w:rsid w:val="00850EC8"/>
    <w:rsid w:val="00851354"/>
    <w:rsid w:val="00851520"/>
    <w:rsid w:val="00854D77"/>
    <w:rsid w:val="008576F6"/>
    <w:rsid w:val="00857713"/>
    <w:rsid w:val="00862C21"/>
    <w:rsid w:val="00866C02"/>
    <w:rsid w:val="00874376"/>
    <w:rsid w:val="008753FC"/>
    <w:rsid w:val="00876846"/>
    <w:rsid w:val="00882053"/>
    <w:rsid w:val="008942A2"/>
    <w:rsid w:val="0089534A"/>
    <w:rsid w:val="008962E4"/>
    <w:rsid w:val="008A529C"/>
    <w:rsid w:val="008B446A"/>
    <w:rsid w:val="008B5E47"/>
    <w:rsid w:val="008B6507"/>
    <w:rsid w:val="008C0880"/>
    <w:rsid w:val="008C27FD"/>
    <w:rsid w:val="008D0143"/>
    <w:rsid w:val="008D3CE0"/>
    <w:rsid w:val="008D7FDC"/>
    <w:rsid w:val="008E0DB0"/>
    <w:rsid w:val="008E17E0"/>
    <w:rsid w:val="008E3B1B"/>
    <w:rsid w:val="008E4B7A"/>
    <w:rsid w:val="008E6248"/>
    <w:rsid w:val="008F4A70"/>
    <w:rsid w:val="008F63C4"/>
    <w:rsid w:val="008F6EDE"/>
    <w:rsid w:val="00900B3E"/>
    <w:rsid w:val="0090186A"/>
    <w:rsid w:val="00902002"/>
    <w:rsid w:val="00902CEB"/>
    <w:rsid w:val="009064C0"/>
    <w:rsid w:val="00907073"/>
    <w:rsid w:val="0090759F"/>
    <w:rsid w:val="009078CB"/>
    <w:rsid w:val="00907EC2"/>
    <w:rsid w:val="0091256D"/>
    <w:rsid w:val="00912A0A"/>
    <w:rsid w:val="00913598"/>
    <w:rsid w:val="00913892"/>
    <w:rsid w:val="009215E3"/>
    <w:rsid w:val="00923D22"/>
    <w:rsid w:val="009243DC"/>
    <w:rsid w:val="00927D86"/>
    <w:rsid w:val="00932038"/>
    <w:rsid w:val="00936CF0"/>
    <w:rsid w:val="00942106"/>
    <w:rsid w:val="0094260D"/>
    <w:rsid w:val="00942D04"/>
    <w:rsid w:val="00944F58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3C1"/>
    <w:rsid w:val="00962A4D"/>
    <w:rsid w:val="009634E9"/>
    <w:rsid w:val="00964A22"/>
    <w:rsid w:val="009651E5"/>
    <w:rsid w:val="009656E9"/>
    <w:rsid w:val="00965C32"/>
    <w:rsid w:val="00967161"/>
    <w:rsid w:val="009675B8"/>
    <w:rsid w:val="00967C71"/>
    <w:rsid w:val="00967E19"/>
    <w:rsid w:val="00974D3F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656"/>
    <w:rsid w:val="009A2869"/>
    <w:rsid w:val="009A50D4"/>
    <w:rsid w:val="009A7614"/>
    <w:rsid w:val="009B716C"/>
    <w:rsid w:val="009C016F"/>
    <w:rsid w:val="009C0C2C"/>
    <w:rsid w:val="009C26DF"/>
    <w:rsid w:val="009C2A7B"/>
    <w:rsid w:val="009C3C75"/>
    <w:rsid w:val="009C51C6"/>
    <w:rsid w:val="009D3022"/>
    <w:rsid w:val="009D3CD2"/>
    <w:rsid w:val="009E17E1"/>
    <w:rsid w:val="009E1BBE"/>
    <w:rsid w:val="009E3E91"/>
    <w:rsid w:val="009E45C5"/>
    <w:rsid w:val="009E47B1"/>
    <w:rsid w:val="009E5B99"/>
    <w:rsid w:val="009E701B"/>
    <w:rsid w:val="009F003E"/>
    <w:rsid w:val="009F0109"/>
    <w:rsid w:val="009F01E9"/>
    <w:rsid w:val="009F1185"/>
    <w:rsid w:val="009F3286"/>
    <w:rsid w:val="009F484B"/>
    <w:rsid w:val="00A024FF"/>
    <w:rsid w:val="00A05E18"/>
    <w:rsid w:val="00A06EFE"/>
    <w:rsid w:val="00A13F07"/>
    <w:rsid w:val="00A14C65"/>
    <w:rsid w:val="00A166B4"/>
    <w:rsid w:val="00A170E5"/>
    <w:rsid w:val="00A20018"/>
    <w:rsid w:val="00A2146F"/>
    <w:rsid w:val="00A22154"/>
    <w:rsid w:val="00A230EA"/>
    <w:rsid w:val="00A238E9"/>
    <w:rsid w:val="00A23E76"/>
    <w:rsid w:val="00A242D1"/>
    <w:rsid w:val="00A25FB9"/>
    <w:rsid w:val="00A26B32"/>
    <w:rsid w:val="00A26C7E"/>
    <w:rsid w:val="00A27593"/>
    <w:rsid w:val="00A33F90"/>
    <w:rsid w:val="00A35787"/>
    <w:rsid w:val="00A3685C"/>
    <w:rsid w:val="00A43B4C"/>
    <w:rsid w:val="00A478DC"/>
    <w:rsid w:val="00A558D3"/>
    <w:rsid w:val="00A615D0"/>
    <w:rsid w:val="00A701AF"/>
    <w:rsid w:val="00A7137C"/>
    <w:rsid w:val="00A72F55"/>
    <w:rsid w:val="00A7407B"/>
    <w:rsid w:val="00A75504"/>
    <w:rsid w:val="00A77844"/>
    <w:rsid w:val="00A82C85"/>
    <w:rsid w:val="00A83EBE"/>
    <w:rsid w:val="00A8594A"/>
    <w:rsid w:val="00A86796"/>
    <w:rsid w:val="00A8687B"/>
    <w:rsid w:val="00A9190A"/>
    <w:rsid w:val="00A92B79"/>
    <w:rsid w:val="00A92EF6"/>
    <w:rsid w:val="00A959A8"/>
    <w:rsid w:val="00A9695B"/>
    <w:rsid w:val="00A96E86"/>
    <w:rsid w:val="00AA3E8B"/>
    <w:rsid w:val="00AA5A5A"/>
    <w:rsid w:val="00AA6609"/>
    <w:rsid w:val="00AB05CF"/>
    <w:rsid w:val="00AB0DA8"/>
    <w:rsid w:val="00AB1107"/>
    <w:rsid w:val="00AB18CA"/>
    <w:rsid w:val="00AB5327"/>
    <w:rsid w:val="00AB56EB"/>
    <w:rsid w:val="00AB6AE5"/>
    <w:rsid w:val="00AB7619"/>
    <w:rsid w:val="00AC01E7"/>
    <w:rsid w:val="00AC5A25"/>
    <w:rsid w:val="00AC7B89"/>
    <w:rsid w:val="00AD4D22"/>
    <w:rsid w:val="00AD6A9E"/>
    <w:rsid w:val="00AD7E98"/>
    <w:rsid w:val="00AE65F6"/>
    <w:rsid w:val="00AF053E"/>
    <w:rsid w:val="00AF0B4E"/>
    <w:rsid w:val="00AF2DC4"/>
    <w:rsid w:val="00B00587"/>
    <w:rsid w:val="00B0367D"/>
    <w:rsid w:val="00B039E8"/>
    <w:rsid w:val="00B0422A"/>
    <w:rsid w:val="00B14B45"/>
    <w:rsid w:val="00B155E8"/>
    <w:rsid w:val="00B15F75"/>
    <w:rsid w:val="00B2194E"/>
    <w:rsid w:val="00B31F29"/>
    <w:rsid w:val="00B32DAF"/>
    <w:rsid w:val="00B3499A"/>
    <w:rsid w:val="00B34E9F"/>
    <w:rsid w:val="00B37E68"/>
    <w:rsid w:val="00B42C5F"/>
    <w:rsid w:val="00B468CC"/>
    <w:rsid w:val="00B47D94"/>
    <w:rsid w:val="00B528D2"/>
    <w:rsid w:val="00B52FB3"/>
    <w:rsid w:val="00B53266"/>
    <w:rsid w:val="00B54655"/>
    <w:rsid w:val="00B570AB"/>
    <w:rsid w:val="00B6045F"/>
    <w:rsid w:val="00B60BEA"/>
    <w:rsid w:val="00B6261E"/>
    <w:rsid w:val="00B635C9"/>
    <w:rsid w:val="00B7242A"/>
    <w:rsid w:val="00B74D57"/>
    <w:rsid w:val="00B8071F"/>
    <w:rsid w:val="00B81F2B"/>
    <w:rsid w:val="00B82B4E"/>
    <w:rsid w:val="00B8420E"/>
    <w:rsid w:val="00B876CF"/>
    <w:rsid w:val="00B90CE1"/>
    <w:rsid w:val="00BA1A23"/>
    <w:rsid w:val="00BA2134"/>
    <w:rsid w:val="00BA2470"/>
    <w:rsid w:val="00BA7C88"/>
    <w:rsid w:val="00BB2F2F"/>
    <w:rsid w:val="00BB3EC8"/>
    <w:rsid w:val="00BC19F9"/>
    <w:rsid w:val="00BC2CD2"/>
    <w:rsid w:val="00BC6483"/>
    <w:rsid w:val="00BC69E3"/>
    <w:rsid w:val="00BC7335"/>
    <w:rsid w:val="00BD1B1C"/>
    <w:rsid w:val="00BD542D"/>
    <w:rsid w:val="00BD6E66"/>
    <w:rsid w:val="00BE1962"/>
    <w:rsid w:val="00BE4821"/>
    <w:rsid w:val="00BF17F2"/>
    <w:rsid w:val="00BF599D"/>
    <w:rsid w:val="00BF7E53"/>
    <w:rsid w:val="00C00404"/>
    <w:rsid w:val="00C00540"/>
    <w:rsid w:val="00C02DEC"/>
    <w:rsid w:val="00C03299"/>
    <w:rsid w:val="00C06A66"/>
    <w:rsid w:val="00C07537"/>
    <w:rsid w:val="00C113F2"/>
    <w:rsid w:val="00C172AE"/>
    <w:rsid w:val="00C17BE6"/>
    <w:rsid w:val="00C343F5"/>
    <w:rsid w:val="00C4054D"/>
    <w:rsid w:val="00C40555"/>
    <w:rsid w:val="00C40D51"/>
    <w:rsid w:val="00C429A6"/>
    <w:rsid w:val="00C45D3B"/>
    <w:rsid w:val="00C46BF4"/>
    <w:rsid w:val="00C504F8"/>
    <w:rsid w:val="00C51195"/>
    <w:rsid w:val="00C52804"/>
    <w:rsid w:val="00C52A99"/>
    <w:rsid w:val="00C52AB7"/>
    <w:rsid w:val="00C57A6A"/>
    <w:rsid w:val="00C61654"/>
    <w:rsid w:val="00C64F17"/>
    <w:rsid w:val="00C6523B"/>
    <w:rsid w:val="00C66AC5"/>
    <w:rsid w:val="00C70F84"/>
    <w:rsid w:val="00C727B3"/>
    <w:rsid w:val="00C72BA2"/>
    <w:rsid w:val="00C84E4C"/>
    <w:rsid w:val="00C87044"/>
    <w:rsid w:val="00C94D17"/>
    <w:rsid w:val="00CA5BB9"/>
    <w:rsid w:val="00CB17F5"/>
    <w:rsid w:val="00CB27C6"/>
    <w:rsid w:val="00CB463B"/>
    <w:rsid w:val="00CB5B82"/>
    <w:rsid w:val="00CB782D"/>
    <w:rsid w:val="00CC2834"/>
    <w:rsid w:val="00CC3103"/>
    <w:rsid w:val="00CC54E0"/>
    <w:rsid w:val="00CC65A8"/>
    <w:rsid w:val="00CC7DBB"/>
    <w:rsid w:val="00CD3158"/>
    <w:rsid w:val="00CD4219"/>
    <w:rsid w:val="00CD5490"/>
    <w:rsid w:val="00CD6369"/>
    <w:rsid w:val="00CE1546"/>
    <w:rsid w:val="00CE2A37"/>
    <w:rsid w:val="00CE3E54"/>
    <w:rsid w:val="00CE63D3"/>
    <w:rsid w:val="00CF2E1A"/>
    <w:rsid w:val="00CF374F"/>
    <w:rsid w:val="00CF6EC0"/>
    <w:rsid w:val="00CF715C"/>
    <w:rsid w:val="00D022EC"/>
    <w:rsid w:val="00D0471A"/>
    <w:rsid w:val="00D05217"/>
    <w:rsid w:val="00D05545"/>
    <w:rsid w:val="00D06182"/>
    <w:rsid w:val="00D0706C"/>
    <w:rsid w:val="00D125BD"/>
    <w:rsid w:val="00D12661"/>
    <w:rsid w:val="00D14F61"/>
    <w:rsid w:val="00D1582D"/>
    <w:rsid w:val="00D255B2"/>
    <w:rsid w:val="00D2569D"/>
    <w:rsid w:val="00D275D2"/>
    <w:rsid w:val="00D27A1B"/>
    <w:rsid w:val="00D27C13"/>
    <w:rsid w:val="00D34BEE"/>
    <w:rsid w:val="00D34DC1"/>
    <w:rsid w:val="00D403F7"/>
    <w:rsid w:val="00D40D77"/>
    <w:rsid w:val="00D42094"/>
    <w:rsid w:val="00D46DBC"/>
    <w:rsid w:val="00D52FAB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6F76"/>
    <w:rsid w:val="00D77D4C"/>
    <w:rsid w:val="00D81BDA"/>
    <w:rsid w:val="00D830E8"/>
    <w:rsid w:val="00D84002"/>
    <w:rsid w:val="00D84240"/>
    <w:rsid w:val="00D86A30"/>
    <w:rsid w:val="00D8777A"/>
    <w:rsid w:val="00D87F0E"/>
    <w:rsid w:val="00D90295"/>
    <w:rsid w:val="00D9201C"/>
    <w:rsid w:val="00D92EAD"/>
    <w:rsid w:val="00D94CC2"/>
    <w:rsid w:val="00DA1633"/>
    <w:rsid w:val="00DA29C3"/>
    <w:rsid w:val="00DA6422"/>
    <w:rsid w:val="00DB0557"/>
    <w:rsid w:val="00DB2C80"/>
    <w:rsid w:val="00DB2F33"/>
    <w:rsid w:val="00DC0DA4"/>
    <w:rsid w:val="00DC2340"/>
    <w:rsid w:val="00DC30DA"/>
    <w:rsid w:val="00DC3F7F"/>
    <w:rsid w:val="00DD6D66"/>
    <w:rsid w:val="00DD7E5D"/>
    <w:rsid w:val="00DD7FDA"/>
    <w:rsid w:val="00DE0869"/>
    <w:rsid w:val="00DE287B"/>
    <w:rsid w:val="00DE603B"/>
    <w:rsid w:val="00DE7A15"/>
    <w:rsid w:val="00DF129D"/>
    <w:rsid w:val="00DF2EC4"/>
    <w:rsid w:val="00DF4371"/>
    <w:rsid w:val="00DF625F"/>
    <w:rsid w:val="00DF74DB"/>
    <w:rsid w:val="00E01841"/>
    <w:rsid w:val="00E045FD"/>
    <w:rsid w:val="00E0492E"/>
    <w:rsid w:val="00E05976"/>
    <w:rsid w:val="00E061AE"/>
    <w:rsid w:val="00E126C1"/>
    <w:rsid w:val="00E20128"/>
    <w:rsid w:val="00E21473"/>
    <w:rsid w:val="00E21EB7"/>
    <w:rsid w:val="00E22935"/>
    <w:rsid w:val="00E22C67"/>
    <w:rsid w:val="00E2466B"/>
    <w:rsid w:val="00E3023E"/>
    <w:rsid w:val="00E34F46"/>
    <w:rsid w:val="00E375D2"/>
    <w:rsid w:val="00E40CFE"/>
    <w:rsid w:val="00E43E04"/>
    <w:rsid w:val="00E445F5"/>
    <w:rsid w:val="00E44E20"/>
    <w:rsid w:val="00E459CD"/>
    <w:rsid w:val="00E463F1"/>
    <w:rsid w:val="00E470FA"/>
    <w:rsid w:val="00E47A67"/>
    <w:rsid w:val="00E50679"/>
    <w:rsid w:val="00E50799"/>
    <w:rsid w:val="00E552A4"/>
    <w:rsid w:val="00E5741D"/>
    <w:rsid w:val="00E604BE"/>
    <w:rsid w:val="00E6190A"/>
    <w:rsid w:val="00E63251"/>
    <w:rsid w:val="00E65FA8"/>
    <w:rsid w:val="00E70C40"/>
    <w:rsid w:val="00E710C7"/>
    <w:rsid w:val="00E743DD"/>
    <w:rsid w:val="00E80DED"/>
    <w:rsid w:val="00E8177A"/>
    <w:rsid w:val="00E820A9"/>
    <w:rsid w:val="00E84460"/>
    <w:rsid w:val="00E95ED3"/>
    <w:rsid w:val="00EA025A"/>
    <w:rsid w:val="00EA48E6"/>
    <w:rsid w:val="00EA6D40"/>
    <w:rsid w:val="00EA6E3C"/>
    <w:rsid w:val="00EA6F4E"/>
    <w:rsid w:val="00EA7542"/>
    <w:rsid w:val="00EB2280"/>
    <w:rsid w:val="00EC1621"/>
    <w:rsid w:val="00EC1FF0"/>
    <w:rsid w:val="00EC5038"/>
    <w:rsid w:val="00EC662E"/>
    <w:rsid w:val="00ED07FE"/>
    <w:rsid w:val="00ED1F6A"/>
    <w:rsid w:val="00ED5575"/>
    <w:rsid w:val="00EE049D"/>
    <w:rsid w:val="00EE2655"/>
    <w:rsid w:val="00EE2721"/>
    <w:rsid w:val="00EE2A0B"/>
    <w:rsid w:val="00EE42D5"/>
    <w:rsid w:val="00EE4934"/>
    <w:rsid w:val="00EF6029"/>
    <w:rsid w:val="00F12DF9"/>
    <w:rsid w:val="00F1452E"/>
    <w:rsid w:val="00F16DA0"/>
    <w:rsid w:val="00F23554"/>
    <w:rsid w:val="00F241DA"/>
    <w:rsid w:val="00F24740"/>
    <w:rsid w:val="00F24E54"/>
    <w:rsid w:val="00F30571"/>
    <w:rsid w:val="00F335CB"/>
    <w:rsid w:val="00F35DB1"/>
    <w:rsid w:val="00F3651F"/>
    <w:rsid w:val="00F36734"/>
    <w:rsid w:val="00F36D0F"/>
    <w:rsid w:val="00F3758B"/>
    <w:rsid w:val="00F4144F"/>
    <w:rsid w:val="00F42294"/>
    <w:rsid w:val="00F42F7B"/>
    <w:rsid w:val="00F459EB"/>
    <w:rsid w:val="00F47B7F"/>
    <w:rsid w:val="00F507AE"/>
    <w:rsid w:val="00F52C9C"/>
    <w:rsid w:val="00F5463D"/>
    <w:rsid w:val="00F54B20"/>
    <w:rsid w:val="00F55BE1"/>
    <w:rsid w:val="00F6242C"/>
    <w:rsid w:val="00F6336A"/>
    <w:rsid w:val="00F72065"/>
    <w:rsid w:val="00F76333"/>
    <w:rsid w:val="00F778DC"/>
    <w:rsid w:val="00F849BE"/>
    <w:rsid w:val="00F93C2D"/>
    <w:rsid w:val="00F94A4B"/>
    <w:rsid w:val="00F97AD4"/>
    <w:rsid w:val="00FA30AB"/>
    <w:rsid w:val="00FA7CBA"/>
    <w:rsid w:val="00FB0917"/>
    <w:rsid w:val="00FB0F16"/>
    <w:rsid w:val="00FB1D7F"/>
    <w:rsid w:val="00FB59FB"/>
    <w:rsid w:val="00FB72A0"/>
    <w:rsid w:val="00FC35C5"/>
    <w:rsid w:val="00FC7DBF"/>
    <w:rsid w:val="00FD4BA4"/>
    <w:rsid w:val="00FE23B5"/>
    <w:rsid w:val="00FE4FE6"/>
    <w:rsid w:val="00FF2AB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AA4E"/>
  <w15:docId w15:val="{C117EE87-3B7E-472F-8BA4-8663BF5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0F486D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0F486D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0F486D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0F486D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0F486D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0F486D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0F486D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0F48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0F486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0F486D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0F486D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0F486D"/>
    <w:rPr>
      <w:b/>
      <w:sz w:val="24"/>
    </w:rPr>
  </w:style>
  <w:style w:type="paragraph" w:customStyle="1" w:styleId="ekvaufgabenwortkarte">
    <w:name w:val="ekv.aufgaben.wortkarte"/>
    <w:basedOn w:val="Standard"/>
    <w:uiPriority w:val="99"/>
    <w:unhideWhenUsed/>
    <w:qFormat/>
    <w:rsid w:val="000F486D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0F486D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0F486D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0F486D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0F486D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0F486D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0F486D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0F486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0F486D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0F486D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0F486D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0F486D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0F486D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0F486D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0F486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0F486D"/>
    <w:pPr>
      <w:shd w:val="clear" w:color="auto" w:fill="D9D9D9"/>
    </w:pPr>
  </w:style>
  <w:style w:type="paragraph" w:customStyle="1" w:styleId="ekvpicto">
    <w:name w:val="ekv.picto"/>
    <w:basedOn w:val="Standard"/>
    <w:qFormat/>
    <w:rsid w:val="000F486D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8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86D"/>
    <w:rPr>
      <w:rFonts w:ascii="Segoe UI" w:hAnsi="Segoe UI" w:cs="Segoe UI"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0F486D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0F486D"/>
    <w:rPr>
      <w:i/>
    </w:rPr>
  </w:style>
  <w:style w:type="paragraph" w:customStyle="1" w:styleId="ekvbild">
    <w:name w:val="ekv.bild"/>
    <w:basedOn w:val="Standard"/>
    <w:uiPriority w:val="5"/>
    <w:qFormat/>
    <w:rsid w:val="000F486D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0F486D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0F486D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0F486D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0F486D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0F486D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F486D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F486D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0F486D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0F486D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F486D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F486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48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486D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0F486D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0F486D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F486D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F486D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0F486D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F486D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F486D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F486D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0F486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0F486D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0F486D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0F486D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0F486D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0F486D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0F486D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F486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0F486D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0F486D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0F486D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0F486D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0F486D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0F486D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0F486D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0F486D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0F486D"/>
    <w:rPr>
      <w:w w:val="50"/>
    </w:rPr>
  </w:style>
  <w:style w:type="paragraph" w:customStyle="1" w:styleId="ekvaufgabe3-6sp">
    <w:name w:val="ekv.aufgabe.3-6.sp"/>
    <w:basedOn w:val="Standard"/>
    <w:qFormat/>
    <w:rsid w:val="000F486D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0F486D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0F486D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0F486D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0F486D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0F486D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0F486D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0F486D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0F486D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0F486D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0F486D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0F486D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0F486D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0F486D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0F486D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0F486D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0F486D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0F486D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0F486D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0F486D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0F486D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kvnummerZchn">
    <w:name w:val="ekv.kv.nummer Zchn"/>
    <w:link w:val="ekvkvnummer"/>
    <w:uiPriority w:val="48"/>
    <w:rsid w:val="00D275D2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ekvcourier">
    <w:name w:val="ekv.courier"/>
    <w:basedOn w:val="Absatz-Standardschriftart"/>
    <w:uiPriority w:val="1"/>
    <w:qFormat/>
    <w:rsid w:val="000F486D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0F486D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0F486D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0F486D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0F486D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0F486D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0F486D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0F486D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0F486D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0F486D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0F486D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0F486D"/>
    <w:rPr>
      <w:rFonts w:ascii="Times New Roman" w:hAnsi="Times New Roman"/>
      <w:i/>
      <w:color w:val="FFFFFF" w:themeColor="background1"/>
      <w:sz w:val="2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0F486D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quellefett">
    <w:name w:val="ekv.quelle.fett"/>
    <w:basedOn w:val="Absatz-Standardschriftart"/>
    <w:uiPriority w:val="1"/>
    <w:qFormat/>
    <w:rsid w:val="000F486D"/>
    <w:rPr>
      <w:rFonts w:ascii="Arial" w:hAnsi="Arial"/>
      <w:b/>
      <w:sz w:val="1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48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486D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le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609A-568E-49E3-8B75-92AB10D5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5</cp:revision>
  <cp:lastPrinted>2016-12-23T16:36:00Z</cp:lastPrinted>
  <dcterms:created xsi:type="dcterms:W3CDTF">2023-08-10T09:42:00Z</dcterms:created>
  <dcterms:modified xsi:type="dcterms:W3CDTF">2023-11-30T10:12:00Z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WD_KV_KL5_SSS_MATHE - Version 1.05</vt:lpwstr>
  </property>
</Properties>
</file>