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376373" w:rsidRPr="00C172AE" w14:paraId="1FE97135" w14:textId="77777777" w:rsidTr="008D5F92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9C59B3A" w14:textId="77777777" w:rsidR="00376373" w:rsidRPr="00AE65F6" w:rsidRDefault="00376373" w:rsidP="008D5F92">
            <w:pPr>
              <w:pageBreakBefore/>
              <w:rPr>
                <w:color w:val="FFFFFF" w:themeColor="background1"/>
              </w:rPr>
            </w:pPr>
            <w:bookmarkStart w:id="0" w:name="bmStart"/>
            <w:bookmarkEnd w:id="0"/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0C214" w14:textId="77777777" w:rsidR="00376373" w:rsidRPr="007C1230" w:rsidRDefault="00376373" w:rsidP="008D5F92">
            <w:pPr>
              <w:pStyle w:val="ekvkolumnentitel"/>
            </w:pPr>
            <w:r w:rsidRPr="007C1230">
              <w:t>Name: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27A72" w14:textId="77777777" w:rsidR="00376373" w:rsidRPr="007C1230" w:rsidRDefault="00376373" w:rsidP="008D5F92">
            <w:pPr>
              <w:pStyle w:val="ekvkolumnentitel"/>
            </w:pPr>
            <w:r w:rsidRPr="007C1230">
              <w:t>Klasse: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02095" w14:textId="77777777" w:rsidR="00376373" w:rsidRPr="007C1230" w:rsidRDefault="00376373" w:rsidP="008D5F92">
            <w:pPr>
              <w:pStyle w:val="ekvkolumnentitel"/>
            </w:pPr>
            <w:r w:rsidRPr="007C1230">
              <w:t>Datum: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EE4AD" w14:textId="77777777" w:rsidR="00376373" w:rsidRPr="007C1230" w:rsidRDefault="00376373" w:rsidP="008D5F92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9676DBB" w14:textId="31F3ED30" w:rsidR="00376373" w:rsidRPr="007636A0" w:rsidRDefault="008F3000" w:rsidP="00297904">
            <w:pPr>
              <w:pStyle w:val="ekvkolumnentitel"/>
              <w:rPr>
                <w:color w:val="FFFFFF" w:themeColor="background1"/>
              </w:rPr>
            </w:pPr>
            <w:r w:rsidRPr="008F3000">
              <w:t>wkt009</w:t>
            </w:r>
          </w:p>
        </w:tc>
      </w:tr>
      <w:tr w:rsidR="00376373" w:rsidRPr="00BF17F2" w14:paraId="622DA2FC" w14:textId="77777777" w:rsidTr="008D5F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bottom w:val="nil"/>
              <w:right w:val="nil"/>
            </w:tcBorders>
            <w:noWrap/>
            <w:vAlign w:val="bottom"/>
          </w:tcPr>
          <w:p w14:paraId="59A8C2AA" w14:textId="77777777" w:rsidR="00376373" w:rsidRPr="00BF17F2" w:rsidRDefault="00376373" w:rsidP="008D5F92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left w:val="nil"/>
              <w:bottom w:val="nil"/>
            </w:tcBorders>
            <w:noWrap/>
            <w:vAlign w:val="bottom"/>
          </w:tcPr>
          <w:p w14:paraId="3A40C761" w14:textId="77777777" w:rsidR="00376373" w:rsidRPr="00BF17F2" w:rsidRDefault="00376373" w:rsidP="008D5F92">
            <w:pPr>
              <w:rPr>
                <w:color w:val="FFFFFF" w:themeColor="background1"/>
              </w:rPr>
            </w:pPr>
          </w:p>
        </w:tc>
      </w:tr>
    </w:tbl>
    <w:p w14:paraId="03F3FF44" w14:textId="77777777" w:rsidR="00C54ED2" w:rsidRPr="00287B24" w:rsidRDefault="00C54ED2" w:rsidP="00C54ED2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4294878E" wp14:editId="57212C3B">
            <wp:extent cx="215900" cy="215900"/>
            <wp:effectExtent l="0" t="0" r="0" b="0"/>
            <wp:docPr id="84" name="Grafi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gruppenarbeit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7CAEF" w14:textId="781DE1E3" w:rsidR="00D3341D" w:rsidRDefault="0039254F" w:rsidP="00D3341D">
      <w:pPr>
        <w:pStyle w:val="ekvue2arial"/>
      </w:pPr>
      <w:bookmarkStart w:id="1" w:name="_Hlk143671416"/>
      <w:r w:rsidRPr="0039254F">
        <w:t xml:space="preserve">Begriffstraining: </w:t>
      </w:r>
      <w:bookmarkEnd w:id="1"/>
      <w:r w:rsidR="008F3000" w:rsidRPr="008F3000">
        <w:t xml:space="preserve">Wahrscheinlichkeit </w:t>
      </w:r>
      <w:r w:rsidR="008F3000">
        <w:t>–</w:t>
      </w:r>
      <w:r w:rsidR="008F3000" w:rsidRPr="008F3000">
        <w:t xml:space="preserve"> Zufallsexperimente</w:t>
      </w:r>
    </w:p>
    <w:p w14:paraId="6C0B705E" w14:textId="67AC61AC" w:rsidR="00C54ED2" w:rsidRDefault="00C54ED2" w:rsidP="00C54ED2">
      <w:pPr>
        <w:pStyle w:val="ekvaufgabe2-4sp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9"/>
        <w:gridCol w:w="3119"/>
      </w:tblGrid>
      <w:tr w:rsidR="008F3000" w:rsidRPr="00372A65" w14:paraId="7E19CF1B" w14:textId="2DEB4A87" w:rsidTr="008F3000">
        <w:trPr>
          <w:trHeight w:val="340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BB2EC8D" w14:textId="0C2B7F6E" w:rsidR="008F3000" w:rsidRPr="008F3000" w:rsidRDefault="008F3000" w:rsidP="008F3000">
            <w:pPr>
              <w:pStyle w:val="ekvaufgabe2-4sp"/>
              <w:jc w:val="center"/>
              <w:rPr>
                <w:rStyle w:val="ekvfett"/>
              </w:rPr>
            </w:pPr>
            <w:r w:rsidRPr="008F3000">
              <w:rPr>
                <w:rStyle w:val="ekvfett"/>
              </w:rPr>
              <w:t>das Zufallsexperiment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696F5E9" w14:textId="33E67805" w:rsidR="008F3000" w:rsidRPr="008F3000" w:rsidRDefault="008F3000" w:rsidP="008F3000">
            <w:pPr>
              <w:pStyle w:val="ekvaufgabe2-4sp"/>
              <w:jc w:val="center"/>
              <w:rPr>
                <w:rStyle w:val="ekvfett"/>
              </w:rPr>
            </w:pPr>
            <w:r w:rsidRPr="008F3000">
              <w:rPr>
                <w:rStyle w:val="ekvfett"/>
              </w:rPr>
              <w:t>das Ergebnis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864AF74" w14:textId="5E7078B5" w:rsidR="008F3000" w:rsidRPr="008F3000" w:rsidRDefault="008F3000" w:rsidP="008F3000">
            <w:pPr>
              <w:pStyle w:val="ekvaufgabe2-4sp"/>
              <w:jc w:val="center"/>
              <w:rPr>
                <w:rStyle w:val="ekvfett"/>
              </w:rPr>
            </w:pPr>
            <w:r w:rsidRPr="008F3000">
              <w:rPr>
                <w:rStyle w:val="ekvfett"/>
              </w:rPr>
              <w:t>das Zufallsgerät</w:t>
            </w:r>
          </w:p>
        </w:tc>
      </w:tr>
    </w:tbl>
    <w:p w14:paraId="3F2B4C80" w14:textId="3516FFFD" w:rsidR="00C54ED2" w:rsidRPr="0068269C" w:rsidRDefault="00C54ED2" w:rsidP="00C54ED2">
      <w:pPr>
        <w:pStyle w:val="ekvue2arial"/>
        <w:rPr>
          <w:b w:val="0"/>
          <w:bCs/>
          <w:sz w:val="19"/>
          <w:szCs w:val="19"/>
        </w:rPr>
      </w:pPr>
    </w:p>
    <w:p w14:paraId="7B22908E" w14:textId="09E23C06" w:rsidR="00C54ED2" w:rsidRDefault="00C54ED2" w:rsidP="00C54ED2">
      <w:pPr>
        <w:pStyle w:val="ekvue3arial"/>
      </w:pPr>
      <w:r>
        <w:t>Erkennen und benennen</w:t>
      </w:r>
    </w:p>
    <w:p w14:paraId="7810916B" w14:textId="20E43E83" w:rsidR="00C54ED2" w:rsidRDefault="00C54ED2" w:rsidP="00372A65">
      <w:pPr>
        <w:pStyle w:val="ekvgrundtexthalbe"/>
      </w:pPr>
    </w:p>
    <w:p w14:paraId="59F4C98D" w14:textId="77777777" w:rsidR="008F3000" w:rsidRDefault="001B3C5E" w:rsidP="008F3000">
      <w:pPr>
        <w:pStyle w:val="ekvaufgabe2-4sp"/>
      </w:pPr>
      <w:r w:rsidRPr="001B3C5E">
        <w:rPr>
          <w:rStyle w:val="ekvnummerierung"/>
        </w:rPr>
        <w:t>A</w:t>
      </w:r>
      <w:r>
        <w:tab/>
      </w:r>
      <w:r w:rsidR="008F3000">
        <w:t>Benenne bei jedem Zufallsexperiment das Zufallsgerät und alle möglichen Ergebnisse.</w:t>
      </w:r>
    </w:p>
    <w:p w14:paraId="3EA21763" w14:textId="77777777" w:rsidR="00F50202" w:rsidRDefault="00F50202" w:rsidP="00B42CE5">
      <w:pPr>
        <w:pStyle w:val="ekvgrundtexthalbe"/>
        <w:spacing w:line="60" w:lineRule="exact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84"/>
        <w:gridCol w:w="2268"/>
      </w:tblGrid>
      <w:tr w:rsidR="00F50202" w14:paraId="371BF54E" w14:textId="77777777" w:rsidTr="00AF1C3A">
        <w:trPr>
          <w:trHeight w:hRule="exact" w:val="1417"/>
        </w:trPr>
        <w:tc>
          <w:tcPr>
            <w:tcW w:w="6804" w:type="dxa"/>
            <w:shd w:val="clear" w:color="auto" w:fill="auto"/>
          </w:tcPr>
          <w:p w14:paraId="7946B068" w14:textId="77777777" w:rsidR="00F50202" w:rsidRDefault="00F50202" w:rsidP="00F50202">
            <w:pPr>
              <w:pStyle w:val="ekvaufgabe2-4sp"/>
            </w:pPr>
            <w:bookmarkStart w:id="2" w:name="_Hlk129603700"/>
            <w:r>
              <w:t>a)</w:t>
            </w:r>
            <w:r>
              <w:tab/>
              <w:t xml:space="preserve">Eine </w:t>
            </w:r>
            <w:r w:rsidRPr="00F329A4">
              <w:t>Münze</w:t>
            </w:r>
            <w:r>
              <w:t xml:space="preserve"> wird geworfen.</w:t>
            </w:r>
          </w:p>
          <w:p w14:paraId="5B55B973" w14:textId="77777777" w:rsidR="00F50202" w:rsidRDefault="00F50202" w:rsidP="00F50202">
            <w:pPr>
              <w:pStyle w:val="ekvaufgabelckentext3-6sp"/>
              <w:rPr>
                <w:rStyle w:val="ekvlckentextunterstrichen"/>
              </w:rPr>
            </w:pP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</w:p>
          <w:p w14:paraId="11AAFB53" w14:textId="02B853D6" w:rsidR="00F50202" w:rsidRDefault="00F50202" w:rsidP="00F50202">
            <w:pPr>
              <w:pStyle w:val="ekvaufgabelckentext3-6sp"/>
            </w:pP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</w:p>
        </w:tc>
        <w:tc>
          <w:tcPr>
            <w:tcW w:w="284" w:type="dxa"/>
            <w:shd w:val="clear" w:color="auto" w:fill="auto"/>
          </w:tcPr>
          <w:p w14:paraId="67785CE4" w14:textId="77777777" w:rsidR="00F50202" w:rsidRDefault="00F50202" w:rsidP="00F50202"/>
        </w:tc>
        <w:tc>
          <w:tcPr>
            <w:tcW w:w="2268" w:type="dxa"/>
            <w:shd w:val="clear" w:color="auto" w:fill="auto"/>
          </w:tcPr>
          <w:p w14:paraId="0F908A72" w14:textId="6DBE4FD8" w:rsidR="00F50202" w:rsidRDefault="00F50202" w:rsidP="00AF1C3A">
            <w:pPr>
              <w:pStyle w:val="ekvbild"/>
              <w:jc w:val="center"/>
            </w:pPr>
            <w:r>
              <w:rPr>
                <w:noProof/>
              </w:rPr>
              <w:drawing>
                <wp:inline distT="0" distB="0" distL="0" distR="0" wp14:anchorId="6203AC03" wp14:editId="40E8FA6C">
                  <wp:extent cx="702000" cy="698400"/>
                  <wp:effectExtent l="0" t="0" r="3175" b="6985"/>
                  <wp:docPr id="1012020245" name="Grafik 1" descr="SE25744371_G_K08_188_03_3.png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020245" name="Grafik 1" descr="SE25744371_G_K08_188_03_3.png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18" t="7646" r="12501" b="6467"/>
                          <a:stretch/>
                        </pic:blipFill>
                        <pic:spPr bwMode="auto">
                          <a:xfrm>
                            <a:off x="0" y="0"/>
                            <a:ext cx="702000" cy="69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16D60EC3" w14:textId="10D5A0DA" w:rsidR="001B3C5E" w:rsidRDefault="001B3C5E" w:rsidP="00AE2CBA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84"/>
        <w:gridCol w:w="2268"/>
      </w:tblGrid>
      <w:tr w:rsidR="00F50202" w14:paraId="375C39A5" w14:textId="77777777" w:rsidTr="00AF1C3A">
        <w:trPr>
          <w:trHeight w:hRule="exact" w:val="1417"/>
        </w:trPr>
        <w:tc>
          <w:tcPr>
            <w:tcW w:w="6804" w:type="dxa"/>
            <w:shd w:val="clear" w:color="auto" w:fill="auto"/>
          </w:tcPr>
          <w:p w14:paraId="7FA93CA2" w14:textId="77777777" w:rsidR="00F50202" w:rsidRDefault="00F50202" w:rsidP="00F50202">
            <w:pPr>
              <w:pStyle w:val="ekvaufgabe2-4sp"/>
            </w:pPr>
            <w:r w:rsidRPr="00F50202">
              <w:t>b)</w:t>
            </w:r>
            <w:r>
              <w:tab/>
            </w:r>
            <w:r w:rsidRPr="00F50202">
              <w:t xml:space="preserve">Aus einem </w:t>
            </w:r>
            <w:r w:rsidRPr="00F329A4">
              <w:t>Brotkorb</w:t>
            </w:r>
            <w:r w:rsidRPr="00F50202">
              <w:t xml:space="preserve"> mit Brötchen wird blind ein Brötchen gegriffen.</w:t>
            </w:r>
          </w:p>
          <w:p w14:paraId="252CFEB6" w14:textId="77777777" w:rsidR="00F50202" w:rsidRDefault="00F50202" w:rsidP="00B365D9">
            <w:pPr>
              <w:pStyle w:val="ekvaufgabelckentext3-6sp"/>
              <w:rPr>
                <w:rStyle w:val="ekvlckentextunterstrichen"/>
              </w:rPr>
            </w:pP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</w:p>
          <w:p w14:paraId="4A345745" w14:textId="77777777" w:rsidR="00F50202" w:rsidRDefault="00F50202" w:rsidP="00B365D9">
            <w:pPr>
              <w:pStyle w:val="ekvaufgabelckentext3-6sp"/>
            </w:pP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</w:p>
        </w:tc>
        <w:tc>
          <w:tcPr>
            <w:tcW w:w="284" w:type="dxa"/>
            <w:shd w:val="clear" w:color="auto" w:fill="auto"/>
          </w:tcPr>
          <w:p w14:paraId="5504D306" w14:textId="77777777" w:rsidR="00F50202" w:rsidRDefault="00F50202" w:rsidP="00B365D9"/>
        </w:tc>
        <w:tc>
          <w:tcPr>
            <w:tcW w:w="2268" w:type="dxa"/>
            <w:shd w:val="clear" w:color="auto" w:fill="auto"/>
          </w:tcPr>
          <w:p w14:paraId="352068AB" w14:textId="47EC6A9B" w:rsidR="00F50202" w:rsidRDefault="00F50202" w:rsidP="00AF1C3A">
            <w:pPr>
              <w:pStyle w:val="ekvbild"/>
              <w:jc w:val="center"/>
            </w:pPr>
            <w:r>
              <w:rPr>
                <w:noProof/>
              </w:rPr>
              <w:drawing>
                <wp:inline distT="0" distB="0" distL="0" distR="0" wp14:anchorId="3858D192" wp14:editId="44DBD860">
                  <wp:extent cx="957600" cy="892800"/>
                  <wp:effectExtent l="0" t="0" r="0" b="3175"/>
                  <wp:docPr id="541114255" name="Grafik 2" descr="RO-LO32.png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114255" name="Grafik 2" descr="RO-LO32.png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59" t="7313" r="19772" b="6032"/>
                          <a:stretch/>
                        </pic:blipFill>
                        <pic:spPr bwMode="auto">
                          <a:xfrm>
                            <a:off x="0" y="0"/>
                            <a:ext cx="957600" cy="89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D5BE82" w14:textId="213E451D" w:rsidR="00456C90" w:rsidRDefault="00456C90" w:rsidP="00F50202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84"/>
        <w:gridCol w:w="2268"/>
      </w:tblGrid>
      <w:tr w:rsidR="00F50202" w14:paraId="2D8A5BBA" w14:textId="77777777" w:rsidTr="00642ED0">
        <w:trPr>
          <w:trHeight w:val="284"/>
        </w:trPr>
        <w:tc>
          <w:tcPr>
            <w:tcW w:w="6804" w:type="dxa"/>
            <w:shd w:val="clear" w:color="auto" w:fill="auto"/>
          </w:tcPr>
          <w:p w14:paraId="72641A7D" w14:textId="518EAA2F" w:rsidR="00F50202" w:rsidRDefault="00F50202" w:rsidP="00F50202">
            <w:pPr>
              <w:pStyle w:val="ekvaufgabe2-4sp"/>
            </w:pPr>
            <w:r w:rsidRPr="00F50202">
              <w:t>c)</w:t>
            </w:r>
            <w:r>
              <w:tab/>
            </w:r>
            <w:r w:rsidRPr="00F50202">
              <w:t xml:space="preserve">Ein </w:t>
            </w:r>
            <w:r w:rsidRPr="00F329A4">
              <w:t>Glücksrad</w:t>
            </w:r>
            <w:r w:rsidRPr="00F50202">
              <w:t xml:space="preserve"> mit den Feldern „Gutschein“, „Niete“ und „Sachpreis“ wird </w:t>
            </w:r>
            <w:r>
              <w:br/>
            </w:r>
            <w:r w:rsidRPr="00F50202">
              <w:t>gedreht.</w:t>
            </w:r>
          </w:p>
          <w:p w14:paraId="411A621F" w14:textId="77777777" w:rsidR="00F50202" w:rsidRDefault="00F50202" w:rsidP="00B365D9">
            <w:pPr>
              <w:pStyle w:val="ekvaufgabelckentext3-6sp"/>
              <w:rPr>
                <w:rStyle w:val="ekvlckentextunterstrichen"/>
              </w:rPr>
            </w:pP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</w:p>
          <w:p w14:paraId="2C331428" w14:textId="77777777" w:rsidR="00F50202" w:rsidRDefault="00F50202" w:rsidP="00B365D9">
            <w:pPr>
              <w:pStyle w:val="ekvaufgabelckentext3-6sp"/>
            </w:pP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 w:rsidRPr="005C32EA"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  <w:r>
              <w:rPr>
                <w:rStyle w:val="ekvlckentextunterstrichen"/>
              </w:rPr>
              <w:tab/>
            </w:r>
          </w:p>
        </w:tc>
        <w:tc>
          <w:tcPr>
            <w:tcW w:w="284" w:type="dxa"/>
            <w:shd w:val="clear" w:color="auto" w:fill="auto"/>
          </w:tcPr>
          <w:p w14:paraId="3E9914A7" w14:textId="77777777" w:rsidR="00F50202" w:rsidRDefault="00F50202" w:rsidP="00B365D9"/>
        </w:tc>
        <w:tc>
          <w:tcPr>
            <w:tcW w:w="2268" w:type="dxa"/>
            <w:shd w:val="clear" w:color="auto" w:fill="auto"/>
          </w:tcPr>
          <w:p w14:paraId="11BA2782" w14:textId="24096764" w:rsidR="00F50202" w:rsidRDefault="00642ED0" w:rsidP="00AF1C3A">
            <w:pPr>
              <w:pStyle w:val="ekvbild"/>
              <w:jc w:val="center"/>
            </w:pPr>
            <w:r>
              <w:rPr>
                <w:noProof/>
              </w:rPr>
              <w:drawing>
                <wp:inline distT="0" distB="0" distL="0" distR="0" wp14:anchorId="62A6A489" wp14:editId="0BE81372">
                  <wp:extent cx="1094400" cy="1209600"/>
                  <wp:effectExtent l="0" t="0" r="0" b="0"/>
                  <wp:docPr id="925598591" name="Grafik 2" descr="SE96744576_wkt009_01.png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598591" name="Grafik 2" descr="SE96744576_wkt009_01.png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00" cy="12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00010" w14:textId="77777777" w:rsidR="00456C90" w:rsidRDefault="00456C90" w:rsidP="006E0F3B">
      <w:pPr>
        <w:pStyle w:val="ekvaufgabe2-4sp"/>
      </w:pPr>
    </w:p>
    <w:p w14:paraId="5F91DCAA" w14:textId="00000277" w:rsidR="00AE2CBA" w:rsidRDefault="00AE2CBA" w:rsidP="00AE2CBA">
      <w:pPr>
        <w:pStyle w:val="ekvaufgabe2-4sp"/>
      </w:pPr>
      <w:r>
        <w:rPr>
          <w:rStyle w:val="ekvnummerierung"/>
        </w:rPr>
        <w:t>B</w:t>
      </w:r>
      <w:r>
        <w:tab/>
      </w:r>
      <w:r w:rsidR="00F50202" w:rsidRPr="00F50202">
        <w:t>Entscheide, ob es sich um ein Zufallsexperiment handelt.</w:t>
      </w:r>
    </w:p>
    <w:p w14:paraId="7CA34A4B" w14:textId="77777777" w:rsidR="00AF1C3A" w:rsidRDefault="00AF1C3A" w:rsidP="00AF1C3A">
      <w:pPr>
        <w:pStyle w:val="ekvgrundtexthalbe"/>
      </w:pP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38"/>
        <w:gridCol w:w="709"/>
        <w:gridCol w:w="709"/>
      </w:tblGrid>
      <w:tr w:rsidR="00AF1C3A" w:rsidRPr="00AC2D34" w14:paraId="1232CF34" w14:textId="77777777" w:rsidTr="00AF1C3A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967020" w14:textId="77777777" w:rsidR="00AF1C3A" w:rsidRPr="00AC2D34" w:rsidRDefault="00AF1C3A" w:rsidP="00B365D9">
            <w:pPr>
              <w:pStyle w:val="ekvtabelle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hideMark/>
          </w:tcPr>
          <w:p w14:paraId="24583971" w14:textId="2D2673BE" w:rsidR="00AF1C3A" w:rsidRPr="004232FD" w:rsidRDefault="00AF1C3A" w:rsidP="00AF1C3A">
            <w:pPr>
              <w:pStyle w:val="ekvtabellezentriertzeilabstmind"/>
            </w:pPr>
            <w:r>
              <w:t>ja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pct15" w:color="auto" w:fill="auto"/>
            <w:hideMark/>
          </w:tcPr>
          <w:p w14:paraId="67A07845" w14:textId="4BD4A6E8" w:rsidR="00AF1C3A" w:rsidRPr="004232FD" w:rsidRDefault="00AF1C3A" w:rsidP="00AF1C3A">
            <w:pPr>
              <w:pStyle w:val="ekvtabellezentriertzeilabstmind"/>
            </w:pPr>
            <w:r>
              <w:t>nein</w:t>
            </w:r>
          </w:p>
        </w:tc>
      </w:tr>
      <w:tr w:rsidR="00AF1C3A" w14:paraId="68665719" w14:textId="77777777" w:rsidTr="00AF1C3A">
        <w:trPr>
          <w:trHeight w:val="284"/>
        </w:trPr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B317" w14:textId="347D9BF7" w:rsidR="00AF1C3A" w:rsidRPr="00AF1C3A" w:rsidRDefault="00AF1C3A" w:rsidP="00AF1C3A">
            <w:pPr>
              <w:pStyle w:val="ekvtabellezeilabstmind"/>
            </w:pPr>
            <w:r w:rsidRPr="00AF1C3A">
              <w:t>Ein Kind wird geboren. Die Eltern haben vor der Geburt das Geschlecht nicht bestimmen lassen.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51D9" w14:textId="4AAC6DB5" w:rsidR="00AF1C3A" w:rsidRPr="00FB61F2" w:rsidRDefault="00AF1C3A" w:rsidP="00AF1C3A">
            <w:pPr>
              <w:pStyle w:val="ekvtabellezentriertzeilabstmind"/>
              <w:rPr>
                <w:rStyle w:val="ekvsymbol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2B929" w14:textId="71E07319" w:rsidR="00AF1C3A" w:rsidRPr="00FB61F2" w:rsidRDefault="00AF1C3A" w:rsidP="00AF1C3A">
            <w:pPr>
              <w:pStyle w:val="ekvtabellezentriertzeilabstmind"/>
              <w:rPr>
                <w:rStyle w:val="ekvsymbol"/>
              </w:rPr>
            </w:pPr>
          </w:p>
        </w:tc>
      </w:tr>
      <w:tr w:rsidR="00AF1C3A" w14:paraId="28A2455A" w14:textId="77777777" w:rsidTr="00AF1C3A">
        <w:trPr>
          <w:trHeight w:val="284"/>
        </w:trPr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847ED" w14:textId="781C05BA" w:rsidR="00AF1C3A" w:rsidRPr="00AF1C3A" w:rsidRDefault="00AF1C3A" w:rsidP="00AF1C3A">
            <w:pPr>
              <w:pStyle w:val="ekvtabellezeilabstmind"/>
            </w:pPr>
            <w:r w:rsidRPr="00AF1C3A">
              <w:t>Von einem Baum wird ein Apfel gepflückt und auf Wurmbefall überprüft.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33E0" w14:textId="29B014ED" w:rsidR="00AF1C3A" w:rsidRPr="00FB61F2" w:rsidRDefault="00AF1C3A" w:rsidP="00AF1C3A">
            <w:pPr>
              <w:pStyle w:val="ekvtabellezentriertzeilabstmind"/>
              <w:rPr>
                <w:rStyle w:val="ekvsymbo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EFDFA" w14:textId="53F99AAF" w:rsidR="00AF1C3A" w:rsidRPr="00FB61F2" w:rsidRDefault="00AF1C3A" w:rsidP="00AF1C3A">
            <w:pPr>
              <w:pStyle w:val="ekvtabellezentriertzeilabstmind"/>
              <w:rPr>
                <w:rStyle w:val="ekvsymbol"/>
              </w:rPr>
            </w:pPr>
          </w:p>
        </w:tc>
      </w:tr>
      <w:tr w:rsidR="00AF1C3A" w14:paraId="7D9E7E1A" w14:textId="77777777" w:rsidTr="00AF1C3A">
        <w:trPr>
          <w:trHeight w:val="284"/>
        </w:trPr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B45E3" w14:textId="436F666F" w:rsidR="00AF1C3A" w:rsidRPr="00AF1C3A" w:rsidRDefault="00AF1C3A" w:rsidP="00AF1C3A">
            <w:pPr>
              <w:pStyle w:val="ekvtabellezeilabstmind"/>
            </w:pPr>
            <w:r w:rsidRPr="00AF1C3A">
              <w:t>Eine Ampelanlage wird auf Funktionalität überprüft.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1E83" w14:textId="4C0DAE78" w:rsidR="00AF1C3A" w:rsidRPr="00FB61F2" w:rsidRDefault="00AF1C3A" w:rsidP="00AF1C3A">
            <w:pPr>
              <w:pStyle w:val="ekvtabellezentriertzeilabstmind"/>
              <w:rPr>
                <w:rStyle w:val="ekvsymbo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0439B" w14:textId="631F8A68" w:rsidR="00AF1C3A" w:rsidRPr="00FB61F2" w:rsidRDefault="00AF1C3A" w:rsidP="00AF1C3A">
            <w:pPr>
              <w:pStyle w:val="ekvtabellezentriertzeilabstmind"/>
              <w:rPr>
                <w:rStyle w:val="ekvsymbol"/>
              </w:rPr>
            </w:pPr>
          </w:p>
        </w:tc>
      </w:tr>
    </w:tbl>
    <w:p w14:paraId="5C28717B" w14:textId="77777777" w:rsidR="00AF1C3A" w:rsidRDefault="00AF1C3A" w:rsidP="00F50202">
      <w:pPr>
        <w:pStyle w:val="ekvaufgabe2-4sp"/>
      </w:pPr>
    </w:p>
    <w:p w14:paraId="7E168E4B" w14:textId="77777777" w:rsidR="00F50202" w:rsidRPr="0087216C" w:rsidRDefault="00F50202" w:rsidP="00F50202">
      <w:pPr>
        <w:pStyle w:val="ekvaufgabe2-4sp"/>
        <w:rPr>
          <w:rStyle w:val="ekvfett"/>
        </w:rPr>
      </w:pPr>
      <w:r w:rsidRPr="0087216C">
        <w:rPr>
          <w:rStyle w:val="ekvfett"/>
        </w:rPr>
        <w:t>Erklären und bewerten</w:t>
      </w:r>
    </w:p>
    <w:p w14:paraId="425DD266" w14:textId="77777777" w:rsidR="00F50202" w:rsidRDefault="00F50202" w:rsidP="00F50202">
      <w:pPr>
        <w:pStyle w:val="ekvgrundtexthalbe"/>
      </w:pPr>
    </w:p>
    <w:p w14:paraId="462A81BD" w14:textId="224A3D39" w:rsidR="00187B01" w:rsidRPr="008B1802" w:rsidRDefault="0039254F" w:rsidP="001B3C5E">
      <w:pPr>
        <w:pStyle w:val="ekvaufgabe2-4sp"/>
        <w:rPr>
          <w:rStyle w:val="ekvfett"/>
        </w:rPr>
      </w:pPr>
      <w:r w:rsidRPr="0039254F">
        <w:rPr>
          <w:rStyle w:val="ekvnummerierung"/>
        </w:rPr>
        <w:t>C</w:t>
      </w:r>
      <w:r>
        <w:tab/>
      </w:r>
      <w:r w:rsidR="00F50202" w:rsidRPr="00F50202">
        <w:t>Erkläre am Beispiel des Werfens einer Reißzwecke, was ein Zufallsexperiment ist.</w:t>
      </w:r>
    </w:p>
    <w:p w14:paraId="5F1F8609" w14:textId="77777777" w:rsidR="00F50202" w:rsidRPr="005C32EA" w:rsidRDefault="00F50202" w:rsidP="00F50202">
      <w:pPr>
        <w:pStyle w:val="ekvaufgabelckentext2-4sp"/>
        <w:rPr>
          <w:rStyle w:val="ekvlckentextunterstrichen"/>
        </w:rPr>
      </w:pPr>
      <w:r w:rsidRPr="005C32EA">
        <w:rPr>
          <w:rStyle w:val="ekvlckentextunterstrichen"/>
        </w:rPr>
        <w:tab/>
      </w:r>
      <w:r w:rsidRPr="005C32EA">
        <w:rPr>
          <w:rStyle w:val="ekvlckentextunterstrichen"/>
        </w:rPr>
        <w:tab/>
      </w:r>
      <w:r w:rsidRPr="005C32EA"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 w:rsidRPr="005C32EA">
        <w:rPr>
          <w:rStyle w:val="ekvlckentextunterstrichen"/>
        </w:rPr>
        <w:tab/>
      </w:r>
    </w:p>
    <w:p w14:paraId="272EEA9E" w14:textId="77777777" w:rsidR="00F50202" w:rsidRPr="005C32EA" w:rsidRDefault="00F50202" w:rsidP="00F50202">
      <w:pPr>
        <w:pStyle w:val="ekvaufgabelckentext2-4sp"/>
        <w:rPr>
          <w:rStyle w:val="ekvlckentextunterstrichen"/>
        </w:rPr>
      </w:pPr>
      <w:r w:rsidRPr="005C32EA">
        <w:rPr>
          <w:rStyle w:val="ekvlckentextunterstrichen"/>
        </w:rPr>
        <w:tab/>
      </w:r>
      <w:r w:rsidRPr="005C32EA">
        <w:rPr>
          <w:rStyle w:val="ekvlckentextunterstrichen"/>
        </w:rPr>
        <w:tab/>
      </w:r>
      <w:r w:rsidRPr="005C32EA"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 w:rsidRPr="005C32EA">
        <w:rPr>
          <w:rStyle w:val="ekvlckentextunterstrichen"/>
        </w:rPr>
        <w:tab/>
      </w:r>
    </w:p>
    <w:p w14:paraId="4DEB760E" w14:textId="77777777" w:rsidR="00F50202" w:rsidRPr="005C32EA" w:rsidRDefault="00F50202" w:rsidP="00F50202">
      <w:pPr>
        <w:pStyle w:val="ekvaufgabelckentext2-4sp"/>
        <w:rPr>
          <w:rStyle w:val="ekvlckentextunterstrichen"/>
        </w:rPr>
      </w:pPr>
      <w:r w:rsidRPr="005C32EA">
        <w:rPr>
          <w:rStyle w:val="ekvlckentextunterstrichen"/>
        </w:rPr>
        <w:tab/>
      </w:r>
      <w:r w:rsidRPr="005C32EA">
        <w:rPr>
          <w:rStyle w:val="ekvlckentextunterstrichen"/>
        </w:rPr>
        <w:tab/>
      </w:r>
      <w:r w:rsidRPr="005C32EA"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 w:rsidRPr="005C32EA">
        <w:rPr>
          <w:rStyle w:val="ekvlckentextunterstrichen"/>
        </w:rPr>
        <w:tab/>
      </w:r>
    </w:p>
    <w:p w14:paraId="5D1CDBF0" w14:textId="77777777" w:rsidR="00F50202" w:rsidRDefault="00F50202" w:rsidP="00F50202">
      <w:pPr>
        <w:pStyle w:val="ekvaufgabelckentext2-4sp"/>
        <w:rPr>
          <w:rStyle w:val="ekvlckentextunterstrichen"/>
        </w:rPr>
      </w:pPr>
      <w:r w:rsidRPr="005C32EA">
        <w:rPr>
          <w:rStyle w:val="ekvlckentextunterstrichen"/>
        </w:rPr>
        <w:tab/>
      </w:r>
      <w:r w:rsidRPr="005C32EA">
        <w:rPr>
          <w:rStyle w:val="ekvlckentextunterstrichen"/>
        </w:rPr>
        <w:tab/>
      </w:r>
      <w:r w:rsidRPr="005C32EA"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 w:rsidRPr="005C32EA">
        <w:rPr>
          <w:rStyle w:val="ekvlckentextunterstrichen"/>
        </w:rPr>
        <w:tab/>
      </w:r>
    </w:p>
    <w:p w14:paraId="216D45C2" w14:textId="77777777" w:rsidR="00B42CE5" w:rsidRPr="005C32EA" w:rsidRDefault="00B42CE5" w:rsidP="00B42CE5">
      <w:pPr>
        <w:pStyle w:val="ekvaufgabelckentext2-4sp"/>
        <w:rPr>
          <w:rStyle w:val="ekvlckentextunterstrichen"/>
        </w:rPr>
      </w:pPr>
      <w:r w:rsidRPr="005C32EA">
        <w:rPr>
          <w:rStyle w:val="ekvlckentextunterstrichen"/>
        </w:rPr>
        <w:tab/>
      </w:r>
      <w:r w:rsidRPr="005C32EA">
        <w:rPr>
          <w:rStyle w:val="ekvlckentextunterstrichen"/>
        </w:rPr>
        <w:tab/>
      </w:r>
      <w:r w:rsidRPr="005C32EA"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 w:rsidRPr="005C32EA">
        <w:rPr>
          <w:rStyle w:val="ekvlckentextunterstrichen"/>
        </w:rPr>
        <w:tab/>
      </w:r>
    </w:p>
    <w:p w14:paraId="1FCDF350" w14:textId="77777777" w:rsidR="00F50202" w:rsidRDefault="00F50202" w:rsidP="00F50202">
      <w:pPr>
        <w:pStyle w:val="ekvgrundtexthalbe"/>
      </w:pPr>
    </w:p>
    <w:p w14:paraId="7B45D7A9" w14:textId="77777777" w:rsidR="00F50202" w:rsidRDefault="00F50202" w:rsidP="00F50202">
      <w:pPr>
        <w:pStyle w:val="ekvaufgabe2-4sp"/>
      </w:pPr>
    </w:p>
    <w:p w14:paraId="1062CC0D" w14:textId="1E3B12EE" w:rsidR="000A38DA" w:rsidRPr="001B3C5E" w:rsidRDefault="006E0F3B" w:rsidP="00D77AF7">
      <w:pPr>
        <w:pStyle w:val="ekvaufgabe2-4sp"/>
        <w:rPr>
          <w:rStyle w:val="ekvlckentextunterstrichen"/>
          <w:rFonts w:ascii="Arial" w:hAnsi="Arial"/>
          <w:i w:val="0"/>
          <w:color w:val="auto"/>
          <w:sz w:val="19"/>
          <w:u w:val="none"/>
        </w:rPr>
      </w:pPr>
      <w:r>
        <w:rPr>
          <w:rStyle w:val="ekvnummerierung"/>
        </w:rPr>
        <w:t>D</w:t>
      </w:r>
      <w:r w:rsidR="0087216C">
        <w:tab/>
      </w:r>
      <w:r w:rsidR="00F50202" w:rsidRPr="00F50202">
        <w:t>Überprüfe, bei welchen Angaben es sich um Bedingungen für ein Zufallsexperiment handelt.</w:t>
      </w:r>
    </w:p>
    <w:p w14:paraId="38FCBDEA" w14:textId="1E299BC3" w:rsidR="00F50202" w:rsidRDefault="00F50202" w:rsidP="00F50202">
      <w:pPr>
        <w:pStyle w:val="ekvaufzhlung"/>
      </w:pPr>
      <w:r w:rsidRPr="00D559DE">
        <w:rPr>
          <w:rStyle w:val="ekvsymbol"/>
        </w:rPr>
        <w:sym w:font="Wingdings" w:char="F0A8"/>
      </w:r>
      <w:r w:rsidRPr="00B32DAF">
        <w:tab/>
      </w:r>
      <w:r>
        <w:t>Das Ergebnis ist vorhersehbar.</w:t>
      </w:r>
    </w:p>
    <w:p w14:paraId="530E82D6" w14:textId="7966AF5A" w:rsidR="00F50202" w:rsidRDefault="00F50202" w:rsidP="00F50202">
      <w:pPr>
        <w:pStyle w:val="ekvaufzhlung"/>
      </w:pPr>
      <w:r w:rsidRPr="00D559DE">
        <w:rPr>
          <w:rStyle w:val="ekvsymbol"/>
        </w:rPr>
        <w:sym w:font="Wingdings" w:char="F0A8"/>
      </w:r>
      <w:r w:rsidRPr="00B32DAF">
        <w:tab/>
      </w:r>
      <w:r>
        <w:t>Das Experiment kann beliebig oft wiederholt werden.</w:t>
      </w:r>
    </w:p>
    <w:p w14:paraId="6EBE3ADC" w14:textId="674FEAEF" w:rsidR="00F50202" w:rsidRDefault="00F50202" w:rsidP="00F50202">
      <w:pPr>
        <w:pStyle w:val="ekvaufzhlung"/>
      </w:pPr>
      <w:r w:rsidRPr="00D559DE">
        <w:rPr>
          <w:rStyle w:val="ekvsymbol"/>
        </w:rPr>
        <w:sym w:font="Wingdings" w:char="F0A8"/>
      </w:r>
      <w:r w:rsidRPr="00B32DAF">
        <w:tab/>
      </w:r>
      <w:r>
        <w:t>Es gibt unendlich viele mögliche Ergebnisse.</w:t>
      </w:r>
    </w:p>
    <w:p w14:paraId="211BAEF7" w14:textId="145EF86D" w:rsidR="000A38DA" w:rsidRDefault="00F50202" w:rsidP="00F50202">
      <w:pPr>
        <w:pStyle w:val="ekvaufzhlung"/>
      </w:pPr>
      <w:r w:rsidRPr="00D559DE">
        <w:rPr>
          <w:rStyle w:val="ekvsymbol"/>
        </w:rPr>
        <w:sym w:font="Wingdings" w:char="F0A8"/>
      </w:r>
      <w:r w:rsidRPr="00B32DAF">
        <w:tab/>
      </w:r>
      <w:r>
        <w:t>Alle Ergebnisse sind gleich wahrscheinlich.</w:t>
      </w:r>
    </w:p>
    <w:p w14:paraId="69807ABA" w14:textId="214023F1" w:rsidR="009176C1" w:rsidRDefault="009176C1" w:rsidP="006E0F3B">
      <w:pPr>
        <w:pStyle w:val="ekvgrundtexthalbe"/>
        <w:sectPr w:rsidR="009176C1" w:rsidSect="005A7150">
          <w:footerReference w:type="default" r:id="rId15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97238F" w:rsidRPr="00C172AE" w14:paraId="56E13029" w14:textId="77777777" w:rsidTr="0097238F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47AC4ED" w14:textId="77777777" w:rsidR="0097238F" w:rsidRPr="00AE65F6" w:rsidRDefault="0097238F" w:rsidP="00571BBD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192C3" w14:textId="5CCAFB7D" w:rsidR="0097238F" w:rsidRPr="007C1230" w:rsidRDefault="0097238F" w:rsidP="00571BBD">
            <w:pPr>
              <w:pStyle w:val="ekvkolumnentitel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8146F" w14:textId="7F32D965" w:rsidR="0097238F" w:rsidRPr="007C1230" w:rsidRDefault="0097238F" w:rsidP="00571BBD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4DF1C" w14:textId="3063C96B" w:rsidR="0097238F" w:rsidRPr="007C1230" w:rsidRDefault="0097238F" w:rsidP="00571BBD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00784" w14:textId="77777777" w:rsidR="0097238F" w:rsidRPr="007C1230" w:rsidRDefault="0097238F" w:rsidP="00571BBD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1D44B2" w14:textId="42AAE018" w:rsidR="0097238F" w:rsidRPr="007636A0" w:rsidRDefault="0097238F" w:rsidP="00571BBD">
            <w:pPr>
              <w:pStyle w:val="ekvkolumnentitel"/>
              <w:rPr>
                <w:color w:val="FFFFFF" w:themeColor="background1"/>
              </w:rPr>
            </w:pPr>
          </w:p>
        </w:tc>
      </w:tr>
      <w:tr w:rsidR="0097238F" w:rsidRPr="00BF17F2" w14:paraId="7B77EC22" w14:textId="77777777" w:rsidTr="009723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8018A63" w14:textId="77777777" w:rsidR="0097238F" w:rsidRPr="00BF17F2" w:rsidRDefault="0097238F" w:rsidP="00571BBD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0E26A440" w14:textId="77777777" w:rsidR="0097238F" w:rsidRPr="00BF17F2" w:rsidRDefault="0097238F" w:rsidP="00571BBD">
            <w:pPr>
              <w:rPr>
                <w:color w:val="FFFFFF" w:themeColor="background1"/>
              </w:rPr>
            </w:pPr>
          </w:p>
        </w:tc>
      </w:tr>
    </w:tbl>
    <w:p w14:paraId="446E3FF7" w14:textId="3840556F" w:rsidR="004E0E53" w:rsidRDefault="004E0E53" w:rsidP="004E0E53">
      <w:pPr>
        <w:pStyle w:val="ekvlsungberschrift"/>
      </w:pPr>
      <w:r>
        <w:t xml:space="preserve">Lösungen </w:t>
      </w:r>
      <w:r w:rsidR="0039254F" w:rsidRPr="0039254F">
        <w:t xml:space="preserve">Begriffstraining: </w:t>
      </w:r>
      <w:r w:rsidR="008F3000" w:rsidRPr="008F3000">
        <w:t xml:space="preserve">Wahrscheinlichkeit </w:t>
      </w:r>
      <w:r w:rsidR="008F3000">
        <w:t>–</w:t>
      </w:r>
      <w:r w:rsidR="008F3000" w:rsidRPr="008F3000">
        <w:t xml:space="preserve"> Zufallsexperimente</w:t>
      </w:r>
      <w:r w:rsidR="00EA0144" w:rsidRPr="00EA0144">
        <w:t xml:space="preserve">, </w:t>
      </w:r>
      <w:r w:rsidR="008F3000" w:rsidRPr="008F3000">
        <w:t>wkt009</w:t>
      </w:r>
    </w:p>
    <w:p w14:paraId="5498CE21" w14:textId="4C5FE6FF" w:rsidR="004E0E53" w:rsidRDefault="004E0E53" w:rsidP="00C7581B">
      <w:pPr>
        <w:pStyle w:val="ekvgrundtexthalbe"/>
      </w:pPr>
    </w:p>
    <w:p w14:paraId="42E27B6C" w14:textId="72484FA6" w:rsidR="00AF1C3A" w:rsidRDefault="00ED4E07" w:rsidP="00AF1C3A">
      <w:pPr>
        <w:pStyle w:val="ekvaufgabe2-4sp"/>
      </w:pPr>
      <w:r w:rsidRPr="001B3C5E">
        <w:rPr>
          <w:rStyle w:val="ekvnummerierung"/>
        </w:rPr>
        <w:t>A</w:t>
      </w:r>
      <w:r>
        <w:tab/>
      </w:r>
      <w:r w:rsidR="00AF1C3A">
        <w:t>a)</w:t>
      </w:r>
      <w:r w:rsidR="00AF1C3A">
        <w:tab/>
        <w:t>Zufallsgerät: Münze</w:t>
      </w:r>
    </w:p>
    <w:p w14:paraId="05A5A74B" w14:textId="77777777" w:rsidR="00AF1C3A" w:rsidRDefault="00AF1C3A" w:rsidP="00AF1C3A">
      <w:pPr>
        <w:pStyle w:val="ekvaufgabe2-4sp"/>
      </w:pPr>
      <w:r>
        <w:t>mögliche Ergebnisse: Kopf, Zahl</w:t>
      </w:r>
    </w:p>
    <w:p w14:paraId="3F0F9F8B" w14:textId="25725198" w:rsidR="00AF1C3A" w:rsidRDefault="00AF1C3A" w:rsidP="00AF1C3A">
      <w:pPr>
        <w:pStyle w:val="ekvaufgabe2-4sp"/>
      </w:pPr>
      <w:r>
        <w:t>b)</w:t>
      </w:r>
      <w:r>
        <w:tab/>
        <w:t>Zufallsgerät: Brotkorb mit Brötchen</w:t>
      </w:r>
    </w:p>
    <w:p w14:paraId="55687348" w14:textId="77777777" w:rsidR="00AF1C3A" w:rsidRDefault="00AF1C3A" w:rsidP="00AF1C3A">
      <w:pPr>
        <w:pStyle w:val="ekvaufgabe2-4sp"/>
      </w:pPr>
      <w:r>
        <w:t xml:space="preserve">mögliche Ergebnisse: </w:t>
      </w:r>
      <w:proofErr w:type="spellStart"/>
      <w:r>
        <w:t>Baguettebrötchen</w:t>
      </w:r>
      <w:proofErr w:type="spellEnd"/>
      <w:r>
        <w:t>, Sesambrötchen, Vollkornbrötchen, Kaiserbrötchen</w:t>
      </w:r>
    </w:p>
    <w:p w14:paraId="231B7E8E" w14:textId="2652A640" w:rsidR="00AF1C3A" w:rsidRDefault="00AF1C3A" w:rsidP="00AF1C3A">
      <w:pPr>
        <w:pStyle w:val="ekvaufgabe2-4sp"/>
      </w:pPr>
      <w:r>
        <w:t>c)</w:t>
      </w:r>
      <w:r>
        <w:tab/>
        <w:t>Zufallsgerät: Glücksrad</w:t>
      </w:r>
    </w:p>
    <w:p w14:paraId="72EA785C" w14:textId="70D2C88D" w:rsidR="00ED4E07" w:rsidRDefault="00AF1C3A" w:rsidP="00AF1C3A">
      <w:pPr>
        <w:pStyle w:val="ekvaufgabe2-4sp"/>
      </w:pPr>
      <w:r>
        <w:t>mögliche Ergebnisse: Gutschein, Niete, Sachpreis</w:t>
      </w:r>
    </w:p>
    <w:p w14:paraId="381FD8B0" w14:textId="77777777" w:rsidR="00AF1C3A" w:rsidRDefault="00AF1C3A" w:rsidP="00AF1C3A">
      <w:pPr>
        <w:pStyle w:val="ekvgrundtexthalbe"/>
      </w:pPr>
    </w:p>
    <w:p w14:paraId="1BDBF982" w14:textId="77777777" w:rsidR="00D77AF7" w:rsidRDefault="00ED4E07" w:rsidP="00D77AF7">
      <w:pPr>
        <w:pStyle w:val="ekvaufgabe2-4sp"/>
      </w:pPr>
      <w:r>
        <w:rPr>
          <w:rStyle w:val="ekvnummerierung"/>
        </w:rPr>
        <w:t>B</w:t>
      </w:r>
      <w:r>
        <w:tab/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38"/>
        <w:gridCol w:w="709"/>
        <w:gridCol w:w="709"/>
      </w:tblGrid>
      <w:tr w:rsidR="00AF1C3A" w:rsidRPr="00AC2D34" w14:paraId="662CAEB9" w14:textId="77777777" w:rsidTr="00B365D9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BD6127B" w14:textId="77777777" w:rsidR="00AF1C3A" w:rsidRPr="00AC2D34" w:rsidRDefault="00AF1C3A" w:rsidP="00B365D9">
            <w:pPr>
              <w:pStyle w:val="ekvtabelle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hideMark/>
          </w:tcPr>
          <w:p w14:paraId="3E8FED7F" w14:textId="77777777" w:rsidR="00AF1C3A" w:rsidRPr="004232FD" w:rsidRDefault="00AF1C3A" w:rsidP="00B365D9">
            <w:pPr>
              <w:pStyle w:val="ekvtabellezentriertzeilabstmind"/>
            </w:pPr>
            <w:r>
              <w:t>ja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pct15" w:color="auto" w:fill="auto"/>
            <w:hideMark/>
          </w:tcPr>
          <w:p w14:paraId="329701CC" w14:textId="77777777" w:rsidR="00AF1C3A" w:rsidRPr="004232FD" w:rsidRDefault="00AF1C3A" w:rsidP="00B365D9">
            <w:pPr>
              <w:pStyle w:val="ekvtabellezentriertzeilabstmind"/>
            </w:pPr>
            <w:r>
              <w:t>nein</w:t>
            </w:r>
          </w:p>
        </w:tc>
      </w:tr>
      <w:tr w:rsidR="00AF1C3A" w14:paraId="5FB7AEEF" w14:textId="77777777" w:rsidTr="00B365D9">
        <w:trPr>
          <w:trHeight w:val="284"/>
        </w:trPr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D136" w14:textId="77777777" w:rsidR="00AF1C3A" w:rsidRPr="00AF1C3A" w:rsidRDefault="00AF1C3A" w:rsidP="00B365D9">
            <w:pPr>
              <w:pStyle w:val="ekvtabellezeilabstmind"/>
            </w:pPr>
            <w:r w:rsidRPr="00AF1C3A">
              <w:t>Ein Kind wird geboren. Die Eltern haben vor der Geburt das Geschlecht nicht bestimmen lassen.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F4F0" w14:textId="4984A33F" w:rsidR="00AF1C3A" w:rsidRPr="00FB61F2" w:rsidRDefault="00AF1C3A" w:rsidP="00B365D9">
            <w:pPr>
              <w:pStyle w:val="ekvtabellezentriertzeilabstmind"/>
              <w:rPr>
                <w:rStyle w:val="ekvsymbol"/>
              </w:rPr>
            </w:pPr>
            <w:r w:rsidRPr="00D45218">
              <w:rPr>
                <w:rStyle w:val="ekvhandschrift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E5961" w14:textId="77777777" w:rsidR="00AF1C3A" w:rsidRPr="00FB61F2" w:rsidRDefault="00AF1C3A" w:rsidP="00B365D9">
            <w:pPr>
              <w:pStyle w:val="ekvtabellezentriertzeilabstmind"/>
              <w:rPr>
                <w:rStyle w:val="ekvsymbol"/>
              </w:rPr>
            </w:pPr>
          </w:p>
        </w:tc>
      </w:tr>
      <w:tr w:rsidR="00AF1C3A" w14:paraId="743B0001" w14:textId="77777777" w:rsidTr="00B365D9">
        <w:trPr>
          <w:trHeight w:val="284"/>
        </w:trPr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EF8B8" w14:textId="77777777" w:rsidR="00AF1C3A" w:rsidRPr="00AF1C3A" w:rsidRDefault="00AF1C3A" w:rsidP="00B365D9">
            <w:pPr>
              <w:pStyle w:val="ekvtabellezeilabstmind"/>
            </w:pPr>
            <w:r w:rsidRPr="00AF1C3A">
              <w:t>Von einem Baum wird ein Apfel gepflückt und auf Wurmbefall überprüft.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61EA" w14:textId="151CF41A" w:rsidR="00AF1C3A" w:rsidRPr="00FB61F2" w:rsidRDefault="00B42CE5" w:rsidP="00B365D9">
            <w:pPr>
              <w:pStyle w:val="ekvtabellezentriertzeilabstmind"/>
              <w:rPr>
                <w:rStyle w:val="ekvsymbol"/>
              </w:rPr>
            </w:pPr>
            <w:r w:rsidRPr="00D45218">
              <w:rPr>
                <w:rStyle w:val="ekvhandschrif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B13B41" w14:textId="3313AE92" w:rsidR="00AF1C3A" w:rsidRPr="00FB61F2" w:rsidRDefault="00AF1C3A" w:rsidP="00B365D9">
            <w:pPr>
              <w:pStyle w:val="ekvtabellezentriertzeilabstmind"/>
              <w:rPr>
                <w:rStyle w:val="ekvsymbol"/>
              </w:rPr>
            </w:pPr>
          </w:p>
        </w:tc>
      </w:tr>
      <w:tr w:rsidR="00AF1C3A" w14:paraId="7294E5AA" w14:textId="77777777" w:rsidTr="00B365D9">
        <w:trPr>
          <w:trHeight w:val="284"/>
        </w:trPr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C2CF0" w14:textId="77777777" w:rsidR="00AF1C3A" w:rsidRPr="00AF1C3A" w:rsidRDefault="00AF1C3A" w:rsidP="00B365D9">
            <w:pPr>
              <w:pStyle w:val="ekvtabellezeilabstmind"/>
            </w:pPr>
            <w:r w:rsidRPr="00AF1C3A">
              <w:t>Eine Ampelanlage wird auf Funktionalität überprüft.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AF5B" w14:textId="154F2FD3" w:rsidR="00AF1C3A" w:rsidRPr="00FB61F2" w:rsidRDefault="00AF1C3A" w:rsidP="00B365D9">
            <w:pPr>
              <w:pStyle w:val="ekvtabellezentriertzeilabstmind"/>
              <w:rPr>
                <w:rStyle w:val="ekvsymbo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80A6D" w14:textId="19EA7265" w:rsidR="00AF1C3A" w:rsidRPr="00FB61F2" w:rsidRDefault="00B42CE5" w:rsidP="00B365D9">
            <w:pPr>
              <w:pStyle w:val="ekvtabellezentriertzeilabstmind"/>
              <w:rPr>
                <w:rStyle w:val="ekvsymbol"/>
              </w:rPr>
            </w:pPr>
            <w:r w:rsidRPr="00D45218">
              <w:rPr>
                <w:rStyle w:val="ekvhandschrift"/>
              </w:rPr>
              <w:t>X</w:t>
            </w:r>
          </w:p>
        </w:tc>
      </w:tr>
    </w:tbl>
    <w:p w14:paraId="5CE69F1E" w14:textId="77777777" w:rsidR="00AF1C3A" w:rsidRDefault="00AF1C3A" w:rsidP="00AE17BA">
      <w:pPr>
        <w:pStyle w:val="ekvgrundtexthalbe"/>
      </w:pPr>
    </w:p>
    <w:p w14:paraId="47655E65" w14:textId="11547635" w:rsidR="00AF1C3A" w:rsidRDefault="00AE17BA" w:rsidP="00AF1C3A">
      <w:pPr>
        <w:pStyle w:val="ekvaufgabe2-4sp"/>
      </w:pPr>
      <w:r w:rsidRPr="00AE17BA">
        <w:rPr>
          <w:rStyle w:val="ekvnummerierung"/>
        </w:rPr>
        <w:t>C</w:t>
      </w:r>
      <w:r>
        <w:tab/>
      </w:r>
      <w:r w:rsidR="00A37492" w:rsidRPr="00A37492">
        <w:t>Individuelle Lösungen, zum Beispiel:</w:t>
      </w:r>
      <w:r w:rsidR="00A37492">
        <w:br/>
      </w:r>
      <w:r w:rsidR="00AF1C3A" w:rsidRPr="00AF1C3A">
        <w:t xml:space="preserve">Bei einem Zufallsexperiment wird ein Zufallsgerät verwendet, hier die Reißzwecke. Es gibt verschiedene </w:t>
      </w:r>
      <w:r w:rsidR="00BE0F06">
        <w:br/>
      </w:r>
      <w:r w:rsidR="00AF1C3A" w:rsidRPr="00AF1C3A">
        <w:t xml:space="preserve">mögliche Ergebnisse. Ergebnisse beim Werfen der Reißzwecke sind das Landen „auf der Seite“ oder „auf dem Kopf“. Wir können nicht vorhersehen, welches der beiden Ergebnisse eintritt. Das Zufallsexperiment kann </w:t>
      </w:r>
      <w:r w:rsidR="00BE0F06">
        <w:br/>
      </w:r>
      <w:r w:rsidR="00AF1C3A" w:rsidRPr="00AF1C3A">
        <w:t>beliebig oft wiederholt werden. Die Reißzwecke kann beliebig oft geworfen werden.</w:t>
      </w:r>
    </w:p>
    <w:p w14:paraId="6923D5C6" w14:textId="35D664BC" w:rsidR="00D77AF7" w:rsidRDefault="00D77AF7" w:rsidP="00AF1C3A">
      <w:pPr>
        <w:pStyle w:val="ekvgrundtexthalbe"/>
      </w:pPr>
    </w:p>
    <w:p w14:paraId="29433A4D" w14:textId="5E11E389" w:rsidR="00ED4E07" w:rsidRDefault="00ED4E07" w:rsidP="00AF1C3A">
      <w:pPr>
        <w:pStyle w:val="ekvaufgabe2-4sp"/>
      </w:pPr>
      <w:r w:rsidRPr="00ED4E07">
        <w:rPr>
          <w:rStyle w:val="ekvnummerierung"/>
        </w:rPr>
        <w:t>D</w:t>
      </w:r>
      <w:r>
        <w:tab/>
      </w:r>
    </w:p>
    <w:p w14:paraId="0836E3DC" w14:textId="77777777" w:rsidR="00AF1C3A" w:rsidRDefault="00AF1C3A" w:rsidP="00AF1C3A">
      <w:pPr>
        <w:pStyle w:val="ekvaufzhlung"/>
      </w:pPr>
      <w:r w:rsidRPr="00D559DE">
        <w:rPr>
          <w:rStyle w:val="ekvsymbol"/>
        </w:rPr>
        <w:sym w:font="Wingdings" w:char="F0A8"/>
      </w:r>
      <w:r w:rsidRPr="00B32DAF">
        <w:tab/>
      </w:r>
      <w:r>
        <w:t>Das Ergebnis ist vorhersehbar.</w:t>
      </w:r>
    </w:p>
    <w:p w14:paraId="3CD030DC" w14:textId="4AB6D9D3" w:rsidR="00AF1C3A" w:rsidRDefault="00AF1C3A" w:rsidP="00AF1C3A">
      <w:pPr>
        <w:pStyle w:val="ekvaufzhlung"/>
      </w:pPr>
      <w:r w:rsidRPr="002B764B">
        <w:rPr>
          <w:rStyle w:val="ekvsymbol"/>
        </w:rPr>
        <w:sym w:font="Wingdings" w:char="F0FD"/>
      </w:r>
      <w:r w:rsidRPr="00B32DAF">
        <w:tab/>
      </w:r>
      <w:r>
        <w:t>Das Experiment kann beliebig oft wiederholt werden.</w:t>
      </w:r>
    </w:p>
    <w:p w14:paraId="19EF3BC5" w14:textId="77777777" w:rsidR="00AF1C3A" w:rsidRDefault="00AF1C3A" w:rsidP="00AF1C3A">
      <w:pPr>
        <w:pStyle w:val="ekvaufzhlung"/>
      </w:pPr>
      <w:r w:rsidRPr="00D559DE">
        <w:rPr>
          <w:rStyle w:val="ekvsymbol"/>
        </w:rPr>
        <w:sym w:font="Wingdings" w:char="F0A8"/>
      </w:r>
      <w:r w:rsidRPr="00B32DAF">
        <w:tab/>
      </w:r>
      <w:r>
        <w:t>Es gibt unendlich viele mögliche Ergebnisse.</w:t>
      </w:r>
    </w:p>
    <w:p w14:paraId="09D4B1DD" w14:textId="77777777" w:rsidR="00AF1C3A" w:rsidRDefault="00AF1C3A" w:rsidP="00AF1C3A">
      <w:pPr>
        <w:pStyle w:val="ekvaufzhlung"/>
      </w:pPr>
      <w:r w:rsidRPr="00D559DE">
        <w:rPr>
          <w:rStyle w:val="ekvsymbol"/>
        </w:rPr>
        <w:sym w:font="Wingdings" w:char="F0A8"/>
      </w:r>
      <w:r w:rsidRPr="00B32DAF">
        <w:tab/>
      </w:r>
      <w:r>
        <w:t>Alle Ergebnisse sind gleich wahrscheinlich.</w:t>
      </w:r>
    </w:p>
    <w:p w14:paraId="58DF43BF" w14:textId="77777777" w:rsidR="00AF1C3A" w:rsidRDefault="00AF1C3A" w:rsidP="00AF1C3A">
      <w:pPr>
        <w:pStyle w:val="ekvgrundtexthalbe"/>
      </w:pPr>
    </w:p>
    <w:sectPr w:rsidR="00AF1C3A" w:rsidSect="005A7150">
      <w:footerReference w:type="default" r:id="rId16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B361" w14:textId="77777777" w:rsidR="00B8035F" w:rsidRDefault="00B8035F" w:rsidP="003C599D">
      <w:pPr>
        <w:spacing w:line="240" w:lineRule="auto"/>
      </w:pPr>
      <w:r>
        <w:separator/>
      </w:r>
    </w:p>
  </w:endnote>
  <w:endnote w:type="continuationSeparator" w:id="0">
    <w:p w14:paraId="35FC4246" w14:textId="77777777" w:rsidR="00B8035F" w:rsidRDefault="00B8035F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modern"/>
    <w:notTrueType/>
    <w:pitch w:val="variable"/>
    <w:sig w:usb0="20000287" w:usb1="00000013" w:usb2="00000000" w:usb3="00000000" w:csb0="0000019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4B693C" w:rsidRPr="00F42294" w14:paraId="35E0DD53" w14:textId="77777777" w:rsidTr="00A86796">
      <w:trPr>
        <w:trHeight w:hRule="exact" w:val="680"/>
      </w:trPr>
      <w:tc>
        <w:tcPr>
          <w:tcW w:w="864" w:type="dxa"/>
          <w:noWrap/>
        </w:tcPr>
        <w:p w14:paraId="465450DB" w14:textId="77777777" w:rsidR="004B693C" w:rsidRPr="00913892" w:rsidRDefault="004B693C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63F559BA" wp14:editId="56800F02">
                <wp:extent cx="468000" cy="234000"/>
                <wp:effectExtent l="0" t="0" r="8255" b="0"/>
                <wp:docPr id="1281900760" name="Grafik 1281900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2BAEC6DD" w14:textId="77777777" w:rsidR="004B693C" w:rsidRPr="00913892" w:rsidRDefault="004B693C" w:rsidP="00C07537">
          <w:pPr>
            <w:pStyle w:val="ekvpagina"/>
          </w:pPr>
          <w:r w:rsidRPr="00913892">
            <w:t xml:space="preserve">© Ernst Klett Verlag GmbH, </w:t>
          </w:r>
          <w:r>
            <w:t>Stuttgart 2024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11E07642" w14:textId="066B922C" w:rsidR="004B693C" w:rsidRDefault="00AF1C3A" w:rsidP="001F163B">
          <w:pPr>
            <w:pStyle w:val="ekvquelle"/>
            <w:rPr>
              <w:rFonts w:cs="Arial"/>
              <w:color w:val="000000"/>
              <w:szCs w:val="10"/>
            </w:rPr>
          </w:pPr>
          <w:r w:rsidRPr="00AF1C3A">
            <w:rPr>
              <w:rStyle w:val="ekvquellefett"/>
            </w:rPr>
            <w:t>Abbildungen</w:t>
          </w:r>
          <w:r w:rsidR="001F163B" w:rsidRPr="00F24E54">
            <w:rPr>
              <w:rStyle w:val="ekvquellefett"/>
            </w:rPr>
            <w:t>:</w:t>
          </w:r>
          <w:r w:rsidR="001F163B" w:rsidRPr="00712C4F">
            <w:rPr>
              <w:b/>
            </w:rPr>
            <w:t xml:space="preserve"> </w:t>
          </w:r>
          <w:r w:rsidR="00B42CE5" w:rsidRPr="00B42CE5">
            <w:rPr>
              <w:rFonts w:cs="Arial"/>
              <w:color w:val="000000"/>
              <w:szCs w:val="10"/>
            </w:rPr>
            <w:t>Menzel</w:t>
          </w:r>
          <w:r w:rsidR="00A37492">
            <w:rPr>
              <w:rFonts w:cs="Arial"/>
              <w:color w:val="000000"/>
              <w:szCs w:val="10"/>
            </w:rPr>
            <w:t>,</w:t>
          </w:r>
          <w:r w:rsidR="00A37492" w:rsidRPr="00B42CE5">
            <w:rPr>
              <w:rFonts w:cs="Arial"/>
              <w:color w:val="000000"/>
              <w:szCs w:val="10"/>
            </w:rPr>
            <w:t xml:space="preserve"> Tom</w:t>
          </w:r>
          <w:r w:rsidR="00B42CE5" w:rsidRPr="00B42CE5">
            <w:rPr>
              <w:rFonts w:cs="Arial"/>
              <w:color w:val="000000"/>
              <w:szCs w:val="10"/>
            </w:rPr>
            <w:t>, Scharbeutz/Klingberg, 1; ShutterStock.com RF, New York, (</w:t>
          </w:r>
          <w:proofErr w:type="spellStart"/>
          <w:r w:rsidR="00B42CE5" w:rsidRPr="00B42CE5">
            <w:rPr>
              <w:rFonts w:cs="Arial"/>
              <w:color w:val="000000"/>
              <w:szCs w:val="10"/>
            </w:rPr>
            <w:t>etorres</w:t>
          </w:r>
          <w:proofErr w:type="spellEnd"/>
          <w:r w:rsidR="00B42CE5" w:rsidRPr="00B42CE5">
            <w:rPr>
              <w:rFonts w:cs="Arial"/>
              <w:color w:val="000000"/>
              <w:szCs w:val="10"/>
            </w:rPr>
            <w:t>), 2;</w:t>
          </w:r>
          <w:r w:rsidR="00B42CE5">
            <w:rPr>
              <w:rFonts w:cs="Arial"/>
              <w:color w:val="000000"/>
              <w:szCs w:val="10"/>
            </w:rPr>
            <w:t xml:space="preserve"> </w:t>
          </w:r>
          <w:r w:rsidR="00A37492">
            <w:rPr>
              <w:rFonts w:cs="Arial"/>
              <w:color w:val="000000"/>
              <w:szCs w:val="10"/>
            </w:rPr>
            <w:br/>
          </w:r>
          <w:proofErr w:type="spellStart"/>
          <w:r w:rsidR="00B42CE5">
            <w:rPr>
              <w:rFonts w:cs="Arial"/>
              <w:color w:val="000000"/>
              <w:szCs w:val="10"/>
            </w:rPr>
            <w:t>i</w:t>
          </w:r>
          <w:r w:rsidR="00F329A4" w:rsidRPr="00F329A4">
            <w:rPr>
              <w:rFonts w:cs="Arial"/>
              <w:color w:val="000000"/>
              <w:szCs w:val="10"/>
            </w:rPr>
            <w:t>mprint</w:t>
          </w:r>
          <w:proofErr w:type="spellEnd"/>
          <w:r w:rsidR="00F329A4" w:rsidRPr="00F329A4">
            <w:rPr>
              <w:rFonts w:cs="Arial"/>
              <w:color w:val="000000"/>
              <w:szCs w:val="10"/>
            </w:rPr>
            <w:t>, Zusmarshausen</w:t>
          </w:r>
          <w:r w:rsidR="00B42CE5">
            <w:rPr>
              <w:rFonts w:cs="Arial"/>
              <w:color w:val="000000"/>
              <w:szCs w:val="10"/>
            </w:rPr>
            <w:t>, 3</w:t>
          </w:r>
        </w:p>
        <w:p w14:paraId="5B471371" w14:textId="6B25736E" w:rsidR="00AF1C3A" w:rsidRPr="00913892" w:rsidRDefault="00AF1C3A" w:rsidP="001F163B">
          <w:pPr>
            <w:pStyle w:val="ekvquelle"/>
          </w:pPr>
          <w:r w:rsidRPr="00F24E54">
            <w:rPr>
              <w:rStyle w:val="ekvquellefett"/>
            </w:rPr>
            <w:t>Text:</w:t>
          </w:r>
          <w:r w:rsidRPr="00712C4F">
            <w:rPr>
              <w:b/>
            </w:rPr>
            <w:t xml:space="preserve"> </w:t>
          </w:r>
          <w:r>
            <w:rPr>
              <w:rFonts w:cs="Arial"/>
              <w:color w:val="000000"/>
              <w:szCs w:val="10"/>
            </w:rPr>
            <w:t>Maria Lenk</w:t>
          </w:r>
        </w:p>
      </w:tc>
      <w:tc>
        <w:tcPr>
          <w:tcW w:w="813" w:type="dxa"/>
        </w:tcPr>
        <w:p w14:paraId="50C1CCF6" w14:textId="77777777" w:rsidR="004B693C" w:rsidRPr="00913892" w:rsidRDefault="004B693C" w:rsidP="00913892">
          <w:pPr>
            <w:pStyle w:val="ekvpagina"/>
          </w:pPr>
        </w:p>
      </w:tc>
    </w:tr>
  </w:tbl>
  <w:p w14:paraId="0E977878" w14:textId="77777777" w:rsidR="004B693C" w:rsidRDefault="004B69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6F7C66" w:rsidRPr="00F42294" w14:paraId="6DE26429" w14:textId="77777777" w:rsidTr="00A86796">
      <w:trPr>
        <w:trHeight w:hRule="exact" w:val="680"/>
      </w:trPr>
      <w:tc>
        <w:tcPr>
          <w:tcW w:w="864" w:type="dxa"/>
          <w:noWrap/>
        </w:tcPr>
        <w:p w14:paraId="717E0B34" w14:textId="77777777" w:rsidR="006F7C66" w:rsidRPr="00913892" w:rsidRDefault="006F7C66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4D4E7A51" wp14:editId="56B751E3">
                <wp:extent cx="468000" cy="234000"/>
                <wp:effectExtent l="0" t="0" r="8255" b="0"/>
                <wp:docPr id="1351284470" name="Grafik 1351284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0B80CD05" w14:textId="77777777" w:rsidR="006F7C66" w:rsidRPr="00913892" w:rsidRDefault="006F7C66" w:rsidP="00C07537">
          <w:pPr>
            <w:pStyle w:val="ekvpagina"/>
          </w:pPr>
          <w:r w:rsidRPr="00913892">
            <w:t xml:space="preserve">© Ernst Klett Verlag GmbH, </w:t>
          </w:r>
          <w:r>
            <w:t>Stuttgart 2024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7FCED331" w14:textId="2CBDA3C7" w:rsidR="006F7C66" w:rsidRPr="00913892" w:rsidRDefault="009176C1" w:rsidP="009176C1">
          <w:pPr>
            <w:pStyle w:val="ekvquelle"/>
          </w:pPr>
          <w:r w:rsidRPr="00F24E54">
            <w:rPr>
              <w:rStyle w:val="ekvquellefett"/>
            </w:rPr>
            <w:t>Text:</w:t>
          </w:r>
          <w:r w:rsidRPr="00712C4F">
            <w:rPr>
              <w:b/>
            </w:rPr>
            <w:t xml:space="preserve"> </w:t>
          </w:r>
          <w:r>
            <w:rPr>
              <w:rFonts w:cs="Arial"/>
              <w:color w:val="000000"/>
              <w:szCs w:val="10"/>
            </w:rPr>
            <w:t>Maria Lenk</w:t>
          </w:r>
        </w:p>
      </w:tc>
      <w:tc>
        <w:tcPr>
          <w:tcW w:w="813" w:type="dxa"/>
        </w:tcPr>
        <w:p w14:paraId="3C88F9C2" w14:textId="77777777" w:rsidR="006F7C66" w:rsidRPr="00913892" w:rsidRDefault="006F7C66" w:rsidP="00913892">
          <w:pPr>
            <w:pStyle w:val="ekvpagina"/>
          </w:pPr>
        </w:p>
      </w:tc>
    </w:tr>
  </w:tbl>
  <w:p w14:paraId="21296D2F" w14:textId="77777777" w:rsidR="006F7C66" w:rsidRDefault="006F7C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2572" w14:textId="77777777" w:rsidR="00B8035F" w:rsidRDefault="00B8035F" w:rsidP="003C599D">
      <w:pPr>
        <w:spacing w:line="240" w:lineRule="auto"/>
      </w:pPr>
      <w:r>
        <w:separator/>
      </w:r>
    </w:p>
  </w:footnote>
  <w:footnote w:type="continuationSeparator" w:id="0">
    <w:p w14:paraId="24B5F90F" w14:textId="77777777" w:rsidR="00B8035F" w:rsidRDefault="00B8035F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994"/>
    <w:multiLevelType w:val="hybridMultilevel"/>
    <w:tmpl w:val="954C2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5013"/>
    <w:multiLevelType w:val="hybridMultilevel"/>
    <w:tmpl w:val="E8D27D94"/>
    <w:lvl w:ilvl="0" w:tplc="C672932E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282C"/>
    <w:multiLevelType w:val="hybridMultilevel"/>
    <w:tmpl w:val="AEAED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F00"/>
    <w:multiLevelType w:val="hybridMultilevel"/>
    <w:tmpl w:val="DC706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6F5"/>
    <w:multiLevelType w:val="hybridMultilevel"/>
    <w:tmpl w:val="80EA3936"/>
    <w:lvl w:ilvl="0" w:tplc="8F00717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C58D5"/>
    <w:multiLevelType w:val="hybridMultilevel"/>
    <w:tmpl w:val="66E01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5703E"/>
    <w:multiLevelType w:val="hybridMultilevel"/>
    <w:tmpl w:val="D408AC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7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29F2"/>
    <w:multiLevelType w:val="hybridMultilevel"/>
    <w:tmpl w:val="A224C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72891"/>
    <w:multiLevelType w:val="hybridMultilevel"/>
    <w:tmpl w:val="0AACE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C2B24"/>
    <w:multiLevelType w:val="hybridMultilevel"/>
    <w:tmpl w:val="C8E47F32"/>
    <w:lvl w:ilvl="0" w:tplc="E98641CE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1CEB"/>
    <w:multiLevelType w:val="hybridMultilevel"/>
    <w:tmpl w:val="40DCA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C3B04"/>
    <w:multiLevelType w:val="hybridMultilevel"/>
    <w:tmpl w:val="71A08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26653"/>
    <w:multiLevelType w:val="hybridMultilevel"/>
    <w:tmpl w:val="BAC0F718"/>
    <w:lvl w:ilvl="0" w:tplc="ECEA9626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D4F54"/>
    <w:multiLevelType w:val="hybridMultilevel"/>
    <w:tmpl w:val="39A6E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664E"/>
    <w:multiLevelType w:val="hybridMultilevel"/>
    <w:tmpl w:val="0F300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54809"/>
    <w:multiLevelType w:val="hybridMultilevel"/>
    <w:tmpl w:val="666E1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13F98"/>
    <w:multiLevelType w:val="hybridMultilevel"/>
    <w:tmpl w:val="A0987B4A"/>
    <w:lvl w:ilvl="0" w:tplc="C4A44A94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8605B"/>
    <w:multiLevelType w:val="hybridMultilevel"/>
    <w:tmpl w:val="7E8A125E"/>
    <w:lvl w:ilvl="0" w:tplc="668C6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03F11"/>
    <w:multiLevelType w:val="hybridMultilevel"/>
    <w:tmpl w:val="5E660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A7BEA"/>
    <w:multiLevelType w:val="hybridMultilevel"/>
    <w:tmpl w:val="F8B610CC"/>
    <w:lvl w:ilvl="0" w:tplc="F27E92E6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21C70"/>
    <w:multiLevelType w:val="hybridMultilevel"/>
    <w:tmpl w:val="B6C4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7"/>
      </w:rPr>
    </w:lvl>
    <w:lvl w:ilvl="1" w:tplc="D13ED466">
      <w:numFmt w:val="bullet"/>
      <w:lvlText w:val="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1CAD"/>
    <w:multiLevelType w:val="hybridMultilevel"/>
    <w:tmpl w:val="C51EB6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E501B"/>
    <w:multiLevelType w:val="hybridMultilevel"/>
    <w:tmpl w:val="E3E4228A"/>
    <w:lvl w:ilvl="0" w:tplc="2C262F6E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0447D"/>
    <w:multiLevelType w:val="hybridMultilevel"/>
    <w:tmpl w:val="76BA5580"/>
    <w:lvl w:ilvl="0" w:tplc="F9F0F758">
      <w:numFmt w:val="bullet"/>
      <w:lvlText w:val=""/>
      <w:lvlJc w:val="left"/>
      <w:pPr>
        <w:ind w:left="717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9867FA8"/>
    <w:multiLevelType w:val="hybridMultilevel"/>
    <w:tmpl w:val="5BB6E714"/>
    <w:lvl w:ilvl="0" w:tplc="08A4D510">
      <w:numFmt w:val="bullet"/>
      <w:lvlText w:val=""/>
      <w:lvlJc w:val="left"/>
      <w:pPr>
        <w:ind w:left="717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69FD662C"/>
    <w:multiLevelType w:val="hybridMultilevel"/>
    <w:tmpl w:val="0A2CB088"/>
    <w:lvl w:ilvl="0" w:tplc="0220C9D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1679C"/>
    <w:multiLevelType w:val="hybridMultilevel"/>
    <w:tmpl w:val="68ECA49A"/>
    <w:lvl w:ilvl="0" w:tplc="164E154C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C5724"/>
    <w:multiLevelType w:val="hybridMultilevel"/>
    <w:tmpl w:val="81EA4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04C34"/>
    <w:multiLevelType w:val="hybridMultilevel"/>
    <w:tmpl w:val="3050DB2E"/>
    <w:lvl w:ilvl="0" w:tplc="9CBA2DD8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426B3"/>
    <w:multiLevelType w:val="hybridMultilevel"/>
    <w:tmpl w:val="AA365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532A1"/>
    <w:multiLevelType w:val="hybridMultilevel"/>
    <w:tmpl w:val="2D7C7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C3A14"/>
    <w:multiLevelType w:val="hybridMultilevel"/>
    <w:tmpl w:val="85C66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594615">
    <w:abstractNumId w:val="20"/>
  </w:num>
  <w:num w:numId="2" w16cid:durableId="1138303906">
    <w:abstractNumId w:val="0"/>
  </w:num>
  <w:num w:numId="3" w16cid:durableId="122311324">
    <w:abstractNumId w:val="6"/>
  </w:num>
  <w:num w:numId="4" w16cid:durableId="725185418">
    <w:abstractNumId w:val="15"/>
  </w:num>
  <w:num w:numId="5" w16cid:durableId="1809860303">
    <w:abstractNumId w:val="12"/>
  </w:num>
  <w:num w:numId="6" w16cid:durableId="1490169593">
    <w:abstractNumId w:val="17"/>
  </w:num>
  <w:num w:numId="7" w16cid:durableId="1928687432">
    <w:abstractNumId w:val="23"/>
  </w:num>
  <w:num w:numId="8" w16cid:durableId="1048915850">
    <w:abstractNumId w:val="31"/>
  </w:num>
  <w:num w:numId="9" w16cid:durableId="707683284">
    <w:abstractNumId w:val="16"/>
  </w:num>
  <w:num w:numId="10" w16cid:durableId="47803637">
    <w:abstractNumId w:val="18"/>
  </w:num>
  <w:num w:numId="11" w16cid:durableId="752511451">
    <w:abstractNumId w:val="5"/>
  </w:num>
  <w:num w:numId="12" w16cid:durableId="642278311">
    <w:abstractNumId w:val="9"/>
  </w:num>
  <w:num w:numId="13" w16cid:durableId="14771179">
    <w:abstractNumId w:val="8"/>
  </w:num>
  <w:num w:numId="14" w16cid:durableId="1678653343">
    <w:abstractNumId w:val="28"/>
  </w:num>
  <w:num w:numId="15" w16cid:durableId="1126310257">
    <w:abstractNumId w:val="21"/>
  </w:num>
  <w:num w:numId="16" w16cid:durableId="1674524542">
    <w:abstractNumId w:val="4"/>
  </w:num>
  <w:num w:numId="17" w16cid:durableId="778640278">
    <w:abstractNumId w:val="3"/>
  </w:num>
  <w:num w:numId="18" w16cid:durableId="964459925">
    <w:abstractNumId w:val="25"/>
  </w:num>
  <w:num w:numId="19" w16cid:durableId="552735142">
    <w:abstractNumId w:val="27"/>
  </w:num>
  <w:num w:numId="20" w16cid:durableId="1723795382">
    <w:abstractNumId w:val="30"/>
  </w:num>
  <w:num w:numId="21" w16cid:durableId="1059011444">
    <w:abstractNumId w:val="13"/>
  </w:num>
  <w:num w:numId="22" w16cid:durableId="1003505897">
    <w:abstractNumId w:val="7"/>
  </w:num>
  <w:num w:numId="23" w16cid:durableId="1378043302">
    <w:abstractNumId w:val="26"/>
  </w:num>
  <w:num w:numId="24" w16cid:durableId="94521552">
    <w:abstractNumId w:val="29"/>
  </w:num>
  <w:num w:numId="25" w16cid:durableId="1673531480">
    <w:abstractNumId w:val="24"/>
  </w:num>
  <w:num w:numId="26" w16cid:durableId="111246702">
    <w:abstractNumId w:val="10"/>
  </w:num>
  <w:num w:numId="27" w16cid:durableId="1256524369">
    <w:abstractNumId w:val="14"/>
  </w:num>
  <w:num w:numId="28" w16cid:durableId="439449247">
    <w:abstractNumId w:val="22"/>
  </w:num>
  <w:num w:numId="29" w16cid:durableId="1642230373">
    <w:abstractNumId w:val="11"/>
  </w:num>
  <w:num w:numId="30" w16cid:durableId="2134052419">
    <w:abstractNumId w:val="1"/>
  </w:num>
  <w:num w:numId="31" w16cid:durableId="29578768">
    <w:abstractNumId w:val="2"/>
  </w:num>
  <w:num w:numId="32" w16cid:durableId="69489343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D2"/>
    <w:rsid w:val="000040E2"/>
    <w:rsid w:val="00010DE8"/>
    <w:rsid w:val="00011F85"/>
    <w:rsid w:val="00014D7E"/>
    <w:rsid w:val="0002009E"/>
    <w:rsid w:val="00020440"/>
    <w:rsid w:val="000303CD"/>
    <w:rsid w:val="000307B4"/>
    <w:rsid w:val="00031BFE"/>
    <w:rsid w:val="00033E00"/>
    <w:rsid w:val="00035074"/>
    <w:rsid w:val="00036259"/>
    <w:rsid w:val="00037566"/>
    <w:rsid w:val="000410BD"/>
    <w:rsid w:val="00043523"/>
    <w:rsid w:val="00043899"/>
    <w:rsid w:val="000520A2"/>
    <w:rsid w:val="000523D4"/>
    <w:rsid w:val="00053B2F"/>
    <w:rsid w:val="00054678"/>
    <w:rsid w:val="00054A93"/>
    <w:rsid w:val="00055D1C"/>
    <w:rsid w:val="000608F0"/>
    <w:rsid w:val="0006258C"/>
    <w:rsid w:val="00062D31"/>
    <w:rsid w:val="000715D0"/>
    <w:rsid w:val="00071C5A"/>
    <w:rsid w:val="000759CA"/>
    <w:rsid w:val="00075CF0"/>
    <w:rsid w:val="000779C3"/>
    <w:rsid w:val="000812E6"/>
    <w:rsid w:val="00081789"/>
    <w:rsid w:val="00083534"/>
    <w:rsid w:val="00090AB2"/>
    <w:rsid w:val="000928AA"/>
    <w:rsid w:val="0009296E"/>
    <w:rsid w:val="00092E87"/>
    <w:rsid w:val="000939F5"/>
    <w:rsid w:val="00094F01"/>
    <w:rsid w:val="0009670B"/>
    <w:rsid w:val="00097C1D"/>
    <w:rsid w:val="000A0D09"/>
    <w:rsid w:val="000A38DA"/>
    <w:rsid w:val="000A3F9B"/>
    <w:rsid w:val="000A51A5"/>
    <w:rsid w:val="000A6868"/>
    <w:rsid w:val="000A7892"/>
    <w:rsid w:val="000B084D"/>
    <w:rsid w:val="000B08FE"/>
    <w:rsid w:val="000B098D"/>
    <w:rsid w:val="000B10AA"/>
    <w:rsid w:val="000B3AE2"/>
    <w:rsid w:val="000B7BD3"/>
    <w:rsid w:val="000C11E0"/>
    <w:rsid w:val="000C77CA"/>
    <w:rsid w:val="000D15A7"/>
    <w:rsid w:val="000D40DE"/>
    <w:rsid w:val="000D4791"/>
    <w:rsid w:val="000D5ADE"/>
    <w:rsid w:val="000E1236"/>
    <w:rsid w:val="000E343E"/>
    <w:rsid w:val="000E6E68"/>
    <w:rsid w:val="000F21E8"/>
    <w:rsid w:val="000F6468"/>
    <w:rsid w:val="000F7910"/>
    <w:rsid w:val="00103057"/>
    <w:rsid w:val="00104ECE"/>
    <w:rsid w:val="001052DD"/>
    <w:rsid w:val="00106CFD"/>
    <w:rsid w:val="00107106"/>
    <w:rsid w:val="00107D77"/>
    <w:rsid w:val="0011341C"/>
    <w:rsid w:val="00116EF2"/>
    <w:rsid w:val="001176A2"/>
    <w:rsid w:val="00117F9D"/>
    <w:rsid w:val="0012146C"/>
    <w:rsid w:val="00124062"/>
    <w:rsid w:val="001258AB"/>
    <w:rsid w:val="00125A7A"/>
    <w:rsid w:val="00126C2B"/>
    <w:rsid w:val="00131417"/>
    <w:rsid w:val="001342FB"/>
    <w:rsid w:val="00134FDE"/>
    <w:rsid w:val="001367B6"/>
    <w:rsid w:val="00137DDD"/>
    <w:rsid w:val="00140765"/>
    <w:rsid w:val="00142C7C"/>
    <w:rsid w:val="00147A36"/>
    <w:rsid w:val="00147EF4"/>
    <w:rsid w:val="001524C9"/>
    <w:rsid w:val="001573E0"/>
    <w:rsid w:val="00160248"/>
    <w:rsid w:val="00161B4B"/>
    <w:rsid w:val="001641FA"/>
    <w:rsid w:val="0016475A"/>
    <w:rsid w:val="00165ECC"/>
    <w:rsid w:val="00172158"/>
    <w:rsid w:val="00172C4C"/>
    <w:rsid w:val="00176939"/>
    <w:rsid w:val="00180898"/>
    <w:rsid w:val="00182050"/>
    <w:rsid w:val="00182B7D"/>
    <w:rsid w:val="001845AC"/>
    <w:rsid w:val="00186866"/>
    <w:rsid w:val="00186DF3"/>
    <w:rsid w:val="00187B01"/>
    <w:rsid w:val="00190B65"/>
    <w:rsid w:val="00190CA3"/>
    <w:rsid w:val="00191349"/>
    <w:rsid w:val="00193A18"/>
    <w:rsid w:val="00197918"/>
    <w:rsid w:val="001A3936"/>
    <w:rsid w:val="001A59E7"/>
    <w:rsid w:val="001A5BD5"/>
    <w:rsid w:val="001B1D28"/>
    <w:rsid w:val="001B2BE3"/>
    <w:rsid w:val="001B3C5E"/>
    <w:rsid w:val="001B454A"/>
    <w:rsid w:val="001C2DC7"/>
    <w:rsid w:val="001C3792"/>
    <w:rsid w:val="001C499E"/>
    <w:rsid w:val="001C6C8F"/>
    <w:rsid w:val="001C6EF8"/>
    <w:rsid w:val="001D1169"/>
    <w:rsid w:val="001D2674"/>
    <w:rsid w:val="001D39FD"/>
    <w:rsid w:val="001E32B5"/>
    <w:rsid w:val="001E485B"/>
    <w:rsid w:val="001F163B"/>
    <w:rsid w:val="001F1E3D"/>
    <w:rsid w:val="001F2B58"/>
    <w:rsid w:val="001F5224"/>
    <w:rsid w:val="001F53F1"/>
    <w:rsid w:val="001F72C2"/>
    <w:rsid w:val="0020055A"/>
    <w:rsid w:val="00200EA5"/>
    <w:rsid w:val="00201AA1"/>
    <w:rsid w:val="00205239"/>
    <w:rsid w:val="00214764"/>
    <w:rsid w:val="00216D91"/>
    <w:rsid w:val="0022098C"/>
    <w:rsid w:val="00223988"/>
    <w:rsid w:val="002240EA"/>
    <w:rsid w:val="002251A8"/>
    <w:rsid w:val="002266E8"/>
    <w:rsid w:val="002277D2"/>
    <w:rsid w:val="002301FF"/>
    <w:rsid w:val="00232213"/>
    <w:rsid w:val="00232ACE"/>
    <w:rsid w:val="0023351F"/>
    <w:rsid w:val="002338F1"/>
    <w:rsid w:val="00245DA5"/>
    <w:rsid w:val="002461C3"/>
    <w:rsid w:val="00246CB4"/>
    <w:rsid w:val="00246F77"/>
    <w:rsid w:val="0024784C"/>
    <w:rsid w:val="002527A5"/>
    <w:rsid w:val="00252D10"/>
    <w:rsid w:val="002548B1"/>
    <w:rsid w:val="00255466"/>
    <w:rsid w:val="00255FE3"/>
    <w:rsid w:val="00260B8C"/>
    <w:rsid w:val="002610EC"/>
    <w:rsid w:val="002613E6"/>
    <w:rsid w:val="00261D9E"/>
    <w:rsid w:val="0026581E"/>
    <w:rsid w:val="00266EFD"/>
    <w:rsid w:val="002700F7"/>
    <w:rsid w:val="00270C8F"/>
    <w:rsid w:val="00276BA0"/>
    <w:rsid w:val="00277602"/>
    <w:rsid w:val="00280525"/>
    <w:rsid w:val="0028107C"/>
    <w:rsid w:val="00281CC3"/>
    <w:rsid w:val="0028231D"/>
    <w:rsid w:val="00283D30"/>
    <w:rsid w:val="00287B24"/>
    <w:rsid w:val="00287DC0"/>
    <w:rsid w:val="00290AD2"/>
    <w:rsid w:val="00290C6C"/>
    <w:rsid w:val="00290D5E"/>
    <w:rsid w:val="00291485"/>
    <w:rsid w:val="002922CB"/>
    <w:rsid w:val="00292470"/>
    <w:rsid w:val="00294456"/>
    <w:rsid w:val="00297904"/>
    <w:rsid w:val="002A25AE"/>
    <w:rsid w:val="002A2F1C"/>
    <w:rsid w:val="002A5CC4"/>
    <w:rsid w:val="002B3470"/>
    <w:rsid w:val="002B3DF1"/>
    <w:rsid w:val="002B64EA"/>
    <w:rsid w:val="002B73A6"/>
    <w:rsid w:val="002C06C0"/>
    <w:rsid w:val="002C2533"/>
    <w:rsid w:val="002C5D15"/>
    <w:rsid w:val="002D160E"/>
    <w:rsid w:val="002D41F4"/>
    <w:rsid w:val="002D7B0C"/>
    <w:rsid w:val="002D7B42"/>
    <w:rsid w:val="002E0ABA"/>
    <w:rsid w:val="002E163A"/>
    <w:rsid w:val="002E21C3"/>
    <w:rsid w:val="002E2889"/>
    <w:rsid w:val="002E45C0"/>
    <w:rsid w:val="002E492C"/>
    <w:rsid w:val="002F1328"/>
    <w:rsid w:val="002F59E9"/>
    <w:rsid w:val="00302866"/>
    <w:rsid w:val="00303749"/>
    <w:rsid w:val="00304833"/>
    <w:rsid w:val="00313596"/>
    <w:rsid w:val="00313FD8"/>
    <w:rsid w:val="00314970"/>
    <w:rsid w:val="00315EA9"/>
    <w:rsid w:val="003166B2"/>
    <w:rsid w:val="00317437"/>
    <w:rsid w:val="003176E1"/>
    <w:rsid w:val="00320087"/>
    <w:rsid w:val="00321063"/>
    <w:rsid w:val="003233C9"/>
    <w:rsid w:val="0032667B"/>
    <w:rsid w:val="00331D08"/>
    <w:rsid w:val="00331EAE"/>
    <w:rsid w:val="003323B5"/>
    <w:rsid w:val="00336E0C"/>
    <w:rsid w:val="003373EF"/>
    <w:rsid w:val="00345E22"/>
    <w:rsid w:val="00350A13"/>
    <w:rsid w:val="00350FBE"/>
    <w:rsid w:val="003527FC"/>
    <w:rsid w:val="00356872"/>
    <w:rsid w:val="00357BFF"/>
    <w:rsid w:val="003611D5"/>
    <w:rsid w:val="00362B02"/>
    <w:rsid w:val="00362E47"/>
    <w:rsid w:val="0036392C"/>
    <w:rsid w:val="0036404C"/>
    <w:rsid w:val="00364454"/>
    <w:rsid w:val="003646B9"/>
    <w:rsid w:val="00364D77"/>
    <w:rsid w:val="003653D5"/>
    <w:rsid w:val="00370F4B"/>
    <w:rsid w:val="003714AA"/>
    <w:rsid w:val="00371C00"/>
    <w:rsid w:val="00372A65"/>
    <w:rsid w:val="00376373"/>
    <w:rsid w:val="00376A0A"/>
    <w:rsid w:val="00377B91"/>
    <w:rsid w:val="00380B14"/>
    <w:rsid w:val="00380B57"/>
    <w:rsid w:val="00381B32"/>
    <w:rsid w:val="0038356B"/>
    <w:rsid w:val="00384305"/>
    <w:rsid w:val="00391B88"/>
    <w:rsid w:val="00391DB8"/>
    <w:rsid w:val="0039254F"/>
    <w:rsid w:val="0039268F"/>
    <w:rsid w:val="00392F9B"/>
    <w:rsid w:val="00394595"/>
    <w:rsid w:val="003945FF"/>
    <w:rsid w:val="0039465E"/>
    <w:rsid w:val="003A075E"/>
    <w:rsid w:val="003A1A19"/>
    <w:rsid w:val="003A5891"/>
    <w:rsid w:val="003A5B0C"/>
    <w:rsid w:val="003A74D4"/>
    <w:rsid w:val="003B348E"/>
    <w:rsid w:val="003B3CBE"/>
    <w:rsid w:val="003B3DE0"/>
    <w:rsid w:val="003B3ED5"/>
    <w:rsid w:val="003B4F29"/>
    <w:rsid w:val="003B60F5"/>
    <w:rsid w:val="003B760D"/>
    <w:rsid w:val="003C39DC"/>
    <w:rsid w:val="003C46EE"/>
    <w:rsid w:val="003C599D"/>
    <w:rsid w:val="003D12E4"/>
    <w:rsid w:val="003D3D68"/>
    <w:rsid w:val="003D4F3F"/>
    <w:rsid w:val="003D70F5"/>
    <w:rsid w:val="003E06AB"/>
    <w:rsid w:val="003E18FF"/>
    <w:rsid w:val="003E21AC"/>
    <w:rsid w:val="003E6330"/>
    <w:rsid w:val="003E7B62"/>
    <w:rsid w:val="003E7D5D"/>
    <w:rsid w:val="003E7DD5"/>
    <w:rsid w:val="003F0467"/>
    <w:rsid w:val="003F21A6"/>
    <w:rsid w:val="003F2CD2"/>
    <w:rsid w:val="003F362F"/>
    <w:rsid w:val="00403227"/>
    <w:rsid w:val="004033F7"/>
    <w:rsid w:val="00403CC0"/>
    <w:rsid w:val="00405D0B"/>
    <w:rsid w:val="00411B18"/>
    <w:rsid w:val="004136AD"/>
    <w:rsid w:val="004143D0"/>
    <w:rsid w:val="00415632"/>
    <w:rsid w:val="0042107E"/>
    <w:rsid w:val="00424375"/>
    <w:rsid w:val="00431086"/>
    <w:rsid w:val="004372DD"/>
    <w:rsid w:val="00441088"/>
    <w:rsid w:val="00441724"/>
    <w:rsid w:val="0044185E"/>
    <w:rsid w:val="004454A0"/>
    <w:rsid w:val="00446431"/>
    <w:rsid w:val="00446876"/>
    <w:rsid w:val="00451137"/>
    <w:rsid w:val="00452302"/>
    <w:rsid w:val="00454148"/>
    <w:rsid w:val="00456525"/>
    <w:rsid w:val="00456C90"/>
    <w:rsid w:val="00461A18"/>
    <w:rsid w:val="004621B3"/>
    <w:rsid w:val="0046364F"/>
    <w:rsid w:val="00463FBA"/>
    <w:rsid w:val="00465073"/>
    <w:rsid w:val="004668AE"/>
    <w:rsid w:val="0046788E"/>
    <w:rsid w:val="00467E63"/>
    <w:rsid w:val="00473350"/>
    <w:rsid w:val="0047471A"/>
    <w:rsid w:val="004750CB"/>
    <w:rsid w:val="004750E0"/>
    <w:rsid w:val="00475402"/>
    <w:rsid w:val="0047562B"/>
    <w:rsid w:val="00476796"/>
    <w:rsid w:val="00483A7A"/>
    <w:rsid w:val="00483D65"/>
    <w:rsid w:val="00485039"/>
    <w:rsid w:val="00486B3D"/>
    <w:rsid w:val="00487E5E"/>
    <w:rsid w:val="00490692"/>
    <w:rsid w:val="004916A0"/>
    <w:rsid w:val="004925F2"/>
    <w:rsid w:val="00493FA9"/>
    <w:rsid w:val="004A0618"/>
    <w:rsid w:val="004A5A29"/>
    <w:rsid w:val="004A66C3"/>
    <w:rsid w:val="004A66CF"/>
    <w:rsid w:val="004A6E77"/>
    <w:rsid w:val="004B0043"/>
    <w:rsid w:val="004B693C"/>
    <w:rsid w:val="004B790F"/>
    <w:rsid w:val="004C0972"/>
    <w:rsid w:val="004C154D"/>
    <w:rsid w:val="004D2888"/>
    <w:rsid w:val="004D7F9A"/>
    <w:rsid w:val="004E0E53"/>
    <w:rsid w:val="004E2069"/>
    <w:rsid w:val="004E3969"/>
    <w:rsid w:val="004E40DB"/>
    <w:rsid w:val="004E51F4"/>
    <w:rsid w:val="004E5722"/>
    <w:rsid w:val="004F2371"/>
    <w:rsid w:val="004F6431"/>
    <w:rsid w:val="005001A2"/>
    <w:rsid w:val="00500788"/>
    <w:rsid w:val="00501528"/>
    <w:rsid w:val="005069C1"/>
    <w:rsid w:val="00511819"/>
    <w:rsid w:val="00514229"/>
    <w:rsid w:val="005149FA"/>
    <w:rsid w:val="005156EC"/>
    <w:rsid w:val="005168A4"/>
    <w:rsid w:val="0051698C"/>
    <w:rsid w:val="0052117E"/>
    <w:rsid w:val="00521B91"/>
    <w:rsid w:val="0052430D"/>
    <w:rsid w:val="0052461B"/>
    <w:rsid w:val="00525052"/>
    <w:rsid w:val="005252D2"/>
    <w:rsid w:val="00530C92"/>
    <w:rsid w:val="00530E5B"/>
    <w:rsid w:val="0053247B"/>
    <w:rsid w:val="00532539"/>
    <w:rsid w:val="00535AD8"/>
    <w:rsid w:val="00547103"/>
    <w:rsid w:val="0054735D"/>
    <w:rsid w:val="00554EDA"/>
    <w:rsid w:val="00560848"/>
    <w:rsid w:val="0057200E"/>
    <w:rsid w:val="00572A0F"/>
    <w:rsid w:val="00572AE7"/>
    <w:rsid w:val="00574FE0"/>
    <w:rsid w:val="00576D2D"/>
    <w:rsid w:val="00577A55"/>
    <w:rsid w:val="00583FC8"/>
    <w:rsid w:val="00584F88"/>
    <w:rsid w:val="0058586C"/>
    <w:rsid w:val="00587DF4"/>
    <w:rsid w:val="00597E2F"/>
    <w:rsid w:val="005A3FB2"/>
    <w:rsid w:val="005A46BF"/>
    <w:rsid w:val="005A6279"/>
    <w:rsid w:val="005A6D94"/>
    <w:rsid w:val="005A7150"/>
    <w:rsid w:val="005B4838"/>
    <w:rsid w:val="005B6C9C"/>
    <w:rsid w:val="005B7DD6"/>
    <w:rsid w:val="005C047C"/>
    <w:rsid w:val="005C0FBD"/>
    <w:rsid w:val="005C3601"/>
    <w:rsid w:val="005C400B"/>
    <w:rsid w:val="005C49D0"/>
    <w:rsid w:val="005C557D"/>
    <w:rsid w:val="005C5F5C"/>
    <w:rsid w:val="005D089C"/>
    <w:rsid w:val="005D266F"/>
    <w:rsid w:val="005D367A"/>
    <w:rsid w:val="005D3E99"/>
    <w:rsid w:val="005D5A0F"/>
    <w:rsid w:val="005D79B8"/>
    <w:rsid w:val="005E15AC"/>
    <w:rsid w:val="005E2580"/>
    <w:rsid w:val="005E3E75"/>
    <w:rsid w:val="005E4C30"/>
    <w:rsid w:val="005F2AB3"/>
    <w:rsid w:val="005F3914"/>
    <w:rsid w:val="005F439D"/>
    <w:rsid w:val="005F511A"/>
    <w:rsid w:val="0060030C"/>
    <w:rsid w:val="00600D0F"/>
    <w:rsid w:val="006011EC"/>
    <w:rsid w:val="006016CE"/>
    <w:rsid w:val="00603AD5"/>
    <w:rsid w:val="00605B68"/>
    <w:rsid w:val="006110FF"/>
    <w:rsid w:val="00613644"/>
    <w:rsid w:val="00614169"/>
    <w:rsid w:val="00614BF1"/>
    <w:rsid w:val="006201CB"/>
    <w:rsid w:val="00622F6B"/>
    <w:rsid w:val="0062485C"/>
    <w:rsid w:val="00627765"/>
    <w:rsid w:val="00627A02"/>
    <w:rsid w:val="00633C94"/>
    <w:rsid w:val="00633F75"/>
    <w:rsid w:val="00640828"/>
    <w:rsid w:val="00641CCB"/>
    <w:rsid w:val="00642ED0"/>
    <w:rsid w:val="0064692C"/>
    <w:rsid w:val="00650729"/>
    <w:rsid w:val="00653F68"/>
    <w:rsid w:val="0067045B"/>
    <w:rsid w:val="00673162"/>
    <w:rsid w:val="00674600"/>
    <w:rsid w:val="006755F9"/>
    <w:rsid w:val="00675E4C"/>
    <w:rsid w:val="006802C4"/>
    <w:rsid w:val="00680899"/>
    <w:rsid w:val="006812FE"/>
    <w:rsid w:val="0068189F"/>
    <w:rsid w:val="0068233B"/>
    <w:rsid w:val="00682C05"/>
    <w:rsid w:val="0068429A"/>
    <w:rsid w:val="00685FDD"/>
    <w:rsid w:val="006912DC"/>
    <w:rsid w:val="00693676"/>
    <w:rsid w:val="00695814"/>
    <w:rsid w:val="00695826"/>
    <w:rsid w:val="00697C3D"/>
    <w:rsid w:val="006A0966"/>
    <w:rsid w:val="006A1487"/>
    <w:rsid w:val="006A5611"/>
    <w:rsid w:val="006A71DE"/>
    <w:rsid w:val="006A76D7"/>
    <w:rsid w:val="006B2D23"/>
    <w:rsid w:val="006B3EF4"/>
    <w:rsid w:val="006B53F4"/>
    <w:rsid w:val="006B581F"/>
    <w:rsid w:val="006B6247"/>
    <w:rsid w:val="006B643D"/>
    <w:rsid w:val="006C3138"/>
    <w:rsid w:val="006C4D96"/>
    <w:rsid w:val="006C4E52"/>
    <w:rsid w:val="006C5C3C"/>
    <w:rsid w:val="006C616A"/>
    <w:rsid w:val="006C6597"/>
    <w:rsid w:val="006C6A77"/>
    <w:rsid w:val="006D054D"/>
    <w:rsid w:val="006D1F6D"/>
    <w:rsid w:val="006D49F0"/>
    <w:rsid w:val="006D5C35"/>
    <w:rsid w:val="006D7F2E"/>
    <w:rsid w:val="006D7FED"/>
    <w:rsid w:val="006E0F3B"/>
    <w:rsid w:val="006E235E"/>
    <w:rsid w:val="006F0270"/>
    <w:rsid w:val="006F0D3C"/>
    <w:rsid w:val="006F2EDC"/>
    <w:rsid w:val="006F41C9"/>
    <w:rsid w:val="006F511A"/>
    <w:rsid w:val="006F72F5"/>
    <w:rsid w:val="006F7C66"/>
    <w:rsid w:val="007009A0"/>
    <w:rsid w:val="007013AC"/>
    <w:rsid w:val="00701A2C"/>
    <w:rsid w:val="00702ABE"/>
    <w:rsid w:val="00704625"/>
    <w:rsid w:val="00707393"/>
    <w:rsid w:val="00707D83"/>
    <w:rsid w:val="00707FD3"/>
    <w:rsid w:val="00707FD5"/>
    <w:rsid w:val="00710718"/>
    <w:rsid w:val="0071249D"/>
    <w:rsid w:val="00712C4F"/>
    <w:rsid w:val="007153AE"/>
    <w:rsid w:val="00715A9A"/>
    <w:rsid w:val="00716152"/>
    <w:rsid w:val="007164D2"/>
    <w:rsid w:val="0072030B"/>
    <w:rsid w:val="00720747"/>
    <w:rsid w:val="00720D73"/>
    <w:rsid w:val="00721FEB"/>
    <w:rsid w:val="007228A6"/>
    <w:rsid w:val="00722BE8"/>
    <w:rsid w:val="00724064"/>
    <w:rsid w:val="007244CC"/>
    <w:rsid w:val="00724CC0"/>
    <w:rsid w:val="0073042D"/>
    <w:rsid w:val="00731123"/>
    <w:rsid w:val="0073238D"/>
    <w:rsid w:val="00733A44"/>
    <w:rsid w:val="007377D0"/>
    <w:rsid w:val="00737DC0"/>
    <w:rsid w:val="00741417"/>
    <w:rsid w:val="00745821"/>
    <w:rsid w:val="00745BC6"/>
    <w:rsid w:val="007507F9"/>
    <w:rsid w:val="007518BE"/>
    <w:rsid w:val="00751B0E"/>
    <w:rsid w:val="00760C41"/>
    <w:rsid w:val="00760E43"/>
    <w:rsid w:val="007619B6"/>
    <w:rsid w:val="007636A0"/>
    <w:rsid w:val="00763DCD"/>
    <w:rsid w:val="00765D7D"/>
    <w:rsid w:val="007661BA"/>
    <w:rsid w:val="00766405"/>
    <w:rsid w:val="0076691A"/>
    <w:rsid w:val="00766A23"/>
    <w:rsid w:val="00772D7D"/>
    <w:rsid w:val="00772DA9"/>
    <w:rsid w:val="00773DF9"/>
    <w:rsid w:val="00775322"/>
    <w:rsid w:val="00775571"/>
    <w:rsid w:val="007814C9"/>
    <w:rsid w:val="007867D3"/>
    <w:rsid w:val="00787111"/>
    <w:rsid w:val="00787700"/>
    <w:rsid w:val="0078789B"/>
    <w:rsid w:val="00794685"/>
    <w:rsid w:val="00796E5A"/>
    <w:rsid w:val="00797A5C"/>
    <w:rsid w:val="007A09CD"/>
    <w:rsid w:val="007A18E0"/>
    <w:rsid w:val="007A2F5A"/>
    <w:rsid w:val="007A310A"/>
    <w:rsid w:val="007A572E"/>
    <w:rsid w:val="007A5AA1"/>
    <w:rsid w:val="007B428E"/>
    <w:rsid w:val="007B55C3"/>
    <w:rsid w:val="007C0A7D"/>
    <w:rsid w:val="007C1230"/>
    <w:rsid w:val="007C4BE1"/>
    <w:rsid w:val="007C547C"/>
    <w:rsid w:val="007D186F"/>
    <w:rsid w:val="007D3CD4"/>
    <w:rsid w:val="007D53A0"/>
    <w:rsid w:val="007D7CB6"/>
    <w:rsid w:val="007E282F"/>
    <w:rsid w:val="007E2E84"/>
    <w:rsid w:val="007E4A56"/>
    <w:rsid w:val="007E4DDC"/>
    <w:rsid w:val="007E4E75"/>
    <w:rsid w:val="007E5E71"/>
    <w:rsid w:val="007E7EA5"/>
    <w:rsid w:val="007F49E8"/>
    <w:rsid w:val="007F79F6"/>
    <w:rsid w:val="00801122"/>
    <w:rsid w:val="00801B7F"/>
    <w:rsid w:val="008024A1"/>
    <w:rsid w:val="00802E02"/>
    <w:rsid w:val="00810E29"/>
    <w:rsid w:val="00815A76"/>
    <w:rsid w:val="00816953"/>
    <w:rsid w:val="00816D4D"/>
    <w:rsid w:val="0082136B"/>
    <w:rsid w:val="008229C0"/>
    <w:rsid w:val="00826DDD"/>
    <w:rsid w:val="008273B7"/>
    <w:rsid w:val="008277EF"/>
    <w:rsid w:val="00830A27"/>
    <w:rsid w:val="00831524"/>
    <w:rsid w:val="00831E0B"/>
    <w:rsid w:val="00833C80"/>
    <w:rsid w:val="00834F22"/>
    <w:rsid w:val="008400B0"/>
    <w:rsid w:val="00841162"/>
    <w:rsid w:val="0084354A"/>
    <w:rsid w:val="008437ED"/>
    <w:rsid w:val="0084417B"/>
    <w:rsid w:val="008443FA"/>
    <w:rsid w:val="00845485"/>
    <w:rsid w:val="00845881"/>
    <w:rsid w:val="00845FC4"/>
    <w:rsid w:val="008474B0"/>
    <w:rsid w:val="008477F0"/>
    <w:rsid w:val="008478B1"/>
    <w:rsid w:val="00850EC8"/>
    <w:rsid w:val="00851354"/>
    <w:rsid w:val="00851520"/>
    <w:rsid w:val="00854D77"/>
    <w:rsid w:val="008576F6"/>
    <w:rsid w:val="00857713"/>
    <w:rsid w:val="00857AC9"/>
    <w:rsid w:val="00857D46"/>
    <w:rsid w:val="00862C21"/>
    <w:rsid w:val="008700CE"/>
    <w:rsid w:val="0087216C"/>
    <w:rsid w:val="00874376"/>
    <w:rsid w:val="008753FC"/>
    <w:rsid w:val="00876826"/>
    <w:rsid w:val="00876846"/>
    <w:rsid w:val="00882053"/>
    <w:rsid w:val="00891D53"/>
    <w:rsid w:val="00892FFC"/>
    <w:rsid w:val="008942A2"/>
    <w:rsid w:val="0089534A"/>
    <w:rsid w:val="008962E4"/>
    <w:rsid w:val="008A0264"/>
    <w:rsid w:val="008A336F"/>
    <w:rsid w:val="008A529C"/>
    <w:rsid w:val="008A78C6"/>
    <w:rsid w:val="008B446A"/>
    <w:rsid w:val="008B5E47"/>
    <w:rsid w:val="008C0880"/>
    <w:rsid w:val="008C27FD"/>
    <w:rsid w:val="008C6890"/>
    <w:rsid w:val="008C746D"/>
    <w:rsid w:val="008D0143"/>
    <w:rsid w:val="008D08E5"/>
    <w:rsid w:val="008D3CE0"/>
    <w:rsid w:val="008D7FDC"/>
    <w:rsid w:val="008E0DB0"/>
    <w:rsid w:val="008E17E0"/>
    <w:rsid w:val="008E4B7A"/>
    <w:rsid w:val="008E6248"/>
    <w:rsid w:val="008E7B81"/>
    <w:rsid w:val="008F3000"/>
    <w:rsid w:val="008F63C4"/>
    <w:rsid w:val="008F6EDE"/>
    <w:rsid w:val="00900B3E"/>
    <w:rsid w:val="00902002"/>
    <w:rsid w:val="00902CEB"/>
    <w:rsid w:val="009064C0"/>
    <w:rsid w:val="00907073"/>
    <w:rsid w:val="0090759F"/>
    <w:rsid w:val="009078CB"/>
    <w:rsid w:val="00907EC2"/>
    <w:rsid w:val="0091256D"/>
    <w:rsid w:val="00912A0A"/>
    <w:rsid w:val="00913598"/>
    <w:rsid w:val="00913892"/>
    <w:rsid w:val="009176C1"/>
    <w:rsid w:val="009215E3"/>
    <w:rsid w:val="00923D22"/>
    <w:rsid w:val="009243DC"/>
    <w:rsid w:val="00925C1E"/>
    <w:rsid w:val="00932038"/>
    <w:rsid w:val="00932F75"/>
    <w:rsid w:val="00933AA8"/>
    <w:rsid w:val="00936CF0"/>
    <w:rsid w:val="00942106"/>
    <w:rsid w:val="0094260D"/>
    <w:rsid w:val="00942D04"/>
    <w:rsid w:val="00944F58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969"/>
    <w:rsid w:val="009623C1"/>
    <w:rsid w:val="00962A4D"/>
    <w:rsid w:val="009634E9"/>
    <w:rsid w:val="00963F39"/>
    <w:rsid w:val="00964A22"/>
    <w:rsid w:val="009651E5"/>
    <w:rsid w:val="009656E9"/>
    <w:rsid w:val="00967161"/>
    <w:rsid w:val="00967C71"/>
    <w:rsid w:val="00967E19"/>
    <w:rsid w:val="0097238F"/>
    <w:rsid w:val="00974D3F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93390"/>
    <w:rsid w:val="00993964"/>
    <w:rsid w:val="00995EC4"/>
    <w:rsid w:val="009A056D"/>
    <w:rsid w:val="009A17FC"/>
    <w:rsid w:val="009A2656"/>
    <w:rsid w:val="009A2869"/>
    <w:rsid w:val="009A50D4"/>
    <w:rsid w:val="009A7614"/>
    <w:rsid w:val="009B0FB4"/>
    <w:rsid w:val="009B3A1D"/>
    <w:rsid w:val="009B6F7C"/>
    <w:rsid w:val="009B716C"/>
    <w:rsid w:val="009B771A"/>
    <w:rsid w:val="009C016F"/>
    <w:rsid w:val="009C0C2C"/>
    <w:rsid w:val="009C1D09"/>
    <w:rsid w:val="009C26DF"/>
    <w:rsid w:val="009C2A7B"/>
    <w:rsid w:val="009C3C75"/>
    <w:rsid w:val="009C51C6"/>
    <w:rsid w:val="009D3022"/>
    <w:rsid w:val="009D3CD2"/>
    <w:rsid w:val="009E17E1"/>
    <w:rsid w:val="009E1BBE"/>
    <w:rsid w:val="009E3E91"/>
    <w:rsid w:val="009E45C5"/>
    <w:rsid w:val="009E47B1"/>
    <w:rsid w:val="009E701B"/>
    <w:rsid w:val="009F003E"/>
    <w:rsid w:val="009F0109"/>
    <w:rsid w:val="009F01E9"/>
    <w:rsid w:val="009F1185"/>
    <w:rsid w:val="009F15E4"/>
    <w:rsid w:val="009F484B"/>
    <w:rsid w:val="00A024FF"/>
    <w:rsid w:val="00A02FAB"/>
    <w:rsid w:val="00A05E18"/>
    <w:rsid w:val="00A06EFE"/>
    <w:rsid w:val="00A117BD"/>
    <w:rsid w:val="00A13F07"/>
    <w:rsid w:val="00A14C65"/>
    <w:rsid w:val="00A166B4"/>
    <w:rsid w:val="00A170E5"/>
    <w:rsid w:val="00A2146F"/>
    <w:rsid w:val="00A22154"/>
    <w:rsid w:val="00A230EA"/>
    <w:rsid w:val="00A238E9"/>
    <w:rsid w:val="00A23E76"/>
    <w:rsid w:val="00A242D1"/>
    <w:rsid w:val="00A25FB9"/>
    <w:rsid w:val="00A26B32"/>
    <w:rsid w:val="00A27593"/>
    <w:rsid w:val="00A33F90"/>
    <w:rsid w:val="00A35787"/>
    <w:rsid w:val="00A3685C"/>
    <w:rsid w:val="00A37492"/>
    <w:rsid w:val="00A40343"/>
    <w:rsid w:val="00A43353"/>
    <w:rsid w:val="00A43B4C"/>
    <w:rsid w:val="00A478DC"/>
    <w:rsid w:val="00A51477"/>
    <w:rsid w:val="00A558D3"/>
    <w:rsid w:val="00A56C42"/>
    <w:rsid w:val="00A701AF"/>
    <w:rsid w:val="00A7137C"/>
    <w:rsid w:val="00A72F55"/>
    <w:rsid w:val="00A7407B"/>
    <w:rsid w:val="00A75504"/>
    <w:rsid w:val="00A77844"/>
    <w:rsid w:val="00A82C85"/>
    <w:rsid w:val="00A83EBE"/>
    <w:rsid w:val="00A84DCD"/>
    <w:rsid w:val="00A8594A"/>
    <w:rsid w:val="00A86796"/>
    <w:rsid w:val="00A8687B"/>
    <w:rsid w:val="00A9190A"/>
    <w:rsid w:val="00A92B79"/>
    <w:rsid w:val="00A92EF6"/>
    <w:rsid w:val="00A959A8"/>
    <w:rsid w:val="00A9695B"/>
    <w:rsid w:val="00AA3E8B"/>
    <w:rsid w:val="00AA5A5A"/>
    <w:rsid w:val="00AA6609"/>
    <w:rsid w:val="00AB05CF"/>
    <w:rsid w:val="00AB0DA8"/>
    <w:rsid w:val="00AB1107"/>
    <w:rsid w:val="00AB18CA"/>
    <w:rsid w:val="00AB5327"/>
    <w:rsid w:val="00AB56EB"/>
    <w:rsid w:val="00AB6AE5"/>
    <w:rsid w:val="00AB7619"/>
    <w:rsid w:val="00AC01E7"/>
    <w:rsid w:val="00AC5A25"/>
    <w:rsid w:val="00AC7B89"/>
    <w:rsid w:val="00AD1E97"/>
    <w:rsid w:val="00AD339C"/>
    <w:rsid w:val="00AD4D22"/>
    <w:rsid w:val="00AD6A9E"/>
    <w:rsid w:val="00AD7E98"/>
    <w:rsid w:val="00AE17BA"/>
    <w:rsid w:val="00AE2CBA"/>
    <w:rsid w:val="00AE4164"/>
    <w:rsid w:val="00AE65F6"/>
    <w:rsid w:val="00AF053E"/>
    <w:rsid w:val="00AF1C3A"/>
    <w:rsid w:val="00AF2DC4"/>
    <w:rsid w:val="00AF7CB2"/>
    <w:rsid w:val="00B00587"/>
    <w:rsid w:val="00B0367D"/>
    <w:rsid w:val="00B039E8"/>
    <w:rsid w:val="00B0422A"/>
    <w:rsid w:val="00B14B45"/>
    <w:rsid w:val="00B155E8"/>
    <w:rsid w:val="00B15F75"/>
    <w:rsid w:val="00B20A02"/>
    <w:rsid w:val="00B21662"/>
    <w:rsid w:val="00B2194E"/>
    <w:rsid w:val="00B31F29"/>
    <w:rsid w:val="00B32DAF"/>
    <w:rsid w:val="00B3499A"/>
    <w:rsid w:val="00B34E9F"/>
    <w:rsid w:val="00B37E52"/>
    <w:rsid w:val="00B37E68"/>
    <w:rsid w:val="00B4181F"/>
    <w:rsid w:val="00B42C5F"/>
    <w:rsid w:val="00B42CE5"/>
    <w:rsid w:val="00B468CC"/>
    <w:rsid w:val="00B47D94"/>
    <w:rsid w:val="00B5211C"/>
    <w:rsid w:val="00B528D2"/>
    <w:rsid w:val="00B52FB3"/>
    <w:rsid w:val="00B54655"/>
    <w:rsid w:val="00B570AB"/>
    <w:rsid w:val="00B6045F"/>
    <w:rsid w:val="00B60BEA"/>
    <w:rsid w:val="00B6261E"/>
    <w:rsid w:val="00B6330D"/>
    <w:rsid w:val="00B635C9"/>
    <w:rsid w:val="00B65652"/>
    <w:rsid w:val="00B70B8B"/>
    <w:rsid w:val="00B7242A"/>
    <w:rsid w:val="00B74D57"/>
    <w:rsid w:val="00B8035F"/>
    <w:rsid w:val="00B8071F"/>
    <w:rsid w:val="00B81F2B"/>
    <w:rsid w:val="00B82B4E"/>
    <w:rsid w:val="00B8420E"/>
    <w:rsid w:val="00B876CF"/>
    <w:rsid w:val="00B90CE1"/>
    <w:rsid w:val="00BA1A23"/>
    <w:rsid w:val="00BA2134"/>
    <w:rsid w:val="00BA2470"/>
    <w:rsid w:val="00BA5079"/>
    <w:rsid w:val="00BA687E"/>
    <w:rsid w:val="00BA7C88"/>
    <w:rsid w:val="00BB2801"/>
    <w:rsid w:val="00BB29F4"/>
    <w:rsid w:val="00BB2F2F"/>
    <w:rsid w:val="00BB3EC8"/>
    <w:rsid w:val="00BB49B8"/>
    <w:rsid w:val="00BC2CD2"/>
    <w:rsid w:val="00BC6483"/>
    <w:rsid w:val="00BC69E3"/>
    <w:rsid w:val="00BC6FD9"/>
    <w:rsid w:val="00BC7335"/>
    <w:rsid w:val="00BD1B1C"/>
    <w:rsid w:val="00BD542D"/>
    <w:rsid w:val="00BD6E66"/>
    <w:rsid w:val="00BE0F06"/>
    <w:rsid w:val="00BE1685"/>
    <w:rsid w:val="00BE1962"/>
    <w:rsid w:val="00BE1FB8"/>
    <w:rsid w:val="00BE4821"/>
    <w:rsid w:val="00BF0314"/>
    <w:rsid w:val="00BF17F2"/>
    <w:rsid w:val="00BF599D"/>
    <w:rsid w:val="00BF690E"/>
    <w:rsid w:val="00BF6E44"/>
    <w:rsid w:val="00BF7E53"/>
    <w:rsid w:val="00C00404"/>
    <w:rsid w:val="00C00540"/>
    <w:rsid w:val="00C02DEC"/>
    <w:rsid w:val="00C03299"/>
    <w:rsid w:val="00C03D1B"/>
    <w:rsid w:val="00C04323"/>
    <w:rsid w:val="00C06A66"/>
    <w:rsid w:val="00C07537"/>
    <w:rsid w:val="00C10FE4"/>
    <w:rsid w:val="00C113F2"/>
    <w:rsid w:val="00C172AE"/>
    <w:rsid w:val="00C17BE6"/>
    <w:rsid w:val="00C2052E"/>
    <w:rsid w:val="00C2243F"/>
    <w:rsid w:val="00C30063"/>
    <w:rsid w:val="00C343F5"/>
    <w:rsid w:val="00C378BB"/>
    <w:rsid w:val="00C4054D"/>
    <w:rsid w:val="00C40555"/>
    <w:rsid w:val="00C40739"/>
    <w:rsid w:val="00C40D51"/>
    <w:rsid w:val="00C40D73"/>
    <w:rsid w:val="00C429A6"/>
    <w:rsid w:val="00C45D3B"/>
    <w:rsid w:val="00C46BF4"/>
    <w:rsid w:val="00C504F8"/>
    <w:rsid w:val="00C51195"/>
    <w:rsid w:val="00C52804"/>
    <w:rsid w:val="00C52A99"/>
    <w:rsid w:val="00C52AB7"/>
    <w:rsid w:val="00C53E3C"/>
    <w:rsid w:val="00C54ED2"/>
    <w:rsid w:val="00C54FD8"/>
    <w:rsid w:val="00C57A6A"/>
    <w:rsid w:val="00C61654"/>
    <w:rsid w:val="00C63792"/>
    <w:rsid w:val="00C64268"/>
    <w:rsid w:val="00C64F17"/>
    <w:rsid w:val="00C6523B"/>
    <w:rsid w:val="00C656B2"/>
    <w:rsid w:val="00C65FBC"/>
    <w:rsid w:val="00C66AC5"/>
    <w:rsid w:val="00C70F84"/>
    <w:rsid w:val="00C727B3"/>
    <w:rsid w:val="00C72BA2"/>
    <w:rsid w:val="00C7581B"/>
    <w:rsid w:val="00C7643A"/>
    <w:rsid w:val="00C84E4C"/>
    <w:rsid w:val="00C87044"/>
    <w:rsid w:val="00C94D17"/>
    <w:rsid w:val="00CA2CFE"/>
    <w:rsid w:val="00CA5BB9"/>
    <w:rsid w:val="00CB17F5"/>
    <w:rsid w:val="00CB27C6"/>
    <w:rsid w:val="00CB463B"/>
    <w:rsid w:val="00CB4965"/>
    <w:rsid w:val="00CB5B82"/>
    <w:rsid w:val="00CB782D"/>
    <w:rsid w:val="00CC2834"/>
    <w:rsid w:val="00CC54E0"/>
    <w:rsid w:val="00CC65A8"/>
    <w:rsid w:val="00CC7DBB"/>
    <w:rsid w:val="00CD3158"/>
    <w:rsid w:val="00CD4219"/>
    <w:rsid w:val="00CD5490"/>
    <w:rsid w:val="00CD6369"/>
    <w:rsid w:val="00CE1546"/>
    <w:rsid w:val="00CE2A37"/>
    <w:rsid w:val="00CE3E54"/>
    <w:rsid w:val="00CE63D3"/>
    <w:rsid w:val="00CF05AE"/>
    <w:rsid w:val="00CF2E1A"/>
    <w:rsid w:val="00CF374F"/>
    <w:rsid w:val="00CF6EC0"/>
    <w:rsid w:val="00CF715C"/>
    <w:rsid w:val="00D022EC"/>
    <w:rsid w:val="00D05217"/>
    <w:rsid w:val="00D05545"/>
    <w:rsid w:val="00D06182"/>
    <w:rsid w:val="00D064BC"/>
    <w:rsid w:val="00D0706C"/>
    <w:rsid w:val="00D125BD"/>
    <w:rsid w:val="00D12661"/>
    <w:rsid w:val="00D14F61"/>
    <w:rsid w:val="00D1582D"/>
    <w:rsid w:val="00D2569D"/>
    <w:rsid w:val="00D275D2"/>
    <w:rsid w:val="00D27A1B"/>
    <w:rsid w:val="00D3341D"/>
    <w:rsid w:val="00D34BEE"/>
    <w:rsid w:val="00D34DC1"/>
    <w:rsid w:val="00D403F7"/>
    <w:rsid w:val="00D40D77"/>
    <w:rsid w:val="00D42094"/>
    <w:rsid w:val="00D46DBC"/>
    <w:rsid w:val="00D52FAB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6F76"/>
    <w:rsid w:val="00D77AF7"/>
    <w:rsid w:val="00D77D4C"/>
    <w:rsid w:val="00D830E8"/>
    <w:rsid w:val="00D84002"/>
    <w:rsid w:val="00D84240"/>
    <w:rsid w:val="00D86024"/>
    <w:rsid w:val="00D86A30"/>
    <w:rsid w:val="00D86FE3"/>
    <w:rsid w:val="00D8777A"/>
    <w:rsid w:val="00D87F0E"/>
    <w:rsid w:val="00D90295"/>
    <w:rsid w:val="00D90ED5"/>
    <w:rsid w:val="00D910EC"/>
    <w:rsid w:val="00D9201C"/>
    <w:rsid w:val="00D92EAD"/>
    <w:rsid w:val="00D94CC2"/>
    <w:rsid w:val="00DA1633"/>
    <w:rsid w:val="00DA29C3"/>
    <w:rsid w:val="00DA2C36"/>
    <w:rsid w:val="00DA6422"/>
    <w:rsid w:val="00DA769F"/>
    <w:rsid w:val="00DB0557"/>
    <w:rsid w:val="00DB0A09"/>
    <w:rsid w:val="00DB2C80"/>
    <w:rsid w:val="00DB2F33"/>
    <w:rsid w:val="00DB5E26"/>
    <w:rsid w:val="00DC0DA4"/>
    <w:rsid w:val="00DC2340"/>
    <w:rsid w:val="00DC30DA"/>
    <w:rsid w:val="00DC3F7F"/>
    <w:rsid w:val="00DD03E0"/>
    <w:rsid w:val="00DD6D66"/>
    <w:rsid w:val="00DD7FDA"/>
    <w:rsid w:val="00DE0869"/>
    <w:rsid w:val="00DE287B"/>
    <w:rsid w:val="00DE30D9"/>
    <w:rsid w:val="00DE603B"/>
    <w:rsid w:val="00DE7A15"/>
    <w:rsid w:val="00DF129D"/>
    <w:rsid w:val="00DF4371"/>
    <w:rsid w:val="00DF625F"/>
    <w:rsid w:val="00DF74DB"/>
    <w:rsid w:val="00E01841"/>
    <w:rsid w:val="00E045FD"/>
    <w:rsid w:val="00E0492E"/>
    <w:rsid w:val="00E05976"/>
    <w:rsid w:val="00E061AE"/>
    <w:rsid w:val="00E126C1"/>
    <w:rsid w:val="00E172B5"/>
    <w:rsid w:val="00E20128"/>
    <w:rsid w:val="00E21473"/>
    <w:rsid w:val="00E21EB7"/>
    <w:rsid w:val="00E22935"/>
    <w:rsid w:val="00E22C67"/>
    <w:rsid w:val="00E2466B"/>
    <w:rsid w:val="00E25B76"/>
    <w:rsid w:val="00E300A1"/>
    <w:rsid w:val="00E3023E"/>
    <w:rsid w:val="00E34F46"/>
    <w:rsid w:val="00E375D2"/>
    <w:rsid w:val="00E40CFE"/>
    <w:rsid w:val="00E43E04"/>
    <w:rsid w:val="00E445F5"/>
    <w:rsid w:val="00E44E20"/>
    <w:rsid w:val="00E459CD"/>
    <w:rsid w:val="00E463F1"/>
    <w:rsid w:val="00E470FA"/>
    <w:rsid w:val="00E47A67"/>
    <w:rsid w:val="00E47E04"/>
    <w:rsid w:val="00E50679"/>
    <w:rsid w:val="00E50799"/>
    <w:rsid w:val="00E552A4"/>
    <w:rsid w:val="00E5741D"/>
    <w:rsid w:val="00E604BE"/>
    <w:rsid w:val="00E6190A"/>
    <w:rsid w:val="00E63251"/>
    <w:rsid w:val="00E65FA8"/>
    <w:rsid w:val="00E66568"/>
    <w:rsid w:val="00E669CC"/>
    <w:rsid w:val="00E70C40"/>
    <w:rsid w:val="00E710C7"/>
    <w:rsid w:val="00E73018"/>
    <w:rsid w:val="00E73C8D"/>
    <w:rsid w:val="00E743DD"/>
    <w:rsid w:val="00E80B73"/>
    <w:rsid w:val="00E80DED"/>
    <w:rsid w:val="00E8177A"/>
    <w:rsid w:val="00E820A9"/>
    <w:rsid w:val="00E924F7"/>
    <w:rsid w:val="00E95ED3"/>
    <w:rsid w:val="00E9677F"/>
    <w:rsid w:val="00EA0144"/>
    <w:rsid w:val="00EA025A"/>
    <w:rsid w:val="00EA3F5E"/>
    <w:rsid w:val="00EA48E6"/>
    <w:rsid w:val="00EA6D40"/>
    <w:rsid w:val="00EA6E3C"/>
    <w:rsid w:val="00EA6F4E"/>
    <w:rsid w:val="00EA7542"/>
    <w:rsid w:val="00EA7CFA"/>
    <w:rsid w:val="00EB2280"/>
    <w:rsid w:val="00EC1621"/>
    <w:rsid w:val="00EC1FF0"/>
    <w:rsid w:val="00EC5038"/>
    <w:rsid w:val="00EC662E"/>
    <w:rsid w:val="00ED07FE"/>
    <w:rsid w:val="00ED4E07"/>
    <w:rsid w:val="00ED52F8"/>
    <w:rsid w:val="00ED5575"/>
    <w:rsid w:val="00EE049D"/>
    <w:rsid w:val="00EE2655"/>
    <w:rsid w:val="00EE2721"/>
    <w:rsid w:val="00EE2A0B"/>
    <w:rsid w:val="00EE42D5"/>
    <w:rsid w:val="00EF6029"/>
    <w:rsid w:val="00F02193"/>
    <w:rsid w:val="00F0725E"/>
    <w:rsid w:val="00F12DF9"/>
    <w:rsid w:val="00F1452E"/>
    <w:rsid w:val="00F14573"/>
    <w:rsid w:val="00F16DA0"/>
    <w:rsid w:val="00F23554"/>
    <w:rsid w:val="00F241DA"/>
    <w:rsid w:val="00F24740"/>
    <w:rsid w:val="00F24E54"/>
    <w:rsid w:val="00F30571"/>
    <w:rsid w:val="00F314A2"/>
    <w:rsid w:val="00F329A4"/>
    <w:rsid w:val="00F332D1"/>
    <w:rsid w:val="00F335CB"/>
    <w:rsid w:val="00F35DB1"/>
    <w:rsid w:val="00F3651F"/>
    <w:rsid w:val="00F36734"/>
    <w:rsid w:val="00F36D0F"/>
    <w:rsid w:val="00F3758B"/>
    <w:rsid w:val="00F4144F"/>
    <w:rsid w:val="00F42294"/>
    <w:rsid w:val="00F42F7B"/>
    <w:rsid w:val="00F459EB"/>
    <w:rsid w:val="00F47B7F"/>
    <w:rsid w:val="00F50202"/>
    <w:rsid w:val="00F507AE"/>
    <w:rsid w:val="00F52C9C"/>
    <w:rsid w:val="00F54B20"/>
    <w:rsid w:val="00F55BE1"/>
    <w:rsid w:val="00F57ECF"/>
    <w:rsid w:val="00F6242C"/>
    <w:rsid w:val="00F6336A"/>
    <w:rsid w:val="00F65305"/>
    <w:rsid w:val="00F668A0"/>
    <w:rsid w:val="00F72065"/>
    <w:rsid w:val="00F75520"/>
    <w:rsid w:val="00F778DC"/>
    <w:rsid w:val="00F82C59"/>
    <w:rsid w:val="00F849BE"/>
    <w:rsid w:val="00F85AF4"/>
    <w:rsid w:val="00F94A4B"/>
    <w:rsid w:val="00F97AD4"/>
    <w:rsid w:val="00FA30AB"/>
    <w:rsid w:val="00FA7CBA"/>
    <w:rsid w:val="00FB0917"/>
    <w:rsid w:val="00FB0F16"/>
    <w:rsid w:val="00FB1D7F"/>
    <w:rsid w:val="00FB59FB"/>
    <w:rsid w:val="00FB72A0"/>
    <w:rsid w:val="00FC35C5"/>
    <w:rsid w:val="00FC7DBF"/>
    <w:rsid w:val="00FD4BA4"/>
    <w:rsid w:val="00FE23B5"/>
    <w:rsid w:val="00FE4FE6"/>
    <w:rsid w:val="00FF2AB4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1933C"/>
  <w15:docId w15:val="{C117EE87-3B7E-472F-8BA4-8663BF5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7D53A0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D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7D53A0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unhideWhenUsed/>
    <w:qFormat/>
    <w:rsid w:val="007D53A0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7D53A0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7D53A0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7D53A0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7D53A0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7D53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7D53A0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7D53A0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7D53A0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D53A0"/>
    <w:rPr>
      <w:b/>
      <w:sz w:val="24"/>
    </w:rPr>
  </w:style>
  <w:style w:type="paragraph" w:customStyle="1" w:styleId="ekvaufgabenwortkarte">
    <w:name w:val="ekv.aufgaben.wortkarte"/>
    <w:basedOn w:val="Standard"/>
    <w:uiPriority w:val="99"/>
    <w:unhideWhenUsed/>
    <w:qFormat/>
    <w:rsid w:val="007D53A0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7D53A0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7D53A0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7D53A0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7D53A0"/>
    <w:rPr>
      <w:rFonts w:ascii="Arial" w:hAnsi="Arial"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7D53A0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7D53A0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7D53A0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7D53A0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7D53A0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7D53A0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7D53A0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7D53A0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7D53A0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7D53A0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7D53A0"/>
    <w:pPr>
      <w:shd w:val="clear" w:color="auto" w:fill="D9D9D9"/>
    </w:pPr>
  </w:style>
  <w:style w:type="paragraph" w:customStyle="1" w:styleId="ekvpicto">
    <w:name w:val="ekv.picto"/>
    <w:basedOn w:val="Standard"/>
    <w:qFormat/>
    <w:rsid w:val="007D53A0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3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3A0"/>
    <w:rPr>
      <w:rFonts w:ascii="Segoe UI" w:hAnsi="Segoe UI" w:cs="Segoe UI"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7D53A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D53A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7D53A0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7D53A0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7D53A0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D53A0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7D53A0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7D53A0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7D53A0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7D53A0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7D53A0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53A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EA0144"/>
    <w:pPr>
      <w:spacing w:line="240" w:lineRule="auto"/>
    </w:pPr>
    <w:rPr>
      <w:b/>
      <w:bCs/>
      <w:sz w:val="20"/>
      <w:szCs w:val="20"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EA0144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7D53A0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7D53A0"/>
    <w:pPr>
      <w:spacing w:line="240" w:lineRule="auto"/>
    </w:pPr>
    <w:rPr>
      <w:color w:val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7D53A0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7D53A0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D53A0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7D53A0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7D53A0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7D53A0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7D53A0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7D53A0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D53A0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7D53A0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7D53A0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7D53A0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7D53A0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7D53A0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D53A0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D53A0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7D53A0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7D53A0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7D53A0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7D53A0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7D53A0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7D53A0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7D53A0"/>
    <w:rPr>
      <w:w w:val="50"/>
    </w:rPr>
  </w:style>
  <w:style w:type="paragraph" w:customStyle="1" w:styleId="ekvaufgabe3-6sp">
    <w:name w:val="ekv.aufgabe.3-6.sp"/>
    <w:basedOn w:val="Standard"/>
    <w:qFormat/>
    <w:rsid w:val="007D53A0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7D53A0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7D53A0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7D53A0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7D53A0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7D53A0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7D53A0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7D53A0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7D53A0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7D53A0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7D53A0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7D53A0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7D53A0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7D53A0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7D53A0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7D53A0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7D53A0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7D53A0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7D53A0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7D53A0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7D53A0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kvnummerZchn">
    <w:name w:val="ekv.kv.nummer Zchn"/>
    <w:link w:val="ekvkvnummer"/>
    <w:uiPriority w:val="48"/>
    <w:rsid w:val="00D275D2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ekvcourier">
    <w:name w:val="ekv.courier"/>
    <w:basedOn w:val="Absatz-Standardschriftart"/>
    <w:uiPriority w:val="1"/>
    <w:qFormat/>
    <w:rsid w:val="007D53A0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7D53A0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7D53A0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7D53A0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7D53A0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7D53A0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7D53A0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7D53A0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7D53A0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7D53A0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7D53A0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7D53A0"/>
    <w:rPr>
      <w:rFonts w:ascii="Times New Roman" w:hAnsi="Times New Roman"/>
      <w:i/>
      <w:color w:val="FFFFFF" w:themeColor="background1"/>
      <w:sz w:val="2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D53A0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quellefett">
    <w:name w:val="ekv.quelle.fett"/>
    <w:basedOn w:val="Absatz-Standardschriftart"/>
    <w:uiPriority w:val="1"/>
    <w:qFormat/>
    <w:rsid w:val="007D53A0"/>
    <w:rPr>
      <w:rFonts w:ascii="Arial" w:hAnsi="Arial"/>
      <w:b/>
      <w:sz w:val="10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7D53A0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7D53A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elle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2D32645BC38489BD63F797D0262C4" ma:contentTypeVersion="5" ma:contentTypeDescription="Ein neues Dokument erstellen." ma:contentTypeScope="" ma:versionID="ec4c5fe883b77c1b9b43f2279096dd78">
  <xsd:schema xmlns:xsd="http://www.w3.org/2001/XMLSchema" xmlns:xs="http://www.w3.org/2001/XMLSchema" xmlns:p="http://schemas.microsoft.com/office/2006/metadata/properties" xmlns:ns3="9ecedef5-130a-4df9-88e4-bb142e4ac20d" xmlns:ns4="28250ac6-e7bc-4f55-87fa-99f576ace831" targetNamespace="http://schemas.microsoft.com/office/2006/metadata/properties" ma:root="true" ma:fieldsID="16eb345c8e9b0a3f94cb6f93aeab1978" ns3:_="" ns4:_="">
    <xsd:import namespace="9ecedef5-130a-4df9-88e4-bb142e4ac20d"/>
    <xsd:import namespace="28250ac6-e7bc-4f55-87fa-99f576ace8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def5-130a-4df9-88e4-bb142e4ac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50ac6-e7bc-4f55-87fa-99f576ace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C0C29-1467-4959-83AC-44EC3EDB6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E0141A-D031-469E-8BDA-51E8283D1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A10D1-DB32-4139-A8D9-0E74F6F103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4D9FAD-D630-44BC-9945-4EDF55B69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def5-130a-4df9-88e4-bb142e4ac20d"/>
    <ds:schemaRef ds:uri="28250ac6-e7bc-4f55-87fa-99f576ace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/>
  <cp:revision>11</cp:revision>
  <cp:lastPrinted>2016-12-23T16:36:00Z</cp:lastPrinted>
  <dcterms:created xsi:type="dcterms:W3CDTF">2023-08-23T10:53:00Z</dcterms:created>
  <dcterms:modified xsi:type="dcterms:W3CDTF">2023-10-25T11:16:00Z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WD_KV_KL5_SSS_MATHE - Version 1.05</vt:lpwstr>
  </property>
  <property fmtid="{D5CDD505-2E9C-101B-9397-08002B2CF9AE}" pid="3" name="ContentTypeId">
    <vt:lpwstr>0x0101000892D32645BC38489BD63F797D0262C4</vt:lpwstr>
  </property>
</Properties>
</file>