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FA7FA9" w:rsidRPr="007B6C1A" w14:paraId="01CB5CE2" w14:textId="77777777" w:rsidTr="00F56405">
        <w:trPr>
          <w:trHeight w:hRule="exact" w:val="510"/>
        </w:trPr>
        <w:tc>
          <w:tcPr>
            <w:tcW w:w="818" w:type="dxa"/>
            <w:noWrap/>
            <w:vAlign w:val="bottom"/>
          </w:tcPr>
          <w:p w14:paraId="05BA4A47" w14:textId="77777777" w:rsidR="00FA7FA9" w:rsidRPr="006E1805" w:rsidRDefault="00FA7FA9" w:rsidP="00F56405"/>
        </w:tc>
        <w:tc>
          <w:tcPr>
            <w:tcW w:w="3856" w:type="dxa"/>
            <w:noWrap/>
            <w:vAlign w:val="bottom"/>
          </w:tcPr>
          <w:p w14:paraId="56C03359" w14:textId="24FA2D22" w:rsidR="00FA7FA9" w:rsidRPr="007B6C1A" w:rsidRDefault="00722C2E" w:rsidP="00F56405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Die Mitose</w:t>
            </w:r>
          </w:p>
        </w:tc>
        <w:tc>
          <w:tcPr>
            <w:tcW w:w="1321" w:type="dxa"/>
            <w:noWrap/>
            <w:vAlign w:val="bottom"/>
          </w:tcPr>
          <w:p w14:paraId="267EC7F5" w14:textId="77777777" w:rsidR="00FA7FA9" w:rsidRPr="007B6C1A" w:rsidRDefault="00FA7FA9" w:rsidP="00F5640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68C9C7AF" w14:textId="77777777" w:rsidR="00FA7FA9" w:rsidRPr="007B6C1A" w:rsidRDefault="00FA7FA9" w:rsidP="00F56405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1FFE81EE" w14:textId="2F8D0DB6" w:rsidR="00FA7FA9" w:rsidRPr="007B6C1A" w:rsidRDefault="00FA7FA9" w:rsidP="00F56405">
            <w:pPr>
              <w:pStyle w:val="ekvkolumnentitel"/>
            </w:pPr>
            <w:r w:rsidRPr="007B6C1A">
              <w:t>Kopiervorlage</w:t>
            </w:r>
            <w:r>
              <w:t xml:space="preserve"> </w:t>
            </w:r>
            <w:r w:rsidR="00A576BD">
              <w:t>7</w:t>
            </w:r>
          </w:p>
        </w:tc>
      </w:tr>
      <w:tr w:rsidR="00FA7FA9" w:rsidRPr="007B6C1A" w14:paraId="4F0AE538" w14:textId="77777777" w:rsidTr="00F564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71B70046" w14:textId="77777777" w:rsidR="00FA7FA9" w:rsidRPr="007B6C1A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149263C9" w14:textId="77777777" w:rsidR="00FA7FA9" w:rsidRPr="007B6C1A" w:rsidRDefault="00FA7FA9" w:rsidP="00F56405">
            <w:pPr>
              <w:rPr>
                <w:color w:val="FFFFFF" w:themeColor="background1"/>
              </w:rPr>
            </w:pPr>
            <w:r w:rsidRPr="007B6C1A">
              <w:rPr>
                <w:noProof/>
                <w:lang w:eastAsia="de-DE"/>
              </w:rPr>
              <w:drawing>
                <wp:anchor distT="0" distB="0" distL="114300" distR="114300" simplePos="0" relativeHeight="251650048" behindDoc="1" locked="0" layoutInCell="1" allowOverlap="1" wp14:anchorId="39FC94F7" wp14:editId="4B36F51B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086EF5" w14:textId="77777777" w:rsidR="00FA7FA9" w:rsidRPr="00287B24" w:rsidRDefault="00FA7FA9" w:rsidP="00FA7FA9">
      <w:pPr>
        <w:pStyle w:val="ekvpicto"/>
        <w:framePr w:wrap="around"/>
      </w:pPr>
      <w:bookmarkStart w:id="0" w:name="bmStart"/>
      <w:bookmarkEnd w:id="0"/>
      <w:r>
        <w:rPr>
          <w:noProof/>
          <w:lang w:eastAsia="de-DE"/>
        </w:rPr>
        <w:drawing>
          <wp:inline distT="0" distB="0" distL="0" distR="0" wp14:anchorId="50A4E412" wp14:editId="1665FB7B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9023" w14:textId="6CFECD1C" w:rsidR="00FA7FA9" w:rsidRPr="00442DBD" w:rsidRDefault="00FA7FA9" w:rsidP="00042598">
      <w:pPr>
        <w:pStyle w:val="ekvaufgabe"/>
      </w:pPr>
      <w:r w:rsidRPr="00442DBD">
        <w:rPr>
          <w:rStyle w:val="ekvnummerierung"/>
        </w:rPr>
        <w:t>1</w:t>
      </w:r>
      <w:r w:rsidRPr="00442DBD">
        <w:tab/>
      </w:r>
      <w:r w:rsidR="000D5F7C" w:rsidRPr="00CF4322">
        <w:t>Vervollständige</w:t>
      </w:r>
      <w:r w:rsidR="00735667" w:rsidRPr="00CF4322">
        <w:t xml:space="preserve"> neben den Skizzen unten die Namen der </w:t>
      </w:r>
      <w:r w:rsidR="00A56EC0">
        <w:t>P</w:t>
      </w:r>
      <w:r w:rsidR="00735667" w:rsidRPr="00CF4322">
        <w:t>hasen</w:t>
      </w:r>
      <w:r w:rsidR="00A56EC0">
        <w:t xml:space="preserve"> de</w:t>
      </w:r>
      <w:r w:rsidR="00761D7E">
        <w:t>r</w:t>
      </w:r>
      <w:r w:rsidR="00A56EC0">
        <w:t xml:space="preserve"> </w:t>
      </w:r>
      <w:r w:rsidR="00761D7E">
        <w:t>Zellteilung</w:t>
      </w:r>
      <w:r w:rsidRPr="00CF4322">
        <w:t>.</w:t>
      </w:r>
    </w:p>
    <w:p w14:paraId="3BB6E0DA" w14:textId="4CD4872A" w:rsidR="00FA7FA9" w:rsidRPr="00520817" w:rsidRDefault="00FA7FA9" w:rsidP="00FA7FA9"/>
    <w:p w14:paraId="71DCEF12" w14:textId="77777777" w:rsidR="00FA7FA9" w:rsidRPr="00683F13" w:rsidRDefault="00FA7FA9" w:rsidP="00FA7FA9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6A2BA5B3" wp14:editId="616D5C06">
            <wp:extent cx="215900" cy="2159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8A9D" w14:textId="6B6BB5C9" w:rsidR="00FA7FA9" w:rsidRDefault="00FA7FA9" w:rsidP="00042598">
      <w:pPr>
        <w:pStyle w:val="ekvaufgabe"/>
        <w:rPr>
          <w:lang w:eastAsia="de-DE"/>
        </w:rPr>
      </w:pPr>
      <w:r w:rsidRPr="00683F13">
        <w:rPr>
          <w:rStyle w:val="ekvnummerierung"/>
        </w:rPr>
        <w:t>2</w:t>
      </w:r>
      <w:r w:rsidRPr="00683F13">
        <w:tab/>
      </w:r>
      <w:r w:rsidR="00654235" w:rsidRPr="00654235">
        <w:t xml:space="preserve">Beschreibe die in den Bildern dargestellten Phasen </w:t>
      </w:r>
      <w:r w:rsidR="00761D7E">
        <w:t>vor und während der</w:t>
      </w:r>
      <w:r w:rsidR="00654235" w:rsidRPr="00654235">
        <w:t xml:space="preserve"> </w:t>
      </w:r>
      <w:r w:rsidR="00A56EC0">
        <w:t>Mitose</w:t>
      </w:r>
      <w:r w:rsidR="00654235" w:rsidRPr="00654235">
        <w:t xml:space="preserve"> mithilfe der Lückentexte</w:t>
      </w:r>
      <w:r>
        <w:rPr>
          <w:lang w:eastAsia="de-DE"/>
        </w:rPr>
        <w:t>.</w:t>
      </w:r>
    </w:p>
    <w:p w14:paraId="7FD1AF1F" w14:textId="77777777" w:rsidR="00042598" w:rsidRDefault="00042598" w:rsidP="00042598">
      <w:pPr>
        <w:pStyle w:val="ekvgrundtexthalbe"/>
        <w:rPr>
          <w:lang w:eastAsia="de-DE"/>
        </w:rPr>
      </w:pPr>
    </w:p>
    <w:tbl>
      <w:tblPr>
        <w:tblW w:w="935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283"/>
        <w:gridCol w:w="6406"/>
      </w:tblGrid>
      <w:tr w:rsidR="00042598" w:rsidRPr="00637C83" w14:paraId="5BADFA07" w14:textId="77777777" w:rsidTr="00717399">
        <w:trPr>
          <w:cantSplit/>
          <w:trHeight w:hRule="exact" w:val="2438"/>
        </w:trPr>
        <w:tc>
          <w:tcPr>
            <w:tcW w:w="2665" w:type="dxa"/>
          </w:tcPr>
          <w:p w14:paraId="2B611BB3" w14:textId="2C3E3684" w:rsidR="00042598" w:rsidRDefault="00042598" w:rsidP="00042598">
            <w:pPr>
              <w:pStyle w:val="ekvschreiblinie"/>
            </w:pPr>
            <w:r w:rsidRPr="00317C9F">
              <w:rPr>
                <w:rStyle w:val="ekvlsungunterstrichenausgeblendet"/>
              </w:rPr>
              <w:t xml:space="preserve">   </w:t>
            </w:r>
            <w:proofErr w:type="spellStart"/>
            <w:r w:rsidRPr="00317C9F">
              <w:rPr>
                <w:rStyle w:val="ekvlsungunterstrichenausgeblendet"/>
              </w:rPr>
              <w:t>Inter</w:t>
            </w:r>
            <w:proofErr w:type="spellEnd"/>
            <w:r w:rsidRPr="00317C9F">
              <w:rPr>
                <w:rStyle w:val="ekvlsungunterstrichenausgeblendet"/>
              </w:rPr>
              <w:t xml:space="preserve">   </w:t>
            </w:r>
            <w:r w:rsidRPr="004F58C6">
              <w:t>-phase:</w:t>
            </w:r>
          </w:p>
          <w:p w14:paraId="69BE2052" w14:textId="77777777" w:rsidR="00442DBD" w:rsidRPr="00442DBD" w:rsidRDefault="00442DBD" w:rsidP="00442DBD">
            <w:pPr>
              <w:pStyle w:val="ekvgrundtexthalbe"/>
            </w:pPr>
          </w:p>
          <w:p w14:paraId="542F236F" w14:textId="05532941" w:rsidR="00E2097F" w:rsidRPr="00FC0313" w:rsidRDefault="00E2097F" w:rsidP="00E2097F">
            <w:pPr>
              <w:pStyle w:val="ekvbild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7A5A9F" wp14:editId="3B7030D1">
                  <wp:extent cx="985106" cy="1001732"/>
                  <wp:effectExtent l="0" t="0" r="5715" b="8255"/>
                  <wp:docPr id="1" name="Grafik 1" descr="K:\EKV\PBN\30_MAV_Projekte\20_Biologie\15_P009_15180_PR_Bi_710_19\069111_Prisma_Bio_7-10_A_KV\02_Prod\05_Abb\pngDateien\SE08068322_G116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K:\EKV\PBN\30_MAV_Projekte\20_Biologie\15_P009_15180_PR_Bi_710_19\069111_Prisma_Bio_7-10_A_KV\02_Prod\05_Abb\pngDateien\SE08068322_G116_0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06" cy="100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6EDCCA48" w14:textId="77777777" w:rsidR="00042598" w:rsidRPr="00637C83" w:rsidRDefault="00042598" w:rsidP="00042598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2F6F4B71" w14:textId="42526AEC" w:rsidR="00042598" w:rsidRPr="00637C83" w:rsidRDefault="00042598" w:rsidP="00042598">
            <w:pPr>
              <w:pStyle w:val="ekvschreiblinie"/>
            </w:pPr>
            <w:r w:rsidRPr="00637C83">
              <w:t xml:space="preserve">Vor der Zellteilung </w:t>
            </w:r>
            <w:r w:rsidRPr="00317C9F">
              <w:rPr>
                <w:rStyle w:val="ekvlsungunterstrichenausgeblendet"/>
              </w:rPr>
              <w:t xml:space="preserve">     verdoppelt     </w:t>
            </w:r>
            <w:r w:rsidRPr="00637C83">
              <w:t>sich die Erbinformation im</w:t>
            </w:r>
            <w:r>
              <w:br/>
            </w:r>
            <w:r w:rsidRPr="00317C9F">
              <w:rPr>
                <w:rStyle w:val="ekvlsungunterstrichenausgeblendet"/>
              </w:rPr>
              <w:t xml:space="preserve">     Zellkern   </w:t>
            </w:r>
            <w:proofErr w:type="gramStart"/>
            <w:r w:rsidRPr="00317C9F">
              <w:rPr>
                <w:rStyle w:val="ekvlsungunterstrichenausgeblendet"/>
              </w:rPr>
              <w:t xml:space="preserve">  </w:t>
            </w:r>
            <w:r w:rsidRPr="00637C83">
              <w:t>,</w:t>
            </w:r>
            <w:proofErr w:type="gramEnd"/>
            <w:r w:rsidRPr="00637C83">
              <w:t xml:space="preserve"> sodass jedes </w:t>
            </w:r>
            <w:r w:rsidRPr="00317C9F">
              <w:rPr>
                <w:rStyle w:val="ekvlsungunterstrichenausgeblendet"/>
              </w:rPr>
              <w:t xml:space="preserve">     Chromosom     </w:t>
            </w:r>
            <w:r w:rsidRPr="00637C83">
              <w:t xml:space="preserve">aus zwei identischen, miteinander verbundenen </w:t>
            </w:r>
            <w:r w:rsidRPr="00317C9F">
              <w:rPr>
                <w:rStyle w:val="ekvlsungunterstrichenausgeblendet"/>
              </w:rPr>
              <w:t xml:space="preserve">     Chromatiden     </w:t>
            </w:r>
            <w:r w:rsidRPr="00637C83">
              <w:t>besteht.</w:t>
            </w:r>
          </w:p>
        </w:tc>
      </w:tr>
      <w:tr w:rsidR="00042598" w:rsidRPr="00637C83" w14:paraId="65838D8A" w14:textId="77777777" w:rsidTr="00717399">
        <w:trPr>
          <w:cantSplit/>
          <w:trHeight w:hRule="exact" w:val="2438"/>
        </w:trPr>
        <w:tc>
          <w:tcPr>
            <w:tcW w:w="2665" w:type="dxa"/>
          </w:tcPr>
          <w:p w14:paraId="443ECAC0" w14:textId="4B497F75" w:rsidR="00042598" w:rsidRDefault="00042598" w:rsidP="00042598">
            <w:pPr>
              <w:pStyle w:val="ekvschreiblinie"/>
            </w:pPr>
            <w:r w:rsidRPr="00317C9F">
              <w:rPr>
                <w:rStyle w:val="ekvlsungunterstrichenausgeblendet"/>
              </w:rPr>
              <w:t xml:space="preserve">   Pro   </w:t>
            </w:r>
            <w:r w:rsidRPr="004F58C6">
              <w:t>-phase:</w:t>
            </w:r>
          </w:p>
          <w:p w14:paraId="5DAB94C7" w14:textId="77777777" w:rsidR="00442DBD" w:rsidRPr="00442DBD" w:rsidRDefault="00442DBD" w:rsidP="00442DBD">
            <w:pPr>
              <w:pStyle w:val="ekvgrundtexthalbe"/>
            </w:pPr>
          </w:p>
          <w:p w14:paraId="3C5DBF6D" w14:textId="3146D973" w:rsidR="00DA743D" w:rsidRPr="00FC0313" w:rsidRDefault="00DA743D" w:rsidP="00DA743D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26C39C1" wp14:editId="5A0D8536">
                  <wp:extent cx="1179248" cy="1191260"/>
                  <wp:effectExtent l="0" t="0" r="1905" b="8890"/>
                  <wp:docPr id="5" name="Grafik 5" descr="G:\02_media_office\2020\10417_069111_PRISMA_Biologie_2_Ausgabe_A_Kopievorlagen - Word\Daten_mo\002_1redKorrektur_2020-11-30\pngDateien_Nachzuegler\SE08068348_Datenbank_Mitose_2_Loesungsvorlage-2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G:\02_media_office\2020\10417_069111_PRISMA_Biologie_2_Ausgabe_A_Kopievorlagen - Word\Daten_mo\002_1redKorrektur_2020-11-30\pngDateien_Nachzuegler\SE08068348_Datenbank_Mitose_2_Loesungsvorlage-2_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167" cy="120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92705FC" w14:textId="77777777" w:rsidR="00042598" w:rsidRPr="00637C83" w:rsidRDefault="00042598" w:rsidP="00042598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73858D1D" w14:textId="2749113D" w:rsidR="00042598" w:rsidRPr="00637C83" w:rsidRDefault="00042598" w:rsidP="00042598">
            <w:pPr>
              <w:pStyle w:val="ekvschreiblinie"/>
            </w:pPr>
            <w:r w:rsidRPr="00637C83">
              <w:t xml:space="preserve">Die </w:t>
            </w:r>
            <w:r w:rsidRPr="00317C9F">
              <w:rPr>
                <w:rStyle w:val="ekvlsungunterstrichenausgeblendet"/>
              </w:rPr>
              <w:t>Chromosomen</w:t>
            </w:r>
            <w:r w:rsidRPr="00637C83">
              <w:t xml:space="preserve"> ziehen sich zusammen und werden sichtbar. </w:t>
            </w:r>
            <w:r>
              <w:br/>
            </w:r>
            <w:r w:rsidRPr="00637C83">
              <w:t xml:space="preserve">Die </w:t>
            </w:r>
            <w:r w:rsidRPr="00317C9F">
              <w:rPr>
                <w:rStyle w:val="ekvlsungunterstrichenausgeblendet"/>
              </w:rPr>
              <w:t xml:space="preserve">     Kernmembran     </w:t>
            </w:r>
            <w:r w:rsidRPr="00637C83">
              <w:t xml:space="preserve">löst sich auf. </w:t>
            </w:r>
            <w:r>
              <w:br/>
            </w:r>
            <w:r w:rsidRPr="00637C83">
              <w:t xml:space="preserve">Der </w:t>
            </w:r>
            <w:r w:rsidRPr="00317C9F">
              <w:rPr>
                <w:rStyle w:val="ekvlsungunterstrichenausgeblendet"/>
              </w:rPr>
              <w:t xml:space="preserve">     Spindelapparat     </w:t>
            </w:r>
            <w:r w:rsidRPr="00637C83">
              <w:t>bildet sich.</w:t>
            </w:r>
          </w:p>
        </w:tc>
      </w:tr>
      <w:tr w:rsidR="00042598" w:rsidRPr="00637C83" w14:paraId="4BF69AD4" w14:textId="77777777" w:rsidTr="00FC0313">
        <w:trPr>
          <w:cantSplit/>
          <w:trHeight w:hRule="exact" w:val="2494"/>
        </w:trPr>
        <w:tc>
          <w:tcPr>
            <w:tcW w:w="2665" w:type="dxa"/>
          </w:tcPr>
          <w:p w14:paraId="2B1218D6" w14:textId="3C28FAFB" w:rsidR="00042598" w:rsidRDefault="00042598" w:rsidP="00042598">
            <w:pPr>
              <w:pStyle w:val="ekvschreiblinie"/>
            </w:pPr>
            <w:r w:rsidRPr="00317C9F">
              <w:rPr>
                <w:rStyle w:val="ekvlsungunterstrichenausgeblendet"/>
              </w:rPr>
              <w:t xml:space="preserve">   </w:t>
            </w:r>
            <w:proofErr w:type="spellStart"/>
            <w:r w:rsidRPr="00317C9F">
              <w:rPr>
                <w:rStyle w:val="ekvlsungunterstrichenausgeblendet"/>
              </w:rPr>
              <w:t>Meta</w:t>
            </w:r>
            <w:proofErr w:type="spellEnd"/>
            <w:r w:rsidRPr="00317C9F">
              <w:rPr>
                <w:rStyle w:val="ekvlsungunterstrichenausgeblendet"/>
              </w:rPr>
              <w:t xml:space="preserve">   </w:t>
            </w:r>
            <w:r w:rsidRPr="004F58C6">
              <w:t>-phase:</w:t>
            </w:r>
          </w:p>
          <w:p w14:paraId="0B314AAD" w14:textId="77777777" w:rsidR="00442DBD" w:rsidRPr="00317C9F" w:rsidRDefault="00442DBD" w:rsidP="00FC0313">
            <w:pPr>
              <w:pStyle w:val="ekvgrundtexthalbe"/>
              <w:rPr>
                <w:rStyle w:val="ekvlsungunterstrichenausgeblendet"/>
              </w:rPr>
            </w:pPr>
          </w:p>
          <w:p w14:paraId="02D9D8A7" w14:textId="31456328" w:rsidR="00DA743D" w:rsidRPr="00FC0313" w:rsidRDefault="00DA743D" w:rsidP="00DA743D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649192C5" wp14:editId="53BC46CD">
                  <wp:extent cx="1249045" cy="1205401"/>
                  <wp:effectExtent l="0" t="0" r="8255" b="0"/>
                  <wp:docPr id="9" name="Grafik 9" descr="G:\02_media_office\2020\10417_069111_PRISMA_Biologie_2_Ausgabe_A_Kopievorlagen - Word\Daten_mo\002_1redKorrektur_2020-11-30\pngDateien_Nachzuegler\SE08068348_Datenbank_Mitose_2_Loesungsvorlage-2_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G:\02_media_office\2020\10417_069111_PRISMA_Biologie_2_Ausgabe_A_Kopievorlagen - Word\Daten_mo\002_1redKorrektur_2020-11-30\pngDateien_Nachzuegler\SE08068348_Datenbank_Mitose_2_Loesungsvorlage-2_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29" cy="120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6973F9E2" w14:textId="77777777" w:rsidR="00042598" w:rsidRPr="00637C83" w:rsidRDefault="00042598" w:rsidP="00042598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7A593942" w14:textId="291D708F" w:rsidR="00042598" w:rsidRPr="00637C83" w:rsidRDefault="00042598" w:rsidP="00042598">
            <w:pPr>
              <w:pStyle w:val="ekvschreiblinie"/>
            </w:pPr>
            <w:r w:rsidRPr="00637C83">
              <w:t xml:space="preserve">Die </w:t>
            </w:r>
            <w:r w:rsidRPr="00317C9F">
              <w:rPr>
                <w:rStyle w:val="ekvlsungunterstrichenausgeblendet"/>
              </w:rPr>
              <w:t xml:space="preserve">     Spindelfasern     </w:t>
            </w:r>
            <w:r w:rsidRPr="00637C83">
              <w:t xml:space="preserve">ziehen die </w:t>
            </w:r>
            <w:r w:rsidRPr="00317C9F">
              <w:rPr>
                <w:rStyle w:val="ekvlsungunterstrichenausgeblendet"/>
              </w:rPr>
              <w:t xml:space="preserve">     Chromosomen     </w:t>
            </w:r>
            <w:r w:rsidRPr="00317C9F">
              <w:rPr>
                <w:rStyle w:val="ekvlsungunterstrichenausgeblendet"/>
              </w:rPr>
              <w:br/>
            </w:r>
            <w:r w:rsidRPr="00637C83">
              <w:t xml:space="preserve">zur </w:t>
            </w:r>
            <w:r w:rsidRPr="00317C9F">
              <w:rPr>
                <w:rStyle w:val="ekvlsungunterstrichenausgeblendet"/>
              </w:rPr>
              <w:t xml:space="preserve">     Äquatorialebene     </w:t>
            </w:r>
            <w:r w:rsidRPr="00637C83">
              <w:t xml:space="preserve">in der Mitte der Zelle. </w:t>
            </w:r>
            <w:r>
              <w:br/>
            </w:r>
            <w:r w:rsidRPr="00637C83">
              <w:t xml:space="preserve">Die Chromatiden sind mit den gegenüberliegenden </w:t>
            </w:r>
            <w:r w:rsidRPr="00317C9F">
              <w:rPr>
                <w:rStyle w:val="ekvlsungunterstrichenausgeblendet"/>
              </w:rPr>
              <w:t xml:space="preserve">     Polen     </w:t>
            </w:r>
            <w:r w:rsidRPr="00442DBD">
              <w:t xml:space="preserve"> </w:t>
            </w:r>
            <w:r w:rsidRPr="00637C83">
              <w:t>der Zelle verbunden.</w:t>
            </w:r>
          </w:p>
        </w:tc>
      </w:tr>
      <w:tr w:rsidR="00042598" w:rsidRPr="00637C83" w14:paraId="69940A64" w14:textId="77777777" w:rsidTr="00717399">
        <w:trPr>
          <w:cantSplit/>
          <w:trHeight w:hRule="exact" w:val="2494"/>
        </w:trPr>
        <w:tc>
          <w:tcPr>
            <w:tcW w:w="2665" w:type="dxa"/>
          </w:tcPr>
          <w:p w14:paraId="753409A6" w14:textId="7BA2FC95" w:rsidR="00042598" w:rsidRDefault="00042598" w:rsidP="00042598">
            <w:pPr>
              <w:pStyle w:val="ekvschreiblinie"/>
            </w:pPr>
            <w:r w:rsidRPr="00317C9F">
              <w:rPr>
                <w:rStyle w:val="ekvlsungunterstrichenausgeblendet"/>
              </w:rPr>
              <w:t xml:space="preserve">   Ana   </w:t>
            </w:r>
            <w:r w:rsidRPr="004F58C6">
              <w:t>-phase:</w:t>
            </w:r>
          </w:p>
          <w:p w14:paraId="36C0DCBC" w14:textId="77777777" w:rsidR="00442DBD" w:rsidRPr="00442DBD" w:rsidRDefault="00442DBD" w:rsidP="00442DBD">
            <w:pPr>
              <w:pStyle w:val="ekvgrundtexthalbe"/>
            </w:pPr>
          </w:p>
          <w:p w14:paraId="4E9E9F8A" w14:textId="15CBE6F1" w:rsidR="00DA743D" w:rsidRPr="00637C83" w:rsidRDefault="00DA743D" w:rsidP="00DA743D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72859FC4" wp14:editId="78F50CAC">
                  <wp:extent cx="1238250" cy="1229926"/>
                  <wp:effectExtent l="0" t="0" r="0" b="8890"/>
                  <wp:docPr id="20" name="Grafik 20" descr="G:\02_media_office\2020\10417_069111_PRISMA_Biologie_2_Ausgabe_A_Kopievorlagen - Word\Daten_mo\002_1redKorrektur_2020-11-30\pngDateien_Nachzuegler\SE08068348_Datenbank_Mitose_2_Loesungsvorlage-2_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G:\02_media_office\2020\10417_069111_PRISMA_Biologie_2_Ausgabe_A_Kopievorlagen - Word\Daten_mo\002_1redKorrektur_2020-11-30\pngDateien_Nachzuegler\SE08068348_Datenbank_Mitose_2_Loesungsvorlage-2_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529" cy="1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213BD16B" w14:textId="77777777" w:rsidR="00042598" w:rsidRPr="00637C83" w:rsidRDefault="00042598" w:rsidP="00042598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6DD6F887" w14:textId="21464E70" w:rsidR="00042598" w:rsidRPr="00317C9F" w:rsidRDefault="00042598" w:rsidP="00042598">
            <w:pPr>
              <w:pStyle w:val="ekvschreiblinie"/>
              <w:rPr>
                <w:rStyle w:val="ekvlsungunterstrichenausgeblendet"/>
              </w:rPr>
            </w:pPr>
            <w:r w:rsidRPr="00637C83">
              <w:t xml:space="preserve">Die </w:t>
            </w:r>
            <w:r w:rsidRPr="00317C9F">
              <w:rPr>
                <w:rStyle w:val="ekvlsungunterstrichenausgeblendet"/>
              </w:rPr>
              <w:t xml:space="preserve">     Spindelfasern     </w:t>
            </w:r>
            <w:r w:rsidRPr="00637C83">
              <w:t xml:space="preserve">verkürzen sich und ziehen die </w:t>
            </w:r>
            <w:r w:rsidRPr="00317C9F">
              <w:rPr>
                <w:rStyle w:val="ekvlsungunterstrichenausgeblendet"/>
              </w:rPr>
              <w:t xml:space="preserve">     identischen      </w:t>
            </w:r>
          </w:p>
          <w:p w14:paraId="365B59E2" w14:textId="5D61655D" w:rsidR="00042598" w:rsidRPr="00637C83" w:rsidRDefault="00042598" w:rsidP="00042598">
            <w:pPr>
              <w:pStyle w:val="ekvschreiblinie"/>
            </w:pPr>
            <w:r w:rsidRPr="00317C9F">
              <w:rPr>
                <w:rStyle w:val="ekvlsungunterstrichenausgeblendet"/>
              </w:rPr>
              <w:t xml:space="preserve">       Chromatiden     </w:t>
            </w:r>
            <w:r w:rsidRPr="00637C83">
              <w:t>in Richtung der Pole auseinander.</w:t>
            </w:r>
          </w:p>
        </w:tc>
      </w:tr>
      <w:tr w:rsidR="00042598" w:rsidRPr="009859AD" w14:paraId="16AE1D7E" w14:textId="77777777" w:rsidTr="00717399">
        <w:trPr>
          <w:cantSplit/>
          <w:trHeight w:hRule="exact" w:val="2665"/>
        </w:trPr>
        <w:tc>
          <w:tcPr>
            <w:tcW w:w="2665" w:type="dxa"/>
          </w:tcPr>
          <w:p w14:paraId="3AE2E426" w14:textId="10B326D8" w:rsidR="00042598" w:rsidRDefault="00042598" w:rsidP="007620F9">
            <w:pPr>
              <w:pStyle w:val="ekvschreiblinie"/>
            </w:pPr>
            <w:r w:rsidRPr="00317C9F">
              <w:rPr>
                <w:rStyle w:val="ekvlsungunterstrichenausgeblendet"/>
              </w:rPr>
              <w:t xml:space="preserve">   </w:t>
            </w:r>
            <w:proofErr w:type="spellStart"/>
            <w:r w:rsidRPr="00317C9F">
              <w:rPr>
                <w:rStyle w:val="ekvlsungunterstrichenausgeblendet"/>
              </w:rPr>
              <w:t>Telo</w:t>
            </w:r>
            <w:proofErr w:type="spellEnd"/>
            <w:r w:rsidRPr="00317C9F">
              <w:rPr>
                <w:rStyle w:val="ekvlsungunterstrichenausgeblendet"/>
              </w:rPr>
              <w:t xml:space="preserve">   </w:t>
            </w:r>
            <w:r w:rsidRPr="004F58C6">
              <w:t>-phase:</w:t>
            </w:r>
          </w:p>
          <w:p w14:paraId="43E5DFA5" w14:textId="77777777" w:rsidR="00442DBD" w:rsidRPr="00442DBD" w:rsidRDefault="00442DBD" w:rsidP="00442DBD">
            <w:pPr>
              <w:pStyle w:val="ekvgrundtexthalbe"/>
            </w:pPr>
          </w:p>
          <w:p w14:paraId="6F5F8F9E" w14:textId="561A04B6" w:rsidR="00DA743D" w:rsidRPr="00442DBD" w:rsidRDefault="00DA743D" w:rsidP="00DA743D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BB56F83" wp14:editId="6BF41965">
                  <wp:extent cx="1353922" cy="1110543"/>
                  <wp:effectExtent l="7620" t="0" r="6350" b="6350"/>
                  <wp:docPr id="22" name="Grafik 22" descr="G:\02_media_office\2020\10417_069111_PRISMA_Biologie_2_Ausgabe_A_Kopievorlagen - Word\Daten_mo\002_1redKorrektur_2020-11-30\pngDateien_Nachzuegler\SE08068348_Datenbank_Mitose_2_Loesungsvorlage-2_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G:\02_media_office\2020\10417_069111_PRISMA_Biologie_2_Ausgabe_A_Kopievorlagen - Word\Daten_mo\002_1redKorrektur_2020-11-30\pngDateien_Nachzuegler\SE08068348_Datenbank_Mitose_2_Loesungsvorlage-2_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66892" cy="112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688B6EF1" w14:textId="77777777" w:rsidR="00042598" w:rsidRPr="00637C83" w:rsidRDefault="00042598" w:rsidP="00042598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401592D0" w14:textId="0EDDA83A" w:rsidR="00042598" w:rsidRPr="009859AD" w:rsidRDefault="00042598" w:rsidP="00042598">
            <w:pPr>
              <w:pStyle w:val="ekvschreiblinie"/>
            </w:pPr>
            <w:r w:rsidRPr="00637C83">
              <w:t xml:space="preserve">Der </w:t>
            </w:r>
            <w:r w:rsidRPr="00317C9F">
              <w:rPr>
                <w:rStyle w:val="ekvlsungunterstrichenausgeblendet"/>
              </w:rPr>
              <w:t xml:space="preserve">     Spindelapparat     </w:t>
            </w:r>
            <w:r w:rsidRPr="00637C83">
              <w:t xml:space="preserve"> löst sich auf. Es bilden sich eine neue Kernmembran und eine Zellmembran um jede der beiden Tochterzellen. Sie besitzen den gleichen </w:t>
            </w:r>
            <w:r w:rsidRPr="00317C9F">
              <w:rPr>
                <w:rStyle w:val="ekvlsungunterstrichenausgeblendet"/>
              </w:rPr>
              <w:t xml:space="preserve">     Chromosomensatz     </w:t>
            </w:r>
            <w:r w:rsidRPr="00637C83">
              <w:t>wie die Ausgangszelle.</w:t>
            </w:r>
          </w:p>
        </w:tc>
      </w:tr>
    </w:tbl>
    <w:p w14:paraId="3163528A" w14:textId="77777777" w:rsidR="00042598" w:rsidRPr="00FC0313" w:rsidRDefault="00042598" w:rsidP="00FC0313">
      <w:pPr>
        <w:pStyle w:val="momini"/>
      </w:pP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042598" w:rsidRPr="00850167" w14:paraId="4A3B4DD3" w14:textId="77777777" w:rsidTr="009B02DB">
        <w:trPr>
          <w:trHeight w:hRule="exact" w:val="510"/>
        </w:trPr>
        <w:tc>
          <w:tcPr>
            <w:tcW w:w="822" w:type="dxa"/>
            <w:noWrap/>
            <w:vAlign w:val="bottom"/>
          </w:tcPr>
          <w:p w14:paraId="381518F5" w14:textId="77777777" w:rsidR="00042598" w:rsidRPr="00850167" w:rsidRDefault="00042598" w:rsidP="009B02DB">
            <w:pPr>
              <w:pageBreakBefore/>
            </w:pPr>
            <w:bookmarkStart w:id="1" w:name="_Hlk53983784"/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1C6B4EB1" w14:textId="77777777" w:rsidR="00042598" w:rsidRPr="00850167" w:rsidRDefault="00042598" w:rsidP="009B02DB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3A5FD880" wp14:editId="0E7F1BB9">
                  <wp:extent cx="215900" cy="21590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5BB68E0D" w14:textId="77777777" w:rsidR="00042598" w:rsidRPr="00850167" w:rsidRDefault="00042598" w:rsidP="009B02DB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057479F1" w14:textId="77777777" w:rsidR="00042598" w:rsidRPr="00850167" w:rsidRDefault="00042598" w:rsidP="009B02DB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6076D7A2" w14:textId="1E82CD6D" w:rsidR="00042598" w:rsidRPr="00850167" w:rsidRDefault="00042598" w:rsidP="009B02DB">
            <w:pPr>
              <w:pStyle w:val="ekvkolumnentitel"/>
            </w:pPr>
            <w:r w:rsidRPr="00850167">
              <w:t xml:space="preserve">Kopiervorlage </w:t>
            </w:r>
            <w:r w:rsidR="00FF237E">
              <w:t>7</w:t>
            </w:r>
          </w:p>
        </w:tc>
      </w:tr>
      <w:tr w:rsidR="00042598" w:rsidRPr="00850167" w14:paraId="2CFE7F21" w14:textId="77777777" w:rsidTr="009B02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602567AD" w14:textId="77777777" w:rsidR="00042598" w:rsidRPr="00850167" w:rsidRDefault="00042598" w:rsidP="009B02DB"/>
        </w:tc>
        <w:tc>
          <w:tcPr>
            <w:tcW w:w="10179" w:type="dxa"/>
            <w:gridSpan w:val="4"/>
            <w:noWrap/>
            <w:vAlign w:val="bottom"/>
          </w:tcPr>
          <w:p w14:paraId="16073164" w14:textId="77777777" w:rsidR="00042598" w:rsidRPr="00850167" w:rsidRDefault="00042598" w:rsidP="009B02DB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681792" behindDoc="1" locked="0" layoutInCell="1" allowOverlap="1" wp14:anchorId="74AE51E8" wp14:editId="3D574E91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1"/>
    <w:p w14:paraId="357CDBC9" w14:textId="682FB8BA" w:rsidR="00722C2E" w:rsidRPr="00C33B6D" w:rsidRDefault="00FA7FA9" w:rsidP="00717399">
      <w:pPr>
        <w:pStyle w:val="ekvaufgabe"/>
      </w:pPr>
      <w:r w:rsidRPr="00FB0740">
        <w:rPr>
          <w:rStyle w:val="ekvnummerierung"/>
        </w:rPr>
        <w:t>1</w:t>
      </w:r>
      <w:r>
        <w:tab/>
      </w:r>
      <w:r w:rsidR="004F58C6">
        <w:t>Die Buchstabenfolge „I-P-M-A-T“ hilft dir bei der Zuordnung der einzelnen Phasen</w:t>
      </w:r>
      <w:r w:rsidR="00722C2E">
        <w:t>.</w:t>
      </w:r>
    </w:p>
    <w:p w14:paraId="60CFBA74" w14:textId="77777777" w:rsidR="00FA7FA9" w:rsidRPr="00717399" w:rsidRDefault="00FA7FA9" w:rsidP="00717399"/>
    <w:p w14:paraId="209ABFAF" w14:textId="77777777" w:rsidR="00260559" w:rsidRDefault="00FA7FA9" w:rsidP="00260559">
      <w:pPr>
        <w:pStyle w:val="ekvaufgabe"/>
      </w:pPr>
      <w:r w:rsidRPr="005A351A">
        <w:rPr>
          <w:rStyle w:val="ekvnummerierung"/>
        </w:rPr>
        <w:t>2</w:t>
      </w:r>
      <w:r>
        <w:tab/>
      </w:r>
      <w:r w:rsidR="00260559">
        <w:t xml:space="preserve">Folgende Begriffe müssen eingesetzt werden (die Zahl in Klammern gibt dir an, wie oft du den Begriff einsetzen musst): </w:t>
      </w:r>
      <w:r w:rsidR="00260559" w:rsidRPr="00DA743D">
        <w:rPr>
          <w:rStyle w:val="ekvkursiv"/>
        </w:rPr>
        <w:t xml:space="preserve">Äquatorialebene, </w:t>
      </w:r>
      <w:r w:rsidR="00260559">
        <w:rPr>
          <w:rStyle w:val="ekvkursiv"/>
        </w:rPr>
        <w:t>Einzelchromosomen</w:t>
      </w:r>
      <w:r w:rsidR="00260559" w:rsidRPr="00DA743D">
        <w:rPr>
          <w:rStyle w:val="ekvkursiv"/>
        </w:rPr>
        <w:t xml:space="preserve"> (2), </w:t>
      </w:r>
      <w:r w:rsidR="00260559">
        <w:rPr>
          <w:rStyle w:val="ekvkursiv"/>
        </w:rPr>
        <w:t>Doppelc</w:t>
      </w:r>
      <w:r w:rsidR="00260559" w:rsidRPr="00DA743D">
        <w:rPr>
          <w:rStyle w:val="ekvkursiv"/>
        </w:rPr>
        <w:t>hromosom, Chromosomen</w:t>
      </w:r>
      <w:r w:rsidR="00260559">
        <w:rPr>
          <w:rStyle w:val="ekvkursiv"/>
        </w:rPr>
        <w:t xml:space="preserve"> (2)</w:t>
      </w:r>
      <w:r w:rsidR="00260559" w:rsidRPr="00DA743D">
        <w:rPr>
          <w:rStyle w:val="ekvkursiv"/>
        </w:rPr>
        <w:t>, Chromosomensatz, identischen, Kernmembran, Polen, Spindelapparat (2), Spindelfasern (2), verdoppelt, Zellkern</w:t>
      </w:r>
      <w:r w:rsidR="00260559">
        <w:t>.</w:t>
      </w:r>
    </w:p>
    <w:p w14:paraId="7A510B1E" w14:textId="77777777" w:rsidR="00FA7FA9" w:rsidRDefault="00FA7FA9" w:rsidP="00FA7FA9">
      <w:pPr>
        <w:pStyle w:val="ekvaufzhlung"/>
        <w:rPr>
          <w:lang w:eastAsia="de-DE"/>
        </w:rPr>
      </w:pPr>
    </w:p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A7FA9" w:rsidRPr="00BF17F2" w14:paraId="55104379" w14:textId="77777777" w:rsidTr="00F56405">
        <w:trPr>
          <w:trHeight w:hRule="exact" w:val="482"/>
        </w:trPr>
        <w:tc>
          <w:tcPr>
            <w:tcW w:w="818" w:type="dxa"/>
            <w:noWrap/>
            <w:vAlign w:val="bottom"/>
          </w:tcPr>
          <w:p w14:paraId="7BD19031" w14:textId="77777777" w:rsidR="00FA7FA9" w:rsidRPr="00442DBD" w:rsidRDefault="00FA7FA9" w:rsidP="00442DBD">
            <w:r w:rsidRPr="00442DB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4A26CBC0" wp14:editId="596DD9A8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Grafik 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Grafik 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90410" id="Gruppieren 85" o:spid="_x0000_s1026" style="position:absolute;margin-left:-3.4pt;margin-top:2.6pt;width:549.9pt;height:59.8pt;z-index:-251664384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">
                      <v:shape id="Grafik 8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">
                        <v:imagedata r:id="rId21" o:title=""/>
                      </v:shape>
                      <v:shape id="Grafik 89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">
                        <v:imagedata r:id="rId22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3195A60E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</w:tr>
      <w:tr w:rsidR="00FA7FA9" w:rsidRPr="00C172AE" w14:paraId="4284729A" w14:textId="77777777" w:rsidTr="00F564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6BF9515F" w14:textId="77777777" w:rsidR="00FA7FA9" w:rsidRPr="00AE65F6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56B3903D" w14:textId="77777777" w:rsidR="00FA7FA9" w:rsidRPr="00C14400" w:rsidRDefault="00FA7FA9" w:rsidP="00F56405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41B14F33" w14:textId="77777777" w:rsidR="00FA7FA9" w:rsidRPr="007C1230" w:rsidRDefault="00FA7FA9" w:rsidP="00F5640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4A38259A" w14:textId="77777777" w:rsidR="00FA7FA9" w:rsidRPr="007C1230" w:rsidRDefault="00FA7FA9" w:rsidP="00F56405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6707691F" w14:textId="33ADB266" w:rsidR="00FA7FA9" w:rsidRPr="007C1230" w:rsidRDefault="00FA7FA9" w:rsidP="00F56405">
            <w:pPr>
              <w:pStyle w:val="ekvkolumnentitel"/>
            </w:pPr>
            <w:r>
              <w:t xml:space="preserve">Kopiervorlage </w:t>
            </w:r>
            <w:r w:rsidR="00FF237E">
              <w:t>7</w:t>
            </w:r>
          </w:p>
        </w:tc>
        <w:tc>
          <w:tcPr>
            <w:tcW w:w="883" w:type="dxa"/>
            <w:noWrap/>
            <w:vAlign w:val="bottom"/>
          </w:tcPr>
          <w:p w14:paraId="2258C4D9" w14:textId="77777777" w:rsidR="00FA7FA9" w:rsidRPr="007636A0" w:rsidRDefault="00FA7FA9" w:rsidP="00F56405">
            <w:pPr>
              <w:pStyle w:val="ekvkapitel"/>
              <w:rPr>
                <w:color w:val="FFFFFF" w:themeColor="background1"/>
              </w:rPr>
            </w:pPr>
          </w:p>
        </w:tc>
      </w:tr>
      <w:tr w:rsidR="00FA7FA9" w:rsidRPr="00BF17F2" w14:paraId="25886241" w14:textId="77777777" w:rsidTr="00F56405">
        <w:trPr>
          <w:trHeight w:hRule="exact" w:val="255"/>
        </w:trPr>
        <w:tc>
          <w:tcPr>
            <w:tcW w:w="818" w:type="dxa"/>
            <w:noWrap/>
            <w:vAlign w:val="bottom"/>
          </w:tcPr>
          <w:p w14:paraId="6E2D5981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CCFA8B7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</w:tr>
    </w:tbl>
    <w:p w14:paraId="452230ED" w14:textId="1D1551F5" w:rsidR="00E01322" w:rsidRDefault="00E01322" w:rsidP="00717399">
      <w:pPr>
        <w:pStyle w:val="ekvgrundtexthalbe"/>
      </w:pPr>
    </w:p>
    <w:p w14:paraId="55F5E856" w14:textId="77777777" w:rsidR="00717399" w:rsidRPr="00520817" w:rsidRDefault="00717399" w:rsidP="00E01322"/>
    <w:p w14:paraId="4BBBD6ED" w14:textId="77777777" w:rsidR="00E01322" w:rsidRPr="00683F13" w:rsidRDefault="00E01322" w:rsidP="00E01322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7A651130" wp14:editId="6643D8B9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3258" w14:textId="250AAC38" w:rsidR="00E01322" w:rsidRPr="00442DBD" w:rsidRDefault="00E01322" w:rsidP="00E01322">
      <w:pPr>
        <w:pStyle w:val="ekvaufgabe"/>
      </w:pPr>
      <w:r>
        <w:rPr>
          <w:rStyle w:val="ekvnummerierung"/>
        </w:rPr>
        <w:t>3</w:t>
      </w:r>
      <w:r w:rsidRPr="00683F13">
        <w:tab/>
      </w:r>
      <w:r w:rsidR="00117667" w:rsidRPr="003B5D36">
        <w:t>Ordne die Fotos in der richtigen Reihenfolge</w:t>
      </w:r>
      <w:r w:rsidR="003B5D36" w:rsidRPr="003B5D36">
        <w:t>,</w:t>
      </w:r>
      <w:r w:rsidR="00117667" w:rsidRPr="003B5D36">
        <w:t xml:space="preserve"> indem du Zahlen in die</w:t>
      </w:r>
      <w:r w:rsidR="00E22230" w:rsidRPr="003B5D36">
        <w:t xml:space="preserve"> weißen</w:t>
      </w:r>
      <w:r w:rsidR="00117667" w:rsidRPr="003B5D36">
        <w:t xml:space="preserve"> Kästchen schreibst</w:t>
      </w:r>
      <w:r w:rsidRPr="003B5D36">
        <w:rPr>
          <w:lang w:eastAsia="de-DE"/>
        </w:rPr>
        <w:t>.</w:t>
      </w:r>
    </w:p>
    <w:p w14:paraId="413FA220" w14:textId="46738A45" w:rsidR="00E22230" w:rsidRPr="00717399" w:rsidRDefault="00E22230" w:rsidP="00717399">
      <w:pPr>
        <w:pStyle w:val="ekvgrundtexthalbe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42DBD" w14:paraId="6569951C" w14:textId="77777777" w:rsidTr="00FC0313">
        <w:trPr>
          <w:trHeight w:hRule="exact" w:val="2438"/>
        </w:trPr>
        <w:tc>
          <w:tcPr>
            <w:tcW w:w="9354" w:type="dxa"/>
          </w:tcPr>
          <w:p w14:paraId="7A9FF43C" w14:textId="69558449" w:rsidR="00442DBD" w:rsidRDefault="00FC0313" w:rsidP="00FC0313">
            <w:pPr>
              <w:pStyle w:val="ekvbild"/>
            </w:pPr>
            <w:r w:rsidRPr="00717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C1000C4" wp14:editId="53DE111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-635</wp:posOffset>
                      </wp:positionV>
                      <wp:extent cx="271145" cy="270000"/>
                      <wp:effectExtent l="0" t="0" r="0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C25A6" w14:textId="3FEBB10A" w:rsidR="00117667" w:rsidRPr="00317C9F" w:rsidRDefault="00117667" w:rsidP="00FC0313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317C9F">
                                    <w:rPr>
                                      <w:rStyle w:val="ekvlsungausgeblende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00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margin-left:-1.8pt;margin-top:-.05pt;width:21.35pt;height:2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" fillcolor="white [3212]" stroked="f" strokeweight=".5pt">
                      <v:textbox inset="1mm,1mm,1mm,1mm">
                        <w:txbxContent>
                          <w:p w14:paraId="02DC25A6" w14:textId="3FEBB10A" w:rsidR="00117667" w:rsidRPr="00317C9F" w:rsidRDefault="00117667" w:rsidP="00FC0313">
                            <w:pPr>
                              <w:pStyle w:val="ekvtabellezentriert"/>
                              <w:rPr>
                                <w:rStyle w:val="ekvlsungausgeblendet"/>
                              </w:rPr>
                            </w:pPr>
                            <w:r w:rsidRPr="00317C9F">
                              <w:rPr>
                                <w:rStyle w:val="ekvlsungausgeblende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87A423" wp14:editId="0943728F">
                      <wp:simplePos x="0" y="0"/>
                      <wp:positionH relativeFrom="column">
                        <wp:posOffset>4900930</wp:posOffset>
                      </wp:positionH>
                      <wp:positionV relativeFrom="paragraph">
                        <wp:posOffset>1905</wp:posOffset>
                      </wp:positionV>
                      <wp:extent cx="271145" cy="271145"/>
                      <wp:effectExtent l="0" t="0" r="0" b="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10CB" w14:textId="082941D5" w:rsidR="00117667" w:rsidRPr="00317C9F" w:rsidRDefault="00117667" w:rsidP="00FC0313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317C9F">
                                    <w:rPr>
                                      <w:rStyle w:val="ekvlsungausgeblende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7A423" id="Textfeld 15" o:spid="_x0000_s1027" type="#_x0000_t202" style="position:absolute;margin-left:385.9pt;margin-top:.15pt;width:21.35pt;height:2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" fillcolor="white [3212]" stroked="f" strokeweight=".5pt">
                      <v:textbox inset="1mm,1mm,1mm,1mm">
                        <w:txbxContent>
                          <w:p w14:paraId="2C8D10CB" w14:textId="082941D5" w:rsidR="00117667" w:rsidRPr="00317C9F" w:rsidRDefault="00117667" w:rsidP="00FC0313">
                            <w:pPr>
                              <w:pStyle w:val="ekvtabellezentriert"/>
                              <w:rPr>
                                <w:rStyle w:val="ekvlsungausgeblendet"/>
                              </w:rPr>
                            </w:pPr>
                            <w:r w:rsidRPr="00317C9F">
                              <w:rPr>
                                <w:rStyle w:val="ekvlsungausgeblende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092CFF" wp14:editId="7B8E967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1270</wp:posOffset>
                      </wp:positionV>
                      <wp:extent cx="271145" cy="271145"/>
                      <wp:effectExtent l="0" t="0" r="0" b="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CA612" w14:textId="762FC480" w:rsidR="00117667" w:rsidRPr="00317C9F" w:rsidRDefault="00117667" w:rsidP="00FC0313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317C9F">
                                    <w:rPr>
                                      <w:rStyle w:val="ekvlsungausgeblende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92CFF" id="Textfeld 11" o:spid="_x0000_s1028" type="#_x0000_t202" style="position:absolute;margin-left:62.2pt;margin-top:.1pt;width:21.35pt;height:21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" fillcolor="white [3212]" stroked="f" strokeweight=".5pt">
                      <v:textbox inset="1mm,1mm,1mm,1mm">
                        <w:txbxContent>
                          <w:p w14:paraId="125CA612" w14:textId="762FC480" w:rsidR="00117667" w:rsidRPr="00317C9F" w:rsidRDefault="00117667" w:rsidP="00FC0313">
                            <w:pPr>
                              <w:pStyle w:val="ekvtabellezentriert"/>
                              <w:rPr>
                                <w:rStyle w:val="ekvlsungausgeblendet"/>
                              </w:rPr>
                            </w:pPr>
                            <w:r w:rsidRPr="00317C9F">
                              <w:rPr>
                                <w:rStyle w:val="ekvlsungausgeblende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CAFCF" wp14:editId="282E3343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1905</wp:posOffset>
                      </wp:positionV>
                      <wp:extent cx="271145" cy="271145"/>
                      <wp:effectExtent l="0" t="0" r="0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43C81" w14:textId="77F59E2F" w:rsidR="00117667" w:rsidRPr="00317C9F" w:rsidRDefault="00117667" w:rsidP="00FC0313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317C9F">
                                    <w:rPr>
                                      <w:rStyle w:val="ekvlsungausgeblende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CAFCF" id="Textfeld 14" o:spid="_x0000_s1029" type="#_x0000_t202" style="position:absolute;margin-left:303.8pt;margin-top:.15pt;width:21.35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" fillcolor="white [3212]" stroked="f" strokeweight=".5pt">
                      <v:textbox inset="1mm,1mm,1mm,1mm">
                        <w:txbxContent>
                          <w:p w14:paraId="4C643C81" w14:textId="77F59E2F" w:rsidR="00117667" w:rsidRPr="00317C9F" w:rsidRDefault="00117667" w:rsidP="00FC0313">
                            <w:pPr>
                              <w:pStyle w:val="ekvtabellezentriert"/>
                              <w:rPr>
                                <w:rStyle w:val="ekvlsungausgeblendet"/>
                              </w:rPr>
                            </w:pPr>
                            <w:r w:rsidRPr="00317C9F">
                              <w:rPr>
                                <w:rStyle w:val="ekvlsungausgeblende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560D2" wp14:editId="0F714C76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1905</wp:posOffset>
                      </wp:positionV>
                      <wp:extent cx="271145" cy="271145"/>
                      <wp:effectExtent l="0" t="0" r="0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E97ED" w14:textId="4EB20E4E" w:rsidR="00117667" w:rsidRPr="00317C9F" w:rsidRDefault="00117667" w:rsidP="00FC0313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317C9F">
                                    <w:rPr>
                                      <w:rStyle w:val="ekvlsungausgeblende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560D2" id="Textfeld 13" o:spid="_x0000_s1030" type="#_x0000_t202" style="position:absolute;margin-left:231.25pt;margin-top:.15pt;width:21.3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" fillcolor="white [3212]" stroked="f" strokeweight=".5pt">
                      <v:textbox inset="1mm,1mm,1mm,1mm">
                        <w:txbxContent>
                          <w:p w14:paraId="24EE97ED" w14:textId="4EB20E4E" w:rsidR="00117667" w:rsidRPr="00317C9F" w:rsidRDefault="00117667" w:rsidP="00FC0313">
                            <w:pPr>
                              <w:pStyle w:val="ekvtabellezentriert"/>
                              <w:rPr>
                                <w:rStyle w:val="ekvlsungausgeblendet"/>
                              </w:rPr>
                            </w:pPr>
                            <w:r w:rsidRPr="00317C9F">
                              <w:rPr>
                                <w:rStyle w:val="ekvlsungausgeblende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AA5256" wp14:editId="088F0A6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2442</wp:posOffset>
                      </wp:positionV>
                      <wp:extent cx="271145" cy="271145"/>
                      <wp:effectExtent l="0" t="0" r="0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5D1BD" w14:textId="703EAE15" w:rsidR="00117667" w:rsidRPr="00317C9F" w:rsidRDefault="00117667" w:rsidP="00FC0313">
                                  <w:pPr>
                                    <w:pStyle w:val="ekvtabellezentriert"/>
                                    <w:rPr>
                                      <w:rStyle w:val="ekvlsungausgeblendet"/>
                                    </w:rPr>
                                  </w:pPr>
                                  <w:r w:rsidRPr="00317C9F">
                                    <w:rPr>
                                      <w:rStyle w:val="ekvlsungausgeblende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A5256" id="Textfeld 12" o:spid="_x0000_s1031" type="#_x0000_t202" style="position:absolute;margin-left:151.5pt;margin-top:.2pt;width:21.35pt;height:2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" fillcolor="white [3212]" stroked="f" strokeweight=".5pt">
                      <v:textbox inset="1mm,1mm,1mm,1mm">
                        <w:txbxContent>
                          <w:p w14:paraId="62E5D1BD" w14:textId="703EAE15" w:rsidR="00117667" w:rsidRPr="00317C9F" w:rsidRDefault="00117667" w:rsidP="00FC0313">
                            <w:pPr>
                              <w:pStyle w:val="ekvtabellezentriert"/>
                              <w:rPr>
                                <w:rStyle w:val="ekvlsungausgeblendet"/>
                              </w:rPr>
                            </w:pPr>
                            <w:r w:rsidRPr="00317C9F">
                              <w:rPr>
                                <w:rStyle w:val="ekvlsungausgeblende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2DBD">
              <w:rPr>
                <w:noProof/>
              </w:rPr>
              <w:drawing>
                <wp:inline distT="0" distB="0" distL="0" distR="0" wp14:anchorId="41671AD8" wp14:editId="728F12D1">
                  <wp:extent cx="873457" cy="1569085"/>
                  <wp:effectExtent l="0" t="0" r="3175" b="0"/>
                  <wp:docPr id="26" name="Grafik 26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53" t="779" r="137" b="9725"/>
                          <a:stretch/>
                        </pic:blipFill>
                        <pic:spPr bwMode="auto">
                          <a:xfrm flipH="1">
                            <a:off x="0" y="0"/>
                            <a:ext cx="873779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210B">
              <w:rPr>
                <w:noProof/>
              </w:rPr>
              <w:drawing>
                <wp:inline distT="0" distB="0" distL="0" distR="0" wp14:anchorId="089099A8" wp14:editId="75D1D05D">
                  <wp:extent cx="1071349" cy="1568062"/>
                  <wp:effectExtent l="0" t="0" r="0" b="0"/>
                  <wp:docPr id="27" name="Grafik 27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9" t="389" r="64936" b="10114"/>
                          <a:stretch/>
                        </pic:blipFill>
                        <pic:spPr bwMode="auto">
                          <a:xfrm>
                            <a:off x="0" y="0"/>
                            <a:ext cx="1072443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210B">
              <w:rPr>
                <w:noProof/>
              </w:rPr>
              <w:drawing>
                <wp:inline distT="0" distB="0" distL="0" distR="0" wp14:anchorId="7A90479C" wp14:editId="0D33641E">
                  <wp:extent cx="1043940" cy="1569493"/>
                  <wp:effectExtent l="0" t="0" r="3810" b="0"/>
                  <wp:docPr id="33" name="Grafik 33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23" b="10503"/>
                          <a:stretch/>
                        </pic:blipFill>
                        <pic:spPr bwMode="auto">
                          <a:xfrm>
                            <a:off x="0" y="0"/>
                            <a:ext cx="1044054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210B">
              <w:rPr>
                <w:noProof/>
              </w:rPr>
              <w:drawing>
                <wp:inline distT="0" distB="0" distL="0" distR="0" wp14:anchorId="701668C7" wp14:editId="07948EC5">
                  <wp:extent cx="879940" cy="1567696"/>
                  <wp:effectExtent l="0" t="0" r="0" b="0"/>
                  <wp:docPr id="37" name="Grafik 37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05" r="14962" b="10503"/>
                          <a:stretch/>
                        </pic:blipFill>
                        <pic:spPr bwMode="auto">
                          <a:xfrm flipH="1">
                            <a:off x="0" y="0"/>
                            <a:ext cx="881045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210B">
              <w:rPr>
                <w:noProof/>
              </w:rPr>
              <w:drawing>
                <wp:inline distT="0" distB="0" distL="0" distR="0" wp14:anchorId="1E9F7781" wp14:editId="6935D40F">
                  <wp:extent cx="961219" cy="1566157"/>
                  <wp:effectExtent l="0" t="0" r="0" b="0"/>
                  <wp:docPr id="38" name="Grafik 38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0" r="30024" b="10503"/>
                          <a:stretch/>
                        </pic:blipFill>
                        <pic:spPr bwMode="auto">
                          <a:xfrm flipH="1">
                            <a:off x="0" y="0"/>
                            <a:ext cx="963371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210B">
              <w:rPr>
                <w:noProof/>
              </w:rPr>
              <w:drawing>
                <wp:inline distT="0" distB="0" distL="0" distR="0" wp14:anchorId="4BBC9021" wp14:editId="51154201">
                  <wp:extent cx="1084997" cy="1566974"/>
                  <wp:effectExtent l="0" t="0" r="1270" b="0"/>
                  <wp:docPr id="39" name="Grafik 39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81" t="779" r="46123" b="9725"/>
                          <a:stretch/>
                        </pic:blipFill>
                        <pic:spPr bwMode="auto">
                          <a:xfrm>
                            <a:off x="0" y="0"/>
                            <a:ext cx="1086860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5B8B5" w14:textId="77777777" w:rsidR="00442DBD" w:rsidRDefault="00442DBD" w:rsidP="00717399"/>
    <w:p w14:paraId="51A58062" w14:textId="77777777" w:rsidR="000716E7" w:rsidRDefault="000716E7" w:rsidP="00717399"/>
    <w:p w14:paraId="127B06C4" w14:textId="77777777" w:rsidR="004F58C6" w:rsidRPr="00716152" w:rsidRDefault="004F58C6" w:rsidP="004F58C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54003A56" wp14:editId="3791F230">
            <wp:extent cx="213360" cy="2159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F3EF5" w14:textId="325AB879" w:rsidR="004F58C6" w:rsidRDefault="004F58C6" w:rsidP="00717399">
      <w:pPr>
        <w:pStyle w:val="ekvaufgabe"/>
      </w:pPr>
      <w:r w:rsidRPr="00D52863">
        <w:rPr>
          <w:rStyle w:val="ekvnummerierung"/>
        </w:rPr>
        <w:t>4</w:t>
      </w:r>
      <w:r>
        <w:rPr>
          <w:rStyle w:val="ekvnummerierung"/>
        </w:rPr>
        <w:tab/>
      </w:r>
      <w:r w:rsidR="001C10AE" w:rsidRPr="003B5D36">
        <w:t xml:space="preserve">Zeichne die Vorgänge bei der </w:t>
      </w:r>
      <w:r w:rsidR="0056736A">
        <w:t>Zell</w:t>
      </w:r>
      <w:r w:rsidR="00A56EC0">
        <w:t>teilung</w:t>
      </w:r>
      <w:r w:rsidR="001C10AE" w:rsidRPr="003B5D36">
        <w:t xml:space="preserve"> in die Skizze unten ein. Verwende dabei Farben sinnvoll und vergiss nicht</w:t>
      </w:r>
      <w:r w:rsidR="002C067B">
        <w:t>,</w:t>
      </w:r>
      <w:r w:rsidR="001C10AE" w:rsidRPr="003B5D36">
        <w:t xml:space="preserve"> deine Skizze zu beschriften</w:t>
      </w:r>
      <w:r w:rsidRPr="003B5D36">
        <w:t>.</w:t>
      </w:r>
    </w:p>
    <w:p w14:paraId="07DF07DC" w14:textId="6B8C3CC1" w:rsidR="004F58C6" w:rsidRPr="00C33B6D" w:rsidRDefault="004F58C6" w:rsidP="005B2DA8">
      <w:pPr>
        <w:pStyle w:val="ekvgrundtexthalbe"/>
        <w:jc w:val="both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FC0313" w:rsidRPr="005B2DA8" w14:paraId="3BFEE15E" w14:textId="77777777" w:rsidTr="005B2DA8">
        <w:trPr>
          <w:trHeight w:val="5839"/>
        </w:trPr>
        <w:tc>
          <w:tcPr>
            <w:tcW w:w="9354" w:type="dxa"/>
          </w:tcPr>
          <w:p w14:paraId="472A4752" w14:textId="7766C122" w:rsidR="00FC0313" w:rsidRPr="005B2DA8" w:rsidRDefault="005B2DA8" w:rsidP="005B2DA8">
            <w:pPr>
              <w:pStyle w:val="ekvbil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0C2EBC" wp14:editId="64E64802">
                      <wp:extent cx="5793028" cy="3614420"/>
                      <wp:effectExtent l="0" t="0" r="0" b="5080"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3028" cy="3614420"/>
                                <a:chOff x="0" y="0"/>
                                <a:chExt cx="5793028" cy="3614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Grafik 6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281"/>
                                <a:stretch/>
                              </pic:blipFill>
                              <pic:spPr bwMode="auto">
                                <a:xfrm>
                                  <a:off x="1095375" y="0"/>
                                  <a:ext cx="3829050" cy="361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3986" y="144949"/>
                                  <a:ext cx="1268653" cy="2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3B624" w14:textId="77777777" w:rsidR="005B2DA8" w:rsidRPr="00317C9F" w:rsidRDefault="005B2DA8" w:rsidP="005B2DA8">
                                    <w:pPr>
                                      <w:rPr>
                                        <w:rStyle w:val="ekvlsungunterstrichenausgeblendet"/>
                                      </w:rPr>
                                    </w:pPr>
                                    <w:r w:rsidRPr="00317C9F">
                                      <w:rPr>
                                        <w:rStyle w:val="ekvlsungunterstrichenausgeblendet"/>
                                      </w:rPr>
                                      <w:t xml:space="preserve">    Interphase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52925" y="3181350"/>
                                  <a:ext cx="1302941" cy="2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6F70FF" w14:textId="77777777" w:rsidR="005B2DA8" w:rsidRPr="00317C9F" w:rsidRDefault="005B2DA8" w:rsidP="005B2DA8">
                                    <w:pPr>
                                      <w:rPr>
                                        <w:rStyle w:val="ekvlsungunterstrichenausgeblendet"/>
                                      </w:rPr>
                                    </w:pPr>
                                    <w:r w:rsidRPr="00317C9F">
                                      <w:rPr>
                                        <w:rStyle w:val="ekvlsungunterstrichenausgeblendet"/>
                                      </w:rPr>
                                      <w:t xml:space="preserve">  Spindelapparat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24375" y="1914525"/>
                                  <a:ext cx="1268653" cy="2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4ED276" w14:textId="77777777" w:rsidR="005B2DA8" w:rsidRPr="00317C9F" w:rsidRDefault="005B2DA8" w:rsidP="005B2DA8">
                                    <w:pPr>
                                      <w:rPr>
                                        <w:rStyle w:val="ekvlsungunterstrichenausgeblendet"/>
                                      </w:rPr>
                                    </w:pPr>
                                    <w:r w:rsidRPr="00317C9F">
                                      <w:rPr>
                                        <w:rStyle w:val="ekvlsungunterstrichenausgeblendet"/>
                                      </w:rPr>
                                      <w:t xml:space="preserve">    Prophase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275" y="3171825"/>
                                  <a:ext cx="1268653" cy="2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ECBB07" w14:textId="77777777" w:rsidR="005B2DA8" w:rsidRPr="00317C9F" w:rsidRDefault="005B2DA8" w:rsidP="005B2DA8">
                                    <w:pPr>
                                      <w:rPr>
                                        <w:rStyle w:val="ekvlsungunterstrichenausgeblendet"/>
                                      </w:rPr>
                                    </w:pPr>
                                    <w:r w:rsidRPr="00317C9F">
                                      <w:rPr>
                                        <w:rStyle w:val="ekvlsungunterstrichenausgeblendet"/>
                                      </w:rPr>
                                      <w:t xml:space="preserve">    Metaphase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95475"/>
                                  <a:ext cx="1221031" cy="2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FE44A" w14:textId="77777777" w:rsidR="005B2DA8" w:rsidRPr="00317C9F" w:rsidRDefault="005B2DA8" w:rsidP="005B2DA8">
                                    <w:pPr>
                                      <w:rPr>
                                        <w:rStyle w:val="ekvlsungunterstrichenausgeblendet"/>
                                      </w:rPr>
                                    </w:pPr>
                                    <w:r w:rsidRPr="00317C9F">
                                      <w:rPr>
                                        <w:rStyle w:val="ekvlsungunterstrichenausgeblendet"/>
                                      </w:rPr>
                                      <w:t xml:space="preserve">    Anaphase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428625"/>
                                  <a:ext cx="1268653" cy="2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75E889" w14:textId="77777777" w:rsidR="005B2DA8" w:rsidRPr="00317C9F" w:rsidRDefault="005B2DA8" w:rsidP="005B2DA8">
                                    <w:pPr>
                                      <w:rPr>
                                        <w:rStyle w:val="ekvlsungunterstrichenausgeblendet"/>
                                      </w:rPr>
                                    </w:pPr>
                                    <w:r w:rsidRPr="00317C9F">
                                      <w:rPr>
                                        <w:rStyle w:val="ekvlsungunterstrichenausgeblendet"/>
                                      </w:rPr>
                                      <w:t xml:space="preserve">    Telophase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2EBC" id="Gruppieren 69" o:spid="_x0000_s1032" style="width:456.15pt;height:284.6pt;mso-position-horizontal-relative:char;mso-position-vertical-relative:line" coordsize="57930,36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">
                      <v:shape id="Grafik 67" o:spid="_x0000_s1033" type="#_x0000_t75" style="position:absolute;left:10953;width:38291;height:36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">
                        <v:imagedata r:id="rId26" o:title="" cropleft="17224f"/>
                      </v:shape>
                      <v:shape id="Textfeld 2" o:spid="_x0000_s1034" type="#_x0000_t202" style="position:absolute;left:37439;top:1449;width:1268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7E03B624" w14:textId="77777777" w:rsidR="005B2DA8" w:rsidRPr="00317C9F" w:rsidRDefault="005B2DA8" w:rsidP="005B2DA8">
                              <w:pPr>
                                <w:rPr>
                                  <w:rStyle w:val="ekvlsungunterstrichenausgeblendet"/>
                                </w:rPr>
                              </w:pPr>
                              <w:r w:rsidRPr="00317C9F">
                                <w:rPr>
                                  <w:rStyle w:val="ekvlsungunterstrichenausgeblendet"/>
                                </w:rPr>
                                <w:t xml:space="preserve">    Interphase    </w:t>
                              </w:r>
                            </w:p>
                          </w:txbxContent>
                        </v:textbox>
                      </v:shape>
                      <v:shape id="Textfeld 2" o:spid="_x0000_s1035" type="#_x0000_t202" style="position:absolute;left:43529;top:31813;width:130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14:paraId="6F6F70FF" w14:textId="77777777" w:rsidR="005B2DA8" w:rsidRPr="00317C9F" w:rsidRDefault="005B2DA8" w:rsidP="005B2DA8">
                              <w:pPr>
                                <w:rPr>
                                  <w:rStyle w:val="ekvlsungunterstrichenausgeblendet"/>
                                </w:rPr>
                              </w:pPr>
                              <w:r w:rsidRPr="00317C9F">
                                <w:rPr>
                                  <w:rStyle w:val="ekvlsungunterstrichenausgeblendet"/>
                                </w:rPr>
                                <w:t xml:space="preserve">  Spindelapparat  </w:t>
                              </w:r>
                            </w:p>
                          </w:txbxContent>
                        </v:textbox>
                      </v:shape>
                      <v:shape id="Textfeld 2" o:spid="_x0000_s1036" type="#_x0000_t202" style="position:absolute;left:45243;top:19145;width:1268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v:textbox style="mso-fit-shape-to-text:t">
                          <w:txbxContent>
                            <w:p w14:paraId="214ED276" w14:textId="77777777" w:rsidR="005B2DA8" w:rsidRPr="00317C9F" w:rsidRDefault="005B2DA8" w:rsidP="005B2DA8">
                              <w:pPr>
                                <w:rPr>
                                  <w:rStyle w:val="ekvlsungunterstrichenausgeblendet"/>
                                </w:rPr>
                              </w:pPr>
                              <w:r w:rsidRPr="00317C9F">
                                <w:rPr>
                                  <w:rStyle w:val="ekvlsungunterstrichenausgeblendet"/>
                                </w:rPr>
                                <w:t xml:space="preserve">    Prophase      </w:t>
                              </w:r>
                            </w:p>
                          </w:txbxContent>
                        </v:textbox>
                      </v:shape>
                      <v:shape id="Textfeld 2" o:spid="_x0000_s1037" type="#_x0000_t202" style="position:absolute;left:10572;top:31718;width:1268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67ECBB07" w14:textId="77777777" w:rsidR="005B2DA8" w:rsidRPr="00317C9F" w:rsidRDefault="005B2DA8" w:rsidP="005B2DA8">
                              <w:pPr>
                                <w:rPr>
                                  <w:rStyle w:val="ekvlsungunterstrichenausgeblendet"/>
                                </w:rPr>
                              </w:pPr>
                              <w:r w:rsidRPr="00317C9F">
                                <w:rPr>
                                  <w:rStyle w:val="ekvlsungunterstrichenausgeblendet"/>
                                </w:rPr>
                                <w:t xml:space="preserve">    Metaphase      </w:t>
                              </w:r>
                            </w:p>
                          </w:txbxContent>
                        </v:textbox>
                      </v:shape>
                      <v:shape id="Textfeld 2" o:spid="_x0000_s1038" type="#_x0000_t202" style="position:absolute;top:18954;width:12210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7FCFE44A" w14:textId="77777777" w:rsidR="005B2DA8" w:rsidRPr="00317C9F" w:rsidRDefault="005B2DA8" w:rsidP="005B2DA8">
                              <w:pPr>
                                <w:rPr>
                                  <w:rStyle w:val="ekvlsungunterstrichenausgeblendet"/>
                                </w:rPr>
                              </w:pPr>
                              <w:r w:rsidRPr="00317C9F">
                                <w:rPr>
                                  <w:rStyle w:val="ekvlsungunterstrichenausgeblendet"/>
                                </w:rPr>
                                <w:t xml:space="preserve">    Anaphase      </w:t>
                              </w:r>
                            </w:p>
                          </w:txbxContent>
                        </v:textbox>
                      </v:shape>
                      <v:shape id="Textfeld 2" o:spid="_x0000_s1039" type="#_x0000_t202" style="position:absolute;left:2762;top:4286;width:1268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6575E889" w14:textId="77777777" w:rsidR="005B2DA8" w:rsidRPr="00317C9F" w:rsidRDefault="005B2DA8" w:rsidP="005B2DA8">
                              <w:pPr>
                                <w:rPr>
                                  <w:rStyle w:val="ekvlsungunterstrichenausgeblendet"/>
                                </w:rPr>
                              </w:pPr>
                              <w:r w:rsidRPr="00317C9F">
                                <w:rPr>
                                  <w:rStyle w:val="ekvlsungunterstrichenausgeblendet"/>
                                </w:rPr>
                                <w:t xml:space="preserve">    Telophase    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E046A6D" w14:textId="6C6D6CD5" w:rsidR="00317C9F" w:rsidRDefault="00317C9F" w:rsidP="00FC0313">
      <w:pPr>
        <w:sectPr w:rsidR="00317C9F" w:rsidSect="00EC1FF0">
          <w:footerReference w:type="default" r:id="rId27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317C9F" w:rsidRPr="007B6C1A" w14:paraId="666C3F05" w14:textId="77777777" w:rsidTr="002C2A6A">
        <w:trPr>
          <w:trHeight w:hRule="exact" w:val="510"/>
        </w:trPr>
        <w:tc>
          <w:tcPr>
            <w:tcW w:w="818" w:type="dxa"/>
            <w:noWrap/>
            <w:vAlign w:val="bottom"/>
          </w:tcPr>
          <w:p w14:paraId="6C93BFD0" w14:textId="77777777" w:rsidR="00317C9F" w:rsidRPr="006E1805" w:rsidRDefault="00317C9F" w:rsidP="002C2A6A"/>
        </w:tc>
        <w:tc>
          <w:tcPr>
            <w:tcW w:w="3856" w:type="dxa"/>
            <w:noWrap/>
            <w:vAlign w:val="bottom"/>
          </w:tcPr>
          <w:p w14:paraId="7B328E3D" w14:textId="77777777" w:rsidR="00317C9F" w:rsidRPr="007B6C1A" w:rsidRDefault="00317C9F" w:rsidP="002C2A6A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Die Mitose</w:t>
            </w:r>
          </w:p>
        </w:tc>
        <w:tc>
          <w:tcPr>
            <w:tcW w:w="1321" w:type="dxa"/>
            <w:noWrap/>
            <w:vAlign w:val="bottom"/>
          </w:tcPr>
          <w:p w14:paraId="5D87A7C7" w14:textId="77777777" w:rsidR="00317C9F" w:rsidRPr="007B6C1A" w:rsidRDefault="00317C9F" w:rsidP="002C2A6A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383C739B" w14:textId="4F1E4023" w:rsidR="00317C9F" w:rsidRPr="007B6C1A" w:rsidRDefault="00317C9F" w:rsidP="002C2A6A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022BD3E2" w14:textId="2933FC96" w:rsidR="00317C9F" w:rsidRPr="007B6C1A" w:rsidRDefault="00317C9F" w:rsidP="002C2A6A">
            <w:pPr>
              <w:pStyle w:val="ekvkolumnentitel"/>
            </w:pPr>
            <w:r w:rsidRPr="007B6C1A">
              <w:t>Kopiervorlage</w:t>
            </w:r>
            <w:r>
              <w:t xml:space="preserve"> </w:t>
            </w:r>
            <w:r w:rsidR="00FF237E">
              <w:t>7</w:t>
            </w:r>
          </w:p>
        </w:tc>
      </w:tr>
      <w:tr w:rsidR="00317C9F" w:rsidRPr="007B6C1A" w14:paraId="138F603B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61BA8C51" w14:textId="77777777" w:rsidR="00317C9F" w:rsidRPr="007B6C1A" w:rsidRDefault="00317C9F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4CA5E6AD" w14:textId="20B5BBEF" w:rsidR="00317C9F" w:rsidRPr="007B6C1A" w:rsidRDefault="00317C9F" w:rsidP="002C2A6A">
            <w:pPr>
              <w:rPr>
                <w:color w:val="FFFFFF" w:themeColor="background1"/>
              </w:rPr>
            </w:pPr>
            <w:r w:rsidRPr="007B6C1A">
              <w:rPr>
                <w:noProof/>
                <w:lang w:eastAsia="de-DE"/>
              </w:rPr>
              <w:drawing>
                <wp:anchor distT="0" distB="0" distL="114300" distR="114300" simplePos="0" relativeHeight="251683840" behindDoc="1" locked="0" layoutInCell="1" allowOverlap="1" wp14:anchorId="499AC16C" wp14:editId="3F763912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6B61B1" w14:textId="77777777" w:rsidR="00317C9F" w:rsidRPr="00287B24" w:rsidRDefault="00317C9F" w:rsidP="00317C9F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4BD13104" wp14:editId="35783A69">
            <wp:extent cx="215900" cy="215900"/>
            <wp:effectExtent l="0" t="0" r="0" b="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AE38" w14:textId="46825E98" w:rsidR="00317C9F" w:rsidRPr="00442DBD" w:rsidRDefault="00317C9F" w:rsidP="00317C9F">
      <w:pPr>
        <w:pStyle w:val="ekvaufgabe"/>
      </w:pPr>
      <w:r w:rsidRPr="00442DBD">
        <w:rPr>
          <w:rStyle w:val="ekvnummerierung"/>
        </w:rPr>
        <w:t>1</w:t>
      </w:r>
      <w:r w:rsidRPr="00442DBD">
        <w:tab/>
      </w:r>
      <w:r w:rsidR="00FF237E">
        <w:t>Die Bilder unten zeigen die Phasen der Zellteilung. Ver</w:t>
      </w:r>
      <w:r w:rsidRPr="00CF4322">
        <w:t xml:space="preserve">vollständige </w:t>
      </w:r>
      <w:r w:rsidR="00FF237E" w:rsidRPr="00CF4322">
        <w:t xml:space="preserve">die Namen der </w:t>
      </w:r>
      <w:r w:rsidR="00FF237E">
        <w:t xml:space="preserve">einzelnen </w:t>
      </w:r>
      <w:r w:rsidR="00FF237E">
        <w:t>P</w:t>
      </w:r>
      <w:r w:rsidR="00FF237E" w:rsidRPr="00CF4322">
        <w:t>hasen</w:t>
      </w:r>
      <w:r w:rsidRPr="00CF4322">
        <w:t>.</w:t>
      </w:r>
    </w:p>
    <w:p w14:paraId="3B1BA257" w14:textId="77777777" w:rsidR="00317C9F" w:rsidRPr="00520817" w:rsidRDefault="00317C9F" w:rsidP="00317C9F"/>
    <w:p w14:paraId="2E2FB128" w14:textId="77777777" w:rsidR="00317C9F" w:rsidRPr="00683F13" w:rsidRDefault="00317C9F" w:rsidP="00317C9F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77259BA5" wp14:editId="6065A3F0">
            <wp:extent cx="215900" cy="21590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254B" w14:textId="77777777" w:rsidR="00317C9F" w:rsidRDefault="00317C9F" w:rsidP="00317C9F">
      <w:pPr>
        <w:pStyle w:val="ekvaufgabe"/>
        <w:rPr>
          <w:lang w:eastAsia="de-DE"/>
        </w:rPr>
      </w:pPr>
      <w:r w:rsidRPr="00683F13">
        <w:rPr>
          <w:rStyle w:val="ekvnummerierung"/>
        </w:rPr>
        <w:t>2</w:t>
      </w:r>
      <w:r w:rsidRPr="00683F13">
        <w:tab/>
      </w:r>
      <w:r w:rsidRPr="00654235">
        <w:t xml:space="preserve">Beschreibe die in den Bildern dargestellten Phasen </w:t>
      </w:r>
      <w:r>
        <w:t>vor und während der</w:t>
      </w:r>
      <w:r w:rsidRPr="00654235">
        <w:t xml:space="preserve"> </w:t>
      </w:r>
      <w:r>
        <w:t>Mitose</w:t>
      </w:r>
      <w:r w:rsidRPr="00654235">
        <w:t xml:space="preserve"> mithilfe der Lückentexte</w:t>
      </w:r>
      <w:r>
        <w:rPr>
          <w:lang w:eastAsia="de-DE"/>
        </w:rPr>
        <w:t>.</w:t>
      </w:r>
    </w:p>
    <w:p w14:paraId="451F9F50" w14:textId="6F4010D9" w:rsidR="00317C9F" w:rsidRDefault="00317C9F" w:rsidP="00317C9F">
      <w:pPr>
        <w:pStyle w:val="ekvgrundtexthalbe"/>
        <w:rPr>
          <w:lang w:eastAsia="de-DE"/>
        </w:rPr>
      </w:pPr>
    </w:p>
    <w:tbl>
      <w:tblPr>
        <w:tblW w:w="935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283"/>
        <w:gridCol w:w="6406"/>
      </w:tblGrid>
      <w:tr w:rsidR="00317C9F" w:rsidRPr="00637C83" w14:paraId="1973E4ED" w14:textId="77777777" w:rsidTr="002C2A6A">
        <w:trPr>
          <w:cantSplit/>
          <w:trHeight w:hRule="exact" w:val="2438"/>
        </w:trPr>
        <w:tc>
          <w:tcPr>
            <w:tcW w:w="2665" w:type="dxa"/>
          </w:tcPr>
          <w:p w14:paraId="692F9DA5" w14:textId="77777777" w:rsidR="00317C9F" w:rsidRDefault="00317C9F" w:rsidP="002C2A6A">
            <w:pPr>
              <w:pStyle w:val="ekvschreiblinie"/>
            </w:pPr>
            <w:r>
              <w:rPr>
                <w:rStyle w:val="ekvlsungunterstrichen"/>
              </w:rPr>
              <w:t xml:space="preserve">   Inter   </w:t>
            </w:r>
            <w:r w:rsidRPr="004F58C6">
              <w:t>-phase:</w:t>
            </w:r>
          </w:p>
          <w:p w14:paraId="62BFBE1F" w14:textId="77777777" w:rsidR="00317C9F" w:rsidRPr="00442DBD" w:rsidRDefault="00317C9F" w:rsidP="002C2A6A">
            <w:pPr>
              <w:pStyle w:val="ekvgrundtexthalbe"/>
            </w:pPr>
          </w:p>
          <w:p w14:paraId="70ED9CC7" w14:textId="77777777" w:rsidR="00317C9F" w:rsidRPr="00FC0313" w:rsidRDefault="00317C9F" w:rsidP="002C2A6A">
            <w:pPr>
              <w:pStyle w:val="ekvbild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3EC36E" wp14:editId="364F0734">
                  <wp:extent cx="985106" cy="1001732"/>
                  <wp:effectExtent l="0" t="0" r="5715" b="8255"/>
                  <wp:docPr id="52" name="Grafik 52" descr="K:\EKV\PBN\30_MAV_Projekte\20_Biologie\15_P009_15180_PR_Bi_710_19\069111_Prisma_Bio_7-10_A_KV\02_Prod\05_Abb\pngDateien\SE08068322_G116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K:\EKV\PBN\30_MAV_Projekte\20_Biologie\15_P009_15180_PR_Bi_710_19\069111_Prisma_Bio_7-10_A_KV\02_Prod\05_Abb\pngDateien\SE08068322_G116_0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06" cy="100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66A45F40" w14:textId="77777777" w:rsidR="00317C9F" w:rsidRPr="00637C83" w:rsidRDefault="00317C9F" w:rsidP="002C2A6A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4AE6F5E3" w14:textId="0B798B3F" w:rsidR="00317C9F" w:rsidRPr="00637C83" w:rsidRDefault="00317C9F" w:rsidP="002C2A6A">
            <w:pPr>
              <w:pStyle w:val="ekvschreiblinie"/>
            </w:pPr>
            <w:r w:rsidRPr="00637C83">
              <w:t xml:space="preserve">Vor der Zellteilung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verdoppelt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sich </w:t>
            </w:r>
            <w:r w:rsidR="00FF237E">
              <w:t>das</w:t>
            </w:r>
            <w:r w:rsidRPr="00637C83">
              <w:t xml:space="preserve"> Erb</w:t>
            </w:r>
            <w:r w:rsidR="00FF237E">
              <w:t>material</w:t>
            </w:r>
            <w:r w:rsidRPr="00637C83">
              <w:t xml:space="preserve"> im</w:t>
            </w:r>
            <w:r>
              <w:br/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Zellkern</w:t>
            </w:r>
            <w:r>
              <w:rPr>
                <w:rStyle w:val="ekvlsungunterstrichen"/>
              </w:rPr>
              <w:t xml:space="preserve">   </w:t>
            </w:r>
            <w:proofErr w:type="gramStart"/>
            <w:r>
              <w:rPr>
                <w:rStyle w:val="ekvlsungunterstrichen"/>
              </w:rPr>
              <w:t xml:space="preserve">  </w:t>
            </w:r>
            <w:r w:rsidRPr="00637C83">
              <w:t>,</w:t>
            </w:r>
            <w:proofErr w:type="gramEnd"/>
            <w:r w:rsidRPr="00637C83">
              <w:t xml:space="preserve"> sodass </w:t>
            </w:r>
            <w:r w:rsidR="00FF237E">
              <w:t xml:space="preserve">dann </w:t>
            </w:r>
            <w:r w:rsidRPr="00637C83">
              <w:t xml:space="preserve">jedes </w:t>
            </w:r>
            <w:r>
              <w:rPr>
                <w:rStyle w:val="ekvlsungunterstrichen"/>
              </w:rPr>
              <w:t xml:space="preserve">     </w:t>
            </w:r>
            <w:r w:rsidR="00FF237E">
              <w:rPr>
                <w:rStyle w:val="ekvlsungunterstrichen"/>
              </w:rPr>
              <w:t>Doppelc</w:t>
            </w:r>
            <w:r w:rsidRPr="00735667">
              <w:rPr>
                <w:rStyle w:val="ekvlsungunterstrichen"/>
              </w:rPr>
              <w:t>hromosom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aus zwei identischen, verbundenen </w:t>
            </w:r>
            <w:r>
              <w:rPr>
                <w:rStyle w:val="ekvlsungunterstrichen"/>
              </w:rPr>
              <w:t xml:space="preserve">     </w:t>
            </w:r>
            <w:r w:rsidR="00FF237E">
              <w:rPr>
                <w:rStyle w:val="ekvlsungunterstrichen"/>
              </w:rPr>
              <w:t>Einzelchromosomen</w:t>
            </w:r>
            <w:r>
              <w:rPr>
                <w:rStyle w:val="ekvlsungunterstrichen"/>
              </w:rPr>
              <w:t xml:space="preserve">     </w:t>
            </w:r>
            <w:r w:rsidRPr="00637C83">
              <w:t>besteht.</w:t>
            </w:r>
          </w:p>
        </w:tc>
      </w:tr>
      <w:tr w:rsidR="00317C9F" w:rsidRPr="00637C83" w14:paraId="082D8273" w14:textId="77777777" w:rsidTr="002C2A6A">
        <w:trPr>
          <w:cantSplit/>
          <w:trHeight w:hRule="exact" w:val="2438"/>
        </w:trPr>
        <w:tc>
          <w:tcPr>
            <w:tcW w:w="2665" w:type="dxa"/>
          </w:tcPr>
          <w:p w14:paraId="0E221B50" w14:textId="77777777" w:rsidR="00317C9F" w:rsidRDefault="00317C9F" w:rsidP="002C2A6A">
            <w:pPr>
              <w:pStyle w:val="ekvschreiblinie"/>
            </w:pPr>
            <w:r>
              <w:rPr>
                <w:rStyle w:val="ekvlsungunterstrichen"/>
              </w:rPr>
              <w:t xml:space="preserve">   Pro   </w:t>
            </w:r>
            <w:r w:rsidRPr="004F58C6">
              <w:t>-phase:</w:t>
            </w:r>
          </w:p>
          <w:p w14:paraId="4D7E7CEA" w14:textId="77777777" w:rsidR="00317C9F" w:rsidRPr="00442DBD" w:rsidRDefault="00317C9F" w:rsidP="002C2A6A">
            <w:pPr>
              <w:pStyle w:val="ekvgrundtexthalbe"/>
            </w:pPr>
          </w:p>
          <w:p w14:paraId="088B0756" w14:textId="77777777" w:rsidR="00317C9F" w:rsidRPr="00FC0313" w:rsidRDefault="00317C9F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5C73327" wp14:editId="10D427A4">
                  <wp:extent cx="1179248" cy="1191260"/>
                  <wp:effectExtent l="0" t="0" r="1905" b="8890"/>
                  <wp:docPr id="53" name="Grafik 53" descr="G:\02_media_office\2020\10417_069111_PRISMA_Biologie_2_Ausgabe_A_Kopievorlagen - Word\Daten_mo\002_1redKorrektur_2020-11-30\pngDateien_Nachzuegler\SE08068348_Datenbank_Mitose_2_Loesungsvorlage-2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G:\02_media_office\2020\10417_069111_PRISMA_Biologie_2_Ausgabe_A_Kopievorlagen - Word\Daten_mo\002_1redKorrektur_2020-11-30\pngDateien_Nachzuegler\SE08068348_Datenbank_Mitose_2_Loesungsvorlage-2_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167" cy="120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58A5180D" w14:textId="77777777" w:rsidR="00317C9F" w:rsidRPr="00637C83" w:rsidRDefault="00317C9F" w:rsidP="002C2A6A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50989233" w14:textId="318A0163" w:rsidR="00317C9F" w:rsidRPr="00637C83" w:rsidRDefault="00317C9F" w:rsidP="002C2A6A">
            <w:pPr>
              <w:pStyle w:val="ekvschreiblinie"/>
            </w:pPr>
            <w:r w:rsidRPr="00637C83">
              <w:t xml:space="preserve">Die </w:t>
            </w:r>
            <w:r w:rsidRPr="00735667">
              <w:rPr>
                <w:rStyle w:val="ekvlsungunterstrichen"/>
              </w:rPr>
              <w:t>Chromosomen</w:t>
            </w:r>
            <w:r w:rsidRPr="00637C83">
              <w:t xml:space="preserve"> ziehen sich zusammen und werden sichtbar. </w:t>
            </w:r>
            <w:r>
              <w:br/>
            </w:r>
            <w:r w:rsidRPr="00637C83">
              <w:t xml:space="preserve">Die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Kernmembran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löst sich auf. </w:t>
            </w:r>
            <w:r>
              <w:br/>
            </w:r>
            <w:r w:rsidRPr="00637C83">
              <w:t xml:space="preserve">Der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Spindelapparat</w:t>
            </w:r>
            <w:r>
              <w:rPr>
                <w:rStyle w:val="ekvlsungunterstrichen"/>
              </w:rPr>
              <w:t xml:space="preserve">     </w:t>
            </w:r>
            <w:r w:rsidRPr="00637C83">
              <w:t>bildet sich.</w:t>
            </w:r>
          </w:p>
        </w:tc>
      </w:tr>
      <w:tr w:rsidR="00317C9F" w:rsidRPr="00637C83" w14:paraId="2AC6D71E" w14:textId="77777777" w:rsidTr="002C2A6A">
        <w:trPr>
          <w:cantSplit/>
          <w:trHeight w:hRule="exact" w:val="2494"/>
        </w:trPr>
        <w:tc>
          <w:tcPr>
            <w:tcW w:w="2665" w:type="dxa"/>
          </w:tcPr>
          <w:p w14:paraId="54F23A09" w14:textId="77777777" w:rsidR="00317C9F" w:rsidRDefault="00317C9F" w:rsidP="002C2A6A">
            <w:pPr>
              <w:pStyle w:val="ekvschreiblinie"/>
            </w:pPr>
            <w:r>
              <w:rPr>
                <w:rStyle w:val="ekvlsungunterstrichen"/>
              </w:rPr>
              <w:t xml:space="preserve">   Meta   </w:t>
            </w:r>
            <w:r w:rsidRPr="004F58C6">
              <w:t>-phase:</w:t>
            </w:r>
          </w:p>
          <w:p w14:paraId="6BA95750" w14:textId="77777777" w:rsidR="00317C9F" w:rsidRPr="00FC0313" w:rsidRDefault="00317C9F" w:rsidP="002C2A6A">
            <w:pPr>
              <w:pStyle w:val="ekvgrundtexthalbe"/>
              <w:rPr>
                <w:rStyle w:val="ekvlsungunterstrichen"/>
              </w:rPr>
            </w:pPr>
          </w:p>
          <w:p w14:paraId="5A87956B" w14:textId="77777777" w:rsidR="00317C9F" w:rsidRPr="00FC0313" w:rsidRDefault="00317C9F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5AB43D0A" wp14:editId="36017893">
                  <wp:extent cx="1249045" cy="1205401"/>
                  <wp:effectExtent l="0" t="0" r="8255" b="0"/>
                  <wp:docPr id="54" name="Grafik 54" descr="G:\02_media_office\2020\10417_069111_PRISMA_Biologie_2_Ausgabe_A_Kopievorlagen - Word\Daten_mo\002_1redKorrektur_2020-11-30\pngDateien_Nachzuegler\SE08068348_Datenbank_Mitose_2_Loesungsvorlage-2_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G:\02_media_office\2020\10417_069111_PRISMA_Biologie_2_Ausgabe_A_Kopievorlagen - Word\Daten_mo\002_1redKorrektur_2020-11-30\pngDateien_Nachzuegler\SE08068348_Datenbank_Mitose_2_Loesungsvorlage-2_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29" cy="120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E7BFF5E" w14:textId="77777777" w:rsidR="00317C9F" w:rsidRPr="00637C83" w:rsidRDefault="00317C9F" w:rsidP="002C2A6A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1600764B" w14:textId="07A7F5ED" w:rsidR="00317C9F" w:rsidRPr="00637C83" w:rsidRDefault="00317C9F" w:rsidP="002C2A6A">
            <w:pPr>
              <w:pStyle w:val="ekvschreiblinie"/>
            </w:pPr>
            <w:r w:rsidRPr="00637C83">
              <w:t xml:space="preserve">Die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Spindelfasern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ziehen die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Chromosomen</w:t>
            </w:r>
            <w:r>
              <w:rPr>
                <w:rStyle w:val="ekvlsungunterstrichen"/>
              </w:rPr>
              <w:t xml:space="preserve">     </w:t>
            </w:r>
            <w:r>
              <w:rPr>
                <w:rStyle w:val="ekvlsungunterstrichen"/>
              </w:rPr>
              <w:br/>
            </w:r>
            <w:r w:rsidRPr="00637C83">
              <w:t xml:space="preserve">zur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Äquatorialebene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in der Mitte der Zelle. </w:t>
            </w:r>
            <w:r>
              <w:br/>
            </w:r>
            <w:r w:rsidRPr="00637C83">
              <w:t xml:space="preserve">Die </w:t>
            </w:r>
            <w:r w:rsidR="00FF237E">
              <w:t>Einzelchromosomen</w:t>
            </w:r>
            <w:r w:rsidRPr="00637C83">
              <w:t xml:space="preserve"> sind mit den gegenüberliegenden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Polen</w:t>
            </w:r>
            <w:r>
              <w:rPr>
                <w:rStyle w:val="ekvlsungunterstrichen"/>
              </w:rPr>
              <w:t xml:space="preserve">     </w:t>
            </w:r>
            <w:r w:rsidRPr="00442DBD">
              <w:t xml:space="preserve"> </w:t>
            </w:r>
            <w:r w:rsidRPr="00637C83">
              <w:t>der Zelle verbunden.</w:t>
            </w:r>
          </w:p>
        </w:tc>
      </w:tr>
      <w:tr w:rsidR="00317C9F" w:rsidRPr="00637C83" w14:paraId="78AF2ABA" w14:textId="77777777" w:rsidTr="002C2A6A">
        <w:trPr>
          <w:cantSplit/>
          <w:trHeight w:hRule="exact" w:val="2494"/>
        </w:trPr>
        <w:tc>
          <w:tcPr>
            <w:tcW w:w="2665" w:type="dxa"/>
          </w:tcPr>
          <w:p w14:paraId="29375265" w14:textId="77777777" w:rsidR="00317C9F" w:rsidRDefault="00317C9F" w:rsidP="002C2A6A">
            <w:pPr>
              <w:pStyle w:val="ekvschreiblinie"/>
            </w:pPr>
            <w:r>
              <w:rPr>
                <w:rStyle w:val="ekvlsungunterstrichen"/>
              </w:rPr>
              <w:t xml:space="preserve">   Ana   </w:t>
            </w:r>
            <w:r w:rsidRPr="004F58C6">
              <w:t>-phase:</w:t>
            </w:r>
          </w:p>
          <w:p w14:paraId="4A60C4E2" w14:textId="77777777" w:rsidR="00317C9F" w:rsidRPr="00442DBD" w:rsidRDefault="00317C9F" w:rsidP="002C2A6A">
            <w:pPr>
              <w:pStyle w:val="ekvgrundtexthalbe"/>
            </w:pPr>
          </w:p>
          <w:p w14:paraId="7D6DE3EB" w14:textId="77777777" w:rsidR="00317C9F" w:rsidRPr="00637C83" w:rsidRDefault="00317C9F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5F6B0759" wp14:editId="717B6981">
                  <wp:extent cx="1238250" cy="1229926"/>
                  <wp:effectExtent l="0" t="0" r="0" b="8890"/>
                  <wp:docPr id="55" name="Grafik 55" descr="G:\02_media_office\2020\10417_069111_PRISMA_Biologie_2_Ausgabe_A_Kopievorlagen - Word\Daten_mo\002_1redKorrektur_2020-11-30\pngDateien_Nachzuegler\SE08068348_Datenbank_Mitose_2_Loesungsvorlage-2_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G:\02_media_office\2020\10417_069111_PRISMA_Biologie_2_Ausgabe_A_Kopievorlagen - Word\Daten_mo\002_1redKorrektur_2020-11-30\pngDateien_Nachzuegler\SE08068348_Datenbank_Mitose_2_Loesungsvorlage-2_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529" cy="1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7BCDBC0F" w14:textId="77777777" w:rsidR="00317C9F" w:rsidRPr="00637C83" w:rsidRDefault="00317C9F" w:rsidP="002C2A6A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1EB477DF" w14:textId="7C924E1E" w:rsidR="00317C9F" w:rsidRDefault="00317C9F" w:rsidP="002C2A6A">
            <w:pPr>
              <w:pStyle w:val="ekvschreiblinie"/>
              <w:rPr>
                <w:rStyle w:val="ekvlsungunterstrichen"/>
              </w:rPr>
            </w:pPr>
            <w:r w:rsidRPr="00637C83">
              <w:t xml:space="preserve">Die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Spindelfasern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verkürzen sich und ziehen die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 xml:space="preserve">identischen </w:t>
            </w:r>
            <w:r>
              <w:rPr>
                <w:rStyle w:val="ekvlsungunterstrichen"/>
              </w:rPr>
              <w:t xml:space="preserve">     </w:t>
            </w:r>
          </w:p>
          <w:p w14:paraId="0C67798F" w14:textId="31876700" w:rsidR="00317C9F" w:rsidRPr="00637C83" w:rsidRDefault="00317C9F" w:rsidP="002C2A6A">
            <w:pPr>
              <w:pStyle w:val="ekvschreiblinie"/>
            </w:pPr>
            <w:r w:rsidRPr="00735667">
              <w:rPr>
                <w:rStyle w:val="ekvlsungunterstrichen"/>
              </w:rPr>
              <w:t xml:space="preserve">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 xml:space="preserve"> </w:t>
            </w:r>
            <w:r w:rsidR="00FF237E">
              <w:rPr>
                <w:rStyle w:val="ekvlsungunterstrichen"/>
              </w:rPr>
              <w:t>Einzelchromosomen</w:t>
            </w:r>
            <w:r>
              <w:rPr>
                <w:rStyle w:val="ekvlsungunterstrichen"/>
              </w:rPr>
              <w:t xml:space="preserve">     </w:t>
            </w:r>
            <w:r w:rsidRPr="00637C83">
              <w:t>in Richtung der Pole auseinander.</w:t>
            </w:r>
          </w:p>
        </w:tc>
      </w:tr>
      <w:tr w:rsidR="00317C9F" w:rsidRPr="009859AD" w14:paraId="7CF0C435" w14:textId="77777777" w:rsidTr="002C2A6A">
        <w:trPr>
          <w:cantSplit/>
          <w:trHeight w:hRule="exact" w:val="2665"/>
        </w:trPr>
        <w:tc>
          <w:tcPr>
            <w:tcW w:w="2665" w:type="dxa"/>
          </w:tcPr>
          <w:p w14:paraId="73072238" w14:textId="77777777" w:rsidR="00317C9F" w:rsidRDefault="00317C9F" w:rsidP="002C2A6A">
            <w:pPr>
              <w:pStyle w:val="ekvschreiblinie"/>
            </w:pPr>
            <w:r>
              <w:rPr>
                <w:rStyle w:val="ekvlsungunterstrichen"/>
              </w:rPr>
              <w:t xml:space="preserve">   Telo   </w:t>
            </w:r>
            <w:r w:rsidRPr="004F58C6">
              <w:t>-phase:</w:t>
            </w:r>
          </w:p>
          <w:p w14:paraId="73B8B9E6" w14:textId="77777777" w:rsidR="00317C9F" w:rsidRPr="00442DBD" w:rsidRDefault="00317C9F" w:rsidP="002C2A6A">
            <w:pPr>
              <w:pStyle w:val="ekvgrundtexthalbe"/>
            </w:pPr>
          </w:p>
          <w:p w14:paraId="10C09AA1" w14:textId="77777777" w:rsidR="00317C9F" w:rsidRPr="00442DBD" w:rsidRDefault="00317C9F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0040BFD" wp14:editId="268B6C5B">
                  <wp:extent cx="1353922" cy="1110543"/>
                  <wp:effectExtent l="7620" t="0" r="6350" b="6350"/>
                  <wp:docPr id="56" name="Grafik 56" descr="G:\02_media_office\2020\10417_069111_PRISMA_Biologie_2_Ausgabe_A_Kopievorlagen - Word\Daten_mo\002_1redKorrektur_2020-11-30\pngDateien_Nachzuegler\SE08068348_Datenbank_Mitose_2_Loesungsvorlage-2_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G:\02_media_office\2020\10417_069111_PRISMA_Biologie_2_Ausgabe_A_Kopievorlagen - Word\Daten_mo\002_1redKorrektur_2020-11-30\pngDateien_Nachzuegler\SE08068348_Datenbank_Mitose_2_Loesungsvorlage-2_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66892" cy="112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47F8BF85" w14:textId="77777777" w:rsidR="00317C9F" w:rsidRPr="00637C83" w:rsidRDefault="00317C9F" w:rsidP="002C2A6A">
            <w:pPr>
              <w:pStyle w:val="ekvschreiblinie"/>
            </w:pPr>
          </w:p>
        </w:tc>
        <w:tc>
          <w:tcPr>
            <w:tcW w:w="6406" w:type="dxa"/>
            <w:vAlign w:val="center"/>
          </w:tcPr>
          <w:p w14:paraId="2CD83187" w14:textId="0B1AF4B3" w:rsidR="00317C9F" w:rsidRPr="009859AD" w:rsidRDefault="00317C9F" w:rsidP="002C2A6A">
            <w:pPr>
              <w:pStyle w:val="ekvschreiblinie"/>
            </w:pPr>
            <w:r w:rsidRPr="00637C83">
              <w:t xml:space="preserve">Der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Spindelapparat</w:t>
            </w:r>
            <w:r>
              <w:rPr>
                <w:rStyle w:val="ekvlsungunterstrichen"/>
              </w:rPr>
              <w:t xml:space="preserve">     </w:t>
            </w:r>
            <w:r w:rsidRPr="00637C83">
              <w:t xml:space="preserve"> löst sich auf. Es bilden sich eine neue Kernmembran und eine Zellmembran um jede der beiden Tochterzellen. Sie besitzen den gleichen </w:t>
            </w:r>
            <w:r>
              <w:rPr>
                <w:rStyle w:val="ekvlsungunterstrichen"/>
              </w:rPr>
              <w:t xml:space="preserve">     </w:t>
            </w:r>
            <w:r w:rsidRPr="00735667">
              <w:rPr>
                <w:rStyle w:val="ekvlsungunterstrichen"/>
              </w:rPr>
              <w:t>Chromosomensatz</w:t>
            </w:r>
            <w:r>
              <w:rPr>
                <w:rStyle w:val="ekvlsungunterstrichen"/>
              </w:rPr>
              <w:t xml:space="preserve">     </w:t>
            </w:r>
            <w:r w:rsidRPr="00637C83">
              <w:t>wie die Ausgangszelle.</w:t>
            </w:r>
          </w:p>
        </w:tc>
      </w:tr>
    </w:tbl>
    <w:p w14:paraId="3BA41FFD" w14:textId="77777777" w:rsidR="00317C9F" w:rsidRPr="00FC0313" w:rsidRDefault="00317C9F" w:rsidP="00317C9F">
      <w:pPr>
        <w:pStyle w:val="momini"/>
      </w:pP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317C9F" w:rsidRPr="00850167" w14:paraId="06F47B36" w14:textId="77777777" w:rsidTr="002C2A6A">
        <w:trPr>
          <w:trHeight w:hRule="exact" w:val="510"/>
        </w:trPr>
        <w:tc>
          <w:tcPr>
            <w:tcW w:w="822" w:type="dxa"/>
            <w:noWrap/>
            <w:vAlign w:val="bottom"/>
          </w:tcPr>
          <w:p w14:paraId="226BF4C5" w14:textId="77777777" w:rsidR="00317C9F" w:rsidRPr="00850167" w:rsidRDefault="00317C9F" w:rsidP="002C2A6A">
            <w:pPr>
              <w:pageBreakBefore/>
            </w:pPr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2299E476" w14:textId="77777777" w:rsidR="00317C9F" w:rsidRPr="00850167" w:rsidRDefault="00317C9F" w:rsidP="002C2A6A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30FEF755" wp14:editId="4DC8A784">
                  <wp:extent cx="215900" cy="21590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04DE53DE" w14:textId="77777777" w:rsidR="00317C9F" w:rsidRPr="00850167" w:rsidRDefault="00317C9F" w:rsidP="002C2A6A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60442CAF" w14:textId="77777777" w:rsidR="00317C9F" w:rsidRPr="00850167" w:rsidRDefault="00317C9F" w:rsidP="002C2A6A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327328E4" w14:textId="0308262D" w:rsidR="00317C9F" w:rsidRPr="00850167" w:rsidRDefault="00317C9F" w:rsidP="002C2A6A">
            <w:pPr>
              <w:pStyle w:val="ekvkolumnentitel"/>
            </w:pPr>
            <w:r w:rsidRPr="00850167">
              <w:t xml:space="preserve">Kopiervorlage </w:t>
            </w:r>
            <w:r w:rsidR="00FF237E">
              <w:t>7</w:t>
            </w:r>
          </w:p>
        </w:tc>
      </w:tr>
      <w:tr w:rsidR="00317C9F" w:rsidRPr="00850167" w14:paraId="7B5593B1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6C278BEC" w14:textId="77777777" w:rsidR="00317C9F" w:rsidRPr="00850167" w:rsidRDefault="00317C9F" w:rsidP="002C2A6A"/>
        </w:tc>
        <w:tc>
          <w:tcPr>
            <w:tcW w:w="10179" w:type="dxa"/>
            <w:gridSpan w:val="4"/>
            <w:noWrap/>
            <w:vAlign w:val="bottom"/>
          </w:tcPr>
          <w:p w14:paraId="442FDD9C" w14:textId="77777777" w:rsidR="00317C9F" w:rsidRPr="00850167" w:rsidRDefault="00317C9F" w:rsidP="002C2A6A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692032" behindDoc="1" locked="0" layoutInCell="1" allowOverlap="1" wp14:anchorId="3D3FF1A5" wp14:editId="25CF3F3B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0FEE54" w14:textId="4C779481" w:rsidR="00317C9F" w:rsidRPr="00C33B6D" w:rsidRDefault="00317C9F" w:rsidP="00317C9F">
      <w:pPr>
        <w:pStyle w:val="ekvaufgabe"/>
      </w:pPr>
      <w:r w:rsidRPr="00FB0740">
        <w:rPr>
          <w:rStyle w:val="ekvnummerierung"/>
        </w:rPr>
        <w:t>1</w:t>
      </w:r>
      <w:r>
        <w:tab/>
        <w:t>Die Buchstabenfolge „I-P-M-A-T“ hilft dir bei der Zuordnung der einzelnen Phasen.</w:t>
      </w:r>
    </w:p>
    <w:p w14:paraId="0736DE44" w14:textId="77777777" w:rsidR="00317C9F" w:rsidRPr="00717399" w:rsidRDefault="00317C9F" w:rsidP="00317C9F"/>
    <w:p w14:paraId="5EF990B2" w14:textId="145A2D4D" w:rsidR="00317C9F" w:rsidRDefault="00317C9F" w:rsidP="00317C9F">
      <w:pPr>
        <w:pStyle w:val="ekvaufgabe"/>
      </w:pPr>
      <w:r w:rsidRPr="005A351A">
        <w:rPr>
          <w:rStyle w:val="ekvnummerierung"/>
        </w:rPr>
        <w:t>2</w:t>
      </w:r>
      <w:r>
        <w:tab/>
        <w:t>Folgende Begriffe müssen eingesetzt werden (die Zahl in Klammern gibt dir an</w:t>
      </w:r>
      <w:r w:rsidR="00FF237E">
        <w:t>,</w:t>
      </w:r>
      <w:r>
        <w:t xml:space="preserve"> wie oft du den Begriff einsetzen musst): </w:t>
      </w:r>
      <w:r w:rsidRPr="00DA743D">
        <w:rPr>
          <w:rStyle w:val="ekvkursiv"/>
        </w:rPr>
        <w:t xml:space="preserve">Äquatorialebene, </w:t>
      </w:r>
      <w:r w:rsidR="00FF237E">
        <w:rPr>
          <w:rStyle w:val="ekvkursiv"/>
        </w:rPr>
        <w:t>Einzelchromosomen</w:t>
      </w:r>
      <w:r w:rsidRPr="00DA743D">
        <w:rPr>
          <w:rStyle w:val="ekvkursiv"/>
        </w:rPr>
        <w:t xml:space="preserve"> (2), </w:t>
      </w:r>
      <w:r w:rsidR="00FF237E">
        <w:rPr>
          <w:rStyle w:val="ekvkursiv"/>
        </w:rPr>
        <w:t>Doppelc</w:t>
      </w:r>
      <w:r w:rsidRPr="00DA743D">
        <w:rPr>
          <w:rStyle w:val="ekvkursiv"/>
        </w:rPr>
        <w:t>hromosom, Chromosomen</w:t>
      </w:r>
      <w:r w:rsidR="002926AC">
        <w:rPr>
          <w:rStyle w:val="ekvkursiv"/>
        </w:rPr>
        <w:t xml:space="preserve"> (2)</w:t>
      </w:r>
      <w:r w:rsidRPr="00DA743D">
        <w:rPr>
          <w:rStyle w:val="ekvkursiv"/>
        </w:rPr>
        <w:t>, Chromosomensatz, identischen, Kernmembran, Polen, Spindelapparat (2), Spindelfasern (2), verdoppelt, Zellkern</w:t>
      </w:r>
      <w:r>
        <w:t>.</w:t>
      </w:r>
    </w:p>
    <w:p w14:paraId="2730ED22" w14:textId="4B97556B" w:rsidR="00317C9F" w:rsidRPr="00520817" w:rsidRDefault="00317C9F" w:rsidP="00317C9F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317C9F" w:rsidRPr="00BF17F2" w14:paraId="3FDF6674" w14:textId="77777777" w:rsidTr="002C2A6A">
        <w:trPr>
          <w:trHeight w:hRule="exact" w:val="482"/>
        </w:trPr>
        <w:tc>
          <w:tcPr>
            <w:tcW w:w="818" w:type="dxa"/>
            <w:noWrap/>
            <w:vAlign w:val="bottom"/>
          </w:tcPr>
          <w:p w14:paraId="4FDA2023" w14:textId="77777777" w:rsidR="00317C9F" w:rsidRPr="00442DBD" w:rsidRDefault="00317C9F" w:rsidP="002C2A6A">
            <w:r w:rsidRPr="00442DB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275143FE" wp14:editId="1AB990D4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Grafik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Grafik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B79D5" id="Gruppieren 24" o:spid="_x0000_s1026" style="position:absolute;margin-left:-3.4pt;margin-top:2.6pt;width:549.9pt;height:59.8pt;z-index:-251631616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">
                      <v:shape id="Grafik 25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">
                        <v:imagedata r:id="rId21" o:title=""/>
                      </v:shape>
                      <v:shape id="Grafik 28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">
                        <v:imagedata r:id="rId22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7E0FD15A" w14:textId="77777777" w:rsidR="00317C9F" w:rsidRPr="00BF17F2" w:rsidRDefault="00317C9F" w:rsidP="002C2A6A">
            <w:pPr>
              <w:rPr>
                <w:color w:val="FFFFFF" w:themeColor="background1"/>
              </w:rPr>
            </w:pPr>
          </w:p>
        </w:tc>
      </w:tr>
      <w:tr w:rsidR="00317C9F" w:rsidRPr="00C172AE" w14:paraId="503584F7" w14:textId="77777777" w:rsidTr="002C2A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786A343F" w14:textId="77777777" w:rsidR="00317C9F" w:rsidRPr="00AE65F6" w:rsidRDefault="00317C9F" w:rsidP="002C2A6A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1D63595D" w14:textId="77777777" w:rsidR="00317C9F" w:rsidRPr="00C14400" w:rsidRDefault="00317C9F" w:rsidP="002C2A6A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0767FDA9" w14:textId="77777777" w:rsidR="00317C9F" w:rsidRPr="007C1230" w:rsidRDefault="00317C9F" w:rsidP="002C2A6A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3B7AEAB3" w14:textId="77777777" w:rsidR="00317C9F" w:rsidRPr="007C1230" w:rsidRDefault="00317C9F" w:rsidP="002C2A6A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758AB89B" w14:textId="0E27E0B8" w:rsidR="00317C9F" w:rsidRPr="007C1230" w:rsidRDefault="00317C9F" w:rsidP="002C2A6A">
            <w:pPr>
              <w:pStyle w:val="ekvkolumnentitel"/>
            </w:pPr>
            <w:r>
              <w:t xml:space="preserve">Kopiervorlage </w:t>
            </w:r>
            <w:r w:rsidR="00FF237E">
              <w:t>7</w:t>
            </w:r>
          </w:p>
        </w:tc>
        <w:tc>
          <w:tcPr>
            <w:tcW w:w="883" w:type="dxa"/>
            <w:noWrap/>
            <w:vAlign w:val="bottom"/>
          </w:tcPr>
          <w:p w14:paraId="65D8FB82" w14:textId="77777777" w:rsidR="00317C9F" w:rsidRPr="007636A0" w:rsidRDefault="00317C9F" w:rsidP="002C2A6A">
            <w:pPr>
              <w:pStyle w:val="ekvkapitel"/>
              <w:rPr>
                <w:color w:val="FFFFFF" w:themeColor="background1"/>
              </w:rPr>
            </w:pPr>
          </w:p>
        </w:tc>
      </w:tr>
      <w:tr w:rsidR="00317C9F" w:rsidRPr="00BF17F2" w14:paraId="03FCDA5F" w14:textId="77777777" w:rsidTr="002C2A6A">
        <w:trPr>
          <w:trHeight w:hRule="exact" w:val="255"/>
        </w:trPr>
        <w:tc>
          <w:tcPr>
            <w:tcW w:w="818" w:type="dxa"/>
            <w:noWrap/>
            <w:vAlign w:val="bottom"/>
          </w:tcPr>
          <w:p w14:paraId="303AD04C" w14:textId="77777777" w:rsidR="00317C9F" w:rsidRPr="00BF17F2" w:rsidRDefault="00317C9F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B55C1E8" w14:textId="77777777" w:rsidR="00317C9F" w:rsidRPr="00BF17F2" w:rsidRDefault="00317C9F" w:rsidP="002C2A6A">
            <w:pPr>
              <w:rPr>
                <w:color w:val="FFFFFF" w:themeColor="background1"/>
              </w:rPr>
            </w:pPr>
          </w:p>
        </w:tc>
      </w:tr>
    </w:tbl>
    <w:p w14:paraId="16521002" w14:textId="77777777" w:rsidR="00317C9F" w:rsidRDefault="00317C9F" w:rsidP="00317C9F">
      <w:pPr>
        <w:pStyle w:val="ekvgrundtexthalbe"/>
      </w:pPr>
    </w:p>
    <w:p w14:paraId="653CD79E" w14:textId="77777777" w:rsidR="00317C9F" w:rsidRPr="00520817" w:rsidRDefault="00317C9F" w:rsidP="00317C9F"/>
    <w:p w14:paraId="6A28BFC2" w14:textId="77777777" w:rsidR="00317C9F" w:rsidRPr="00683F13" w:rsidRDefault="00317C9F" w:rsidP="00317C9F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63FB7971" wp14:editId="5BF5D90D">
            <wp:extent cx="215900" cy="215900"/>
            <wp:effectExtent l="0" t="0" r="0" b="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5CE1" w14:textId="77777777" w:rsidR="00317C9F" w:rsidRPr="00442DBD" w:rsidRDefault="00317C9F" w:rsidP="00317C9F">
      <w:pPr>
        <w:pStyle w:val="ekvaufgabe"/>
      </w:pPr>
      <w:r>
        <w:rPr>
          <w:rStyle w:val="ekvnummerierung"/>
        </w:rPr>
        <w:t>3</w:t>
      </w:r>
      <w:r w:rsidRPr="00683F13">
        <w:tab/>
      </w:r>
      <w:r w:rsidRPr="003B5D36">
        <w:t>Ordne die Fotos in der richtigen Reihenfolge, indem du Zahlen in die weißen Kästchen schreibst</w:t>
      </w:r>
      <w:r w:rsidRPr="003B5D36">
        <w:rPr>
          <w:lang w:eastAsia="de-DE"/>
        </w:rPr>
        <w:t>.</w:t>
      </w:r>
    </w:p>
    <w:p w14:paraId="2464F0B1" w14:textId="77777777" w:rsidR="00317C9F" w:rsidRPr="00717399" w:rsidRDefault="00317C9F" w:rsidP="00317C9F">
      <w:pPr>
        <w:pStyle w:val="ekvgrundtexthalbe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17C9F" w14:paraId="7672C4E1" w14:textId="77777777" w:rsidTr="002C2A6A">
        <w:trPr>
          <w:trHeight w:hRule="exact" w:val="2438"/>
        </w:trPr>
        <w:tc>
          <w:tcPr>
            <w:tcW w:w="9354" w:type="dxa"/>
          </w:tcPr>
          <w:p w14:paraId="4F727EAE" w14:textId="6A877DDB" w:rsidR="00317C9F" w:rsidRDefault="00317C9F" w:rsidP="002C2A6A">
            <w:pPr>
              <w:pStyle w:val="ekvbild"/>
            </w:pPr>
            <w:r w:rsidRPr="00717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40DC72" wp14:editId="01949ED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-635</wp:posOffset>
                      </wp:positionV>
                      <wp:extent cx="271145" cy="270000"/>
                      <wp:effectExtent l="0" t="0" r="0" b="0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73ADB1" w14:textId="77777777" w:rsidR="00317C9F" w:rsidRPr="00E22230" w:rsidRDefault="00317C9F" w:rsidP="00317C9F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 w:rsidRPr="00E22230">
                                    <w:rPr>
                                      <w:rStyle w:val="ekvlsung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0DC72" id="Textfeld 29" o:spid="_x0000_s1040" type="#_x0000_t202" style="position:absolute;margin-left:-1.8pt;margin-top:-.05pt;width:21.35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" fillcolor="white [3212]" stroked="f" strokeweight=".5pt">
                      <v:textbox inset="1mm,1mm,1mm,1mm">
                        <w:txbxContent>
                          <w:p w14:paraId="1A73ADB1" w14:textId="77777777" w:rsidR="00317C9F" w:rsidRPr="00E22230" w:rsidRDefault="00317C9F" w:rsidP="00317C9F">
                            <w:pPr>
                              <w:pStyle w:val="ekvtabellezentriert"/>
                              <w:rPr>
                                <w:rStyle w:val="ekvlsung"/>
                              </w:rPr>
                            </w:pPr>
                            <w:r w:rsidRPr="00E22230">
                              <w:rPr>
                                <w:rStyle w:val="ekvlsung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7AFF3F" wp14:editId="3D9F67A4">
                      <wp:simplePos x="0" y="0"/>
                      <wp:positionH relativeFrom="column">
                        <wp:posOffset>4900930</wp:posOffset>
                      </wp:positionH>
                      <wp:positionV relativeFrom="paragraph">
                        <wp:posOffset>1905</wp:posOffset>
                      </wp:positionV>
                      <wp:extent cx="271145" cy="271145"/>
                      <wp:effectExtent l="0" t="0" r="0" b="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9DF48" w14:textId="77777777" w:rsidR="00317C9F" w:rsidRPr="00E22230" w:rsidRDefault="00317C9F" w:rsidP="00317C9F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 w:rsidRPr="00E22230">
                                    <w:rPr>
                                      <w:rStyle w:val="ekvlsung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AFF3F" id="Textfeld 30" o:spid="_x0000_s1041" type="#_x0000_t202" style="position:absolute;margin-left:385.9pt;margin-top:.15pt;width:21.35pt;height:2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" fillcolor="white [3212]" stroked="f" strokeweight=".5pt">
                      <v:textbox inset="1mm,1mm,1mm,1mm">
                        <w:txbxContent>
                          <w:p w14:paraId="0D79DF48" w14:textId="77777777" w:rsidR="00317C9F" w:rsidRPr="00E22230" w:rsidRDefault="00317C9F" w:rsidP="00317C9F">
                            <w:pPr>
                              <w:pStyle w:val="ekvtabellezentriert"/>
                              <w:rPr>
                                <w:rStyle w:val="ekvlsung"/>
                              </w:rPr>
                            </w:pPr>
                            <w:r w:rsidRPr="00E22230">
                              <w:rPr>
                                <w:rStyle w:val="ekvlsung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437C8A" wp14:editId="2757D2E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1270</wp:posOffset>
                      </wp:positionV>
                      <wp:extent cx="271145" cy="271145"/>
                      <wp:effectExtent l="0" t="0" r="0" b="0"/>
                      <wp:wrapNone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22AAF" w14:textId="77777777" w:rsidR="00317C9F" w:rsidRPr="00E22230" w:rsidRDefault="00317C9F" w:rsidP="00317C9F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 w:rsidRPr="00E22230">
                                    <w:rPr>
                                      <w:rStyle w:val="ekvlsung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37C8A" id="Textfeld 31" o:spid="_x0000_s1042" type="#_x0000_t202" style="position:absolute;margin-left:62.2pt;margin-top:.1pt;width:21.35pt;height:2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" fillcolor="white [3212]" stroked="f" strokeweight=".5pt">
                      <v:textbox inset="1mm,1mm,1mm,1mm">
                        <w:txbxContent>
                          <w:p w14:paraId="5FC22AAF" w14:textId="77777777" w:rsidR="00317C9F" w:rsidRPr="00E22230" w:rsidRDefault="00317C9F" w:rsidP="00317C9F">
                            <w:pPr>
                              <w:pStyle w:val="ekvtabellezentriert"/>
                              <w:rPr>
                                <w:rStyle w:val="ekvlsung"/>
                              </w:rPr>
                            </w:pPr>
                            <w:r w:rsidRPr="00E22230">
                              <w:rPr>
                                <w:rStyle w:val="ekvlsung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E865B9" wp14:editId="6F41A793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1905</wp:posOffset>
                      </wp:positionV>
                      <wp:extent cx="271145" cy="271145"/>
                      <wp:effectExtent l="0" t="0" r="0" b="0"/>
                      <wp:wrapNone/>
                      <wp:docPr id="32" name="Textfeld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CD476" w14:textId="77777777" w:rsidR="00317C9F" w:rsidRPr="00E22230" w:rsidRDefault="00317C9F" w:rsidP="00317C9F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 w:rsidRPr="00E22230">
                                    <w:rPr>
                                      <w:rStyle w:val="ekvlsung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865B9" id="Textfeld 32" o:spid="_x0000_s1043" type="#_x0000_t202" style="position:absolute;margin-left:303.8pt;margin-top:.15pt;width:21.35pt;height:2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" fillcolor="white [3212]" stroked="f" strokeweight=".5pt">
                      <v:textbox inset="1mm,1mm,1mm,1mm">
                        <w:txbxContent>
                          <w:p w14:paraId="266CD476" w14:textId="77777777" w:rsidR="00317C9F" w:rsidRPr="00E22230" w:rsidRDefault="00317C9F" w:rsidP="00317C9F">
                            <w:pPr>
                              <w:pStyle w:val="ekvtabellezentriert"/>
                              <w:rPr>
                                <w:rStyle w:val="ekvlsung"/>
                              </w:rPr>
                            </w:pPr>
                            <w:r w:rsidRPr="00E22230">
                              <w:rPr>
                                <w:rStyle w:val="ekvlsung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D65649" wp14:editId="44C6A83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1905</wp:posOffset>
                      </wp:positionV>
                      <wp:extent cx="271145" cy="271145"/>
                      <wp:effectExtent l="0" t="0" r="0" b="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EF9F9" w14:textId="77777777" w:rsidR="00317C9F" w:rsidRPr="00E22230" w:rsidRDefault="00317C9F" w:rsidP="00317C9F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 w:rsidRPr="00E22230">
                                    <w:rPr>
                                      <w:rStyle w:val="ekvlsung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65649" id="Textfeld 34" o:spid="_x0000_s1044" type="#_x0000_t202" style="position:absolute;margin-left:231.25pt;margin-top:.15pt;width:21.35pt;height:21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" fillcolor="white [3212]" stroked="f" strokeweight=".5pt">
                      <v:textbox inset="1mm,1mm,1mm,1mm">
                        <w:txbxContent>
                          <w:p w14:paraId="2C4EF9F9" w14:textId="77777777" w:rsidR="00317C9F" w:rsidRPr="00E22230" w:rsidRDefault="00317C9F" w:rsidP="00317C9F">
                            <w:pPr>
                              <w:pStyle w:val="ekvtabellezentriert"/>
                              <w:rPr>
                                <w:rStyle w:val="ekvlsung"/>
                              </w:rPr>
                            </w:pPr>
                            <w:r w:rsidRPr="00E22230">
                              <w:rPr>
                                <w:rStyle w:val="ekvlsung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D3AD84" wp14:editId="142F27F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2442</wp:posOffset>
                      </wp:positionV>
                      <wp:extent cx="271145" cy="271145"/>
                      <wp:effectExtent l="0" t="0" r="0" b="0"/>
                      <wp:wrapNone/>
                      <wp:docPr id="35" name="Textfel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CFF77" w14:textId="77777777" w:rsidR="00317C9F" w:rsidRPr="00E22230" w:rsidRDefault="00317C9F" w:rsidP="00317C9F">
                                  <w:pPr>
                                    <w:pStyle w:val="ekvtabellezentriert"/>
                                    <w:rPr>
                                      <w:rStyle w:val="ekvlsung"/>
                                    </w:rPr>
                                  </w:pPr>
                                  <w:r w:rsidRPr="00E22230">
                                    <w:rPr>
                                      <w:rStyle w:val="ekvlsung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3AD84" id="Textfeld 35" o:spid="_x0000_s1045" type="#_x0000_t202" style="position:absolute;margin-left:151.5pt;margin-top:.2pt;width:21.35pt;height:21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" fillcolor="white [3212]" stroked="f" strokeweight=".5pt">
                      <v:textbox inset="1mm,1mm,1mm,1mm">
                        <w:txbxContent>
                          <w:p w14:paraId="49FCFF77" w14:textId="77777777" w:rsidR="00317C9F" w:rsidRPr="00E22230" w:rsidRDefault="00317C9F" w:rsidP="00317C9F">
                            <w:pPr>
                              <w:pStyle w:val="ekvtabellezentriert"/>
                              <w:rPr>
                                <w:rStyle w:val="ekvlsung"/>
                              </w:rPr>
                            </w:pPr>
                            <w:r w:rsidRPr="00E22230">
                              <w:rPr>
                                <w:rStyle w:val="ekvlsung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5F82E4" wp14:editId="701CB8C5">
                  <wp:extent cx="873457" cy="1569085"/>
                  <wp:effectExtent l="0" t="0" r="3175" b="0"/>
                  <wp:docPr id="60" name="Grafik 60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53" t="779" r="137" b="9725"/>
                          <a:stretch/>
                        </pic:blipFill>
                        <pic:spPr bwMode="auto">
                          <a:xfrm flipH="1">
                            <a:off x="0" y="0"/>
                            <a:ext cx="873779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4E88DE" wp14:editId="2DE56692">
                  <wp:extent cx="1071349" cy="1568062"/>
                  <wp:effectExtent l="0" t="0" r="0" b="0"/>
                  <wp:docPr id="61" name="Grafik 61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9" t="389" r="64936" b="10114"/>
                          <a:stretch/>
                        </pic:blipFill>
                        <pic:spPr bwMode="auto">
                          <a:xfrm>
                            <a:off x="0" y="0"/>
                            <a:ext cx="1072443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9CB22D" wp14:editId="1A6C3899">
                  <wp:extent cx="1043940" cy="1569493"/>
                  <wp:effectExtent l="0" t="0" r="3810" b="0"/>
                  <wp:docPr id="62" name="Grafik 62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23" b="10503"/>
                          <a:stretch/>
                        </pic:blipFill>
                        <pic:spPr bwMode="auto">
                          <a:xfrm>
                            <a:off x="0" y="0"/>
                            <a:ext cx="1044054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C40DAA" wp14:editId="304D028F">
                  <wp:extent cx="879940" cy="1567696"/>
                  <wp:effectExtent l="0" t="0" r="0" b="0"/>
                  <wp:docPr id="63" name="Grafik 63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05" r="14962" b="10503"/>
                          <a:stretch/>
                        </pic:blipFill>
                        <pic:spPr bwMode="auto">
                          <a:xfrm flipH="1">
                            <a:off x="0" y="0"/>
                            <a:ext cx="881045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67EC96" wp14:editId="4EEBF8A7">
                  <wp:extent cx="961219" cy="1566157"/>
                  <wp:effectExtent l="0" t="0" r="0" b="0"/>
                  <wp:docPr id="64" name="Grafik 64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0" r="30024" b="10503"/>
                          <a:stretch/>
                        </pic:blipFill>
                        <pic:spPr bwMode="auto">
                          <a:xfrm flipH="1">
                            <a:off x="0" y="0"/>
                            <a:ext cx="963371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AF076B" wp14:editId="4EBC6B29">
                  <wp:extent cx="1084997" cy="1566974"/>
                  <wp:effectExtent l="0" t="0" r="1270" b="0"/>
                  <wp:docPr id="65" name="Grafik 65" descr="G:\02_media_office\2020\10417_069111_Biologie_2_Ausgabe_A_Kopievorlagen - Word\Daten_Klett\001_Erstsatz_2020-10-07\pngDateien\RO-D7G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G:\02_media_office\2020\10417_069111_Biologie_2_Ausgabe_A_Kopievorlagen - Word\Daten_Klett\001_Erstsatz_2020-10-07\pngDateien\RO-D7GZ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81" t="779" r="46123" b="9725"/>
                          <a:stretch/>
                        </pic:blipFill>
                        <pic:spPr bwMode="auto">
                          <a:xfrm>
                            <a:off x="0" y="0"/>
                            <a:ext cx="1086860" cy="156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7EC9E" w14:textId="77777777" w:rsidR="00317C9F" w:rsidRDefault="00317C9F" w:rsidP="00317C9F"/>
    <w:p w14:paraId="613D2D0F" w14:textId="77777777" w:rsidR="00317C9F" w:rsidRDefault="00317C9F" w:rsidP="00317C9F"/>
    <w:p w14:paraId="02F6731E" w14:textId="77777777" w:rsidR="00317C9F" w:rsidRPr="00716152" w:rsidRDefault="00317C9F" w:rsidP="00317C9F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2D67F530" wp14:editId="0835FE7E">
            <wp:extent cx="213360" cy="215900"/>
            <wp:effectExtent l="0" t="0" r="0" b="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F122" w14:textId="77777777" w:rsidR="00317C9F" w:rsidRDefault="00317C9F" w:rsidP="00317C9F">
      <w:pPr>
        <w:pStyle w:val="ekvaufgabe"/>
      </w:pPr>
      <w:r w:rsidRPr="00D52863">
        <w:rPr>
          <w:rStyle w:val="ekvnummerierung"/>
        </w:rPr>
        <w:t>4</w:t>
      </w:r>
      <w:r>
        <w:rPr>
          <w:rStyle w:val="ekvnummerierung"/>
        </w:rPr>
        <w:tab/>
      </w:r>
      <w:r w:rsidRPr="003B5D36">
        <w:t xml:space="preserve">Zeichne die Vorgänge bei der </w:t>
      </w:r>
      <w:r>
        <w:t>Zellteilung</w:t>
      </w:r>
      <w:r w:rsidRPr="003B5D36">
        <w:t xml:space="preserve"> in die Skizze unten ein. Verwende dabei Farben sinnvoll und vergiss nicht</w:t>
      </w:r>
      <w:r>
        <w:t>,</w:t>
      </w:r>
      <w:r w:rsidRPr="003B5D36">
        <w:t xml:space="preserve"> deine Skizze zu beschriften.</w:t>
      </w:r>
    </w:p>
    <w:p w14:paraId="0FF177C7" w14:textId="20FDFD51" w:rsidR="00317C9F" w:rsidRPr="00C33B6D" w:rsidRDefault="00317C9F" w:rsidP="00317C9F">
      <w:pPr>
        <w:pStyle w:val="ekvgrundtexthalbe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17C9F" w14:paraId="5E1F1C77" w14:textId="77777777" w:rsidTr="002C2A6A">
        <w:tc>
          <w:tcPr>
            <w:tcW w:w="9354" w:type="dxa"/>
          </w:tcPr>
          <w:p w14:paraId="3D8CD048" w14:textId="2D13D644" w:rsidR="00317C9F" w:rsidRDefault="00317C9F" w:rsidP="002C2A6A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70E943" wp14:editId="6D0FC9BD">
                      <wp:extent cx="5795360" cy="3627755"/>
                      <wp:effectExtent l="0" t="0" r="0" b="0"/>
                      <wp:docPr id="36" name="Gruppieren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5360" cy="3627755"/>
                                <a:chOff x="-13648" y="0"/>
                                <a:chExt cx="5795360" cy="3627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Grafik 40" descr="G:\02_media_office\2020\10417_069111_Biologie_2_Ausgabe_A_Kopievorlagen - Word\Daten_Klett\001_Erstsatz_2020-10-07\pngDateien\SE10068449_G063_01.png"/>
                                <pic:cNvPicPr/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432"/>
                                <a:stretch/>
                              </pic:blipFill>
                              <pic:spPr bwMode="auto">
                                <a:xfrm>
                                  <a:off x="1052423" y="0"/>
                                  <a:ext cx="3829685" cy="3627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39081" y="193869"/>
                                  <a:ext cx="126873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2FAA85" w14:textId="77777777" w:rsidR="00317C9F" w:rsidRDefault="00317C9F" w:rsidP="00317C9F">
                                    <w:r>
                                      <w:rPr>
                                        <w:rStyle w:val="ekvlsungunterstrichen"/>
                                      </w:rPr>
                                      <w:t xml:space="preserve">    Interphase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1134" y="3106302"/>
                                  <a:ext cx="13030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CE5DEB" w14:textId="77777777" w:rsidR="00317C9F" w:rsidRDefault="00317C9F" w:rsidP="00317C9F">
                                    <w:r>
                                      <w:rPr>
                                        <w:rStyle w:val="ekvlsungunterstrichen"/>
                                      </w:rPr>
                                      <w:t xml:space="preserve">  Spindelapparat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2982" y="1840130"/>
                                  <a:ext cx="126873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B649D8" w14:textId="77777777" w:rsidR="00317C9F" w:rsidRDefault="00317C9F" w:rsidP="00317C9F">
                                    <w:r>
                                      <w:rPr>
                                        <w:rStyle w:val="ekvlsungunterstrichen"/>
                                      </w:rPr>
                                      <w:t xml:space="preserve">    Prophase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4128" y="3090800"/>
                                  <a:ext cx="126873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ABA567" w14:textId="77777777" w:rsidR="00317C9F" w:rsidRDefault="00317C9F" w:rsidP="00317C9F">
                                    <w:r>
                                      <w:rPr>
                                        <w:rStyle w:val="ekvlsungunterstrichen"/>
                                      </w:rPr>
                                      <w:t xml:space="preserve">    Metaphase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648" y="1819938"/>
                                  <a:ext cx="122110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B52B16" w14:textId="77777777" w:rsidR="00317C9F" w:rsidRDefault="00317C9F" w:rsidP="00317C9F">
                                    <w:r>
                                      <w:rPr>
                                        <w:rStyle w:val="ekvlsungunterstrichen"/>
                                      </w:rPr>
                                      <w:t xml:space="preserve">    Anaphase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80" y="353167"/>
                                  <a:ext cx="126873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331754" w14:textId="77777777" w:rsidR="00317C9F" w:rsidRDefault="00317C9F" w:rsidP="00317C9F">
                                    <w:r>
                                      <w:rPr>
                                        <w:rStyle w:val="ekvlsungunterstrichen"/>
                                      </w:rPr>
                                      <w:t xml:space="preserve">    Telophase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0E943" id="Gruppieren 36" o:spid="_x0000_s1046" style="width:456.35pt;height:285.65pt;mso-position-horizontal-relative:char;mso-position-vertical-relative:line" coordorigin="-136" coordsize="57953,3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">
                      <v:shape id="Grafik 40" o:spid="_x0000_s1047" type="#_x0000_t75" style="position:absolute;left:10524;width:38297;height:36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">
                        <v:imagedata r:id="rId29" o:title="SE10068449_G063_01" cropleft="17322f"/>
                      </v:shape>
                      <v:shape id="Textfeld 2" o:spid="_x0000_s1048" type="#_x0000_t202" style="position:absolute;left:38390;top:1938;width:1268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  <v:textbox style="mso-fit-shape-to-text:t">
                          <w:txbxContent>
                            <w:p w14:paraId="272FAA85" w14:textId="77777777" w:rsidR="00317C9F" w:rsidRDefault="00317C9F" w:rsidP="00317C9F">
                              <w:r>
                                <w:rPr>
                                  <w:rStyle w:val="ekvlsungunterstrichen"/>
                                </w:rPr>
                                <w:t xml:space="preserve">    Interphase    </w:t>
                              </w:r>
                            </w:p>
                          </w:txbxContent>
                        </v:textbox>
                      </v:shape>
                      <v:shape id="Textfeld 2" o:spid="_x0000_s1049" type="#_x0000_t202" style="position:absolute;left:43411;top:31063;width:13030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  <v:textbox style="mso-fit-shape-to-text:t">
                          <w:txbxContent>
                            <w:p w14:paraId="1ACE5DEB" w14:textId="77777777" w:rsidR="00317C9F" w:rsidRDefault="00317C9F" w:rsidP="00317C9F">
                              <w:r>
                                <w:rPr>
                                  <w:rStyle w:val="ekvlsungunterstrichen"/>
                                </w:rPr>
                                <w:t xml:space="preserve">  Spindelapparat  </w:t>
                              </w:r>
                            </w:p>
                          </w:txbxContent>
                        </v:textbox>
                      </v:shape>
                      <v:shape id="Textfeld 2" o:spid="_x0000_s1050" type="#_x0000_t202" style="position:absolute;left:45129;top:18401;width:1268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    <v:textbox style="mso-fit-shape-to-text:t">
                          <w:txbxContent>
                            <w:p w14:paraId="63B649D8" w14:textId="77777777" w:rsidR="00317C9F" w:rsidRDefault="00317C9F" w:rsidP="00317C9F">
                              <w:r>
                                <w:rPr>
                                  <w:rStyle w:val="ekvlsungunterstrichen"/>
                                </w:rPr>
                                <w:t xml:space="preserve">    Prophase      </w:t>
                              </w:r>
                            </w:p>
                          </w:txbxContent>
                        </v:textbox>
                      </v:shape>
                      <v:shape id="Textfeld 2" o:spid="_x0000_s1051" type="#_x0000_t202" style="position:absolute;left:10441;top:30908;width:1268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09ABA567" w14:textId="77777777" w:rsidR="00317C9F" w:rsidRDefault="00317C9F" w:rsidP="00317C9F">
                              <w:r>
                                <w:rPr>
                                  <w:rStyle w:val="ekvlsungunterstrichen"/>
                                </w:rPr>
                                <w:t xml:space="preserve">    Metaphase      </w:t>
                              </w:r>
                            </w:p>
                          </w:txbxContent>
                        </v:textbox>
                      </v:shape>
                      <v:shape id="Textfeld 2" o:spid="_x0000_s1052" type="#_x0000_t202" style="position:absolute;left:-136;top:18199;width:12210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  <v:textbox style="mso-fit-shape-to-text:t">
                          <w:txbxContent>
                            <w:p w14:paraId="0FB52B16" w14:textId="77777777" w:rsidR="00317C9F" w:rsidRDefault="00317C9F" w:rsidP="00317C9F">
                              <w:r>
                                <w:rPr>
                                  <w:rStyle w:val="ekvlsungunterstrichen"/>
                                </w:rPr>
                                <w:t xml:space="preserve">    Anaphase      </w:t>
                              </w:r>
                            </w:p>
                          </w:txbxContent>
                        </v:textbox>
                      </v:shape>
                      <v:shape id="Textfeld 2" o:spid="_x0000_s1053" type="#_x0000_t202" style="position:absolute;left:2600;top:3531;width:1268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    <v:textbox style="mso-fit-shape-to-text:t">
                          <w:txbxContent>
                            <w:p w14:paraId="7D331754" w14:textId="77777777" w:rsidR="00317C9F" w:rsidRDefault="00317C9F" w:rsidP="00317C9F">
                              <w:r>
                                <w:rPr>
                                  <w:rStyle w:val="ekvlsungunterstrichen"/>
                                </w:rPr>
                                <w:t xml:space="preserve">    Telophase    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CEF6587" w14:textId="4F3F64A2" w:rsidR="00FC0313" w:rsidRPr="00FC0313" w:rsidRDefault="00FC0313" w:rsidP="00FC0313"/>
    <w:sectPr w:rsidR="00FC0313" w:rsidRPr="00FC0313" w:rsidSect="00317C9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784F" w14:textId="77777777" w:rsidR="00E40C15" w:rsidRDefault="00E40C15" w:rsidP="003C599D">
      <w:pPr>
        <w:spacing w:line="240" w:lineRule="auto"/>
      </w:pPr>
      <w:r>
        <w:separator/>
      </w:r>
    </w:p>
  </w:endnote>
  <w:endnote w:type="continuationSeparator" w:id="0">
    <w:p w14:paraId="19F9295C" w14:textId="77777777" w:rsidR="00E40C15" w:rsidRDefault="00E40C1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1D5EF93C" w14:textId="77777777" w:rsidTr="00A86796">
      <w:trPr>
        <w:trHeight w:hRule="exact" w:val="680"/>
      </w:trPr>
      <w:tc>
        <w:tcPr>
          <w:tcW w:w="864" w:type="dxa"/>
          <w:noWrap/>
        </w:tcPr>
        <w:p w14:paraId="4AE33960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F1A210" wp14:editId="68E329C2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0A1CFC48" w14:textId="55635236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3B5D36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150718EC" w14:textId="74A47083" w:rsidR="00ED5575" w:rsidRPr="004136AD" w:rsidRDefault="003B5D36" w:rsidP="004136AD">
          <w:pPr>
            <w:pStyle w:val="ekvquelle"/>
          </w:pPr>
          <w:r>
            <w:t>Autor</w:t>
          </w:r>
          <w:r w:rsidR="00ED5575" w:rsidRPr="004136AD">
            <w:t xml:space="preserve">en: </w:t>
          </w:r>
          <w:r>
            <w:t xml:space="preserve">Rolf </w:t>
          </w:r>
          <w:proofErr w:type="spellStart"/>
          <w:r>
            <w:t>Ixmeier</w:t>
          </w:r>
          <w:proofErr w:type="spellEnd"/>
          <w:r>
            <w:t>, Marianne Walcher</w:t>
          </w:r>
        </w:p>
        <w:p w14:paraId="4C53C324" w14:textId="54D91F95" w:rsidR="00ED5575" w:rsidRPr="004136AD" w:rsidRDefault="00ED5575" w:rsidP="004136AD">
          <w:pPr>
            <w:pStyle w:val="ekvquelle"/>
          </w:pPr>
          <w:r w:rsidRPr="004136AD">
            <w:t xml:space="preserve">Bildquellen: </w:t>
          </w:r>
          <w:r w:rsidR="002C067B" w:rsidRPr="002C067B">
            <w:t xml:space="preserve">1 Image Professionals GmbH/ Science </w:t>
          </w:r>
          <w:proofErr w:type="spellStart"/>
          <w:r w:rsidR="002C067B" w:rsidRPr="002C067B">
            <w:t>Photo</w:t>
          </w:r>
          <w:proofErr w:type="spellEnd"/>
          <w:r w:rsidR="002C067B" w:rsidRPr="002C067B">
            <w:t xml:space="preserve"> Library (</w:t>
          </w:r>
          <w:proofErr w:type="spellStart"/>
          <w:r w:rsidR="002C067B" w:rsidRPr="002C067B">
            <w:t>Gschmeissner</w:t>
          </w:r>
          <w:proofErr w:type="spellEnd"/>
          <w:r w:rsidR="002C067B" w:rsidRPr="002C067B">
            <w:t>, Steve), München</w:t>
          </w:r>
        </w:p>
        <w:p w14:paraId="447218C4" w14:textId="4A84E654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74719A">
            <w:t xml:space="preserve">Matthias </w:t>
          </w:r>
          <w:proofErr w:type="spellStart"/>
          <w:r w:rsidR="0074719A">
            <w:t>Balonier</w:t>
          </w:r>
          <w:proofErr w:type="spellEnd"/>
          <w:r w:rsidR="0074719A">
            <w:t>, Lützelbach; Jörg Mair, München</w:t>
          </w:r>
        </w:p>
      </w:tc>
      <w:tc>
        <w:tcPr>
          <w:tcW w:w="813" w:type="dxa"/>
        </w:tcPr>
        <w:p w14:paraId="682CE520" w14:textId="77777777" w:rsidR="00ED5575" w:rsidRPr="00913892" w:rsidRDefault="00ED5575" w:rsidP="00913892">
          <w:pPr>
            <w:pStyle w:val="ekvpagina"/>
          </w:pPr>
        </w:p>
      </w:tc>
    </w:tr>
  </w:tbl>
  <w:p w14:paraId="5F8C28E5" w14:textId="77777777"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ABE" w14:textId="77777777" w:rsidR="0074719A" w:rsidRDefault="007471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025B72D7" w14:textId="77777777" w:rsidTr="00A86796">
      <w:trPr>
        <w:trHeight w:hRule="exact" w:val="680"/>
      </w:trPr>
      <w:tc>
        <w:tcPr>
          <w:tcW w:w="864" w:type="dxa"/>
          <w:noWrap/>
        </w:tcPr>
        <w:p w14:paraId="5168D976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4B29166" wp14:editId="4180B658">
                <wp:extent cx="468000" cy="234000"/>
                <wp:effectExtent l="0" t="0" r="8255" b="0"/>
                <wp:docPr id="68" name="Grafi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E6B631A" w14:textId="77777777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3B5D36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38C5B11D" w14:textId="77777777" w:rsidR="00ED5575" w:rsidRPr="004136AD" w:rsidRDefault="003B5D36" w:rsidP="004136AD">
          <w:pPr>
            <w:pStyle w:val="ekvquelle"/>
          </w:pPr>
          <w:r>
            <w:t>Autor</w:t>
          </w:r>
          <w:r w:rsidR="00ED5575" w:rsidRPr="004136AD">
            <w:t xml:space="preserve">en: </w:t>
          </w:r>
          <w:r>
            <w:t xml:space="preserve">Rolf </w:t>
          </w:r>
          <w:proofErr w:type="spellStart"/>
          <w:r>
            <w:t>Ixmeier</w:t>
          </w:r>
          <w:proofErr w:type="spellEnd"/>
          <w:r>
            <w:t>, Marianne Walcher</w:t>
          </w:r>
        </w:p>
        <w:p w14:paraId="1328891E" w14:textId="77777777" w:rsidR="00ED5575" w:rsidRPr="004136AD" w:rsidRDefault="00ED5575" w:rsidP="004136AD">
          <w:pPr>
            <w:pStyle w:val="ekvquelle"/>
          </w:pPr>
          <w:r w:rsidRPr="004136AD">
            <w:t xml:space="preserve">Bildquellen: </w:t>
          </w:r>
          <w:r w:rsidR="002C067B" w:rsidRPr="002C067B">
            <w:t xml:space="preserve">1 Image Professionals GmbH/ Science </w:t>
          </w:r>
          <w:proofErr w:type="spellStart"/>
          <w:r w:rsidR="002C067B" w:rsidRPr="002C067B">
            <w:t>Photo</w:t>
          </w:r>
          <w:proofErr w:type="spellEnd"/>
          <w:r w:rsidR="002C067B" w:rsidRPr="002C067B">
            <w:t xml:space="preserve"> Library (</w:t>
          </w:r>
          <w:proofErr w:type="spellStart"/>
          <w:r w:rsidR="002C067B" w:rsidRPr="002C067B">
            <w:t>Gschmeissner</w:t>
          </w:r>
          <w:proofErr w:type="spellEnd"/>
          <w:r w:rsidR="002C067B" w:rsidRPr="002C067B">
            <w:t>, Steve), München</w:t>
          </w:r>
        </w:p>
        <w:p w14:paraId="152106BD" w14:textId="77777777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74719A">
            <w:t xml:space="preserve">Matthias </w:t>
          </w:r>
          <w:proofErr w:type="spellStart"/>
          <w:r w:rsidR="0074719A">
            <w:t>Balonier</w:t>
          </w:r>
          <w:proofErr w:type="spellEnd"/>
          <w:r w:rsidR="0074719A">
            <w:t>, Lützelbach; Jörg Mair, München</w:t>
          </w:r>
        </w:p>
      </w:tc>
      <w:tc>
        <w:tcPr>
          <w:tcW w:w="813" w:type="dxa"/>
        </w:tcPr>
        <w:p w14:paraId="2F0C3509" w14:textId="77777777" w:rsidR="00ED5575" w:rsidRPr="00913892" w:rsidRDefault="00ED5575" w:rsidP="00913892">
          <w:pPr>
            <w:pStyle w:val="ekvpagina"/>
          </w:pPr>
        </w:p>
      </w:tc>
    </w:tr>
  </w:tbl>
  <w:p w14:paraId="09514A0C" w14:textId="77777777" w:rsidR="00ED5575" w:rsidRDefault="00ED557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1CB3" w14:textId="77777777" w:rsidR="0074719A" w:rsidRDefault="007471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F1CB" w14:textId="77777777" w:rsidR="00E40C15" w:rsidRDefault="00E40C15" w:rsidP="003C599D">
      <w:pPr>
        <w:spacing w:line="240" w:lineRule="auto"/>
      </w:pPr>
      <w:r>
        <w:separator/>
      </w:r>
    </w:p>
  </w:footnote>
  <w:footnote w:type="continuationSeparator" w:id="0">
    <w:p w14:paraId="41DAA083" w14:textId="77777777" w:rsidR="00E40C15" w:rsidRDefault="00E40C1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1007" w14:textId="77777777" w:rsidR="0074719A" w:rsidRDefault="007471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6C94" w14:textId="77777777" w:rsidR="0074719A" w:rsidRDefault="007471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23B2" w14:textId="77777777" w:rsidR="0074719A" w:rsidRDefault="007471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7"/>
    <w:rsid w:val="000040E2"/>
    <w:rsid w:val="00014D7E"/>
    <w:rsid w:val="0002009E"/>
    <w:rsid w:val="00020440"/>
    <w:rsid w:val="0002649A"/>
    <w:rsid w:val="000307B4"/>
    <w:rsid w:val="00035074"/>
    <w:rsid w:val="000373F4"/>
    <w:rsid w:val="00037566"/>
    <w:rsid w:val="00042598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6E7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5F7C"/>
    <w:rsid w:val="000D65D7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17667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96B52"/>
    <w:rsid w:val="001A3936"/>
    <w:rsid w:val="001A4233"/>
    <w:rsid w:val="001A5BD5"/>
    <w:rsid w:val="001B1D28"/>
    <w:rsid w:val="001B454A"/>
    <w:rsid w:val="001C10AE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2822"/>
    <w:rsid w:val="00223988"/>
    <w:rsid w:val="002240EA"/>
    <w:rsid w:val="002266E8"/>
    <w:rsid w:val="002277D2"/>
    <w:rsid w:val="002301FF"/>
    <w:rsid w:val="00232213"/>
    <w:rsid w:val="00232763"/>
    <w:rsid w:val="00232ACE"/>
    <w:rsid w:val="0023351F"/>
    <w:rsid w:val="00240E03"/>
    <w:rsid w:val="00244507"/>
    <w:rsid w:val="00244FEA"/>
    <w:rsid w:val="00245DA5"/>
    <w:rsid w:val="00246F77"/>
    <w:rsid w:val="002527A5"/>
    <w:rsid w:val="002548B1"/>
    <w:rsid w:val="00255466"/>
    <w:rsid w:val="00255FE3"/>
    <w:rsid w:val="002569DF"/>
    <w:rsid w:val="00260559"/>
    <w:rsid w:val="00260B8C"/>
    <w:rsid w:val="002610EC"/>
    <w:rsid w:val="002613E6"/>
    <w:rsid w:val="00261D9E"/>
    <w:rsid w:val="0026581E"/>
    <w:rsid w:val="00265C3F"/>
    <w:rsid w:val="00266E57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2470"/>
    <w:rsid w:val="0029263F"/>
    <w:rsid w:val="002926AC"/>
    <w:rsid w:val="002A25AE"/>
    <w:rsid w:val="002A2F1C"/>
    <w:rsid w:val="002A31A6"/>
    <w:rsid w:val="002B3DF1"/>
    <w:rsid w:val="002B64EA"/>
    <w:rsid w:val="002C067B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17C9F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5D36"/>
    <w:rsid w:val="003B60F5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47A0"/>
    <w:rsid w:val="00405D0B"/>
    <w:rsid w:val="00411B18"/>
    <w:rsid w:val="00412681"/>
    <w:rsid w:val="004136AD"/>
    <w:rsid w:val="00415632"/>
    <w:rsid w:val="0042107E"/>
    <w:rsid w:val="00424375"/>
    <w:rsid w:val="0042531E"/>
    <w:rsid w:val="004372DD"/>
    <w:rsid w:val="00441088"/>
    <w:rsid w:val="00441724"/>
    <w:rsid w:val="0044185E"/>
    <w:rsid w:val="00442DBD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257C"/>
    <w:rsid w:val="004A6284"/>
    <w:rsid w:val="004A66C3"/>
    <w:rsid w:val="004A66CF"/>
    <w:rsid w:val="004B6ECA"/>
    <w:rsid w:val="004B7E5E"/>
    <w:rsid w:val="004C54D7"/>
    <w:rsid w:val="004C5E78"/>
    <w:rsid w:val="004D2888"/>
    <w:rsid w:val="004E2069"/>
    <w:rsid w:val="004E37D7"/>
    <w:rsid w:val="004E3969"/>
    <w:rsid w:val="004F58C6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373CD"/>
    <w:rsid w:val="00547103"/>
    <w:rsid w:val="00554B46"/>
    <w:rsid w:val="00554EDA"/>
    <w:rsid w:val="00560848"/>
    <w:rsid w:val="0056736A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2DA8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232"/>
    <w:rsid w:val="005D79B8"/>
    <w:rsid w:val="005E15AC"/>
    <w:rsid w:val="005E2580"/>
    <w:rsid w:val="005E4C30"/>
    <w:rsid w:val="005F210B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235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868E4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399"/>
    <w:rsid w:val="00717EC3"/>
    <w:rsid w:val="0072030B"/>
    <w:rsid w:val="00720747"/>
    <w:rsid w:val="007228A6"/>
    <w:rsid w:val="00722BE8"/>
    <w:rsid w:val="00722C2E"/>
    <w:rsid w:val="00724064"/>
    <w:rsid w:val="007244CC"/>
    <w:rsid w:val="00725C33"/>
    <w:rsid w:val="0073042D"/>
    <w:rsid w:val="0073238D"/>
    <w:rsid w:val="00732C76"/>
    <w:rsid w:val="00733A44"/>
    <w:rsid w:val="00735667"/>
    <w:rsid w:val="007377D0"/>
    <w:rsid w:val="00737DC0"/>
    <w:rsid w:val="00741417"/>
    <w:rsid w:val="00745BC6"/>
    <w:rsid w:val="0074719A"/>
    <w:rsid w:val="007507F9"/>
    <w:rsid w:val="007518BE"/>
    <w:rsid w:val="00751B0E"/>
    <w:rsid w:val="00754E10"/>
    <w:rsid w:val="00760C41"/>
    <w:rsid w:val="007619B6"/>
    <w:rsid w:val="00761D7E"/>
    <w:rsid w:val="007620F9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2C49"/>
    <w:rsid w:val="00874376"/>
    <w:rsid w:val="00876846"/>
    <w:rsid w:val="00882053"/>
    <w:rsid w:val="008905D7"/>
    <w:rsid w:val="008942A2"/>
    <w:rsid w:val="0089534A"/>
    <w:rsid w:val="008962E4"/>
    <w:rsid w:val="008A2E1E"/>
    <w:rsid w:val="008A529C"/>
    <w:rsid w:val="008A6CD0"/>
    <w:rsid w:val="008A6EF9"/>
    <w:rsid w:val="008B0FC7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56D0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259"/>
    <w:rsid w:val="009C26DF"/>
    <w:rsid w:val="009C2A7B"/>
    <w:rsid w:val="009C3C75"/>
    <w:rsid w:val="009D1CBB"/>
    <w:rsid w:val="009D3022"/>
    <w:rsid w:val="009D3CD2"/>
    <w:rsid w:val="009E17E1"/>
    <w:rsid w:val="009E1BBE"/>
    <w:rsid w:val="009E2D5C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56EC0"/>
    <w:rsid w:val="00A576BD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14B45"/>
    <w:rsid w:val="00B152F4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2247E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EB8"/>
    <w:rsid w:val="00C57A6A"/>
    <w:rsid w:val="00C61654"/>
    <w:rsid w:val="00C64B82"/>
    <w:rsid w:val="00C64F17"/>
    <w:rsid w:val="00C67A40"/>
    <w:rsid w:val="00C70F84"/>
    <w:rsid w:val="00C727B3"/>
    <w:rsid w:val="00C72BA2"/>
    <w:rsid w:val="00C7713F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01F7"/>
    <w:rsid w:val="00CD142A"/>
    <w:rsid w:val="00CD3158"/>
    <w:rsid w:val="00CD4219"/>
    <w:rsid w:val="00CD5490"/>
    <w:rsid w:val="00CD6369"/>
    <w:rsid w:val="00CE2A37"/>
    <w:rsid w:val="00CE3E54"/>
    <w:rsid w:val="00CE63D3"/>
    <w:rsid w:val="00CF21D7"/>
    <w:rsid w:val="00CF2E1A"/>
    <w:rsid w:val="00CF4322"/>
    <w:rsid w:val="00CF6EC0"/>
    <w:rsid w:val="00CF715C"/>
    <w:rsid w:val="00D022EC"/>
    <w:rsid w:val="00D03391"/>
    <w:rsid w:val="00D05217"/>
    <w:rsid w:val="00D06182"/>
    <w:rsid w:val="00D066EB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1C0C"/>
    <w:rsid w:val="00D559DE"/>
    <w:rsid w:val="00D56FEB"/>
    <w:rsid w:val="00D61DD0"/>
    <w:rsid w:val="00D62096"/>
    <w:rsid w:val="00D627E5"/>
    <w:rsid w:val="00D649B5"/>
    <w:rsid w:val="00D66799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9C3"/>
    <w:rsid w:val="00DA6422"/>
    <w:rsid w:val="00DA743D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322"/>
    <w:rsid w:val="00E01841"/>
    <w:rsid w:val="00E045FD"/>
    <w:rsid w:val="00E05976"/>
    <w:rsid w:val="00E0777A"/>
    <w:rsid w:val="00E07BFD"/>
    <w:rsid w:val="00E126C1"/>
    <w:rsid w:val="00E2097F"/>
    <w:rsid w:val="00E21473"/>
    <w:rsid w:val="00E22230"/>
    <w:rsid w:val="00E22935"/>
    <w:rsid w:val="00E22C67"/>
    <w:rsid w:val="00E2466B"/>
    <w:rsid w:val="00E3023E"/>
    <w:rsid w:val="00E34F46"/>
    <w:rsid w:val="00E35D61"/>
    <w:rsid w:val="00E375D2"/>
    <w:rsid w:val="00E40C15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872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A7FA9"/>
    <w:rsid w:val="00FB0917"/>
    <w:rsid w:val="00FB0F16"/>
    <w:rsid w:val="00FB0FF6"/>
    <w:rsid w:val="00FB1D7F"/>
    <w:rsid w:val="00FB59FB"/>
    <w:rsid w:val="00FB72A0"/>
    <w:rsid w:val="00FC0313"/>
    <w:rsid w:val="00FC35C5"/>
    <w:rsid w:val="00FC7DBF"/>
    <w:rsid w:val="00FE23B5"/>
    <w:rsid w:val="00FE4FE6"/>
    <w:rsid w:val="00FE6F4B"/>
    <w:rsid w:val="00FF237E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AA3A"/>
  <w15:docId w15:val="{C9CE2266-9415-4476-9253-279948D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17C9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317C9F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unhideWhenUsed/>
    <w:qFormat/>
    <w:rsid w:val="00317C9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17C9F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317C9F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317C9F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317C9F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317C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317C9F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317C9F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317C9F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317C9F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317C9F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unhideWhenUsed/>
    <w:qFormat/>
    <w:rsid w:val="00317C9F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unhideWhenUsed/>
    <w:qFormat/>
    <w:rsid w:val="00317C9F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317C9F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317C9F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317C9F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317C9F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317C9F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317C9F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17C9F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17C9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17C9F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17C9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17C9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317C9F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317C9F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317C9F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C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C9F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317C9F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317C9F"/>
    <w:rPr>
      <w:i/>
    </w:rPr>
  </w:style>
  <w:style w:type="paragraph" w:customStyle="1" w:styleId="ekvbild">
    <w:name w:val="ekv.bild"/>
    <w:basedOn w:val="Standard"/>
    <w:uiPriority w:val="5"/>
    <w:qFormat/>
    <w:rsid w:val="00317C9F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317C9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317C9F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317C9F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317C9F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317C9F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317C9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17C9F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17C9F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317C9F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317C9F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7C9F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317C9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317C9F"/>
    <w:rPr>
      <w:b/>
      <w:bCs/>
    </w:rPr>
  </w:style>
  <w:style w:type="paragraph" w:customStyle="1" w:styleId="ekvuhr">
    <w:name w:val="ekv.uhr"/>
    <w:basedOn w:val="Standard"/>
    <w:uiPriority w:val="99"/>
    <w:semiHidden/>
    <w:qFormat/>
    <w:rsid w:val="00317C9F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317C9F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qFormat/>
    <w:rsid w:val="00317C9F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17C9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17C9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317C9F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317C9F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317C9F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317C9F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317C9F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317C9F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317C9F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317C9F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317C9F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317C9F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317C9F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317C9F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317C9F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317C9F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317C9F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317C9F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317C9F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317C9F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317C9F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317C9F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17C9F"/>
    <w:rPr>
      <w:w w:val="50"/>
    </w:rPr>
  </w:style>
  <w:style w:type="paragraph" w:customStyle="1" w:styleId="ekvaufgabe3-6sp">
    <w:name w:val="ekv.aufgabe.3-6.sp"/>
    <w:basedOn w:val="Standard"/>
    <w:qFormat/>
    <w:rsid w:val="00317C9F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317C9F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317C9F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317C9F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317C9F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317C9F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317C9F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317C9F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317C9F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317C9F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317C9F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17C9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317C9F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17C9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17C9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317C9F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317C9F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317C9F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317C9F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317C9F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317C9F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317C9F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317C9F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317C9F"/>
    <w:rPr>
      <w:sz w:val="19"/>
    </w:rPr>
  </w:style>
  <w:style w:type="paragraph" w:customStyle="1" w:styleId="ekvquelleobjekt">
    <w:name w:val="ekv.quelle.objekt"/>
    <w:basedOn w:val="Standard"/>
    <w:semiHidden/>
    <w:rsid w:val="00317C9F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semiHidden/>
    <w:rsid w:val="00317C9F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semiHidden/>
    <w:rsid w:val="00317C9F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semiHidden/>
    <w:rsid w:val="00317C9F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semiHidden/>
    <w:qFormat/>
    <w:rsid w:val="00317C9F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semiHidden/>
    <w:qFormat/>
    <w:rsid w:val="00317C9F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semiHidden/>
    <w:qFormat/>
    <w:rsid w:val="00317C9F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semiHidden/>
    <w:qFormat/>
    <w:rsid w:val="00317C9F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317C9F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317C9F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317C9F"/>
    <w:rPr>
      <w:rFonts w:ascii="Times New Roman" w:hAnsi="Times New Roman"/>
      <w:i/>
      <w:color w:val="FFFFFF" w:themeColor="background1"/>
      <w:sz w:val="21"/>
    </w:rPr>
  </w:style>
  <w:style w:type="paragraph" w:customStyle="1" w:styleId="momini">
    <w:name w:val="mo_mini"/>
    <w:basedOn w:val="ekvgrundtexthalbe"/>
    <w:qFormat/>
    <w:rsid w:val="00FC0313"/>
    <w:pPr>
      <w:spacing w:line="20" w:lineRule="exact"/>
    </w:pPr>
    <w:rPr>
      <w:sz w:val="2"/>
      <w:szCs w:val="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header" Target="header1.xm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\AppData\Roaming\Microsoft\Templates\WD_KV_KL5_SSS_PRISMA_3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fdd3ac0-bba0-4084-95e3-922a73612056" xsi:nil="true"/>
    <AppVersion xmlns="afdd3ac0-bba0-4084-95e3-922a73612056" xsi:nil="true"/>
    <Invited_Teachers xmlns="afdd3ac0-bba0-4084-95e3-922a73612056" xsi:nil="true"/>
    <Teachers xmlns="afdd3ac0-bba0-4084-95e3-922a73612056">
      <UserInfo>
        <DisplayName/>
        <AccountId xsi:nil="true"/>
        <AccountType/>
      </UserInfo>
    </Teachers>
    <Students xmlns="afdd3ac0-bba0-4084-95e3-922a73612056">
      <UserInfo>
        <DisplayName/>
        <AccountId xsi:nil="true"/>
        <AccountType/>
      </UserInfo>
    </Students>
    <Student_Groups xmlns="afdd3ac0-bba0-4084-95e3-922a73612056">
      <UserInfo>
        <DisplayName/>
        <AccountId xsi:nil="true"/>
        <AccountType/>
      </UserInfo>
    </Student_Groups>
    <Self_Registration_Enabled xmlns="afdd3ac0-bba0-4084-95e3-922a73612056" xsi:nil="true"/>
    <Math_Settings xmlns="afdd3ac0-bba0-4084-95e3-922a73612056" xsi:nil="true"/>
    <LMS_Mappings xmlns="afdd3ac0-bba0-4084-95e3-922a73612056" xsi:nil="true"/>
    <Invited_Students xmlns="afdd3ac0-bba0-4084-95e3-922a73612056" xsi:nil="true"/>
    <IsNotebookLocked xmlns="afdd3ac0-bba0-4084-95e3-922a73612056" xsi:nil="true"/>
    <FolderType xmlns="afdd3ac0-bba0-4084-95e3-922a73612056" xsi:nil="true"/>
    <Owner xmlns="afdd3ac0-bba0-4084-95e3-922a73612056">
      <UserInfo>
        <DisplayName/>
        <AccountId xsi:nil="true"/>
        <AccountType/>
      </UserInfo>
    </Owner>
    <Distribution_Groups xmlns="afdd3ac0-bba0-4084-95e3-922a73612056" xsi:nil="true"/>
    <Has_Teacher_Only_SectionGroup xmlns="afdd3ac0-bba0-4084-95e3-922a73612056" xsi:nil="true"/>
    <DefaultSectionNames xmlns="afdd3ac0-bba0-4084-95e3-922a73612056" xsi:nil="true"/>
    <Is_Collaboration_Space_Locked xmlns="afdd3ac0-bba0-4084-95e3-922a73612056" xsi:nil="true"/>
    <NotebookType xmlns="afdd3ac0-bba0-4084-95e3-922a73612056" xsi:nil="true"/>
    <CultureName xmlns="afdd3ac0-bba0-4084-95e3-922a73612056" xsi:nil="true"/>
    <TeamsChannelId xmlns="afdd3ac0-bba0-4084-95e3-922a736120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5C329E0118F46A0818388F1839E87" ma:contentTypeVersion="33" ma:contentTypeDescription="Ein neues Dokument erstellen." ma:contentTypeScope="" ma:versionID="8cd99ebb0857a0e6e15e8f8ade4f809e">
  <xsd:schema xmlns:xsd="http://www.w3.org/2001/XMLSchema" xmlns:xs="http://www.w3.org/2001/XMLSchema" xmlns:p="http://schemas.microsoft.com/office/2006/metadata/properties" xmlns:ns3="afdd3ac0-bba0-4084-95e3-922a73612056" xmlns:ns4="840e296a-aa60-4e4f-b6ba-a43d572e1bd8" targetNamespace="http://schemas.microsoft.com/office/2006/metadata/properties" ma:root="true" ma:fieldsID="d9b2e2c76e833d6e1260339a5ba287f6" ns3:_="" ns4:_="">
    <xsd:import namespace="afdd3ac0-bba0-4084-95e3-922a73612056"/>
    <xsd:import namespace="840e296a-aa60-4e4f-b6ba-a43d572e1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3ac0-bba0-4084-95e3-922a7361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e296a-aa60-4e4f-b6ba-a43d572e1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EA0-1959-435B-B092-AEF61AE4D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02259-F461-4EAA-AEDF-353E73569DB9}">
  <ds:schemaRefs>
    <ds:schemaRef ds:uri="http://schemas.microsoft.com/office/2006/metadata/properties"/>
    <ds:schemaRef ds:uri="http://schemas.microsoft.com/office/infopath/2007/PartnerControls"/>
    <ds:schemaRef ds:uri="afdd3ac0-bba0-4084-95e3-922a73612056"/>
  </ds:schemaRefs>
</ds:datastoreItem>
</file>

<file path=customXml/itemProps3.xml><?xml version="1.0" encoding="utf-8"?>
<ds:datastoreItem xmlns:ds="http://schemas.openxmlformats.org/officeDocument/2006/customXml" ds:itemID="{4E492EAF-5865-4BEC-9860-CFC908FA8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5CAE0-7884-49E4-B84C-6514A4550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d3ac0-bba0-4084-95e3-922a73612056"/>
    <ds:schemaRef ds:uri="840e296a-aa60-4e4f-b6ba-a43d572e1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WD_KV_KL5_SSS_PRISMA_3G</Template>
  <TotalTime>0</TotalTime>
  <Pages>4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Boemer, Rita</cp:lastModifiedBy>
  <cp:revision>17</cp:revision>
  <cp:lastPrinted>2020-10-05T13:04:00Z</cp:lastPrinted>
  <dcterms:created xsi:type="dcterms:W3CDTF">2020-09-16T11:03:00Z</dcterms:created>
  <dcterms:modified xsi:type="dcterms:W3CDTF">2021-07-20T12:19:00Z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1.03</vt:lpwstr>
  </property>
  <property fmtid="{D5CDD505-2E9C-101B-9397-08002B2CF9AE}" pid="3" name="ContentTypeId">
    <vt:lpwstr>0x010100CA45C329E0118F46A0818388F1839E87</vt:lpwstr>
  </property>
</Properties>
</file>