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FA7FA9" w:rsidRPr="007B6C1A" w14:paraId="01CB5CE2" w14:textId="77777777" w:rsidTr="00FA21FA">
        <w:trPr>
          <w:trHeight w:hRule="exact" w:val="510"/>
        </w:trPr>
        <w:tc>
          <w:tcPr>
            <w:tcW w:w="818" w:type="dxa"/>
            <w:noWrap/>
            <w:vAlign w:val="center"/>
          </w:tcPr>
          <w:p w14:paraId="05BA4A47" w14:textId="77777777" w:rsidR="00FA7FA9" w:rsidRPr="006E1805" w:rsidRDefault="00FA7FA9" w:rsidP="00FA21FA">
            <w:pPr>
              <w:jc w:val="center"/>
            </w:pPr>
          </w:p>
        </w:tc>
        <w:tc>
          <w:tcPr>
            <w:tcW w:w="3856" w:type="dxa"/>
            <w:noWrap/>
            <w:vAlign w:val="bottom"/>
          </w:tcPr>
          <w:p w14:paraId="56C03359" w14:textId="75592266" w:rsidR="00FA7FA9" w:rsidRPr="007B6C1A" w:rsidRDefault="00A6348C" w:rsidP="00F56405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Die Meiose</w:t>
            </w:r>
          </w:p>
        </w:tc>
        <w:tc>
          <w:tcPr>
            <w:tcW w:w="1321" w:type="dxa"/>
            <w:noWrap/>
            <w:vAlign w:val="bottom"/>
          </w:tcPr>
          <w:p w14:paraId="267EC7F5" w14:textId="77777777" w:rsidR="00FA7FA9" w:rsidRPr="007B6C1A" w:rsidRDefault="00FA7FA9" w:rsidP="00F5640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68C9C7AF" w14:textId="77777777" w:rsidR="00FA7FA9" w:rsidRPr="007B6C1A" w:rsidRDefault="00FA7FA9" w:rsidP="00F56405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1FFE81EE" w14:textId="1C63C761" w:rsidR="00FA7FA9" w:rsidRPr="007B6C1A" w:rsidRDefault="00FA7FA9" w:rsidP="00F56405">
            <w:pPr>
              <w:pStyle w:val="ekvkolumnentitel"/>
            </w:pPr>
            <w:r w:rsidRPr="007B6C1A">
              <w:t>Kopiervorlage</w:t>
            </w:r>
            <w:r>
              <w:t xml:space="preserve"> </w:t>
            </w:r>
            <w:r w:rsidR="00DA6EFF">
              <w:t>9</w:t>
            </w:r>
          </w:p>
        </w:tc>
      </w:tr>
      <w:tr w:rsidR="00FA7FA9" w:rsidRPr="007B6C1A" w14:paraId="4F0AE538" w14:textId="77777777" w:rsidTr="00F564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71B70046" w14:textId="77777777" w:rsidR="00FA7FA9" w:rsidRPr="007B6C1A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149263C9" w14:textId="77777777" w:rsidR="00FA7FA9" w:rsidRPr="007B6C1A" w:rsidRDefault="00FA7FA9" w:rsidP="00F56405">
            <w:pPr>
              <w:rPr>
                <w:color w:val="FFFFFF" w:themeColor="background1"/>
              </w:rPr>
            </w:pPr>
            <w:r w:rsidRPr="007B6C1A"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9FC94F7" wp14:editId="29EBA851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086EF5" w14:textId="77777777" w:rsidR="00FA7FA9" w:rsidRPr="00287B24" w:rsidRDefault="00FA7FA9" w:rsidP="00FA7FA9">
      <w:pPr>
        <w:pStyle w:val="ekvpicto"/>
        <w:framePr w:wrap="around"/>
      </w:pPr>
      <w:bookmarkStart w:id="0" w:name="bmStart"/>
      <w:bookmarkEnd w:id="0"/>
      <w:r>
        <w:rPr>
          <w:noProof/>
          <w:lang w:eastAsia="de-DE"/>
        </w:rPr>
        <w:drawing>
          <wp:inline distT="0" distB="0" distL="0" distR="0" wp14:anchorId="50A4E412" wp14:editId="60CE6CAA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69B9" w14:textId="2511EA55" w:rsidR="004B2D16" w:rsidRDefault="00FA7FA9" w:rsidP="003E53D1">
      <w:pPr>
        <w:pStyle w:val="ekvaufgabe"/>
      </w:pPr>
      <w:r>
        <w:rPr>
          <w:rStyle w:val="ekvnummerierung"/>
        </w:rPr>
        <w:t>1</w:t>
      </w:r>
      <w:r>
        <w:tab/>
      </w:r>
      <w:r w:rsidR="004B2D16" w:rsidRPr="000D0487">
        <w:t>Schneide die Textblöcke aus und klebe sie in der richtigen Reihenfolge</w:t>
      </w:r>
      <w:r w:rsidR="00C2020B">
        <w:t xml:space="preserve"> untereinander</w:t>
      </w:r>
      <w:r w:rsidR="004B2D16" w:rsidRPr="000D0487">
        <w:t xml:space="preserve"> in dein Heft.</w:t>
      </w:r>
    </w:p>
    <w:p w14:paraId="3D92B7BD" w14:textId="14A12CA0" w:rsidR="004B2D16" w:rsidRPr="003E53D1" w:rsidRDefault="004B2D16" w:rsidP="003E53D1">
      <w:pPr>
        <w:pStyle w:val="ekvgrundtexthalbe"/>
      </w:pPr>
    </w:p>
    <w:tbl>
      <w:tblPr>
        <w:tblW w:w="9351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855"/>
        <w:gridCol w:w="4248"/>
      </w:tblGrid>
      <w:tr w:rsidR="004B2D16" w:rsidRPr="006C4E52" w14:paraId="5EC40B37" w14:textId="77777777" w:rsidTr="00CB44FA">
        <w:trPr>
          <w:trHeight w:val="519"/>
        </w:trPr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42617754" w14:textId="275EABCE" w:rsidR="004B2D16" w:rsidRPr="006C4E52" w:rsidRDefault="00CB44FA" w:rsidP="009E23E0">
            <w:pPr>
              <w:pStyle w:val="ekvschnittbox"/>
            </w:pPr>
            <w:r w:rsidRPr="000D0487">
              <w:t>Telophase II</w:t>
            </w:r>
          </w:p>
        </w:tc>
        <w:tc>
          <w:tcPr>
            <w:tcW w:w="855" w:type="dxa"/>
            <w:vMerge w:val="restart"/>
            <w:tcBorders>
              <w:top w:val="nil"/>
            </w:tcBorders>
            <w:noWrap/>
            <w:vAlign w:val="center"/>
          </w:tcPr>
          <w:p w14:paraId="302BBCAA" w14:textId="77777777" w:rsidR="004B2D16" w:rsidRPr="006C4E52" w:rsidRDefault="004B2D16" w:rsidP="009E23E0">
            <w:pPr>
              <w:pStyle w:val="ekvschnittbox"/>
            </w:pPr>
          </w:p>
        </w:tc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070ED312" w14:textId="3F952BC7" w:rsidR="004B2D16" w:rsidRPr="006C4E52" w:rsidRDefault="00C2020B" w:rsidP="009E23E0">
            <w:pPr>
              <w:pStyle w:val="ekvschnittbox"/>
            </w:pPr>
            <w:r w:rsidRPr="000D0487">
              <w:t>Prophase II</w:t>
            </w:r>
          </w:p>
        </w:tc>
      </w:tr>
      <w:tr w:rsidR="00C2020B" w:rsidRPr="006C4E52" w14:paraId="7963DC20" w14:textId="77777777" w:rsidTr="00C14BC3">
        <w:trPr>
          <w:trHeight w:hRule="exact" w:val="1241"/>
        </w:trPr>
        <w:tc>
          <w:tcPr>
            <w:tcW w:w="4248" w:type="dxa"/>
            <w:tcBorders>
              <w:top w:val="nil"/>
            </w:tcBorders>
            <w:noWrap/>
            <w:vAlign w:val="center"/>
          </w:tcPr>
          <w:p w14:paraId="0E28CBCF" w14:textId="125D0E50" w:rsidR="00C2020B" w:rsidRPr="006C4E52" w:rsidRDefault="00C2020B" w:rsidP="000305D8">
            <w:pPr>
              <w:pStyle w:val="ekvtabellelinks"/>
            </w:pPr>
            <w:r w:rsidRPr="000D0487">
              <w:t xml:space="preserve">Die Kernhülle bildet sich und die Zelle teilt sich. Es sind insgesamt vier Keimzellen entstanden. </w:t>
            </w:r>
            <w:r w:rsidR="00DA6EFF">
              <w:t>Die Keimzellen</w:t>
            </w:r>
            <w:r w:rsidRPr="000D0487">
              <w:t xml:space="preserve"> </w:t>
            </w:r>
            <w:r w:rsidR="00DA6EFF">
              <w:t>enthalten</w:t>
            </w:r>
            <w:r w:rsidRPr="000D0487">
              <w:t xml:space="preserve"> jeweils </w:t>
            </w:r>
            <w:r w:rsidR="00DA6EFF">
              <w:t>nur</w:t>
            </w:r>
            <w:r w:rsidRPr="000D0487">
              <w:t xml:space="preserve"> </w:t>
            </w:r>
            <w:r>
              <w:t>einen Chromosomen</w:t>
            </w:r>
            <w:r w:rsidRPr="000D0487">
              <w:t>satz.</w:t>
            </w:r>
            <w:r w:rsidR="00DA6EFF">
              <w:t xml:space="preserve"> Sie sind haploid.</w:t>
            </w:r>
          </w:p>
        </w:tc>
        <w:tc>
          <w:tcPr>
            <w:tcW w:w="855" w:type="dxa"/>
            <w:vMerge/>
            <w:tcBorders>
              <w:bottom w:val="nil"/>
            </w:tcBorders>
            <w:noWrap/>
            <w:vAlign w:val="center"/>
          </w:tcPr>
          <w:p w14:paraId="4E1F76B3" w14:textId="77777777" w:rsidR="00C2020B" w:rsidRPr="006C4E52" w:rsidRDefault="00C2020B" w:rsidP="00CB44FA"/>
        </w:tc>
        <w:tc>
          <w:tcPr>
            <w:tcW w:w="4248" w:type="dxa"/>
            <w:tcBorders>
              <w:top w:val="nil"/>
            </w:tcBorders>
            <w:noWrap/>
            <w:vAlign w:val="center"/>
          </w:tcPr>
          <w:p w14:paraId="28199B34" w14:textId="7261B608" w:rsidR="00C2020B" w:rsidRPr="006C4E52" w:rsidRDefault="00C2020B" w:rsidP="003E53D1">
            <w:pPr>
              <w:pStyle w:val="ekvtabellelinks"/>
            </w:pPr>
            <w:r w:rsidRPr="000D0487">
              <w:t xml:space="preserve">Es sind zwei </w:t>
            </w:r>
            <w:r w:rsidR="00DA6EFF">
              <w:t xml:space="preserve">haploide </w:t>
            </w:r>
            <w:r w:rsidRPr="000D0487">
              <w:t>Tochterzellen entstanden. Der Spindelapparat bildet sich und die Kernmembranen lösen sich auf.</w:t>
            </w:r>
          </w:p>
        </w:tc>
      </w:tr>
    </w:tbl>
    <w:p w14:paraId="78AE5277" w14:textId="1AC218A6" w:rsidR="004B2D16" w:rsidRDefault="004B2D16" w:rsidP="00C14BC3">
      <w:pPr>
        <w:pStyle w:val="ekvgrundtexthalbe"/>
      </w:pPr>
    </w:p>
    <w:tbl>
      <w:tblPr>
        <w:tblW w:w="9351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855"/>
        <w:gridCol w:w="4248"/>
      </w:tblGrid>
      <w:tr w:rsidR="00CB44FA" w:rsidRPr="006C4E52" w14:paraId="6E45A675" w14:textId="77777777" w:rsidTr="0008238B">
        <w:trPr>
          <w:trHeight w:val="519"/>
        </w:trPr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45FE9871" w14:textId="4DE909B0" w:rsidR="00CB44FA" w:rsidRPr="006C4E52" w:rsidRDefault="00D47E0A" w:rsidP="0008238B">
            <w:pPr>
              <w:pStyle w:val="ekvschnittbox"/>
            </w:pPr>
            <w:r w:rsidRPr="000D0487">
              <w:t>Telophase I</w:t>
            </w:r>
          </w:p>
        </w:tc>
        <w:tc>
          <w:tcPr>
            <w:tcW w:w="855" w:type="dxa"/>
            <w:vMerge w:val="restart"/>
            <w:tcBorders>
              <w:top w:val="nil"/>
            </w:tcBorders>
            <w:noWrap/>
            <w:vAlign w:val="center"/>
          </w:tcPr>
          <w:p w14:paraId="532B0F93" w14:textId="77777777" w:rsidR="00CB44FA" w:rsidRPr="006C4E52" w:rsidRDefault="00CB44FA" w:rsidP="0008238B">
            <w:pPr>
              <w:pStyle w:val="ekvschnittbox"/>
            </w:pPr>
          </w:p>
        </w:tc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36016327" w14:textId="6FEA955B" w:rsidR="00CB44FA" w:rsidRPr="006C4E52" w:rsidRDefault="00D47E0A" w:rsidP="0008238B">
            <w:pPr>
              <w:pStyle w:val="ekvschnittbox"/>
            </w:pPr>
            <w:r w:rsidRPr="000D0487">
              <w:t>Prophase I</w:t>
            </w:r>
          </w:p>
        </w:tc>
      </w:tr>
      <w:tr w:rsidR="00C2020B" w:rsidRPr="006C4E52" w14:paraId="7F4FED75" w14:textId="77777777" w:rsidTr="00C2020B">
        <w:trPr>
          <w:trHeight w:hRule="exact" w:val="1020"/>
        </w:trPr>
        <w:tc>
          <w:tcPr>
            <w:tcW w:w="4248" w:type="dxa"/>
            <w:tcBorders>
              <w:top w:val="nil"/>
            </w:tcBorders>
            <w:noWrap/>
            <w:vAlign w:val="center"/>
          </w:tcPr>
          <w:p w14:paraId="5570A929" w14:textId="1F1D6ECB" w:rsidR="00C2020B" w:rsidRPr="006C4E52" w:rsidRDefault="00D47E0A" w:rsidP="000305D8">
            <w:pPr>
              <w:pStyle w:val="ekvtabellelinks"/>
            </w:pPr>
            <w:r w:rsidRPr="000D0487">
              <w:t xml:space="preserve">An jedem Pol bilden sich Kernmembranen und die Zelle teilt sich. Es sind zwei Tochterzellen mit </w:t>
            </w:r>
            <w:r w:rsidR="00DA6EFF">
              <w:t xml:space="preserve">jeweils einem </w:t>
            </w:r>
            <w:r w:rsidRPr="000D0487">
              <w:t>Chromosomensatz entstanden.</w:t>
            </w:r>
          </w:p>
        </w:tc>
        <w:tc>
          <w:tcPr>
            <w:tcW w:w="855" w:type="dxa"/>
            <w:vMerge/>
            <w:tcBorders>
              <w:bottom w:val="nil"/>
            </w:tcBorders>
            <w:noWrap/>
            <w:vAlign w:val="center"/>
          </w:tcPr>
          <w:p w14:paraId="5E1671BF" w14:textId="77777777" w:rsidR="00C2020B" w:rsidRPr="006C4E52" w:rsidRDefault="00C2020B" w:rsidP="0008238B"/>
        </w:tc>
        <w:tc>
          <w:tcPr>
            <w:tcW w:w="4248" w:type="dxa"/>
            <w:tcBorders>
              <w:top w:val="nil"/>
            </w:tcBorders>
            <w:noWrap/>
            <w:vAlign w:val="center"/>
          </w:tcPr>
          <w:p w14:paraId="6175CD40" w14:textId="3C2078D8" w:rsidR="00C2020B" w:rsidRPr="006C4E52" w:rsidRDefault="00DA6EFF" w:rsidP="003E53D1">
            <w:pPr>
              <w:pStyle w:val="ekvtabellelinks"/>
            </w:pPr>
            <w:r>
              <w:t>Die Chromosomen nehmen</w:t>
            </w:r>
            <w:r w:rsidR="00D47E0A" w:rsidRPr="000D0487">
              <w:t xml:space="preserve"> die Transportform an. Der Spindelapparat bildet sich. Die Kernmembran löst sich auf.</w:t>
            </w:r>
          </w:p>
        </w:tc>
      </w:tr>
    </w:tbl>
    <w:p w14:paraId="17054E11" w14:textId="77777777" w:rsidR="00CB44FA" w:rsidRDefault="00CB44FA" w:rsidP="00C14BC3">
      <w:pPr>
        <w:pStyle w:val="ekvgrundtexthalbe"/>
      </w:pPr>
    </w:p>
    <w:tbl>
      <w:tblPr>
        <w:tblW w:w="9351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855"/>
        <w:gridCol w:w="4248"/>
      </w:tblGrid>
      <w:tr w:rsidR="00CB44FA" w:rsidRPr="006C4E52" w14:paraId="528E1082" w14:textId="77777777" w:rsidTr="0008238B">
        <w:trPr>
          <w:trHeight w:val="519"/>
        </w:trPr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4190A1B7" w14:textId="6A1F39E3" w:rsidR="00CB44FA" w:rsidRPr="006C4E52" w:rsidRDefault="00D47E0A" w:rsidP="0008238B">
            <w:pPr>
              <w:pStyle w:val="ekvschnittbox"/>
            </w:pPr>
            <w:r>
              <w:t>Metaphase II</w:t>
            </w:r>
          </w:p>
        </w:tc>
        <w:tc>
          <w:tcPr>
            <w:tcW w:w="855" w:type="dxa"/>
            <w:vMerge w:val="restart"/>
            <w:tcBorders>
              <w:top w:val="nil"/>
            </w:tcBorders>
            <w:noWrap/>
            <w:vAlign w:val="center"/>
          </w:tcPr>
          <w:p w14:paraId="6498C484" w14:textId="77777777" w:rsidR="00CB44FA" w:rsidRPr="006C4E52" w:rsidRDefault="00CB44FA" w:rsidP="0008238B">
            <w:pPr>
              <w:pStyle w:val="ekvschnittbox"/>
            </w:pPr>
          </w:p>
        </w:tc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53B7F064" w14:textId="3553EE52" w:rsidR="00CB44FA" w:rsidRPr="006C4E52" w:rsidRDefault="00D47E0A" w:rsidP="0008238B">
            <w:pPr>
              <w:pStyle w:val="ekvschnittbox"/>
            </w:pPr>
            <w:r>
              <w:t>Metaphase I</w:t>
            </w:r>
          </w:p>
        </w:tc>
      </w:tr>
      <w:tr w:rsidR="00C2020B" w:rsidRPr="006C4E52" w14:paraId="723B27C2" w14:textId="77777777" w:rsidTr="00C2020B">
        <w:trPr>
          <w:trHeight w:hRule="exact" w:val="1020"/>
        </w:trPr>
        <w:tc>
          <w:tcPr>
            <w:tcW w:w="4248" w:type="dxa"/>
            <w:tcBorders>
              <w:top w:val="nil"/>
            </w:tcBorders>
            <w:noWrap/>
            <w:vAlign w:val="center"/>
          </w:tcPr>
          <w:p w14:paraId="64EF388C" w14:textId="5BED2C7B" w:rsidR="00C2020B" w:rsidRPr="006C4E52" w:rsidRDefault="00D47E0A" w:rsidP="000305D8">
            <w:pPr>
              <w:pStyle w:val="ekvtabellelinks"/>
            </w:pPr>
            <w:r>
              <w:t>Die Chromosomen werden durch Spindelfasern auf der Äquatorialebene ausgerichtet.</w:t>
            </w:r>
          </w:p>
        </w:tc>
        <w:tc>
          <w:tcPr>
            <w:tcW w:w="855" w:type="dxa"/>
            <w:vMerge/>
            <w:tcBorders>
              <w:bottom w:val="nil"/>
            </w:tcBorders>
            <w:noWrap/>
            <w:vAlign w:val="center"/>
          </w:tcPr>
          <w:p w14:paraId="48592E6C" w14:textId="77777777" w:rsidR="00C2020B" w:rsidRPr="006C4E52" w:rsidRDefault="00C2020B" w:rsidP="0008238B"/>
        </w:tc>
        <w:tc>
          <w:tcPr>
            <w:tcW w:w="4248" w:type="dxa"/>
            <w:tcBorders>
              <w:top w:val="nil"/>
            </w:tcBorders>
            <w:noWrap/>
            <w:vAlign w:val="center"/>
          </w:tcPr>
          <w:p w14:paraId="3AB94FE7" w14:textId="4AFCB65F" w:rsidR="00C2020B" w:rsidRPr="006C4E52" w:rsidRDefault="00D47E0A" w:rsidP="003E53D1">
            <w:pPr>
              <w:pStyle w:val="ekvtabellelinks"/>
            </w:pPr>
            <w:r w:rsidRPr="00CB44FA">
              <w:t>Die homologen Chromosomen lagern sich zusammen und werden durch Spindelfasern auf der Äquatorialebene ausgerichtet.</w:t>
            </w:r>
          </w:p>
        </w:tc>
      </w:tr>
    </w:tbl>
    <w:p w14:paraId="62712B52" w14:textId="77777777" w:rsidR="00CB44FA" w:rsidRDefault="00CB44FA" w:rsidP="00C14BC3">
      <w:pPr>
        <w:pStyle w:val="ekvgrundtexthalbe"/>
      </w:pPr>
    </w:p>
    <w:tbl>
      <w:tblPr>
        <w:tblW w:w="9351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855"/>
        <w:gridCol w:w="4248"/>
      </w:tblGrid>
      <w:tr w:rsidR="00CB44FA" w:rsidRPr="006C4E52" w14:paraId="1A032EC2" w14:textId="77777777" w:rsidTr="0008238B">
        <w:trPr>
          <w:trHeight w:val="519"/>
        </w:trPr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2A97CDB8" w14:textId="4926C29F" w:rsidR="00CB44FA" w:rsidRPr="006C4E52" w:rsidRDefault="00CB44FA" w:rsidP="0008238B">
            <w:pPr>
              <w:pStyle w:val="ekvschnittbox"/>
            </w:pPr>
            <w:r w:rsidRPr="000D0487">
              <w:t>Anaphase I</w:t>
            </w:r>
          </w:p>
        </w:tc>
        <w:tc>
          <w:tcPr>
            <w:tcW w:w="855" w:type="dxa"/>
            <w:vMerge w:val="restart"/>
            <w:tcBorders>
              <w:top w:val="nil"/>
            </w:tcBorders>
            <w:noWrap/>
            <w:vAlign w:val="center"/>
          </w:tcPr>
          <w:p w14:paraId="1CBBD906" w14:textId="77777777" w:rsidR="00CB44FA" w:rsidRPr="006C4E52" w:rsidRDefault="00CB44FA" w:rsidP="0008238B">
            <w:pPr>
              <w:pStyle w:val="ekvschnittbox"/>
            </w:pPr>
          </w:p>
        </w:tc>
        <w:tc>
          <w:tcPr>
            <w:tcW w:w="4248" w:type="dxa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6D81721A" w14:textId="766A612F" w:rsidR="00CB44FA" w:rsidRPr="006C4E52" w:rsidRDefault="00D47E0A" w:rsidP="0008238B">
            <w:pPr>
              <w:pStyle w:val="ekvschnittbox"/>
            </w:pPr>
            <w:r w:rsidRPr="000D0487">
              <w:t>Anaphase II</w:t>
            </w:r>
          </w:p>
        </w:tc>
      </w:tr>
      <w:tr w:rsidR="00C2020B" w:rsidRPr="006C4E52" w14:paraId="7F852BA5" w14:textId="77777777" w:rsidTr="00C2020B">
        <w:trPr>
          <w:trHeight w:hRule="exact" w:val="1474"/>
        </w:trPr>
        <w:tc>
          <w:tcPr>
            <w:tcW w:w="4248" w:type="dxa"/>
            <w:tcBorders>
              <w:top w:val="nil"/>
            </w:tcBorders>
            <w:noWrap/>
            <w:vAlign w:val="center"/>
          </w:tcPr>
          <w:p w14:paraId="44560E35" w14:textId="4BFB7CCD" w:rsidR="00C2020B" w:rsidRPr="006C4E52" w:rsidRDefault="00C2020B" w:rsidP="000305D8">
            <w:pPr>
              <w:pStyle w:val="ekvtabellelinks"/>
            </w:pPr>
            <w:r w:rsidRPr="000D0487">
              <w:t xml:space="preserve">Die Spindelfasern ziehen die homologen </w:t>
            </w:r>
            <w:r w:rsidR="00DA6EFF">
              <w:t>Doppelc</w:t>
            </w:r>
            <w:r w:rsidRPr="000D0487">
              <w:t>hromosomen zu den Polen</w:t>
            </w:r>
            <w:r w:rsidR="00DA6EFF">
              <w:t xml:space="preserve">. Sie werden nicht in Einzelchromosomen getrennt. </w:t>
            </w:r>
            <w:r w:rsidRPr="000D0487">
              <w:t>Die Verteilung von väterlichen und mütterlichen Chromosomen geschieht zufällig.</w:t>
            </w:r>
          </w:p>
        </w:tc>
        <w:tc>
          <w:tcPr>
            <w:tcW w:w="855" w:type="dxa"/>
            <w:vMerge/>
            <w:tcBorders>
              <w:bottom w:val="nil"/>
            </w:tcBorders>
            <w:noWrap/>
            <w:vAlign w:val="center"/>
          </w:tcPr>
          <w:p w14:paraId="346BF0D4" w14:textId="77777777" w:rsidR="00C2020B" w:rsidRPr="006C4E52" w:rsidRDefault="00C2020B" w:rsidP="0008238B"/>
        </w:tc>
        <w:tc>
          <w:tcPr>
            <w:tcW w:w="4248" w:type="dxa"/>
            <w:tcBorders>
              <w:top w:val="nil"/>
            </w:tcBorders>
            <w:noWrap/>
            <w:vAlign w:val="center"/>
          </w:tcPr>
          <w:p w14:paraId="0261DDC3" w14:textId="6B15C56D" w:rsidR="00C2020B" w:rsidRPr="006C4E52" w:rsidRDefault="00D47E0A" w:rsidP="003E53D1">
            <w:pPr>
              <w:pStyle w:val="ekvtabellelinks"/>
            </w:pPr>
            <w:r w:rsidRPr="000D0487">
              <w:t xml:space="preserve">Die Spindelfasern </w:t>
            </w:r>
            <w:r w:rsidR="00DA6EFF">
              <w:t>trennen die Doppelchromosomen in ihre identischen Einzelchromosomen</w:t>
            </w:r>
            <w:r w:rsidRPr="000D0487">
              <w:t>.</w:t>
            </w:r>
          </w:p>
        </w:tc>
      </w:tr>
    </w:tbl>
    <w:p w14:paraId="08B3D9E8" w14:textId="3BC2EE3F" w:rsidR="00CB44FA" w:rsidRDefault="00CB44FA" w:rsidP="00CB44FA"/>
    <w:p w14:paraId="403AB291" w14:textId="77777777" w:rsidR="008B21FC" w:rsidRPr="00520817" w:rsidRDefault="008B21FC" w:rsidP="00CB44FA"/>
    <w:p w14:paraId="76BB3C58" w14:textId="77777777" w:rsidR="00CB44FA" w:rsidRPr="00683F13" w:rsidRDefault="00CB44FA" w:rsidP="00CB44FA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056D8EDC" wp14:editId="570E3329">
            <wp:extent cx="215900" cy="2159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6FC79" w14:textId="148E9A3B" w:rsidR="00CB44FA" w:rsidRDefault="00CB44FA" w:rsidP="003E53D1">
      <w:pPr>
        <w:pStyle w:val="ekvaufgabe"/>
        <w:rPr>
          <w:lang w:eastAsia="de-DE"/>
        </w:rPr>
      </w:pPr>
      <w:r w:rsidRPr="00683F13">
        <w:rPr>
          <w:rStyle w:val="ekvnummerierung"/>
        </w:rPr>
        <w:t>2</w:t>
      </w:r>
      <w:r w:rsidRPr="00683F13">
        <w:tab/>
      </w:r>
      <w:r w:rsidRPr="00C14BC3">
        <w:t xml:space="preserve">Schneide die Abbildungen aus </w:t>
      </w:r>
      <w:r w:rsidR="00F53D91" w:rsidRPr="00C14BC3">
        <w:t>und ordne sie den Phasen zu</w:t>
      </w:r>
      <w:r w:rsidR="00E35808">
        <w:t>,</w:t>
      </w:r>
      <w:r w:rsidR="00F53D91" w:rsidRPr="00C14BC3">
        <w:t xml:space="preserve"> indem du sie jeweils neben den passenden Textblock in dein Heft klebst</w:t>
      </w:r>
      <w:r w:rsidRPr="00C14BC3">
        <w:rPr>
          <w:lang w:eastAsia="de-DE"/>
        </w:rPr>
        <w:t>.</w:t>
      </w:r>
    </w:p>
    <w:p w14:paraId="713D25EB" w14:textId="00706430" w:rsidR="00C2020B" w:rsidRDefault="00C2020B" w:rsidP="003E53D1">
      <w:pPr>
        <w:pStyle w:val="ekvgrundtexthalbe"/>
        <w:rPr>
          <w:lang w:eastAsia="de-DE"/>
        </w:rPr>
      </w:pPr>
    </w:p>
    <w:tbl>
      <w:tblPr>
        <w:tblW w:w="9351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694"/>
        <w:gridCol w:w="1842"/>
        <w:gridCol w:w="1985"/>
      </w:tblGrid>
      <w:tr w:rsidR="00C2020B" w:rsidRPr="006C4E52" w14:paraId="1E402981" w14:textId="77777777" w:rsidTr="003E53D1">
        <w:trPr>
          <w:trHeight w:hRule="exact" w:val="1644"/>
        </w:trPr>
        <w:tc>
          <w:tcPr>
            <w:tcW w:w="2830" w:type="dxa"/>
            <w:noWrap/>
            <w:vAlign w:val="center"/>
          </w:tcPr>
          <w:p w14:paraId="1EBFEE42" w14:textId="1A8170CC" w:rsidR="003E53D1" w:rsidRPr="006C4E52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00219A36" wp14:editId="540337D3">
                  <wp:extent cx="1591200" cy="763200"/>
                  <wp:effectExtent l="0" t="0" r="0" b="0"/>
                  <wp:docPr id="1" name="Grafik 1" descr="G:\02_media_office\2020\10417_069111_Biologie_2_Ausgabe_A_Kopievorlagen - Word\Daten_Klett\001_Erstsatz_2020-10-07\pngDateien\SE08068322_G116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G:\02_media_office\2020\10417_069111_Biologie_2_Ausgabe_A_Kopievorlagen - Word\Daten_Klett\001_Erstsatz_2020-10-07\pngDateien\SE08068322_G116_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14:paraId="44242EF2" w14:textId="535C771B" w:rsidR="003E53D1" w:rsidRPr="006C4E52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170AA8DB" wp14:editId="03D1A5EF">
                  <wp:extent cx="1442852" cy="880179"/>
                  <wp:effectExtent l="0" t="0" r="5080" b="0"/>
                  <wp:docPr id="5" name="Grafik 5" descr="G:\02_media_office\2020\10417_069111_Biologie_2_Ausgabe_A_Kopievorlagen - Word\Daten_Klett\001_Erstsatz_2020-10-07\pngDateien\SE08068322_G116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G:\02_media_office\2020\10417_069111_Biologie_2_Ausgabe_A_Kopievorlagen - Word\Daten_Klett\001_Erstsatz_2020-10-07\pngDateien\SE08068322_G116_09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02"/>
                          <a:stretch/>
                        </pic:blipFill>
                        <pic:spPr bwMode="auto">
                          <a:xfrm>
                            <a:off x="0" y="0"/>
                            <a:ext cx="1449733" cy="884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noWrap/>
            <w:vAlign w:val="center"/>
          </w:tcPr>
          <w:p w14:paraId="3B29D301" w14:textId="09066C0A" w:rsidR="003E53D1" w:rsidRPr="006C4E52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49F8A9A1" wp14:editId="381451EC">
                  <wp:extent cx="843148" cy="829658"/>
                  <wp:effectExtent l="0" t="0" r="0" b="8890"/>
                  <wp:docPr id="9" name="Grafik 9" descr="G:\02_media_office\2020\10417_069111_Biologie_2_Ausgabe_A_Kopievorlagen - Word\Daten_Klett\001_Erstsatz_2020-10-07\pngDateien\SE08068322_G116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G:\02_media_office\2020\10417_069111_Biologie_2_Ausgabe_A_Kopievorlagen - Word\Daten_Klett\001_Erstsatz_2020-10-07\pngDateien\SE08068322_G116_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97" cy="83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noWrap/>
            <w:vAlign w:val="center"/>
          </w:tcPr>
          <w:p w14:paraId="4E90A614" w14:textId="39097731" w:rsidR="003E53D1" w:rsidRPr="006C4E52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3B2E5629" wp14:editId="7BAC480B">
                  <wp:extent cx="991589" cy="768228"/>
                  <wp:effectExtent l="0" t="0" r="0" b="0"/>
                  <wp:docPr id="11" name="Grafik 11" descr="G:\02_media_office\2020\10417_069111_Biologie_2_Ausgabe_A_Kopievorlagen - Word\Daten_Klett\001_Erstsatz_2020-10-07\pngDateien\SE08068322_G116_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G:\02_media_office\2020\10417_069111_Biologie_2_Ausgabe_A_Kopievorlagen - Word\Daten_Klett\001_Erstsatz_2020-10-07\pngDateien\SE08068322_G116_05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07" cy="77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AB3F1" w14:textId="77777777" w:rsidR="00C2020B" w:rsidRDefault="00C2020B" w:rsidP="003E53D1">
      <w:pPr>
        <w:pStyle w:val="ekvgrundtexthalbe"/>
      </w:pPr>
    </w:p>
    <w:tbl>
      <w:tblPr>
        <w:tblW w:w="9351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694"/>
        <w:gridCol w:w="1842"/>
        <w:gridCol w:w="1985"/>
      </w:tblGrid>
      <w:tr w:rsidR="008B21FC" w:rsidRPr="006C4E52" w14:paraId="25A7E9E0" w14:textId="77777777" w:rsidTr="008B21FC">
        <w:trPr>
          <w:trHeight w:hRule="exact" w:val="1871"/>
        </w:trPr>
        <w:tc>
          <w:tcPr>
            <w:tcW w:w="2830" w:type="dxa"/>
            <w:noWrap/>
            <w:vAlign w:val="center"/>
          </w:tcPr>
          <w:p w14:paraId="0B206EF5" w14:textId="2DCD3441" w:rsidR="003E53D1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345A680C" wp14:editId="0B566450">
                  <wp:extent cx="1495669" cy="730332"/>
                  <wp:effectExtent l="0" t="0" r="9525" b="0"/>
                  <wp:docPr id="12" name="Grafik 12" descr="G:\02_media_office\2020\10417_069111_Biologie_2_Ausgabe_A_Kopievorlagen - Word\Daten_Klett\001_Erstsatz_2020-10-07\pngDateien\SE08068322_G116_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G:\02_media_office\2020\10417_069111_Biologie_2_Ausgabe_A_Kopievorlagen - Word\Daten_Klett\001_Erstsatz_2020-10-07\pngDateien\SE08068322_G116_07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01" cy="73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14:paraId="764D67D2" w14:textId="5B353BF1" w:rsidR="003E53D1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24496B0A" wp14:editId="2F9C13FC">
                  <wp:extent cx="1496291" cy="730863"/>
                  <wp:effectExtent l="0" t="0" r="0" b="0"/>
                  <wp:docPr id="13" name="Grafik 13" descr="G:\02_media_office\2020\10417_069111_Biologie_2_Ausgabe_A_Kopievorlagen - Word\Daten_Klett\001_Erstsatz_2020-10-07\pngDateien\SE08068322_G116_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G:\02_media_office\2020\10417_069111_Biologie_2_Ausgabe_A_Kopievorlagen - Word\Daten_Klett\001_Erstsatz_2020-10-07\pngDateien\SE08068322_G116_08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955" cy="73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noWrap/>
            <w:vAlign w:val="center"/>
          </w:tcPr>
          <w:p w14:paraId="230BFD04" w14:textId="17E311F7" w:rsidR="003E53D1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7D34E16E" wp14:editId="70B93BB5">
                  <wp:extent cx="760771" cy="748145"/>
                  <wp:effectExtent l="0" t="0" r="1270" b="0"/>
                  <wp:docPr id="14" name="Grafik 14" descr="G:\02_media_office\2020\10417_069111_Biologie_2_Ausgabe_A_Kopievorlagen - Word\Daten_Klett\001_Erstsatz_2020-10-07\pngDateien\SE08068322_G116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G:\02_media_office\2020\10417_069111_Biologie_2_Ausgabe_A_Kopievorlagen - Word\Daten_Klett\001_Erstsatz_2020-10-07\pngDateien\SE08068322_G116_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563" cy="7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noWrap/>
            <w:vAlign w:val="center"/>
          </w:tcPr>
          <w:p w14:paraId="7289A5BB" w14:textId="13DA5661" w:rsidR="003E53D1" w:rsidRPr="006C4E52" w:rsidRDefault="003E53D1" w:rsidP="003E53D1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4C55CE5F" wp14:editId="5BF8AD9C">
                  <wp:extent cx="772848" cy="760021"/>
                  <wp:effectExtent l="0" t="0" r="8255" b="2540"/>
                  <wp:docPr id="15" name="Grafik 15" descr="G:\02_media_office\2020\10417_069111_Biologie_2_Ausgabe_A_Kopievorlagen - Word\Daten_Klett\001_Erstsatz_2020-10-07\pngDateien\SE08068322_G116_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G:\02_media_office\2020\10417_069111_Biologie_2_Ausgabe_A_Kopievorlagen - Word\Daten_Klett\001_Erstsatz_2020-10-07\pngDateien\SE08068322_G116_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33" cy="76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3C0203" w14:textId="7BE29570" w:rsidR="00CB44FA" w:rsidRDefault="00CB44FA" w:rsidP="003E53D1">
      <w:pPr>
        <w:pStyle w:val="ekvgrundtexthalbe"/>
      </w:pPr>
    </w:p>
    <w:tbl>
      <w:tblPr>
        <w:tblW w:w="11001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822"/>
        <w:gridCol w:w="3855"/>
        <w:gridCol w:w="1321"/>
        <w:gridCol w:w="2040"/>
        <w:gridCol w:w="2963"/>
      </w:tblGrid>
      <w:tr w:rsidR="003E53D1" w:rsidRPr="00850167" w14:paraId="1F22DB8E" w14:textId="77777777" w:rsidTr="009B02DB">
        <w:trPr>
          <w:trHeight w:hRule="exact" w:val="510"/>
        </w:trPr>
        <w:tc>
          <w:tcPr>
            <w:tcW w:w="822" w:type="dxa"/>
            <w:noWrap/>
            <w:vAlign w:val="bottom"/>
          </w:tcPr>
          <w:p w14:paraId="4C679BC9" w14:textId="77777777" w:rsidR="003E53D1" w:rsidRPr="00850167" w:rsidRDefault="003E53D1" w:rsidP="009B02DB">
            <w:pPr>
              <w:pageBreakBefore/>
            </w:pPr>
            <w:bookmarkStart w:id="1" w:name="_Hlk53983784"/>
            <w:r w:rsidRPr="00850167">
              <w:lastRenderedPageBreak/>
              <w:br w:type="column"/>
            </w:r>
          </w:p>
        </w:tc>
        <w:tc>
          <w:tcPr>
            <w:tcW w:w="3855" w:type="dxa"/>
            <w:noWrap/>
            <w:vAlign w:val="bottom"/>
          </w:tcPr>
          <w:p w14:paraId="3DD04FA7" w14:textId="77777777" w:rsidR="003E53D1" w:rsidRPr="00850167" w:rsidRDefault="003E53D1" w:rsidP="009B02DB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584933AA" wp14:editId="0B4FDCB3">
                  <wp:extent cx="215900" cy="21590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noWrap/>
            <w:vAlign w:val="bottom"/>
          </w:tcPr>
          <w:p w14:paraId="7B8C8724" w14:textId="77777777" w:rsidR="003E53D1" w:rsidRPr="00850167" w:rsidRDefault="003E53D1" w:rsidP="009B02DB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5929693C" w14:textId="77777777" w:rsidR="003E53D1" w:rsidRPr="00850167" w:rsidRDefault="003E53D1" w:rsidP="009B02DB">
            <w:pPr>
              <w:pStyle w:val="ekvkolumnentitel"/>
            </w:pPr>
          </w:p>
        </w:tc>
        <w:tc>
          <w:tcPr>
            <w:tcW w:w="2963" w:type="dxa"/>
            <w:noWrap/>
            <w:vAlign w:val="bottom"/>
          </w:tcPr>
          <w:p w14:paraId="24B71810" w14:textId="023FB689" w:rsidR="003E53D1" w:rsidRPr="00850167" w:rsidRDefault="003E53D1" w:rsidP="009B02DB">
            <w:pPr>
              <w:pStyle w:val="ekvkolumnentitel"/>
            </w:pPr>
            <w:r w:rsidRPr="00850167">
              <w:t xml:space="preserve">Kopiervorlage </w:t>
            </w:r>
            <w:r w:rsidR="00DA6EFF">
              <w:t>9</w:t>
            </w:r>
          </w:p>
        </w:tc>
      </w:tr>
      <w:tr w:rsidR="003E53D1" w:rsidRPr="00850167" w14:paraId="61320DD3" w14:textId="77777777" w:rsidTr="009B02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174DA3D7" w14:textId="77777777" w:rsidR="003E53D1" w:rsidRPr="00850167" w:rsidRDefault="003E53D1" w:rsidP="009B02DB"/>
        </w:tc>
        <w:tc>
          <w:tcPr>
            <w:tcW w:w="10179" w:type="dxa"/>
            <w:gridSpan w:val="4"/>
            <w:noWrap/>
            <w:vAlign w:val="bottom"/>
          </w:tcPr>
          <w:p w14:paraId="18932D00" w14:textId="77777777" w:rsidR="003E53D1" w:rsidRPr="00850167" w:rsidRDefault="003E53D1" w:rsidP="009B02DB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11D26DA3" wp14:editId="50C4B8F1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1"/>
    <w:p w14:paraId="0E3545E3" w14:textId="797F00D2" w:rsidR="00FA7FA9" w:rsidRPr="00C33B6D" w:rsidRDefault="00FA7FA9" w:rsidP="003E53D1">
      <w:pPr>
        <w:pStyle w:val="ekvaufgabe"/>
      </w:pPr>
      <w:r w:rsidRPr="00FB0740">
        <w:rPr>
          <w:rStyle w:val="ekvnummerierung"/>
        </w:rPr>
        <w:t>1</w:t>
      </w:r>
      <w:r>
        <w:tab/>
      </w:r>
      <w:r w:rsidR="008B21FC">
        <w:t xml:space="preserve">Beachte die Namen der </w:t>
      </w:r>
      <w:proofErr w:type="spellStart"/>
      <w:r w:rsidR="008B21FC">
        <w:t>Meiosephasen</w:t>
      </w:r>
      <w:proofErr w:type="spellEnd"/>
      <w:r w:rsidR="008B21FC">
        <w:t>. Sortiere zunächst nach I und II. Anschließend hilft dir die Buchstabenfolge „I-P-M-A-T“ bei der richtigen Reihenfolge</w:t>
      </w:r>
      <w:r>
        <w:t>.</w:t>
      </w:r>
    </w:p>
    <w:p w14:paraId="2CC6C712" w14:textId="77777777" w:rsidR="00FA7FA9" w:rsidRPr="00520817" w:rsidRDefault="00FA7FA9" w:rsidP="00FA7FA9"/>
    <w:p w14:paraId="12247257" w14:textId="172B0246" w:rsidR="00FA7FA9" w:rsidRDefault="00FA7FA9" w:rsidP="00415DA2">
      <w:pPr>
        <w:pStyle w:val="ekvaufgabe"/>
        <w:rPr>
          <w:lang w:eastAsia="de-DE"/>
        </w:rPr>
      </w:pPr>
      <w:r w:rsidRPr="005A351A">
        <w:rPr>
          <w:rStyle w:val="ekvnummerierung"/>
        </w:rPr>
        <w:t>2</w:t>
      </w:r>
      <w:r>
        <w:tab/>
      </w:r>
      <w:r w:rsidR="00D47E0A">
        <w:t>Die Abbildungen</w:t>
      </w:r>
      <w:r w:rsidR="00095F40">
        <w:t>,</w:t>
      </w:r>
      <w:r w:rsidR="00D47E0A">
        <w:t xml:space="preserve"> die nur eine Zelle </w:t>
      </w:r>
      <w:r w:rsidR="00095F40">
        <w:t>zeigen,</w:t>
      </w:r>
      <w:r w:rsidR="00D47E0A">
        <w:t xml:space="preserve"> kannst du den Phasen der ersten Reifeteilung (I) zuordnen. Die Abbildungen mit </w:t>
      </w:r>
      <w:r w:rsidR="00095F40">
        <w:t>z</w:t>
      </w:r>
      <w:r w:rsidR="00D47E0A">
        <w:t xml:space="preserve">wei Zellen zeigen die Phasen der </w:t>
      </w:r>
      <w:r w:rsidR="00095F40">
        <w:t xml:space="preserve">zweiten </w:t>
      </w:r>
      <w:r w:rsidR="00D47E0A">
        <w:t>Reifeteilung (II).</w:t>
      </w:r>
    </w:p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A7FA9" w:rsidRPr="00BF17F2" w14:paraId="55104379" w14:textId="77777777" w:rsidTr="00F56405">
        <w:trPr>
          <w:trHeight w:hRule="exact" w:val="482"/>
        </w:trPr>
        <w:tc>
          <w:tcPr>
            <w:tcW w:w="818" w:type="dxa"/>
            <w:noWrap/>
            <w:vAlign w:val="bottom"/>
          </w:tcPr>
          <w:p w14:paraId="7BD19031" w14:textId="77777777" w:rsidR="00FA7FA9" w:rsidRPr="000305D8" w:rsidRDefault="00FA7FA9" w:rsidP="000305D8">
            <w:r w:rsidRPr="000305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A26CBC0" wp14:editId="4D637046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Grafik 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Grafik 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79E14" id="Gruppieren 85" o:spid="_x0000_s1026" style="position:absolute;margin-left:-3.4pt;margin-top:2.6pt;width:549.9pt;height:59.8pt;z-index:-251655168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88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">
                        <v:imagedata r:id="rId24" o:title=""/>
                      </v:shape>
                      <v:shape id="Grafik 89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">
                        <v:imagedata r:id="rId25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3195A60E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</w:tr>
      <w:tr w:rsidR="00FA7FA9" w:rsidRPr="00C172AE" w14:paraId="4284729A" w14:textId="77777777" w:rsidTr="00F564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6BF9515F" w14:textId="77777777" w:rsidR="00FA7FA9" w:rsidRPr="00AE65F6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56B3903D" w14:textId="77777777" w:rsidR="00FA7FA9" w:rsidRPr="00C14400" w:rsidRDefault="00FA7FA9" w:rsidP="00F56405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41B14F33" w14:textId="77777777" w:rsidR="00FA7FA9" w:rsidRPr="007C1230" w:rsidRDefault="00FA7FA9" w:rsidP="00F5640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4A38259A" w14:textId="77777777" w:rsidR="00FA7FA9" w:rsidRPr="007C1230" w:rsidRDefault="00FA7FA9" w:rsidP="00F56405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6707691F" w14:textId="76313E06" w:rsidR="00FA7FA9" w:rsidRPr="007C1230" w:rsidRDefault="00FA7FA9" w:rsidP="00F56405">
            <w:pPr>
              <w:pStyle w:val="ekvkolumnentitel"/>
            </w:pPr>
            <w:r>
              <w:t xml:space="preserve">Kopiervorlage </w:t>
            </w:r>
            <w:r w:rsidR="00DA6EFF">
              <w:t>9</w:t>
            </w:r>
          </w:p>
        </w:tc>
        <w:tc>
          <w:tcPr>
            <w:tcW w:w="883" w:type="dxa"/>
            <w:noWrap/>
            <w:vAlign w:val="bottom"/>
          </w:tcPr>
          <w:p w14:paraId="2258C4D9" w14:textId="77777777" w:rsidR="00FA7FA9" w:rsidRPr="007636A0" w:rsidRDefault="00FA7FA9" w:rsidP="00F56405">
            <w:pPr>
              <w:pStyle w:val="ekvkapitel"/>
              <w:rPr>
                <w:color w:val="FFFFFF" w:themeColor="background1"/>
              </w:rPr>
            </w:pPr>
          </w:p>
        </w:tc>
      </w:tr>
      <w:tr w:rsidR="00FA7FA9" w:rsidRPr="00BF17F2" w14:paraId="25886241" w14:textId="77777777" w:rsidTr="00F56405">
        <w:trPr>
          <w:trHeight w:hRule="exact" w:val="255"/>
        </w:trPr>
        <w:tc>
          <w:tcPr>
            <w:tcW w:w="818" w:type="dxa"/>
            <w:noWrap/>
            <w:vAlign w:val="bottom"/>
          </w:tcPr>
          <w:p w14:paraId="6E2D5981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CCFA8B7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</w:tr>
    </w:tbl>
    <w:p w14:paraId="724446C4" w14:textId="77777777" w:rsidR="003E53D1" w:rsidRPr="00520817" w:rsidRDefault="003E53D1" w:rsidP="00D47E0A"/>
    <w:p w14:paraId="5F504434" w14:textId="77777777" w:rsidR="00D47E0A" w:rsidRPr="00683F13" w:rsidRDefault="00D47E0A" w:rsidP="00D47E0A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098772DC" wp14:editId="2C4E27AF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575BB" w14:textId="67B89CE4" w:rsidR="00D47E0A" w:rsidRPr="003E53D1" w:rsidRDefault="00D47E0A" w:rsidP="00D47E0A">
      <w:pPr>
        <w:pStyle w:val="ekvaufgabe"/>
      </w:pPr>
      <w:r>
        <w:rPr>
          <w:rStyle w:val="ekvnummerierung"/>
        </w:rPr>
        <w:t>3</w:t>
      </w:r>
      <w:r w:rsidRPr="00683F13">
        <w:tab/>
      </w:r>
      <w:r w:rsidRPr="000D0487">
        <w:t>Beschreibe die grundlegenden Unterschiede zwischen der Mitose und der Meiose</w:t>
      </w:r>
      <w:r w:rsidRPr="003E53D1">
        <w:t>.</w:t>
      </w:r>
    </w:p>
    <w:p w14:paraId="0B8200A3" w14:textId="58D8BC16" w:rsidR="00FA624C" w:rsidRPr="008E147E" w:rsidRDefault="00D47E0A" w:rsidP="00D47E0A">
      <w:pPr>
        <w:pStyle w:val="ekvschreiblinie"/>
        <w:rPr>
          <w:rStyle w:val="ekvlsungunterstrichenausgeblendet"/>
        </w:rPr>
      </w:pPr>
      <w:r w:rsidRPr="008E147E">
        <w:rPr>
          <w:rStyle w:val="ekvlsungunterstrichenausgeblendet"/>
        </w:rPr>
        <w:t>Bei der Mitose entstehen zwei</w:t>
      </w:r>
      <w:r w:rsidR="00C54677" w:rsidRPr="008E147E">
        <w:rPr>
          <w:rStyle w:val="ekvlsungunterstrichenausgeblendet"/>
        </w:rPr>
        <w:t xml:space="preserve"> </w:t>
      </w:r>
      <w:r w:rsidRPr="008E147E">
        <w:rPr>
          <w:rStyle w:val="ekvlsungunterstrichenausgeblendet"/>
        </w:rPr>
        <w:t>neue</w:t>
      </w:r>
      <w:r w:rsidR="00C54677" w:rsidRPr="008E147E">
        <w:rPr>
          <w:rStyle w:val="ekvlsungunterstrichenausgeblendet"/>
        </w:rPr>
        <w:t xml:space="preserve"> </w:t>
      </w:r>
      <w:r w:rsidRPr="008E147E">
        <w:rPr>
          <w:rStyle w:val="ekvlsungunterstrichenausgeblendet"/>
        </w:rPr>
        <w:t>Zellen mit je einem diploiden Chromosomensatz.</w:t>
      </w:r>
      <w:r w:rsidR="00FA624C" w:rsidRPr="008E147E">
        <w:rPr>
          <w:rStyle w:val="ekvlsungunterstrichenausgeblendet"/>
        </w:rPr>
        <w:t xml:space="preserve"> </w:t>
      </w:r>
      <w:r w:rsidRPr="008E147E">
        <w:rPr>
          <w:rStyle w:val="ekvlsungunterstrichenausgeblendet"/>
        </w:rPr>
        <w:t xml:space="preserve">Bei der </w:t>
      </w:r>
      <w:r w:rsidR="00FA624C" w:rsidRPr="008E147E">
        <w:rPr>
          <w:rStyle w:val="ekvlsungunterstrichenausgeblendet"/>
        </w:rPr>
        <w:tab/>
      </w:r>
    </w:p>
    <w:p w14:paraId="1FE63729" w14:textId="47F9DA86" w:rsidR="00D47E0A" w:rsidRPr="008E147E" w:rsidRDefault="00D47E0A" w:rsidP="00D47E0A">
      <w:pPr>
        <w:pStyle w:val="ekvschreiblinie"/>
        <w:rPr>
          <w:rStyle w:val="ekvlsungunterstrichenausgeblendet"/>
        </w:rPr>
      </w:pPr>
      <w:r w:rsidRPr="008E147E">
        <w:rPr>
          <w:rStyle w:val="ekvlsungunterstrichenausgeblendet"/>
        </w:rPr>
        <w:t>Meiose entstehen</w:t>
      </w:r>
      <w:r w:rsidR="00C54677" w:rsidRPr="008E147E">
        <w:rPr>
          <w:rStyle w:val="ekvlsungunterstrichenausgeblendet"/>
        </w:rPr>
        <w:t xml:space="preserve"> </w:t>
      </w:r>
      <w:r w:rsidRPr="008E147E">
        <w:rPr>
          <w:rStyle w:val="ekvlsungunterstrichenausgeblendet"/>
        </w:rPr>
        <w:t>vier</w:t>
      </w:r>
      <w:r w:rsidR="00C54677" w:rsidRPr="008E147E">
        <w:rPr>
          <w:rStyle w:val="ekvlsungunterstrichenausgeblendet"/>
        </w:rPr>
        <w:t xml:space="preserve"> </w:t>
      </w:r>
      <w:r w:rsidRPr="008E147E">
        <w:rPr>
          <w:rStyle w:val="ekvlsungunterstrichenausgeblendet"/>
        </w:rPr>
        <w:t>Keimzellen mit je einem haploiden Chromosomensatz.</w:t>
      </w:r>
      <w:r w:rsidR="00FA624C" w:rsidRPr="008E147E">
        <w:rPr>
          <w:rStyle w:val="ekvlsungunterstrichenausgeblendet"/>
        </w:rPr>
        <w:tab/>
      </w:r>
    </w:p>
    <w:p w14:paraId="57411727" w14:textId="1F2C353C" w:rsidR="00FA624C" w:rsidRPr="008E147E" w:rsidRDefault="00FA624C" w:rsidP="00D47E0A">
      <w:pPr>
        <w:pStyle w:val="ekvschreiblinie"/>
        <w:rPr>
          <w:rStyle w:val="ekvlsungunterstrichenausgeblendet"/>
        </w:rPr>
      </w:pPr>
      <w:r w:rsidRPr="008E147E">
        <w:rPr>
          <w:rStyle w:val="ekvlsungunterstrichenausgeblendet"/>
        </w:rPr>
        <w:tab/>
      </w:r>
      <w:r w:rsidRPr="008E147E">
        <w:rPr>
          <w:rStyle w:val="ekvlsungunterstrichenausgeblendet"/>
        </w:rPr>
        <w:tab/>
      </w:r>
      <w:r w:rsidRPr="008E147E">
        <w:rPr>
          <w:rStyle w:val="ekvlsungunterstrichenausgeblendet"/>
        </w:rPr>
        <w:tab/>
      </w:r>
      <w:r w:rsidRPr="008E147E">
        <w:rPr>
          <w:rStyle w:val="ekvlsungunterstrichenausgeblendet"/>
        </w:rPr>
        <w:tab/>
      </w:r>
    </w:p>
    <w:p w14:paraId="37505A63" w14:textId="5E96C904" w:rsidR="00D47E0A" w:rsidRDefault="00D47E0A" w:rsidP="00FA624C">
      <w:pPr>
        <w:pStyle w:val="ekvgrundtexthalbe"/>
      </w:pPr>
    </w:p>
    <w:p w14:paraId="59AA7D3C" w14:textId="77777777" w:rsidR="00FA624C" w:rsidRPr="003E53D1" w:rsidRDefault="00FA624C" w:rsidP="003E53D1"/>
    <w:p w14:paraId="20A84DBA" w14:textId="77777777" w:rsidR="00D47E0A" w:rsidRPr="00716152" w:rsidRDefault="00D47E0A" w:rsidP="00D47E0A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2B539CF4" wp14:editId="41B909BE">
            <wp:extent cx="213360" cy="2159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A902A" w14:textId="214EBCC8" w:rsidR="00D47E0A" w:rsidRDefault="00D47E0A" w:rsidP="003E53D1">
      <w:pPr>
        <w:pStyle w:val="ekvaufgabe"/>
      </w:pPr>
      <w:r w:rsidRPr="00D52863">
        <w:rPr>
          <w:rStyle w:val="ekvnummerierung"/>
        </w:rPr>
        <w:t>4</w:t>
      </w:r>
      <w:r>
        <w:rPr>
          <w:rStyle w:val="ekvnummerierung"/>
        </w:rPr>
        <w:tab/>
      </w:r>
      <w:r w:rsidR="00415DA2" w:rsidRPr="009727AB">
        <w:t xml:space="preserve">Setze die </w:t>
      </w:r>
      <w:r w:rsidR="00415DA2">
        <w:t>B</w:t>
      </w:r>
      <w:r w:rsidR="00415DA2" w:rsidRPr="009727AB">
        <w:t>egriffe „haploid“, „diploid“, „</w:t>
      </w:r>
      <w:r w:rsidR="00EA6639">
        <w:t>Zygote</w:t>
      </w:r>
      <w:r w:rsidR="00415DA2" w:rsidRPr="009727AB">
        <w:t>“ und „</w:t>
      </w:r>
      <w:r w:rsidR="00415DA2">
        <w:t>Einzelc</w:t>
      </w:r>
      <w:r w:rsidR="00415DA2" w:rsidRPr="009727AB">
        <w:t>hrom</w:t>
      </w:r>
      <w:r w:rsidR="00415DA2">
        <w:t>osom“</w:t>
      </w:r>
      <w:r w:rsidR="00415DA2" w:rsidRPr="009727AB">
        <w:t xml:space="preserve"> in dem Lückentext ein.</w:t>
      </w:r>
    </w:p>
    <w:p w14:paraId="4BC0A3A2" w14:textId="77777777" w:rsidR="003E53D1" w:rsidRPr="003E53D1" w:rsidRDefault="003E53D1" w:rsidP="003E53D1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83"/>
        <w:gridCol w:w="6350"/>
      </w:tblGrid>
      <w:tr w:rsidR="000305D8" w:rsidRPr="00FA21FA" w14:paraId="74A2B6EF" w14:textId="77777777" w:rsidTr="002F1E2B">
        <w:trPr>
          <w:trHeight w:val="307"/>
        </w:trPr>
        <w:tc>
          <w:tcPr>
            <w:tcW w:w="2721" w:type="dxa"/>
            <w:vMerge w:val="restart"/>
            <w:vAlign w:val="center"/>
          </w:tcPr>
          <w:p w14:paraId="10BC35DF" w14:textId="26BBD936" w:rsidR="002F1E2B" w:rsidRPr="00FA21FA" w:rsidRDefault="002F1E2B" w:rsidP="002F1E2B">
            <w:pPr>
              <w:pStyle w:val="ekvbild"/>
              <w:jc w:val="center"/>
            </w:pPr>
            <w:bookmarkStart w:id="2" w:name="_Hlk51154909"/>
            <w:r>
              <w:rPr>
                <w:noProof/>
              </w:rPr>
              <w:drawing>
                <wp:inline distT="0" distB="0" distL="0" distR="0" wp14:anchorId="308DCB47" wp14:editId="358EDF31">
                  <wp:extent cx="1615044" cy="965710"/>
                  <wp:effectExtent l="0" t="0" r="4445" b="6350"/>
                  <wp:docPr id="16" name="Grafik 16" descr="G:\02_media_office\2020\10417_069111_PRISMA_Biologie_2_Ausgabe_A_Kopievorlagen - Word\Daten_mo\002_1redKorrektur_2020-11-30\pngDateien_Nachzuegler\SE64069111_G070_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G:\02_media_office\2020\10417_069111_PRISMA_Biologie_2_Ausgabe_A_Kopievorlagen - Word\Daten_mo\002_1redKorrektur_2020-11-30\pngDateien_Nachzuegler\SE64069111_G070_09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675"/>
                          <a:stretch/>
                        </pic:blipFill>
                        <pic:spPr bwMode="auto">
                          <a:xfrm>
                            <a:off x="0" y="0"/>
                            <a:ext cx="1630816" cy="975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AE3BEB2" w14:textId="77777777" w:rsidR="000305D8" w:rsidRPr="003E53D1" w:rsidRDefault="000305D8" w:rsidP="003E53D1">
            <w:pPr>
              <w:pStyle w:val="ekvschreiblinie"/>
            </w:pPr>
          </w:p>
        </w:tc>
        <w:tc>
          <w:tcPr>
            <w:tcW w:w="6350" w:type="dxa"/>
            <w:vAlign w:val="bottom"/>
          </w:tcPr>
          <w:p w14:paraId="1F6B5B85" w14:textId="7BBDC962" w:rsidR="000305D8" w:rsidRPr="003E53D1" w:rsidRDefault="000305D8" w:rsidP="003E53D1">
            <w:pPr>
              <w:pStyle w:val="ekvschreiblinie"/>
            </w:pPr>
            <w:r w:rsidRPr="003E53D1">
              <w:t>So geht es nach der Meiose weiter…</w:t>
            </w:r>
          </w:p>
        </w:tc>
      </w:tr>
      <w:bookmarkEnd w:id="2"/>
      <w:tr w:rsidR="00DC6602" w:rsidRPr="00FA21FA" w14:paraId="013BF832" w14:textId="77777777" w:rsidTr="000305D8">
        <w:trPr>
          <w:trHeight w:val="454"/>
        </w:trPr>
        <w:tc>
          <w:tcPr>
            <w:tcW w:w="2721" w:type="dxa"/>
            <w:vMerge/>
            <w:vAlign w:val="center"/>
          </w:tcPr>
          <w:p w14:paraId="2150E2D1" w14:textId="77777777" w:rsidR="00DC6602" w:rsidRPr="00FA21FA" w:rsidRDefault="00DC6602" w:rsidP="00DC6602">
            <w:pPr>
              <w:pStyle w:val="ekvbild"/>
              <w:jc w:val="center"/>
            </w:pPr>
          </w:p>
        </w:tc>
        <w:tc>
          <w:tcPr>
            <w:tcW w:w="283" w:type="dxa"/>
          </w:tcPr>
          <w:p w14:paraId="771D120D" w14:textId="77777777" w:rsidR="00DC6602" w:rsidRPr="0029451B" w:rsidRDefault="00DC6602" w:rsidP="00DC6602">
            <w:pPr>
              <w:pStyle w:val="ekvschreiblinie"/>
              <w:rPr>
                <w:bCs/>
                <w:u w:val="single"/>
              </w:rPr>
            </w:pPr>
          </w:p>
        </w:tc>
        <w:tc>
          <w:tcPr>
            <w:tcW w:w="6350" w:type="dxa"/>
            <w:vAlign w:val="bottom"/>
          </w:tcPr>
          <w:p w14:paraId="371A264C" w14:textId="41BD7943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  <w:r w:rsidRPr="000969E3">
              <w:rPr>
                <w:bCs/>
                <w:i/>
                <w:iCs/>
              </w:rPr>
              <w:t>Befruchtung</w:t>
            </w:r>
            <w:r w:rsidRPr="00FA21FA">
              <w:rPr>
                <w:bCs/>
              </w:rPr>
              <w:t>:</w:t>
            </w:r>
          </w:p>
        </w:tc>
      </w:tr>
      <w:tr w:rsidR="00DC6602" w:rsidRPr="00FA21FA" w14:paraId="4977D446" w14:textId="77777777" w:rsidTr="000305D8">
        <w:trPr>
          <w:trHeight w:val="908"/>
        </w:trPr>
        <w:tc>
          <w:tcPr>
            <w:tcW w:w="2721" w:type="dxa"/>
            <w:vMerge/>
            <w:vAlign w:val="center"/>
          </w:tcPr>
          <w:p w14:paraId="74AD4DAF" w14:textId="77777777" w:rsidR="00DC6602" w:rsidRPr="00FA21FA" w:rsidRDefault="00DC6602" w:rsidP="00DC6602">
            <w:pPr>
              <w:pStyle w:val="ekvbild"/>
              <w:jc w:val="center"/>
            </w:pPr>
            <w:bookmarkStart w:id="3" w:name="_Hlk51156245"/>
          </w:p>
        </w:tc>
        <w:tc>
          <w:tcPr>
            <w:tcW w:w="283" w:type="dxa"/>
          </w:tcPr>
          <w:p w14:paraId="10F529DE" w14:textId="77777777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</w:p>
        </w:tc>
        <w:tc>
          <w:tcPr>
            <w:tcW w:w="6350" w:type="dxa"/>
            <w:vAlign w:val="bottom"/>
          </w:tcPr>
          <w:p w14:paraId="1C89CB96" w14:textId="2C39DDAC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  <w:r w:rsidRPr="00DC6602">
              <w:rPr>
                <w:bCs/>
                <w:iCs/>
              </w:rPr>
              <w:t>Ein</w:t>
            </w:r>
            <w:r w:rsidRPr="00DC6602">
              <w:rPr>
                <w:bCs/>
                <w:iCs/>
                <w:color w:val="FFFFFF" w:themeColor="background1"/>
              </w:rPr>
              <w:t xml:space="preserve"> </w:t>
            </w:r>
            <w:r w:rsidRPr="00DC6602">
              <w:rPr>
                <w:bCs/>
                <w:iCs/>
                <w:color w:val="FFFFFF" w:themeColor="background1"/>
              </w:rPr>
              <w:t xml:space="preserve"> </w:t>
            </w:r>
            <w:r w:rsidRPr="00DC6602">
              <w:rPr>
                <w:rStyle w:val="ekvlsungunterstrichen"/>
                <w:color w:val="FFFFFF" w:themeColor="background1"/>
              </w:rPr>
              <w:t xml:space="preserve">     haploides     </w:t>
            </w:r>
            <w:r w:rsidRPr="00DC6602">
              <w:rPr>
                <w:color w:val="FFFFFF" w:themeColor="background1"/>
              </w:rPr>
              <w:t xml:space="preserve"> </w:t>
            </w:r>
            <w:r>
              <w:rPr>
                <w:bCs/>
                <w:iCs/>
              </w:rPr>
              <w:t>Spermium</w:t>
            </w:r>
            <w:r w:rsidRPr="00FA21FA">
              <w:rPr>
                <w:bCs/>
                <w:iCs/>
              </w:rPr>
              <w:t xml:space="preserve"> trifft auf </w:t>
            </w:r>
            <w:r>
              <w:rPr>
                <w:bCs/>
                <w:iCs/>
              </w:rPr>
              <w:t>eine</w:t>
            </w:r>
            <w:r w:rsidRPr="00FA21FA">
              <w:rPr>
                <w:bCs/>
                <w:iCs/>
              </w:rPr>
              <w:t xml:space="preserve"> </w:t>
            </w:r>
            <w:r w:rsidRPr="00EA6639">
              <w:rPr>
                <w:rStyle w:val="ekvlsungunterstrichen"/>
                <w:color w:val="FFFFFF" w:themeColor="background1"/>
              </w:rPr>
              <w:t xml:space="preserve">     haploide     </w:t>
            </w:r>
          </w:p>
          <w:p w14:paraId="378A2345" w14:textId="484513EE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  <w:r w:rsidRPr="00FA21FA">
              <w:rPr>
                <w:bCs/>
                <w:iCs/>
              </w:rPr>
              <w:t>Eizelle.</w:t>
            </w:r>
            <w:r>
              <w:rPr>
                <w:bCs/>
                <w:iCs/>
              </w:rPr>
              <w:t xml:space="preserve"> Beide enthalten 23</w:t>
            </w:r>
            <w:r w:rsidR="00EA663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EA6639">
              <w:rPr>
                <w:rStyle w:val="ekvlsungunterstrichen"/>
                <w:color w:val="FFFFFF" w:themeColor="background1"/>
              </w:rPr>
              <w:t xml:space="preserve">     Einzelchromosomen   </w:t>
            </w:r>
            <w:proofErr w:type="gramStart"/>
            <w:r w:rsidRPr="00EA6639">
              <w:rPr>
                <w:rStyle w:val="ekvlsungunterstrichen"/>
                <w:color w:val="FFFFFF" w:themeColor="background1"/>
              </w:rPr>
              <w:t xml:space="preserve">  </w:t>
            </w:r>
            <w:r>
              <w:rPr>
                <w:bCs/>
                <w:iCs/>
              </w:rPr>
              <w:t>.</w:t>
            </w:r>
            <w:proofErr w:type="gramEnd"/>
          </w:p>
        </w:tc>
      </w:tr>
      <w:bookmarkEnd w:id="3"/>
      <w:tr w:rsidR="00DC6602" w:rsidRPr="00FA21FA" w14:paraId="36AA0C35" w14:textId="77777777" w:rsidTr="000305D8">
        <w:trPr>
          <w:trHeight w:val="1356"/>
        </w:trPr>
        <w:tc>
          <w:tcPr>
            <w:tcW w:w="2721" w:type="dxa"/>
            <w:vMerge w:val="restart"/>
            <w:vAlign w:val="center"/>
          </w:tcPr>
          <w:p w14:paraId="171885AF" w14:textId="4E908317" w:rsidR="00DC6602" w:rsidRPr="00FA21FA" w:rsidRDefault="00DC6602" w:rsidP="00DC660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1901F315" wp14:editId="56066006">
                  <wp:extent cx="1613454" cy="991590"/>
                  <wp:effectExtent l="0" t="0" r="0" b="0"/>
                  <wp:docPr id="17" name="Grafik 17" descr="G:\02_media_office\2020\10417_069111_PRISMA_Biologie_2_Ausgabe_A_Kopievorlagen - Word\Daten_mo\002_1redKorrektur_2020-11-30\pngDateien_Nachzuegler\SE64069111_G070_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G:\02_media_office\2020\10417_069111_PRISMA_Biologie_2_Ausgabe_A_Kopievorlagen - Word\Daten_mo\002_1redKorrektur_2020-11-30\pngDateien_Nachzuegler\SE64069111_G070_09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" t="34109" r="-1104" b="33695"/>
                          <a:stretch/>
                        </pic:blipFill>
                        <pic:spPr bwMode="auto">
                          <a:xfrm>
                            <a:off x="0" y="0"/>
                            <a:ext cx="1630816" cy="1002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35CD18D" w14:textId="77777777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</w:p>
        </w:tc>
        <w:tc>
          <w:tcPr>
            <w:tcW w:w="6350" w:type="dxa"/>
            <w:vAlign w:val="bottom"/>
          </w:tcPr>
          <w:p w14:paraId="2D66A473" w14:textId="1D1A7618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  <w:r w:rsidRPr="00FA21FA">
              <w:rPr>
                <w:bCs/>
                <w:iCs/>
              </w:rPr>
              <w:t>Die beiden</w:t>
            </w:r>
            <w:r w:rsidR="00EA6639">
              <w:rPr>
                <w:bCs/>
                <w:iCs/>
              </w:rPr>
              <w:t xml:space="preserve"> </w:t>
            </w:r>
            <w:r w:rsidRPr="00FA21FA">
              <w:rPr>
                <w:bCs/>
                <w:iCs/>
              </w:rPr>
              <w:t xml:space="preserve"> </w:t>
            </w:r>
            <w:r w:rsidRPr="00EA6639">
              <w:rPr>
                <w:rStyle w:val="ekvlsungunterstrichen"/>
                <w:color w:val="FFFFFF" w:themeColor="background1"/>
              </w:rPr>
              <w:t xml:space="preserve">     haploiden     </w:t>
            </w:r>
            <w:r w:rsidRPr="00EA6639">
              <w:rPr>
                <w:color w:val="FFFFFF" w:themeColor="background1"/>
              </w:rPr>
              <w:t xml:space="preserve"> </w:t>
            </w:r>
            <w:r w:rsidRPr="00FA21FA">
              <w:rPr>
                <w:bCs/>
                <w:iCs/>
              </w:rPr>
              <w:t>Zellen verschmelzen</w:t>
            </w:r>
          </w:p>
          <w:p w14:paraId="55BF98C2" w14:textId="1B312806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  <w:r w:rsidRPr="00FA21FA">
              <w:rPr>
                <w:bCs/>
                <w:iCs/>
              </w:rPr>
              <w:t>zu einer</w:t>
            </w:r>
            <w:r w:rsidR="00EA6639">
              <w:rPr>
                <w:bCs/>
                <w:iCs/>
              </w:rPr>
              <w:t xml:space="preserve"> </w:t>
            </w:r>
            <w:r w:rsidRPr="00FA21FA">
              <w:rPr>
                <w:bCs/>
                <w:iCs/>
              </w:rPr>
              <w:t xml:space="preserve"> </w:t>
            </w:r>
            <w:r w:rsidRPr="00EA6639">
              <w:rPr>
                <w:rStyle w:val="ekvlsungunterstrichen"/>
                <w:color w:val="FFFFFF" w:themeColor="background1"/>
              </w:rPr>
              <w:t xml:space="preserve">     diploiden     </w:t>
            </w:r>
            <w:r w:rsidRPr="00EA6639">
              <w:rPr>
                <w:color w:val="FFFFFF" w:themeColor="background1"/>
              </w:rPr>
              <w:t xml:space="preserve"> </w:t>
            </w:r>
            <w:r w:rsidRPr="00FA21FA">
              <w:rPr>
                <w:bCs/>
                <w:iCs/>
              </w:rPr>
              <w:t>Zelle</w:t>
            </w:r>
            <w:r>
              <w:rPr>
                <w:bCs/>
                <w:iCs/>
              </w:rPr>
              <w:t xml:space="preserve">. </w:t>
            </w:r>
          </w:p>
          <w:p w14:paraId="22CD3D01" w14:textId="47D93596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  <w:r>
              <w:rPr>
                <w:bCs/>
                <w:iCs/>
              </w:rPr>
              <w:t>Die entstandene Zelle enthält 46</w:t>
            </w:r>
            <w:r w:rsidR="00EA663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EA6639">
              <w:rPr>
                <w:rStyle w:val="ekvlsungunterstrichen"/>
                <w:color w:val="FFFFFF" w:themeColor="background1"/>
              </w:rPr>
              <w:t xml:space="preserve">   Einzelchromosomen </w:t>
            </w:r>
            <w:proofErr w:type="gramStart"/>
            <w:r w:rsidRPr="00EA6639">
              <w:rPr>
                <w:rStyle w:val="ekvlsungunterstrichen"/>
                <w:color w:val="FFFFFF" w:themeColor="background1"/>
              </w:rPr>
              <w:t xml:space="preserve">  </w:t>
            </w:r>
            <w:r>
              <w:rPr>
                <w:bCs/>
                <w:iCs/>
              </w:rPr>
              <w:t>.</w:t>
            </w:r>
            <w:proofErr w:type="gramEnd"/>
          </w:p>
        </w:tc>
      </w:tr>
      <w:tr w:rsidR="00DC6602" w:rsidRPr="00FA21FA" w14:paraId="101114F1" w14:textId="77777777" w:rsidTr="000305D8">
        <w:trPr>
          <w:trHeight w:val="371"/>
        </w:trPr>
        <w:tc>
          <w:tcPr>
            <w:tcW w:w="2721" w:type="dxa"/>
            <w:vMerge/>
            <w:vAlign w:val="center"/>
          </w:tcPr>
          <w:p w14:paraId="6C71A19E" w14:textId="77777777" w:rsidR="00DC6602" w:rsidRPr="00FA21FA" w:rsidRDefault="00DC6602" w:rsidP="00DC6602">
            <w:pPr>
              <w:pStyle w:val="ekvbild"/>
              <w:jc w:val="center"/>
            </w:pPr>
          </w:p>
        </w:tc>
        <w:tc>
          <w:tcPr>
            <w:tcW w:w="283" w:type="dxa"/>
          </w:tcPr>
          <w:p w14:paraId="47024B96" w14:textId="77777777" w:rsidR="00DC6602" w:rsidRPr="0029451B" w:rsidRDefault="00DC6602" w:rsidP="00DC6602">
            <w:pPr>
              <w:pStyle w:val="ekvschreiblinie"/>
              <w:rPr>
                <w:bCs/>
                <w:u w:val="single"/>
              </w:rPr>
            </w:pPr>
          </w:p>
        </w:tc>
        <w:tc>
          <w:tcPr>
            <w:tcW w:w="6350" w:type="dxa"/>
            <w:vAlign w:val="bottom"/>
          </w:tcPr>
          <w:p w14:paraId="0E967E11" w14:textId="72E9994D" w:rsidR="00DC6602" w:rsidRDefault="00DC6602" w:rsidP="00DC6602">
            <w:pPr>
              <w:pStyle w:val="ekvschreiblinie"/>
            </w:pPr>
            <w:r>
              <w:rPr>
                <w:bCs/>
                <w:iCs/>
              </w:rPr>
              <w:t xml:space="preserve">Man bezeichnet sie als  </w:t>
            </w:r>
            <w:r w:rsidRPr="00EA6639">
              <w:rPr>
                <w:rStyle w:val="ekvlsungunterstrichen"/>
                <w:color w:val="FFFFFF" w:themeColor="background1"/>
              </w:rPr>
              <w:t xml:space="preserve">     Zygote    </w:t>
            </w:r>
            <w:proofErr w:type="gramStart"/>
            <w:r w:rsidRPr="00EA6639">
              <w:rPr>
                <w:rStyle w:val="ekvlsungunterstrichen"/>
                <w:color w:val="FFFFFF" w:themeColor="background1"/>
              </w:rPr>
              <w:t xml:space="preserve"> </w:t>
            </w:r>
            <w:r w:rsidRPr="00EA6639">
              <w:rPr>
                <w:color w:val="FFFFFF" w:themeColor="background1"/>
              </w:rPr>
              <w:t xml:space="preserve"> </w:t>
            </w:r>
            <w:r>
              <w:t>.</w:t>
            </w:r>
            <w:proofErr w:type="gramEnd"/>
          </w:p>
          <w:p w14:paraId="5E5222E2" w14:textId="3E6F10AB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  <w:r>
              <w:rPr>
                <w:bCs/>
                <w:iCs/>
              </w:rPr>
              <w:t>Sie ist die erste Körperzelle eines neuen Lebewesens.</w:t>
            </w:r>
          </w:p>
        </w:tc>
      </w:tr>
      <w:tr w:rsidR="00DC6602" w:rsidRPr="00FA21FA" w14:paraId="31EA0539" w14:textId="77777777" w:rsidTr="000305D8">
        <w:trPr>
          <w:trHeight w:val="1816"/>
        </w:trPr>
        <w:tc>
          <w:tcPr>
            <w:tcW w:w="2721" w:type="dxa"/>
            <w:vAlign w:val="center"/>
          </w:tcPr>
          <w:p w14:paraId="412F6B25" w14:textId="092A2BA7" w:rsidR="00DC6602" w:rsidRPr="00FA21FA" w:rsidRDefault="00DC6602" w:rsidP="00DC6602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31D96D27" wp14:editId="65C216AD">
                  <wp:extent cx="1614191" cy="979715"/>
                  <wp:effectExtent l="0" t="0" r="0" b="0"/>
                  <wp:docPr id="18" name="Grafik 18" descr="G:\02_media_office\2020\10417_069111_PRISMA_Biologie_2_Ausgabe_A_Kopievorlagen - Word\Daten_mo\002_1redKorrektur_2020-11-30\pngDateien_Nachzuegler\SE64069111_G070_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G:\02_media_office\2020\10417_069111_PRISMA_Biologie_2_Ausgabe_A_Kopievorlagen - Word\Daten_mo\002_1redKorrektur_2020-11-30\pngDateien_Nachzuegler\SE64069111_G070_09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9" t="68988" r="-1129" b="-784"/>
                          <a:stretch/>
                        </pic:blipFill>
                        <pic:spPr bwMode="auto">
                          <a:xfrm>
                            <a:off x="0" y="0"/>
                            <a:ext cx="1630816" cy="989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1A626EC6" w14:textId="77777777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</w:p>
        </w:tc>
        <w:tc>
          <w:tcPr>
            <w:tcW w:w="6350" w:type="dxa"/>
            <w:vAlign w:val="bottom"/>
          </w:tcPr>
          <w:p w14:paraId="532E4A6C" w14:textId="06AB08B3" w:rsidR="00DC6602" w:rsidRPr="00FA21FA" w:rsidRDefault="00DC6602" w:rsidP="00DC6602">
            <w:pPr>
              <w:pStyle w:val="ekvschreiblinie"/>
              <w:rPr>
                <w:bCs/>
                <w:iCs/>
              </w:rPr>
            </w:pPr>
          </w:p>
        </w:tc>
      </w:tr>
    </w:tbl>
    <w:p w14:paraId="7C814A2A" w14:textId="7C935E61" w:rsidR="00095F40" w:rsidRDefault="00095F40" w:rsidP="00FA624C">
      <w:pPr>
        <w:pStyle w:val="ekvgrundtexthalbe"/>
      </w:pPr>
    </w:p>
    <w:p w14:paraId="3C98AB8B" w14:textId="77777777" w:rsidR="00FA624C" w:rsidRPr="003E53D1" w:rsidRDefault="00FA624C" w:rsidP="003E53D1"/>
    <w:p w14:paraId="166CF79B" w14:textId="77777777" w:rsidR="001C2DFF" w:rsidRPr="00716152" w:rsidRDefault="001C2DFF" w:rsidP="001C2DFF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4565F7B8" wp14:editId="73DD1938">
            <wp:extent cx="213360" cy="2159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3A08A" w14:textId="27711C66" w:rsidR="001C2DFF" w:rsidRDefault="001C2DFF" w:rsidP="003E53D1">
      <w:pPr>
        <w:pStyle w:val="ekvaufgabe"/>
      </w:pPr>
      <w:r>
        <w:rPr>
          <w:rStyle w:val="ekvnummerierung"/>
        </w:rPr>
        <w:t>5</w:t>
      </w:r>
      <w:r>
        <w:rPr>
          <w:rStyle w:val="ekvnummerierung"/>
        </w:rPr>
        <w:tab/>
      </w:r>
      <w:r w:rsidRPr="0029451B">
        <w:t xml:space="preserve">Nimm zu folgender Aussage kritisch Stellung: </w:t>
      </w:r>
      <w:r w:rsidR="00095F40" w:rsidRPr="0029451B">
        <w:t>„</w:t>
      </w:r>
      <w:r w:rsidRPr="0029451B">
        <w:t>Nach der zweiten Reifeteilung liegen vier Zellen mit identischem Erb</w:t>
      </w:r>
      <w:r w:rsidR="00EA6639">
        <w:t>material</w:t>
      </w:r>
      <w:r w:rsidRPr="0029451B">
        <w:t xml:space="preserve"> vor.</w:t>
      </w:r>
      <w:r w:rsidR="00095F40" w:rsidRPr="0029451B">
        <w:t>“</w:t>
      </w:r>
      <w:r w:rsidRPr="0029451B">
        <w:t xml:space="preserve"> </w:t>
      </w:r>
    </w:p>
    <w:p w14:paraId="6FB06608" w14:textId="69CC4A20" w:rsidR="003E53D1" w:rsidRPr="008E147E" w:rsidRDefault="003E53D1" w:rsidP="003E53D1">
      <w:pPr>
        <w:pStyle w:val="ekvschreiblinie"/>
        <w:rPr>
          <w:rStyle w:val="ekvlsungunterstrichenausgeblendet"/>
        </w:rPr>
      </w:pPr>
      <w:r w:rsidRPr="008E147E">
        <w:rPr>
          <w:rStyle w:val="ekvlsungunterstrichenausgeblendet"/>
        </w:rPr>
        <w:t>Das ist nicht der Fall, denn in der Anaphase der ersten Reifeteilung werden die väterlichen</w:t>
      </w:r>
      <w:r w:rsidRPr="008E147E">
        <w:rPr>
          <w:rStyle w:val="ekvlsungunterstrichenausgeblendet"/>
        </w:rPr>
        <w:tab/>
      </w:r>
    </w:p>
    <w:p w14:paraId="5D4721B6" w14:textId="679C1C30" w:rsidR="003E53D1" w:rsidRPr="008E147E" w:rsidRDefault="003E53D1" w:rsidP="003E53D1">
      <w:pPr>
        <w:pStyle w:val="ekvschreiblinie"/>
        <w:rPr>
          <w:rStyle w:val="ekvlsungunterstrichenausgeblendet"/>
        </w:rPr>
      </w:pPr>
      <w:r w:rsidRPr="008E147E">
        <w:rPr>
          <w:rStyle w:val="ekvlsungunterstrichenausgeblendet"/>
        </w:rPr>
        <w:t xml:space="preserve">und mütterlichen Chromosomen zufällig auf die beiden Zellen verteilt. </w:t>
      </w:r>
      <w:r w:rsidRPr="008E147E">
        <w:rPr>
          <w:rStyle w:val="ekvlsungunterstrichenausgeblendet"/>
        </w:rPr>
        <w:tab/>
      </w:r>
    </w:p>
    <w:p w14:paraId="4B06523C" w14:textId="77777777" w:rsidR="008E147E" w:rsidRDefault="003E53D1" w:rsidP="003E53D1">
      <w:pPr>
        <w:pStyle w:val="ekvschreiblinie"/>
        <w:rPr>
          <w:rStyle w:val="ekvlsungunterstrichenausgeblendet"/>
        </w:rPr>
        <w:sectPr w:rsidR="008E147E" w:rsidSect="00EC1FF0">
          <w:footerReference w:type="default" r:id="rId28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  <w:r w:rsidRPr="008E147E">
        <w:rPr>
          <w:rStyle w:val="ekvlsungunterstrichenausgeblendet"/>
        </w:rPr>
        <w:tab/>
      </w:r>
      <w:r w:rsidRPr="008E147E">
        <w:rPr>
          <w:rStyle w:val="ekvlsungunterstrichenausgeblendet"/>
        </w:rPr>
        <w:tab/>
      </w:r>
      <w:r w:rsidRPr="008E147E">
        <w:rPr>
          <w:rStyle w:val="ekvlsungunterstrichenausgeblendet"/>
        </w:rPr>
        <w:tab/>
      </w:r>
      <w:r w:rsidRPr="008E147E">
        <w:rPr>
          <w:rStyle w:val="ekvlsungunterstrichenausgeblendet"/>
        </w:rPr>
        <w:tab/>
      </w: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8E147E" w:rsidRPr="007B6C1A" w14:paraId="0F93A52A" w14:textId="77777777" w:rsidTr="002C2A6A">
        <w:trPr>
          <w:trHeight w:hRule="exact" w:val="510"/>
        </w:trPr>
        <w:tc>
          <w:tcPr>
            <w:tcW w:w="818" w:type="dxa"/>
            <w:noWrap/>
            <w:vAlign w:val="center"/>
          </w:tcPr>
          <w:p w14:paraId="4C8DAB14" w14:textId="77777777" w:rsidR="008E147E" w:rsidRPr="006E1805" w:rsidRDefault="008E147E" w:rsidP="002C2A6A">
            <w:pPr>
              <w:jc w:val="center"/>
            </w:pPr>
          </w:p>
        </w:tc>
        <w:tc>
          <w:tcPr>
            <w:tcW w:w="3856" w:type="dxa"/>
            <w:noWrap/>
            <w:vAlign w:val="bottom"/>
          </w:tcPr>
          <w:p w14:paraId="71E8EB97" w14:textId="77777777" w:rsidR="008E147E" w:rsidRPr="007B6C1A" w:rsidRDefault="008E147E" w:rsidP="002C2A6A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Die Meiose</w:t>
            </w:r>
          </w:p>
        </w:tc>
        <w:tc>
          <w:tcPr>
            <w:tcW w:w="1321" w:type="dxa"/>
            <w:noWrap/>
            <w:vAlign w:val="bottom"/>
          </w:tcPr>
          <w:p w14:paraId="0FA2EB15" w14:textId="77777777" w:rsidR="008E147E" w:rsidRPr="007B6C1A" w:rsidRDefault="008E147E" w:rsidP="002C2A6A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78213567" w14:textId="77777777" w:rsidR="008E147E" w:rsidRPr="007B6C1A" w:rsidRDefault="008E147E" w:rsidP="002C2A6A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2D0ABA23" w14:textId="56BD954D" w:rsidR="008E147E" w:rsidRPr="007B6C1A" w:rsidRDefault="008E147E" w:rsidP="002C2A6A">
            <w:pPr>
              <w:pStyle w:val="ekvkolumnentitel"/>
            </w:pPr>
            <w:r w:rsidRPr="007B6C1A">
              <w:t>Kopiervorlage</w:t>
            </w:r>
            <w:r>
              <w:t xml:space="preserve"> </w:t>
            </w:r>
            <w:r w:rsidR="00DA6EFF">
              <w:t>9</w:t>
            </w:r>
          </w:p>
        </w:tc>
      </w:tr>
      <w:tr w:rsidR="008E147E" w:rsidRPr="007B6C1A" w14:paraId="4EE1F1C6" w14:textId="77777777" w:rsidTr="002C2A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2E33E492" w14:textId="77777777" w:rsidR="008E147E" w:rsidRPr="007B6C1A" w:rsidRDefault="008E147E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17D4843E" w14:textId="77777777" w:rsidR="008E147E" w:rsidRPr="007B6C1A" w:rsidRDefault="008E147E" w:rsidP="002C2A6A">
            <w:pPr>
              <w:rPr>
                <w:color w:val="FFFFFF" w:themeColor="background1"/>
              </w:rPr>
            </w:pPr>
            <w:r w:rsidRPr="007B6C1A">
              <w:rPr>
                <w:noProof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0C1925DA" wp14:editId="3BCDD704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051C0F" w14:textId="77777777" w:rsidR="008E147E" w:rsidRPr="00287B24" w:rsidRDefault="008E147E" w:rsidP="008E147E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2BE7E7B" wp14:editId="41072035">
            <wp:extent cx="215900" cy="21590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25133" w14:textId="405EB4EB" w:rsidR="008E147E" w:rsidRDefault="008E147E" w:rsidP="008E147E">
      <w:pPr>
        <w:pStyle w:val="ekvaufgabe"/>
      </w:pPr>
      <w:r>
        <w:rPr>
          <w:rStyle w:val="ekvnummerierung"/>
        </w:rPr>
        <w:t>1</w:t>
      </w:r>
      <w:r>
        <w:tab/>
      </w:r>
      <w:r w:rsidRPr="000D0487">
        <w:t>Schneide die Textblöcke aus und klebe sie in der richtigen Reihenfolge</w:t>
      </w:r>
      <w:r>
        <w:t xml:space="preserve"> untereinander</w:t>
      </w:r>
      <w:r w:rsidRPr="000D0487">
        <w:t xml:space="preserve"> in dein Heft.</w:t>
      </w:r>
    </w:p>
    <w:p w14:paraId="0C4F5FA2" w14:textId="10E320DA" w:rsidR="008C4EB3" w:rsidRDefault="008C4EB3" w:rsidP="008C4EB3">
      <w:pPr>
        <w:pStyle w:val="ekvgrundtexthalbe"/>
      </w:pPr>
    </w:p>
    <w:p w14:paraId="09FF61D6" w14:textId="77777777" w:rsidR="008C4EB3" w:rsidRPr="00683F13" w:rsidRDefault="008C4EB3" w:rsidP="008C4EB3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6563113C" wp14:editId="249914D3">
            <wp:extent cx="215900" cy="21590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140E" w14:textId="77777777" w:rsidR="008C4EB3" w:rsidRDefault="008C4EB3" w:rsidP="008C4EB3">
      <w:pPr>
        <w:pStyle w:val="ekvaufgabe"/>
        <w:rPr>
          <w:lang w:eastAsia="de-DE"/>
        </w:rPr>
      </w:pPr>
      <w:r w:rsidRPr="00683F13">
        <w:rPr>
          <w:rStyle w:val="ekvnummerierung"/>
        </w:rPr>
        <w:t>2</w:t>
      </w:r>
      <w:r w:rsidRPr="00683F13">
        <w:tab/>
      </w:r>
      <w:r w:rsidRPr="00C14BC3">
        <w:t>Schneide die Abbildungen aus und ordne sie den Phasen zu</w:t>
      </w:r>
      <w:r>
        <w:t>,</w:t>
      </w:r>
      <w:r w:rsidRPr="00C14BC3">
        <w:t xml:space="preserve"> indem du sie jeweils neben den passenden Textblock in dein Heft klebst</w:t>
      </w:r>
      <w:r w:rsidRPr="00C14BC3">
        <w:rPr>
          <w:lang w:eastAsia="de-DE"/>
        </w:rPr>
        <w:t>.</w:t>
      </w:r>
    </w:p>
    <w:p w14:paraId="51C204FE" w14:textId="7D56FE34" w:rsidR="008E147E" w:rsidRDefault="008E147E" w:rsidP="008E147E">
      <w:pPr>
        <w:pStyle w:val="ekvgrundtexthalbe"/>
      </w:pPr>
    </w:p>
    <w:tbl>
      <w:tblPr>
        <w:tblW w:w="11001" w:type="dxa"/>
        <w:tblInd w:w="-828" w:type="dxa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6"/>
        <w:gridCol w:w="3849"/>
        <w:gridCol w:w="399"/>
        <w:gridCol w:w="855"/>
        <w:gridCol w:w="67"/>
        <w:gridCol w:w="2040"/>
        <w:gridCol w:w="582"/>
        <w:gridCol w:w="2381"/>
      </w:tblGrid>
      <w:tr w:rsidR="00867167" w:rsidRPr="006C4E52" w14:paraId="45DA2967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66939D70" w14:textId="77777777" w:rsidR="00867167" w:rsidRPr="00867167" w:rsidRDefault="00867167" w:rsidP="00867167">
            <w:pPr>
              <w:pStyle w:val="ekvschnittbox"/>
            </w:pPr>
            <w:r w:rsidRPr="00867167">
              <w:t>Prophase 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480BD02B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3DCC7A" w14:textId="55381370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634E9AAF" wp14:editId="3B7FD142">
                  <wp:extent cx="760771" cy="748145"/>
                  <wp:effectExtent l="6350" t="0" r="7620" b="7620"/>
                  <wp:docPr id="49" name="Grafik 49" descr="G:\02_media_office\2020\10417_069111_Biologie_2_Ausgabe_A_Kopievorlagen - Word\Daten_Klett\001_Erstsatz_2020-10-07\pngDateien\SE08068322_G116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G:\02_media_office\2020\10417_069111_Biologie_2_Ausgabe_A_Kopievorlagen - Word\Daten_Klett\001_Erstsatz_2020-10-07\pngDateien\SE08068322_G116_0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76563" cy="7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7C1A83F5" w14:textId="77777777" w:rsidTr="008C4EB3">
        <w:trPr>
          <w:gridBefore w:val="2"/>
          <w:gridAfter w:val="1"/>
          <w:wBefore w:w="828" w:type="dxa"/>
          <w:wAfter w:w="2381" w:type="dxa"/>
          <w:trHeight w:hRule="exact" w:val="981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5D734063" w14:textId="7C8D9E3F" w:rsidR="00867167" w:rsidRPr="00867167" w:rsidRDefault="00415DA2" w:rsidP="00867167">
            <w:pPr>
              <w:pStyle w:val="ekvtabellelinks"/>
            </w:pPr>
            <w:r>
              <w:t>Die Chromosomen nehmen</w:t>
            </w:r>
            <w:r w:rsidRPr="000D0487">
              <w:t xml:space="preserve"> die Transportform an. Der Spindelapparat bildet sich. Die Kernmembran löst sich auf.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297A0C5A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A38B23C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67167" w:rsidRPr="006C4E52" w14:paraId="25C1381A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204537E1" w14:textId="77777777" w:rsidR="00867167" w:rsidRPr="00867167" w:rsidRDefault="00867167" w:rsidP="00867167">
            <w:pPr>
              <w:pStyle w:val="ekvschnittbox"/>
            </w:pPr>
            <w:r w:rsidRPr="00867167">
              <w:t>Metaphase 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1A7D7F8B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92B1F0" w14:textId="791523E2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3B0E9501" wp14:editId="3977239A">
                  <wp:extent cx="843148" cy="829658"/>
                  <wp:effectExtent l="0" t="0" r="0" b="8890"/>
                  <wp:docPr id="48" name="Grafik 48" descr="G:\02_media_office\2020\10417_069111_Biologie_2_Ausgabe_A_Kopievorlagen - Word\Daten_Klett\001_Erstsatz_2020-10-07\pngDateien\SE08068322_G116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G:\02_media_office\2020\10417_069111_Biologie_2_Ausgabe_A_Kopievorlagen - Word\Daten_Klett\001_Erstsatz_2020-10-07\pngDateien\SE08068322_G116_0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97" cy="839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1517735D" w14:textId="77777777" w:rsidTr="008C4EB3">
        <w:trPr>
          <w:gridBefore w:val="2"/>
          <w:gridAfter w:val="1"/>
          <w:wBefore w:w="828" w:type="dxa"/>
          <w:wAfter w:w="2381" w:type="dxa"/>
          <w:trHeight w:hRule="exact" w:val="891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00921737" w14:textId="762FD103" w:rsidR="00867167" w:rsidRPr="00867167" w:rsidRDefault="00415DA2" w:rsidP="00867167">
            <w:pPr>
              <w:pStyle w:val="ekvtabellelinks"/>
            </w:pPr>
            <w:r w:rsidRPr="00CB44FA">
              <w:t>Die homologen Chromosomen lagern sich zusammen und werden durch Spindelfasern auf der Äquatorialebene ausgerichtet</w:t>
            </w:r>
            <w:r w:rsidR="00867167" w:rsidRPr="00867167">
              <w:t>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7F913D51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EA504E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67167" w:rsidRPr="006C4E52" w14:paraId="40BE7BBB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3FB18503" w14:textId="77777777" w:rsidR="00867167" w:rsidRPr="00867167" w:rsidRDefault="00867167" w:rsidP="00867167">
            <w:pPr>
              <w:pStyle w:val="ekvschnittbox"/>
            </w:pPr>
            <w:r w:rsidRPr="00867167">
              <w:t>Anaphase 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1848A6D9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3595BE" w14:textId="633FBC11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1F1EC3B3" wp14:editId="7A46769A">
                  <wp:extent cx="772848" cy="760021"/>
                  <wp:effectExtent l="0" t="0" r="8255" b="2540"/>
                  <wp:docPr id="47" name="Grafik 47" descr="G:\02_media_office\2020\10417_069111_Biologie_2_Ausgabe_A_Kopievorlagen - Word\Daten_Klett\001_Erstsatz_2020-10-07\pngDateien\SE08068322_G116_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G:\02_media_office\2020\10417_069111_Biologie_2_Ausgabe_A_Kopievorlagen - Word\Daten_Klett\001_Erstsatz_2020-10-07\pngDateien\SE08068322_G116_0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33" cy="76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768726DD" w14:textId="77777777" w:rsidTr="008C4EB3">
        <w:trPr>
          <w:gridBefore w:val="2"/>
          <w:gridAfter w:val="1"/>
          <w:wBefore w:w="828" w:type="dxa"/>
          <w:wAfter w:w="2381" w:type="dxa"/>
          <w:trHeight w:hRule="exact" w:val="1321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669D8960" w14:textId="6D6102C6" w:rsidR="00867167" w:rsidRPr="00867167" w:rsidRDefault="00246211" w:rsidP="00867167">
            <w:pPr>
              <w:pStyle w:val="ekvtabellelinks"/>
            </w:pPr>
            <w:r w:rsidRPr="000D0487">
              <w:t xml:space="preserve">Die Spindelfasern ziehen die homologen </w:t>
            </w:r>
            <w:r>
              <w:t>Doppelc</w:t>
            </w:r>
            <w:r w:rsidRPr="000D0487">
              <w:t>hromosomen zu den Polen</w:t>
            </w:r>
            <w:r>
              <w:t xml:space="preserve">. Sie werden nicht in Einzelchromosomen getrennt. </w:t>
            </w:r>
            <w:r w:rsidRPr="000D0487">
              <w:t>Die Verteilung von väterlichen und mütterlichen Chromosomen geschieht zufällig.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44AC1CEA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DE0C36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67167" w:rsidRPr="006C4E52" w14:paraId="4EC9C513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39EAF5C7" w14:textId="77777777" w:rsidR="00867167" w:rsidRPr="00867167" w:rsidRDefault="00867167" w:rsidP="00867167">
            <w:pPr>
              <w:pStyle w:val="ekvschnittbox"/>
            </w:pPr>
            <w:r w:rsidRPr="00867167">
              <w:t>Telophase 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05E3B920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41AE56" w14:textId="14F2EF6C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46D7C5D2" wp14:editId="5ECCDCFB">
                  <wp:extent cx="1591200" cy="763200"/>
                  <wp:effectExtent l="0" t="0" r="0" b="0"/>
                  <wp:docPr id="46" name="Grafik 46" descr="G:\02_media_office\2020\10417_069111_Biologie_2_Ausgabe_A_Kopievorlagen - Word\Daten_Klett\001_Erstsatz_2020-10-07\pngDateien\SE08068322_G116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G:\02_media_office\2020\10417_069111_Biologie_2_Ausgabe_A_Kopievorlagen - Word\Daten_Klett\001_Erstsatz_2020-10-07\pngDateien\SE08068322_G116_0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335CA948" w14:textId="77777777" w:rsidTr="008C4EB3">
        <w:trPr>
          <w:gridBefore w:val="2"/>
          <w:gridAfter w:val="1"/>
          <w:wBefore w:w="828" w:type="dxa"/>
          <w:wAfter w:w="2381" w:type="dxa"/>
          <w:trHeight w:hRule="exact" w:val="972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2D9A4DB5" w14:textId="202F4B0A" w:rsidR="00867167" w:rsidRPr="00867167" w:rsidRDefault="00246211" w:rsidP="00867167">
            <w:pPr>
              <w:pStyle w:val="ekvtabellelinks"/>
            </w:pPr>
            <w:r w:rsidRPr="000D0487">
              <w:t xml:space="preserve">An jedem Pol bilden sich Kernmembranen und die Zelle teilt sich. Es sind zwei Tochterzellen mit </w:t>
            </w:r>
            <w:r>
              <w:t xml:space="preserve">jeweils einem </w:t>
            </w:r>
            <w:r w:rsidRPr="000D0487">
              <w:t>Chromosomensatz entstanden.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13A3F07F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4E0684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67167" w:rsidRPr="006C4E52" w14:paraId="7EA434C3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04D6F2E5" w14:textId="77777777" w:rsidR="00867167" w:rsidRPr="00867167" w:rsidRDefault="00867167" w:rsidP="00867167">
            <w:pPr>
              <w:pStyle w:val="ekvschnittbox"/>
            </w:pPr>
            <w:r w:rsidRPr="00867167">
              <w:t>Prophase II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4530F676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6BDA59" w14:textId="7EDE5E93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33DF38FF" wp14:editId="159A5167">
                  <wp:extent cx="991589" cy="768228"/>
                  <wp:effectExtent l="0" t="0" r="0" b="0"/>
                  <wp:docPr id="45" name="Grafik 45" descr="G:\02_media_office\2020\10417_069111_Biologie_2_Ausgabe_A_Kopievorlagen - Word\Daten_Klett\001_Erstsatz_2020-10-07\pngDateien\SE08068322_G116_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G:\02_media_office\2020\10417_069111_Biologie_2_Ausgabe_A_Kopievorlagen - Word\Daten_Klett\001_Erstsatz_2020-10-07\pngDateien\SE08068322_G116_05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07" cy="77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1F849D35" w14:textId="77777777" w:rsidTr="008C4EB3">
        <w:trPr>
          <w:gridBefore w:val="2"/>
          <w:gridAfter w:val="1"/>
          <w:wBefore w:w="828" w:type="dxa"/>
          <w:wAfter w:w="2381" w:type="dxa"/>
          <w:trHeight w:hRule="exact" w:val="1180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7C891207" w14:textId="66077A65" w:rsidR="00867167" w:rsidRPr="00867167" w:rsidRDefault="00415DA2" w:rsidP="00867167">
            <w:pPr>
              <w:pStyle w:val="ekvtabellelinks"/>
            </w:pPr>
            <w:r w:rsidRPr="000D0487">
              <w:t xml:space="preserve">Es sind zwei </w:t>
            </w:r>
            <w:r>
              <w:t xml:space="preserve">haploide </w:t>
            </w:r>
            <w:r w:rsidRPr="000D0487">
              <w:t>Tochterzellen entstanden. Der Spindelapparat bildet sich und die Kernmembranen lösen sich auf.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31858AC2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2903D3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67167" w:rsidRPr="006C4E52" w14:paraId="739BBB7E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3D8FAEEE" w14:textId="77777777" w:rsidR="00867167" w:rsidRPr="00867167" w:rsidRDefault="00867167" w:rsidP="00867167">
            <w:pPr>
              <w:pStyle w:val="ekvschnittbox"/>
            </w:pPr>
            <w:r w:rsidRPr="00867167">
              <w:t>Metaphase II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4C36AE89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D2A1F2" w14:textId="713F2E61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1FE336FA" wp14:editId="6AC0D27C">
                  <wp:extent cx="1495669" cy="730332"/>
                  <wp:effectExtent l="0" t="0" r="9525" b="0"/>
                  <wp:docPr id="44" name="Grafik 44" descr="G:\02_media_office\2020\10417_069111_Biologie_2_Ausgabe_A_Kopievorlagen - Word\Daten_Klett\001_Erstsatz_2020-10-07\pngDateien\SE08068322_G116_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G:\02_media_office\2020\10417_069111_Biologie_2_Ausgabe_A_Kopievorlagen - Word\Daten_Klett\001_Erstsatz_2020-10-07\pngDateien\SE08068322_G116_07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01" cy="73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74203BBC" w14:textId="77777777" w:rsidTr="008C4EB3">
        <w:trPr>
          <w:gridBefore w:val="2"/>
          <w:gridAfter w:val="1"/>
          <w:wBefore w:w="828" w:type="dxa"/>
          <w:wAfter w:w="2381" w:type="dxa"/>
          <w:trHeight w:hRule="exact" w:val="838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75734DB3" w14:textId="250B300B" w:rsidR="00867167" w:rsidRPr="00867167" w:rsidRDefault="00867167" w:rsidP="00867167">
            <w:pPr>
              <w:pStyle w:val="ekvtabellelinks"/>
            </w:pPr>
            <w:r w:rsidRPr="00867167">
              <w:t>Die Chromosomen werden durch Spindelfasern auf der Äquatorialebene ausgerichtet.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6378D1D9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175B8F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67167" w:rsidRPr="006C4E52" w14:paraId="355D254C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13A0A3BF" w14:textId="393EECD7" w:rsidR="00867167" w:rsidRPr="00867167" w:rsidRDefault="00867167" w:rsidP="00867167">
            <w:pPr>
              <w:pStyle w:val="ekvschnittbox"/>
            </w:pPr>
            <w:r w:rsidRPr="00867167">
              <w:t>Anaphase II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14B68106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808438" w14:textId="439422A6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25022228" wp14:editId="5DE528EE">
                  <wp:extent cx="1496291" cy="730863"/>
                  <wp:effectExtent l="0" t="0" r="0" b="0"/>
                  <wp:docPr id="43" name="Grafik 43" descr="G:\02_media_office\2020\10417_069111_Biologie_2_Ausgabe_A_Kopievorlagen - Word\Daten_Klett\001_Erstsatz_2020-10-07\pngDateien\SE08068322_G116_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G:\02_media_office\2020\10417_069111_Biologie_2_Ausgabe_A_Kopievorlagen - Word\Daten_Klett\001_Erstsatz_2020-10-07\pngDateien\SE08068322_G116_08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955" cy="739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01EA7C9B" w14:textId="77777777" w:rsidTr="008C4EB3">
        <w:trPr>
          <w:gridBefore w:val="2"/>
          <w:gridAfter w:val="1"/>
          <w:wBefore w:w="828" w:type="dxa"/>
          <w:wAfter w:w="2381" w:type="dxa"/>
          <w:trHeight w:hRule="exact" w:val="743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516C9CFD" w14:textId="3817BA6B" w:rsidR="00867167" w:rsidRPr="00867167" w:rsidRDefault="00415DA2" w:rsidP="00867167">
            <w:pPr>
              <w:pStyle w:val="ekvtabellelinks"/>
            </w:pPr>
            <w:r w:rsidRPr="000D0487">
              <w:t xml:space="preserve">Die Spindelfasern </w:t>
            </w:r>
            <w:r>
              <w:t>trennen die Doppelchromosomen in ihre identischen Einzelchromosomen</w:t>
            </w:r>
            <w:r w:rsidRPr="000D0487">
              <w:t>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4ECF8195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AB0BA5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67167" w:rsidRPr="006C4E52" w14:paraId="685E0F20" w14:textId="77777777" w:rsidTr="008C4EB3">
        <w:trPr>
          <w:gridBefore w:val="2"/>
          <w:gridAfter w:val="1"/>
          <w:wBefore w:w="828" w:type="dxa"/>
          <w:wAfter w:w="2381" w:type="dxa"/>
          <w:trHeight w:val="519"/>
        </w:trPr>
        <w:tc>
          <w:tcPr>
            <w:tcW w:w="4248" w:type="dxa"/>
            <w:gridSpan w:val="2"/>
            <w:tcBorders>
              <w:bottom w:val="nil"/>
            </w:tcBorders>
            <w:shd w:val="clear" w:color="auto" w:fill="BFBFBF" w:themeFill="background1" w:themeFillShade="BF"/>
            <w:noWrap/>
            <w:vAlign w:val="center"/>
          </w:tcPr>
          <w:p w14:paraId="1BBAFA9C" w14:textId="77777777" w:rsidR="00867167" w:rsidRPr="00867167" w:rsidRDefault="00867167" w:rsidP="00867167">
            <w:pPr>
              <w:pStyle w:val="ekvschnittbox"/>
            </w:pPr>
            <w:r w:rsidRPr="00867167">
              <w:t>Telophase II</w:t>
            </w:r>
          </w:p>
        </w:tc>
        <w:tc>
          <w:tcPr>
            <w:tcW w:w="855" w:type="dxa"/>
            <w:vMerge w:val="restart"/>
            <w:tcBorders>
              <w:top w:val="nil"/>
              <w:right w:val="dashSmallGap" w:sz="4" w:space="0" w:color="auto"/>
            </w:tcBorders>
            <w:noWrap/>
            <w:vAlign w:val="center"/>
          </w:tcPr>
          <w:p w14:paraId="6F2D0445" w14:textId="77777777" w:rsidR="00867167" w:rsidRPr="006C4E52" w:rsidRDefault="00867167" w:rsidP="001F7DEB">
            <w:pPr>
              <w:pStyle w:val="ekvschnittbox"/>
            </w:pPr>
          </w:p>
        </w:tc>
        <w:tc>
          <w:tcPr>
            <w:tcW w:w="2689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09B47E" w14:textId="1E3AB1DE" w:rsidR="00867167" w:rsidRPr="00867167" w:rsidRDefault="00867167" w:rsidP="00867167">
            <w:pPr>
              <w:pStyle w:val="ekvbild"/>
              <w:jc w:val="center"/>
            </w:pPr>
            <w:r w:rsidRPr="00867167">
              <w:rPr>
                <w:noProof/>
              </w:rPr>
              <w:drawing>
                <wp:inline distT="0" distB="0" distL="0" distR="0" wp14:anchorId="4CC64DF7" wp14:editId="6EA9DF09">
                  <wp:extent cx="1442852" cy="880179"/>
                  <wp:effectExtent l="0" t="0" r="5080" b="0"/>
                  <wp:docPr id="42" name="Grafik 42" descr="G:\02_media_office\2020\10417_069111_Biologie_2_Ausgabe_A_Kopievorlagen - Word\Daten_Klett\001_Erstsatz_2020-10-07\pngDateien\SE08068322_G116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G:\02_media_office\2020\10417_069111_Biologie_2_Ausgabe_A_Kopievorlagen - Word\Daten_Klett\001_Erstsatz_2020-10-07\pngDateien\SE08068322_G116_09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02"/>
                          <a:stretch/>
                        </pic:blipFill>
                        <pic:spPr bwMode="auto">
                          <a:xfrm>
                            <a:off x="0" y="0"/>
                            <a:ext cx="1449733" cy="884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167" w:rsidRPr="006C4E52" w14:paraId="7BCE1390" w14:textId="77777777" w:rsidTr="008C4EB3">
        <w:trPr>
          <w:gridBefore w:val="2"/>
          <w:gridAfter w:val="1"/>
          <w:wBefore w:w="828" w:type="dxa"/>
          <w:wAfter w:w="2381" w:type="dxa"/>
          <w:trHeight w:hRule="exact" w:val="1174"/>
        </w:trPr>
        <w:tc>
          <w:tcPr>
            <w:tcW w:w="4248" w:type="dxa"/>
            <w:gridSpan w:val="2"/>
            <w:tcBorders>
              <w:top w:val="nil"/>
            </w:tcBorders>
            <w:noWrap/>
            <w:vAlign w:val="center"/>
          </w:tcPr>
          <w:p w14:paraId="7B773828" w14:textId="30B8A536" w:rsidR="00867167" w:rsidRPr="00867167" w:rsidRDefault="00246211" w:rsidP="00867167">
            <w:pPr>
              <w:pStyle w:val="ekvtabellelinks"/>
            </w:pPr>
            <w:r w:rsidRPr="000D0487">
              <w:t xml:space="preserve">Die Kernhülle bildet sich und die Zelle teilt sich. Es sind insgesamt vier Keimzellen entstanden. </w:t>
            </w:r>
            <w:r>
              <w:t>Die Keimzellen</w:t>
            </w:r>
            <w:r w:rsidRPr="000D0487">
              <w:t xml:space="preserve"> </w:t>
            </w:r>
            <w:r>
              <w:t>enthalten</w:t>
            </w:r>
            <w:r w:rsidRPr="000D0487">
              <w:t xml:space="preserve"> jeweils </w:t>
            </w:r>
            <w:r>
              <w:t>nur</w:t>
            </w:r>
            <w:r w:rsidRPr="000D0487">
              <w:t xml:space="preserve"> </w:t>
            </w:r>
            <w:r>
              <w:t>einen Chromosomen</w:t>
            </w:r>
            <w:r w:rsidRPr="000D0487">
              <w:t>satz.</w:t>
            </w:r>
            <w:r>
              <w:t xml:space="preserve"> Sie sind haploid.</w:t>
            </w:r>
          </w:p>
        </w:tc>
        <w:tc>
          <w:tcPr>
            <w:tcW w:w="855" w:type="dxa"/>
            <w:vMerge/>
            <w:tcBorders>
              <w:bottom w:val="nil"/>
              <w:right w:val="dashSmallGap" w:sz="4" w:space="0" w:color="auto"/>
            </w:tcBorders>
            <w:noWrap/>
            <w:vAlign w:val="center"/>
          </w:tcPr>
          <w:p w14:paraId="27B24833" w14:textId="77777777" w:rsidR="00867167" w:rsidRPr="006C4E52" w:rsidRDefault="00867167" w:rsidP="001F7DEB"/>
        </w:tc>
        <w:tc>
          <w:tcPr>
            <w:tcW w:w="2689" w:type="dxa"/>
            <w:gridSpan w:val="3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889521" w14:textId="77777777" w:rsidR="00867167" w:rsidRPr="00867167" w:rsidRDefault="00867167" w:rsidP="00867167">
            <w:pPr>
              <w:pStyle w:val="ekvbild"/>
              <w:jc w:val="center"/>
            </w:pPr>
          </w:p>
        </w:tc>
      </w:tr>
      <w:tr w:rsidR="008E147E" w:rsidRPr="00850167" w14:paraId="19E0B5FE" w14:textId="77777777" w:rsidTr="008C4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822" w:type="dxa"/>
            <w:noWrap/>
            <w:vAlign w:val="bottom"/>
          </w:tcPr>
          <w:p w14:paraId="1E2BEF80" w14:textId="77777777" w:rsidR="008E147E" w:rsidRPr="00850167" w:rsidRDefault="008E147E" w:rsidP="002C2A6A">
            <w:pPr>
              <w:pageBreakBefore/>
            </w:pPr>
            <w:r w:rsidRPr="00850167">
              <w:lastRenderedPageBreak/>
              <w:br w:type="column"/>
            </w:r>
          </w:p>
        </w:tc>
        <w:tc>
          <w:tcPr>
            <w:tcW w:w="3855" w:type="dxa"/>
            <w:gridSpan w:val="2"/>
            <w:noWrap/>
            <w:vAlign w:val="bottom"/>
          </w:tcPr>
          <w:p w14:paraId="168FC6E3" w14:textId="77777777" w:rsidR="008E147E" w:rsidRPr="00850167" w:rsidRDefault="008E147E" w:rsidP="002C2A6A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321B3353" wp14:editId="588CC022">
                  <wp:extent cx="215900" cy="21590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gridSpan w:val="3"/>
            <w:noWrap/>
            <w:vAlign w:val="bottom"/>
          </w:tcPr>
          <w:p w14:paraId="24CDAD96" w14:textId="77777777" w:rsidR="008E147E" w:rsidRPr="00850167" w:rsidRDefault="008E147E" w:rsidP="002C2A6A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01891309" w14:textId="77777777" w:rsidR="008E147E" w:rsidRPr="00850167" w:rsidRDefault="008E147E" w:rsidP="002C2A6A">
            <w:pPr>
              <w:pStyle w:val="ekvkolumnentitel"/>
            </w:pPr>
          </w:p>
        </w:tc>
        <w:tc>
          <w:tcPr>
            <w:tcW w:w="2963" w:type="dxa"/>
            <w:gridSpan w:val="2"/>
            <w:noWrap/>
            <w:vAlign w:val="bottom"/>
          </w:tcPr>
          <w:p w14:paraId="02ABF4F3" w14:textId="176C334A" w:rsidR="008E147E" w:rsidRPr="00850167" w:rsidRDefault="008E147E" w:rsidP="002C2A6A">
            <w:pPr>
              <w:pStyle w:val="ekvkolumnentitel"/>
            </w:pPr>
            <w:r w:rsidRPr="00850167">
              <w:t xml:space="preserve">Kopiervorlage </w:t>
            </w:r>
            <w:r w:rsidR="00DA6EFF">
              <w:t>9</w:t>
            </w:r>
          </w:p>
        </w:tc>
      </w:tr>
      <w:tr w:rsidR="008E147E" w:rsidRPr="00850167" w14:paraId="42FBA27E" w14:textId="77777777" w:rsidTr="008C4E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5CB29A96" w14:textId="77777777" w:rsidR="008E147E" w:rsidRPr="00850167" w:rsidRDefault="008E147E" w:rsidP="002C2A6A"/>
        </w:tc>
        <w:tc>
          <w:tcPr>
            <w:tcW w:w="10179" w:type="dxa"/>
            <w:gridSpan w:val="8"/>
            <w:noWrap/>
            <w:vAlign w:val="bottom"/>
          </w:tcPr>
          <w:p w14:paraId="4AE15EB8" w14:textId="77777777" w:rsidR="008E147E" w:rsidRPr="00850167" w:rsidRDefault="008E147E" w:rsidP="002C2A6A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AB3AF0C" wp14:editId="4A4F18E7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A9599F5" w14:textId="77777777" w:rsidR="008E147E" w:rsidRPr="00C33B6D" w:rsidRDefault="008E147E" w:rsidP="008E147E">
      <w:pPr>
        <w:pStyle w:val="ekvaufgabe"/>
      </w:pPr>
      <w:r w:rsidRPr="00FB0740">
        <w:rPr>
          <w:rStyle w:val="ekvnummerierung"/>
        </w:rPr>
        <w:t>1</w:t>
      </w:r>
      <w:r>
        <w:tab/>
        <w:t xml:space="preserve">Beachte die Namen der </w:t>
      </w:r>
      <w:proofErr w:type="spellStart"/>
      <w:r>
        <w:t>Meiosephasen</w:t>
      </w:r>
      <w:proofErr w:type="spellEnd"/>
      <w:r>
        <w:t>. Sortiere zunächst nach I und II. Anschließend hilft dir die Buchstabenfolge „I-P-M-A-T“ bei der richtigen Reihenfolge.</w:t>
      </w:r>
    </w:p>
    <w:p w14:paraId="68403234" w14:textId="77777777" w:rsidR="008E147E" w:rsidRPr="00520817" w:rsidRDefault="008E147E" w:rsidP="008E147E"/>
    <w:p w14:paraId="13ACFB6E" w14:textId="6B665FC6" w:rsidR="008E147E" w:rsidRPr="00520817" w:rsidRDefault="008E147E" w:rsidP="00415DA2">
      <w:pPr>
        <w:pStyle w:val="ekvaufgabe"/>
      </w:pPr>
      <w:r w:rsidRPr="005A351A">
        <w:rPr>
          <w:rStyle w:val="ekvnummerierung"/>
        </w:rPr>
        <w:t>2</w:t>
      </w:r>
      <w:r>
        <w:tab/>
        <w:t>Die Abbildungen, die nur eine Zelle zeigen, kannst du den Phasen der ersten Reifeteilung (I) zuordnen. Die Abbildungen mit zwei Zellen zeigen die Phasen der zweiten Reifeteilung (II).</w:t>
      </w:r>
    </w:p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E147E" w:rsidRPr="00BF17F2" w14:paraId="54E1F021" w14:textId="77777777" w:rsidTr="002C2A6A">
        <w:trPr>
          <w:trHeight w:hRule="exact" w:val="482"/>
        </w:trPr>
        <w:tc>
          <w:tcPr>
            <w:tcW w:w="818" w:type="dxa"/>
            <w:noWrap/>
            <w:vAlign w:val="bottom"/>
          </w:tcPr>
          <w:p w14:paraId="389802EE" w14:textId="77777777" w:rsidR="008E147E" w:rsidRPr="000305D8" w:rsidRDefault="008E147E" w:rsidP="002C2A6A">
            <w:r w:rsidRPr="000305D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77B42F0" wp14:editId="2EC3D60B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4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Grafik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Grafik 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D17E5" id="Gruppieren 4" o:spid="_x0000_s1026" style="position:absolute;margin-left:-3.4pt;margin-top:2.6pt;width:549.9pt;height:59.8pt;z-index:-251650048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">
                      <v:shape id="Grafik 8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">
                        <v:imagedata r:id="rId24" o:title=""/>
                      </v:shape>
                      <v:shape id="Grafik 19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">
                        <v:imagedata r:id="rId25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3AB535E9" w14:textId="77777777" w:rsidR="008E147E" w:rsidRPr="00BF17F2" w:rsidRDefault="008E147E" w:rsidP="002C2A6A">
            <w:pPr>
              <w:rPr>
                <w:color w:val="FFFFFF" w:themeColor="background1"/>
              </w:rPr>
            </w:pPr>
          </w:p>
        </w:tc>
      </w:tr>
      <w:tr w:rsidR="008E147E" w:rsidRPr="00C172AE" w14:paraId="19B8617F" w14:textId="77777777" w:rsidTr="002C2A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7AC5FC93" w14:textId="77777777" w:rsidR="008E147E" w:rsidRPr="00AE65F6" w:rsidRDefault="008E147E" w:rsidP="002C2A6A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18778466" w14:textId="77777777" w:rsidR="008E147E" w:rsidRPr="00C14400" w:rsidRDefault="008E147E" w:rsidP="002C2A6A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3C1EED3C" w14:textId="77777777" w:rsidR="008E147E" w:rsidRPr="007C1230" w:rsidRDefault="008E147E" w:rsidP="002C2A6A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097FE8C6" w14:textId="77777777" w:rsidR="008E147E" w:rsidRPr="007C1230" w:rsidRDefault="008E147E" w:rsidP="002C2A6A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0B119C78" w14:textId="4D538087" w:rsidR="008E147E" w:rsidRPr="007C1230" w:rsidRDefault="008E147E" w:rsidP="002C2A6A">
            <w:pPr>
              <w:pStyle w:val="ekvkolumnentitel"/>
            </w:pPr>
            <w:r>
              <w:t xml:space="preserve">Kopiervorlage </w:t>
            </w:r>
            <w:r w:rsidR="00DA6EFF">
              <w:t>9</w:t>
            </w:r>
          </w:p>
        </w:tc>
        <w:tc>
          <w:tcPr>
            <w:tcW w:w="883" w:type="dxa"/>
            <w:noWrap/>
            <w:vAlign w:val="bottom"/>
          </w:tcPr>
          <w:p w14:paraId="3DAC6556" w14:textId="77777777" w:rsidR="008E147E" w:rsidRPr="007636A0" w:rsidRDefault="008E147E" w:rsidP="002C2A6A">
            <w:pPr>
              <w:pStyle w:val="ekvkapitel"/>
              <w:rPr>
                <w:color w:val="FFFFFF" w:themeColor="background1"/>
              </w:rPr>
            </w:pPr>
          </w:p>
        </w:tc>
      </w:tr>
      <w:tr w:rsidR="008E147E" w:rsidRPr="00BF17F2" w14:paraId="7A0227F1" w14:textId="77777777" w:rsidTr="002C2A6A">
        <w:trPr>
          <w:trHeight w:hRule="exact" w:val="255"/>
        </w:trPr>
        <w:tc>
          <w:tcPr>
            <w:tcW w:w="818" w:type="dxa"/>
            <w:noWrap/>
            <w:vAlign w:val="bottom"/>
          </w:tcPr>
          <w:p w14:paraId="51810307" w14:textId="77777777" w:rsidR="008E147E" w:rsidRPr="00BF17F2" w:rsidRDefault="008E147E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D5DFEBB" w14:textId="77777777" w:rsidR="008E147E" w:rsidRPr="00BF17F2" w:rsidRDefault="008E147E" w:rsidP="002C2A6A">
            <w:pPr>
              <w:rPr>
                <w:color w:val="FFFFFF" w:themeColor="background1"/>
              </w:rPr>
            </w:pPr>
          </w:p>
        </w:tc>
      </w:tr>
    </w:tbl>
    <w:p w14:paraId="3FC34ADA" w14:textId="77777777" w:rsidR="008E147E" w:rsidRPr="00520817" w:rsidRDefault="008E147E" w:rsidP="008E147E"/>
    <w:p w14:paraId="421B623D" w14:textId="77777777" w:rsidR="008E147E" w:rsidRPr="00683F13" w:rsidRDefault="008E147E" w:rsidP="008E147E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29F72A35" wp14:editId="0A1AEE4D">
            <wp:extent cx="215900" cy="21590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9E38" w14:textId="77777777" w:rsidR="008E147E" w:rsidRPr="003E53D1" w:rsidRDefault="008E147E" w:rsidP="008E147E">
      <w:pPr>
        <w:pStyle w:val="ekvaufgabe"/>
      </w:pPr>
      <w:r>
        <w:rPr>
          <w:rStyle w:val="ekvnummerierung"/>
        </w:rPr>
        <w:t>3</w:t>
      </w:r>
      <w:r w:rsidRPr="00683F13">
        <w:tab/>
      </w:r>
      <w:r w:rsidRPr="000D0487">
        <w:t>Beschreibe die grundlegenden Unterschiede zwischen der Mitose und der Meiose</w:t>
      </w:r>
      <w:r w:rsidRPr="003E53D1">
        <w:t>.</w:t>
      </w:r>
    </w:p>
    <w:p w14:paraId="501A05B1" w14:textId="77777777" w:rsidR="00415DA2" w:rsidRDefault="008E147E" w:rsidP="008E147E">
      <w:pPr>
        <w:pStyle w:val="ekvschreiblinie"/>
        <w:rPr>
          <w:rStyle w:val="ekvlsungunterstrichen"/>
        </w:rPr>
      </w:pPr>
      <w:r w:rsidRPr="00FA624C">
        <w:rPr>
          <w:rStyle w:val="ekvlsungunterstrichen"/>
        </w:rPr>
        <w:t xml:space="preserve">Bei der Mitose entstehen zwei neue </w:t>
      </w:r>
      <w:r w:rsidR="00415DA2">
        <w:rPr>
          <w:rStyle w:val="ekvlsungunterstrichen"/>
        </w:rPr>
        <w:t>Körperz</w:t>
      </w:r>
      <w:r w:rsidRPr="00FA624C">
        <w:rPr>
          <w:rStyle w:val="ekvlsungunterstrichen"/>
        </w:rPr>
        <w:t xml:space="preserve">ellen mit je </w:t>
      </w:r>
      <w:r w:rsidR="00415DA2">
        <w:rPr>
          <w:rStyle w:val="ekvlsungunterstrichen"/>
        </w:rPr>
        <w:t>zwei</w:t>
      </w:r>
      <w:r w:rsidRPr="00FA624C">
        <w:rPr>
          <w:rStyle w:val="ekvlsungunterstrichen"/>
        </w:rPr>
        <w:t xml:space="preserve"> Chromosomens</w:t>
      </w:r>
      <w:r w:rsidR="00415DA2">
        <w:rPr>
          <w:rStyle w:val="ekvlsungunterstrichen"/>
        </w:rPr>
        <w:t>ätzen</w:t>
      </w:r>
      <w:r w:rsidRPr="00FA624C">
        <w:rPr>
          <w:rStyle w:val="ekvlsungunterstrichen"/>
        </w:rPr>
        <w:t>.</w:t>
      </w:r>
      <w:r>
        <w:rPr>
          <w:rStyle w:val="ekvlsungunterstrichen"/>
        </w:rPr>
        <w:t xml:space="preserve"> </w:t>
      </w:r>
      <w:r w:rsidR="00415DA2">
        <w:rPr>
          <w:rStyle w:val="ekvlsungunterstrichen"/>
        </w:rPr>
        <w:t xml:space="preserve">Körperzellen </w:t>
      </w:r>
    </w:p>
    <w:p w14:paraId="73869EEF" w14:textId="2B9D6435" w:rsidR="008E147E" w:rsidRDefault="00415DA2" w:rsidP="008E147E">
      <w:pPr>
        <w:pStyle w:val="ekvschreiblinie"/>
        <w:rPr>
          <w:rStyle w:val="ekvlsungunterstrichen"/>
        </w:rPr>
      </w:pPr>
      <w:r>
        <w:rPr>
          <w:rStyle w:val="ekvlsungunterstrichen"/>
        </w:rPr>
        <w:t xml:space="preserve">sind diploid. </w:t>
      </w:r>
      <w:r w:rsidR="008E147E" w:rsidRPr="00FA624C">
        <w:rPr>
          <w:rStyle w:val="ekvlsungunterstrichen"/>
        </w:rPr>
        <w:t xml:space="preserve">Bei der </w:t>
      </w:r>
      <w:r w:rsidRPr="00FA624C">
        <w:rPr>
          <w:rStyle w:val="ekvlsungunterstrichen"/>
        </w:rPr>
        <w:t>Meiose entstehen vier Keimzellen mit je einem Chromosomensatz</w:t>
      </w:r>
      <w:r>
        <w:rPr>
          <w:rStyle w:val="ekvlsungunterstrichen"/>
        </w:rPr>
        <w:t>.</w:t>
      </w:r>
      <w:r w:rsidR="008E147E">
        <w:rPr>
          <w:rStyle w:val="ekvlsungunterstrichen"/>
        </w:rPr>
        <w:tab/>
      </w:r>
    </w:p>
    <w:p w14:paraId="0E8C39CD" w14:textId="20B71B42" w:rsidR="008E147E" w:rsidRDefault="008E147E" w:rsidP="008E147E">
      <w:pPr>
        <w:pStyle w:val="ekvschreiblinie"/>
        <w:rPr>
          <w:rStyle w:val="ekvlsungunterstrichen"/>
        </w:rPr>
      </w:pPr>
      <w:r w:rsidRPr="00FA624C">
        <w:rPr>
          <w:rStyle w:val="ekvlsungunterstrichen"/>
        </w:rPr>
        <w:t xml:space="preserve">Keimzellen </w:t>
      </w:r>
      <w:r w:rsidR="00415DA2">
        <w:rPr>
          <w:rStyle w:val="ekvlsungunterstrichen"/>
        </w:rPr>
        <w:t>sind</w:t>
      </w:r>
      <w:r w:rsidRPr="00FA624C">
        <w:rPr>
          <w:rStyle w:val="ekvlsungunterstrichen"/>
        </w:rPr>
        <w:t xml:space="preserve"> haploid.</w:t>
      </w:r>
      <w:r>
        <w:rPr>
          <w:rStyle w:val="ekvlsungunterstrichen"/>
        </w:rPr>
        <w:tab/>
      </w:r>
    </w:p>
    <w:p w14:paraId="67F23A53" w14:textId="77777777" w:rsidR="008E147E" w:rsidRDefault="008E147E" w:rsidP="008E147E">
      <w:pPr>
        <w:pStyle w:val="ekvgrundtexthalbe"/>
      </w:pPr>
    </w:p>
    <w:p w14:paraId="52B45E3D" w14:textId="77777777" w:rsidR="008E147E" w:rsidRPr="003E53D1" w:rsidRDefault="008E147E" w:rsidP="008E147E"/>
    <w:p w14:paraId="6C902D10" w14:textId="77777777" w:rsidR="008E147E" w:rsidRPr="00716152" w:rsidRDefault="008E147E" w:rsidP="008E147E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4634B88B" wp14:editId="6F988BA7">
            <wp:extent cx="213360" cy="215900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DB605" w14:textId="78A1277D" w:rsidR="008E147E" w:rsidRDefault="008E147E" w:rsidP="008E147E">
      <w:pPr>
        <w:pStyle w:val="ekvaufgabe"/>
      </w:pPr>
      <w:r w:rsidRPr="00D52863">
        <w:rPr>
          <w:rStyle w:val="ekvnummerierung"/>
        </w:rPr>
        <w:t>4</w:t>
      </w:r>
      <w:r>
        <w:rPr>
          <w:rStyle w:val="ekvnummerierung"/>
        </w:rPr>
        <w:tab/>
      </w:r>
      <w:r w:rsidRPr="009727AB">
        <w:t xml:space="preserve">Setze die </w:t>
      </w:r>
      <w:r w:rsidR="00415DA2">
        <w:t>B</w:t>
      </w:r>
      <w:r w:rsidRPr="009727AB">
        <w:t>egriffe „haploid“, „diploid“, „</w:t>
      </w:r>
      <w:r w:rsidR="00EA6639">
        <w:t>Zygote</w:t>
      </w:r>
      <w:r w:rsidRPr="009727AB">
        <w:t>“ und „</w:t>
      </w:r>
      <w:r w:rsidR="00415DA2">
        <w:t>Einzelc</w:t>
      </w:r>
      <w:r w:rsidRPr="009727AB">
        <w:t>hrom</w:t>
      </w:r>
      <w:r w:rsidR="00415DA2">
        <w:t>osom</w:t>
      </w:r>
      <w:r w:rsidRPr="009727AB">
        <w:t>“ in dem Lückentext ein.</w:t>
      </w:r>
    </w:p>
    <w:p w14:paraId="78DCDDB7" w14:textId="77777777" w:rsidR="008E147E" w:rsidRPr="003E53D1" w:rsidRDefault="008E147E" w:rsidP="008E147E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83"/>
        <w:gridCol w:w="6350"/>
      </w:tblGrid>
      <w:tr w:rsidR="008E147E" w:rsidRPr="00FA21FA" w14:paraId="3C28F066" w14:textId="77777777" w:rsidTr="002C2A6A">
        <w:trPr>
          <w:trHeight w:val="307"/>
        </w:trPr>
        <w:tc>
          <w:tcPr>
            <w:tcW w:w="2721" w:type="dxa"/>
            <w:vMerge w:val="restart"/>
            <w:vAlign w:val="center"/>
          </w:tcPr>
          <w:p w14:paraId="4C32B814" w14:textId="77777777" w:rsidR="008E147E" w:rsidRPr="00FA21FA" w:rsidRDefault="008E147E" w:rsidP="002C2A6A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4A3279BB" wp14:editId="0D74E2B6">
                  <wp:extent cx="1615044" cy="965710"/>
                  <wp:effectExtent l="0" t="0" r="4445" b="6350"/>
                  <wp:docPr id="37" name="Grafik 37" descr="G:\02_media_office\2020\10417_069111_PRISMA_Biologie_2_Ausgabe_A_Kopievorlagen - Word\Daten_mo\002_1redKorrektur_2020-11-30\pngDateien_Nachzuegler\SE64069111_G070_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G:\02_media_office\2020\10417_069111_PRISMA_Biologie_2_Ausgabe_A_Kopievorlagen - Word\Daten_mo\002_1redKorrektur_2020-11-30\pngDateien_Nachzuegler\SE64069111_G070_09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8675"/>
                          <a:stretch/>
                        </pic:blipFill>
                        <pic:spPr bwMode="auto">
                          <a:xfrm>
                            <a:off x="0" y="0"/>
                            <a:ext cx="1630816" cy="975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50CCC82F" w14:textId="77777777" w:rsidR="008E147E" w:rsidRPr="003E53D1" w:rsidRDefault="008E147E" w:rsidP="002C2A6A">
            <w:pPr>
              <w:pStyle w:val="ekvschreiblinie"/>
            </w:pPr>
          </w:p>
        </w:tc>
        <w:tc>
          <w:tcPr>
            <w:tcW w:w="6350" w:type="dxa"/>
            <w:vAlign w:val="bottom"/>
          </w:tcPr>
          <w:p w14:paraId="5B2882A6" w14:textId="77777777" w:rsidR="008E147E" w:rsidRPr="003E53D1" w:rsidRDefault="008E147E" w:rsidP="002C2A6A">
            <w:pPr>
              <w:pStyle w:val="ekvschreiblinie"/>
            </w:pPr>
            <w:r w:rsidRPr="003E53D1">
              <w:t>So geht es nach der Meiose weiter…</w:t>
            </w:r>
          </w:p>
        </w:tc>
      </w:tr>
      <w:tr w:rsidR="008E147E" w:rsidRPr="00FA21FA" w14:paraId="7BB47374" w14:textId="77777777" w:rsidTr="002C2A6A">
        <w:trPr>
          <w:trHeight w:val="454"/>
        </w:trPr>
        <w:tc>
          <w:tcPr>
            <w:tcW w:w="2721" w:type="dxa"/>
            <w:vMerge/>
            <w:vAlign w:val="center"/>
          </w:tcPr>
          <w:p w14:paraId="099B4795" w14:textId="77777777" w:rsidR="008E147E" w:rsidRPr="00FA21FA" w:rsidRDefault="008E147E" w:rsidP="002C2A6A">
            <w:pPr>
              <w:pStyle w:val="ekvbild"/>
              <w:jc w:val="center"/>
            </w:pPr>
          </w:p>
        </w:tc>
        <w:tc>
          <w:tcPr>
            <w:tcW w:w="283" w:type="dxa"/>
          </w:tcPr>
          <w:p w14:paraId="2515E065" w14:textId="77777777" w:rsidR="008E147E" w:rsidRPr="0029451B" w:rsidRDefault="008E147E" w:rsidP="002C2A6A">
            <w:pPr>
              <w:pStyle w:val="ekvschreiblinie"/>
              <w:rPr>
                <w:bCs/>
                <w:u w:val="single"/>
              </w:rPr>
            </w:pPr>
          </w:p>
        </w:tc>
        <w:tc>
          <w:tcPr>
            <w:tcW w:w="6350" w:type="dxa"/>
            <w:vAlign w:val="bottom"/>
          </w:tcPr>
          <w:p w14:paraId="534E3E2F" w14:textId="77777777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  <w:r w:rsidRPr="000969E3">
              <w:rPr>
                <w:bCs/>
                <w:i/>
                <w:iCs/>
              </w:rPr>
              <w:t>Befruchtung</w:t>
            </w:r>
            <w:r w:rsidRPr="00FA21FA">
              <w:rPr>
                <w:bCs/>
              </w:rPr>
              <w:t>:</w:t>
            </w:r>
          </w:p>
        </w:tc>
      </w:tr>
      <w:tr w:rsidR="008E147E" w:rsidRPr="00FA21FA" w14:paraId="347C92F9" w14:textId="77777777" w:rsidTr="002C2A6A">
        <w:trPr>
          <w:trHeight w:val="908"/>
        </w:trPr>
        <w:tc>
          <w:tcPr>
            <w:tcW w:w="2721" w:type="dxa"/>
            <w:vMerge/>
            <w:vAlign w:val="center"/>
          </w:tcPr>
          <w:p w14:paraId="54BE15F0" w14:textId="77777777" w:rsidR="008E147E" w:rsidRPr="00FA21FA" w:rsidRDefault="008E147E" w:rsidP="002C2A6A">
            <w:pPr>
              <w:pStyle w:val="ekvbild"/>
              <w:jc w:val="center"/>
            </w:pPr>
          </w:p>
        </w:tc>
        <w:tc>
          <w:tcPr>
            <w:tcW w:w="283" w:type="dxa"/>
          </w:tcPr>
          <w:p w14:paraId="1B5C6823" w14:textId="77777777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</w:p>
        </w:tc>
        <w:tc>
          <w:tcPr>
            <w:tcW w:w="6350" w:type="dxa"/>
            <w:vAlign w:val="bottom"/>
          </w:tcPr>
          <w:p w14:paraId="4313D949" w14:textId="77777777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  <w:r w:rsidRPr="00FA21FA">
              <w:rPr>
                <w:bCs/>
                <w:iCs/>
              </w:rPr>
              <w:t>Ein</w:t>
            </w:r>
            <w:r>
              <w:rPr>
                <w:bCs/>
                <w:iCs/>
              </w:rPr>
              <w:t xml:space="preserve"> </w:t>
            </w:r>
            <w:r w:rsidRPr="000305D8">
              <w:rPr>
                <w:rStyle w:val="ekvlsungunterstrichen"/>
              </w:rPr>
              <w:t xml:space="preserve">     haploides     </w:t>
            </w:r>
            <w:r w:rsidRPr="003E53D1">
              <w:t xml:space="preserve"> </w:t>
            </w:r>
            <w:r>
              <w:rPr>
                <w:bCs/>
                <w:iCs/>
              </w:rPr>
              <w:t>Spermium</w:t>
            </w:r>
            <w:r w:rsidRPr="00FA21FA">
              <w:rPr>
                <w:bCs/>
                <w:iCs/>
              </w:rPr>
              <w:t xml:space="preserve"> trifft auf </w:t>
            </w:r>
            <w:r>
              <w:rPr>
                <w:bCs/>
                <w:iCs/>
              </w:rPr>
              <w:t>eine</w:t>
            </w:r>
            <w:r w:rsidRPr="00FA21FA">
              <w:rPr>
                <w:bCs/>
                <w:iCs/>
              </w:rPr>
              <w:t xml:space="preserve"> </w:t>
            </w:r>
            <w:r w:rsidRPr="000305D8">
              <w:rPr>
                <w:rStyle w:val="ekvlsungunterstrichen"/>
              </w:rPr>
              <w:t xml:space="preserve">     haploide     </w:t>
            </w:r>
          </w:p>
          <w:p w14:paraId="6B83A5CD" w14:textId="57D96D50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  <w:r w:rsidRPr="00FA21FA">
              <w:rPr>
                <w:bCs/>
                <w:iCs/>
              </w:rPr>
              <w:t>Eizelle.</w:t>
            </w:r>
            <w:r>
              <w:rPr>
                <w:bCs/>
                <w:iCs/>
              </w:rPr>
              <w:t xml:space="preserve"> Beide enthalten 23 </w:t>
            </w:r>
            <w:r w:rsidRPr="000305D8">
              <w:rPr>
                <w:rStyle w:val="ekvlsungunterstrichen"/>
              </w:rPr>
              <w:t xml:space="preserve">     </w:t>
            </w:r>
            <w:r w:rsidR="000969E3">
              <w:rPr>
                <w:rStyle w:val="ekvlsungunterstrichen"/>
              </w:rPr>
              <w:t>Einzelchromosomen</w:t>
            </w:r>
            <w:r w:rsidRPr="000305D8">
              <w:rPr>
                <w:rStyle w:val="ekvlsungunterstrichen"/>
              </w:rPr>
              <w:t xml:space="preserve">   </w:t>
            </w:r>
            <w:proofErr w:type="gramStart"/>
            <w:r w:rsidRPr="000305D8">
              <w:rPr>
                <w:rStyle w:val="ekvlsungunterstrichen"/>
              </w:rPr>
              <w:t xml:space="preserve">  </w:t>
            </w:r>
            <w:r>
              <w:rPr>
                <w:bCs/>
                <w:iCs/>
              </w:rPr>
              <w:t>.</w:t>
            </w:r>
            <w:proofErr w:type="gramEnd"/>
          </w:p>
        </w:tc>
      </w:tr>
      <w:tr w:rsidR="008E147E" w:rsidRPr="00FA21FA" w14:paraId="6B2DBB56" w14:textId="77777777" w:rsidTr="002C2A6A">
        <w:trPr>
          <w:trHeight w:val="1356"/>
        </w:trPr>
        <w:tc>
          <w:tcPr>
            <w:tcW w:w="2721" w:type="dxa"/>
            <w:vMerge w:val="restart"/>
            <w:vAlign w:val="center"/>
          </w:tcPr>
          <w:p w14:paraId="2A1F2AB5" w14:textId="77777777" w:rsidR="008E147E" w:rsidRPr="00FA21FA" w:rsidRDefault="008E147E" w:rsidP="002C2A6A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582A298C" wp14:editId="6488B9FF">
                  <wp:extent cx="1613454" cy="991590"/>
                  <wp:effectExtent l="0" t="0" r="0" b="0"/>
                  <wp:docPr id="38" name="Grafik 38" descr="G:\02_media_office\2020\10417_069111_PRISMA_Biologie_2_Ausgabe_A_Kopievorlagen - Word\Daten_mo\002_1redKorrektur_2020-11-30\pngDateien_Nachzuegler\SE64069111_G070_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G:\02_media_office\2020\10417_069111_PRISMA_Biologie_2_Ausgabe_A_Kopievorlagen - Word\Daten_mo\002_1redKorrektur_2020-11-30\pngDateien_Nachzuegler\SE64069111_G070_09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" t="34109" r="-1104" b="33695"/>
                          <a:stretch/>
                        </pic:blipFill>
                        <pic:spPr bwMode="auto">
                          <a:xfrm>
                            <a:off x="0" y="0"/>
                            <a:ext cx="1630816" cy="1002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08B629D7" w14:textId="77777777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</w:p>
        </w:tc>
        <w:tc>
          <w:tcPr>
            <w:tcW w:w="6350" w:type="dxa"/>
            <w:vAlign w:val="bottom"/>
          </w:tcPr>
          <w:p w14:paraId="4F6FC68A" w14:textId="77777777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  <w:r w:rsidRPr="00FA21FA">
              <w:rPr>
                <w:bCs/>
                <w:iCs/>
              </w:rPr>
              <w:t xml:space="preserve">Die beiden </w:t>
            </w:r>
            <w:r w:rsidRPr="000305D8">
              <w:rPr>
                <w:rStyle w:val="ekvlsungunterstrichen"/>
              </w:rPr>
              <w:t xml:space="preserve">     haploiden     </w:t>
            </w:r>
            <w:r w:rsidRPr="003E53D1">
              <w:t xml:space="preserve"> </w:t>
            </w:r>
            <w:r w:rsidRPr="00FA21FA">
              <w:rPr>
                <w:bCs/>
                <w:iCs/>
              </w:rPr>
              <w:t>Zellen verschmelzen</w:t>
            </w:r>
          </w:p>
          <w:p w14:paraId="0E208722" w14:textId="77777777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  <w:r w:rsidRPr="00FA21FA">
              <w:rPr>
                <w:bCs/>
                <w:iCs/>
              </w:rPr>
              <w:t xml:space="preserve">zu einer </w:t>
            </w:r>
            <w:r w:rsidRPr="000305D8">
              <w:rPr>
                <w:rStyle w:val="ekvlsungunterstrichen"/>
              </w:rPr>
              <w:t xml:space="preserve">     diploiden     </w:t>
            </w:r>
            <w:r w:rsidRPr="003E53D1">
              <w:t xml:space="preserve"> </w:t>
            </w:r>
            <w:r w:rsidRPr="00FA21FA">
              <w:rPr>
                <w:bCs/>
                <w:iCs/>
              </w:rPr>
              <w:t>Zelle</w:t>
            </w:r>
            <w:r>
              <w:rPr>
                <w:bCs/>
                <w:iCs/>
              </w:rPr>
              <w:t xml:space="preserve">. </w:t>
            </w:r>
          </w:p>
          <w:p w14:paraId="10ECE584" w14:textId="14A49377" w:rsidR="008E147E" w:rsidRPr="00FA21FA" w:rsidRDefault="00DC6602" w:rsidP="002C2A6A">
            <w:pPr>
              <w:pStyle w:val="ekvschreiblinie"/>
              <w:rPr>
                <w:bCs/>
                <w:iCs/>
              </w:rPr>
            </w:pPr>
            <w:r>
              <w:rPr>
                <w:bCs/>
                <w:iCs/>
              </w:rPr>
              <w:t xml:space="preserve">Die entstandene Zelle </w:t>
            </w:r>
            <w:r w:rsidR="008E147E">
              <w:rPr>
                <w:bCs/>
                <w:iCs/>
              </w:rPr>
              <w:t xml:space="preserve">enthält </w:t>
            </w:r>
            <w:r w:rsidR="000969E3">
              <w:rPr>
                <w:bCs/>
                <w:iCs/>
              </w:rPr>
              <w:t>46</w:t>
            </w:r>
            <w:r w:rsidR="008E147E">
              <w:rPr>
                <w:bCs/>
                <w:iCs/>
              </w:rPr>
              <w:t xml:space="preserve"> </w:t>
            </w:r>
            <w:r w:rsidR="008E147E" w:rsidRPr="000305D8">
              <w:rPr>
                <w:rStyle w:val="ekvlsungunterstrichen"/>
              </w:rPr>
              <w:t xml:space="preserve">   </w:t>
            </w:r>
            <w:r w:rsidR="000969E3">
              <w:rPr>
                <w:rStyle w:val="ekvlsungunterstrichen"/>
              </w:rPr>
              <w:t>Einzelchromosomen</w:t>
            </w:r>
            <w:r w:rsidR="008E147E" w:rsidRPr="000305D8">
              <w:rPr>
                <w:rStyle w:val="ekvlsungunterstrichen"/>
              </w:rPr>
              <w:t xml:space="preserve"> </w:t>
            </w:r>
            <w:proofErr w:type="gramStart"/>
            <w:r w:rsidR="008E147E" w:rsidRPr="000305D8">
              <w:rPr>
                <w:rStyle w:val="ekvlsungunterstrichen"/>
              </w:rPr>
              <w:t xml:space="preserve">  </w:t>
            </w:r>
            <w:r w:rsidR="008E147E">
              <w:rPr>
                <w:bCs/>
                <w:iCs/>
              </w:rPr>
              <w:t>.</w:t>
            </w:r>
            <w:proofErr w:type="gramEnd"/>
          </w:p>
        </w:tc>
      </w:tr>
      <w:tr w:rsidR="008E147E" w:rsidRPr="00FA21FA" w14:paraId="2B0C2AD3" w14:textId="77777777" w:rsidTr="002C2A6A">
        <w:trPr>
          <w:trHeight w:val="371"/>
        </w:trPr>
        <w:tc>
          <w:tcPr>
            <w:tcW w:w="2721" w:type="dxa"/>
            <w:vMerge/>
            <w:vAlign w:val="center"/>
          </w:tcPr>
          <w:p w14:paraId="5478CFE5" w14:textId="77777777" w:rsidR="008E147E" w:rsidRPr="00FA21FA" w:rsidRDefault="008E147E" w:rsidP="002C2A6A">
            <w:pPr>
              <w:pStyle w:val="ekvbild"/>
              <w:jc w:val="center"/>
            </w:pPr>
          </w:p>
        </w:tc>
        <w:tc>
          <w:tcPr>
            <w:tcW w:w="283" w:type="dxa"/>
          </w:tcPr>
          <w:p w14:paraId="39CC758F" w14:textId="77777777" w:rsidR="008E147E" w:rsidRPr="0029451B" w:rsidRDefault="008E147E" w:rsidP="002C2A6A">
            <w:pPr>
              <w:pStyle w:val="ekvschreiblinie"/>
              <w:rPr>
                <w:bCs/>
                <w:u w:val="single"/>
              </w:rPr>
            </w:pPr>
          </w:p>
        </w:tc>
        <w:tc>
          <w:tcPr>
            <w:tcW w:w="6350" w:type="dxa"/>
            <w:vAlign w:val="bottom"/>
          </w:tcPr>
          <w:p w14:paraId="37E794A8" w14:textId="6F5CA4F5" w:rsidR="008E147E" w:rsidRDefault="00DC6602" w:rsidP="002C2A6A">
            <w:pPr>
              <w:pStyle w:val="ekvschreiblinie"/>
            </w:pPr>
            <w:r>
              <w:rPr>
                <w:bCs/>
                <w:iCs/>
              </w:rPr>
              <w:t xml:space="preserve">Man bezeichnet sie als </w:t>
            </w:r>
            <w:r>
              <w:rPr>
                <w:bCs/>
                <w:iCs/>
              </w:rPr>
              <w:t xml:space="preserve">  </w:t>
            </w:r>
            <w:r w:rsidRPr="000305D8">
              <w:rPr>
                <w:rStyle w:val="ekvlsungunterstrichen"/>
              </w:rPr>
              <w:t xml:space="preserve">     </w:t>
            </w:r>
            <w:r>
              <w:rPr>
                <w:rStyle w:val="ekvlsungunterstrichen"/>
              </w:rPr>
              <w:t>Zygote</w:t>
            </w:r>
            <w:r w:rsidRPr="000305D8">
              <w:rPr>
                <w:rStyle w:val="ekvlsungunterstrichen"/>
              </w:rPr>
              <w:t xml:space="preserve">    </w:t>
            </w:r>
            <w:proofErr w:type="gramStart"/>
            <w:r w:rsidRPr="000305D8">
              <w:rPr>
                <w:rStyle w:val="ekvlsungunterstrichen"/>
              </w:rPr>
              <w:t xml:space="preserve"> </w:t>
            </w:r>
            <w:r w:rsidRPr="003E53D1">
              <w:t xml:space="preserve"> </w:t>
            </w:r>
            <w:r>
              <w:t>.</w:t>
            </w:r>
            <w:proofErr w:type="gramEnd"/>
          </w:p>
          <w:p w14:paraId="73C6C1F8" w14:textId="08BA024B" w:rsidR="00DC6602" w:rsidRPr="00FA21FA" w:rsidRDefault="00DC6602" w:rsidP="002C2A6A">
            <w:pPr>
              <w:pStyle w:val="ekvschreiblinie"/>
              <w:rPr>
                <w:bCs/>
                <w:iCs/>
              </w:rPr>
            </w:pPr>
            <w:r>
              <w:rPr>
                <w:bCs/>
                <w:iCs/>
              </w:rPr>
              <w:t>Sie</w:t>
            </w:r>
            <w:r>
              <w:rPr>
                <w:bCs/>
                <w:iCs/>
              </w:rPr>
              <w:t xml:space="preserve"> ist die erste Körperzelle eines neuen Lebewesens</w:t>
            </w:r>
            <w:r>
              <w:rPr>
                <w:bCs/>
                <w:iCs/>
              </w:rPr>
              <w:t>.</w:t>
            </w:r>
          </w:p>
        </w:tc>
      </w:tr>
      <w:tr w:rsidR="008E147E" w:rsidRPr="00FA21FA" w14:paraId="0DC28C05" w14:textId="77777777" w:rsidTr="002C2A6A">
        <w:trPr>
          <w:trHeight w:val="1816"/>
        </w:trPr>
        <w:tc>
          <w:tcPr>
            <w:tcW w:w="2721" w:type="dxa"/>
            <w:vAlign w:val="center"/>
          </w:tcPr>
          <w:p w14:paraId="0CD3B181" w14:textId="77777777" w:rsidR="008E147E" w:rsidRPr="00FA21FA" w:rsidRDefault="008E147E" w:rsidP="002C2A6A">
            <w:pPr>
              <w:pStyle w:val="ekvbild"/>
              <w:jc w:val="center"/>
            </w:pPr>
            <w:r>
              <w:rPr>
                <w:noProof/>
              </w:rPr>
              <w:drawing>
                <wp:inline distT="0" distB="0" distL="0" distR="0" wp14:anchorId="6C54592E" wp14:editId="7AEE28FA">
                  <wp:extent cx="1614191" cy="979715"/>
                  <wp:effectExtent l="0" t="0" r="0" b="0"/>
                  <wp:docPr id="39" name="Grafik 39" descr="G:\02_media_office\2020\10417_069111_PRISMA_Biologie_2_Ausgabe_A_Kopievorlagen - Word\Daten_mo\002_1redKorrektur_2020-11-30\pngDateien_Nachzuegler\SE64069111_G070_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G:\02_media_office\2020\10417_069111_PRISMA_Biologie_2_Ausgabe_A_Kopievorlagen - Word\Daten_mo\002_1redKorrektur_2020-11-30\pngDateien_Nachzuegler\SE64069111_G070_09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9" t="68988" r="-1129" b="-784"/>
                          <a:stretch/>
                        </pic:blipFill>
                        <pic:spPr bwMode="auto">
                          <a:xfrm>
                            <a:off x="0" y="0"/>
                            <a:ext cx="1630816" cy="989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04D54F7" w14:textId="77777777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</w:p>
        </w:tc>
        <w:tc>
          <w:tcPr>
            <w:tcW w:w="6350" w:type="dxa"/>
            <w:vAlign w:val="bottom"/>
          </w:tcPr>
          <w:p w14:paraId="0A08C6E2" w14:textId="3FA4BB5A" w:rsidR="008E147E" w:rsidRPr="00FA21FA" w:rsidRDefault="008E147E" w:rsidP="002C2A6A">
            <w:pPr>
              <w:pStyle w:val="ekvschreiblinie"/>
              <w:rPr>
                <w:bCs/>
                <w:iCs/>
              </w:rPr>
            </w:pPr>
          </w:p>
        </w:tc>
      </w:tr>
    </w:tbl>
    <w:p w14:paraId="7B824CF7" w14:textId="77777777" w:rsidR="008E147E" w:rsidRDefault="008E147E" w:rsidP="008E147E">
      <w:pPr>
        <w:pStyle w:val="ekvgrundtexthalbe"/>
      </w:pPr>
    </w:p>
    <w:p w14:paraId="50CFA5ED" w14:textId="77777777" w:rsidR="008E147E" w:rsidRPr="003E53D1" w:rsidRDefault="008E147E" w:rsidP="008E147E"/>
    <w:p w14:paraId="491D5B3A" w14:textId="77777777" w:rsidR="008E147E" w:rsidRPr="00716152" w:rsidRDefault="008E147E" w:rsidP="008E147E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1DA6F4FC" wp14:editId="29112C42">
            <wp:extent cx="213360" cy="215900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89A7" w14:textId="62A2D440" w:rsidR="008E147E" w:rsidRDefault="008E147E" w:rsidP="008E147E">
      <w:pPr>
        <w:pStyle w:val="ekvaufgabe"/>
      </w:pPr>
      <w:r>
        <w:rPr>
          <w:rStyle w:val="ekvnummerierung"/>
        </w:rPr>
        <w:t>5</w:t>
      </w:r>
      <w:r>
        <w:rPr>
          <w:rStyle w:val="ekvnummerierung"/>
        </w:rPr>
        <w:tab/>
      </w:r>
      <w:r w:rsidRPr="0029451B">
        <w:t>Nimm zu folgender Aussage kritisch Stellung: „Nach der zweiten Reifeteilung liegen vier Zellen mit identische</w:t>
      </w:r>
      <w:r w:rsidR="00EA6639">
        <w:t xml:space="preserve">m </w:t>
      </w:r>
      <w:r w:rsidRPr="0029451B">
        <w:t>Erb</w:t>
      </w:r>
      <w:r w:rsidR="00EA6639">
        <w:t>material</w:t>
      </w:r>
      <w:r w:rsidRPr="0029451B">
        <w:t xml:space="preserve"> vor.“ </w:t>
      </w:r>
    </w:p>
    <w:p w14:paraId="1B4A8D62" w14:textId="77777777" w:rsidR="008E147E" w:rsidRPr="003E53D1" w:rsidRDefault="008E147E" w:rsidP="008E147E">
      <w:pPr>
        <w:pStyle w:val="ekvschreiblinie"/>
        <w:rPr>
          <w:rStyle w:val="ekvlsungunterstrichen"/>
        </w:rPr>
      </w:pPr>
      <w:r w:rsidRPr="003E53D1">
        <w:rPr>
          <w:rStyle w:val="ekvlsungunterstrichen"/>
        </w:rPr>
        <w:t>Das ist nicht der Fall, denn in der Anaphase der ersten Reifeteilung werden die väterlichen</w:t>
      </w:r>
      <w:r w:rsidRPr="003E53D1">
        <w:rPr>
          <w:rStyle w:val="ekvlsungunterstrichen"/>
        </w:rPr>
        <w:tab/>
      </w:r>
    </w:p>
    <w:p w14:paraId="161EA78B" w14:textId="77777777" w:rsidR="008E147E" w:rsidRPr="003E53D1" w:rsidRDefault="008E147E" w:rsidP="008E147E">
      <w:pPr>
        <w:pStyle w:val="ekvschreiblinie"/>
        <w:rPr>
          <w:rStyle w:val="ekvlsungunterstrichen"/>
        </w:rPr>
      </w:pPr>
      <w:r w:rsidRPr="003E53D1">
        <w:rPr>
          <w:rStyle w:val="ekvlsungunterstrichen"/>
        </w:rPr>
        <w:t xml:space="preserve">und mütterlichen Chromosomen zufällig auf die beiden Zellen verteilt. </w:t>
      </w:r>
      <w:r w:rsidRPr="003E53D1">
        <w:rPr>
          <w:rStyle w:val="ekvlsungunterstrichen"/>
        </w:rPr>
        <w:tab/>
      </w:r>
    </w:p>
    <w:p w14:paraId="310E4927" w14:textId="77777777" w:rsidR="008E147E" w:rsidRPr="003E53D1" w:rsidRDefault="008E147E" w:rsidP="008E147E">
      <w:pPr>
        <w:pStyle w:val="ekvschreiblinie"/>
      </w:pPr>
      <w:r w:rsidRPr="003E53D1">
        <w:rPr>
          <w:rStyle w:val="ekvlsungunterstrichen"/>
        </w:rPr>
        <w:lastRenderedPageBreak/>
        <w:tab/>
      </w:r>
      <w:r w:rsidRPr="003E53D1">
        <w:rPr>
          <w:rStyle w:val="ekvlsungunterstrichen"/>
        </w:rPr>
        <w:tab/>
      </w:r>
      <w:r w:rsidRPr="003E53D1">
        <w:rPr>
          <w:rStyle w:val="ekvlsungunterstrichen"/>
        </w:rPr>
        <w:tab/>
      </w:r>
      <w:r w:rsidRPr="003E53D1">
        <w:rPr>
          <w:rStyle w:val="ekvlsungunterstrichen"/>
        </w:rPr>
        <w:tab/>
      </w:r>
    </w:p>
    <w:sectPr w:rsidR="008E147E" w:rsidRPr="003E53D1" w:rsidSect="008E147E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B1DC" w14:textId="77777777" w:rsidR="003733EC" w:rsidRDefault="003733EC" w:rsidP="003C599D">
      <w:pPr>
        <w:spacing w:line="240" w:lineRule="auto"/>
      </w:pPr>
      <w:r>
        <w:separator/>
      </w:r>
    </w:p>
  </w:endnote>
  <w:endnote w:type="continuationSeparator" w:id="0">
    <w:p w14:paraId="520C69F9" w14:textId="77777777" w:rsidR="003733EC" w:rsidRDefault="003733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1D5EF93C" w14:textId="77777777" w:rsidTr="00A86796">
      <w:trPr>
        <w:trHeight w:hRule="exact" w:val="680"/>
      </w:trPr>
      <w:tc>
        <w:tcPr>
          <w:tcW w:w="864" w:type="dxa"/>
          <w:noWrap/>
        </w:tcPr>
        <w:p w14:paraId="4AE33960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F1A210" wp14:editId="68E329C2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0A1CFC48" w14:textId="2252CE8A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C14BC3">
            <w:t>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150718EC" w14:textId="7D0E732C" w:rsidR="00ED5575" w:rsidRPr="004136AD" w:rsidRDefault="00C14BC3" w:rsidP="004136AD">
          <w:pPr>
            <w:pStyle w:val="ekvquelle"/>
          </w:pPr>
          <w:r>
            <w:t>Autor</w:t>
          </w:r>
          <w:r w:rsidR="00ED5575" w:rsidRPr="004136AD">
            <w:t xml:space="preserve">en: </w:t>
          </w:r>
          <w:r>
            <w:t xml:space="preserve">Rolf </w:t>
          </w:r>
          <w:proofErr w:type="spellStart"/>
          <w:r>
            <w:t>Ixmeier</w:t>
          </w:r>
          <w:proofErr w:type="spellEnd"/>
          <w:r>
            <w:t>, Marianne Walcher</w:t>
          </w:r>
        </w:p>
        <w:p w14:paraId="447218C4" w14:textId="198541F9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AC7043">
            <w:t xml:space="preserve">Matthias </w:t>
          </w:r>
          <w:proofErr w:type="spellStart"/>
          <w:r w:rsidR="00AC7043">
            <w:t>Balonier</w:t>
          </w:r>
          <w:proofErr w:type="spellEnd"/>
          <w:r w:rsidR="00AC7043">
            <w:t>, Lützelbach; Werner Wildermuth, Würzburg</w:t>
          </w:r>
        </w:p>
      </w:tc>
      <w:tc>
        <w:tcPr>
          <w:tcW w:w="813" w:type="dxa"/>
        </w:tcPr>
        <w:p w14:paraId="682CE520" w14:textId="77777777" w:rsidR="00ED5575" w:rsidRPr="00913892" w:rsidRDefault="00ED5575" w:rsidP="00913892">
          <w:pPr>
            <w:pStyle w:val="ekvpagina"/>
          </w:pPr>
        </w:p>
      </w:tc>
    </w:tr>
  </w:tbl>
  <w:p w14:paraId="5F8C28E5" w14:textId="77777777"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8D9" w14:textId="77777777" w:rsidR="00AC7043" w:rsidRDefault="00AC70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2858F923" w14:textId="77777777" w:rsidTr="00A86796">
      <w:trPr>
        <w:trHeight w:hRule="exact" w:val="680"/>
      </w:trPr>
      <w:tc>
        <w:tcPr>
          <w:tcW w:w="864" w:type="dxa"/>
          <w:noWrap/>
        </w:tcPr>
        <w:p w14:paraId="5B8CDD7D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EB33513" wp14:editId="7C07E4FA">
                <wp:extent cx="468000" cy="234000"/>
                <wp:effectExtent l="0" t="0" r="8255" b="0"/>
                <wp:docPr id="41" name="Grafi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4619FC98" w14:textId="77777777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C14BC3">
            <w:t>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6DFC3A8B" w14:textId="77777777" w:rsidR="00ED5575" w:rsidRPr="004136AD" w:rsidRDefault="00C14BC3" w:rsidP="004136AD">
          <w:pPr>
            <w:pStyle w:val="ekvquelle"/>
          </w:pPr>
          <w:r>
            <w:t>Autor</w:t>
          </w:r>
          <w:r w:rsidR="00ED5575" w:rsidRPr="004136AD">
            <w:t xml:space="preserve">en: </w:t>
          </w:r>
          <w:r>
            <w:t xml:space="preserve">Rolf </w:t>
          </w:r>
          <w:proofErr w:type="spellStart"/>
          <w:r>
            <w:t>Ixmeier</w:t>
          </w:r>
          <w:proofErr w:type="spellEnd"/>
          <w:r>
            <w:t>, Marianne Walcher</w:t>
          </w:r>
        </w:p>
        <w:p w14:paraId="005ED2D9" w14:textId="77777777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AC7043">
            <w:t xml:space="preserve">Matthias </w:t>
          </w:r>
          <w:proofErr w:type="spellStart"/>
          <w:r w:rsidR="00AC7043">
            <w:t>Balonier</w:t>
          </w:r>
          <w:proofErr w:type="spellEnd"/>
          <w:r w:rsidR="00AC7043">
            <w:t>, Lützelbach; Werner Wildermuth, Würzburg</w:t>
          </w:r>
        </w:p>
      </w:tc>
      <w:tc>
        <w:tcPr>
          <w:tcW w:w="813" w:type="dxa"/>
        </w:tcPr>
        <w:p w14:paraId="50CB751F" w14:textId="77777777" w:rsidR="00ED5575" w:rsidRPr="00913892" w:rsidRDefault="00ED5575" w:rsidP="00913892">
          <w:pPr>
            <w:pStyle w:val="ekvpagina"/>
          </w:pPr>
        </w:p>
      </w:tc>
    </w:tr>
  </w:tbl>
  <w:p w14:paraId="785A7187" w14:textId="77777777" w:rsidR="00ED5575" w:rsidRDefault="00ED557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5DC5" w14:textId="77777777" w:rsidR="00AC7043" w:rsidRDefault="00AC70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3045" w14:textId="77777777" w:rsidR="003733EC" w:rsidRDefault="003733EC" w:rsidP="003C599D">
      <w:pPr>
        <w:spacing w:line="240" w:lineRule="auto"/>
      </w:pPr>
      <w:r>
        <w:separator/>
      </w:r>
    </w:p>
  </w:footnote>
  <w:footnote w:type="continuationSeparator" w:id="0">
    <w:p w14:paraId="18A627E0" w14:textId="77777777" w:rsidR="003733EC" w:rsidRDefault="003733E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4776" w14:textId="77777777" w:rsidR="00AC7043" w:rsidRDefault="00AC70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2F5A" w14:textId="77777777" w:rsidR="00AC7043" w:rsidRDefault="00AC70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D441" w14:textId="77777777" w:rsidR="00AC7043" w:rsidRDefault="00AC70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7"/>
    <w:rsid w:val="000040E2"/>
    <w:rsid w:val="00014D7E"/>
    <w:rsid w:val="0002009E"/>
    <w:rsid w:val="00020440"/>
    <w:rsid w:val="000305D8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71C5A"/>
    <w:rsid w:val="00073FE5"/>
    <w:rsid w:val="000779C3"/>
    <w:rsid w:val="000812E6"/>
    <w:rsid w:val="00081789"/>
    <w:rsid w:val="00090032"/>
    <w:rsid w:val="00090AB2"/>
    <w:rsid w:val="000928AA"/>
    <w:rsid w:val="00092E87"/>
    <w:rsid w:val="000939F5"/>
    <w:rsid w:val="00094F01"/>
    <w:rsid w:val="00095F40"/>
    <w:rsid w:val="000969E3"/>
    <w:rsid w:val="000A0D09"/>
    <w:rsid w:val="000A4E73"/>
    <w:rsid w:val="000A51A5"/>
    <w:rsid w:val="000A789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65D7"/>
    <w:rsid w:val="000E343E"/>
    <w:rsid w:val="000E3847"/>
    <w:rsid w:val="000E6E68"/>
    <w:rsid w:val="000F21E8"/>
    <w:rsid w:val="000F388C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96B52"/>
    <w:rsid w:val="001A3936"/>
    <w:rsid w:val="001A4233"/>
    <w:rsid w:val="001A5BD5"/>
    <w:rsid w:val="001B1D28"/>
    <w:rsid w:val="001B454A"/>
    <w:rsid w:val="001C2DC7"/>
    <w:rsid w:val="001C2DFF"/>
    <w:rsid w:val="001C3792"/>
    <w:rsid w:val="001C499E"/>
    <w:rsid w:val="001C6C8F"/>
    <w:rsid w:val="001D1169"/>
    <w:rsid w:val="001D2674"/>
    <w:rsid w:val="001D39FD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2822"/>
    <w:rsid w:val="00223988"/>
    <w:rsid w:val="002240EA"/>
    <w:rsid w:val="002266E8"/>
    <w:rsid w:val="002277D2"/>
    <w:rsid w:val="002301FF"/>
    <w:rsid w:val="00232213"/>
    <w:rsid w:val="00232763"/>
    <w:rsid w:val="00232ACE"/>
    <w:rsid w:val="0023351F"/>
    <w:rsid w:val="00240E03"/>
    <w:rsid w:val="00244507"/>
    <w:rsid w:val="00245DA5"/>
    <w:rsid w:val="00246211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6E57"/>
    <w:rsid w:val="00267AE6"/>
    <w:rsid w:val="002700F7"/>
    <w:rsid w:val="00271494"/>
    <w:rsid w:val="00272841"/>
    <w:rsid w:val="00276BA0"/>
    <w:rsid w:val="002771F7"/>
    <w:rsid w:val="00280525"/>
    <w:rsid w:val="0028107C"/>
    <w:rsid w:val="0028231D"/>
    <w:rsid w:val="00283D30"/>
    <w:rsid w:val="00284FB1"/>
    <w:rsid w:val="00287B24"/>
    <w:rsid w:val="00287DC0"/>
    <w:rsid w:val="00290AD2"/>
    <w:rsid w:val="00290C6C"/>
    <w:rsid w:val="00291485"/>
    <w:rsid w:val="00292470"/>
    <w:rsid w:val="0029263F"/>
    <w:rsid w:val="0029451B"/>
    <w:rsid w:val="002A25AE"/>
    <w:rsid w:val="002A2F1C"/>
    <w:rsid w:val="002A31A6"/>
    <w:rsid w:val="002B3DF1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2F1E2B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33EC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B0C"/>
    <w:rsid w:val="003B348E"/>
    <w:rsid w:val="003B3DE0"/>
    <w:rsid w:val="003B3ED5"/>
    <w:rsid w:val="003B4F29"/>
    <w:rsid w:val="003B60F5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53D1"/>
    <w:rsid w:val="003E6330"/>
    <w:rsid w:val="003E7B62"/>
    <w:rsid w:val="003F0467"/>
    <w:rsid w:val="003F276A"/>
    <w:rsid w:val="003F2CD2"/>
    <w:rsid w:val="003F362F"/>
    <w:rsid w:val="004047A0"/>
    <w:rsid w:val="00405D0B"/>
    <w:rsid w:val="00411B18"/>
    <w:rsid w:val="00412681"/>
    <w:rsid w:val="004136AD"/>
    <w:rsid w:val="00415632"/>
    <w:rsid w:val="00415DA2"/>
    <w:rsid w:val="0042107E"/>
    <w:rsid w:val="00424375"/>
    <w:rsid w:val="004372DD"/>
    <w:rsid w:val="00441088"/>
    <w:rsid w:val="00441724"/>
    <w:rsid w:val="0044185E"/>
    <w:rsid w:val="0044404E"/>
    <w:rsid w:val="004454A0"/>
    <w:rsid w:val="00446431"/>
    <w:rsid w:val="00452302"/>
    <w:rsid w:val="00454148"/>
    <w:rsid w:val="00456525"/>
    <w:rsid w:val="00461A18"/>
    <w:rsid w:val="004621B3"/>
    <w:rsid w:val="0046364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2D16"/>
    <w:rsid w:val="004B6ECA"/>
    <w:rsid w:val="004C54D7"/>
    <w:rsid w:val="004C5E78"/>
    <w:rsid w:val="004D2888"/>
    <w:rsid w:val="004E2069"/>
    <w:rsid w:val="004E37D7"/>
    <w:rsid w:val="004E3969"/>
    <w:rsid w:val="00501528"/>
    <w:rsid w:val="005069C1"/>
    <w:rsid w:val="00514229"/>
    <w:rsid w:val="005156EC"/>
    <w:rsid w:val="005168A4"/>
    <w:rsid w:val="0052117E"/>
    <w:rsid w:val="00521B91"/>
    <w:rsid w:val="00522A02"/>
    <w:rsid w:val="0052430D"/>
    <w:rsid w:val="00525052"/>
    <w:rsid w:val="005252D2"/>
    <w:rsid w:val="00530C92"/>
    <w:rsid w:val="00530E5B"/>
    <w:rsid w:val="0053247B"/>
    <w:rsid w:val="00535AD8"/>
    <w:rsid w:val="005373CD"/>
    <w:rsid w:val="00547103"/>
    <w:rsid w:val="00554B46"/>
    <w:rsid w:val="00554EDA"/>
    <w:rsid w:val="00560848"/>
    <w:rsid w:val="0057200E"/>
    <w:rsid w:val="00572A0F"/>
    <w:rsid w:val="00572A28"/>
    <w:rsid w:val="00572AE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232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868E4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1B45"/>
    <w:rsid w:val="006F2EDC"/>
    <w:rsid w:val="006F5C24"/>
    <w:rsid w:val="006F72F5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42D"/>
    <w:rsid w:val="0073238D"/>
    <w:rsid w:val="00732C76"/>
    <w:rsid w:val="00733A44"/>
    <w:rsid w:val="007377D0"/>
    <w:rsid w:val="00737DC0"/>
    <w:rsid w:val="00741417"/>
    <w:rsid w:val="00745BC6"/>
    <w:rsid w:val="00745E5C"/>
    <w:rsid w:val="007507F9"/>
    <w:rsid w:val="007518BE"/>
    <w:rsid w:val="00751B0E"/>
    <w:rsid w:val="00754E10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D186F"/>
    <w:rsid w:val="007E1CE0"/>
    <w:rsid w:val="007E2E84"/>
    <w:rsid w:val="007E4DDC"/>
    <w:rsid w:val="007E5E71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7167"/>
    <w:rsid w:val="00872C49"/>
    <w:rsid w:val="00874376"/>
    <w:rsid w:val="00876846"/>
    <w:rsid w:val="00882053"/>
    <w:rsid w:val="008942A2"/>
    <w:rsid w:val="0089534A"/>
    <w:rsid w:val="008962E4"/>
    <w:rsid w:val="008A2E1E"/>
    <w:rsid w:val="008A529C"/>
    <w:rsid w:val="008A6CD0"/>
    <w:rsid w:val="008A6EF9"/>
    <w:rsid w:val="008B0FC7"/>
    <w:rsid w:val="008B21FC"/>
    <w:rsid w:val="008B446A"/>
    <w:rsid w:val="008B5E47"/>
    <w:rsid w:val="008B66D7"/>
    <w:rsid w:val="008C0880"/>
    <w:rsid w:val="008C27FD"/>
    <w:rsid w:val="008C4EB3"/>
    <w:rsid w:val="008D0143"/>
    <w:rsid w:val="008D3CE0"/>
    <w:rsid w:val="008D7FDC"/>
    <w:rsid w:val="008E147E"/>
    <w:rsid w:val="008E4B7A"/>
    <w:rsid w:val="008E6248"/>
    <w:rsid w:val="008F56D0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27AB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1CBB"/>
    <w:rsid w:val="009D3022"/>
    <w:rsid w:val="009D3CD2"/>
    <w:rsid w:val="009E17E1"/>
    <w:rsid w:val="009E1BBE"/>
    <w:rsid w:val="009E45C5"/>
    <w:rsid w:val="009E47B1"/>
    <w:rsid w:val="009E507B"/>
    <w:rsid w:val="009E5C27"/>
    <w:rsid w:val="009E701B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47DE1"/>
    <w:rsid w:val="00A52B92"/>
    <w:rsid w:val="00A558D3"/>
    <w:rsid w:val="00A623A5"/>
    <w:rsid w:val="00A6348C"/>
    <w:rsid w:val="00A7017A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043"/>
    <w:rsid w:val="00AC7B89"/>
    <w:rsid w:val="00AD33C9"/>
    <w:rsid w:val="00AD4D22"/>
    <w:rsid w:val="00AD7E98"/>
    <w:rsid w:val="00AE5918"/>
    <w:rsid w:val="00AE65F6"/>
    <w:rsid w:val="00AF053E"/>
    <w:rsid w:val="00AF2263"/>
    <w:rsid w:val="00B00587"/>
    <w:rsid w:val="00B01BE7"/>
    <w:rsid w:val="00B039E8"/>
    <w:rsid w:val="00B0422A"/>
    <w:rsid w:val="00B05115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7E53"/>
    <w:rsid w:val="00C00404"/>
    <w:rsid w:val="00C00540"/>
    <w:rsid w:val="00C07537"/>
    <w:rsid w:val="00C125D0"/>
    <w:rsid w:val="00C14400"/>
    <w:rsid w:val="00C14BC3"/>
    <w:rsid w:val="00C172AE"/>
    <w:rsid w:val="00C17BE6"/>
    <w:rsid w:val="00C2020B"/>
    <w:rsid w:val="00C2247E"/>
    <w:rsid w:val="00C26B3E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4677"/>
    <w:rsid w:val="00C55EB8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B17F5"/>
    <w:rsid w:val="00CB27C6"/>
    <w:rsid w:val="00CB3465"/>
    <w:rsid w:val="00CB44FA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219"/>
    <w:rsid w:val="00CD5490"/>
    <w:rsid w:val="00CD6369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47E0A"/>
    <w:rsid w:val="00D51C0C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1633"/>
    <w:rsid w:val="00DA29C3"/>
    <w:rsid w:val="00DA6422"/>
    <w:rsid w:val="00DA6EFF"/>
    <w:rsid w:val="00DB0557"/>
    <w:rsid w:val="00DB2C80"/>
    <w:rsid w:val="00DC2340"/>
    <w:rsid w:val="00DC30DA"/>
    <w:rsid w:val="00DC3F7F"/>
    <w:rsid w:val="00DC6602"/>
    <w:rsid w:val="00DD6D66"/>
    <w:rsid w:val="00DD7FDA"/>
    <w:rsid w:val="00DE020D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4F46"/>
    <w:rsid w:val="00E35808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95ED3"/>
    <w:rsid w:val="00EA48E6"/>
    <w:rsid w:val="00EA4D3A"/>
    <w:rsid w:val="00EA6639"/>
    <w:rsid w:val="00EA6D40"/>
    <w:rsid w:val="00EA6E3C"/>
    <w:rsid w:val="00EA6F4E"/>
    <w:rsid w:val="00EA7542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3D91"/>
    <w:rsid w:val="00F54B20"/>
    <w:rsid w:val="00F55BE1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A21FA"/>
    <w:rsid w:val="00FA624C"/>
    <w:rsid w:val="00FA7FA9"/>
    <w:rsid w:val="00FB0917"/>
    <w:rsid w:val="00FB0F16"/>
    <w:rsid w:val="00FB0FF6"/>
    <w:rsid w:val="00FB1D7F"/>
    <w:rsid w:val="00FB59FB"/>
    <w:rsid w:val="00FB5F40"/>
    <w:rsid w:val="00FB72A0"/>
    <w:rsid w:val="00FC35C5"/>
    <w:rsid w:val="00FC3EAD"/>
    <w:rsid w:val="00FC7DBF"/>
    <w:rsid w:val="00FD08A2"/>
    <w:rsid w:val="00FE23B5"/>
    <w:rsid w:val="00FE4FE6"/>
    <w:rsid w:val="00FE6F4B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D5AA3A"/>
  <w15:docId w15:val="{C9CE2266-9415-4476-9253-279948D9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86716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8E147E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99"/>
    <w:unhideWhenUsed/>
    <w:qFormat/>
    <w:rsid w:val="008E147E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E147E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8E147E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8E147E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E147E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E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E147E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E147E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8E147E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8E147E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8E147E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8E147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8E147E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8E147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8E147E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8E147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8E147E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8E147E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8E147E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8E147E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E147E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8E147E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E147E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E147E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8E147E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8E147E"/>
    <w:pPr>
      <w:shd w:val="clear" w:color="auto" w:fill="D9D9D9"/>
    </w:pPr>
  </w:style>
  <w:style w:type="paragraph" w:customStyle="1" w:styleId="ekvpicto">
    <w:name w:val="ekv.picto"/>
    <w:basedOn w:val="Standard"/>
    <w:semiHidden/>
    <w:unhideWhenUsed/>
    <w:qFormat/>
    <w:rsid w:val="008E147E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4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47E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8E147E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8E147E"/>
    <w:rPr>
      <w:i/>
    </w:rPr>
  </w:style>
  <w:style w:type="paragraph" w:customStyle="1" w:styleId="ekvbild">
    <w:name w:val="ekv.bild"/>
    <w:basedOn w:val="Standard"/>
    <w:uiPriority w:val="5"/>
    <w:qFormat/>
    <w:rsid w:val="008E147E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8E147E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8E147E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8E147E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8E147E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8E147E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8E147E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8E147E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E147E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8E147E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8E147E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E14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14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147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1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147E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8E147E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8E147E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E147E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8E147E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8E147E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E147E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8E147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8E147E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8E147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unhideWhenUsed/>
    <w:qFormat/>
    <w:rsid w:val="008E147E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8E147E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8E147E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8E147E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8E147E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8E147E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8E147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8E147E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E147E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8E147E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8E147E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8E147E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8E147E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8E147E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8E147E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8E147E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8E147E"/>
    <w:rPr>
      <w:w w:val="50"/>
    </w:rPr>
  </w:style>
  <w:style w:type="paragraph" w:customStyle="1" w:styleId="ekvaufgabe3-6sp">
    <w:name w:val="ekv.aufgabe.3-6.sp"/>
    <w:basedOn w:val="Standard"/>
    <w:qFormat/>
    <w:rsid w:val="008E147E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8E147E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8E147E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8E147E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8E147E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8E147E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8E147E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8E147E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8E147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8E147E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8E147E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8E147E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8E147E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8E147E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8E147E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8E147E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8E147E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8E147E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8E147E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8E147E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8E147E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8E147E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8E147E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8E147E"/>
    <w:rPr>
      <w:sz w:val="19"/>
    </w:rPr>
  </w:style>
  <w:style w:type="paragraph" w:customStyle="1" w:styleId="ekvlueckentext">
    <w:name w:val="ekv.lueckentext"/>
    <w:basedOn w:val="Standard"/>
    <w:rsid w:val="00745E5C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  <w:tab w:val="right" w:pos="9979"/>
      </w:tabs>
      <w:spacing w:line="560" w:lineRule="atLeast"/>
    </w:pPr>
    <w:rPr>
      <w:rFonts w:eastAsia="Times New Roman" w:cs="Times New Roman"/>
      <w:sz w:val="20"/>
      <w:szCs w:val="20"/>
      <w:lang w:eastAsia="de-DE"/>
    </w:rPr>
  </w:style>
  <w:style w:type="character" w:customStyle="1" w:styleId="ekvloesunglueckeweiss">
    <w:name w:val="ekv.loesung.luecke.weiss"/>
    <w:rsid w:val="00D47E0A"/>
    <w:rPr>
      <w:rFonts w:ascii="Times New Roman" w:hAnsi="Times New Roman"/>
      <w:i/>
      <w:color w:val="FFFFFF"/>
      <w:spacing w:val="80"/>
      <w:sz w:val="28"/>
      <w:u w:val="single" w:color="000000"/>
    </w:rPr>
  </w:style>
  <w:style w:type="character" w:customStyle="1" w:styleId="ekvloesungluecke">
    <w:name w:val="ekv.loesung.luecke"/>
    <w:rsid w:val="00D47E0A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ekvquelleobjekt">
    <w:name w:val="ekv.quelle.objekt"/>
    <w:basedOn w:val="Standard"/>
    <w:semiHidden/>
    <w:rsid w:val="008E147E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semiHidden/>
    <w:rsid w:val="008E147E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semiHidden/>
    <w:rsid w:val="008E147E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semiHidden/>
    <w:rsid w:val="008E147E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semiHidden/>
    <w:qFormat/>
    <w:rsid w:val="008E147E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semiHidden/>
    <w:qFormat/>
    <w:rsid w:val="008E147E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semiHidden/>
    <w:qFormat/>
    <w:rsid w:val="008E147E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semiHidden/>
    <w:qFormat/>
    <w:rsid w:val="008E147E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8E147E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8E147E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8E147E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sp865\AppData\Roaming\Microsoft\Templates\WD_KV_KL5_SSS_PRISMA_3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5C329E0118F46A0818388F1839E87" ma:contentTypeVersion="33" ma:contentTypeDescription="Ein neues Dokument erstellen." ma:contentTypeScope="" ma:versionID="8cd99ebb0857a0e6e15e8f8ade4f809e">
  <xsd:schema xmlns:xsd="http://www.w3.org/2001/XMLSchema" xmlns:xs="http://www.w3.org/2001/XMLSchema" xmlns:p="http://schemas.microsoft.com/office/2006/metadata/properties" xmlns:ns3="afdd3ac0-bba0-4084-95e3-922a73612056" xmlns:ns4="840e296a-aa60-4e4f-b6ba-a43d572e1bd8" targetNamespace="http://schemas.microsoft.com/office/2006/metadata/properties" ma:root="true" ma:fieldsID="d9b2e2c76e833d6e1260339a5ba287f6" ns3:_="" ns4:_="">
    <xsd:import namespace="afdd3ac0-bba0-4084-95e3-922a73612056"/>
    <xsd:import namespace="840e296a-aa60-4e4f-b6ba-a43d572e1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d3ac0-bba0-4084-95e3-922a7361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e296a-aa60-4e4f-b6ba-a43d572e1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fdd3ac0-bba0-4084-95e3-922a73612056" xsi:nil="true"/>
    <AppVersion xmlns="afdd3ac0-bba0-4084-95e3-922a73612056" xsi:nil="true"/>
    <Invited_Teachers xmlns="afdd3ac0-bba0-4084-95e3-922a73612056" xsi:nil="true"/>
    <Teachers xmlns="afdd3ac0-bba0-4084-95e3-922a73612056">
      <UserInfo>
        <DisplayName/>
        <AccountId xsi:nil="true"/>
        <AccountType/>
      </UserInfo>
    </Teachers>
    <Students xmlns="afdd3ac0-bba0-4084-95e3-922a73612056">
      <UserInfo>
        <DisplayName/>
        <AccountId xsi:nil="true"/>
        <AccountType/>
      </UserInfo>
    </Students>
    <Student_Groups xmlns="afdd3ac0-bba0-4084-95e3-922a73612056">
      <UserInfo>
        <DisplayName/>
        <AccountId xsi:nil="true"/>
        <AccountType/>
      </UserInfo>
    </Student_Groups>
    <Self_Registration_Enabled xmlns="afdd3ac0-bba0-4084-95e3-922a73612056" xsi:nil="true"/>
    <Math_Settings xmlns="afdd3ac0-bba0-4084-95e3-922a73612056" xsi:nil="true"/>
    <LMS_Mappings xmlns="afdd3ac0-bba0-4084-95e3-922a73612056" xsi:nil="true"/>
    <Invited_Students xmlns="afdd3ac0-bba0-4084-95e3-922a73612056" xsi:nil="true"/>
    <IsNotebookLocked xmlns="afdd3ac0-bba0-4084-95e3-922a73612056" xsi:nil="true"/>
    <FolderType xmlns="afdd3ac0-bba0-4084-95e3-922a73612056" xsi:nil="true"/>
    <Owner xmlns="afdd3ac0-bba0-4084-95e3-922a73612056">
      <UserInfo>
        <DisplayName/>
        <AccountId xsi:nil="true"/>
        <AccountType/>
      </UserInfo>
    </Owner>
    <Distribution_Groups xmlns="afdd3ac0-bba0-4084-95e3-922a73612056" xsi:nil="true"/>
    <Has_Teacher_Only_SectionGroup xmlns="afdd3ac0-bba0-4084-95e3-922a73612056" xsi:nil="true"/>
    <DefaultSectionNames xmlns="afdd3ac0-bba0-4084-95e3-922a73612056" xsi:nil="true"/>
    <Is_Collaboration_Space_Locked xmlns="afdd3ac0-bba0-4084-95e3-922a73612056" xsi:nil="true"/>
    <NotebookType xmlns="afdd3ac0-bba0-4084-95e3-922a73612056" xsi:nil="true"/>
    <CultureName xmlns="afdd3ac0-bba0-4084-95e3-922a73612056" xsi:nil="true"/>
    <TeamsChannelId xmlns="afdd3ac0-bba0-4084-95e3-922a73612056" xsi:nil="true"/>
  </documentManagement>
</p:properties>
</file>

<file path=customXml/itemProps1.xml><?xml version="1.0" encoding="utf-8"?>
<ds:datastoreItem xmlns:ds="http://schemas.openxmlformats.org/officeDocument/2006/customXml" ds:itemID="{1BB3CEA0-1959-435B-B092-AEF61AE4D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492EAF-5865-4BEC-9860-CFC908FA8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5CAE0-7884-49E4-B84C-6514A4550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d3ac0-bba0-4084-95e3-922a73612056"/>
    <ds:schemaRef ds:uri="840e296a-aa60-4e4f-b6ba-a43d572e1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02259-F461-4EAA-AEDF-353E73569DB9}">
  <ds:schemaRefs>
    <ds:schemaRef ds:uri="http://schemas.microsoft.com/office/2006/metadata/properties"/>
    <ds:schemaRef ds:uri="http://schemas.microsoft.com/office/infopath/2007/PartnerControls"/>
    <ds:schemaRef ds:uri="afdd3ac0-bba0-4084-95e3-922a73612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WD_KV_KL5_SSS_PRISMA_3G</Template>
  <TotalTime>0</TotalTime>
  <Pages>4</Pages>
  <Words>821</Words>
  <Characters>5174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Boemer, Rita</cp:lastModifiedBy>
  <cp:revision>15</cp:revision>
  <cp:lastPrinted>2021-07-20T13:34:00Z</cp:lastPrinted>
  <dcterms:created xsi:type="dcterms:W3CDTF">2020-09-16T12:04:00Z</dcterms:created>
  <dcterms:modified xsi:type="dcterms:W3CDTF">2021-07-20T13:36:00Z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1.03</vt:lpwstr>
  </property>
  <property fmtid="{D5CDD505-2E9C-101B-9397-08002B2CF9AE}" pid="3" name="ContentTypeId">
    <vt:lpwstr>0x010100CA45C329E0118F46A0818388F1839E87</vt:lpwstr>
  </property>
</Properties>
</file>