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FA7FA9" w:rsidRPr="007B6C1A" w14:paraId="01CB5CE2" w14:textId="77777777" w:rsidTr="00F56405">
        <w:trPr>
          <w:trHeight w:hRule="exact" w:val="510"/>
        </w:trPr>
        <w:tc>
          <w:tcPr>
            <w:tcW w:w="818" w:type="dxa"/>
            <w:noWrap/>
            <w:vAlign w:val="bottom"/>
          </w:tcPr>
          <w:p w14:paraId="05BA4A47" w14:textId="77777777" w:rsidR="00FA7FA9" w:rsidRPr="006E1805" w:rsidRDefault="00FA7FA9" w:rsidP="00F56405"/>
        </w:tc>
        <w:tc>
          <w:tcPr>
            <w:tcW w:w="3856" w:type="dxa"/>
            <w:noWrap/>
            <w:vAlign w:val="bottom"/>
          </w:tcPr>
          <w:p w14:paraId="56C03359" w14:textId="52207517" w:rsidR="00FA7FA9" w:rsidRPr="007B6C1A" w:rsidRDefault="0093742B" w:rsidP="00F56405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Mendel</w:t>
            </w:r>
            <w:r w:rsidR="004F1651">
              <w:rPr>
                <w:rStyle w:val="ekvfett"/>
              </w:rPr>
              <w:t xml:space="preserve"> 1: Uniformitätsregel</w:t>
            </w:r>
          </w:p>
        </w:tc>
        <w:tc>
          <w:tcPr>
            <w:tcW w:w="1321" w:type="dxa"/>
            <w:noWrap/>
            <w:vAlign w:val="bottom"/>
          </w:tcPr>
          <w:p w14:paraId="267EC7F5" w14:textId="77777777" w:rsidR="00FA7FA9" w:rsidRPr="007B6C1A" w:rsidRDefault="00FA7FA9" w:rsidP="00F5640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68C9C7AF" w14:textId="77777777" w:rsidR="00FA7FA9" w:rsidRPr="007B6C1A" w:rsidRDefault="00FA7FA9" w:rsidP="00F56405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1FFE81EE" w14:textId="16A89A18" w:rsidR="00FA7FA9" w:rsidRPr="007B6C1A" w:rsidRDefault="00FA7FA9" w:rsidP="00F56405">
            <w:pPr>
              <w:pStyle w:val="ekvkolumnentitel"/>
            </w:pPr>
            <w:r w:rsidRPr="007B6C1A">
              <w:t>Kopiervorlage</w:t>
            </w:r>
            <w:r>
              <w:t xml:space="preserve"> </w:t>
            </w:r>
            <w:r w:rsidR="004F1651">
              <w:t>10</w:t>
            </w:r>
          </w:p>
        </w:tc>
      </w:tr>
      <w:tr w:rsidR="00FA7FA9" w:rsidRPr="007B6C1A" w14:paraId="4F0AE538" w14:textId="77777777" w:rsidTr="00F564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71B70046" w14:textId="77777777" w:rsidR="00FA7FA9" w:rsidRPr="007B6C1A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149263C9" w14:textId="77777777" w:rsidR="00FA7FA9" w:rsidRPr="007B6C1A" w:rsidRDefault="00FA7FA9" w:rsidP="00F56405">
            <w:pPr>
              <w:rPr>
                <w:color w:val="FFFFFF" w:themeColor="background1"/>
              </w:rPr>
            </w:pPr>
            <w:r w:rsidRPr="007B6C1A">
              <w:rPr>
                <w:noProof/>
                <w:lang w:eastAsia="de-DE"/>
              </w:rPr>
              <w:drawing>
                <wp:anchor distT="0" distB="0" distL="114300" distR="114300" simplePos="0" relativeHeight="251643904" behindDoc="1" locked="0" layoutInCell="1" allowOverlap="1" wp14:anchorId="39FC94F7" wp14:editId="101118AA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086EF5" w14:textId="77777777" w:rsidR="00FA7FA9" w:rsidRPr="00287B24" w:rsidRDefault="00FA7FA9" w:rsidP="00FA7FA9">
      <w:pPr>
        <w:pStyle w:val="ekvpicto"/>
        <w:framePr w:wrap="around"/>
      </w:pPr>
      <w:bookmarkStart w:id="0" w:name="bmStart"/>
      <w:bookmarkEnd w:id="0"/>
      <w:r>
        <w:rPr>
          <w:noProof/>
          <w:lang w:eastAsia="de-DE"/>
        </w:rPr>
        <w:drawing>
          <wp:inline distT="0" distB="0" distL="0" distR="0" wp14:anchorId="50A4E412" wp14:editId="7AEBFA83">
            <wp:extent cx="21590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7F623" w14:textId="330AA16A" w:rsidR="00753C1A" w:rsidRDefault="0093742B" w:rsidP="00753C1A">
      <w:pPr>
        <w:pStyle w:val="ekvaufgabe"/>
        <w:numPr>
          <w:ilvl w:val="0"/>
          <w:numId w:val="2"/>
        </w:numPr>
      </w:pPr>
      <w:r w:rsidRPr="001C00BA">
        <w:t xml:space="preserve">Ein </w:t>
      </w:r>
      <w:r w:rsidRPr="008927C7">
        <w:t xml:space="preserve">reinerbig </w:t>
      </w:r>
      <w:r w:rsidR="00753C1A">
        <w:t>rot</w:t>
      </w:r>
      <w:r w:rsidRPr="008927C7">
        <w:t xml:space="preserve"> blühende </w:t>
      </w:r>
      <w:r w:rsidR="00753C1A">
        <w:t xml:space="preserve">Erbsenpflanze </w:t>
      </w:r>
      <w:r w:rsidRPr="008927C7">
        <w:t>wird mit einer reinerbig weiß blühenden Erb</w:t>
      </w:r>
      <w:r w:rsidR="000E1BC4" w:rsidRPr="008927C7">
        <w:t>s</w:t>
      </w:r>
      <w:r w:rsidRPr="008927C7">
        <w:t>enpflanze gekreuzt</w:t>
      </w:r>
      <w:r w:rsidRPr="001C00BA">
        <w:t xml:space="preserve">. Das Merkmal </w:t>
      </w:r>
      <w:r w:rsidR="00753C1A">
        <w:t>„rot blühend“</w:t>
      </w:r>
      <w:r w:rsidRPr="001C00BA">
        <w:t xml:space="preserve"> (</w:t>
      </w:r>
      <w:r>
        <w:t>B</w:t>
      </w:r>
      <w:r w:rsidRPr="001C00BA">
        <w:t xml:space="preserve">) ist gegenüber </w:t>
      </w:r>
      <w:r w:rsidR="00753C1A">
        <w:t>dem Merkmal „</w:t>
      </w:r>
      <w:r w:rsidRPr="001C00BA">
        <w:t>weiß</w:t>
      </w:r>
      <w:r w:rsidR="00753C1A">
        <w:t xml:space="preserve"> blühend“</w:t>
      </w:r>
      <w:r w:rsidRPr="001C00BA">
        <w:t xml:space="preserve"> (</w:t>
      </w:r>
      <w:r>
        <w:t>b</w:t>
      </w:r>
      <w:r w:rsidRPr="001C00BA">
        <w:t xml:space="preserve">) dominant. </w:t>
      </w:r>
    </w:p>
    <w:p w14:paraId="0E959023" w14:textId="67310330" w:rsidR="00FA7FA9" w:rsidRDefault="0093742B" w:rsidP="00753C1A">
      <w:pPr>
        <w:pStyle w:val="ekvaufgabe"/>
        <w:ind w:left="720" w:firstLine="0"/>
      </w:pPr>
      <w:r w:rsidRPr="001C00BA">
        <w:t xml:space="preserve">Ergänze </w:t>
      </w:r>
      <w:r w:rsidR="003A5500">
        <w:t>folgendes</w:t>
      </w:r>
      <w:r w:rsidRPr="001C00BA">
        <w:t xml:space="preserve"> Kreuzungsschema</w:t>
      </w:r>
      <w:r w:rsidR="00753C1A">
        <w:t>:</w:t>
      </w:r>
    </w:p>
    <w:p w14:paraId="0D6D1FBC" w14:textId="737AC4DE" w:rsidR="0093742B" w:rsidRPr="00E43D8B" w:rsidRDefault="0093742B" w:rsidP="00E43D8B">
      <w:pPr>
        <w:pStyle w:val="ekvgrundtexthalbe"/>
      </w:pPr>
    </w:p>
    <w:tbl>
      <w:tblPr>
        <w:tblW w:w="93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236"/>
      </w:tblGrid>
      <w:tr w:rsidR="0093742B" w:rsidRPr="0093742B" w14:paraId="43D2E2BC" w14:textId="77777777" w:rsidTr="00425F33">
        <w:trPr>
          <w:cantSplit/>
          <w:trHeight w:val="1134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874F58C" w14:textId="01BDA5A6" w:rsidR="0093742B" w:rsidRPr="001D2761" w:rsidRDefault="00753C1A" w:rsidP="001D2761">
            <w:pPr>
              <w:pStyle w:val="ekvtabellezentriert"/>
              <w:rPr>
                <w:rStyle w:val="ekvfett"/>
              </w:rPr>
            </w:pPr>
            <w:r>
              <w:rPr>
                <w:rStyle w:val="ekvfett"/>
              </w:rPr>
              <w:t>Eltern</w:t>
            </w:r>
            <w:r w:rsidR="0093742B" w:rsidRPr="001D2761">
              <w:rPr>
                <w:rStyle w:val="ekvfett"/>
              </w:rPr>
              <w:t>generation</w:t>
            </w:r>
          </w:p>
        </w:tc>
        <w:tc>
          <w:tcPr>
            <w:tcW w:w="2551" w:type="dxa"/>
            <w:vAlign w:val="center"/>
          </w:tcPr>
          <w:p w14:paraId="29FCBD80" w14:textId="77777777" w:rsidR="0093742B" w:rsidRPr="001D2761" w:rsidRDefault="0093742B" w:rsidP="001D2761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Phänotyp</w:t>
            </w:r>
          </w:p>
        </w:tc>
        <w:tc>
          <w:tcPr>
            <w:tcW w:w="6236" w:type="dxa"/>
            <w:vAlign w:val="center"/>
          </w:tcPr>
          <w:p w14:paraId="5FFE8F78" w14:textId="6287B884" w:rsidR="0093742B" w:rsidRPr="00425F33" w:rsidRDefault="00425F33" w:rsidP="00425F33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BE85C9" wp14:editId="49F65BBD">
                      <wp:extent cx="2236470" cy="600075"/>
                      <wp:effectExtent l="0" t="0" r="0" b="9525"/>
                      <wp:docPr id="100" name="Gruppieren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6470" cy="600075"/>
                                <a:chOff x="0" y="0"/>
                                <a:chExt cx="223647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9" name="Grafik 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647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971" y="179709"/>
                                  <a:ext cx="432435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5A0F51" w14:textId="77777777" w:rsidR="00522BAC" w:rsidRPr="006916A7" w:rsidRDefault="00522BAC" w:rsidP="00522BAC">
                                    <w:pPr>
                                      <w:pStyle w:val="mogeschlecht"/>
                                    </w:pPr>
                                    <w:r w:rsidRPr="006916A7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BE85C9" id="Gruppieren 100" o:spid="_x0000_s1026" style="width:176.1pt;height:47.25pt;mso-position-horizontal-relative:char;mso-position-vertical-relative:line" coordsize="22364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WEgnjjAoNAAAAAAD/ALz+3PYZCgMC8Pnf+OMGCN36r/ezAM3q/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BAAAAAAAAAAAAAAAAAhqNgQQAAAAAAAAALf9stv1gQEZAgj9&#10;6gDYANDi9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pxPAUNAAAAAAAAAK/8u9T1iQMbAAX96QDXANLj9g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AAAAAAAAAAAAABYBA3BHCAAAAAAAAOkAsPX3POrt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YCAGpGBQAAAAAAAOMAuvP2P+ry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IAAAAAAAAAAAAAADcQDB0AAAAAAAAAr/j+&#10;hOrt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EEZBRYAAAAAAAAArfb6eOr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NYD4MAAAAAAAA&#10;9gDN/vmY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OYj0NAAAAAAAA8ADW/fyh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AAAAAAAAAAAAP5MMgEA&#10;AAAAAADLAAa/6v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xIMQAAAAAAAADLAASy6vk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BYV&#10;AREXAAAAAAAAAMfz85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YfCAYRAAAAAAAAAMXz9K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ADIj/QAAAAAAAPsA3AQAt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QlAgAAAAAAAPcA5QIA&#10;v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FMSMMAAAAAAAA3AAK0ur3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KNiIKAAAAAAAA&#10;1wAKx+r7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ovFwEAAAAAAADV/vex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qFwAA&#10;AAAAAADV+vKv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AAAAAAAAAAAh4RAAAAAAAAAND0+b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xwQAAAAAAAAANH4/b4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EAAAAAAAAAAAxURw6AEAARPor6AQAz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1Sxo4AEEARPQo8gDq2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/AP8A/wD/AAAAAAAAAAAAjSI5U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hSk4T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8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99" o:spid="_x0000_s1027" type="#_x0000_t75" style="position:absolute;width:2236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">
                        <v:imagedata r:id="rId14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9249;top:1797;width:432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14:paraId="025A0F51" w14:textId="77777777" w:rsidR="00522BAC" w:rsidRPr="006916A7" w:rsidRDefault="00522BAC" w:rsidP="00522BAC">
                              <w:pPr>
                                <w:pStyle w:val="mogeschlecht"/>
                              </w:pPr>
                              <w:r w:rsidRPr="006916A7"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742B" w:rsidRPr="0093742B" w14:paraId="11F5E4D7" w14:textId="77777777" w:rsidTr="00953111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C510E9B" w14:textId="77777777" w:rsidR="0093742B" w:rsidRPr="001D2761" w:rsidRDefault="0093742B" w:rsidP="001D2761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1CAA0EA7" w14:textId="77777777" w:rsidR="0093742B" w:rsidRPr="001D2761" w:rsidRDefault="0093742B" w:rsidP="001D2761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Genotyp</w:t>
            </w:r>
          </w:p>
        </w:tc>
        <w:tc>
          <w:tcPr>
            <w:tcW w:w="6236" w:type="dxa"/>
            <w:vAlign w:val="center"/>
          </w:tcPr>
          <w:p w14:paraId="4300D4F0" w14:textId="6E5B4FBA" w:rsidR="0093742B" w:rsidRPr="0093742B" w:rsidRDefault="001D2761" w:rsidP="001D2761">
            <w:pPr>
              <w:pStyle w:val="ekvbild"/>
              <w:jc w:val="center"/>
              <w:rPr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400E776D" wp14:editId="0B2A4E16">
                      <wp:extent cx="2665433" cy="293436"/>
                      <wp:effectExtent l="0" t="0" r="20955" b="11430"/>
                      <wp:docPr id="29" name="Gruppieren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433" cy="293436"/>
                                <a:chOff x="0" y="0"/>
                                <a:chExt cx="2665433" cy="293436"/>
                              </a:xfrm>
                            </wpg:grpSpPr>
                            <wps:wsp>
                              <wps:cNvPr id="91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4093" y="35626"/>
                                  <a:ext cx="432435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0BA5E5" w14:textId="77777777" w:rsidR="001D2761" w:rsidRPr="00894C9F" w:rsidRDefault="001D2761" w:rsidP="006916A7">
                                    <w:pPr>
                                      <w:pStyle w:val="mogeschlecht"/>
                                    </w:pPr>
                                    <w:bookmarkStart w:id="1" w:name="_Hlk58168709"/>
                                    <w:bookmarkStart w:id="2" w:name="_Hlk58168710"/>
                                    <w:r w:rsidRPr="00894C9F">
                                      <w:t>X</w:t>
                                    </w:r>
                                    <w:bookmarkEnd w:id="1"/>
                                    <w:bookmarkEnd w:id="2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E7F285" w14:textId="77777777" w:rsidR="001D2761" w:rsidRPr="00AA7433" w:rsidRDefault="001D2761" w:rsidP="001D2761">
                                    <w:pPr>
                                      <w:jc w:val="center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5683" y="5938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4FB839" w14:textId="77777777" w:rsidR="001D2761" w:rsidRPr="00AA7433" w:rsidRDefault="001D2761" w:rsidP="001D2761">
                                    <w:pPr>
                                      <w:jc w:val="center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E776D" id="Gruppieren 29" o:spid="_x0000_s1029" style="width:209.9pt;height:23.1pt;mso-position-horizontal-relative:char;mso-position-vertical-relative:line" coordsize="26654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">
                      <v:shape id="Text Box 48" o:spid="_x0000_s1030" type="#_x0000_t202" style="position:absolute;left:11340;top:356;width:432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    <v:textbox inset="0,0,0,0">
                          <w:txbxContent>
                            <w:p w14:paraId="0B0BA5E5" w14:textId="77777777" w:rsidR="001D2761" w:rsidRPr="00894C9F" w:rsidRDefault="001D2761" w:rsidP="006916A7">
                              <w:pPr>
                                <w:pStyle w:val="mogeschlecht"/>
                              </w:pPr>
                              <w:bookmarkStart w:id="3" w:name="_Hlk58168709"/>
                              <w:bookmarkStart w:id="4" w:name="_Hlk58168710"/>
                              <w:r w:rsidRPr="00894C9F">
                                <w:t>X</w:t>
                              </w:r>
                              <w:bookmarkEnd w:id="3"/>
                              <w:bookmarkEnd w:id="4"/>
                            </w:p>
                          </w:txbxContent>
                        </v:textbox>
                      </v:shape>
                      <v:shape id="Text Box 50" o:spid="_x0000_s1031" type="#_x0000_t202" style="position:absolute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">
                        <v:textbox inset="0,1.5mm,0,0">
                          <w:txbxContent>
                            <w:p w14:paraId="58E7F285" w14:textId="77777777" w:rsidR="001D2761" w:rsidRPr="00AA7433" w:rsidRDefault="001D2761" w:rsidP="001D2761">
                              <w:pPr>
                                <w:jc w:val="center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51" o:spid="_x0000_s1032" type="#_x0000_t202" style="position:absolute;left:21256;top:59;width:539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">
                        <v:textbox inset="0,1.5mm,0,0">
                          <w:txbxContent>
                            <w:p w14:paraId="554FB839" w14:textId="77777777" w:rsidR="001D2761" w:rsidRPr="00AA7433" w:rsidRDefault="001D2761" w:rsidP="001D2761">
                              <w:pPr>
                                <w:jc w:val="center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3742B" w:rsidRPr="0093742B" w14:paraId="75AE8D45" w14:textId="77777777" w:rsidTr="00953111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158C3EE" w14:textId="77777777" w:rsidR="0093742B" w:rsidRPr="001D2761" w:rsidRDefault="0093742B" w:rsidP="001D2761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6561414C" w14:textId="77777777" w:rsidR="0093742B" w:rsidRPr="001D2761" w:rsidRDefault="0093742B" w:rsidP="001D2761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mögliche Keimzellen</w:t>
            </w:r>
          </w:p>
        </w:tc>
        <w:tc>
          <w:tcPr>
            <w:tcW w:w="6236" w:type="dxa"/>
            <w:vAlign w:val="center"/>
          </w:tcPr>
          <w:p w14:paraId="5F12F785" w14:textId="4D8454A6" w:rsidR="0093742B" w:rsidRPr="001D2761" w:rsidRDefault="00A4710C" w:rsidP="001D2761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519C96" wp14:editId="71024F19">
                      <wp:extent cx="2901760" cy="359410"/>
                      <wp:effectExtent l="0" t="0" r="13335" b="21590"/>
                      <wp:docPr id="33" name="Gruppieren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1760" cy="359410"/>
                                <a:chOff x="0" y="0"/>
                                <a:chExt cx="2901760" cy="359410"/>
                              </a:xfrm>
                            </wpg:grpSpPr>
                            <wps:wsp>
                              <wps:cNvPr id="12" name="Ellipse 12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A4DCC1E" w14:textId="77777777" w:rsidR="00A4710C" w:rsidRPr="00AA7433" w:rsidRDefault="00A4710C" w:rsidP="00A4710C">
                                    <w:pPr>
                                      <w:pStyle w:val="ekvtabellezentriert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Ellipse 27"/>
                              <wps:cNvSpPr/>
                              <wps:spPr>
                                <a:xfrm>
                                  <a:off x="449272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59C751C" w14:textId="77777777" w:rsidR="00A4710C" w:rsidRPr="00AA7433" w:rsidRDefault="00A4710C" w:rsidP="00A4710C">
                                    <w:pPr>
                                      <w:pStyle w:val="ekvtabellezentriert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Ellipse 31"/>
                              <wps:cNvSpPr/>
                              <wps:spPr>
                                <a:xfrm>
                                  <a:off x="2135362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45A7AF" w14:textId="77777777" w:rsidR="00A4710C" w:rsidRPr="00AA7433" w:rsidRDefault="00A4710C" w:rsidP="00A4710C">
                                    <w:pPr>
                                      <w:pStyle w:val="ekvtabellezentriert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Ellipse 32"/>
                              <wps:cNvSpPr/>
                              <wps:spPr>
                                <a:xfrm>
                                  <a:off x="2542350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3ECFBA" w14:textId="77777777" w:rsidR="00A4710C" w:rsidRPr="00AA7433" w:rsidRDefault="00A4710C" w:rsidP="00A4710C">
                                    <w:pPr>
                                      <w:pStyle w:val="ekvtabellezentriert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19C96" id="Gruppieren 33" o:spid="_x0000_s1033" style="width:228.5pt;height:28.3pt;mso-position-horizontal-relative:char;mso-position-vertical-relative:line" coordsize="2901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">
                      <v:oval id="Ellipse 12" o:spid="_x0000_s1034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" filled="f" strokecolor="black [3213]" strokeweight="1pt">
                        <v:stroke joinstyle="miter"/>
                        <v:textbox inset="0,0,0,0">
                          <w:txbxContent>
                            <w:p w14:paraId="3A4DCC1E" w14:textId="77777777" w:rsidR="00A4710C" w:rsidRPr="00AA7433" w:rsidRDefault="00A4710C" w:rsidP="00A4710C">
                              <w:pPr>
                                <w:pStyle w:val="ekvtabellezentriert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Ellipse 27" o:spid="_x0000_s1035" style="position:absolute;left:449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" filled="f" strokecolor="black [3213]" strokeweight="1pt">
                        <v:stroke joinstyle="miter"/>
                        <v:textbox inset="0,0,0,0">
                          <w:txbxContent>
                            <w:p w14:paraId="559C751C" w14:textId="77777777" w:rsidR="00A4710C" w:rsidRPr="00AA7433" w:rsidRDefault="00A4710C" w:rsidP="00A4710C">
                              <w:pPr>
                                <w:pStyle w:val="ekvtabellezentriert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Ellipse 31" o:spid="_x0000_s1036" style="position:absolute;left:2135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" filled="f" strokecolor="black [3213]" strokeweight="1pt">
                        <v:stroke joinstyle="miter"/>
                        <v:textbox inset="0,0,0,0">
                          <w:txbxContent>
                            <w:p w14:paraId="6E45A7AF" w14:textId="77777777" w:rsidR="00A4710C" w:rsidRPr="00AA7433" w:rsidRDefault="00A4710C" w:rsidP="00A4710C">
                              <w:pPr>
                                <w:pStyle w:val="ekvtabellezentriert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Ellipse 32" o:spid="_x0000_s1037" style="position:absolute;left:2542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" filled="f" strokecolor="black [3213]" strokeweight="1pt">
                        <v:stroke joinstyle="miter"/>
                        <v:textbox inset="0,0,0,0">
                          <w:txbxContent>
                            <w:p w14:paraId="013ECFBA" w14:textId="77777777" w:rsidR="00A4710C" w:rsidRPr="00AA7433" w:rsidRDefault="00A4710C" w:rsidP="00A4710C">
                              <w:pPr>
                                <w:pStyle w:val="ekvtabellezentriert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953111" w:rsidRPr="0093742B" w14:paraId="10AA7710" w14:textId="77777777" w:rsidTr="00953111">
        <w:trPr>
          <w:cantSplit/>
          <w:trHeight w:val="2381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446E75BF" w14:textId="60F6E9A2" w:rsidR="00953111" w:rsidRPr="001D2761" w:rsidRDefault="00753C1A" w:rsidP="00953111">
            <w:pPr>
              <w:pStyle w:val="ekvtabellezentriert"/>
              <w:rPr>
                <w:rStyle w:val="ekvfett"/>
              </w:rPr>
            </w:pPr>
            <w:r>
              <w:rPr>
                <w:rStyle w:val="ekvfett"/>
              </w:rPr>
              <w:t>Tochter</w:t>
            </w:r>
            <w:r w:rsidR="00953111" w:rsidRPr="001D2761">
              <w:rPr>
                <w:rStyle w:val="ekvfett"/>
              </w:rPr>
              <w:t xml:space="preserve">generation </w:t>
            </w:r>
            <w:r>
              <w:rPr>
                <w:rStyle w:val="ekvfett"/>
              </w:rPr>
              <w:t>T</w:t>
            </w:r>
            <w:r w:rsidR="00953111" w:rsidRPr="001D2761">
              <w:rPr>
                <w:rStyle w:val="ekvfett"/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14:paraId="5CA7E698" w14:textId="77777777" w:rsidR="00953111" w:rsidRPr="001D2761" w:rsidRDefault="00953111" w:rsidP="00953111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Kreuzungsschema</w:t>
            </w:r>
          </w:p>
        </w:tc>
        <w:tc>
          <w:tcPr>
            <w:tcW w:w="6236" w:type="dxa"/>
            <w:tcMar>
              <w:left w:w="0" w:type="dxa"/>
            </w:tcMar>
            <w:vAlign w:val="center"/>
          </w:tcPr>
          <w:p w14:paraId="618FB391" w14:textId="6A78172F" w:rsidR="00953111" w:rsidRPr="00A4710C" w:rsidRDefault="00953111" w:rsidP="00953111">
            <w:pPr>
              <w:pStyle w:val="momini"/>
            </w:pPr>
          </w:p>
          <w:tbl>
            <w:tblPr>
              <w:tblW w:w="3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1089"/>
              <w:gridCol w:w="1090"/>
            </w:tblGrid>
            <w:tr w:rsidR="00953111" w14:paraId="7CE377D0" w14:textId="77777777" w:rsidTr="00953111">
              <w:trPr>
                <w:trHeight w:val="680"/>
                <w:jc w:val="center"/>
              </w:trPr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E89C7D" w14:textId="1C1E6262" w:rsidR="00953111" w:rsidRDefault="00953111" w:rsidP="00953111">
                  <w:pPr>
                    <w:jc w:val="center"/>
                  </w:pPr>
                  <w:r w:rsidRPr="0063532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3536" behindDoc="0" locked="0" layoutInCell="1" allowOverlap="1" wp14:anchorId="41BD8F9B" wp14:editId="00A1594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586105" cy="430530"/>
                            <wp:effectExtent l="0" t="0" r="23495" b="26670"/>
                            <wp:wrapNone/>
                            <wp:docPr id="44" name="Gruppieren 4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86105" cy="430530"/>
                                      <a:chOff x="-3267237" y="75446"/>
                                      <a:chExt cx="586740" cy="431424"/>
                                    </a:xfrm>
                                  </wpg:grpSpPr>
                                  <wps:wsp>
                                    <wps:cNvPr id="111" name="Text Box 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250815" y="250330"/>
                                        <a:ext cx="170180" cy="256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25B3577" w14:textId="77777777" w:rsidR="00953111" w:rsidRPr="0046299D" w:rsidRDefault="00953111" w:rsidP="006916A7">
                                          <w:pPr>
                                            <w:pStyle w:val="mogeschlecht"/>
                                          </w:pPr>
                                          <w:r w:rsidRPr="0046299D">
                                            <w:t>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09" name="Text Box 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859059" y="114479"/>
                                        <a:ext cx="154305" cy="245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0FD70E8" w14:textId="77777777" w:rsidR="00953111" w:rsidRPr="00AF24DA" w:rsidRDefault="00953111" w:rsidP="006916A7">
                                          <w:pPr>
                                            <w:pStyle w:val="mogeschlecht"/>
                                          </w:pPr>
                                          <w:r w:rsidRPr="00AF24DA">
                                            <w:t>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10" name="Line 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-3267237" y="75446"/>
                                        <a:ext cx="586740" cy="4229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1BD8F9B" id="Gruppieren 44" o:spid="_x0000_s1038" style="position:absolute;left:0;text-align:left;margin-left:-.1pt;margin-top:-.3pt;width:46.15pt;height:33.9pt;z-index:251713536;mso-position-horizontal-relative:text;mso-position-vertical-relative:text;mso-width-relative:margin;mso-height-relative:margin" coordorigin="-32672,754" coordsize="5867,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">
                            <v:shape id="Text Box 55" o:spid="_x0000_s1039" type="#_x0000_t202" style="position:absolute;left:-32508;top:2503;width:1702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" filled="f" stroked="f">
                              <v:textbox inset="0,0,0,0">
                                <w:txbxContent>
                                  <w:p w14:paraId="625B3577" w14:textId="77777777" w:rsidR="00953111" w:rsidRPr="0046299D" w:rsidRDefault="00953111" w:rsidP="006916A7">
                                    <w:pPr>
                                      <w:pStyle w:val="mogeschlecht"/>
                                    </w:pPr>
                                    <w:r w:rsidRPr="0046299D">
                                      <w:t>♀</w:t>
                                    </w:r>
                                  </w:p>
                                </w:txbxContent>
                              </v:textbox>
                            </v:shape>
                            <v:shape id="Text Box 56" o:spid="_x0000_s1040" type="#_x0000_t202" style="position:absolute;left:-28590;top:1144;width:1543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" filled="f" stroked="f">
                              <v:textbox inset="0,0,0,0">
                                <w:txbxContent>
                                  <w:p w14:paraId="20FD70E8" w14:textId="77777777" w:rsidR="00953111" w:rsidRPr="00AF24DA" w:rsidRDefault="00953111" w:rsidP="006916A7">
                                    <w:pPr>
                                      <w:pStyle w:val="mogeschlecht"/>
                                    </w:pPr>
                                    <w:r w:rsidRPr="00AF24DA">
                                      <w:t>♂</w:t>
                                    </w:r>
                                  </w:p>
                                </w:txbxContent>
                              </v:textbox>
                            </v:shape>
                            <v:line id="Line 57" o:spid="_x0000_s1041" style="position:absolute;visibility:visible;mso-wrap-style:square" from="-32672,754" to="-26804,4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C846F1" w14:textId="6E3B5D8C" w:rsidR="00953111" w:rsidRDefault="00953111" w:rsidP="00953111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1018BD6" wp14:editId="48EA1776">
                            <wp:extent cx="359355" cy="359410"/>
                            <wp:effectExtent l="0" t="0" r="22225" b="21590"/>
                            <wp:docPr id="36" name="Ellipse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D8D834F" w14:textId="77777777" w:rsidR="00953111" w:rsidRPr="00AA7433" w:rsidRDefault="00953111" w:rsidP="00A4710C">
                                        <w:pPr>
                                          <w:pStyle w:val="ekvtabellezentriert"/>
                                          <w:rPr>
                                            <w:rStyle w:val="ekvhandschriftausgeblendet"/>
                                          </w:rPr>
                                        </w:pPr>
                                        <w:r w:rsidRPr="00AA7433">
                                          <w:rPr>
                                            <w:rStyle w:val="ekvhandschriftausgeblende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1018BD6" id="Ellipse 36" o:spid="_x0000_s1042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" filled="f" strokecolor="black [3213]" strokeweight="1pt">
                            <v:stroke joinstyle="miter"/>
                            <v:textbox inset="0,0,0,0">
                              <w:txbxContent>
                                <w:p w14:paraId="1D8D834F" w14:textId="77777777" w:rsidR="00953111" w:rsidRPr="00AA7433" w:rsidRDefault="00953111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90" w:type="dxa"/>
                  <w:vAlign w:val="center"/>
                </w:tcPr>
                <w:p w14:paraId="5C567C17" w14:textId="77777777" w:rsidR="00953111" w:rsidRPr="00635325" w:rsidRDefault="00953111" w:rsidP="00953111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490F150" wp14:editId="5792E594">
                            <wp:extent cx="359355" cy="359410"/>
                            <wp:effectExtent l="0" t="0" r="22225" b="21590"/>
                            <wp:docPr id="37" name="Ellipse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596C722" w14:textId="77777777" w:rsidR="00953111" w:rsidRPr="00AA7433" w:rsidRDefault="00953111" w:rsidP="00A4710C">
                                        <w:pPr>
                                          <w:pStyle w:val="ekvtabellezentriert"/>
                                          <w:rPr>
                                            <w:rStyle w:val="ekvhandschriftausgeblendet"/>
                                          </w:rPr>
                                        </w:pPr>
                                        <w:r w:rsidRPr="00AA7433">
                                          <w:rPr>
                                            <w:rStyle w:val="ekvhandschriftausgeblende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490F150" id="Ellipse 37" o:spid="_x0000_s1043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" filled="f" strokecolor="black [3213]" strokeweight="1pt">
                            <v:stroke joinstyle="miter"/>
                            <v:textbox inset="0,0,0,0">
                              <w:txbxContent>
                                <w:p w14:paraId="0596C722" w14:textId="77777777" w:rsidR="00953111" w:rsidRPr="00AA7433" w:rsidRDefault="00953111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953111" w14:paraId="4ACE733C" w14:textId="77777777" w:rsidTr="00953111">
              <w:trPr>
                <w:trHeight w:val="680"/>
                <w:jc w:val="center"/>
              </w:trPr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785143" w14:textId="4510D9A1" w:rsidR="00953111" w:rsidRDefault="00953111" w:rsidP="00953111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C68276C" wp14:editId="397E50A8">
                            <wp:extent cx="359355" cy="359410"/>
                            <wp:effectExtent l="0" t="0" r="22225" b="21590"/>
                            <wp:docPr id="38" name="Ellipse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3F46D4E4" w14:textId="77777777" w:rsidR="00953111" w:rsidRPr="00AA7433" w:rsidRDefault="00953111" w:rsidP="00A4710C">
                                        <w:pPr>
                                          <w:pStyle w:val="ekvtabellezentriert"/>
                                          <w:rPr>
                                            <w:rStyle w:val="ekvhandschriftausgeblendet"/>
                                          </w:rPr>
                                        </w:pPr>
                                        <w:r w:rsidRPr="00AA7433">
                                          <w:rPr>
                                            <w:rStyle w:val="ekvhandschriftausgeblende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C68276C" id="Ellipse 38" o:spid="_x0000_s1044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" filled="f" strokecolor="black [3213]" strokeweight="1pt">
                            <v:stroke joinstyle="miter"/>
                            <v:textbox inset="0,0,0,0">
                              <w:txbxContent>
                                <w:p w14:paraId="3F46D4E4" w14:textId="77777777" w:rsidR="00953111" w:rsidRPr="00AA7433" w:rsidRDefault="00953111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D243FE" w14:textId="77777777" w:rsidR="00953111" w:rsidRPr="00AA7433" w:rsidRDefault="00953111" w:rsidP="00953111">
                  <w:pPr>
                    <w:pStyle w:val="ekvtabellezentriert"/>
                    <w:rPr>
                      <w:rStyle w:val="ekvhandschriftausgeblendet"/>
                    </w:rPr>
                  </w:pPr>
                  <w:r w:rsidRPr="00AA7433">
                    <w:rPr>
                      <w:rStyle w:val="ekvhandschriftausgeblendet"/>
                    </w:rPr>
                    <w:t>Bb</w:t>
                  </w:r>
                </w:p>
              </w:tc>
              <w:tc>
                <w:tcPr>
                  <w:tcW w:w="1090" w:type="dxa"/>
                  <w:vAlign w:val="center"/>
                </w:tcPr>
                <w:p w14:paraId="5C873A25" w14:textId="77777777" w:rsidR="00953111" w:rsidRPr="00AA7433" w:rsidRDefault="00953111" w:rsidP="00953111">
                  <w:pPr>
                    <w:pStyle w:val="ekvtabellezentriert"/>
                    <w:rPr>
                      <w:rStyle w:val="ekvhandschriftausgeblendet"/>
                    </w:rPr>
                  </w:pPr>
                  <w:r w:rsidRPr="00AA7433">
                    <w:rPr>
                      <w:rStyle w:val="ekvhandschriftausgeblendet"/>
                    </w:rPr>
                    <w:t>Bb</w:t>
                  </w:r>
                </w:p>
              </w:tc>
            </w:tr>
            <w:tr w:rsidR="00953111" w14:paraId="2BF71A6D" w14:textId="77777777" w:rsidTr="00953111">
              <w:trPr>
                <w:trHeight w:val="680"/>
                <w:jc w:val="center"/>
              </w:trPr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279DCF" w14:textId="77777777" w:rsidR="00953111" w:rsidRDefault="00953111" w:rsidP="00953111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01627FA" wp14:editId="3DE91A78">
                            <wp:extent cx="359355" cy="359410"/>
                            <wp:effectExtent l="0" t="0" r="22225" b="21590"/>
                            <wp:docPr id="39" name="Ellipse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96F4B41" w14:textId="77777777" w:rsidR="00953111" w:rsidRPr="00AA7433" w:rsidRDefault="00953111" w:rsidP="00A4710C">
                                        <w:pPr>
                                          <w:pStyle w:val="ekvtabellezentriert"/>
                                          <w:rPr>
                                            <w:rStyle w:val="ekvhandschriftausgeblendet"/>
                                          </w:rPr>
                                        </w:pPr>
                                        <w:r w:rsidRPr="00AA7433">
                                          <w:rPr>
                                            <w:rStyle w:val="ekvhandschriftausgeblende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501627FA" id="Ellipse 39" o:spid="_x0000_s1045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Fzfk/OVAgAAiQUAAA4AAAAAAAAAAAAAAAAALgIAAGRycy9lMm9Eb2MueG1sUEsB&#10;Ai0AFAAGAAgAAAAhAEuwNKHZAAAAAwEAAA8AAAAAAAAAAAAAAAAA7wQAAGRycy9kb3ducmV2Lnht&#10;bFBLBQYAAAAABAAEAPMAAAD1BQAAAAA=&#10;" filled="f" strokecolor="black [3213]" strokeweight="1pt">
                            <v:stroke joinstyle="miter"/>
                            <v:textbox inset="0,0,0,0">
                              <w:txbxContent>
                                <w:p w14:paraId="196F4B41" w14:textId="77777777" w:rsidR="00953111" w:rsidRPr="00AA7433" w:rsidRDefault="00953111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3DE0650" w14:textId="77777777" w:rsidR="00953111" w:rsidRPr="00AA7433" w:rsidRDefault="00953111" w:rsidP="00953111">
                  <w:pPr>
                    <w:pStyle w:val="ekvtabellezentriert"/>
                    <w:rPr>
                      <w:rStyle w:val="ekvhandschriftausgeblendet"/>
                    </w:rPr>
                  </w:pPr>
                  <w:r w:rsidRPr="00AA7433">
                    <w:rPr>
                      <w:rStyle w:val="ekvhandschriftausgeblendet"/>
                    </w:rPr>
                    <w:t>Bb</w:t>
                  </w:r>
                </w:p>
              </w:tc>
              <w:tc>
                <w:tcPr>
                  <w:tcW w:w="1090" w:type="dxa"/>
                  <w:vAlign w:val="center"/>
                </w:tcPr>
                <w:p w14:paraId="17A4E522" w14:textId="77777777" w:rsidR="00953111" w:rsidRPr="00AA7433" w:rsidRDefault="00953111" w:rsidP="00953111">
                  <w:pPr>
                    <w:pStyle w:val="ekvtabellezentriert"/>
                    <w:rPr>
                      <w:rStyle w:val="ekvhandschriftausgeblendet"/>
                    </w:rPr>
                  </w:pPr>
                  <w:r w:rsidRPr="00AA7433">
                    <w:rPr>
                      <w:rStyle w:val="ekvhandschriftausgeblendet"/>
                    </w:rPr>
                    <w:t>Bb</w:t>
                  </w:r>
                </w:p>
              </w:tc>
            </w:tr>
          </w:tbl>
          <w:p w14:paraId="304636A0" w14:textId="587EF2D0" w:rsidR="00953111" w:rsidRPr="00635325" w:rsidRDefault="00953111" w:rsidP="00953111">
            <w:pPr>
              <w:pStyle w:val="ekvbild"/>
              <w:jc w:val="center"/>
            </w:pPr>
          </w:p>
        </w:tc>
      </w:tr>
      <w:tr w:rsidR="00953111" w:rsidRPr="0093742B" w14:paraId="7471CF4F" w14:textId="77777777" w:rsidTr="00425F33">
        <w:trPr>
          <w:cantSplit/>
          <w:trHeight w:val="1276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6A6599B" w14:textId="77777777" w:rsidR="00953111" w:rsidRPr="001D2761" w:rsidRDefault="00953111" w:rsidP="00953111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66C8835F" w14:textId="069A910D" w:rsidR="00953111" w:rsidRPr="001D2761" w:rsidRDefault="00953111" w:rsidP="00953111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Phänotyp</w:t>
            </w:r>
          </w:p>
        </w:tc>
        <w:tc>
          <w:tcPr>
            <w:tcW w:w="6236" w:type="dxa"/>
            <w:vAlign w:val="center"/>
          </w:tcPr>
          <w:p w14:paraId="3564BB4A" w14:textId="2A092F13" w:rsidR="00953111" w:rsidRPr="00AA7433" w:rsidRDefault="00425F33" w:rsidP="00425F33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D5FBB2D" wp14:editId="490EB43F">
                      <wp:extent cx="3807346" cy="600075"/>
                      <wp:effectExtent l="0" t="0" r="3175" b="9525"/>
                      <wp:docPr id="117" name="Gruppieren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7346" cy="600075"/>
                                <a:chOff x="0" y="0"/>
                                <a:chExt cx="3807346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5" name="Grafik 10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" name="Grafik 107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1071349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Grafik 10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2033516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" name="Grafik 1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3070746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79971" id="Gruppieren 117" o:spid="_x0000_s1026" style="width:299.8pt;height:47.25pt;mso-position-horizontal-relative:char;mso-position-vertical-relative:line" coordsize="38073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YSCeOM&#10;Cg0AAAAAAP8AvP7c9hkKAwLw+d/44wYI3fqv97MAzer+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EAAAAAAAAAAAAAAAACGo2BBAAAAAAAAAAt/2y2/WBARkCCP3qANgA0OL1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CnE8BQ0AAAAAAAAAr/y71PWJAxsABf3pANcA0uP2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QAAAAAAAAAAAAAFgEDcEcIAAAAAAAA6QCw9fc86u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FgIAakYFAAAAAAAA4wC68/Y/6v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AAAAAAAAAAANxAMHQAAAAAAAACv+P6E6u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RkFFgAAAAAAAACt9vp46v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1gPgwAAAAAAAD2AM3++Z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5iPQ0AAAAAAADwANb9/K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IAAAAAAAAAAAAA/kwyAQAAAAAAAMsABr/q8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/EgxAAAAAAAAAMsABLLq+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gAAAAAAAAAAFhUBERcAAAAAAAAAx/Pzn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h8IBhEAAAAAAAAAxfP0o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AAAAAAAAAAAAMiP9AAAAAAAA+wDc&#10;BAC2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CUCAAAAAAAA9wDlAgC+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AAAAAAAAAAAUxIwwAAAAA&#10;AADcAArS6v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o2IgoAAAAAAADXAArH6vs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gAAAAAAAAAACi8X&#10;AQAAAAAAANX+97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ByoXAAAAAAAAANX68q8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CAAAAAAAA&#10;AAACHhEAAAAAAAAA0PT5u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HBAAAAAAAAAA0fj9v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QA&#10;AAAAAAAAADFRHDoAQABE+ivoBADP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VLGjgAQQBE9Cjy&#10;AOrY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P8A/wD/AP8AAAAAAAAAAACNIjlT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FKThN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">
                      <v:shape id="Grafik 105" o:spid="_x0000_s1027" type="#_x0000_t75" style="position:absolute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">
                        <v:imagedata r:id="rId15" o:title="" cropright="43940f"/>
                      </v:shape>
                      <v:shape id="Grafik 107" o:spid="_x0000_s1028" type="#_x0000_t75" style="position:absolute;left:10713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">
                        <v:imagedata r:id="rId15" o:title="" cropright="43940f"/>
                      </v:shape>
                      <v:shape id="Grafik 108" o:spid="_x0000_s1029" type="#_x0000_t75" style="position:absolute;left:20335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">
                        <v:imagedata r:id="rId15" o:title="" cropright="43940f"/>
                      </v:shape>
                      <v:shape id="Grafik 112" o:spid="_x0000_s1030" type="#_x0000_t75" style="position:absolute;left:30707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">
                        <v:imagedata r:id="rId15" o:title="" cropright="43940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53111" w:rsidRPr="0093742B" w14:paraId="709D8FD0" w14:textId="77777777" w:rsidTr="00953111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D2B0A33" w14:textId="77777777" w:rsidR="00953111" w:rsidRPr="001D2761" w:rsidRDefault="00953111" w:rsidP="00953111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07333427" w14:textId="4BD8DF8C" w:rsidR="00953111" w:rsidRPr="001D2761" w:rsidRDefault="00953111" w:rsidP="00953111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Genotyp</w:t>
            </w:r>
          </w:p>
        </w:tc>
        <w:tc>
          <w:tcPr>
            <w:tcW w:w="6236" w:type="dxa"/>
            <w:vAlign w:val="center"/>
          </w:tcPr>
          <w:p w14:paraId="526465AD" w14:textId="1A0DAB8A" w:rsidR="00953111" w:rsidRPr="001D2761" w:rsidRDefault="00953111" w:rsidP="00953111">
            <w:pPr>
              <w:pStyle w:val="ekvbild"/>
              <w:jc w:val="center"/>
            </w:pPr>
            <w:r w:rsidRPr="001D2761">
              <w:rPr>
                <w:noProof/>
              </w:rPr>
              <mc:AlternateContent>
                <mc:Choice Requires="wpg">
                  <w:drawing>
                    <wp:inline distT="0" distB="0" distL="0" distR="0" wp14:anchorId="197A9E0F" wp14:editId="204EFFB8">
                      <wp:extent cx="3657023" cy="276860"/>
                      <wp:effectExtent l="0" t="0" r="19685" b="27940"/>
                      <wp:docPr id="34" name="Gruppieren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023" cy="276860"/>
                                <a:chOff x="0" y="0"/>
                                <a:chExt cx="3657023" cy="276860"/>
                              </a:xfrm>
                            </wpg:grpSpPr>
                            <wps:wsp>
                              <wps:cNvPr id="116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9318BB" w14:textId="77777777" w:rsidR="00953111" w:rsidRPr="00AA7433" w:rsidRDefault="00953111" w:rsidP="001D2761">
                                    <w:pPr>
                                      <w:jc w:val="center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115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5029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28B2BF" w14:textId="77777777" w:rsidR="00953111" w:rsidRPr="00AA7433" w:rsidRDefault="00953111" w:rsidP="001D2761">
                                    <w:pPr>
                                      <w:jc w:val="center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4120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5E2A0B" w14:textId="77777777" w:rsidR="00953111" w:rsidRPr="00AA7433" w:rsidRDefault="00953111" w:rsidP="001D2761">
                                    <w:pPr>
                                      <w:jc w:val="center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113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7273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7FCDF9" w14:textId="77777777" w:rsidR="00953111" w:rsidRPr="00AA7433" w:rsidRDefault="00953111" w:rsidP="001D2761">
                                    <w:pPr>
                                      <w:jc w:val="center"/>
                                      <w:rPr>
                                        <w:rStyle w:val="ekvhandschriftausgeblendet"/>
                                      </w:rPr>
                                    </w:pPr>
                                    <w:r w:rsidRPr="00AA7433">
                                      <w:rPr>
                                        <w:rStyle w:val="ekvhandschriftausgeblende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A9E0F" id="Gruppieren 34" o:spid="_x0000_s1046" style="width:287.95pt;height:21.8pt;mso-position-horizontal-relative:char;mso-position-vertical-relative:line" coordsize="36570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">
                      <v:shape id="Text Box 47" o:spid="_x0000_s1047" type="#_x0000_t202" style="position:absolute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">
                        <v:textbox inset="0,1.5mm,0,0">
                          <w:txbxContent>
                            <w:p w14:paraId="5B9318BB" w14:textId="77777777" w:rsidR="00953111" w:rsidRPr="00AA7433" w:rsidRDefault="00953111" w:rsidP="001D2761">
                              <w:pPr>
                                <w:jc w:val="center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71" o:spid="_x0000_s1048" type="#_x0000_t202" style="position:absolute;left:10450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">
                        <v:textbox inset="0,1.5mm,0,0">
                          <w:txbxContent>
                            <w:p w14:paraId="3528B2BF" w14:textId="77777777" w:rsidR="00953111" w:rsidRPr="00AA7433" w:rsidRDefault="00953111" w:rsidP="001D2761">
                              <w:pPr>
                                <w:jc w:val="center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72" o:spid="_x0000_s1049" type="#_x0000_t202" style="position:absolute;left:20841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">
                        <v:textbox inset="0,1.5mm,0,0">
                          <w:txbxContent>
                            <w:p w14:paraId="755E2A0B" w14:textId="77777777" w:rsidR="00953111" w:rsidRPr="00AA7433" w:rsidRDefault="00953111" w:rsidP="001D2761">
                              <w:pPr>
                                <w:jc w:val="center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73" o:spid="_x0000_s1050" type="#_x0000_t202" style="position:absolute;left:31172;width:539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">
                        <v:textbox inset="0,1.5mm,0,0">
                          <w:txbxContent>
                            <w:p w14:paraId="387FCDF9" w14:textId="77777777" w:rsidR="00953111" w:rsidRPr="00AA7433" w:rsidRDefault="00953111" w:rsidP="001D2761">
                              <w:pPr>
                                <w:jc w:val="center"/>
                                <w:rPr>
                                  <w:rStyle w:val="ekvhandschriftausgeblendet"/>
                                </w:rPr>
                              </w:pPr>
                              <w:r w:rsidRPr="00AA7433">
                                <w:rPr>
                                  <w:rStyle w:val="ekvhandschriftausgeblende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573FA57" w14:textId="3FC4A020" w:rsidR="0093742B" w:rsidRDefault="0093742B" w:rsidP="00FA7FA9">
      <w:pPr>
        <w:pStyle w:val="ekvaufzhlung"/>
      </w:pPr>
    </w:p>
    <w:p w14:paraId="3BB6E0DA" w14:textId="77777777" w:rsidR="00FA7FA9" w:rsidRPr="00520817" w:rsidRDefault="00FA7FA9" w:rsidP="00FA7FA9"/>
    <w:p w14:paraId="71DCEF12" w14:textId="77777777" w:rsidR="00FA7FA9" w:rsidRPr="00683F13" w:rsidRDefault="00FA7FA9" w:rsidP="00FA7FA9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6A2BA5B3" wp14:editId="11B4EFB1">
            <wp:extent cx="215900" cy="2159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3A8C" w14:textId="0424AED2" w:rsidR="0093742B" w:rsidRDefault="00FA7FA9" w:rsidP="001D2761">
      <w:pPr>
        <w:pStyle w:val="ekvaufgabe"/>
        <w:rPr>
          <w:lang w:eastAsia="de-DE"/>
        </w:rPr>
      </w:pPr>
      <w:r w:rsidRPr="00683F13">
        <w:rPr>
          <w:rStyle w:val="ekvnummerierung"/>
        </w:rPr>
        <w:t>2</w:t>
      </w:r>
      <w:r w:rsidRPr="00683F13">
        <w:tab/>
      </w:r>
      <w:r w:rsidR="0093742B">
        <w:t xml:space="preserve">Erkläre anhand der </w:t>
      </w:r>
      <w:r w:rsidR="00753C1A">
        <w:t>T</w:t>
      </w:r>
      <w:r w:rsidR="0093742B" w:rsidRPr="00727D67">
        <w:rPr>
          <w:rStyle w:val="ekvtiefgestellt"/>
        </w:rPr>
        <w:t>1</w:t>
      </w:r>
      <w:r w:rsidR="0093742B">
        <w:t>-Generation im Bei</w:t>
      </w:r>
      <w:r w:rsidR="00E43D8B">
        <w:t>s</w:t>
      </w:r>
      <w:r w:rsidR="0093742B">
        <w:t>piel oben</w:t>
      </w:r>
      <w:r w:rsidR="000E1BC4">
        <w:t>,</w:t>
      </w:r>
      <w:r w:rsidR="0093742B">
        <w:t xml:space="preserve"> was man unter „Genotyp“ und „Phänotyp“ versteht</w:t>
      </w:r>
      <w:r>
        <w:rPr>
          <w:lang w:eastAsia="de-DE"/>
        </w:rPr>
        <w:t>.</w:t>
      </w:r>
    </w:p>
    <w:p w14:paraId="6AEEB8BB" w14:textId="6331D18C" w:rsidR="001D2761" w:rsidRDefault="001D2761" w:rsidP="001D2761">
      <w:pPr>
        <w:pStyle w:val="ekvgrundtexthalbe"/>
        <w:rPr>
          <w:lang w:eastAsia="de-DE"/>
        </w:rPr>
      </w:pPr>
    </w:p>
    <w:p w14:paraId="15E62F99" w14:textId="2F2552B3" w:rsidR="001D2761" w:rsidRPr="00AA7433" w:rsidRDefault="001D2761" w:rsidP="001D2761">
      <w:pPr>
        <w:pStyle w:val="ekvschreiblinie"/>
        <w:rPr>
          <w:rStyle w:val="ekvlsungunterstrichenausgeblendet"/>
        </w:rPr>
      </w:pPr>
      <w:r w:rsidRPr="00AA7433">
        <w:rPr>
          <w:rStyle w:val="ekvlsungunterstrichenausgeblendet"/>
        </w:rPr>
        <w:t xml:space="preserve">Beim Genotyp handelt es sich um die Erbanlagen. Die F1-Generation trägt </w:t>
      </w:r>
      <w:proofErr w:type="spellStart"/>
      <w:r w:rsidRPr="00AA7433">
        <w:rPr>
          <w:rStyle w:val="ekvlsungunterstrichenausgeblendet"/>
        </w:rPr>
        <w:t>Bb</w:t>
      </w:r>
      <w:proofErr w:type="spellEnd"/>
      <w:r w:rsidRPr="00AA7433">
        <w:rPr>
          <w:rStyle w:val="ekvlsungunterstrichenausgeblendet"/>
        </w:rPr>
        <w:t>.</w:t>
      </w:r>
      <w:r w:rsidRPr="00AA7433">
        <w:rPr>
          <w:rStyle w:val="ekvlsungunterstrichenausgeblendet"/>
        </w:rPr>
        <w:tab/>
      </w:r>
    </w:p>
    <w:p w14:paraId="3ABCB21C" w14:textId="3D8899E6" w:rsidR="001D2761" w:rsidRPr="00AA7433" w:rsidRDefault="001D2761" w:rsidP="001D2761">
      <w:pPr>
        <w:pStyle w:val="ekvschreiblinie"/>
        <w:rPr>
          <w:rStyle w:val="ekvlsungunterstrichenausgeblendet"/>
        </w:rPr>
      </w:pPr>
      <w:r w:rsidRPr="00AA7433">
        <w:rPr>
          <w:rStyle w:val="ekvlsungunterstrichenausgeblendet"/>
        </w:rPr>
        <w:t>Der Phänotyp ist das Erscheinungsbild. Im Beispiel oben die violetten Blüten der F1-Generation.</w:t>
      </w:r>
    </w:p>
    <w:p w14:paraId="0940CC31" w14:textId="3E85B2BB" w:rsidR="001D2761" w:rsidRDefault="001D2761" w:rsidP="001D2761">
      <w:pPr>
        <w:pStyle w:val="ekvschreiblinie"/>
        <w:rPr>
          <w:lang w:eastAsia="de-DE"/>
        </w:rPr>
      </w:pPr>
      <w:r w:rsidRPr="00AA7433">
        <w:rPr>
          <w:rStyle w:val="ekvlsungunterstrichenausgeblendet"/>
        </w:rPr>
        <w:tab/>
      </w:r>
      <w:r w:rsidRPr="00AA7433">
        <w:rPr>
          <w:rStyle w:val="ekvlsungunterstrichenausgeblendet"/>
        </w:rPr>
        <w:tab/>
      </w:r>
      <w:r w:rsidRPr="00AA7433">
        <w:rPr>
          <w:rStyle w:val="ekvlsungunterstrichenausgeblendet"/>
        </w:rPr>
        <w:tab/>
      </w:r>
      <w:r w:rsidRPr="00AA7433">
        <w:rPr>
          <w:rStyle w:val="ekvlsungunterstrichenausgeblendet"/>
        </w:rPr>
        <w:tab/>
      </w:r>
    </w:p>
    <w:p w14:paraId="3ABE00F3" w14:textId="77777777" w:rsidR="003A5500" w:rsidRPr="001D2761" w:rsidRDefault="003A5500" w:rsidP="001D2761"/>
    <w:p w14:paraId="0ED39D47" w14:textId="77777777" w:rsidR="003A5500" w:rsidRPr="001D2761" w:rsidRDefault="003A5500" w:rsidP="001D2761"/>
    <w:p w14:paraId="67455D6B" w14:textId="77777777" w:rsidR="003A5500" w:rsidRPr="00683F13" w:rsidRDefault="003A5500" w:rsidP="003A5500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71675C34" wp14:editId="655C1577">
            <wp:extent cx="215900" cy="2159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CDA6" w14:textId="0E534E5D" w:rsidR="003A5500" w:rsidRDefault="003A5500" w:rsidP="001D2761">
      <w:pPr>
        <w:pStyle w:val="ekvaufgabe"/>
        <w:rPr>
          <w:lang w:eastAsia="de-DE"/>
        </w:rPr>
      </w:pPr>
      <w:r>
        <w:rPr>
          <w:rStyle w:val="ekvnummerierung"/>
        </w:rPr>
        <w:t>3</w:t>
      </w:r>
      <w:r w:rsidRPr="00683F13">
        <w:tab/>
      </w:r>
      <w:r w:rsidRPr="003A5500">
        <w:t xml:space="preserve">Ergänze den Lückentext zur 1. </w:t>
      </w:r>
      <w:proofErr w:type="spellStart"/>
      <w:r w:rsidRPr="003A5500">
        <w:t>Mendel</w:t>
      </w:r>
      <w:r w:rsidR="00753C1A">
        <w:t>´</w:t>
      </w:r>
      <w:r w:rsidRPr="003A5500">
        <w:t>schen</w:t>
      </w:r>
      <w:proofErr w:type="spellEnd"/>
      <w:r w:rsidRPr="003A5500">
        <w:t xml:space="preserve"> Regel</w:t>
      </w:r>
      <w:r>
        <w:rPr>
          <w:lang w:eastAsia="de-DE"/>
        </w:rPr>
        <w:t>.</w:t>
      </w:r>
    </w:p>
    <w:p w14:paraId="22219262" w14:textId="77777777" w:rsidR="001D2761" w:rsidRDefault="001D2761" w:rsidP="001D2761">
      <w:pPr>
        <w:pStyle w:val="ekvgrundtexthalbe"/>
        <w:rPr>
          <w:lang w:eastAsia="de-DE"/>
        </w:rPr>
      </w:pPr>
    </w:p>
    <w:p w14:paraId="2FA5A304" w14:textId="77777777" w:rsidR="006119DA" w:rsidRPr="003A5500" w:rsidRDefault="006119DA" w:rsidP="006119DA">
      <w:pPr>
        <w:pStyle w:val="ekvschreiblinie"/>
      </w:pPr>
      <w:r w:rsidRPr="003A5500">
        <w:t xml:space="preserve">Kreuzt man zwei Individuen einer Art, die sich in einem Merkmal </w:t>
      </w:r>
      <w:r w:rsidRPr="006119DA">
        <w:rPr>
          <w:rStyle w:val="ekvlsungunterstrichen"/>
          <w:color w:val="FFFFFF" w:themeColor="background1"/>
        </w:rPr>
        <w:t xml:space="preserve">      reinerbig     </w:t>
      </w:r>
      <w:r w:rsidRPr="006119DA">
        <w:rPr>
          <w:color w:val="FFFFFF" w:themeColor="background1"/>
        </w:rPr>
        <w:t xml:space="preserve"> </w:t>
      </w:r>
      <w:r w:rsidRPr="003A5500">
        <w:t xml:space="preserve">unterscheiden, so </w:t>
      </w:r>
      <w:r>
        <w:t>ist</w:t>
      </w:r>
      <w:r w:rsidRPr="003A5500">
        <w:t xml:space="preserve"> </w:t>
      </w:r>
      <w:r>
        <w:t xml:space="preserve">dieses Merkmal bei allen </w:t>
      </w:r>
      <w:r w:rsidRPr="003A5500">
        <w:t xml:space="preserve">Nachkommen der </w:t>
      </w:r>
      <w:r>
        <w:t>T</w:t>
      </w:r>
      <w:r w:rsidRPr="003A5500">
        <w:rPr>
          <w:vertAlign w:val="subscript"/>
        </w:rPr>
        <w:t>1</w:t>
      </w:r>
      <w:r w:rsidRPr="003A5500">
        <w:t>-Generation</w:t>
      </w:r>
      <w:r>
        <w:t xml:space="preserve">  </w:t>
      </w:r>
      <w:r w:rsidRPr="006119DA">
        <w:rPr>
          <w:rStyle w:val="ekvlsungunterstrichen"/>
          <w:color w:val="FFFFFF" w:themeColor="background1"/>
        </w:rPr>
        <w:t xml:space="preserve">    gleich      </w:t>
      </w:r>
      <w:r w:rsidRPr="006119DA">
        <w:rPr>
          <w:color w:val="FFFFFF" w:themeColor="background1"/>
        </w:rPr>
        <w:t xml:space="preserve">  </w:t>
      </w:r>
      <w:r>
        <w:t xml:space="preserve">ausgeprägt. </w:t>
      </w:r>
      <w:r w:rsidRPr="003A5500">
        <w:t xml:space="preserve">Man spricht daher auch von der </w:t>
      </w:r>
      <w:r w:rsidRPr="006119DA">
        <w:rPr>
          <w:rStyle w:val="ekvlsungunterstrichen"/>
          <w:color w:val="FFFFFF" w:themeColor="background1"/>
        </w:rPr>
        <w:t xml:space="preserve">     Uniformitätsregel   </w:t>
      </w:r>
      <w:proofErr w:type="gramStart"/>
      <w:r w:rsidRPr="006119DA">
        <w:rPr>
          <w:rStyle w:val="ekvlsungunterstrichen"/>
          <w:color w:val="FFFFFF" w:themeColor="background1"/>
        </w:rPr>
        <w:t xml:space="preserve">  </w:t>
      </w:r>
      <w:r w:rsidRPr="003A5500">
        <w:t>.</w:t>
      </w:r>
      <w:proofErr w:type="gramEnd"/>
      <w:r w:rsidRPr="003A5500">
        <w:t xml:space="preserve"> Das in der </w:t>
      </w:r>
      <w:r>
        <w:t>T</w:t>
      </w:r>
      <w:r w:rsidRPr="003A5500">
        <w:rPr>
          <w:vertAlign w:val="subscript"/>
        </w:rPr>
        <w:t>1</w:t>
      </w:r>
      <w:r w:rsidRPr="003A5500">
        <w:t xml:space="preserve">-Generation unterdrückte Merkmal bezeichnet man als </w:t>
      </w:r>
      <w:r>
        <w:br/>
      </w:r>
      <w:r w:rsidRPr="006119DA">
        <w:rPr>
          <w:rStyle w:val="ekvlsungunterstrichen"/>
          <w:color w:val="FFFFFF" w:themeColor="background1"/>
        </w:rPr>
        <w:t xml:space="preserve">     rezessiv   </w:t>
      </w:r>
      <w:proofErr w:type="gramStart"/>
      <w:r w:rsidRPr="006119DA">
        <w:rPr>
          <w:rStyle w:val="ekvlsungunterstrichen"/>
          <w:color w:val="FFFFFF" w:themeColor="background1"/>
        </w:rPr>
        <w:t xml:space="preserve">  </w:t>
      </w:r>
      <w:r w:rsidRPr="003A5500">
        <w:t>,</w:t>
      </w:r>
      <w:proofErr w:type="gramEnd"/>
      <w:r w:rsidRPr="003A5500">
        <w:t xml:space="preserve"> das auftretende Merkmal als </w:t>
      </w:r>
      <w:r w:rsidRPr="006119DA">
        <w:rPr>
          <w:rStyle w:val="ekvlsungunterstrichen"/>
          <w:color w:val="FFFFFF" w:themeColor="background1"/>
        </w:rPr>
        <w:t xml:space="preserve">     dominant     </w:t>
      </w:r>
      <w:r w:rsidRPr="003A5500">
        <w:t>.</w:t>
      </w: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635325" w:rsidRPr="00850167" w14:paraId="7CCB762F" w14:textId="77777777" w:rsidTr="009B02DB">
        <w:trPr>
          <w:trHeight w:hRule="exact" w:val="510"/>
        </w:trPr>
        <w:tc>
          <w:tcPr>
            <w:tcW w:w="822" w:type="dxa"/>
            <w:noWrap/>
            <w:vAlign w:val="bottom"/>
          </w:tcPr>
          <w:p w14:paraId="64CD187D" w14:textId="77777777" w:rsidR="00635325" w:rsidRPr="00850167" w:rsidRDefault="00635325" w:rsidP="009B02DB">
            <w:pPr>
              <w:pageBreakBefore/>
            </w:pPr>
            <w:bookmarkStart w:id="5" w:name="_Hlk53983784"/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2B315E8F" w14:textId="77777777" w:rsidR="00635325" w:rsidRPr="00850167" w:rsidRDefault="00635325" w:rsidP="009B02DB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36941EDD" wp14:editId="18B070F7">
                  <wp:extent cx="215900" cy="21590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2005640D" w14:textId="77777777" w:rsidR="00635325" w:rsidRPr="00850167" w:rsidRDefault="00635325" w:rsidP="009B02DB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09DC00DF" w14:textId="77777777" w:rsidR="00635325" w:rsidRPr="00850167" w:rsidRDefault="00635325" w:rsidP="009B02DB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581A1CB0" w14:textId="1F3CE562" w:rsidR="00635325" w:rsidRPr="00850167" w:rsidRDefault="00635325" w:rsidP="009B02DB">
            <w:pPr>
              <w:pStyle w:val="ekvkolumnentitel"/>
            </w:pPr>
            <w:r w:rsidRPr="00850167">
              <w:t xml:space="preserve">Kopiervorlage </w:t>
            </w:r>
            <w:r w:rsidR="00A3701F">
              <w:t>10</w:t>
            </w:r>
          </w:p>
        </w:tc>
      </w:tr>
      <w:tr w:rsidR="00635325" w:rsidRPr="00850167" w14:paraId="36FA2CC4" w14:textId="77777777" w:rsidTr="009B02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2481D8A5" w14:textId="77777777" w:rsidR="00635325" w:rsidRPr="00850167" w:rsidRDefault="00635325" w:rsidP="009B02DB"/>
        </w:tc>
        <w:tc>
          <w:tcPr>
            <w:tcW w:w="10179" w:type="dxa"/>
            <w:gridSpan w:val="4"/>
            <w:noWrap/>
            <w:vAlign w:val="bottom"/>
          </w:tcPr>
          <w:p w14:paraId="2460F741" w14:textId="77777777" w:rsidR="00635325" w:rsidRPr="00850167" w:rsidRDefault="00635325" w:rsidP="009B02DB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711488" behindDoc="1" locked="0" layoutInCell="1" allowOverlap="1" wp14:anchorId="6425E1DF" wp14:editId="43EA7B70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bookmarkEnd w:id="5"/>
    <w:p w14:paraId="0E3545E3" w14:textId="1F758B96" w:rsidR="00FA7FA9" w:rsidRPr="00C33B6D" w:rsidRDefault="00FA7FA9" w:rsidP="00635325">
      <w:pPr>
        <w:pStyle w:val="ekvaufgabe"/>
      </w:pPr>
      <w:r w:rsidRPr="00FB0740">
        <w:rPr>
          <w:rStyle w:val="ekvnummerierung"/>
        </w:rPr>
        <w:t>1</w:t>
      </w:r>
      <w:r>
        <w:tab/>
      </w:r>
      <w:r w:rsidR="00AD6E13">
        <w:t>Der Genotyp der Parentalgeneration ist BB (</w:t>
      </w:r>
      <w:r w:rsidR="00916F91">
        <w:t>violett</w:t>
      </w:r>
      <w:r w:rsidR="00AD6E13">
        <w:t xml:space="preserve">) bzw. </w:t>
      </w:r>
      <w:proofErr w:type="spellStart"/>
      <w:r w:rsidR="00AD6E13">
        <w:t>bb</w:t>
      </w:r>
      <w:proofErr w:type="spellEnd"/>
      <w:r w:rsidR="00AD6E13">
        <w:t xml:space="preserve"> (weiß). Die Filialgeneration trägt im Genotyp jeweils ein Allel (einen „Buchstaben“) der Parentalgeneration</w:t>
      </w:r>
      <w:r>
        <w:t>.</w:t>
      </w:r>
    </w:p>
    <w:p w14:paraId="60CFBA74" w14:textId="77777777" w:rsidR="00FA7FA9" w:rsidRPr="00635325" w:rsidRDefault="00FA7FA9" w:rsidP="00635325"/>
    <w:p w14:paraId="1C30E7D5" w14:textId="2F9823A1" w:rsidR="00FA7FA9" w:rsidRDefault="00FA7FA9" w:rsidP="00635325">
      <w:pPr>
        <w:pStyle w:val="ekvaufgabe"/>
      </w:pPr>
      <w:r w:rsidRPr="005A351A">
        <w:rPr>
          <w:rStyle w:val="ekvnummerierung"/>
        </w:rPr>
        <w:t>2</w:t>
      </w:r>
      <w:r>
        <w:tab/>
      </w:r>
      <w:r w:rsidR="00AD6E13">
        <w:t>Die beiden Begriffe stammen aus dem Altgriechischen: „</w:t>
      </w:r>
      <w:proofErr w:type="spellStart"/>
      <w:r w:rsidR="00AD6E13">
        <w:t>génos</w:t>
      </w:r>
      <w:proofErr w:type="spellEnd"/>
      <w:r w:rsidR="00AD6E13">
        <w:t>“ = das Geschlecht und „</w:t>
      </w:r>
      <w:proofErr w:type="spellStart"/>
      <w:r w:rsidR="00AD6E13">
        <w:t>phaíno</w:t>
      </w:r>
      <w:proofErr w:type="spellEnd"/>
      <w:r w:rsidR="00AD6E13">
        <w:t>“ = ich erscheine.</w:t>
      </w:r>
    </w:p>
    <w:p w14:paraId="32624A3A" w14:textId="77777777" w:rsidR="00FA7FA9" w:rsidRPr="00635325" w:rsidRDefault="00FA7FA9" w:rsidP="00635325"/>
    <w:p w14:paraId="7FC66F74" w14:textId="32337886" w:rsidR="00FA7FA9" w:rsidRDefault="00FA7FA9" w:rsidP="00635325">
      <w:pPr>
        <w:pStyle w:val="ekvaufgabe"/>
      </w:pPr>
      <w:r w:rsidRPr="005964F2">
        <w:rPr>
          <w:rStyle w:val="ekvnummerierung"/>
        </w:rPr>
        <w:t>3</w:t>
      </w:r>
      <w:r>
        <w:tab/>
      </w:r>
      <w:r w:rsidR="00AD6E13">
        <w:t xml:space="preserve">Du musst folgende Begriffe einsetzen: </w:t>
      </w:r>
    </w:p>
    <w:p w14:paraId="26D6C2BB" w14:textId="250731A8" w:rsidR="00DA234D" w:rsidRPr="00635325" w:rsidRDefault="00DA234D" w:rsidP="00635325">
      <w:pPr>
        <w:pStyle w:val="ekvgrundtexthalbe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635325" w14:paraId="13F85F7B" w14:textId="77777777" w:rsidTr="009B02DB">
        <w:tc>
          <w:tcPr>
            <w:tcW w:w="9354" w:type="dxa"/>
          </w:tcPr>
          <w:p w14:paraId="74AFB67A" w14:textId="26238321" w:rsidR="00635325" w:rsidRDefault="00635325" w:rsidP="00635325">
            <w:pPr>
              <w:pStyle w:val="ekvbild"/>
              <w:jc w:val="center"/>
            </w:pPr>
            <w:bookmarkStart w:id="6" w:name="_Hlk54271997"/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3B6A47C7" wp14:editId="5831C02B">
                      <wp:extent cx="5431154" cy="706120"/>
                      <wp:effectExtent l="38100" t="0" r="36830" b="17780"/>
                      <wp:docPr id="50" name="Gruppieren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1154" cy="706120"/>
                                <a:chOff x="0" y="0"/>
                                <a:chExt cx="5431154" cy="706120"/>
                              </a:xfrm>
                            </wpg:grpSpPr>
                            <wps:wsp>
                              <wps:cNvPr id="21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7631" y="0"/>
                                  <a:ext cx="790720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85A477" w14:textId="20F90C53" w:rsidR="00635325" w:rsidRDefault="00635325" w:rsidP="00635325">
                                    <w:r>
                                      <w:t>domina</w:t>
                                    </w:r>
                                    <w:r w:rsidR="00B05AB9">
                                      <w:t>n</w:t>
                                    </w:r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2350" y="444500"/>
                                  <a:ext cx="659765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0319EE" w14:textId="77777777" w:rsidR="00635325" w:rsidRDefault="00635325" w:rsidP="00635325">
                                    <w:r>
                                      <w:t>rezessiv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20467845">
                                  <a:off x="0" y="190500"/>
                                  <a:ext cx="739774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06C235" w14:textId="77777777" w:rsidR="00635325" w:rsidRDefault="00635325" w:rsidP="00635325">
                                    <w:r>
                                      <w:t>reinerbig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330338">
                                  <a:off x="3302000" y="133350"/>
                                  <a:ext cx="660399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D47B95" w14:textId="77777777" w:rsidR="00635325" w:rsidRDefault="00635325" w:rsidP="00635325">
                                    <w:r>
                                      <w:t>gleich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20582319">
                                  <a:off x="4286250" y="234950"/>
                                  <a:ext cx="1144904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95BA93" w14:textId="77777777" w:rsidR="00635325" w:rsidRDefault="00635325" w:rsidP="00635325">
                                    <w:r>
                                      <w:t>Uniformitätsregel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6A47C7" id="Gruppieren 50" o:spid="_x0000_s1051" style="width:427.65pt;height:55.6pt;mso-position-horizontal-relative:char;mso-position-vertical-relative:line" coordsize="54311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">
                      <v:shape id="Textfeld 2" o:spid="_x0000_s1052" type="#_x0000_t202" style="position:absolute;left:12476;width:7907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" fillcolor="#d8d8d8 [2732]">
                        <v:textbox style="mso-fit-shape-to-text:t">
                          <w:txbxContent>
                            <w:p w14:paraId="1085A477" w14:textId="20F90C53" w:rsidR="00635325" w:rsidRDefault="00635325" w:rsidP="00635325">
                              <w:r>
                                <w:t>domina</w:t>
                              </w:r>
                              <w:r w:rsidR="00B05AB9">
                                <w:t>n</w:t>
                              </w:r>
                              <w:r>
                                <w:t>t</w:t>
                              </w:r>
                            </w:p>
                          </w:txbxContent>
                        </v:textbox>
                      </v:shape>
                      <v:shape id="Textfeld 2" o:spid="_x0000_s1053" type="#_x0000_t202" style="position:absolute;left:22923;top:4445;width:659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" fillcolor="#d8d8d8 [2732]">
                        <v:textbox style="mso-fit-shape-to-text:t">
                          <w:txbxContent>
                            <w:p w14:paraId="720319EE" w14:textId="77777777" w:rsidR="00635325" w:rsidRDefault="00635325" w:rsidP="00635325">
                              <w:r>
                                <w:t>rezessiv</w:t>
                              </w:r>
                            </w:p>
                          </w:txbxContent>
                        </v:textbox>
                      </v:shape>
                      <v:shape id="Textfeld 2" o:spid="_x0000_s1054" type="#_x0000_t202" style="position:absolute;top:1905;width:7397;height:2622;rotation:-1236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" fillcolor="#d8d8d8 [2732]">
                        <v:textbox style="mso-fit-shape-to-text:t">
                          <w:txbxContent>
                            <w:p w14:paraId="7C06C235" w14:textId="77777777" w:rsidR="00635325" w:rsidRDefault="00635325" w:rsidP="00635325">
                              <w:r>
                                <w:t>reinerbig</w:t>
                              </w:r>
                            </w:p>
                          </w:txbxContent>
                        </v:textbox>
                      </v:shape>
                      <v:shape id="Textfeld 2" o:spid="_x0000_s1055" type="#_x0000_t202" style="position:absolute;left:33020;top:1333;width:6603;height:2623;rotation:1453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" fillcolor="#d8d8d8 [2732]">
                        <v:textbox style="mso-fit-shape-to-text:t">
                          <w:txbxContent>
                            <w:p w14:paraId="29D47B95" w14:textId="77777777" w:rsidR="00635325" w:rsidRDefault="00635325" w:rsidP="00635325">
                              <w:r>
                                <w:t>gleich</w:t>
                              </w:r>
                            </w:p>
                          </w:txbxContent>
                        </v:textbox>
                      </v:shape>
                      <v:shape id="Textfeld 2" o:spid="_x0000_s1056" type="#_x0000_t202" style="position:absolute;left:42862;top:2349;width:11449;height:2623;rotation:-11115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" fillcolor="#d8d8d8 [2732]">
                        <v:textbox style="mso-fit-shape-to-text:t">
                          <w:txbxContent>
                            <w:p w14:paraId="5795BA93" w14:textId="77777777" w:rsidR="00635325" w:rsidRDefault="00635325" w:rsidP="00635325">
                              <w:r>
                                <w:t>Uniformitätsregel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bookmarkEnd w:id="6"/>
    </w:tbl>
    <w:p w14:paraId="1B433193" w14:textId="7575A2FC" w:rsidR="00FA7FA9" w:rsidRPr="00635325" w:rsidRDefault="00FA7FA9" w:rsidP="00635325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A7FA9" w:rsidRPr="00BF17F2" w14:paraId="55104379" w14:textId="77777777" w:rsidTr="00F56405">
        <w:trPr>
          <w:trHeight w:hRule="exact" w:val="482"/>
        </w:trPr>
        <w:tc>
          <w:tcPr>
            <w:tcW w:w="818" w:type="dxa"/>
            <w:noWrap/>
            <w:vAlign w:val="bottom"/>
          </w:tcPr>
          <w:p w14:paraId="7BD19031" w14:textId="77777777" w:rsidR="00FA7FA9" w:rsidRPr="00E43D8B" w:rsidRDefault="00FA7FA9" w:rsidP="00E43D8B">
            <w:r w:rsidRPr="00E43D8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1" locked="0" layoutInCell="1" allowOverlap="1" wp14:anchorId="4A26CBC0" wp14:editId="0EE064F8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85" name="Gruppieren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Grafik 8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" name="Grafik 8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10E21C" id="Gruppieren 85" o:spid="_x0000_s1026" style="position:absolute;margin-left:-3.4pt;margin-top:2.6pt;width:549.9pt;height:59.8pt;z-index:-251670528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">
                      <v:shape id="Grafik 8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">
                        <v:imagedata r:id="rId19" o:title=""/>
                      </v:shape>
                      <v:shape id="Grafik 89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">
                        <v:imagedata r:id="rId20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3195A60E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</w:tr>
      <w:tr w:rsidR="00FA7FA9" w:rsidRPr="00C172AE" w14:paraId="4284729A" w14:textId="77777777" w:rsidTr="00F564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6BF9515F" w14:textId="77777777" w:rsidR="00FA7FA9" w:rsidRPr="00AE65F6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56B3903D" w14:textId="77777777" w:rsidR="00FA7FA9" w:rsidRPr="00C14400" w:rsidRDefault="00FA7FA9" w:rsidP="00F56405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41B14F33" w14:textId="77777777" w:rsidR="00FA7FA9" w:rsidRPr="007C1230" w:rsidRDefault="00FA7FA9" w:rsidP="00F56405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4A38259A" w14:textId="77777777" w:rsidR="00FA7FA9" w:rsidRPr="007C1230" w:rsidRDefault="00FA7FA9" w:rsidP="00F56405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6707691F" w14:textId="53808BB7" w:rsidR="00FA7FA9" w:rsidRPr="007C1230" w:rsidRDefault="00FA7FA9" w:rsidP="00F56405">
            <w:pPr>
              <w:pStyle w:val="ekvkolumnentitel"/>
            </w:pPr>
            <w:r>
              <w:t xml:space="preserve">Kopiervorlage </w:t>
            </w:r>
            <w:r w:rsidR="00A3701F">
              <w:t>10</w:t>
            </w:r>
          </w:p>
        </w:tc>
        <w:tc>
          <w:tcPr>
            <w:tcW w:w="883" w:type="dxa"/>
            <w:noWrap/>
            <w:vAlign w:val="bottom"/>
          </w:tcPr>
          <w:p w14:paraId="2258C4D9" w14:textId="77777777" w:rsidR="00FA7FA9" w:rsidRPr="007636A0" w:rsidRDefault="00FA7FA9" w:rsidP="00F56405">
            <w:pPr>
              <w:pStyle w:val="ekvkapitel"/>
              <w:rPr>
                <w:color w:val="FFFFFF" w:themeColor="background1"/>
              </w:rPr>
            </w:pPr>
          </w:p>
        </w:tc>
      </w:tr>
      <w:tr w:rsidR="00FA7FA9" w:rsidRPr="00BF17F2" w14:paraId="25886241" w14:textId="77777777" w:rsidTr="00F56405">
        <w:trPr>
          <w:trHeight w:hRule="exact" w:val="255"/>
        </w:trPr>
        <w:tc>
          <w:tcPr>
            <w:tcW w:w="818" w:type="dxa"/>
            <w:noWrap/>
            <w:vAlign w:val="bottom"/>
          </w:tcPr>
          <w:p w14:paraId="6E2D5981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5CCFA8B7" w14:textId="77777777" w:rsidR="00FA7FA9" w:rsidRPr="00BF17F2" w:rsidRDefault="00FA7FA9" w:rsidP="00F56405">
            <w:pPr>
              <w:rPr>
                <w:color w:val="FFFFFF" w:themeColor="background1"/>
              </w:rPr>
            </w:pPr>
          </w:p>
        </w:tc>
      </w:tr>
    </w:tbl>
    <w:p w14:paraId="5FF11683" w14:textId="5BA6F659" w:rsidR="00AD6E13" w:rsidRDefault="00AD6E13" w:rsidP="00635325">
      <w:pPr>
        <w:pStyle w:val="ekvgrundtexthalbe"/>
      </w:pPr>
    </w:p>
    <w:p w14:paraId="2F45AA58" w14:textId="77777777" w:rsidR="00635325" w:rsidRPr="00520817" w:rsidRDefault="00635325" w:rsidP="00AD6E13"/>
    <w:p w14:paraId="15D0BFF8" w14:textId="217D6071" w:rsidR="00425FFC" w:rsidRDefault="00AD6E13" w:rsidP="00635325">
      <w:pPr>
        <w:pStyle w:val="ekvaufgabe"/>
      </w:pPr>
      <w:r>
        <w:rPr>
          <w:rStyle w:val="ekvnummerierung"/>
        </w:rPr>
        <w:t>4</w:t>
      </w:r>
      <w:r w:rsidRPr="00683F13">
        <w:tab/>
      </w:r>
      <w:r w:rsidRPr="001C00BA">
        <w:t xml:space="preserve">Ein reinerbig schwarzes Kaninchen wird mit einem reinerbig weißen Kaninchen gekreuzt. </w:t>
      </w:r>
      <w:r w:rsidR="00425FFC">
        <w:t xml:space="preserve">In der </w:t>
      </w:r>
      <w:r w:rsidR="00B05AB9">
        <w:br/>
      </w:r>
      <w:r w:rsidR="00425FFC">
        <w:t>F</w:t>
      </w:r>
      <w:r w:rsidR="00425FFC" w:rsidRPr="00E43D8B">
        <w:rPr>
          <w:vertAlign w:val="subscript"/>
        </w:rPr>
        <w:t>1</w:t>
      </w:r>
      <w:r w:rsidR="00425FFC">
        <w:t>-Generation sind alle Nachkommen schwarz.</w:t>
      </w:r>
    </w:p>
    <w:p w14:paraId="21FD3372" w14:textId="77777777" w:rsidR="00DA234D" w:rsidRDefault="00DA234D" w:rsidP="00DA234D">
      <w:pPr>
        <w:pStyle w:val="ekvgrundtexthalbe"/>
      </w:pPr>
    </w:p>
    <w:p w14:paraId="7B22B364" w14:textId="77777777" w:rsidR="00B05AB9" w:rsidRPr="00716152" w:rsidRDefault="00B05AB9" w:rsidP="00B05AB9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D48FCC9" wp14:editId="518E3E62">
            <wp:extent cx="215900" cy="2159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1138A" w14:textId="546D8B70" w:rsidR="00425FFC" w:rsidRPr="00635325" w:rsidRDefault="00425FFC" w:rsidP="00635325">
      <w:pPr>
        <w:pStyle w:val="ekvaufgabe"/>
      </w:pPr>
      <w:r w:rsidRPr="00425FFC">
        <w:t>a)</w:t>
      </w:r>
      <w:r w:rsidR="00635325">
        <w:tab/>
      </w:r>
      <w:r w:rsidR="00100297">
        <w:t>Werte das Kreuzungsschema aus und g</w:t>
      </w:r>
      <w:r w:rsidR="00100297" w:rsidRPr="00DA234D">
        <w:t>ib an</w:t>
      </w:r>
      <w:r w:rsidR="00100297">
        <w:t>,</w:t>
      </w:r>
      <w:r w:rsidR="00100297" w:rsidRPr="00DA234D">
        <w:t xml:space="preserve"> welches Merkmal dominant und welches rezessiv ist.</w:t>
      </w:r>
      <w:r w:rsidRPr="00DA234D">
        <w:t>.</w:t>
      </w:r>
    </w:p>
    <w:p w14:paraId="3F08A5DD" w14:textId="46A4040B" w:rsidR="00635325" w:rsidRPr="00AA7433" w:rsidRDefault="00635325" w:rsidP="00635325">
      <w:pPr>
        <w:pStyle w:val="ekvschreiblinie"/>
        <w:rPr>
          <w:rStyle w:val="ekvlsungunterstrichenausgeblendet"/>
        </w:rPr>
      </w:pPr>
      <w:r w:rsidRPr="00AA7433">
        <w:rPr>
          <w:rStyle w:val="ekvlsungunterstrichenausgeblendet"/>
        </w:rPr>
        <w:t>Die schwarze Fellfarbe ist dominant, die weiße rezessiv.</w:t>
      </w:r>
      <w:r w:rsidRPr="00AA7433">
        <w:rPr>
          <w:rStyle w:val="ekvlsungunterstrichenausgeblendet"/>
        </w:rPr>
        <w:tab/>
      </w:r>
    </w:p>
    <w:p w14:paraId="0077E4C6" w14:textId="77777777" w:rsidR="00635325" w:rsidRPr="00635325" w:rsidRDefault="00635325" w:rsidP="00635325"/>
    <w:p w14:paraId="3221332D" w14:textId="77777777" w:rsidR="000E1BC4" w:rsidRPr="00716152" w:rsidRDefault="000E1BC4" w:rsidP="000E1BC4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EB523C2" wp14:editId="58FC0998">
            <wp:extent cx="21336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55033" w14:textId="07459479" w:rsidR="00AD6E13" w:rsidRDefault="00425FFC" w:rsidP="00635325">
      <w:pPr>
        <w:pStyle w:val="ekvaufgabe"/>
        <w:rPr>
          <w:lang w:eastAsia="de-DE"/>
        </w:rPr>
      </w:pPr>
      <w:r w:rsidRPr="00425FFC">
        <w:rPr>
          <w:bCs/>
        </w:rPr>
        <w:t>b</w:t>
      </w:r>
      <w:r w:rsidRPr="006C598B">
        <w:rPr>
          <w:bCs/>
        </w:rPr>
        <w:t>)</w:t>
      </w:r>
      <w:r w:rsidR="00635325" w:rsidRPr="00635325">
        <w:tab/>
      </w:r>
      <w:r w:rsidR="00100297">
        <w:t xml:space="preserve">Trage auf den Linien die jeweilige Generation ein. Ergänze beim </w:t>
      </w:r>
      <w:r w:rsidR="00100297" w:rsidRPr="00E9632F">
        <w:t xml:space="preserve">Genotyp und </w:t>
      </w:r>
      <w:r w:rsidR="00100297">
        <w:t>bei</w:t>
      </w:r>
      <w:r w:rsidR="00100297" w:rsidRPr="00E9632F">
        <w:t xml:space="preserve"> den Keimzellen jeweils die</w:t>
      </w:r>
      <w:r w:rsidR="00100297">
        <w:t xml:space="preserve"> passenden</w:t>
      </w:r>
      <w:r w:rsidR="00100297" w:rsidRPr="00E9632F">
        <w:t xml:space="preserve"> Buchstaben A und a</w:t>
      </w:r>
      <w:r w:rsidR="00100297">
        <w:rPr>
          <w:lang w:eastAsia="de-DE"/>
        </w:rPr>
        <w:t>.</w:t>
      </w:r>
    </w:p>
    <w:p w14:paraId="2BF3F4FA" w14:textId="77777777" w:rsidR="00E43D8B" w:rsidRPr="00E43D8B" w:rsidRDefault="00E43D8B" w:rsidP="00E43D8B">
      <w:pPr>
        <w:pStyle w:val="ekvgrundtexthalb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83"/>
        <w:gridCol w:w="3118"/>
        <w:gridCol w:w="283"/>
        <w:gridCol w:w="3118"/>
      </w:tblGrid>
      <w:tr w:rsidR="00E43D8B" w:rsidRPr="00425FFC" w14:paraId="341F862E" w14:textId="77777777" w:rsidTr="009B02DB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069013A2" w14:textId="77777777" w:rsidR="00E43D8B" w:rsidRPr="00635325" w:rsidRDefault="00E43D8B" w:rsidP="009B02DB">
            <w:pPr>
              <w:pStyle w:val="ekvtabellezentriert"/>
            </w:pPr>
          </w:p>
        </w:tc>
        <w:tc>
          <w:tcPr>
            <w:tcW w:w="283" w:type="dxa"/>
          </w:tcPr>
          <w:p w14:paraId="604DE286" w14:textId="77777777" w:rsidR="00E43D8B" w:rsidRPr="00635325" w:rsidRDefault="00E43D8B" w:rsidP="009B02DB"/>
        </w:tc>
        <w:tc>
          <w:tcPr>
            <w:tcW w:w="3118" w:type="dxa"/>
            <w:shd w:val="clear" w:color="auto" w:fill="auto"/>
            <w:vAlign w:val="center"/>
          </w:tcPr>
          <w:p w14:paraId="26F8231F" w14:textId="77777777" w:rsidR="00E43D8B" w:rsidRPr="00E43D8B" w:rsidRDefault="00E43D8B" w:rsidP="009B02DB">
            <w:pPr>
              <w:pStyle w:val="ekvtabellezentriert"/>
            </w:pPr>
            <w:r w:rsidRPr="00E43D8B">
              <w:t xml:space="preserve">schwarz: A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8681A15" w14:textId="77777777" w:rsidR="00E43D8B" w:rsidRPr="00635325" w:rsidRDefault="00E43D8B" w:rsidP="009B02DB">
            <w:pPr>
              <w:pStyle w:val="ekvtabellezentriert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BD457C" w14:textId="77777777" w:rsidR="00E43D8B" w:rsidRPr="00635325" w:rsidRDefault="00E43D8B" w:rsidP="009B02DB">
            <w:pPr>
              <w:pStyle w:val="ekvtabellezentriert"/>
            </w:pPr>
            <w:proofErr w:type="gramStart"/>
            <w:r w:rsidRPr="00635325">
              <w:t>weiß</w:t>
            </w:r>
            <w:proofErr w:type="gramEnd"/>
            <w:r w:rsidRPr="00635325">
              <w:t xml:space="preserve">: a </w:t>
            </w:r>
          </w:p>
        </w:tc>
      </w:tr>
      <w:tr w:rsidR="00E43D8B" w:rsidRPr="00425FFC" w14:paraId="41B635B9" w14:textId="77777777" w:rsidTr="009B02DB">
        <w:tc>
          <w:tcPr>
            <w:tcW w:w="2551" w:type="dxa"/>
            <w:shd w:val="clear" w:color="auto" w:fill="auto"/>
            <w:vAlign w:val="center"/>
          </w:tcPr>
          <w:p w14:paraId="386B6E59" w14:textId="55CFCB07" w:rsidR="00E43D8B" w:rsidRPr="00E43D8B" w:rsidRDefault="00E43D8B" w:rsidP="009B02DB">
            <w:pPr>
              <w:pStyle w:val="ekvschreiblinie"/>
            </w:pPr>
            <w:r w:rsidRPr="00E43D8B">
              <w:br/>
            </w:r>
            <w:r w:rsidRPr="00AA7433">
              <w:rPr>
                <w:rStyle w:val="ekvlsungunterstrichenausgeblendet"/>
              </w:rPr>
              <w:t xml:space="preserve">     Elterngeneration     </w:t>
            </w:r>
          </w:p>
          <w:p w14:paraId="0C752BCB" w14:textId="3E83E564" w:rsidR="00E43D8B" w:rsidRPr="00425FFC" w:rsidRDefault="00E43D8B" w:rsidP="009B02DB">
            <w:pPr>
              <w:pStyle w:val="ekvschreiblinie"/>
              <w:rPr>
                <w:lang w:eastAsia="de-DE"/>
              </w:rPr>
            </w:pPr>
          </w:p>
        </w:tc>
        <w:tc>
          <w:tcPr>
            <w:tcW w:w="283" w:type="dxa"/>
          </w:tcPr>
          <w:p w14:paraId="061DCDF6" w14:textId="77777777" w:rsidR="00E43D8B" w:rsidRPr="00635325" w:rsidRDefault="00E43D8B" w:rsidP="009B02DB"/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730739" w14:textId="77777777" w:rsidR="00E43D8B" w:rsidRPr="00E43D8B" w:rsidRDefault="00E43D8B" w:rsidP="009B02DB">
            <w:pPr>
              <w:pStyle w:val="ekvbild"/>
              <w:jc w:val="center"/>
            </w:pPr>
            <w:r w:rsidRPr="00E43D8B">
              <w:rPr>
                <w:noProof/>
              </w:rPr>
              <w:drawing>
                <wp:inline distT="0" distB="0" distL="0" distR="0" wp14:anchorId="26D954A7" wp14:editId="5808FDCF">
                  <wp:extent cx="993419" cy="714929"/>
                  <wp:effectExtent l="0" t="0" r="0" b="9525"/>
                  <wp:docPr id="51" name="Grafik 51" descr="G:\02_media_office\2020\10417_069111_Biologie_2_Ausgabe_A_Kopievorlagen - Word\Daten_Klett\001_Erstsatz_2020-10-07\pngDateien\S162068322_G090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fik 51" descr="G:\02_media_office\2020\10417_069111_Biologie_2_Ausgabe_A_Kopievorlagen - Word\Daten_Klett\001_Erstsatz_2020-10-07\pngDateien\S162068322_G090_0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E8D9AB" w14:textId="77777777" w:rsidR="00E43D8B" w:rsidRPr="00635325" w:rsidRDefault="00E43D8B" w:rsidP="009B02DB">
            <w:pPr>
              <w:pStyle w:val="ekvtabellezentriert"/>
              <w:rPr>
                <w:rStyle w:val="ekvfett"/>
              </w:rPr>
            </w:pPr>
            <w:r w:rsidRPr="00635325">
              <w:rPr>
                <w:rStyle w:val="ekvfett"/>
              </w:rPr>
              <w:t>X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F3454B" w14:textId="77777777" w:rsidR="00E43D8B" w:rsidRPr="00FF0056" w:rsidRDefault="00E43D8B" w:rsidP="009B02DB">
            <w:pPr>
              <w:pStyle w:val="ekvbild"/>
              <w:jc w:val="center"/>
            </w:pPr>
            <w:r w:rsidRPr="00FF0056">
              <w:rPr>
                <w:noProof/>
              </w:rPr>
              <w:drawing>
                <wp:inline distT="0" distB="0" distL="0" distR="0" wp14:anchorId="35BE4CED" wp14:editId="6BFDD61F">
                  <wp:extent cx="993419" cy="714929"/>
                  <wp:effectExtent l="0" t="0" r="0" b="9525"/>
                  <wp:docPr id="53" name="Grafik 53" descr="G:\02_media_office\2020\10417_069111_Biologie_2_Ausgabe_A_Kopievorlagen - Word\Daten_Klett\001_Erstsatz_2020-10-07\pngDateien\S162068322_G090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Grafik 53" descr="G:\02_media_office\2020\10417_069111_Biologie_2_Ausgabe_A_Kopievorlagen - Word\Daten_Klett\001_Erstsatz_2020-10-07\pngDateien\S162068322_G090_0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D8B" w:rsidRPr="00425FFC" w14:paraId="735D6E81" w14:textId="77777777" w:rsidTr="009B02DB">
        <w:trPr>
          <w:trHeight w:hRule="exact" w:val="964"/>
        </w:trPr>
        <w:tc>
          <w:tcPr>
            <w:tcW w:w="2551" w:type="dxa"/>
            <w:shd w:val="clear" w:color="auto" w:fill="auto"/>
            <w:vAlign w:val="center"/>
          </w:tcPr>
          <w:p w14:paraId="0637CE21" w14:textId="77777777" w:rsidR="00E43D8B" w:rsidRPr="00425FFC" w:rsidRDefault="00E43D8B" w:rsidP="009B02DB">
            <w:pPr>
              <w:pStyle w:val="ekvtabelle"/>
            </w:pPr>
            <w:r w:rsidRPr="00425FFC">
              <w:t>Genotyp – Körperzellen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14:paraId="25EB8C40" w14:textId="77777777" w:rsidR="00E43D8B" w:rsidRPr="00635325" w:rsidRDefault="00E43D8B" w:rsidP="009B02DB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7038EF" w14:textId="77777777" w:rsidR="00E43D8B" w:rsidRPr="00AA7433" w:rsidRDefault="00E43D8B" w:rsidP="009B02DB">
            <w:pPr>
              <w:pStyle w:val="ekvtabellezentriert"/>
              <w:rPr>
                <w:rStyle w:val="ekvhandschriftausgeblendet"/>
              </w:rPr>
            </w:pPr>
            <w:r w:rsidRPr="00AA7433">
              <w:rPr>
                <w:rStyle w:val="ekvhandschriftausgeblendet"/>
              </w:rPr>
              <w:t>AA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4FFD0" w14:textId="77777777" w:rsidR="00E43D8B" w:rsidRPr="00425FFC" w:rsidRDefault="00E43D8B" w:rsidP="009B02DB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6CA58" w14:textId="77777777" w:rsidR="00E43D8B" w:rsidRPr="00AA7433" w:rsidRDefault="00E43D8B" w:rsidP="009B02DB">
            <w:pPr>
              <w:pStyle w:val="ekvtabellezentriert"/>
              <w:rPr>
                <w:rStyle w:val="ekvhandschriftausgeblendet"/>
              </w:rPr>
            </w:pPr>
            <w:r w:rsidRPr="00AA7433">
              <w:rPr>
                <w:rStyle w:val="ekvhandschriftausgeblendet"/>
              </w:rPr>
              <w:t>aa</w:t>
            </w:r>
          </w:p>
        </w:tc>
      </w:tr>
      <w:tr w:rsidR="00E43D8B" w:rsidRPr="00425FFC" w14:paraId="2A4273C3" w14:textId="77777777" w:rsidTr="009B02DB">
        <w:trPr>
          <w:trHeight w:val="1055"/>
        </w:trPr>
        <w:tc>
          <w:tcPr>
            <w:tcW w:w="2551" w:type="dxa"/>
            <w:shd w:val="clear" w:color="auto" w:fill="auto"/>
            <w:vAlign w:val="center"/>
          </w:tcPr>
          <w:p w14:paraId="62653137" w14:textId="77777777" w:rsidR="00E43D8B" w:rsidRPr="00425FFC" w:rsidRDefault="00E43D8B" w:rsidP="009B02DB">
            <w:pPr>
              <w:pStyle w:val="ekvtabelle"/>
            </w:pPr>
            <w:r w:rsidRPr="00425FFC">
              <w:t>Keimzellen</w:t>
            </w:r>
          </w:p>
        </w:tc>
        <w:tc>
          <w:tcPr>
            <w:tcW w:w="283" w:type="dxa"/>
          </w:tcPr>
          <w:p w14:paraId="5F1DE99D" w14:textId="77777777" w:rsidR="00E43D8B" w:rsidRPr="00635325" w:rsidRDefault="00E43D8B" w:rsidP="009B02DB"/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9815B0" w14:textId="44245003" w:rsidR="00E43D8B" w:rsidRPr="00E43D8B" w:rsidRDefault="00A4710C" w:rsidP="009B02DB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97151C" wp14:editId="040C60FF">
                      <wp:extent cx="359355" cy="359410"/>
                      <wp:effectExtent l="0" t="0" r="22225" b="21590"/>
                      <wp:docPr id="40" name="Ellips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764C5C" w14:textId="3AB0BF37" w:rsidR="00A4710C" w:rsidRPr="00AA7433" w:rsidRDefault="00A4710C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97151C" id="Ellipse 40" o:spid="_x0000_s1057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" filled="f" strokecolor="black [3213]" strokeweight="1pt">
                      <v:stroke joinstyle="miter"/>
                      <v:textbox inset="0,0,0,0">
                        <w:txbxContent>
                          <w:p w14:paraId="5D764C5C" w14:textId="3AB0BF37" w:rsidR="00A4710C" w:rsidRPr="00AA7433" w:rsidRDefault="00A4710C" w:rsidP="00A4710C">
                            <w:pPr>
                              <w:pStyle w:val="ekvtabellezentriert"/>
                              <w:rPr>
                                <w:rStyle w:val="ekvhandschriftausgeblendet"/>
                              </w:rPr>
                            </w:pPr>
                            <w:r w:rsidRPr="00AA7433">
                              <w:rPr>
                                <w:rStyle w:val="ekvhandschriftausgeblende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t>        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4D4B6E" wp14:editId="69F1C251">
                      <wp:extent cx="359355" cy="359410"/>
                      <wp:effectExtent l="0" t="0" r="22225" b="21590"/>
                      <wp:docPr id="41" name="Ellips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458D87" w14:textId="06DC1528" w:rsidR="00A4710C" w:rsidRPr="00AA7433" w:rsidRDefault="00A4710C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84D4B6E" id="Ellipse 41" o:spid="_x0000_s1058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F4qege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2F458D87" w14:textId="06DC1528" w:rsidR="00A4710C" w:rsidRPr="00AA7433" w:rsidRDefault="00A4710C" w:rsidP="00A4710C">
                            <w:pPr>
                              <w:pStyle w:val="ekvtabellezentriert"/>
                              <w:rPr>
                                <w:rStyle w:val="ekvhandschriftausgeblendet"/>
                              </w:rPr>
                            </w:pPr>
                            <w:r w:rsidRPr="00AA7433">
                              <w:rPr>
                                <w:rStyle w:val="ekvhandschriftausgeblende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84B8C1" w14:textId="77777777" w:rsidR="00E43D8B" w:rsidRPr="00425FFC" w:rsidRDefault="00E43D8B" w:rsidP="009B02DB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B0D0AE" w14:textId="4CF6D5DC" w:rsidR="00E43D8B" w:rsidRPr="00425FFC" w:rsidRDefault="00A4710C" w:rsidP="009B02DB">
            <w:pPr>
              <w:pStyle w:val="ekvbild"/>
              <w:jc w:val="center"/>
              <w:rPr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4772666" wp14:editId="7AB899A7">
                      <wp:extent cx="359355" cy="359410"/>
                      <wp:effectExtent l="0" t="0" r="22225" b="21590"/>
                      <wp:docPr id="42" name="Ellips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31487D" w14:textId="529E07F8" w:rsidR="00A4710C" w:rsidRPr="00AA7433" w:rsidRDefault="00A4710C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772666" id="Ellipse 42" o:spid="_x0000_s1059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NgCa4e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4431487D" w14:textId="529E07F8" w:rsidR="00A4710C" w:rsidRPr="00AA7433" w:rsidRDefault="00A4710C" w:rsidP="00A4710C">
                            <w:pPr>
                              <w:pStyle w:val="ekvtabellezentriert"/>
                              <w:rPr>
                                <w:rStyle w:val="ekvhandschriftausgeblendet"/>
                              </w:rPr>
                            </w:pPr>
                            <w:r w:rsidRPr="00AA7433">
                              <w:rPr>
                                <w:rStyle w:val="ekvhandschriftausgeblende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t>        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001F06" wp14:editId="16EBA204">
                      <wp:extent cx="359355" cy="359410"/>
                      <wp:effectExtent l="0" t="0" r="22225" b="21590"/>
                      <wp:docPr id="43" name="Ellips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B6CD83" w14:textId="2BC71017" w:rsidR="00A4710C" w:rsidRPr="00AA7433" w:rsidRDefault="00A4710C" w:rsidP="00A4710C">
                                  <w:pPr>
                                    <w:pStyle w:val="ekvtabellezentriert"/>
                                    <w:rPr>
                                      <w:rStyle w:val="ekvhandschriftausgeblendet"/>
                                    </w:rPr>
                                  </w:pPr>
                                  <w:r w:rsidRPr="00AA7433">
                                    <w:rPr>
                                      <w:rStyle w:val="ekvhandschriftausgeblende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001F06" id="Ellipse 43" o:spid="_x0000_s1060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Frlm/i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31B6CD83" w14:textId="2BC71017" w:rsidR="00A4710C" w:rsidRPr="00AA7433" w:rsidRDefault="00A4710C" w:rsidP="00A4710C">
                            <w:pPr>
                              <w:pStyle w:val="ekvtabellezentriert"/>
                              <w:rPr>
                                <w:rStyle w:val="ekvhandschriftausgeblendet"/>
                              </w:rPr>
                            </w:pPr>
                            <w:r w:rsidRPr="00AA7433">
                              <w:rPr>
                                <w:rStyle w:val="ekvhandschriftausgeblende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E43D8B" w:rsidRPr="00425FFC" w14:paraId="15E3B003" w14:textId="77777777" w:rsidTr="009B02DB">
        <w:tc>
          <w:tcPr>
            <w:tcW w:w="2551" w:type="dxa"/>
            <w:shd w:val="clear" w:color="auto" w:fill="auto"/>
            <w:vAlign w:val="center"/>
          </w:tcPr>
          <w:p w14:paraId="525FBD6E" w14:textId="4150C43C" w:rsidR="00E43D8B" w:rsidRPr="00E43D8B" w:rsidRDefault="00E43D8B" w:rsidP="009B02DB">
            <w:pPr>
              <w:pStyle w:val="ekvschreiblinie"/>
            </w:pPr>
            <w:r w:rsidRPr="00635325">
              <w:rPr>
                <w:rStyle w:val="ekvfett"/>
              </w:rPr>
              <w:br/>
            </w:r>
            <w:r w:rsidRPr="00AA7433">
              <w:rPr>
                <w:rStyle w:val="ekvlsungunterstrichenausgeblendet"/>
              </w:rPr>
              <w:t xml:space="preserve">  1. Tochtergeneration  </w:t>
            </w:r>
          </w:p>
          <w:p w14:paraId="3DF30AA4" w14:textId="6503F2D2" w:rsidR="00E43D8B" w:rsidRPr="00425FFC" w:rsidRDefault="00E43D8B" w:rsidP="009B02DB">
            <w:pPr>
              <w:pStyle w:val="ekvschreiblinie"/>
              <w:rPr>
                <w:lang w:eastAsia="de-DE"/>
              </w:rPr>
            </w:pPr>
          </w:p>
        </w:tc>
        <w:tc>
          <w:tcPr>
            <w:tcW w:w="283" w:type="dxa"/>
          </w:tcPr>
          <w:p w14:paraId="2FEBFBB6" w14:textId="77777777" w:rsidR="00E43D8B" w:rsidRPr="00635325" w:rsidRDefault="00E43D8B" w:rsidP="009B02DB"/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B244F8F" w14:textId="77777777" w:rsidR="00E43D8B" w:rsidRPr="00E43D8B" w:rsidRDefault="00E43D8B" w:rsidP="009B02DB">
            <w:pPr>
              <w:pStyle w:val="ekvbild"/>
              <w:jc w:val="center"/>
            </w:pPr>
            <w:r w:rsidRPr="00E43D8B">
              <w:rPr>
                <w:noProof/>
              </w:rPr>
              <w:drawing>
                <wp:inline distT="0" distB="0" distL="0" distR="0" wp14:anchorId="5C95FB20" wp14:editId="68B34127">
                  <wp:extent cx="993419" cy="714929"/>
                  <wp:effectExtent l="0" t="0" r="0" b="9525"/>
                  <wp:docPr id="52" name="Grafik 52" descr="G:\02_media_office\2020\10417_069111_Biologie_2_Ausgabe_A_Kopievorlagen - Word\Daten_Klett\001_Erstsatz_2020-10-07\pngDateien\S162068322_G090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fik 51" descr="G:\02_media_office\2020\10417_069111_Biologie_2_Ausgabe_A_Kopievorlagen - Word\Daten_Klett\001_Erstsatz_2020-10-07\pngDateien\S162068322_G090_0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B0CDDA5" w14:textId="77777777" w:rsidR="00E43D8B" w:rsidRPr="00425FFC" w:rsidRDefault="00E43D8B" w:rsidP="009B02DB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FBB5E" w14:textId="77777777" w:rsidR="00E43D8B" w:rsidRPr="00425FFC" w:rsidRDefault="00E43D8B" w:rsidP="009B02DB">
            <w:pPr>
              <w:pStyle w:val="ekvbild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15FCDD" wp14:editId="3FD75CDE">
                  <wp:extent cx="993419" cy="714929"/>
                  <wp:effectExtent l="0" t="0" r="0" b="9525"/>
                  <wp:docPr id="54" name="Grafik 54" descr="G:\02_media_office\2020\10417_069111_Biologie_2_Ausgabe_A_Kopievorlagen - Word\Daten_Klett\001_Erstsatz_2020-10-07\pngDateien\S162068322_G090_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 54" descr="G:\02_media_office\2020\10417_069111_Biologie_2_Ausgabe_A_Kopievorlagen - Word\Daten_Klett\001_Erstsatz_2020-10-07\pngDateien\S162068322_G090_0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D8B" w:rsidRPr="00425FFC" w14:paraId="642627FF" w14:textId="77777777" w:rsidTr="009B02DB">
        <w:trPr>
          <w:trHeight w:hRule="exact" w:val="964"/>
        </w:trPr>
        <w:tc>
          <w:tcPr>
            <w:tcW w:w="2551" w:type="dxa"/>
            <w:shd w:val="clear" w:color="auto" w:fill="auto"/>
            <w:vAlign w:val="center"/>
          </w:tcPr>
          <w:p w14:paraId="5AE412AB" w14:textId="77777777" w:rsidR="00E43D8B" w:rsidRPr="00425FFC" w:rsidRDefault="00E43D8B" w:rsidP="009B02DB">
            <w:pPr>
              <w:pStyle w:val="ekvtabelle"/>
            </w:pPr>
            <w:r w:rsidRPr="00425FFC">
              <w:t>Genotyp – Körperzellen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14:paraId="7AAD1112" w14:textId="77777777" w:rsidR="00E43D8B" w:rsidRPr="00635325" w:rsidRDefault="00E43D8B" w:rsidP="009B02DB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4CF68" w14:textId="77777777" w:rsidR="00E43D8B" w:rsidRPr="00AA7433" w:rsidRDefault="00E43D8B" w:rsidP="009B02DB">
            <w:pPr>
              <w:pStyle w:val="ekvtabellezentriert"/>
              <w:rPr>
                <w:rStyle w:val="ekvhandschriftausgeblendet"/>
              </w:rPr>
            </w:pPr>
            <w:r w:rsidRPr="00AA7433">
              <w:rPr>
                <w:rStyle w:val="ekvhandschriftausgeblendet"/>
              </w:rPr>
              <w:t>Aa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45A9F8" w14:textId="77777777" w:rsidR="00E43D8B" w:rsidRPr="00425FFC" w:rsidRDefault="00E43D8B" w:rsidP="009B02DB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632C2" w14:textId="77777777" w:rsidR="00E43D8B" w:rsidRPr="00AA7433" w:rsidRDefault="00E43D8B" w:rsidP="009B02DB">
            <w:pPr>
              <w:pStyle w:val="ekvtabellezentriert"/>
              <w:rPr>
                <w:rStyle w:val="ekvhandschriftausgeblendet"/>
              </w:rPr>
            </w:pPr>
            <w:r w:rsidRPr="00AA7433">
              <w:rPr>
                <w:rStyle w:val="ekvhandschriftausgeblendet"/>
              </w:rPr>
              <w:t>Aa</w:t>
            </w:r>
          </w:p>
        </w:tc>
      </w:tr>
    </w:tbl>
    <w:p w14:paraId="7372B361" w14:textId="77777777" w:rsidR="00AA7433" w:rsidRDefault="00AA7433" w:rsidP="00826ACC">
      <w:pPr>
        <w:pStyle w:val="momini"/>
        <w:sectPr w:rsidR="00AA7433" w:rsidSect="00EC1FF0">
          <w:footerReference w:type="default" r:id="rId2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AA7433" w:rsidRPr="007B6C1A" w14:paraId="0C701CB7" w14:textId="77777777" w:rsidTr="002C2A6A">
        <w:trPr>
          <w:trHeight w:hRule="exact" w:val="510"/>
        </w:trPr>
        <w:tc>
          <w:tcPr>
            <w:tcW w:w="818" w:type="dxa"/>
            <w:noWrap/>
            <w:vAlign w:val="bottom"/>
          </w:tcPr>
          <w:p w14:paraId="210ACF14" w14:textId="77777777" w:rsidR="00AA7433" w:rsidRPr="006E1805" w:rsidRDefault="00AA7433" w:rsidP="002C2A6A"/>
        </w:tc>
        <w:tc>
          <w:tcPr>
            <w:tcW w:w="3856" w:type="dxa"/>
            <w:noWrap/>
            <w:vAlign w:val="bottom"/>
          </w:tcPr>
          <w:p w14:paraId="36B6F387" w14:textId="73BB7DEC" w:rsidR="00AA7433" w:rsidRPr="007B6C1A" w:rsidRDefault="00A3701F" w:rsidP="002C2A6A">
            <w:pPr>
              <w:pStyle w:val="ekvkvnummer"/>
              <w:rPr>
                <w:rStyle w:val="ekvfett"/>
              </w:rPr>
            </w:pPr>
            <w:r>
              <w:rPr>
                <w:rStyle w:val="ekvfett"/>
              </w:rPr>
              <w:t>Mendel 1: Uniformitätsregel</w:t>
            </w:r>
          </w:p>
        </w:tc>
        <w:tc>
          <w:tcPr>
            <w:tcW w:w="1321" w:type="dxa"/>
            <w:noWrap/>
            <w:vAlign w:val="bottom"/>
          </w:tcPr>
          <w:p w14:paraId="23A963E7" w14:textId="77777777" w:rsidR="00AA7433" w:rsidRPr="007B6C1A" w:rsidRDefault="00AA7433" w:rsidP="002C2A6A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346A50F0" w14:textId="77777777" w:rsidR="00AA7433" w:rsidRPr="007B6C1A" w:rsidRDefault="00AA7433" w:rsidP="002C2A6A">
            <w:pPr>
              <w:pStyle w:val="ekvkolumnentitel"/>
            </w:pPr>
          </w:p>
        </w:tc>
        <w:tc>
          <w:tcPr>
            <w:tcW w:w="2964" w:type="dxa"/>
            <w:noWrap/>
            <w:vAlign w:val="bottom"/>
          </w:tcPr>
          <w:p w14:paraId="6DAFCD9E" w14:textId="0369C01F" w:rsidR="00AA7433" w:rsidRPr="007B6C1A" w:rsidRDefault="00AA7433" w:rsidP="002C2A6A">
            <w:pPr>
              <w:pStyle w:val="ekvkolumnentitel"/>
            </w:pPr>
            <w:r w:rsidRPr="007B6C1A">
              <w:t>Kopiervorlage</w:t>
            </w:r>
            <w:r>
              <w:t xml:space="preserve"> </w:t>
            </w:r>
            <w:r w:rsidR="00A3701F">
              <w:t>10</w:t>
            </w:r>
          </w:p>
        </w:tc>
      </w:tr>
      <w:tr w:rsidR="00AA7433" w:rsidRPr="007B6C1A" w14:paraId="76615BBB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440A44C3" w14:textId="77777777" w:rsidR="00AA7433" w:rsidRPr="007B6C1A" w:rsidRDefault="00AA7433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58FCD417" w14:textId="77777777" w:rsidR="00AA7433" w:rsidRPr="007B6C1A" w:rsidRDefault="00AA7433" w:rsidP="002C2A6A">
            <w:pPr>
              <w:rPr>
                <w:color w:val="FFFFFF" w:themeColor="background1"/>
              </w:rPr>
            </w:pPr>
            <w:r w:rsidRPr="007B6C1A">
              <w:rPr>
                <w:noProof/>
                <w:lang w:eastAsia="de-DE"/>
              </w:rPr>
              <w:drawing>
                <wp:anchor distT="0" distB="0" distL="114300" distR="114300" simplePos="0" relativeHeight="251715584" behindDoc="1" locked="0" layoutInCell="1" allowOverlap="1" wp14:anchorId="47E3488D" wp14:editId="44129979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0090BEC" w14:textId="77777777" w:rsidR="00AA7433" w:rsidRPr="00287B24" w:rsidRDefault="00AA7433" w:rsidP="00AA7433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9055A4E" wp14:editId="18969538">
            <wp:extent cx="215900" cy="215900"/>
            <wp:effectExtent l="0" t="0" r="0" b="0"/>
            <wp:docPr id="76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EA2AF" w14:textId="1E068198" w:rsidR="00753C1A" w:rsidRDefault="00753C1A" w:rsidP="00753C1A">
      <w:pPr>
        <w:pStyle w:val="ekvaufgabe"/>
        <w:numPr>
          <w:ilvl w:val="0"/>
          <w:numId w:val="3"/>
        </w:numPr>
      </w:pPr>
      <w:r w:rsidRPr="001C00BA">
        <w:t xml:space="preserve">Ein </w:t>
      </w:r>
      <w:r w:rsidRPr="008927C7">
        <w:t xml:space="preserve">reinerbig </w:t>
      </w:r>
      <w:r>
        <w:t>rot</w:t>
      </w:r>
      <w:r w:rsidRPr="008927C7">
        <w:t xml:space="preserve"> blühende </w:t>
      </w:r>
      <w:r>
        <w:t xml:space="preserve">Erbsenpflanze </w:t>
      </w:r>
      <w:r w:rsidRPr="008927C7">
        <w:t>wird mit einer reinerbig weiß blühenden Erbsenpflanze gekreuzt</w:t>
      </w:r>
      <w:r w:rsidRPr="001C00BA">
        <w:t xml:space="preserve">. Das Merkmal </w:t>
      </w:r>
      <w:r>
        <w:t>„rot blühend“</w:t>
      </w:r>
      <w:r w:rsidRPr="001C00BA">
        <w:t xml:space="preserve"> (</w:t>
      </w:r>
      <w:r>
        <w:t>B</w:t>
      </w:r>
      <w:r w:rsidRPr="001C00BA">
        <w:t xml:space="preserve">) ist gegenüber </w:t>
      </w:r>
      <w:r>
        <w:t>dem Merkmal „</w:t>
      </w:r>
      <w:r w:rsidRPr="001C00BA">
        <w:t>weiß</w:t>
      </w:r>
      <w:r>
        <w:t xml:space="preserve"> blühend“</w:t>
      </w:r>
      <w:r w:rsidRPr="001C00BA">
        <w:t xml:space="preserve"> (</w:t>
      </w:r>
      <w:r>
        <w:t>b</w:t>
      </w:r>
      <w:r w:rsidRPr="001C00BA">
        <w:t xml:space="preserve">) dominant. </w:t>
      </w:r>
    </w:p>
    <w:p w14:paraId="4E03F3EE" w14:textId="77777777" w:rsidR="00753C1A" w:rsidRDefault="00753C1A" w:rsidP="00753C1A">
      <w:pPr>
        <w:pStyle w:val="ekvaufgabe"/>
        <w:ind w:left="720" w:firstLine="0"/>
      </w:pPr>
      <w:r w:rsidRPr="001C00BA">
        <w:t xml:space="preserve">Ergänze </w:t>
      </w:r>
      <w:r>
        <w:t>folgendes</w:t>
      </w:r>
      <w:r w:rsidRPr="001C00BA">
        <w:t xml:space="preserve"> Kreuzungsschema</w:t>
      </w:r>
      <w:r>
        <w:t>:</w:t>
      </w:r>
    </w:p>
    <w:p w14:paraId="19D91BCE" w14:textId="08B1E215" w:rsidR="00AA7433" w:rsidRPr="00E43D8B" w:rsidRDefault="00AA7433" w:rsidP="00753C1A">
      <w:pPr>
        <w:pStyle w:val="ekvaufgabe"/>
      </w:pPr>
    </w:p>
    <w:tbl>
      <w:tblPr>
        <w:tblW w:w="93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236"/>
      </w:tblGrid>
      <w:tr w:rsidR="00AA7433" w:rsidRPr="0093742B" w14:paraId="5A1935AA" w14:textId="77777777" w:rsidTr="002C2A6A">
        <w:trPr>
          <w:cantSplit/>
          <w:trHeight w:val="1134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90C7458" w14:textId="5E20230D" w:rsidR="00AA7433" w:rsidRPr="001D2761" w:rsidRDefault="00753C1A" w:rsidP="002C2A6A">
            <w:pPr>
              <w:pStyle w:val="ekvtabellezentriert"/>
              <w:rPr>
                <w:rStyle w:val="ekvfett"/>
              </w:rPr>
            </w:pPr>
            <w:r>
              <w:rPr>
                <w:rStyle w:val="ekvfett"/>
              </w:rPr>
              <w:t>Eltern</w:t>
            </w:r>
            <w:r w:rsidRPr="001D2761">
              <w:rPr>
                <w:rStyle w:val="ekvfett"/>
              </w:rPr>
              <w:t>generation</w:t>
            </w:r>
          </w:p>
        </w:tc>
        <w:tc>
          <w:tcPr>
            <w:tcW w:w="2551" w:type="dxa"/>
            <w:vAlign w:val="center"/>
          </w:tcPr>
          <w:p w14:paraId="2DD82AE3" w14:textId="77777777" w:rsidR="00AA7433" w:rsidRPr="001D2761" w:rsidRDefault="00AA7433" w:rsidP="002C2A6A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Phänotyp</w:t>
            </w:r>
          </w:p>
        </w:tc>
        <w:tc>
          <w:tcPr>
            <w:tcW w:w="6236" w:type="dxa"/>
            <w:vAlign w:val="center"/>
          </w:tcPr>
          <w:p w14:paraId="58F214EA" w14:textId="33B20E38" w:rsidR="00AA7433" w:rsidRPr="00635325" w:rsidRDefault="00425F33" w:rsidP="002C2A6A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D83F80" wp14:editId="63E74C26">
                      <wp:extent cx="2236470" cy="600075"/>
                      <wp:effectExtent l="0" t="0" r="0" b="9525"/>
                      <wp:docPr id="101" name="Gruppieren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6470" cy="600075"/>
                                <a:chOff x="0" y="0"/>
                                <a:chExt cx="223647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2" name="Grafik 10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647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0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4971" y="179709"/>
                                  <a:ext cx="432435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26B31C" w14:textId="77777777" w:rsidR="00425F33" w:rsidRPr="006916A7" w:rsidRDefault="00425F33" w:rsidP="00425F33">
                                    <w:pPr>
                                      <w:pStyle w:val="mogeschlecht"/>
                                    </w:pPr>
                                    <w:r w:rsidRPr="006916A7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D83F80" id="Gruppieren 101" o:spid="_x0000_s1061" style="width:176.1pt;height:47.25pt;mso-position-horizontal-relative:char;mso-position-vertical-relative:line" coordsize="22364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YSCeOMCg0AAAAAAP8AvP7c9hkKAwLw+d/44wYI3fqv97MAzer+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EAAAAAAAAAAAAAAAACGo2BBAAAAAAAAAAt/2y2/WB&#10;ARkCCP3qANgA0OL1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CnE8BQ0AAAAAAAAAr/y71PWJAxsABf3pANcA0uP2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QAAAAAAAAAAAAAFgEDcEcIAAAAAAAA6QCw&#10;9fc86u0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FgIAakYFAAAAAAAA4wC68/Y/6v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gAAAAAAAAAAAAAANxAMHQAAAAAA&#10;AACv+P6E6u0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RkFFgAAAAAAAACt9vp46v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AAAAAAAAAAAAAA1gPgwA&#10;AAAAAAD2AM3++Z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5iPQ0AAAAAAADwANb9/K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AAAAAAAAAAA&#10;/kwyAQAAAAAAAMsABr/q8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/EgxAAAAAAAAAMsABLLq+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gAAAAAA&#10;AAAAFhUBERcAAAAAAAAAx/Pzn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h8IBhEAAAAAAAAAxfP0&#10;o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AAAAAAAAAAAAMiP9AAAAAAAA+wDcBAC2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CUCAAAAAAAA&#10;9wDlAgC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IAAAAAAAAAAAUxIwwAAAAAAADcAArS6vc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o2IgoA&#10;AAAAAADXAArH6vs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AAAAAAAAAACi8XAQAAAAAAANX+97E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yoXAAAAAAAAANX68q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AAAAAAAAAAACHhEAAAAAAAAA0PT5u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/HBAAAAAAAAAA0fj9v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QAAAAAAAAAADFRHDoAQABE+ivoBADP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VLGjgAQQBE9CjyAOrY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8A/wD/AP8AAAAAAAAAAACNIjl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FKThN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B/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">
                      <v:shape id="Grafik 102" o:spid="_x0000_s1062" type="#_x0000_t75" style="position:absolute;width:2236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">
                        <v:imagedata r:id="rId14" o:title=""/>
                      </v:shape>
                      <v:shape id="Text Box 9" o:spid="_x0000_s1063" type="#_x0000_t202" style="position:absolute;left:9249;top:1797;width:432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    <v:textbox inset="0,0,0,0">
                          <w:txbxContent>
                            <w:p w14:paraId="3C26B31C" w14:textId="77777777" w:rsidR="00425F33" w:rsidRPr="006916A7" w:rsidRDefault="00425F33" w:rsidP="00425F33">
                              <w:pPr>
                                <w:pStyle w:val="mogeschlecht"/>
                              </w:pPr>
                              <w:r w:rsidRPr="006916A7"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7433" w:rsidRPr="0093742B" w14:paraId="4B896B70" w14:textId="77777777" w:rsidTr="002C2A6A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42CA0BD" w14:textId="77777777" w:rsidR="00AA7433" w:rsidRPr="001D2761" w:rsidRDefault="00AA7433" w:rsidP="002C2A6A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0F1F2E4E" w14:textId="77777777" w:rsidR="00AA7433" w:rsidRPr="001D2761" w:rsidRDefault="00AA7433" w:rsidP="002C2A6A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Genotyp</w:t>
            </w:r>
          </w:p>
        </w:tc>
        <w:tc>
          <w:tcPr>
            <w:tcW w:w="6236" w:type="dxa"/>
            <w:vAlign w:val="center"/>
          </w:tcPr>
          <w:p w14:paraId="3A40304A" w14:textId="77777777" w:rsidR="00AA7433" w:rsidRPr="0093742B" w:rsidRDefault="00AA7433" w:rsidP="002C2A6A">
            <w:pPr>
              <w:pStyle w:val="ekvbild"/>
              <w:jc w:val="center"/>
              <w:rPr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252CA7CE" wp14:editId="3B614098">
                      <wp:extent cx="2665433" cy="293436"/>
                      <wp:effectExtent l="0" t="0" r="20955" b="11430"/>
                      <wp:docPr id="10" name="Gruppieren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5433" cy="293436"/>
                                <a:chOff x="0" y="0"/>
                                <a:chExt cx="2665433" cy="293436"/>
                              </a:xfrm>
                            </wpg:grpSpPr>
                            <wps:wsp>
                              <wps:cNvPr id="11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4093" y="35626"/>
                                  <a:ext cx="432435" cy="257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3CE18" w14:textId="77777777" w:rsidR="00AA7433" w:rsidRPr="00894C9F" w:rsidRDefault="00AA7433" w:rsidP="00AA7433">
                                    <w:pPr>
                                      <w:pStyle w:val="mogeschlecht"/>
                                    </w:pPr>
                                    <w:r w:rsidRPr="00894C9F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D368A8" w14:textId="77777777" w:rsidR="00AA7433" w:rsidRPr="0093742B" w:rsidRDefault="00AA7433" w:rsidP="00AA7433">
                                    <w:pPr>
                                      <w:jc w:val="center"/>
                                      <w:rPr>
                                        <w:rStyle w:val="ekvhandschrift"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5683" y="5938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C6DCC6" w14:textId="77777777" w:rsidR="00AA7433" w:rsidRPr="0093742B" w:rsidRDefault="00AA7433" w:rsidP="00AA7433">
                                    <w:pPr>
                                      <w:jc w:val="center"/>
                                      <w:rPr>
                                        <w:rStyle w:val="ekvhandschrift"/>
                                        <w:i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  <w:i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CA7CE" id="Gruppieren 10" o:spid="_x0000_s1064" style="width:209.9pt;height:23.1pt;mso-position-horizontal-relative:char;mso-position-vertical-relative:line" coordsize="26654,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">
                      <v:shape id="Text Box 48" o:spid="_x0000_s1065" type="#_x0000_t202" style="position:absolute;left:11340;top:356;width:4325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5453CE18" w14:textId="77777777" w:rsidR="00AA7433" w:rsidRPr="00894C9F" w:rsidRDefault="00AA7433" w:rsidP="00AA7433">
                              <w:pPr>
                                <w:pStyle w:val="mogeschlecht"/>
                              </w:pPr>
                              <w:r w:rsidRPr="00894C9F">
                                <w:t>X</w:t>
                              </w:r>
                            </w:p>
                          </w:txbxContent>
                        </v:textbox>
                      </v:shape>
                      <v:shape id="Text Box 50" o:spid="_x0000_s1066" type="#_x0000_t202" style="position:absolute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">
                        <v:textbox inset="0,1.5mm,0,0">
                          <w:txbxContent>
                            <w:p w14:paraId="27D368A8" w14:textId="77777777" w:rsidR="00AA7433" w:rsidRPr="0093742B" w:rsidRDefault="00AA7433" w:rsidP="00AA7433">
                              <w:pPr>
                                <w:jc w:val="center"/>
                                <w:rPr>
                                  <w:rStyle w:val="ekvhandschrift"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51" o:spid="_x0000_s1067" type="#_x0000_t202" style="position:absolute;left:21256;top:59;width:539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">
                        <v:textbox inset="0,1.5mm,0,0">
                          <w:txbxContent>
                            <w:p w14:paraId="0CC6DCC6" w14:textId="77777777" w:rsidR="00AA7433" w:rsidRPr="0093742B" w:rsidRDefault="00AA7433" w:rsidP="00AA7433">
                              <w:pPr>
                                <w:jc w:val="center"/>
                                <w:rPr>
                                  <w:rStyle w:val="ekvhandschrift"/>
                                  <w:i/>
                                </w:rPr>
                              </w:pPr>
                              <w:r>
                                <w:rPr>
                                  <w:rStyle w:val="ekvhandschrift"/>
                                  <w:i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A7433" w:rsidRPr="0093742B" w14:paraId="10DF0294" w14:textId="77777777" w:rsidTr="002C2A6A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1EB7862" w14:textId="77777777" w:rsidR="00AA7433" w:rsidRPr="001D2761" w:rsidRDefault="00AA7433" w:rsidP="002C2A6A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7176397D" w14:textId="77777777" w:rsidR="00AA7433" w:rsidRPr="001D2761" w:rsidRDefault="00AA7433" w:rsidP="002C2A6A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mögliche Keimzellen</w:t>
            </w:r>
          </w:p>
        </w:tc>
        <w:tc>
          <w:tcPr>
            <w:tcW w:w="6236" w:type="dxa"/>
            <w:vAlign w:val="center"/>
          </w:tcPr>
          <w:p w14:paraId="5F887435" w14:textId="77777777" w:rsidR="00AA7433" w:rsidRPr="001D2761" w:rsidRDefault="00AA7433" w:rsidP="002C2A6A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FDF4B0" wp14:editId="1CF7EB8D">
                      <wp:extent cx="2901760" cy="359410"/>
                      <wp:effectExtent l="0" t="0" r="13335" b="21590"/>
                      <wp:docPr id="16" name="Gruppieren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1760" cy="359410"/>
                                <a:chOff x="0" y="0"/>
                                <a:chExt cx="2901760" cy="359410"/>
                              </a:xfrm>
                            </wpg:grpSpPr>
                            <wps:wsp>
                              <wps:cNvPr id="21" name="Ellipse 21"/>
                              <wps:cNvSpPr/>
                              <wps:spPr>
                                <a:xfrm>
                                  <a:off x="0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460E24" w14:textId="77777777" w:rsidR="00AA7433" w:rsidRPr="005F27BE" w:rsidRDefault="00AA7433" w:rsidP="00AA7433">
                                    <w:pPr>
                                      <w:pStyle w:val="ekvtabellezentriert"/>
                                      <w:rPr>
                                        <w:rStyle w:val="ekvhandschrift"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Ellipse 22"/>
                              <wps:cNvSpPr/>
                              <wps:spPr>
                                <a:xfrm>
                                  <a:off x="449272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2ADAC0" w14:textId="77777777" w:rsidR="00AA7433" w:rsidRPr="005F27BE" w:rsidRDefault="00AA7433" w:rsidP="00AA7433">
                                    <w:pPr>
                                      <w:pStyle w:val="ekvtabellezentriert"/>
                                      <w:rPr>
                                        <w:rStyle w:val="ekvhandschrift"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Ellipse 24"/>
                              <wps:cNvSpPr/>
                              <wps:spPr>
                                <a:xfrm>
                                  <a:off x="2135362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B9B46B3" w14:textId="77777777" w:rsidR="00AA7433" w:rsidRPr="005F27BE" w:rsidRDefault="00AA7433" w:rsidP="00AA7433">
                                    <w:pPr>
                                      <w:pStyle w:val="ekvtabellezentriert"/>
                                      <w:rPr>
                                        <w:rStyle w:val="ekvhandschrift"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Ellipse 25"/>
                              <wps:cNvSpPr/>
                              <wps:spPr>
                                <a:xfrm>
                                  <a:off x="2542350" y="0"/>
                                  <a:ext cx="359410" cy="3594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2143238" w14:textId="77777777" w:rsidR="00AA7433" w:rsidRPr="005F27BE" w:rsidRDefault="00AA7433" w:rsidP="00AA7433">
                                    <w:pPr>
                                      <w:pStyle w:val="ekvtabellezentriert"/>
                                      <w:rPr>
                                        <w:rStyle w:val="ekvhandschrift"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DF4B0" id="Gruppieren 16" o:spid="_x0000_s1068" style="width:228.5pt;height:28.3pt;mso-position-horizontal-relative:char;mso-position-vertical-relative:line" coordsize="29017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">
                      <v:oval id="Ellipse 21" o:spid="_x0000_s1069" style="position:absolute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" filled="f" strokecolor="black [3213]" strokeweight="1pt">
                        <v:stroke joinstyle="miter"/>
                        <v:textbox inset="0,0,0,0">
                          <w:txbxContent>
                            <w:p w14:paraId="42460E24" w14:textId="77777777" w:rsidR="00AA7433" w:rsidRPr="005F27BE" w:rsidRDefault="00AA7433" w:rsidP="00AA7433">
                              <w:pPr>
                                <w:pStyle w:val="ekvtabellezentriert"/>
                                <w:rPr>
                                  <w:rStyle w:val="ekvhandschrift"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Ellipse 22" o:spid="_x0000_s1070" style="position:absolute;left:4492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" filled="f" strokecolor="black [3213]" strokeweight="1pt">
                        <v:stroke joinstyle="miter"/>
                        <v:textbox inset="0,0,0,0">
                          <w:txbxContent>
                            <w:p w14:paraId="582ADAC0" w14:textId="77777777" w:rsidR="00AA7433" w:rsidRPr="005F27BE" w:rsidRDefault="00AA7433" w:rsidP="00AA7433">
                              <w:pPr>
                                <w:pStyle w:val="ekvtabellezentriert"/>
                                <w:rPr>
                                  <w:rStyle w:val="ekvhandschrift"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Ellipse 24" o:spid="_x0000_s1071" style="position:absolute;left:2135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" filled="f" strokecolor="black [3213]" strokeweight="1pt">
                        <v:stroke joinstyle="miter"/>
                        <v:textbox inset="0,0,0,0">
                          <w:txbxContent>
                            <w:p w14:paraId="2B9B46B3" w14:textId="77777777" w:rsidR="00AA7433" w:rsidRPr="005F27BE" w:rsidRDefault="00AA7433" w:rsidP="00AA7433">
                              <w:pPr>
                                <w:pStyle w:val="ekvtabellezentriert"/>
                                <w:rPr>
                                  <w:rStyle w:val="ekvhandschrift"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v:oval id="Ellipse 25" o:spid="_x0000_s1072" style="position:absolute;left:25423;width:35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" filled="f" strokecolor="black [3213]" strokeweight="1pt">
                        <v:stroke joinstyle="miter"/>
                        <v:textbox inset="0,0,0,0">
                          <w:txbxContent>
                            <w:p w14:paraId="72143238" w14:textId="77777777" w:rsidR="00AA7433" w:rsidRPr="005F27BE" w:rsidRDefault="00AA7433" w:rsidP="00AA7433">
                              <w:pPr>
                                <w:pStyle w:val="ekvtabellezentriert"/>
                                <w:rPr>
                                  <w:rStyle w:val="ekvhandschrift"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</w:t>
                              </w: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AA7433" w:rsidRPr="0093742B" w14:paraId="4FBF4F16" w14:textId="77777777" w:rsidTr="002C2A6A">
        <w:trPr>
          <w:cantSplit/>
          <w:trHeight w:val="2381"/>
          <w:jc w:val="center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56729BC4" w14:textId="24831725" w:rsidR="00AA7433" w:rsidRPr="001D2761" w:rsidRDefault="00753C1A" w:rsidP="002C2A6A">
            <w:pPr>
              <w:pStyle w:val="ekvtabellezentriert"/>
              <w:rPr>
                <w:rStyle w:val="ekvfett"/>
              </w:rPr>
            </w:pPr>
            <w:r>
              <w:rPr>
                <w:rStyle w:val="ekvfett"/>
              </w:rPr>
              <w:t>Tochter</w:t>
            </w:r>
            <w:r w:rsidRPr="001D2761">
              <w:rPr>
                <w:rStyle w:val="ekvfett"/>
              </w:rPr>
              <w:t xml:space="preserve">generation </w:t>
            </w:r>
            <w:r>
              <w:rPr>
                <w:rStyle w:val="ekvfett"/>
              </w:rPr>
              <w:t>T</w:t>
            </w:r>
            <w:r w:rsidRPr="001D2761">
              <w:rPr>
                <w:rStyle w:val="ekvfett"/>
                <w:vertAlign w:val="subscript"/>
              </w:rPr>
              <w:t>1</w:t>
            </w:r>
          </w:p>
        </w:tc>
        <w:tc>
          <w:tcPr>
            <w:tcW w:w="2551" w:type="dxa"/>
            <w:vAlign w:val="center"/>
          </w:tcPr>
          <w:p w14:paraId="05CE8A4B" w14:textId="77777777" w:rsidR="00AA7433" w:rsidRPr="001D2761" w:rsidRDefault="00AA7433" w:rsidP="002C2A6A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Kreuzungsschema</w:t>
            </w:r>
          </w:p>
        </w:tc>
        <w:tc>
          <w:tcPr>
            <w:tcW w:w="6236" w:type="dxa"/>
            <w:tcMar>
              <w:left w:w="0" w:type="dxa"/>
            </w:tcMar>
            <w:vAlign w:val="center"/>
          </w:tcPr>
          <w:p w14:paraId="5F9C1BC9" w14:textId="77777777" w:rsidR="00AA7433" w:rsidRPr="00A4710C" w:rsidRDefault="00AA7433" w:rsidP="002C2A6A">
            <w:pPr>
              <w:pStyle w:val="momini"/>
            </w:pPr>
          </w:p>
          <w:tbl>
            <w:tblPr>
              <w:tblW w:w="312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1089"/>
              <w:gridCol w:w="1090"/>
            </w:tblGrid>
            <w:tr w:rsidR="00AA7433" w14:paraId="27EDE963" w14:textId="77777777" w:rsidTr="002C2A6A">
              <w:trPr>
                <w:trHeight w:val="680"/>
                <w:jc w:val="center"/>
              </w:trPr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E53C" w14:textId="77777777" w:rsidR="00AA7433" w:rsidRDefault="00AA7433" w:rsidP="002C2A6A">
                  <w:pPr>
                    <w:jc w:val="center"/>
                  </w:pPr>
                  <w:r w:rsidRPr="0063532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8656" behindDoc="0" locked="0" layoutInCell="1" allowOverlap="1" wp14:anchorId="6EB3D51C" wp14:editId="6E143C03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-3810</wp:posOffset>
                            </wp:positionV>
                            <wp:extent cx="586105" cy="430530"/>
                            <wp:effectExtent l="0" t="0" r="23495" b="26670"/>
                            <wp:wrapNone/>
                            <wp:docPr id="28" name="Gruppieren 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86105" cy="430530"/>
                                      <a:chOff x="-3267237" y="75446"/>
                                      <a:chExt cx="586740" cy="431424"/>
                                    </a:xfrm>
                                  </wpg:grpSpPr>
                                  <wps:wsp>
                                    <wps:cNvPr id="30" name="Text Box 5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3250815" y="250330"/>
                                        <a:ext cx="170180" cy="256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6659700E" w14:textId="77777777" w:rsidR="00AA7433" w:rsidRPr="0046299D" w:rsidRDefault="00AA7433" w:rsidP="00AA7433">
                                          <w:pPr>
                                            <w:pStyle w:val="mogeschlecht"/>
                                          </w:pPr>
                                          <w:r w:rsidRPr="0046299D">
                                            <w:t>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Text Box 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2859059" y="114479"/>
                                        <a:ext cx="154305" cy="2451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D6A3924" w14:textId="77777777" w:rsidR="00AA7433" w:rsidRPr="00AF24DA" w:rsidRDefault="00AA7433" w:rsidP="00AA7433">
                                          <w:pPr>
                                            <w:pStyle w:val="mogeschlecht"/>
                                          </w:pPr>
                                          <w:r w:rsidRPr="00AF24DA">
                                            <w:t>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45" name="Line 57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-3267237" y="75446"/>
                                        <a:ext cx="586740" cy="4229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EB3D51C" id="Gruppieren 28" o:spid="_x0000_s1073" style="position:absolute;left:0;text-align:left;margin-left:-.1pt;margin-top:-.3pt;width:46.15pt;height:33.9pt;z-index:251718656;mso-position-horizontal-relative:text;mso-position-vertical-relative:text;mso-width-relative:margin;mso-height-relative:margin" coordorigin="-32672,754" coordsize="5867,4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">
                            <v:shape id="Text Box 55" o:spid="_x0000_s1074" type="#_x0000_t202" style="position:absolute;left:-32508;top:2503;width:1702;height:25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G5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Y2Ohub0AAADbAAAADwAAAAAAAAAA&#10;AAAAAAAHAgAAZHJzL2Rvd25yZXYueG1sUEsFBgAAAAADAAMAtwAAAPECAAAAAA==&#10;" filled="f" stroked="f">
                              <v:textbox inset="0,0,0,0">
                                <w:txbxContent>
                                  <w:p w14:paraId="6659700E" w14:textId="77777777" w:rsidR="00AA7433" w:rsidRPr="0046299D" w:rsidRDefault="00AA7433" w:rsidP="00AA7433">
                                    <w:pPr>
                                      <w:pStyle w:val="mogeschlecht"/>
                                    </w:pPr>
                                    <w:r w:rsidRPr="0046299D">
                                      <w:t>♀</w:t>
                                    </w:r>
                                  </w:p>
                                </w:txbxContent>
                              </v:textbox>
                            </v:shape>
                            <v:shape id="Text Box 56" o:spid="_x0000_s1075" type="#_x0000_t202" style="position:absolute;left:-28590;top:1144;width:1543;height:2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Ih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HMUAiHEAAAA2wAAAA8A&#10;AAAAAAAAAAAAAAAABwIAAGRycy9kb3ducmV2LnhtbFBLBQYAAAAAAwADALcAAAD4AgAAAAA=&#10;" filled="f" stroked="f">
                              <v:textbox inset="0,0,0,0">
                                <w:txbxContent>
                                  <w:p w14:paraId="1D6A3924" w14:textId="77777777" w:rsidR="00AA7433" w:rsidRPr="00AF24DA" w:rsidRDefault="00AA7433" w:rsidP="00AA7433">
                                    <w:pPr>
                                      <w:pStyle w:val="mogeschlecht"/>
                                    </w:pPr>
                                    <w:r w:rsidRPr="00AF24DA">
                                      <w:t>♂</w:t>
                                    </w:r>
                                  </w:p>
                                </w:txbxContent>
                              </v:textbox>
                            </v:shape>
                            <v:line id="Line 57" o:spid="_x0000_s1076" style="position:absolute;visibility:visible;mso-wrap-style:square" from="-32672,754" to="-26804,4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80E1E6" w14:textId="77777777" w:rsidR="00AA7433" w:rsidRDefault="00AA7433" w:rsidP="002C2A6A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6D24BDE" wp14:editId="194F3D59">
                            <wp:extent cx="359355" cy="359410"/>
                            <wp:effectExtent l="0" t="0" r="22225" b="21590"/>
                            <wp:docPr id="46" name="Ellipse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CD765B7" w14:textId="77777777" w:rsidR="00AA7433" w:rsidRPr="005F27BE" w:rsidRDefault="00AA7433" w:rsidP="00AA7433">
                                        <w:pPr>
                                          <w:pStyle w:val="ekvtabellezentriert"/>
                                          <w:rPr>
                                            <w:rStyle w:val="ekvhandschrift"/>
                                          </w:rPr>
                                        </w:pPr>
                                        <w:r>
                                          <w:rPr>
                                            <w:rStyle w:val="ekvhandschrif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16D24BDE" id="Ellipse 46" o:spid="_x0000_s1077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JyOia2VAgAAiQUAAA4AAAAAAAAAAAAAAAAALgIAAGRycy9lMm9Eb2MueG1sUEsB&#10;Ai0AFAAGAAgAAAAhAEuwNKHZAAAAAwEAAA8AAAAAAAAAAAAAAAAA7wQAAGRycy9kb3ducmV2Lnht&#10;bFBLBQYAAAAABAAEAPMAAAD1BQAAAAA=&#10;" filled="f" strokecolor="black [3213]" strokeweight="1pt">
                            <v:stroke joinstyle="miter"/>
                            <v:textbox inset="0,0,0,0">
                              <w:txbxContent>
                                <w:p w14:paraId="2CD765B7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90" w:type="dxa"/>
                  <w:vAlign w:val="center"/>
                </w:tcPr>
                <w:p w14:paraId="4C6709C0" w14:textId="77777777" w:rsidR="00AA7433" w:rsidRPr="00635325" w:rsidRDefault="00AA7433" w:rsidP="002C2A6A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DCBC6E8" wp14:editId="0FF1355C">
                            <wp:extent cx="359355" cy="359410"/>
                            <wp:effectExtent l="0" t="0" r="22225" b="21590"/>
                            <wp:docPr id="47" name="Ellipse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652930C" w14:textId="77777777" w:rsidR="00AA7433" w:rsidRPr="005F27BE" w:rsidRDefault="00AA7433" w:rsidP="00AA7433">
                                        <w:pPr>
                                          <w:pStyle w:val="ekvtabellezentriert"/>
                                          <w:rPr>
                                            <w:rStyle w:val="ekvhandschrift"/>
                                          </w:rPr>
                                        </w:pPr>
                                        <w:r>
                                          <w:rPr>
                                            <w:rStyle w:val="ekvhandschrif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6DCBC6E8" id="Ellipse 47" o:spid="_x0000_s1078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B5pedKVAgAAiQUAAA4AAAAAAAAAAAAAAAAALgIAAGRycy9lMm9Eb2MueG1sUEsB&#10;Ai0AFAAGAAgAAAAhAEuwNKHZAAAAAwEAAA8AAAAAAAAAAAAAAAAA7wQAAGRycy9kb3ducmV2Lnht&#10;bFBLBQYAAAAABAAEAPMAAAD1BQAAAAA=&#10;" filled="f" strokecolor="black [3213]" strokeweight="1pt">
                            <v:stroke joinstyle="miter"/>
                            <v:textbox inset="0,0,0,0">
                              <w:txbxContent>
                                <w:p w14:paraId="0652930C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</w:tr>
            <w:tr w:rsidR="00AA7433" w14:paraId="1F1D6677" w14:textId="77777777" w:rsidTr="002C2A6A">
              <w:trPr>
                <w:trHeight w:val="680"/>
                <w:jc w:val="center"/>
              </w:trPr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F3E3F" w14:textId="77777777" w:rsidR="00AA7433" w:rsidRDefault="00AA7433" w:rsidP="002C2A6A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378E84F" wp14:editId="3398BC7A">
                            <wp:extent cx="359355" cy="359410"/>
                            <wp:effectExtent l="0" t="0" r="22225" b="21590"/>
                            <wp:docPr id="48" name="Ellipse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F17E364" w14:textId="77777777" w:rsidR="00AA7433" w:rsidRPr="005F27BE" w:rsidRDefault="00AA7433" w:rsidP="00AA7433">
                                        <w:pPr>
                                          <w:pStyle w:val="ekvtabellezentriert"/>
                                          <w:rPr>
                                            <w:rStyle w:val="ekvhandschrift"/>
                                          </w:rPr>
                                        </w:pPr>
                                        <w:r>
                                          <w:rPr>
                                            <w:rStyle w:val="ekvhandschrif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7378E84F" id="Ellipse 48" o:spid="_x0000_s1079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" filled="f" strokecolor="black [3213]" strokeweight="1pt">
                            <v:stroke joinstyle="miter"/>
                            <v:textbox inset="0,0,0,0">
                              <w:txbxContent>
                                <w:p w14:paraId="2F17E364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A3FB6F" w14:textId="77777777" w:rsidR="00AA7433" w:rsidRPr="00A4710C" w:rsidRDefault="00AA7433" w:rsidP="002C2A6A">
                  <w:pPr>
                    <w:pStyle w:val="ekvtabellezentriert"/>
                    <w:rPr>
                      <w:rStyle w:val="ekvhandschrift"/>
                    </w:rPr>
                  </w:pPr>
                  <w:r w:rsidRPr="00A4710C">
                    <w:rPr>
                      <w:rStyle w:val="ekvhandschrift"/>
                    </w:rPr>
                    <w:t>Bb</w:t>
                  </w:r>
                </w:p>
              </w:tc>
              <w:tc>
                <w:tcPr>
                  <w:tcW w:w="1090" w:type="dxa"/>
                  <w:vAlign w:val="center"/>
                </w:tcPr>
                <w:p w14:paraId="47F1B79A" w14:textId="77777777" w:rsidR="00AA7433" w:rsidRPr="00A4710C" w:rsidRDefault="00AA7433" w:rsidP="002C2A6A">
                  <w:pPr>
                    <w:pStyle w:val="ekvtabellezentriert"/>
                    <w:rPr>
                      <w:rStyle w:val="ekvhandschrift"/>
                    </w:rPr>
                  </w:pPr>
                  <w:r w:rsidRPr="00A4710C">
                    <w:rPr>
                      <w:rStyle w:val="ekvhandschrift"/>
                    </w:rPr>
                    <w:t>Bb</w:t>
                  </w:r>
                </w:p>
              </w:tc>
            </w:tr>
            <w:tr w:rsidR="00AA7433" w14:paraId="64A5A55B" w14:textId="77777777" w:rsidTr="002C2A6A">
              <w:trPr>
                <w:trHeight w:val="680"/>
                <w:jc w:val="center"/>
              </w:trPr>
              <w:tc>
                <w:tcPr>
                  <w:tcW w:w="94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F09CB3" w14:textId="77777777" w:rsidR="00AA7433" w:rsidRDefault="00AA7433" w:rsidP="002C2A6A">
                  <w:pPr>
                    <w:pStyle w:val="ekvbild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837F55A" wp14:editId="058354B0">
                            <wp:extent cx="359355" cy="359410"/>
                            <wp:effectExtent l="0" t="0" r="22225" b="21590"/>
                            <wp:docPr id="55" name="Ellipse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9355" cy="35941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ED66199" w14:textId="77777777" w:rsidR="00AA7433" w:rsidRPr="005F27BE" w:rsidRDefault="00AA7433" w:rsidP="00AA7433">
                                        <w:pPr>
                                          <w:pStyle w:val="ekvtabellezentriert"/>
                                          <w:rPr>
                                            <w:rStyle w:val="ekvhandschrift"/>
                                          </w:rPr>
                                        </w:pPr>
                                        <w:r>
                                          <w:rPr>
                                            <w:rStyle w:val="ekvhandschrift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w14:anchorId="2837F55A" id="Ellipse 55" o:spid="_x0000_s1080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" filled="f" strokecolor="black [3213]" strokeweight="1pt">
                            <v:stroke joinstyle="miter"/>
                            <v:textbox inset="0,0,0,0">
                              <w:txbxContent>
                                <w:p w14:paraId="0ED66199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108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B86515" w14:textId="77777777" w:rsidR="00AA7433" w:rsidRPr="00A4710C" w:rsidRDefault="00AA7433" w:rsidP="002C2A6A">
                  <w:pPr>
                    <w:pStyle w:val="ekvtabellezentriert"/>
                    <w:rPr>
                      <w:rStyle w:val="ekvhandschrift"/>
                    </w:rPr>
                  </w:pPr>
                  <w:r w:rsidRPr="00A4710C">
                    <w:rPr>
                      <w:rStyle w:val="ekvhandschrift"/>
                    </w:rPr>
                    <w:t>Bb</w:t>
                  </w:r>
                </w:p>
              </w:tc>
              <w:tc>
                <w:tcPr>
                  <w:tcW w:w="1090" w:type="dxa"/>
                  <w:vAlign w:val="center"/>
                </w:tcPr>
                <w:p w14:paraId="4F0A993D" w14:textId="77777777" w:rsidR="00AA7433" w:rsidRPr="00A4710C" w:rsidRDefault="00AA7433" w:rsidP="002C2A6A">
                  <w:pPr>
                    <w:pStyle w:val="ekvtabellezentriert"/>
                    <w:rPr>
                      <w:rStyle w:val="ekvhandschrift"/>
                    </w:rPr>
                  </w:pPr>
                  <w:r w:rsidRPr="00A4710C">
                    <w:rPr>
                      <w:rStyle w:val="ekvhandschrift"/>
                    </w:rPr>
                    <w:t>Bb</w:t>
                  </w:r>
                </w:p>
              </w:tc>
            </w:tr>
          </w:tbl>
          <w:p w14:paraId="41C578FD" w14:textId="77777777" w:rsidR="00AA7433" w:rsidRPr="00635325" w:rsidRDefault="00AA7433" w:rsidP="002C2A6A">
            <w:pPr>
              <w:pStyle w:val="ekvbild"/>
              <w:jc w:val="center"/>
            </w:pPr>
          </w:p>
        </w:tc>
      </w:tr>
      <w:tr w:rsidR="00425F33" w:rsidRPr="0093742B" w14:paraId="314A4917" w14:textId="77777777" w:rsidTr="001374FF">
        <w:trPr>
          <w:cantSplit/>
          <w:trHeight w:val="1276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949DC46" w14:textId="77777777" w:rsidR="00425F33" w:rsidRPr="001D2761" w:rsidRDefault="00425F33" w:rsidP="00425F33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21946F1B" w14:textId="77777777" w:rsidR="00425F33" w:rsidRPr="001D2761" w:rsidRDefault="00425F33" w:rsidP="00425F33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Phänotyp</w:t>
            </w:r>
          </w:p>
        </w:tc>
        <w:tc>
          <w:tcPr>
            <w:tcW w:w="6236" w:type="dxa"/>
            <w:vAlign w:val="center"/>
          </w:tcPr>
          <w:p w14:paraId="56771415" w14:textId="206F8010" w:rsidR="00425F33" w:rsidRPr="00AA7433" w:rsidRDefault="00425F33" w:rsidP="00425F33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90AEDD" wp14:editId="7991584E">
                      <wp:extent cx="3807346" cy="600075"/>
                      <wp:effectExtent l="0" t="0" r="3175" b="9525"/>
                      <wp:docPr id="118" name="Gruppieren 1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7346" cy="600075"/>
                                <a:chOff x="0" y="0"/>
                                <a:chExt cx="3807346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Grafik 11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Grafik 12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1071349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" name="Grafik 1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2033516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2" name="Grafik 1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47"/>
                                <a:stretch/>
                              </pic:blipFill>
                              <pic:spPr bwMode="auto">
                                <a:xfrm>
                                  <a:off x="3070746" y="0"/>
                                  <a:ext cx="7366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44AE81" id="Gruppieren 118" o:spid="_x0000_s1026" style="width:299.8pt;height:47.25pt;mso-position-horizontal-relative:char;mso-position-vertical-relative:line" coordsize="38073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YSCeOMCg0A&#10;AAAAAP8AvP7c9hkKAwLw+d/44wYI3fqv97MAzer+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EAAAAAAAAAAAAAAAACGo2BBAAAAAAAAAAt/2y2/WBARkCCP3qANgA0OL1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nE8&#10;BQ0AAAAAAAAAr/y71PWJAxsABf3pANcA0uP2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QAAAAAAAAAAAAAFgEDcEcIAAAAAAAA6QCw9fc86u0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gIAakYFAAAAAAAA4wC68/Y/6v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AAAAAAAAAAAAAANxAMHQAAAAAAAACv+P6E6u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QRkFFgAAAAAAAACt9vp46v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CAAAAAAAAAAAAAA1gPgwAAAAAAAD2AM3++Z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5iPQ0AAAAAAADwANb9/K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IAAAAAAAAAAAAA/kwyAQAAAAAAAMsABr/q8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/EgxAAAAAAAAAMsABLLq+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AAAAAAAAAAFhUBERcAAAAAAAAAx/Pzn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h8IBhEAAAAAAAAAxfP0o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CAAAAAAAAAAAAMiP9AAAAAAAA+wDcBAC2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NCUCAAAAAAAA9wDlAgC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IAAAAAAAAAAAUxIwwAAAAAAADc&#10;AArS6v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o2IgoAAAAAAADXAArH6vs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AAAAAAAAAACi8XAQAA&#10;AAAAANX+97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yoXAAAAAAAAANX68q8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CAAAAAAAAAAAC&#10;HhEAAAAAAAAA0PT5u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/HBAAAAAAAAAA0fj9v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QAAAAA&#10;AAAAADFRHDoAQABE+ivoBADP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VLGjgAQQBE9CjyAOrY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8A/wD/AP8AAAAAAAAAAACNIjl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F&#10;KThN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B/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">
                      <v:shape id="Grafik 119" o:spid="_x0000_s1027" type="#_x0000_t75" style="position:absolute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">
                        <v:imagedata r:id="rId15" o:title="" cropright="43940f"/>
                      </v:shape>
                      <v:shape id="Grafik 120" o:spid="_x0000_s1028" type="#_x0000_t75" style="position:absolute;left:10713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">
                        <v:imagedata r:id="rId15" o:title="" cropright="43940f"/>
                      </v:shape>
                      <v:shape id="Grafik 121" o:spid="_x0000_s1029" type="#_x0000_t75" style="position:absolute;left:20335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">
                        <v:imagedata r:id="rId15" o:title="" cropright="43940f"/>
                      </v:shape>
                      <v:shape id="Grafik 122" o:spid="_x0000_s1030" type="#_x0000_t75" style="position:absolute;left:30707;width:736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">
                        <v:imagedata r:id="rId15" o:title="" cropright="43940f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25F33" w:rsidRPr="0093742B" w14:paraId="1B39C458" w14:textId="77777777" w:rsidTr="002C2A6A">
        <w:trPr>
          <w:cantSplit/>
          <w:trHeight w:val="737"/>
          <w:jc w:val="center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09E2BA92" w14:textId="77777777" w:rsidR="00425F33" w:rsidRPr="001D2761" w:rsidRDefault="00425F33" w:rsidP="00425F33">
            <w:pPr>
              <w:pStyle w:val="ekvtabellezentriert"/>
              <w:rPr>
                <w:rStyle w:val="ekvfett"/>
              </w:rPr>
            </w:pPr>
          </w:p>
        </w:tc>
        <w:tc>
          <w:tcPr>
            <w:tcW w:w="2551" w:type="dxa"/>
            <w:vAlign w:val="center"/>
          </w:tcPr>
          <w:p w14:paraId="5A1C23E4" w14:textId="77777777" w:rsidR="00425F33" w:rsidRPr="001D2761" w:rsidRDefault="00425F33" w:rsidP="00425F33">
            <w:pPr>
              <w:pStyle w:val="ekvtabellelinks"/>
              <w:rPr>
                <w:rStyle w:val="ekvfett"/>
              </w:rPr>
            </w:pPr>
            <w:r w:rsidRPr="001D2761">
              <w:rPr>
                <w:rStyle w:val="ekvfett"/>
              </w:rPr>
              <w:t>Genotyp</w:t>
            </w:r>
          </w:p>
        </w:tc>
        <w:tc>
          <w:tcPr>
            <w:tcW w:w="6236" w:type="dxa"/>
            <w:vAlign w:val="center"/>
          </w:tcPr>
          <w:p w14:paraId="0499CC28" w14:textId="77777777" w:rsidR="00425F33" w:rsidRPr="001D2761" w:rsidRDefault="00425F33" w:rsidP="00425F33">
            <w:pPr>
              <w:pStyle w:val="ekvbild"/>
              <w:jc w:val="center"/>
            </w:pPr>
            <w:r w:rsidRPr="001D2761">
              <w:rPr>
                <w:noProof/>
              </w:rPr>
              <mc:AlternateContent>
                <mc:Choice Requires="wpg">
                  <w:drawing>
                    <wp:inline distT="0" distB="0" distL="0" distR="0" wp14:anchorId="7A2A2A88" wp14:editId="3A6CAD3E">
                      <wp:extent cx="3657023" cy="276860"/>
                      <wp:effectExtent l="0" t="0" r="19685" b="27940"/>
                      <wp:docPr id="56" name="Gruppieren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023" cy="276860"/>
                                <a:chOff x="0" y="0"/>
                                <a:chExt cx="3657023" cy="276860"/>
                              </a:xfrm>
                            </wpg:grpSpPr>
                            <wps:wsp>
                              <wps:cNvPr id="57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177D21" w14:textId="77777777" w:rsidR="00425F33" w:rsidRPr="0093742B" w:rsidRDefault="00425F33" w:rsidP="00AA7433">
                                    <w:pPr>
                                      <w:jc w:val="center"/>
                                      <w:rPr>
                                        <w:rStyle w:val="ekvhandschrift"/>
                                        <w:i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5029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0742A6" w14:textId="77777777" w:rsidR="00425F33" w:rsidRPr="0093742B" w:rsidRDefault="00425F33" w:rsidP="00AA7433">
                                    <w:pPr>
                                      <w:jc w:val="center"/>
                                      <w:rPr>
                                        <w:rStyle w:val="ekvhandschrift"/>
                                        <w:i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4120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DB1516" w14:textId="77777777" w:rsidR="00425F33" w:rsidRPr="0093742B" w:rsidRDefault="00425F33" w:rsidP="00AA7433">
                                    <w:pPr>
                                      <w:jc w:val="center"/>
                                      <w:rPr>
                                        <w:rStyle w:val="ekvhandschrift"/>
                                        <w:i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7273" y="0"/>
                                  <a:ext cx="539750" cy="2768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0CAB0D" w14:textId="77777777" w:rsidR="00425F33" w:rsidRPr="0093742B" w:rsidRDefault="00425F33" w:rsidP="00AA7433">
                                    <w:pPr>
                                      <w:jc w:val="center"/>
                                      <w:rPr>
                                        <w:rStyle w:val="ekvhandschrift"/>
                                        <w:i/>
                                      </w:rPr>
                                    </w:pPr>
                                    <w:r>
                                      <w:rPr>
                                        <w:rStyle w:val="ekvhandschrift"/>
                                      </w:rPr>
                                      <w:t>Bb</w:t>
                                    </w:r>
                                  </w:p>
                                </w:txbxContent>
                              </wps:txbx>
                              <wps:bodyPr rot="0" vert="horz" wrap="square" lIns="0" tIns="5400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A2A88" id="Gruppieren 56" o:spid="_x0000_s1081" style="width:287.95pt;height:21.8pt;mso-position-horizontal-relative:char;mso-position-vertical-relative:line" coordsize="36570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">
                      <v:shape id="Text Box 47" o:spid="_x0000_s1082" type="#_x0000_t202" style="position:absolute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">
                        <v:textbox inset="0,1.5mm,0,0">
                          <w:txbxContent>
                            <w:p w14:paraId="0E177D21" w14:textId="77777777" w:rsidR="00425F33" w:rsidRPr="0093742B" w:rsidRDefault="00425F33" w:rsidP="00AA7433">
                              <w:pPr>
                                <w:jc w:val="center"/>
                                <w:rPr>
                                  <w:rStyle w:val="ekvhandschrift"/>
                                  <w:i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71" o:spid="_x0000_s1083" type="#_x0000_t202" style="position:absolute;left:10450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">
                        <v:textbox inset="0,1.5mm,0,0">
                          <w:txbxContent>
                            <w:p w14:paraId="3C0742A6" w14:textId="77777777" w:rsidR="00425F33" w:rsidRPr="0093742B" w:rsidRDefault="00425F33" w:rsidP="00AA7433">
                              <w:pPr>
                                <w:jc w:val="center"/>
                                <w:rPr>
                                  <w:rStyle w:val="ekvhandschrift"/>
                                  <w:i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72" o:spid="_x0000_s1084" type="#_x0000_t202" style="position:absolute;left:20841;width:539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">
                        <v:textbox inset="0,1.5mm,0,0">
                          <w:txbxContent>
                            <w:p w14:paraId="4DDB1516" w14:textId="77777777" w:rsidR="00425F33" w:rsidRPr="0093742B" w:rsidRDefault="00425F33" w:rsidP="00AA7433">
                              <w:pPr>
                                <w:jc w:val="center"/>
                                <w:rPr>
                                  <w:rStyle w:val="ekvhandschrift"/>
                                  <w:i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v:shape id="Text Box 73" o:spid="_x0000_s1085" type="#_x0000_t202" style="position:absolute;left:31172;width:5398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">
                        <v:textbox inset="0,1.5mm,0,0">
                          <w:txbxContent>
                            <w:p w14:paraId="600CAB0D" w14:textId="77777777" w:rsidR="00425F33" w:rsidRPr="0093742B" w:rsidRDefault="00425F33" w:rsidP="00AA7433">
                              <w:pPr>
                                <w:jc w:val="center"/>
                                <w:rPr>
                                  <w:rStyle w:val="ekvhandschrift"/>
                                  <w:i/>
                                </w:rPr>
                              </w:pPr>
                              <w:r>
                                <w:rPr>
                                  <w:rStyle w:val="ekvhandschrift"/>
                                </w:rPr>
                                <w:t>Bb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22E2516" w14:textId="77777777" w:rsidR="00AA7433" w:rsidRDefault="00AA7433" w:rsidP="00AA7433">
      <w:pPr>
        <w:pStyle w:val="ekvaufzhlung"/>
      </w:pPr>
    </w:p>
    <w:p w14:paraId="0F516A8D" w14:textId="77777777" w:rsidR="00AA7433" w:rsidRPr="00520817" w:rsidRDefault="00AA7433" w:rsidP="00AA7433"/>
    <w:p w14:paraId="4171677C" w14:textId="77777777" w:rsidR="00AA7433" w:rsidRPr="00683F13" w:rsidRDefault="00AA7433" w:rsidP="00AA7433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4B5EA99C" wp14:editId="763EE575">
            <wp:extent cx="215900" cy="215900"/>
            <wp:effectExtent l="0" t="0" r="0" b="0"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C5BB" w14:textId="621063A2" w:rsidR="00AA7433" w:rsidRDefault="00AA7433" w:rsidP="00AA7433">
      <w:pPr>
        <w:pStyle w:val="ekvaufgabe"/>
        <w:rPr>
          <w:lang w:eastAsia="de-DE"/>
        </w:rPr>
      </w:pPr>
      <w:r w:rsidRPr="00683F13">
        <w:rPr>
          <w:rStyle w:val="ekvnummerierung"/>
        </w:rPr>
        <w:t>2</w:t>
      </w:r>
      <w:r w:rsidRPr="00683F13">
        <w:tab/>
      </w:r>
      <w:r>
        <w:t xml:space="preserve">Erkläre anhand der </w:t>
      </w:r>
      <w:r w:rsidR="00753C1A">
        <w:t>T</w:t>
      </w:r>
      <w:r w:rsidRPr="00727D67">
        <w:rPr>
          <w:rStyle w:val="ekvtiefgestellt"/>
        </w:rPr>
        <w:t>1</w:t>
      </w:r>
      <w:r>
        <w:t>-Generation im Beispiel oben, was man unter „Genotyp“ und „Phänotyp“ versteht</w:t>
      </w:r>
      <w:r>
        <w:rPr>
          <w:lang w:eastAsia="de-DE"/>
        </w:rPr>
        <w:t>.</w:t>
      </w:r>
    </w:p>
    <w:p w14:paraId="10FD6DEE" w14:textId="77777777" w:rsidR="00AA7433" w:rsidRDefault="00AA7433" w:rsidP="00AA7433">
      <w:pPr>
        <w:pStyle w:val="ekvgrundtexthalbe"/>
        <w:rPr>
          <w:lang w:eastAsia="de-DE"/>
        </w:rPr>
      </w:pPr>
    </w:p>
    <w:p w14:paraId="656EF284" w14:textId="74B6B527" w:rsidR="00AA7433" w:rsidRPr="008927C7" w:rsidRDefault="00AA7433" w:rsidP="00AA7433">
      <w:pPr>
        <w:pStyle w:val="ekvschreiblinie"/>
        <w:rPr>
          <w:rStyle w:val="ekvlsungunterstrichen"/>
        </w:rPr>
      </w:pPr>
      <w:r w:rsidRPr="008927C7">
        <w:rPr>
          <w:rStyle w:val="ekvlsungunterstrichen"/>
        </w:rPr>
        <w:t xml:space="preserve">Beim Genotyp handelt es sich um die Erbanlagen. Die </w:t>
      </w:r>
      <w:r w:rsidR="00753C1A">
        <w:rPr>
          <w:rStyle w:val="ekvlsungunterstrichen"/>
        </w:rPr>
        <w:t>T</w:t>
      </w:r>
      <w:r w:rsidRPr="008927C7">
        <w:rPr>
          <w:rStyle w:val="ekvlsungunterstrichen"/>
        </w:rPr>
        <w:t>1-Generation trägt Bb.</w:t>
      </w:r>
      <w:r>
        <w:rPr>
          <w:rStyle w:val="ekvlsungunterstrichen"/>
        </w:rPr>
        <w:tab/>
      </w:r>
    </w:p>
    <w:p w14:paraId="6C5A8E7D" w14:textId="4E34695F" w:rsidR="00AA7433" w:rsidRPr="008927C7" w:rsidRDefault="00AA7433" w:rsidP="00AA7433">
      <w:pPr>
        <w:pStyle w:val="ekvschreiblinie"/>
        <w:rPr>
          <w:rStyle w:val="ekvlsungunterstrichen"/>
        </w:rPr>
      </w:pPr>
      <w:r w:rsidRPr="008927C7">
        <w:rPr>
          <w:rStyle w:val="ekvlsungunterstrichen"/>
        </w:rPr>
        <w:t xml:space="preserve">Der Phänotyp ist das Erscheinungsbild. Im Beispiel oben die </w:t>
      </w:r>
      <w:r w:rsidR="00753C1A">
        <w:rPr>
          <w:rStyle w:val="ekvlsungunterstrichen"/>
        </w:rPr>
        <w:t>roten</w:t>
      </w:r>
      <w:r w:rsidRPr="008927C7">
        <w:rPr>
          <w:rStyle w:val="ekvlsungunterstrichen"/>
        </w:rPr>
        <w:t xml:space="preserve"> Blüten der </w:t>
      </w:r>
      <w:r w:rsidR="00753C1A">
        <w:rPr>
          <w:rStyle w:val="ekvlsungunterstrichen"/>
        </w:rPr>
        <w:t>T</w:t>
      </w:r>
      <w:r w:rsidRPr="008927C7">
        <w:rPr>
          <w:rStyle w:val="ekvlsungunterstrichen"/>
        </w:rPr>
        <w:t>1-Generation.</w:t>
      </w:r>
    </w:p>
    <w:p w14:paraId="691937C3" w14:textId="77777777" w:rsidR="00AA7433" w:rsidRDefault="00AA7433" w:rsidP="00AA7433">
      <w:pPr>
        <w:pStyle w:val="ekvschreiblinie"/>
        <w:rPr>
          <w:lang w:eastAsia="de-DE"/>
        </w:rPr>
      </w:pP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  <w:r>
        <w:rPr>
          <w:rStyle w:val="ekvlsungunterstrichen"/>
        </w:rPr>
        <w:tab/>
      </w:r>
    </w:p>
    <w:p w14:paraId="077D127A" w14:textId="77777777" w:rsidR="00AA7433" w:rsidRPr="001D2761" w:rsidRDefault="00AA7433" w:rsidP="00AA7433"/>
    <w:p w14:paraId="643A959B" w14:textId="77777777" w:rsidR="00AA7433" w:rsidRPr="001D2761" w:rsidRDefault="00AA7433" w:rsidP="00AA7433"/>
    <w:p w14:paraId="368A397F" w14:textId="77777777" w:rsidR="00AA7433" w:rsidRPr="00683F13" w:rsidRDefault="00AA7433" w:rsidP="00AA7433">
      <w:pPr>
        <w:pStyle w:val="ekvpicto"/>
        <w:framePr w:wrap="around"/>
      </w:pPr>
      <w:r w:rsidRPr="00683F13">
        <w:rPr>
          <w:noProof/>
          <w:lang w:eastAsia="de-DE"/>
        </w:rPr>
        <w:drawing>
          <wp:inline distT="0" distB="0" distL="0" distR="0" wp14:anchorId="02363126" wp14:editId="65F5B3B6">
            <wp:extent cx="215900" cy="215900"/>
            <wp:effectExtent l="0" t="0" r="0" b="0"/>
            <wp:docPr id="82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C7CF9" w14:textId="2CF1EF5F" w:rsidR="00AA7433" w:rsidRDefault="00AA7433" w:rsidP="00AA7433">
      <w:pPr>
        <w:pStyle w:val="ekvaufgabe"/>
        <w:rPr>
          <w:lang w:eastAsia="de-DE"/>
        </w:rPr>
      </w:pPr>
      <w:r>
        <w:rPr>
          <w:rStyle w:val="ekvnummerierung"/>
        </w:rPr>
        <w:t>3</w:t>
      </w:r>
      <w:r w:rsidRPr="00683F13">
        <w:tab/>
      </w:r>
      <w:r w:rsidRPr="003A5500">
        <w:t xml:space="preserve">Ergänze den Lückentext zur 1. </w:t>
      </w:r>
      <w:proofErr w:type="spellStart"/>
      <w:r w:rsidRPr="003A5500">
        <w:t>Mendel</w:t>
      </w:r>
      <w:r w:rsidR="00753C1A">
        <w:t>´</w:t>
      </w:r>
      <w:r w:rsidRPr="003A5500">
        <w:t>schen</w:t>
      </w:r>
      <w:proofErr w:type="spellEnd"/>
      <w:r w:rsidRPr="003A5500">
        <w:t xml:space="preserve"> Regel</w:t>
      </w:r>
      <w:r>
        <w:rPr>
          <w:lang w:eastAsia="de-DE"/>
        </w:rPr>
        <w:t>.</w:t>
      </w:r>
    </w:p>
    <w:p w14:paraId="12E3535F" w14:textId="77777777" w:rsidR="00AA7433" w:rsidRDefault="00AA7433" w:rsidP="00AA7433">
      <w:pPr>
        <w:pStyle w:val="ekvgrundtexthalbe"/>
        <w:rPr>
          <w:lang w:eastAsia="de-DE"/>
        </w:rPr>
      </w:pPr>
    </w:p>
    <w:p w14:paraId="3602212E" w14:textId="201974E5" w:rsidR="00AA7433" w:rsidRPr="003A5500" w:rsidRDefault="00AA7433" w:rsidP="00AA7433">
      <w:pPr>
        <w:pStyle w:val="ekvschreiblinie"/>
      </w:pPr>
      <w:r w:rsidRPr="003A5500">
        <w:t xml:space="preserve">Kreuzt man zwei Individuen einer Art, die sich in einem Merkmal </w:t>
      </w:r>
      <w:r w:rsidRPr="00635325">
        <w:rPr>
          <w:rStyle w:val="ekvlsungunterstrichen"/>
        </w:rPr>
        <w:t xml:space="preserve">      reinerbig     </w:t>
      </w:r>
      <w:r w:rsidRPr="003A5500">
        <w:t xml:space="preserve"> unterscheiden, so </w:t>
      </w:r>
      <w:r w:rsidR="006119DA">
        <w:t>ist</w:t>
      </w:r>
      <w:r w:rsidRPr="003A5500">
        <w:t xml:space="preserve"> </w:t>
      </w:r>
      <w:r w:rsidR="006119DA">
        <w:t xml:space="preserve">dieses Merkmal bei allen </w:t>
      </w:r>
      <w:r w:rsidRPr="003A5500">
        <w:t xml:space="preserve">Nachkommen der </w:t>
      </w:r>
      <w:r w:rsidR="006119DA">
        <w:t>T</w:t>
      </w:r>
      <w:r w:rsidRPr="003A5500">
        <w:rPr>
          <w:vertAlign w:val="subscript"/>
        </w:rPr>
        <w:t>1</w:t>
      </w:r>
      <w:r w:rsidRPr="003A5500">
        <w:t>-Generation</w:t>
      </w:r>
      <w:r w:rsidR="006119DA">
        <w:t xml:space="preserve">  </w:t>
      </w:r>
      <w:r w:rsidR="006119DA">
        <w:rPr>
          <w:rStyle w:val="ekvlsungunterstrichen"/>
        </w:rPr>
        <w:t xml:space="preserve">    g</w:t>
      </w:r>
      <w:r w:rsidRPr="00635325">
        <w:rPr>
          <w:rStyle w:val="ekvlsungunterstrichen"/>
        </w:rPr>
        <w:t xml:space="preserve">leich      </w:t>
      </w:r>
      <w:r w:rsidRPr="003A5500">
        <w:t xml:space="preserve"> </w:t>
      </w:r>
      <w:r w:rsidR="006119DA">
        <w:t xml:space="preserve"> ausgeprägt. </w:t>
      </w:r>
      <w:r w:rsidRPr="003A5500">
        <w:t xml:space="preserve">Man spricht daher auch von der </w:t>
      </w:r>
      <w:r w:rsidRPr="00635325">
        <w:rPr>
          <w:rStyle w:val="ekvlsungunterstrichen"/>
        </w:rPr>
        <w:t xml:space="preserve">     Uniformitätsregel   </w:t>
      </w:r>
      <w:proofErr w:type="gramStart"/>
      <w:r w:rsidRPr="00635325">
        <w:rPr>
          <w:rStyle w:val="ekvlsungunterstrichen"/>
        </w:rPr>
        <w:t xml:space="preserve">  </w:t>
      </w:r>
      <w:r w:rsidRPr="003A5500">
        <w:t>.</w:t>
      </w:r>
      <w:proofErr w:type="gramEnd"/>
      <w:r w:rsidRPr="003A5500">
        <w:t xml:space="preserve"> Das in der </w:t>
      </w:r>
      <w:r w:rsidR="006119DA">
        <w:t>T</w:t>
      </w:r>
      <w:r w:rsidRPr="003A5500">
        <w:rPr>
          <w:vertAlign w:val="subscript"/>
        </w:rPr>
        <w:t>1</w:t>
      </w:r>
      <w:r w:rsidRPr="003A5500">
        <w:t xml:space="preserve">-Generation unterdrückte Merkmal bezeichnet man als </w:t>
      </w:r>
      <w:r>
        <w:br/>
      </w:r>
      <w:r w:rsidRPr="00635325">
        <w:rPr>
          <w:rStyle w:val="ekvlsungunterstrichen"/>
        </w:rPr>
        <w:t xml:space="preserve">     rezessiv   </w:t>
      </w:r>
      <w:proofErr w:type="gramStart"/>
      <w:r w:rsidRPr="00635325">
        <w:rPr>
          <w:rStyle w:val="ekvlsungunterstrichen"/>
        </w:rPr>
        <w:t xml:space="preserve">  </w:t>
      </w:r>
      <w:r w:rsidRPr="003A5500">
        <w:t>,</w:t>
      </w:r>
      <w:proofErr w:type="gramEnd"/>
      <w:r w:rsidRPr="003A5500">
        <w:t xml:space="preserve"> das auftretende Merkmal als </w:t>
      </w:r>
      <w:r w:rsidRPr="00635325">
        <w:rPr>
          <w:rStyle w:val="ekvlsungunterstrichen"/>
        </w:rPr>
        <w:t xml:space="preserve">     dominant     </w:t>
      </w:r>
      <w:r w:rsidRPr="003A5500">
        <w:t>.</w:t>
      </w:r>
    </w:p>
    <w:tbl>
      <w:tblPr>
        <w:tblW w:w="11001" w:type="dxa"/>
        <w:tblInd w:w="-823" w:type="dxa"/>
        <w:tblLayout w:type="fixed"/>
        <w:tblLook w:val="01E0" w:firstRow="1" w:lastRow="1" w:firstColumn="1" w:lastColumn="1" w:noHBand="0" w:noVBand="0"/>
      </w:tblPr>
      <w:tblGrid>
        <w:gridCol w:w="822"/>
        <w:gridCol w:w="3855"/>
        <w:gridCol w:w="1321"/>
        <w:gridCol w:w="2040"/>
        <w:gridCol w:w="2963"/>
      </w:tblGrid>
      <w:tr w:rsidR="00AA7433" w:rsidRPr="00850167" w14:paraId="152BEBF6" w14:textId="77777777" w:rsidTr="002C2A6A">
        <w:trPr>
          <w:trHeight w:hRule="exact" w:val="510"/>
        </w:trPr>
        <w:tc>
          <w:tcPr>
            <w:tcW w:w="822" w:type="dxa"/>
            <w:noWrap/>
            <w:vAlign w:val="bottom"/>
          </w:tcPr>
          <w:p w14:paraId="0ABFA7FF" w14:textId="77777777" w:rsidR="00AA7433" w:rsidRPr="00850167" w:rsidRDefault="00AA7433" w:rsidP="002C2A6A">
            <w:pPr>
              <w:pageBreakBefore/>
            </w:pPr>
            <w:r w:rsidRPr="00850167">
              <w:lastRenderedPageBreak/>
              <w:br w:type="column"/>
            </w:r>
          </w:p>
        </w:tc>
        <w:tc>
          <w:tcPr>
            <w:tcW w:w="3855" w:type="dxa"/>
            <w:noWrap/>
            <w:vAlign w:val="bottom"/>
          </w:tcPr>
          <w:p w14:paraId="759CA3A5" w14:textId="77777777" w:rsidR="00AA7433" w:rsidRPr="00850167" w:rsidRDefault="00AA7433" w:rsidP="002C2A6A">
            <w:pPr>
              <w:pStyle w:val="ekvkvnummer"/>
            </w:pPr>
            <w:r w:rsidRPr="00850167">
              <w:rPr>
                <w:noProof/>
              </w:rPr>
              <w:drawing>
                <wp:inline distT="0" distB="0" distL="0" distR="0" wp14:anchorId="7A669B5A" wp14:editId="1DFC30D9">
                  <wp:extent cx="215900" cy="215900"/>
                  <wp:effectExtent l="0" t="0" r="0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167">
              <w:rPr>
                <w:rStyle w:val="ekvfett"/>
              </w:rPr>
              <w:t xml:space="preserve"> Hilfen zu den Aufgaben</w:t>
            </w:r>
          </w:p>
        </w:tc>
        <w:tc>
          <w:tcPr>
            <w:tcW w:w="1321" w:type="dxa"/>
            <w:noWrap/>
            <w:vAlign w:val="bottom"/>
          </w:tcPr>
          <w:p w14:paraId="153EF21F" w14:textId="77777777" w:rsidR="00AA7433" w:rsidRPr="00850167" w:rsidRDefault="00AA7433" w:rsidP="002C2A6A">
            <w:pPr>
              <w:pStyle w:val="ekvkolumnentitel"/>
            </w:pPr>
          </w:p>
        </w:tc>
        <w:tc>
          <w:tcPr>
            <w:tcW w:w="2040" w:type="dxa"/>
            <w:noWrap/>
            <w:vAlign w:val="bottom"/>
          </w:tcPr>
          <w:p w14:paraId="2ADB486F" w14:textId="77777777" w:rsidR="00AA7433" w:rsidRPr="00850167" w:rsidRDefault="00AA7433" w:rsidP="002C2A6A">
            <w:pPr>
              <w:pStyle w:val="ekvkolumnentitel"/>
            </w:pPr>
          </w:p>
        </w:tc>
        <w:tc>
          <w:tcPr>
            <w:tcW w:w="2963" w:type="dxa"/>
            <w:noWrap/>
            <w:vAlign w:val="bottom"/>
          </w:tcPr>
          <w:p w14:paraId="39769481" w14:textId="4D3A6770" w:rsidR="00AA7433" w:rsidRPr="00850167" w:rsidRDefault="00AA7433" w:rsidP="002C2A6A">
            <w:pPr>
              <w:pStyle w:val="ekvkolumnentitel"/>
            </w:pPr>
            <w:r w:rsidRPr="00850167">
              <w:t xml:space="preserve">Kopiervorlage </w:t>
            </w:r>
            <w:r w:rsidR="00A3701F">
              <w:t>10</w:t>
            </w:r>
          </w:p>
        </w:tc>
      </w:tr>
      <w:tr w:rsidR="00AA7433" w:rsidRPr="00850167" w14:paraId="672D66DD" w14:textId="77777777" w:rsidTr="002C2A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22" w:type="dxa"/>
            <w:noWrap/>
            <w:vAlign w:val="bottom"/>
          </w:tcPr>
          <w:p w14:paraId="510800B3" w14:textId="77777777" w:rsidR="00AA7433" w:rsidRPr="00850167" w:rsidRDefault="00AA7433" w:rsidP="002C2A6A"/>
        </w:tc>
        <w:tc>
          <w:tcPr>
            <w:tcW w:w="10179" w:type="dxa"/>
            <w:gridSpan w:val="4"/>
            <w:noWrap/>
            <w:vAlign w:val="bottom"/>
          </w:tcPr>
          <w:p w14:paraId="3B0FC60B" w14:textId="77777777" w:rsidR="00AA7433" w:rsidRPr="00850167" w:rsidRDefault="00AA7433" w:rsidP="002C2A6A">
            <w:r w:rsidRPr="00850167">
              <w:rPr>
                <w:noProof/>
                <w:lang w:eastAsia="de-DE"/>
              </w:rPr>
              <w:drawing>
                <wp:anchor distT="0" distB="0" distL="114300" distR="114300" simplePos="0" relativeHeight="251717632" behindDoc="1" locked="0" layoutInCell="1" allowOverlap="1" wp14:anchorId="618E4FCD" wp14:editId="6EEAC59A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D02871" w14:textId="5E667145" w:rsidR="00AA7433" w:rsidRPr="00C33B6D" w:rsidRDefault="00AA7433" w:rsidP="00AA7433">
      <w:pPr>
        <w:pStyle w:val="ekvaufgabe"/>
      </w:pPr>
      <w:r w:rsidRPr="00FB0740">
        <w:rPr>
          <w:rStyle w:val="ekvnummerierung"/>
        </w:rPr>
        <w:t>1</w:t>
      </w:r>
      <w:r>
        <w:tab/>
        <w:t xml:space="preserve">Der Genotyp der </w:t>
      </w:r>
      <w:r w:rsidR="006119DA">
        <w:t>Eltern</w:t>
      </w:r>
      <w:r>
        <w:t>generation ist BB (</w:t>
      </w:r>
      <w:r w:rsidR="006119DA">
        <w:t>rot</w:t>
      </w:r>
      <w:r>
        <w:t xml:space="preserve">) bzw. </w:t>
      </w:r>
      <w:proofErr w:type="spellStart"/>
      <w:r>
        <w:t>bb</w:t>
      </w:r>
      <w:proofErr w:type="spellEnd"/>
      <w:r>
        <w:t xml:space="preserve"> (weiß). Die </w:t>
      </w:r>
      <w:r w:rsidR="006119DA">
        <w:t>Tochter</w:t>
      </w:r>
      <w:r>
        <w:t xml:space="preserve">generation trägt im Genotyp jeweils ein Allel (einen „Buchstaben“) der </w:t>
      </w:r>
      <w:r w:rsidR="006119DA">
        <w:t>Eltern</w:t>
      </w:r>
      <w:r>
        <w:t>generation.</w:t>
      </w:r>
    </w:p>
    <w:p w14:paraId="73AC5010" w14:textId="77777777" w:rsidR="00AA7433" w:rsidRPr="00635325" w:rsidRDefault="00AA7433" w:rsidP="00AA7433"/>
    <w:p w14:paraId="34886DEC" w14:textId="77777777" w:rsidR="00AA7433" w:rsidRDefault="00AA7433" w:rsidP="00AA7433">
      <w:pPr>
        <w:pStyle w:val="ekvaufgabe"/>
      </w:pPr>
      <w:r w:rsidRPr="005A351A">
        <w:rPr>
          <w:rStyle w:val="ekvnummerierung"/>
        </w:rPr>
        <w:t>2</w:t>
      </w:r>
      <w:r>
        <w:tab/>
        <w:t>Die beiden Begriffe stammen aus dem Altgriechischen: „</w:t>
      </w:r>
      <w:proofErr w:type="spellStart"/>
      <w:r>
        <w:t>génos</w:t>
      </w:r>
      <w:proofErr w:type="spellEnd"/>
      <w:r>
        <w:t>“ = das Geschlecht und „</w:t>
      </w:r>
      <w:proofErr w:type="spellStart"/>
      <w:r>
        <w:t>phaíno</w:t>
      </w:r>
      <w:proofErr w:type="spellEnd"/>
      <w:r>
        <w:t>“ = ich erscheine.</w:t>
      </w:r>
    </w:p>
    <w:p w14:paraId="70EDD72A" w14:textId="77777777" w:rsidR="00AA7433" w:rsidRPr="00635325" w:rsidRDefault="00AA7433" w:rsidP="00AA7433"/>
    <w:p w14:paraId="6F645DB1" w14:textId="77777777" w:rsidR="00AA7433" w:rsidRDefault="00AA7433" w:rsidP="00AA7433">
      <w:pPr>
        <w:pStyle w:val="ekvaufgabe"/>
      </w:pPr>
      <w:r w:rsidRPr="005964F2">
        <w:rPr>
          <w:rStyle w:val="ekvnummerierung"/>
        </w:rPr>
        <w:t>3</w:t>
      </w:r>
      <w:r>
        <w:tab/>
        <w:t xml:space="preserve">Du musst folgende Begriffe einsetzen: </w:t>
      </w:r>
    </w:p>
    <w:p w14:paraId="786B3DD1" w14:textId="77777777" w:rsidR="00AA7433" w:rsidRPr="00635325" w:rsidRDefault="00AA7433" w:rsidP="00AA7433">
      <w:pPr>
        <w:pStyle w:val="ekvgrundtexthalbe"/>
      </w:pPr>
    </w:p>
    <w:tbl>
      <w:tblPr>
        <w:tblStyle w:val="Tabellenraster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AA7433" w14:paraId="492077E8" w14:textId="77777777" w:rsidTr="002C2A6A">
        <w:tc>
          <w:tcPr>
            <w:tcW w:w="9354" w:type="dxa"/>
          </w:tcPr>
          <w:p w14:paraId="452F7822" w14:textId="77777777" w:rsidR="00AA7433" w:rsidRDefault="00AA7433" w:rsidP="002C2A6A">
            <w:pPr>
              <w:pStyle w:val="ekvbild"/>
              <w:jc w:val="center"/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inline distT="0" distB="0" distL="0" distR="0" wp14:anchorId="0DF5253A" wp14:editId="0598426A">
                      <wp:extent cx="5431154" cy="706120"/>
                      <wp:effectExtent l="38100" t="0" r="36830" b="17780"/>
                      <wp:docPr id="61" name="Gruppieren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1154" cy="706120"/>
                                <a:chOff x="0" y="0"/>
                                <a:chExt cx="5431154" cy="706120"/>
                              </a:xfrm>
                            </wpg:grpSpPr>
                            <wps:wsp>
                              <wps:cNvPr id="62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440" y="0"/>
                                  <a:ext cx="790735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EA85C2" w14:textId="77777777" w:rsidR="00AA7433" w:rsidRDefault="00AA7433" w:rsidP="00AA7433">
                                    <w:r>
                                      <w:t>dominant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2350" y="444500"/>
                                  <a:ext cx="659765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527446" w14:textId="77777777" w:rsidR="00AA7433" w:rsidRDefault="00AA7433" w:rsidP="00AA7433">
                                    <w:r>
                                      <w:t>rezessiv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20467845">
                                  <a:off x="0" y="190500"/>
                                  <a:ext cx="739774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36A1C5" w14:textId="77777777" w:rsidR="00AA7433" w:rsidRDefault="00AA7433" w:rsidP="00AA7433">
                                    <w:r>
                                      <w:t>reinerbig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6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1330338">
                                  <a:off x="3302000" y="133350"/>
                                  <a:ext cx="660399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ECF4B" w14:textId="77777777" w:rsidR="00AA7433" w:rsidRDefault="00AA7433" w:rsidP="00AA7433">
                                    <w:r>
                                      <w:t>gleich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 rot="20582319">
                                  <a:off x="4286250" y="234950"/>
                                  <a:ext cx="1144904" cy="262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1D0D0F" w14:textId="77777777" w:rsidR="00AA7433" w:rsidRDefault="00AA7433" w:rsidP="00AA7433">
                                    <w:r>
                                      <w:t>Uniformitätsregel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5253A" id="Gruppieren 61" o:spid="_x0000_s1086" style="width:427.65pt;height:55.6pt;mso-position-horizontal-relative:char;mso-position-vertical-relative:line" coordsize="54311,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">
                      <v:shape id="Textfeld 2" o:spid="_x0000_s1087" type="#_x0000_t202" style="position:absolute;left:13714;width:7907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" fillcolor="#d8d8d8 [2732]">
                        <v:textbox style="mso-fit-shape-to-text:t">
                          <w:txbxContent>
                            <w:p w14:paraId="7AEA85C2" w14:textId="77777777" w:rsidR="00AA7433" w:rsidRDefault="00AA7433" w:rsidP="00AA7433">
                              <w:r>
                                <w:t>dominant</w:t>
                              </w:r>
                            </w:p>
                          </w:txbxContent>
                        </v:textbox>
                      </v:shape>
                      <v:shape id="Textfeld 2" o:spid="_x0000_s1088" type="#_x0000_t202" style="position:absolute;left:22923;top:4445;width:659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" fillcolor="#d8d8d8 [2732]">
                        <v:textbox style="mso-fit-shape-to-text:t">
                          <w:txbxContent>
                            <w:p w14:paraId="17527446" w14:textId="77777777" w:rsidR="00AA7433" w:rsidRDefault="00AA7433" w:rsidP="00AA7433">
                              <w:r>
                                <w:t>rezessiv</w:t>
                              </w:r>
                            </w:p>
                          </w:txbxContent>
                        </v:textbox>
                      </v:shape>
                      <v:shape id="Textfeld 2" o:spid="_x0000_s1089" type="#_x0000_t202" style="position:absolute;top:1905;width:7397;height:2622;rotation:-12366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" fillcolor="#d8d8d8 [2732]">
                        <v:textbox style="mso-fit-shape-to-text:t">
                          <w:txbxContent>
                            <w:p w14:paraId="2136A1C5" w14:textId="77777777" w:rsidR="00AA7433" w:rsidRDefault="00AA7433" w:rsidP="00AA7433">
                              <w:r>
                                <w:t>reinerbig</w:t>
                              </w:r>
                            </w:p>
                          </w:txbxContent>
                        </v:textbox>
                      </v:shape>
                      <v:shape id="Textfeld 2" o:spid="_x0000_s1090" type="#_x0000_t202" style="position:absolute;left:33020;top:1333;width:6603;height:2623;rotation:145308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" fillcolor="#d8d8d8 [2732]">
                        <v:textbox style="mso-fit-shape-to-text:t">
                          <w:txbxContent>
                            <w:p w14:paraId="0B6ECF4B" w14:textId="77777777" w:rsidR="00AA7433" w:rsidRDefault="00AA7433" w:rsidP="00AA7433">
                              <w:r>
                                <w:t>gleich</w:t>
                              </w:r>
                            </w:p>
                          </w:txbxContent>
                        </v:textbox>
                      </v:shape>
                      <v:shape id="Textfeld 2" o:spid="_x0000_s1091" type="#_x0000_t202" style="position:absolute;left:42862;top:2349;width:11449;height:2623;rotation:-11115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" fillcolor="#d8d8d8 [2732]">
                        <v:textbox style="mso-fit-shape-to-text:t">
                          <w:txbxContent>
                            <w:p w14:paraId="3C1D0D0F" w14:textId="77777777" w:rsidR="00AA7433" w:rsidRDefault="00AA7433" w:rsidP="00AA7433">
                              <w:r>
                                <w:t>Uniformitätsregel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DA4EB06" w14:textId="77777777" w:rsidR="00AA7433" w:rsidRPr="00635325" w:rsidRDefault="00AA7433" w:rsidP="00AA7433"/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AA7433" w:rsidRPr="00BF17F2" w14:paraId="10D4718A" w14:textId="77777777" w:rsidTr="002C2A6A">
        <w:trPr>
          <w:trHeight w:hRule="exact" w:val="482"/>
        </w:trPr>
        <w:tc>
          <w:tcPr>
            <w:tcW w:w="818" w:type="dxa"/>
            <w:noWrap/>
            <w:vAlign w:val="bottom"/>
          </w:tcPr>
          <w:p w14:paraId="3AD94D06" w14:textId="77777777" w:rsidR="00AA7433" w:rsidRPr="00E43D8B" w:rsidRDefault="00AA7433" w:rsidP="002C2A6A">
            <w:r w:rsidRPr="00E43D8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2B594FBB" wp14:editId="35D1C13A">
                      <wp:simplePos x="0" y="0"/>
                      <wp:positionH relativeFrom="column">
                        <wp:posOffset>-43029</wp:posOffset>
                      </wp:positionH>
                      <wp:positionV relativeFrom="paragraph">
                        <wp:posOffset>32769</wp:posOffset>
                      </wp:positionV>
                      <wp:extent cx="6983730" cy="759460"/>
                      <wp:effectExtent l="0" t="0" r="7620" b="2540"/>
                      <wp:wrapNone/>
                      <wp:docPr id="68" name="Gruppieren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730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" name="Grafik 6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Grafik 7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76235" id="Gruppieren 68" o:spid="_x0000_s1026" style="position:absolute;margin-left:-3.4pt;margin-top:2.6pt;width:549.9pt;height:59.8pt;z-index:-251599872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">
                      <v:shape id="Grafik 69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">
                        <v:imagedata r:id="rId19" o:title=""/>
                      </v:shape>
                      <v:shape id="Grafik 70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">
                        <v:imagedata r:id="rId20" o:title="" cropbottom="25358f" cropleft="47605f" cropright="17495f"/>
                      </v:shape>
                    </v:group>
                  </w:pict>
                </mc:Fallback>
              </mc:AlternateContent>
            </w:r>
          </w:p>
        </w:tc>
        <w:tc>
          <w:tcPr>
            <w:tcW w:w="10182" w:type="dxa"/>
            <w:gridSpan w:val="5"/>
            <w:noWrap/>
            <w:vAlign w:val="bottom"/>
          </w:tcPr>
          <w:p w14:paraId="3D6CC528" w14:textId="77777777" w:rsidR="00AA7433" w:rsidRPr="00BF17F2" w:rsidRDefault="00AA7433" w:rsidP="002C2A6A">
            <w:pPr>
              <w:rPr>
                <w:color w:val="FFFFFF" w:themeColor="background1"/>
              </w:rPr>
            </w:pPr>
          </w:p>
        </w:tc>
      </w:tr>
      <w:tr w:rsidR="00AA7433" w:rsidRPr="00C172AE" w14:paraId="240DC3D2" w14:textId="77777777" w:rsidTr="002C2A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41148516" w14:textId="77777777" w:rsidR="00AA7433" w:rsidRPr="00AE65F6" w:rsidRDefault="00AA7433" w:rsidP="002C2A6A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4B42818C" w14:textId="77777777" w:rsidR="00AA7433" w:rsidRPr="00C14400" w:rsidRDefault="00AA7433" w:rsidP="002C2A6A">
            <w:pPr>
              <w:pStyle w:val="ekvkvnummer"/>
              <w:rPr>
                <w:rStyle w:val="ekvfett"/>
              </w:rPr>
            </w:pPr>
            <w:r w:rsidRPr="00C14400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5170A88E" w14:textId="77777777" w:rsidR="00AA7433" w:rsidRPr="007C1230" w:rsidRDefault="00AA7433" w:rsidP="002C2A6A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69FF417A" w14:textId="77777777" w:rsidR="00AA7433" w:rsidRPr="007C1230" w:rsidRDefault="00AA7433" w:rsidP="002C2A6A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007FC2C3" w14:textId="3DE046C2" w:rsidR="00AA7433" w:rsidRPr="007C1230" w:rsidRDefault="00AA7433" w:rsidP="002C2A6A">
            <w:pPr>
              <w:pStyle w:val="ekvkolumnentitel"/>
            </w:pPr>
            <w:r>
              <w:t xml:space="preserve">Kopiervorlage </w:t>
            </w:r>
            <w:r w:rsidR="00A3701F">
              <w:t>10</w:t>
            </w:r>
          </w:p>
        </w:tc>
        <w:tc>
          <w:tcPr>
            <w:tcW w:w="883" w:type="dxa"/>
            <w:noWrap/>
            <w:vAlign w:val="bottom"/>
          </w:tcPr>
          <w:p w14:paraId="405F535C" w14:textId="77777777" w:rsidR="00AA7433" w:rsidRPr="007636A0" w:rsidRDefault="00AA7433" w:rsidP="002C2A6A">
            <w:pPr>
              <w:pStyle w:val="ekvkapitel"/>
              <w:rPr>
                <w:color w:val="FFFFFF" w:themeColor="background1"/>
              </w:rPr>
            </w:pPr>
          </w:p>
        </w:tc>
      </w:tr>
      <w:tr w:rsidR="00AA7433" w:rsidRPr="00BF17F2" w14:paraId="7621DEBD" w14:textId="77777777" w:rsidTr="002C2A6A">
        <w:trPr>
          <w:trHeight w:hRule="exact" w:val="255"/>
        </w:trPr>
        <w:tc>
          <w:tcPr>
            <w:tcW w:w="818" w:type="dxa"/>
            <w:noWrap/>
            <w:vAlign w:val="bottom"/>
          </w:tcPr>
          <w:p w14:paraId="3F1E1499" w14:textId="77777777" w:rsidR="00AA7433" w:rsidRPr="00BF17F2" w:rsidRDefault="00AA7433" w:rsidP="002C2A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00090C1A" w14:textId="77777777" w:rsidR="00AA7433" w:rsidRPr="00BF17F2" w:rsidRDefault="00AA7433" w:rsidP="002C2A6A">
            <w:pPr>
              <w:rPr>
                <w:color w:val="FFFFFF" w:themeColor="background1"/>
              </w:rPr>
            </w:pPr>
          </w:p>
        </w:tc>
      </w:tr>
    </w:tbl>
    <w:p w14:paraId="0C6AF9B1" w14:textId="77777777" w:rsidR="00AA7433" w:rsidRDefault="00AA7433" w:rsidP="00AA7433">
      <w:pPr>
        <w:pStyle w:val="ekvgrundtexthalbe"/>
      </w:pPr>
    </w:p>
    <w:p w14:paraId="7EF9B451" w14:textId="77777777" w:rsidR="00AA7433" w:rsidRPr="00520817" w:rsidRDefault="00AA7433" w:rsidP="00AA7433"/>
    <w:p w14:paraId="4C879065" w14:textId="36D405CE" w:rsidR="00AA7433" w:rsidRDefault="00AA7433" w:rsidP="00AA7433">
      <w:pPr>
        <w:pStyle w:val="ekvaufgabe"/>
      </w:pPr>
      <w:r>
        <w:rPr>
          <w:rStyle w:val="ekvnummerierung"/>
        </w:rPr>
        <w:t>4</w:t>
      </w:r>
      <w:r w:rsidRPr="00683F13">
        <w:tab/>
      </w:r>
      <w:r w:rsidRPr="001C00BA">
        <w:t xml:space="preserve">Ein reinerbig schwarzes Kaninchen wird mit einem reinerbig weißen Kaninchen gekreuzt. </w:t>
      </w:r>
    </w:p>
    <w:p w14:paraId="07BB4E08" w14:textId="77777777" w:rsidR="00AA7433" w:rsidRDefault="00AA7433" w:rsidP="00AA7433">
      <w:pPr>
        <w:pStyle w:val="ekvgrundtexthalbe"/>
      </w:pPr>
    </w:p>
    <w:p w14:paraId="37AD4C7E" w14:textId="77777777" w:rsidR="00AA7433" w:rsidRPr="00716152" w:rsidRDefault="00AA7433" w:rsidP="00AA7433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27E73E2" wp14:editId="7830ACB8">
            <wp:extent cx="215900" cy="215900"/>
            <wp:effectExtent l="0" t="0" r="0" b="0"/>
            <wp:docPr id="92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5179" w14:textId="5A52C28D" w:rsidR="00AA7433" w:rsidRPr="00635325" w:rsidRDefault="00AA7433" w:rsidP="00AA7433">
      <w:pPr>
        <w:pStyle w:val="ekvaufgabe"/>
      </w:pPr>
      <w:r w:rsidRPr="00425FFC">
        <w:t>a)</w:t>
      </w:r>
      <w:r>
        <w:tab/>
      </w:r>
      <w:r w:rsidR="00100297">
        <w:t>Werte das Kreuzungsschema aus und g</w:t>
      </w:r>
      <w:r w:rsidRPr="00DA234D">
        <w:t>ib an</w:t>
      </w:r>
      <w:r w:rsidR="006119DA">
        <w:t>,</w:t>
      </w:r>
      <w:r w:rsidRPr="00DA234D">
        <w:t xml:space="preserve"> welches Merkmal dominant und welches rezessiv ist.</w:t>
      </w:r>
    </w:p>
    <w:p w14:paraId="06AE3E51" w14:textId="77777777" w:rsidR="00AA7433" w:rsidRPr="00635325" w:rsidRDefault="00AA7433" w:rsidP="00AA7433">
      <w:pPr>
        <w:pStyle w:val="ekvschreiblinie"/>
        <w:rPr>
          <w:rStyle w:val="ekvlsungunterstrichen"/>
        </w:rPr>
      </w:pPr>
      <w:r w:rsidRPr="00635325">
        <w:rPr>
          <w:rStyle w:val="ekvlsungunterstrichen"/>
        </w:rPr>
        <w:t>Die schwarze Fellfarbe ist dominant, die weiße rezessiv.</w:t>
      </w:r>
      <w:r w:rsidRPr="00635325">
        <w:rPr>
          <w:rStyle w:val="ekvlsungunterstrichen"/>
        </w:rPr>
        <w:tab/>
      </w:r>
    </w:p>
    <w:p w14:paraId="6599551B" w14:textId="77777777" w:rsidR="00AA7433" w:rsidRPr="00635325" w:rsidRDefault="00AA7433" w:rsidP="00AA7433"/>
    <w:p w14:paraId="4662E90A" w14:textId="77777777" w:rsidR="00AA7433" w:rsidRPr="00716152" w:rsidRDefault="00AA7433" w:rsidP="00AA7433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E5F065A" wp14:editId="1E83A01C">
            <wp:extent cx="213360" cy="215900"/>
            <wp:effectExtent l="0" t="0" r="0" b="0"/>
            <wp:docPr id="93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049D" w14:textId="49F85B61" w:rsidR="00AA7433" w:rsidRDefault="00AA7433" w:rsidP="00AA7433">
      <w:pPr>
        <w:pStyle w:val="ekvaufgabe"/>
        <w:rPr>
          <w:lang w:eastAsia="de-DE"/>
        </w:rPr>
      </w:pPr>
      <w:r w:rsidRPr="00425FFC">
        <w:rPr>
          <w:bCs/>
        </w:rPr>
        <w:t>b</w:t>
      </w:r>
      <w:r w:rsidRPr="006C598B">
        <w:rPr>
          <w:bCs/>
        </w:rPr>
        <w:t>)</w:t>
      </w:r>
      <w:r w:rsidRPr="00635325">
        <w:tab/>
      </w:r>
      <w:r w:rsidR="00100297">
        <w:t xml:space="preserve">Trage auf den Linien die jeweilige </w:t>
      </w:r>
      <w:r>
        <w:t>Generation</w:t>
      </w:r>
      <w:r w:rsidR="00100297">
        <w:t xml:space="preserve"> ein. Ergänze beim </w:t>
      </w:r>
      <w:r w:rsidRPr="00E9632F">
        <w:t xml:space="preserve">Genotyp und </w:t>
      </w:r>
      <w:r w:rsidR="00100297">
        <w:t>bei</w:t>
      </w:r>
      <w:r w:rsidRPr="00E9632F">
        <w:t xml:space="preserve"> den Keimzellen jeweils die</w:t>
      </w:r>
      <w:r>
        <w:t xml:space="preserve"> passenden</w:t>
      </w:r>
      <w:r w:rsidRPr="00E9632F">
        <w:t xml:space="preserve"> Buchstaben A und a</w:t>
      </w:r>
      <w:r>
        <w:rPr>
          <w:lang w:eastAsia="de-DE"/>
        </w:rPr>
        <w:t>.</w:t>
      </w:r>
    </w:p>
    <w:p w14:paraId="3224EF06" w14:textId="77777777" w:rsidR="00AA7433" w:rsidRPr="00E43D8B" w:rsidRDefault="00AA7433" w:rsidP="00AA7433">
      <w:pPr>
        <w:pStyle w:val="ekvgrundtexthalb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283"/>
        <w:gridCol w:w="3118"/>
        <w:gridCol w:w="283"/>
        <w:gridCol w:w="3118"/>
      </w:tblGrid>
      <w:tr w:rsidR="00AA7433" w:rsidRPr="00425FFC" w14:paraId="505231EB" w14:textId="77777777" w:rsidTr="002C2A6A">
        <w:trPr>
          <w:trHeight w:val="397"/>
        </w:trPr>
        <w:tc>
          <w:tcPr>
            <w:tcW w:w="2551" w:type="dxa"/>
            <w:shd w:val="clear" w:color="auto" w:fill="auto"/>
            <w:vAlign w:val="center"/>
          </w:tcPr>
          <w:p w14:paraId="4DF299E9" w14:textId="77777777" w:rsidR="00AA7433" w:rsidRPr="00635325" w:rsidRDefault="00AA7433" w:rsidP="002C2A6A">
            <w:pPr>
              <w:pStyle w:val="ekvtabellezentriert"/>
            </w:pPr>
          </w:p>
        </w:tc>
        <w:tc>
          <w:tcPr>
            <w:tcW w:w="283" w:type="dxa"/>
          </w:tcPr>
          <w:p w14:paraId="6F076C96" w14:textId="77777777" w:rsidR="00AA7433" w:rsidRPr="00635325" w:rsidRDefault="00AA7433" w:rsidP="002C2A6A"/>
        </w:tc>
        <w:tc>
          <w:tcPr>
            <w:tcW w:w="3118" w:type="dxa"/>
            <w:shd w:val="clear" w:color="auto" w:fill="auto"/>
            <w:vAlign w:val="center"/>
          </w:tcPr>
          <w:p w14:paraId="0ADDBABF" w14:textId="77777777" w:rsidR="00AA7433" w:rsidRPr="00E43D8B" w:rsidRDefault="00AA7433" w:rsidP="002C2A6A">
            <w:pPr>
              <w:pStyle w:val="ekvtabellezentriert"/>
            </w:pPr>
            <w:r w:rsidRPr="00E43D8B">
              <w:t xml:space="preserve">schwarz: A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751D56D" w14:textId="77777777" w:rsidR="00AA7433" w:rsidRPr="00635325" w:rsidRDefault="00AA7433" w:rsidP="002C2A6A">
            <w:pPr>
              <w:pStyle w:val="ekvtabellezentriert"/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9759E9A" w14:textId="77777777" w:rsidR="00AA7433" w:rsidRPr="00635325" w:rsidRDefault="00AA7433" w:rsidP="002C2A6A">
            <w:pPr>
              <w:pStyle w:val="ekvtabellezentriert"/>
            </w:pPr>
            <w:proofErr w:type="gramStart"/>
            <w:r w:rsidRPr="00635325">
              <w:t>weiß</w:t>
            </w:r>
            <w:proofErr w:type="gramEnd"/>
            <w:r w:rsidRPr="00635325">
              <w:t xml:space="preserve">: a </w:t>
            </w:r>
          </w:p>
        </w:tc>
      </w:tr>
      <w:tr w:rsidR="00AA7433" w:rsidRPr="00425FFC" w14:paraId="6CFF9A05" w14:textId="77777777" w:rsidTr="002C2A6A">
        <w:tc>
          <w:tcPr>
            <w:tcW w:w="2551" w:type="dxa"/>
            <w:shd w:val="clear" w:color="auto" w:fill="auto"/>
            <w:vAlign w:val="center"/>
          </w:tcPr>
          <w:p w14:paraId="7C51D225" w14:textId="53A68EB3" w:rsidR="00AA7433" w:rsidRPr="00E43D8B" w:rsidRDefault="00AA7433" w:rsidP="002C2A6A">
            <w:pPr>
              <w:pStyle w:val="ekvschreiblinie"/>
            </w:pPr>
            <w:r w:rsidRPr="00E43D8B">
              <w:br/>
            </w:r>
            <w:r w:rsidRPr="00635325">
              <w:rPr>
                <w:rStyle w:val="ekvlsungunterstrichen"/>
              </w:rPr>
              <w:t xml:space="preserve">      Elterngeneration     </w:t>
            </w:r>
          </w:p>
          <w:p w14:paraId="69F7C41C" w14:textId="7BCDD486" w:rsidR="00AA7433" w:rsidRPr="00425FFC" w:rsidRDefault="00AA7433" w:rsidP="002C2A6A">
            <w:pPr>
              <w:pStyle w:val="ekvschreiblinie"/>
              <w:rPr>
                <w:lang w:eastAsia="de-DE"/>
              </w:rPr>
            </w:pPr>
          </w:p>
        </w:tc>
        <w:tc>
          <w:tcPr>
            <w:tcW w:w="283" w:type="dxa"/>
          </w:tcPr>
          <w:p w14:paraId="612B4AF3" w14:textId="77777777" w:rsidR="00AA7433" w:rsidRPr="00635325" w:rsidRDefault="00AA7433" w:rsidP="002C2A6A"/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E731E1" w14:textId="77777777" w:rsidR="00AA7433" w:rsidRPr="00E43D8B" w:rsidRDefault="00AA7433" w:rsidP="002C2A6A">
            <w:pPr>
              <w:pStyle w:val="ekvbild"/>
              <w:jc w:val="center"/>
            </w:pPr>
            <w:r w:rsidRPr="00E43D8B">
              <w:rPr>
                <w:noProof/>
              </w:rPr>
              <w:drawing>
                <wp:inline distT="0" distB="0" distL="0" distR="0" wp14:anchorId="3AA21DED" wp14:editId="7862D912">
                  <wp:extent cx="993419" cy="714929"/>
                  <wp:effectExtent l="0" t="0" r="0" b="9525"/>
                  <wp:docPr id="94" name="Grafik 94" descr="G:\02_media_office\2020\10417_069111_Biologie_2_Ausgabe_A_Kopievorlagen - Word\Daten_Klett\001_Erstsatz_2020-10-07\pngDateien\S162068322_G090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fik 51" descr="G:\02_media_office\2020\10417_069111_Biologie_2_Ausgabe_A_Kopievorlagen - Word\Daten_Klett\001_Erstsatz_2020-10-07\pngDateien\S162068322_G090_0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4716A44" w14:textId="77777777" w:rsidR="00AA7433" w:rsidRPr="00635325" w:rsidRDefault="00AA7433" w:rsidP="002C2A6A">
            <w:pPr>
              <w:pStyle w:val="ekvtabellezentriert"/>
              <w:rPr>
                <w:rStyle w:val="ekvfett"/>
              </w:rPr>
            </w:pPr>
            <w:r w:rsidRPr="00635325">
              <w:rPr>
                <w:rStyle w:val="ekvfett"/>
              </w:rPr>
              <w:t>X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069143" w14:textId="77777777" w:rsidR="00AA7433" w:rsidRPr="00FF0056" w:rsidRDefault="00AA7433" w:rsidP="002C2A6A">
            <w:pPr>
              <w:pStyle w:val="ekvbild"/>
              <w:jc w:val="center"/>
            </w:pPr>
            <w:r w:rsidRPr="00FF0056">
              <w:rPr>
                <w:noProof/>
              </w:rPr>
              <w:drawing>
                <wp:inline distT="0" distB="0" distL="0" distR="0" wp14:anchorId="032E8ECA" wp14:editId="2C28899D">
                  <wp:extent cx="993419" cy="714929"/>
                  <wp:effectExtent l="0" t="0" r="0" b="9525"/>
                  <wp:docPr id="95" name="Grafik 95" descr="G:\02_media_office\2020\10417_069111_Biologie_2_Ausgabe_A_Kopievorlagen - Word\Daten_Klett\001_Erstsatz_2020-10-07\pngDateien\S162068322_G090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Grafik 53" descr="G:\02_media_office\2020\10417_069111_Biologie_2_Ausgabe_A_Kopievorlagen - Word\Daten_Klett\001_Erstsatz_2020-10-07\pngDateien\S162068322_G090_02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433" w:rsidRPr="00425FFC" w14:paraId="473707D6" w14:textId="77777777" w:rsidTr="002C2A6A">
        <w:trPr>
          <w:trHeight w:hRule="exact" w:val="964"/>
        </w:trPr>
        <w:tc>
          <w:tcPr>
            <w:tcW w:w="2551" w:type="dxa"/>
            <w:shd w:val="clear" w:color="auto" w:fill="auto"/>
            <w:vAlign w:val="center"/>
          </w:tcPr>
          <w:p w14:paraId="24C49420" w14:textId="77777777" w:rsidR="00AA7433" w:rsidRPr="00425FFC" w:rsidRDefault="00AA7433" w:rsidP="002C2A6A">
            <w:pPr>
              <w:pStyle w:val="ekvtabelle"/>
            </w:pPr>
            <w:r w:rsidRPr="00425FFC">
              <w:t>Genotyp – Körperzellen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14:paraId="24734F17" w14:textId="77777777" w:rsidR="00AA7433" w:rsidRPr="00635325" w:rsidRDefault="00AA7433" w:rsidP="002C2A6A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DF96C" w14:textId="77777777" w:rsidR="00AA7433" w:rsidRPr="00E43D8B" w:rsidRDefault="00AA7433" w:rsidP="002C2A6A">
            <w:pPr>
              <w:pStyle w:val="ekvtabellezentriert"/>
              <w:rPr>
                <w:rStyle w:val="ekvhandschrift"/>
              </w:rPr>
            </w:pPr>
            <w:r w:rsidRPr="00E43D8B">
              <w:rPr>
                <w:rStyle w:val="ekvhandschrift"/>
              </w:rPr>
              <w:t>AA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69CCC" w14:textId="77777777" w:rsidR="00AA7433" w:rsidRPr="00425FFC" w:rsidRDefault="00AA7433" w:rsidP="002C2A6A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9FBA0" w14:textId="77777777" w:rsidR="00AA7433" w:rsidRPr="00635325" w:rsidRDefault="00AA7433" w:rsidP="002C2A6A">
            <w:pPr>
              <w:pStyle w:val="ekvtabellezentriert"/>
              <w:rPr>
                <w:rStyle w:val="ekvhandschrift"/>
              </w:rPr>
            </w:pPr>
            <w:r w:rsidRPr="00635325">
              <w:rPr>
                <w:rStyle w:val="ekvhandschrift"/>
              </w:rPr>
              <w:t>aa</w:t>
            </w:r>
          </w:p>
        </w:tc>
      </w:tr>
      <w:tr w:rsidR="00AA7433" w:rsidRPr="00425FFC" w14:paraId="7132CC67" w14:textId="77777777" w:rsidTr="002C2A6A">
        <w:trPr>
          <w:trHeight w:val="1055"/>
        </w:trPr>
        <w:tc>
          <w:tcPr>
            <w:tcW w:w="2551" w:type="dxa"/>
            <w:shd w:val="clear" w:color="auto" w:fill="auto"/>
            <w:vAlign w:val="center"/>
          </w:tcPr>
          <w:p w14:paraId="25346700" w14:textId="77777777" w:rsidR="00AA7433" w:rsidRPr="00425FFC" w:rsidRDefault="00AA7433" w:rsidP="002C2A6A">
            <w:pPr>
              <w:pStyle w:val="ekvtabelle"/>
            </w:pPr>
            <w:r w:rsidRPr="00425FFC">
              <w:t>Keimzellen</w:t>
            </w:r>
          </w:p>
        </w:tc>
        <w:tc>
          <w:tcPr>
            <w:tcW w:w="283" w:type="dxa"/>
          </w:tcPr>
          <w:p w14:paraId="66601EB3" w14:textId="77777777" w:rsidR="00AA7433" w:rsidRPr="00635325" w:rsidRDefault="00AA7433" w:rsidP="002C2A6A"/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869F9B" w14:textId="77777777" w:rsidR="00AA7433" w:rsidRPr="00E43D8B" w:rsidRDefault="00AA7433" w:rsidP="002C2A6A">
            <w:pPr>
              <w:pStyle w:val="ekvbild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A3428A7" wp14:editId="2E084644">
                      <wp:extent cx="359355" cy="359410"/>
                      <wp:effectExtent l="0" t="0" r="22225" b="21590"/>
                      <wp:docPr id="71" name="Ellips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EEE6DD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3428A7" id="Ellipse 71" o:spid="_x0000_s1092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K3BTzi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03EEE6DD" w14:textId="77777777" w:rsidR="00AA7433" w:rsidRPr="005F27BE" w:rsidRDefault="00AA7433" w:rsidP="00AA7433">
                            <w:pPr>
                              <w:pStyle w:val="ekvtabellezentriert"/>
                              <w:rPr>
                                <w:rStyle w:val="ekvhandschrift"/>
                              </w:rPr>
                            </w:pPr>
                            <w:r>
                              <w:rPr>
                                <w:rStyle w:val="ekvhandschrif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t>        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7C7001" wp14:editId="56E18CE9">
                      <wp:extent cx="359355" cy="359410"/>
                      <wp:effectExtent l="0" t="0" r="22225" b="21590"/>
                      <wp:docPr id="72" name="Ellips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75DF736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7C7001" id="Ellipse 72" o:spid="_x0000_s1093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OGdC2y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575DF736" w14:textId="77777777" w:rsidR="00AA7433" w:rsidRPr="005F27BE" w:rsidRDefault="00AA7433" w:rsidP="00AA7433">
                            <w:pPr>
                              <w:pStyle w:val="ekvtabellezentriert"/>
                              <w:rPr>
                                <w:rStyle w:val="ekvhandschrift"/>
                              </w:rPr>
                            </w:pPr>
                            <w:r>
                              <w:rPr>
                                <w:rStyle w:val="ekvhandschrif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7A5CA56" w14:textId="77777777" w:rsidR="00AA7433" w:rsidRPr="00425FFC" w:rsidRDefault="00AA7433" w:rsidP="002C2A6A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501497" w14:textId="77777777" w:rsidR="00AA7433" w:rsidRPr="00425FFC" w:rsidRDefault="00AA7433" w:rsidP="002C2A6A">
            <w:pPr>
              <w:pStyle w:val="ekvbild"/>
              <w:jc w:val="center"/>
              <w:rPr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E7A97A" wp14:editId="435D7733">
                      <wp:extent cx="359355" cy="359410"/>
                      <wp:effectExtent l="0" t="0" r="22225" b="21590"/>
                      <wp:docPr id="73" name="Ellips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E6D312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5E7A97A" id="Ellipse 73" o:spid="_x0000_s1094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HzhdbS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4EE6D312" w14:textId="77777777" w:rsidR="00AA7433" w:rsidRPr="005F27BE" w:rsidRDefault="00AA7433" w:rsidP="00AA7433">
                            <w:pPr>
                              <w:pStyle w:val="ekvtabellezentriert"/>
                              <w:rPr>
                                <w:rStyle w:val="ekvhandschrift"/>
                              </w:rPr>
                            </w:pPr>
                            <w:r>
                              <w:rPr>
                                <w:rStyle w:val="ekvhandschrif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t>        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3B2BD1C" wp14:editId="2B0DD65B">
                      <wp:extent cx="359355" cy="359410"/>
                      <wp:effectExtent l="0" t="0" r="22225" b="21590"/>
                      <wp:docPr id="74" name="Ellips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55" cy="3594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E786C1" w14:textId="77777777" w:rsidR="00AA7433" w:rsidRPr="005F27BE" w:rsidRDefault="00AA7433" w:rsidP="00AA7433">
                                  <w:pPr>
                                    <w:pStyle w:val="ekvtabellezentriert"/>
                                    <w:rPr>
                                      <w:rStyle w:val="ekvhandschrift"/>
                                    </w:rPr>
                                  </w:pPr>
                                  <w:r>
                                    <w:rPr>
                                      <w:rStyle w:val="ekvhandschrift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B2BD1C" id="Ellipse 74" o:spid="_x0000_s1095" style="width:28.3pt;height:2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" filled="f" strokecolor="black [3213]" strokeweight="1pt">
                      <v:stroke joinstyle="miter"/>
                      <v:textbox inset="0,0,0,0">
                        <w:txbxContent>
                          <w:p w14:paraId="0AE786C1" w14:textId="77777777" w:rsidR="00AA7433" w:rsidRPr="005F27BE" w:rsidRDefault="00AA7433" w:rsidP="00AA7433">
                            <w:pPr>
                              <w:pStyle w:val="ekvtabellezentriert"/>
                              <w:rPr>
                                <w:rStyle w:val="ekvhandschrift"/>
                              </w:rPr>
                            </w:pPr>
                            <w:r>
                              <w:rPr>
                                <w:rStyle w:val="ekvhandschrift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AA7433" w:rsidRPr="00425FFC" w14:paraId="17935F96" w14:textId="77777777" w:rsidTr="002C2A6A">
        <w:tc>
          <w:tcPr>
            <w:tcW w:w="2551" w:type="dxa"/>
            <w:shd w:val="clear" w:color="auto" w:fill="auto"/>
            <w:vAlign w:val="center"/>
          </w:tcPr>
          <w:p w14:paraId="44D88CAB" w14:textId="7276136C" w:rsidR="00AA7433" w:rsidRPr="00E43D8B" w:rsidRDefault="00AA7433" w:rsidP="002C2A6A">
            <w:pPr>
              <w:pStyle w:val="ekvschreiblinie"/>
            </w:pPr>
            <w:r w:rsidRPr="00635325">
              <w:rPr>
                <w:rStyle w:val="ekvfett"/>
              </w:rPr>
              <w:br/>
            </w:r>
            <w:r w:rsidRPr="00635325">
              <w:rPr>
                <w:rStyle w:val="ekvlsungunterstrichen"/>
              </w:rPr>
              <w:t xml:space="preserve">  Tochtergeneration</w:t>
            </w:r>
            <w:r w:rsidR="00100297">
              <w:rPr>
                <w:rStyle w:val="ekvlsungunterstrichen"/>
              </w:rPr>
              <w:t xml:space="preserve"> T1</w:t>
            </w:r>
            <w:r w:rsidRPr="00635325">
              <w:rPr>
                <w:rStyle w:val="ekvlsungunterstrichen"/>
              </w:rPr>
              <w:t xml:space="preserve">  </w:t>
            </w:r>
          </w:p>
          <w:p w14:paraId="429962B3" w14:textId="2EAE2187" w:rsidR="00AA7433" w:rsidRPr="00425FFC" w:rsidRDefault="00AA7433" w:rsidP="002C2A6A">
            <w:pPr>
              <w:pStyle w:val="ekvschreiblinie"/>
              <w:rPr>
                <w:lang w:eastAsia="de-DE"/>
              </w:rPr>
            </w:pPr>
          </w:p>
        </w:tc>
        <w:tc>
          <w:tcPr>
            <w:tcW w:w="283" w:type="dxa"/>
          </w:tcPr>
          <w:p w14:paraId="116C3A0F" w14:textId="77777777" w:rsidR="00AA7433" w:rsidRPr="00635325" w:rsidRDefault="00AA7433" w:rsidP="002C2A6A"/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FBFA6E" w14:textId="77777777" w:rsidR="00AA7433" w:rsidRPr="00E43D8B" w:rsidRDefault="00AA7433" w:rsidP="002C2A6A">
            <w:pPr>
              <w:pStyle w:val="ekvbild"/>
              <w:jc w:val="center"/>
            </w:pPr>
            <w:r w:rsidRPr="00E43D8B">
              <w:rPr>
                <w:noProof/>
              </w:rPr>
              <w:drawing>
                <wp:inline distT="0" distB="0" distL="0" distR="0" wp14:anchorId="4CE52C36" wp14:editId="0EDDF494">
                  <wp:extent cx="993419" cy="714929"/>
                  <wp:effectExtent l="0" t="0" r="0" b="9525"/>
                  <wp:docPr id="96" name="Grafik 96" descr="G:\02_media_office\2020\10417_069111_Biologie_2_Ausgabe_A_Kopievorlagen - Word\Daten_Klett\001_Erstsatz_2020-10-07\pngDateien\S162068322_G090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Grafik 51" descr="G:\02_media_office\2020\10417_069111_Biologie_2_Ausgabe_A_Kopievorlagen - Word\Daten_Klett\001_Erstsatz_2020-10-07\pngDateien\S162068322_G090_0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C35BE1" w14:textId="77777777" w:rsidR="00AA7433" w:rsidRPr="00425FFC" w:rsidRDefault="00AA7433" w:rsidP="002C2A6A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A87B69" w14:textId="77777777" w:rsidR="00AA7433" w:rsidRPr="00425FFC" w:rsidRDefault="00AA7433" w:rsidP="002C2A6A">
            <w:pPr>
              <w:pStyle w:val="ekvbild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3FC86E3" wp14:editId="39CFAA5A">
                  <wp:extent cx="993419" cy="714929"/>
                  <wp:effectExtent l="0" t="0" r="0" b="9525"/>
                  <wp:docPr id="97" name="Grafik 97" descr="G:\02_media_office\2020\10417_069111_Biologie_2_Ausgabe_A_Kopievorlagen - Word\Daten_Klett\001_Erstsatz_2020-10-07\pngDateien\S162068322_G090_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Grafik 54" descr="G:\02_media_office\2020\10417_069111_Biologie_2_Ausgabe_A_Kopievorlagen - Word\Daten_Klett\001_Erstsatz_2020-10-07\pngDateien\S162068322_G090_0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419" cy="71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433" w:rsidRPr="00425FFC" w14:paraId="3B1203E0" w14:textId="77777777" w:rsidTr="002C2A6A">
        <w:trPr>
          <w:trHeight w:hRule="exact" w:val="964"/>
        </w:trPr>
        <w:tc>
          <w:tcPr>
            <w:tcW w:w="2551" w:type="dxa"/>
            <w:shd w:val="clear" w:color="auto" w:fill="auto"/>
            <w:vAlign w:val="center"/>
          </w:tcPr>
          <w:p w14:paraId="0BC6C6C7" w14:textId="77777777" w:rsidR="00AA7433" w:rsidRPr="00425FFC" w:rsidRDefault="00AA7433" w:rsidP="002C2A6A">
            <w:pPr>
              <w:pStyle w:val="ekvtabelle"/>
            </w:pPr>
            <w:r w:rsidRPr="00425FFC">
              <w:t>Genotyp – Körperzellen</w:t>
            </w:r>
          </w:p>
        </w:tc>
        <w:tc>
          <w:tcPr>
            <w:tcW w:w="283" w:type="dxa"/>
            <w:tcBorders>
              <w:left w:val="nil"/>
              <w:right w:val="single" w:sz="6" w:space="0" w:color="auto"/>
            </w:tcBorders>
          </w:tcPr>
          <w:p w14:paraId="63C46621" w14:textId="77777777" w:rsidR="00AA7433" w:rsidRPr="00635325" w:rsidRDefault="00AA7433" w:rsidP="002C2A6A"/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EF5C8" w14:textId="77777777" w:rsidR="00AA7433" w:rsidRPr="00E43D8B" w:rsidRDefault="00AA7433" w:rsidP="002C2A6A">
            <w:pPr>
              <w:pStyle w:val="ekvtabellezentriert"/>
              <w:rPr>
                <w:rStyle w:val="ekvhandschrift"/>
              </w:rPr>
            </w:pPr>
            <w:r w:rsidRPr="00E43D8B">
              <w:rPr>
                <w:rStyle w:val="ekvhandschrift"/>
              </w:rPr>
              <w:t>Aa</w:t>
            </w:r>
          </w:p>
        </w:tc>
        <w:tc>
          <w:tcPr>
            <w:tcW w:w="28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79B74" w14:textId="77777777" w:rsidR="00AA7433" w:rsidRPr="00425FFC" w:rsidRDefault="00AA7433" w:rsidP="002C2A6A">
            <w:pPr>
              <w:pStyle w:val="ekvtabellezentriert"/>
              <w:rPr>
                <w:lang w:eastAsia="de-DE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93618C" w14:textId="77777777" w:rsidR="00AA7433" w:rsidRPr="00635325" w:rsidRDefault="00AA7433" w:rsidP="002C2A6A">
            <w:pPr>
              <w:pStyle w:val="ekvtabellezentriert"/>
              <w:rPr>
                <w:rStyle w:val="ekvhandschrift"/>
              </w:rPr>
            </w:pPr>
            <w:r w:rsidRPr="00635325">
              <w:rPr>
                <w:rStyle w:val="ekvhandschrift"/>
              </w:rPr>
              <w:t>Aa</w:t>
            </w:r>
          </w:p>
        </w:tc>
      </w:tr>
    </w:tbl>
    <w:p w14:paraId="3D2B798F" w14:textId="77777777" w:rsidR="00AA7433" w:rsidRPr="00826ACC" w:rsidRDefault="00AA7433" w:rsidP="00AA7433">
      <w:pPr>
        <w:pStyle w:val="momini"/>
      </w:pPr>
    </w:p>
    <w:sectPr w:rsidR="00AA7433" w:rsidRPr="00826ACC" w:rsidSect="00AA743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1C9B" w14:textId="77777777" w:rsidR="00A45ACE" w:rsidRDefault="00A45ACE" w:rsidP="003C599D">
      <w:pPr>
        <w:spacing w:line="240" w:lineRule="auto"/>
      </w:pPr>
      <w:r>
        <w:separator/>
      </w:r>
    </w:p>
  </w:endnote>
  <w:endnote w:type="continuationSeparator" w:id="0">
    <w:p w14:paraId="759FF963" w14:textId="77777777" w:rsidR="00A45ACE" w:rsidRDefault="00A45AC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1D5EF93C" w14:textId="77777777" w:rsidTr="00A86796">
      <w:trPr>
        <w:trHeight w:hRule="exact" w:val="680"/>
      </w:trPr>
      <w:tc>
        <w:tcPr>
          <w:tcW w:w="864" w:type="dxa"/>
          <w:noWrap/>
        </w:tcPr>
        <w:p w14:paraId="4AE33960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8F1A210" wp14:editId="68E329C2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0A1CFC48" w14:textId="3E75AC41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6C598B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150718EC" w14:textId="572F544B" w:rsidR="00ED5575" w:rsidRPr="004136AD" w:rsidRDefault="006C598B" w:rsidP="004136AD">
          <w:pPr>
            <w:pStyle w:val="ekvquelle"/>
          </w:pPr>
          <w:r>
            <w:t>Autor</w:t>
          </w:r>
          <w:r w:rsidR="00E82496">
            <w:t>inn</w:t>
          </w:r>
          <w:r>
            <w:t>e</w:t>
          </w:r>
          <w:r w:rsidR="00ED5575" w:rsidRPr="004136AD">
            <w:t xml:space="preserve">n: </w:t>
          </w:r>
          <w:r>
            <w:t xml:space="preserve">Nicole </w:t>
          </w:r>
          <w:proofErr w:type="spellStart"/>
          <w:r>
            <w:t>Dolpp</w:t>
          </w:r>
          <w:proofErr w:type="spellEnd"/>
          <w:r>
            <w:t xml:space="preserve">, Carla </w:t>
          </w:r>
          <w:proofErr w:type="spellStart"/>
          <w:r>
            <w:t>Hunsdieck</w:t>
          </w:r>
          <w:proofErr w:type="spellEnd"/>
          <w:r>
            <w:t>, Marianne Walcher</w:t>
          </w:r>
        </w:p>
        <w:p w14:paraId="447218C4" w14:textId="076A6F79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522BAC">
            <w:t xml:space="preserve">Matthias </w:t>
          </w:r>
          <w:proofErr w:type="spellStart"/>
          <w:r w:rsidR="00522BAC">
            <w:t>Balonier</w:t>
          </w:r>
          <w:proofErr w:type="spellEnd"/>
          <w:r w:rsidR="00522BAC">
            <w:t xml:space="preserve">, Lützelbach; </w:t>
          </w:r>
          <w:r w:rsidR="0046496F">
            <w:t>Stefan Leuchtenberg, Augsburg</w:t>
          </w:r>
        </w:p>
      </w:tc>
      <w:tc>
        <w:tcPr>
          <w:tcW w:w="813" w:type="dxa"/>
        </w:tcPr>
        <w:p w14:paraId="682CE520" w14:textId="77777777" w:rsidR="00ED5575" w:rsidRPr="00913892" w:rsidRDefault="00ED5575" w:rsidP="00913892">
          <w:pPr>
            <w:pStyle w:val="ekvpagina"/>
          </w:pPr>
        </w:p>
      </w:tc>
    </w:tr>
  </w:tbl>
  <w:p w14:paraId="5F8C28E5" w14:textId="77777777"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F1B5" w14:textId="77777777" w:rsidR="00E82496" w:rsidRDefault="00E824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258AAE1E" w14:textId="77777777" w:rsidTr="00A86796">
      <w:trPr>
        <w:trHeight w:hRule="exact" w:val="680"/>
      </w:trPr>
      <w:tc>
        <w:tcPr>
          <w:tcW w:w="864" w:type="dxa"/>
          <w:noWrap/>
        </w:tcPr>
        <w:p w14:paraId="13257073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207BF24" wp14:editId="7E3C7EFF">
                <wp:extent cx="468000" cy="234000"/>
                <wp:effectExtent l="0" t="0" r="8255" b="0"/>
                <wp:docPr id="98" name="Grafik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1E579630" w14:textId="77777777" w:rsidR="00ED5575" w:rsidRPr="00913892" w:rsidRDefault="00ED5575" w:rsidP="00C07537">
          <w:pPr>
            <w:pStyle w:val="ekvpagina"/>
          </w:pPr>
          <w:r w:rsidRPr="00913892">
            <w:t>© Ernst Klett Verlag GmbH, Stuttgart 20</w:t>
          </w:r>
          <w:r w:rsidR="006C598B">
            <w:t>21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212981F0" w14:textId="77777777" w:rsidR="00ED5575" w:rsidRPr="004136AD" w:rsidRDefault="006C598B" w:rsidP="004136AD">
          <w:pPr>
            <w:pStyle w:val="ekvquelle"/>
          </w:pPr>
          <w:r>
            <w:t>Autor</w:t>
          </w:r>
          <w:r w:rsidR="00E82496">
            <w:t>inn</w:t>
          </w:r>
          <w:r>
            <w:t>e</w:t>
          </w:r>
          <w:r w:rsidR="00ED5575" w:rsidRPr="004136AD">
            <w:t xml:space="preserve">n: </w:t>
          </w:r>
          <w:r>
            <w:t xml:space="preserve">Nicole </w:t>
          </w:r>
          <w:proofErr w:type="spellStart"/>
          <w:r>
            <w:t>Dolpp</w:t>
          </w:r>
          <w:proofErr w:type="spellEnd"/>
          <w:r>
            <w:t xml:space="preserve">, Carla </w:t>
          </w:r>
          <w:proofErr w:type="spellStart"/>
          <w:r>
            <w:t>Hunsdieck</w:t>
          </w:r>
          <w:proofErr w:type="spellEnd"/>
          <w:r>
            <w:t>, Marianne Walcher</w:t>
          </w:r>
        </w:p>
        <w:p w14:paraId="506A8723" w14:textId="77777777" w:rsidR="00ED5575" w:rsidRPr="00913892" w:rsidRDefault="00ED5575" w:rsidP="004136AD">
          <w:pPr>
            <w:pStyle w:val="ekvquelle"/>
          </w:pPr>
          <w:r w:rsidRPr="004136AD">
            <w:t xml:space="preserve">Illustratoren: </w:t>
          </w:r>
          <w:r w:rsidR="00522BAC">
            <w:t xml:space="preserve">Matthias </w:t>
          </w:r>
          <w:proofErr w:type="spellStart"/>
          <w:r w:rsidR="00522BAC">
            <w:t>Balonier</w:t>
          </w:r>
          <w:proofErr w:type="spellEnd"/>
          <w:r w:rsidR="00522BAC">
            <w:t xml:space="preserve">, Lützelbach; </w:t>
          </w:r>
          <w:r w:rsidR="0046496F">
            <w:t>Stefan Leuchtenberg, Augsburg</w:t>
          </w:r>
        </w:p>
      </w:tc>
      <w:tc>
        <w:tcPr>
          <w:tcW w:w="813" w:type="dxa"/>
        </w:tcPr>
        <w:p w14:paraId="21CF3756" w14:textId="77777777" w:rsidR="00ED5575" w:rsidRPr="00913892" w:rsidRDefault="00ED5575" w:rsidP="00913892">
          <w:pPr>
            <w:pStyle w:val="ekvpagina"/>
          </w:pPr>
        </w:p>
      </w:tc>
    </w:tr>
  </w:tbl>
  <w:p w14:paraId="54468080" w14:textId="77777777" w:rsidR="00ED5575" w:rsidRDefault="00ED5575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0A0A" w14:textId="77777777" w:rsidR="00E82496" w:rsidRDefault="00E824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59C" w14:textId="77777777" w:rsidR="00A45ACE" w:rsidRDefault="00A45ACE" w:rsidP="003C599D">
      <w:pPr>
        <w:spacing w:line="240" w:lineRule="auto"/>
      </w:pPr>
      <w:r>
        <w:separator/>
      </w:r>
    </w:p>
  </w:footnote>
  <w:footnote w:type="continuationSeparator" w:id="0">
    <w:p w14:paraId="1A091401" w14:textId="77777777" w:rsidR="00A45ACE" w:rsidRDefault="00A45AC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C27B" w14:textId="77777777" w:rsidR="00E82496" w:rsidRDefault="00E824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4EB4" w14:textId="77777777" w:rsidR="00E82496" w:rsidRDefault="00E824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910A" w14:textId="77777777" w:rsidR="00E82496" w:rsidRDefault="00E824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41DB"/>
    <w:multiLevelType w:val="hybridMultilevel"/>
    <w:tmpl w:val="F6F6FF4A"/>
    <w:lvl w:ilvl="0" w:tplc="757A65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0DC7"/>
    <w:multiLevelType w:val="hybridMultilevel"/>
    <w:tmpl w:val="9C2001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F6966"/>
    <w:multiLevelType w:val="hybridMultilevel"/>
    <w:tmpl w:val="F6F6FF4A"/>
    <w:lvl w:ilvl="0" w:tplc="757A656A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57"/>
    <w:rsid w:val="000040E2"/>
    <w:rsid w:val="00014D7E"/>
    <w:rsid w:val="0002009E"/>
    <w:rsid w:val="00020440"/>
    <w:rsid w:val="000307B4"/>
    <w:rsid w:val="00035074"/>
    <w:rsid w:val="000373F4"/>
    <w:rsid w:val="00037566"/>
    <w:rsid w:val="00043523"/>
    <w:rsid w:val="000500E8"/>
    <w:rsid w:val="000520A2"/>
    <w:rsid w:val="000523D4"/>
    <w:rsid w:val="00053B2F"/>
    <w:rsid w:val="00054678"/>
    <w:rsid w:val="00054A93"/>
    <w:rsid w:val="0006258C"/>
    <w:rsid w:val="00062D31"/>
    <w:rsid w:val="000636C4"/>
    <w:rsid w:val="00064DB9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E73"/>
    <w:rsid w:val="000A51A5"/>
    <w:rsid w:val="000A789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1BC4"/>
    <w:rsid w:val="000E343E"/>
    <w:rsid w:val="000E3847"/>
    <w:rsid w:val="000E6E68"/>
    <w:rsid w:val="000F21E8"/>
    <w:rsid w:val="000F388C"/>
    <w:rsid w:val="000F6468"/>
    <w:rsid w:val="000F7910"/>
    <w:rsid w:val="00100297"/>
    <w:rsid w:val="00103057"/>
    <w:rsid w:val="00104ECE"/>
    <w:rsid w:val="001052DD"/>
    <w:rsid w:val="00107D77"/>
    <w:rsid w:val="00115670"/>
    <w:rsid w:val="00116EF2"/>
    <w:rsid w:val="00124062"/>
    <w:rsid w:val="00126C2B"/>
    <w:rsid w:val="00131417"/>
    <w:rsid w:val="00134FDE"/>
    <w:rsid w:val="001354B2"/>
    <w:rsid w:val="001367B6"/>
    <w:rsid w:val="00137DDD"/>
    <w:rsid w:val="00140765"/>
    <w:rsid w:val="00147A36"/>
    <w:rsid w:val="00151A9D"/>
    <w:rsid w:val="001524C9"/>
    <w:rsid w:val="00161B4B"/>
    <w:rsid w:val="001641FA"/>
    <w:rsid w:val="0016475A"/>
    <w:rsid w:val="00165ECC"/>
    <w:rsid w:val="00167E3A"/>
    <w:rsid w:val="00182050"/>
    <w:rsid w:val="00182B7D"/>
    <w:rsid w:val="001845AC"/>
    <w:rsid w:val="00186866"/>
    <w:rsid w:val="00190B65"/>
    <w:rsid w:val="00193A18"/>
    <w:rsid w:val="00196B52"/>
    <w:rsid w:val="001A3936"/>
    <w:rsid w:val="001A4233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2761"/>
    <w:rsid w:val="001D39FD"/>
    <w:rsid w:val="001E32B5"/>
    <w:rsid w:val="001E485B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97B"/>
    <w:rsid w:val="00222822"/>
    <w:rsid w:val="00223988"/>
    <w:rsid w:val="002240EA"/>
    <w:rsid w:val="002266E8"/>
    <w:rsid w:val="002277D2"/>
    <w:rsid w:val="002301FF"/>
    <w:rsid w:val="00232213"/>
    <w:rsid w:val="00232763"/>
    <w:rsid w:val="00232ACE"/>
    <w:rsid w:val="0023351F"/>
    <w:rsid w:val="00240E03"/>
    <w:rsid w:val="00244507"/>
    <w:rsid w:val="00245DA5"/>
    <w:rsid w:val="00246F77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6E57"/>
    <w:rsid w:val="00267AE6"/>
    <w:rsid w:val="002700F7"/>
    <w:rsid w:val="00271494"/>
    <w:rsid w:val="00272841"/>
    <w:rsid w:val="00276BA0"/>
    <w:rsid w:val="00280525"/>
    <w:rsid w:val="0028107C"/>
    <w:rsid w:val="0028231D"/>
    <w:rsid w:val="00283D30"/>
    <w:rsid w:val="00284FB1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A31A6"/>
    <w:rsid w:val="002B3DF1"/>
    <w:rsid w:val="002B64EA"/>
    <w:rsid w:val="002C06C0"/>
    <w:rsid w:val="002C357F"/>
    <w:rsid w:val="002C5D15"/>
    <w:rsid w:val="002D41F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FBE"/>
    <w:rsid w:val="00353C8B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0D64"/>
    <w:rsid w:val="003714AA"/>
    <w:rsid w:val="00376967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7F4D"/>
    <w:rsid w:val="003A1A19"/>
    <w:rsid w:val="003A5500"/>
    <w:rsid w:val="003A5B0C"/>
    <w:rsid w:val="003B348E"/>
    <w:rsid w:val="003B3DE0"/>
    <w:rsid w:val="003B3ED5"/>
    <w:rsid w:val="003B4F29"/>
    <w:rsid w:val="003B60F5"/>
    <w:rsid w:val="003C39DC"/>
    <w:rsid w:val="003C46EE"/>
    <w:rsid w:val="003C5570"/>
    <w:rsid w:val="003C599D"/>
    <w:rsid w:val="003D3D68"/>
    <w:rsid w:val="003D4F3F"/>
    <w:rsid w:val="003D70F5"/>
    <w:rsid w:val="003D7B7C"/>
    <w:rsid w:val="003E21AC"/>
    <w:rsid w:val="003E6330"/>
    <w:rsid w:val="003E7B62"/>
    <w:rsid w:val="003F0467"/>
    <w:rsid w:val="003F276A"/>
    <w:rsid w:val="003F2CD2"/>
    <w:rsid w:val="003F362F"/>
    <w:rsid w:val="004047A0"/>
    <w:rsid w:val="00405D0B"/>
    <w:rsid w:val="00411B18"/>
    <w:rsid w:val="00412681"/>
    <w:rsid w:val="004136AD"/>
    <w:rsid w:val="00415632"/>
    <w:rsid w:val="0042107E"/>
    <w:rsid w:val="00424375"/>
    <w:rsid w:val="00425F33"/>
    <w:rsid w:val="00425FFC"/>
    <w:rsid w:val="004372DD"/>
    <w:rsid w:val="00441088"/>
    <w:rsid w:val="00441657"/>
    <w:rsid w:val="00441724"/>
    <w:rsid w:val="0044185E"/>
    <w:rsid w:val="0044404E"/>
    <w:rsid w:val="004454A0"/>
    <w:rsid w:val="00446431"/>
    <w:rsid w:val="00452302"/>
    <w:rsid w:val="00454148"/>
    <w:rsid w:val="00456525"/>
    <w:rsid w:val="00461A18"/>
    <w:rsid w:val="004621B3"/>
    <w:rsid w:val="0046364F"/>
    <w:rsid w:val="0046496F"/>
    <w:rsid w:val="00465073"/>
    <w:rsid w:val="0046695C"/>
    <w:rsid w:val="0047471A"/>
    <w:rsid w:val="004750CB"/>
    <w:rsid w:val="00475402"/>
    <w:rsid w:val="00476796"/>
    <w:rsid w:val="00480200"/>
    <w:rsid w:val="00483A7A"/>
    <w:rsid w:val="00483D65"/>
    <w:rsid w:val="00486B3D"/>
    <w:rsid w:val="00490692"/>
    <w:rsid w:val="004925F2"/>
    <w:rsid w:val="004A038C"/>
    <w:rsid w:val="004A6284"/>
    <w:rsid w:val="004A66C3"/>
    <w:rsid w:val="004A66CF"/>
    <w:rsid w:val="004B6ECA"/>
    <w:rsid w:val="004C54D7"/>
    <w:rsid w:val="004C5E78"/>
    <w:rsid w:val="004D2888"/>
    <w:rsid w:val="004E2069"/>
    <w:rsid w:val="004E37D7"/>
    <w:rsid w:val="004E3969"/>
    <w:rsid w:val="004F1651"/>
    <w:rsid w:val="00501528"/>
    <w:rsid w:val="005069C1"/>
    <w:rsid w:val="00514229"/>
    <w:rsid w:val="005156EC"/>
    <w:rsid w:val="005168A4"/>
    <w:rsid w:val="0052117E"/>
    <w:rsid w:val="00521B91"/>
    <w:rsid w:val="00522A02"/>
    <w:rsid w:val="00522BAC"/>
    <w:rsid w:val="0052430D"/>
    <w:rsid w:val="00525052"/>
    <w:rsid w:val="005252D2"/>
    <w:rsid w:val="00530C92"/>
    <w:rsid w:val="00530E5B"/>
    <w:rsid w:val="0053247B"/>
    <w:rsid w:val="00535AD8"/>
    <w:rsid w:val="005373CD"/>
    <w:rsid w:val="00547103"/>
    <w:rsid w:val="00554B46"/>
    <w:rsid w:val="00554EDA"/>
    <w:rsid w:val="00560848"/>
    <w:rsid w:val="0057200E"/>
    <w:rsid w:val="00572A0F"/>
    <w:rsid w:val="00572A28"/>
    <w:rsid w:val="00572AE7"/>
    <w:rsid w:val="00574FE0"/>
    <w:rsid w:val="00576D2D"/>
    <w:rsid w:val="00577A55"/>
    <w:rsid w:val="00583FC8"/>
    <w:rsid w:val="00584F88"/>
    <w:rsid w:val="0058742B"/>
    <w:rsid w:val="00587DF4"/>
    <w:rsid w:val="00597E2F"/>
    <w:rsid w:val="005A3FB2"/>
    <w:rsid w:val="005A6279"/>
    <w:rsid w:val="005A63D1"/>
    <w:rsid w:val="005A6D94"/>
    <w:rsid w:val="005A741D"/>
    <w:rsid w:val="005B2992"/>
    <w:rsid w:val="005B6C9C"/>
    <w:rsid w:val="005B7DD6"/>
    <w:rsid w:val="005B7E98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232"/>
    <w:rsid w:val="005D79B8"/>
    <w:rsid w:val="005E15AC"/>
    <w:rsid w:val="005E2580"/>
    <w:rsid w:val="005E4C30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19DA"/>
    <w:rsid w:val="00614BF1"/>
    <w:rsid w:val="006201CB"/>
    <w:rsid w:val="00622F6B"/>
    <w:rsid w:val="0062485C"/>
    <w:rsid w:val="00627765"/>
    <w:rsid w:val="00627A02"/>
    <w:rsid w:val="00633F75"/>
    <w:rsid w:val="00635325"/>
    <w:rsid w:val="00641CCB"/>
    <w:rsid w:val="0064692C"/>
    <w:rsid w:val="00650729"/>
    <w:rsid w:val="00653F68"/>
    <w:rsid w:val="006557A7"/>
    <w:rsid w:val="0066521C"/>
    <w:rsid w:val="006676F4"/>
    <w:rsid w:val="006802C4"/>
    <w:rsid w:val="00680899"/>
    <w:rsid w:val="0068189F"/>
    <w:rsid w:val="00681A11"/>
    <w:rsid w:val="0068429A"/>
    <w:rsid w:val="00685FDD"/>
    <w:rsid w:val="006868E4"/>
    <w:rsid w:val="006912DC"/>
    <w:rsid w:val="006916A7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598B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F0D3C"/>
    <w:rsid w:val="006F2EDC"/>
    <w:rsid w:val="006F5C24"/>
    <w:rsid w:val="006F72F5"/>
    <w:rsid w:val="00701277"/>
    <w:rsid w:val="007013AC"/>
    <w:rsid w:val="007014B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27D67"/>
    <w:rsid w:val="0073042D"/>
    <w:rsid w:val="0073238D"/>
    <w:rsid w:val="00732C76"/>
    <w:rsid w:val="00733A44"/>
    <w:rsid w:val="007377D0"/>
    <w:rsid w:val="00737DC0"/>
    <w:rsid w:val="00741417"/>
    <w:rsid w:val="00745BC6"/>
    <w:rsid w:val="007507F9"/>
    <w:rsid w:val="007518BE"/>
    <w:rsid w:val="00751B0E"/>
    <w:rsid w:val="00753C1A"/>
    <w:rsid w:val="00754E10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8789B"/>
    <w:rsid w:val="00794685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D186F"/>
    <w:rsid w:val="007E1CE0"/>
    <w:rsid w:val="007E2E84"/>
    <w:rsid w:val="007E4DDC"/>
    <w:rsid w:val="007E5E71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ACC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2C49"/>
    <w:rsid w:val="00874376"/>
    <w:rsid w:val="00876846"/>
    <w:rsid w:val="00882053"/>
    <w:rsid w:val="008927C7"/>
    <w:rsid w:val="008942A2"/>
    <w:rsid w:val="0089534A"/>
    <w:rsid w:val="008962E4"/>
    <w:rsid w:val="008A2E1E"/>
    <w:rsid w:val="008A529C"/>
    <w:rsid w:val="008A6CD0"/>
    <w:rsid w:val="008A6EF9"/>
    <w:rsid w:val="008B0FC7"/>
    <w:rsid w:val="008B446A"/>
    <w:rsid w:val="008B5E47"/>
    <w:rsid w:val="008C0880"/>
    <w:rsid w:val="008C27FD"/>
    <w:rsid w:val="008C3CA9"/>
    <w:rsid w:val="008D0143"/>
    <w:rsid w:val="008D1C52"/>
    <w:rsid w:val="008D3CE0"/>
    <w:rsid w:val="008D7FDC"/>
    <w:rsid w:val="008E4B7A"/>
    <w:rsid w:val="008E6248"/>
    <w:rsid w:val="008F56D0"/>
    <w:rsid w:val="008F6EDE"/>
    <w:rsid w:val="00902002"/>
    <w:rsid w:val="00902CEB"/>
    <w:rsid w:val="009051A0"/>
    <w:rsid w:val="009064C0"/>
    <w:rsid w:val="00907073"/>
    <w:rsid w:val="009078CB"/>
    <w:rsid w:val="00907EC2"/>
    <w:rsid w:val="00912A0A"/>
    <w:rsid w:val="00913598"/>
    <w:rsid w:val="00913892"/>
    <w:rsid w:val="00916F91"/>
    <w:rsid w:val="009215E3"/>
    <w:rsid w:val="00932038"/>
    <w:rsid w:val="00936CF0"/>
    <w:rsid w:val="0093742B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3111"/>
    <w:rsid w:val="00955064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4D7D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1CBB"/>
    <w:rsid w:val="009D3022"/>
    <w:rsid w:val="009D3CD2"/>
    <w:rsid w:val="009E17E1"/>
    <w:rsid w:val="009E1BBE"/>
    <w:rsid w:val="009E45C5"/>
    <w:rsid w:val="009E47B1"/>
    <w:rsid w:val="009E507B"/>
    <w:rsid w:val="009E5C27"/>
    <w:rsid w:val="009E701B"/>
    <w:rsid w:val="009F003E"/>
    <w:rsid w:val="009F0109"/>
    <w:rsid w:val="009F01E9"/>
    <w:rsid w:val="009F0654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5787"/>
    <w:rsid w:val="00A3685C"/>
    <w:rsid w:val="00A3701F"/>
    <w:rsid w:val="00A43B4C"/>
    <w:rsid w:val="00A45ACE"/>
    <w:rsid w:val="00A4710C"/>
    <w:rsid w:val="00A478DC"/>
    <w:rsid w:val="00A47DE1"/>
    <w:rsid w:val="00A558D3"/>
    <w:rsid w:val="00A623A5"/>
    <w:rsid w:val="00A701AF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7433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33C9"/>
    <w:rsid w:val="00AD4D22"/>
    <w:rsid w:val="00AD6E13"/>
    <w:rsid w:val="00AD7E98"/>
    <w:rsid w:val="00AE5918"/>
    <w:rsid w:val="00AE65F6"/>
    <w:rsid w:val="00AF053E"/>
    <w:rsid w:val="00AF2263"/>
    <w:rsid w:val="00B00587"/>
    <w:rsid w:val="00B01BE7"/>
    <w:rsid w:val="00B039E8"/>
    <w:rsid w:val="00B0422A"/>
    <w:rsid w:val="00B05115"/>
    <w:rsid w:val="00B05AB9"/>
    <w:rsid w:val="00B14B45"/>
    <w:rsid w:val="00B155E8"/>
    <w:rsid w:val="00B15F75"/>
    <w:rsid w:val="00B2194E"/>
    <w:rsid w:val="00B306E3"/>
    <w:rsid w:val="00B31F29"/>
    <w:rsid w:val="00B32DAF"/>
    <w:rsid w:val="00B3499A"/>
    <w:rsid w:val="00B34E9F"/>
    <w:rsid w:val="00B37E68"/>
    <w:rsid w:val="00B43877"/>
    <w:rsid w:val="00B468CC"/>
    <w:rsid w:val="00B528D2"/>
    <w:rsid w:val="00B52FB3"/>
    <w:rsid w:val="00B54655"/>
    <w:rsid w:val="00B570AB"/>
    <w:rsid w:val="00B6045F"/>
    <w:rsid w:val="00B60BEA"/>
    <w:rsid w:val="00B6261E"/>
    <w:rsid w:val="00B718C1"/>
    <w:rsid w:val="00B7242A"/>
    <w:rsid w:val="00B8071F"/>
    <w:rsid w:val="00B81F2B"/>
    <w:rsid w:val="00B82B4E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6483"/>
    <w:rsid w:val="00BC69E3"/>
    <w:rsid w:val="00BC7335"/>
    <w:rsid w:val="00BD1B1C"/>
    <w:rsid w:val="00BD355B"/>
    <w:rsid w:val="00BD542D"/>
    <w:rsid w:val="00BD6E66"/>
    <w:rsid w:val="00BE1962"/>
    <w:rsid w:val="00BE4821"/>
    <w:rsid w:val="00BF17F2"/>
    <w:rsid w:val="00BF562C"/>
    <w:rsid w:val="00BF599D"/>
    <w:rsid w:val="00BF7E53"/>
    <w:rsid w:val="00C00404"/>
    <w:rsid w:val="00C00540"/>
    <w:rsid w:val="00C07537"/>
    <w:rsid w:val="00C14400"/>
    <w:rsid w:val="00C172AE"/>
    <w:rsid w:val="00C17BE6"/>
    <w:rsid w:val="00C2247E"/>
    <w:rsid w:val="00C30EB5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EB8"/>
    <w:rsid w:val="00C57A6A"/>
    <w:rsid w:val="00C61654"/>
    <w:rsid w:val="00C64B82"/>
    <w:rsid w:val="00C64F17"/>
    <w:rsid w:val="00C70F84"/>
    <w:rsid w:val="00C727B3"/>
    <w:rsid w:val="00C72BA2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0C03"/>
    <w:rsid w:val="00CD142A"/>
    <w:rsid w:val="00CD3158"/>
    <w:rsid w:val="00CD4219"/>
    <w:rsid w:val="00CD5490"/>
    <w:rsid w:val="00CD6369"/>
    <w:rsid w:val="00CE23A9"/>
    <w:rsid w:val="00CE2A37"/>
    <w:rsid w:val="00CE3E54"/>
    <w:rsid w:val="00CE63D3"/>
    <w:rsid w:val="00CF21D7"/>
    <w:rsid w:val="00CF2E1A"/>
    <w:rsid w:val="00CF6EC0"/>
    <w:rsid w:val="00CF715C"/>
    <w:rsid w:val="00D022EC"/>
    <w:rsid w:val="00D03391"/>
    <w:rsid w:val="00D05217"/>
    <w:rsid w:val="00D06182"/>
    <w:rsid w:val="00D0751D"/>
    <w:rsid w:val="00D125BD"/>
    <w:rsid w:val="00D12661"/>
    <w:rsid w:val="00D14F61"/>
    <w:rsid w:val="00D1582D"/>
    <w:rsid w:val="00D2569D"/>
    <w:rsid w:val="00D27A1B"/>
    <w:rsid w:val="00D34BEE"/>
    <w:rsid w:val="00D34DC1"/>
    <w:rsid w:val="00D403F7"/>
    <w:rsid w:val="00D40D77"/>
    <w:rsid w:val="00D42094"/>
    <w:rsid w:val="00D42567"/>
    <w:rsid w:val="00D51C0C"/>
    <w:rsid w:val="00D5591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4B1"/>
    <w:rsid w:val="00D94CC2"/>
    <w:rsid w:val="00DA1633"/>
    <w:rsid w:val="00DA234D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0777A"/>
    <w:rsid w:val="00E07BFD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D8B"/>
    <w:rsid w:val="00E43E04"/>
    <w:rsid w:val="00E44E20"/>
    <w:rsid w:val="00E463F1"/>
    <w:rsid w:val="00E47A67"/>
    <w:rsid w:val="00E50679"/>
    <w:rsid w:val="00E50799"/>
    <w:rsid w:val="00E552A4"/>
    <w:rsid w:val="00E604BE"/>
    <w:rsid w:val="00E608DA"/>
    <w:rsid w:val="00E6190A"/>
    <w:rsid w:val="00E63251"/>
    <w:rsid w:val="00E70C40"/>
    <w:rsid w:val="00E710C7"/>
    <w:rsid w:val="00E76634"/>
    <w:rsid w:val="00E76B86"/>
    <w:rsid w:val="00E80DED"/>
    <w:rsid w:val="00E82496"/>
    <w:rsid w:val="00E95ED3"/>
    <w:rsid w:val="00EA48E6"/>
    <w:rsid w:val="00EA4D3A"/>
    <w:rsid w:val="00EA6D40"/>
    <w:rsid w:val="00EA6E3C"/>
    <w:rsid w:val="00EA6F4E"/>
    <w:rsid w:val="00EA7542"/>
    <w:rsid w:val="00EB1887"/>
    <w:rsid w:val="00EB2280"/>
    <w:rsid w:val="00EC1621"/>
    <w:rsid w:val="00EC1FF0"/>
    <w:rsid w:val="00EC5038"/>
    <w:rsid w:val="00EC662E"/>
    <w:rsid w:val="00ED07FE"/>
    <w:rsid w:val="00ED1D4C"/>
    <w:rsid w:val="00ED5575"/>
    <w:rsid w:val="00EE049D"/>
    <w:rsid w:val="00EE2655"/>
    <w:rsid w:val="00EE2721"/>
    <w:rsid w:val="00EE2A0B"/>
    <w:rsid w:val="00EF6029"/>
    <w:rsid w:val="00F1452E"/>
    <w:rsid w:val="00F16DA0"/>
    <w:rsid w:val="00F16F2C"/>
    <w:rsid w:val="00F2081F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55CC7"/>
    <w:rsid w:val="00F6242C"/>
    <w:rsid w:val="00F6336A"/>
    <w:rsid w:val="00F7026C"/>
    <w:rsid w:val="00F72065"/>
    <w:rsid w:val="00F778DC"/>
    <w:rsid w:val="00F849BE"/>
    <w:rsid w:val="00F94A4B"/>
    <w:rsid w:val="00F972B9"/>
    <w:rsid w:val="00F97AD4"/>
    <w:rsid w:val="00FA7FA9"/>
    <w:rsid w:val="00FB0917"/>
    <w:rsid w:val="00FB0F16"/>
    <w:rsid w:val="00FB0FF6"/>
    <w:rsid w:val="00FB1D7F"/>
    <w:rsid w:val="00FB59FB"/>
    <w:rsid w:val="00FB72A0"/>
    <w:rsid w:val="00FC35C5"/>
    <w:rsid w:val="00FC7DBF"/>
    <w:rsid w:val="00FE23B5"/>
    <w:rsid w:val="00FE4FE6"/>
    <w:rsid w:val="00FE6F4B"/>
    <w:rsid w:val="00FF0056"/>
    <w:rsid w:val="00FF2AB4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D5AA3A"/>
  <w15:docId w15:val="{C9CE2266-9415-4476-9253-279948D9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AA7433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A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AA7433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unhideWhenUsed/>
    <w:qFormat/>
    <w:rsid w:val="00AA7433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A743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AA7433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AA7433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AA7433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AA74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AA7433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AA7433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AA7433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A7433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AA7433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AA7433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AA7433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AA7433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AA7433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AA7433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AA7433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AA7433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AA7433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AA7433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AA743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AA743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A743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A743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AA7433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AA7433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AA7433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74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7433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AA7433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AA7433"/>
    <w:rPr>
      <w:i/>
    </w:rPr>
  </w:style>
  <w:style w:type="paragraph" w:customStyle="1" w:styleId="ekvbild">
    <w:name w:val="ekv.bild"/>
    <w:basedOn w:val="Standard"/>
    <w:uiPriority w:val="5"/>
    <w:qFormat/>
    <w:rsid w:val="00AA7433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AA7433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AA7433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AA7433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AA7433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AA743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AA7433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AA7433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A7433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AA7433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AA7433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A74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743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743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74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7433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AA7433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AA7433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AA743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AA743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AA743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AA743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AA7433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AA7433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AA7433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AA7433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AA7433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AA7433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AA7433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AA7433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AA7433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A7433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AA7433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AA7433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AA7433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AA7433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AA7433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AA7433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AA7433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AA7433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AA7433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AA7433"/>
    <w:rPr>
      <w:w w:val="50"/>
    </w:rPr>
  </w:style>
  <w:style w:type="paragraph" w:customStyle="1" w:styleId="ekvaufgabe3-6sp">
    <w:name w:val="ekv.aufgabe.3-6.sp"/>
    <w:basedOn w:val="Standard"/>
    <w:qFormat/>
    <w:rsid w:val="00AA7433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AA7433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AA743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AA7433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AA7433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AA7433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AA7433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AA7433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AA7433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AA7433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AA7433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AA7433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AA7433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AA7433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AA7433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AA7433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AA7433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AA7433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AA7433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AA7433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AA7433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AA7433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  <w:style w:type="paragraph" w:styleId="Listenabsatz">
    <w:name w:val="List Paragraph"/>
    <w:basedOn w:val="Standard"/>
    <w:uiPriority w:val="9"/>
    <w:semiHidden/>
    <w:qFormat/>
    <w:rsid w:val="00AA7433"/>
    <w:pPr>
      <w:ind w:left="720"/>
      <w:contextualSpacing/>
    </w:pPr>
  </w:style>
  <w:style w:type="paragraph" w:customStyle="1" w:styleId="ekvpunkte">
    <w:name w:val="ekv.punkte"/>
    <w:basedOn w:val="ekvaufgabenwortkarte"/>
    <w:semiHidden/>
    <w:qFormat/>
    <w:rsid w:val="00AA7433"/>
    <w:rPr>
      <w:sz w:val="19"/>
    </w:rPr>
  </w:style>
  <w:style w:type="character" w:customStyle="1" w:styleId="ekvschuelerschrift">
    <w:name w:val="ekv.schuelerschrift"/>
    <w:rsid w:val="0093742B"/>
    <w:rPr>
      <w:rFonts w:ascii="Times New Roman" w:hAnsi="Times New Roman"/>
      <w:i/>
      <w:spacing w:val="80"/>
      <w:sz w:val="28"/>
    </w:rPr>
  </w:style>
  <w:style w:type="paragraph" w:customStyle="1" w:styleId="ekvlueckentext">
    <w:name w:val="ekv.lueckentext"/>
    <w:basedOn w:val="Standard"/>
    <w:rsid w:val="0093742B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  <w:tab w:val="right" w:pos="9979"/>
      </w:tabs>
      <w:spacing w:line="56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ekvloesungluecke">
    <w:name w:val="ekv.loesung.luecke"/>
    <w:rsid w:val="003A5500"/>
    <w:rPr>
      <w:rFonts w:ascii="Times New Roman" w:hAnsi="Times New Roman"/>
      <w:i/>
      <w:spacing w:val="80"/>
      <w:sz w:val="28"/>
      <w:u w:val="single" w:color="000000"/>
    </w:rPr>
  </w:style>
  <w:style w:type="character" w:customStyle="1" w:styleId="ekvschuelerschriftweiss">
    <w:name w:val="ekv.schuelerschrift.weiss"/>
    <w:rsid w:val="00AD6E13"/>
    <w:rPr>
      <w:rFonts w:ascii="Times New Roman" w:hAnsi="Times New Roman"/>
      <w:i/>
      <w:color w:val="FFFFFF"/>
      <w:spacing w:val="80"/>
      <w:sz w:val="28"/>
    </w:rPr>
  </w:style>
  <w:style w:type="paragraph" w:customStyle="1" w:styleId="ekvquelleobjekt">
    <w:name w:val="ekv.quelle.objekt"/>
    <w:basedOn w:val="Standard"/>
    <w:semiHidden/>
    <w:rsid w:val="00AA7433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semiHidden/>
    <w:rsid w:val="00AA7433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semiHidden/>
    <w:rsid w:val="00AA7433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semiHidden/>
    <w:rsid w:val="00AA7433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semiHidden/>
    <w:qFormat/>
    <w:rsid w:val="00AA7433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semiHidden/>
    <w:qFormat/>
    <w:rsid w:val="00AA7433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semiHidden/>
    <w:qFormat/>
    <w:rsid w:val="00AA7433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semiHidden/>
    <w:qFormat/>
    <w:rsid w:val="00AA7433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A743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A743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A7433"/>
    <w:rPr>
      <w:rFonts w:ascii="Times New Roman" w:hAnsi="Times New Roman"/>
      <w:i/>
      <w:color w:val="FFFFFF" w:themeColor="background1"/>
      <w:sz w:val="21"/>
    </w:rPr>
  </w:style>
  <w:style w:type="paragraph" w:customStyle="1" w:styleId="momini">
    <w:name w:val="mo_mini"/>
    <w:basedOn w:val="Standard"/>
    <w:qFormat/>
    <w:rsid w:val="00A4710C"/>
    <w:pPr>
      <w:spacing w:line="20" w:lineRule="exact"/>
    </w:pPr>
    <w:rPr>
      <w:sz w:val="2"/>
      <w:szCs w:val="2"/>
    </w:rPr>
  </w:style>
  <w:style w:type="paragraph" w:customStyle="1" w:styleId="mogeschlecht">
    <w:name w:val="mo_geschlecht"/>
    <w:basedOn w:val="Standard"/>
    <w:qFormat/>
    <w:rsid w:val="006916A7"/>
    <w:pPr>
      <w:spacing w:line="320" w:lineRule="exact"/>
      <w:jc w:val="center"/>
    </w:pPr>
    <w:rPr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image" Target="media/image40.pn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\AppData\Roaming\Microsoft\Templates\WD_KV_KL5_SSS_PRISMA_3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45C329E0118F46A0818388F1839E87" ma:contentTypeVersion="33" ma:contentTypeDescription="Ein neues Dokument erstellen." ma:contentTypeScope="" ma:versionID="8cd99ebb0857a0e6e15e8f8ade4f809e">
  <xsd:schema xmlns:xsd="http://www.w3.org/2001/XMLSchema" xmlns:xs="http://www.w3.org/2001/XMLSchema" xmlns:p="http://schemas.microsoft.com/office/2006/metadata/properties" xmlns:ns3="afdd3ac0-bba0-4084-95e3-922a73612056" xmlns:ns4="840e296a-aa60-4e4f-b6ba-a43d572e1bd8" targetNamespace="http://schemas.microsoft.com/office/2006/metadata/properties" ma:root="true" ma:fieldsID="d9b2e2c76e833d6e1260339a5ba287f6" ns3:_="" ns4:_="">
    <xsd:import namespace="afdd3ac0-bba0-4084-95e3-922a73612056"/>
    <xsd:import namespace="840e296a-aa60-4e4f-b6ba-a43d572e1b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d3ac0-bba0-4084-95e3-922a73612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e296a-aa60-4e4f-b6ba-a43d572e1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fdd3ac0-bba0-4084-95e3-922a73612056" xsi:nil="true"/>
    <AppVersion xmlns="afdd3ac0-bba0-4084-95e3-922a73612056" xsi:nil="true"/>
    <Invited_Teachers xmlns="afdd3ac0-bba0-4084-95e3-922a73612056" xsi:nil="true"/>
    <Teachers xmlns="afdd3ac0-bba0-4084-95e3-922a73612056">
      <UserInfo>
        <DisplayName/>
        <AccountId xsi:nil="true"/>
        <AccountType/>
      </UserInfo>
    </Teachers>
    <Students xmlns="afdd3ac0-bba0-4084-95e3-922a73612056">
      <UserInfo>
        <DisplayName/>
        <AccountId xsi:nil="true"/>
        <AccountType/>
      </UserInfo>
    </Students>
    <Student_Groups xmlns="afdd3ac0-bba0-4084-95e3-922a73612056">
      <UserInfo>
        <DisplayName/>
        <AccountId xsi:nil="true"/>
        <AccountType/>
      </UserInfo>
    </Student_Groups>
    <Self_Registration_Enabled xmlns="afdd3ac0-bba0-4084-95e3-922a73612056" xsi:nil="true"/>
    <Math_Settings xmlns="afdd3ac0-bba0-4084-95e3-922a73612056" xsi:nil="true"/>
    <LMS_Mappings xmlns="afdd3ac0-bba0-4084-95e3-922a73612056" xsi:nil="true"/>
    <Invited_Students xmlns="afdd3ac0-bba0-4084-95e3-922a73612056" xsi:nil="true"/>
    <IsNotebookLocked xmlns="afdd3ac0-bba0-4084-95e3-922a73612056" xsi:nil="true"/>
    <FolderType xmlns="afdd3ac0-bba0-4084-95e3-922a73612056" xsi:nil="true"/>
    <Owner xmlns="afdd3ac0-bba0-4084-95e3-922a73612056">
      <UserInfo>
        <DisplayName/>
        <AccountId xsi:nil="true"/>
        <AccountType/>
      </UserInfo>
    </Owner>
    <Distribution_Groups xmlns="afdd3ac0-bba0-4084-95e3-922a73612056" xsi:nil="true"/>
    <Has_Teacher_Only_SectionGroup xmlns="afdd3ac0-bba0-4084-95e3-922a73612056" xsi:nil="true"/>
    <DefaultSectionNames xmlns="afdd3ac0-bba0-4084-95e3-922a73612056" xsi:nil="true"/>
    <Is_Collaboration_Space_Locked xmlns="afdd3ac0-bba0-4084-95e3-922a73612056" xsi:nil="true"/>
    <NotebookType xmlns="afdd3ac0-bba0-4084-95e3-922a73612056" xsi:nil="true"/>
    <CultureName xmlns="afdd3ac0-bba0-4084-95e3-922a73612056" xsi:nil="true"/>
    <TeamsChannelId xmlns="afdd3ac0-bba0-4084-95e3-922a73612056" xsi:nil="true"/>
  </documentManagement>
</p:properties>
</file>

<file path=customXml/itemProps1.xml><?xml version="1.0" encoding="utf-8"?>
<ds:datastoreItem xmlns:ds="http://schemas.openxmlformats.org/officeDocument/2006/customXml" ds:itemID="{4E492EAF-5865-4BEC-9860-CFC908FA8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5CAE0-7884-49E4-B84C-6514A4550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d3ac0-bba0-4084-95e3-922a73612056"/>
    <ds:schemaRef ds:uri="840e296a-aa60-4e4f-b6ba-a43d572e1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3CEA0-1959-435B-B092-AEF61AE4D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02259-F461-4EAA-AEDF-353E73569DB9}">
  <ds:schemaRefs>
    <ds:schemaRef ds:uri="http://schemas.microsoft.com/office/2006/metadata/properties"/>
    <ds:schemaRef ds:uri="http://schemas.microsoft.com/office/infopath/2007/PartnerControls"/>
    <ds:schemaRef ds:uri="afdd3ac0-bba0-4084-95e3-922a73612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WD_KV_KL5_SSS_PRISMA_3G</Template>
  <TotalTime>0</TotalTime>
  <Pages>4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Boemer, Rita</cp:lastModifiedBy>
  <cp:revision>21</cp:revision>
  <cp:lastPrinted>2016-12-23T16:36:00Z</cp:lastPrinted>
  <dcterms:created xsi:type="dcterms:W3CDTF">2020-09-16T15:02:00Z</dcterms:created>
  <dcterms:modified xsi:type="dcterms:W3CDTF">2021-07-20T14:14:00Z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1.03</vt:lpwstr>
  </property>
  <property fmtid="{D5CDD505-2E9C-101B-9397-08002B2CF9AE}" pid="3" name="ContentTypeId">
    <vt:lpwstr>0x010100CA45C329E0118F46A0818388F1839E87</vt:lpwstr>
  </property>
</Properties>
</file>