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4648"/>
        <w:gridCol w:w="529"/>
        <w:gridCol w:w="2041"/>
        <w:gridCol w:w="2964"/>
      </w:tblGrid>
      <w:tr w:rsidR="00C76AF8" w:rsidRPr="0012048F" w14:paraId="6293E854" w14:textId="77777777" w:rsidTr="00C76A19">
        <w:trPr>
          <w:trHeight w:hRule="exact" w:val="510"/>
        </w:trPr>
        <w:tc>
          <w:tcPr>
            <w:tcW w:w="818" w:type="dxa"/>
            <w:noWrap/>
            <w:vAlign w:val="bottom"/>
          </w:tcPr>
          <w:p w14:paraId="56BBB395" w14:textId="77777777" w:rsidR="00C76AF8" w:rsidRPr="00AE65F6" w:rsidRDefault="00C76AF8" w:rsidP="008A50CF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4648" w:type="dxa"/>
            <w:noWrap/>
            <w:vAlign w:val="bottom"/>
          </w:tcPr>
          <w:p w14:paraId="79E53E55" w14:textId="77777777" w:rsidR="00C76AF8" w:rsidRPr="0012048F" w:rsidRDefault="00B14457" w:rsidP="008A50CF">
            <w:pPr>
              <w:pStyle w:val="ekvkvnummer"/>
              <w:pageBreakBefore/>
              <w:rPr>
                <w:rStyle w:val="ekvfett"/>
              </w:rPr>
            </w:pPr>
            <w:r w:rsidRPr="00B14457">
              <w:rPr>
                <w:rStyle w:val="ekvfett"/>
              </w:rPr>
              <w:t>Wärmedämmung</w:t>
            </w:r>
          </w:p>
        </w:tc>
        <w:tc>
          <w:tcPr>
            <w:tcW w:w="529" w:type="dxa"/>
            <w:noWrap/>
            <w:vAlign w:val="bottom"/>
          </w:tcPr>
          <w:p w14:paraId="6A952F99" w14:textId="77777777" w:rsidR="00C76AF8" w:rsidRPr="0012048F" w:rsidRDefault="00C76AF8" w:rsidP="008A50CF">
            <w:pPr>
              <w:pStyle w:val="ekvkolumnentitel"/>
              <w:pageBreakBefore/>
            </w:pPr>
          </w:p>
        </w:tc>
        <w:tc>
          <w:tcPr>
            <w:tcW w:w="2041" w:type="dxa"/>
            <w:noWrap/>
            <w:vAlign w:val="bottom"/>
          </w:tcPr>
          <w:p w14:paraId="784FEFFF" w14:textId="77777777" w:rsidR="00C76AF8" w:rsidRPr="0012048F" w:rsidRDefault="00C76AF8" w:rsidP="008A50CF">
            <w:pPr>
              <w:pStyle w:val="ekvkolumnentitel"/>
              <w:pageBreakBefore/>
            </w:pPr>
          </w:p>
        </w:tc>
        <w:tc>
          <w:tcPr>
            <w:tcW w:w="2964" w:type="dxa"/>
            <w:noWrap/>
            <w:vAlign w:val="bottom"/>
          </w:tcPr>
          <w:p w14:paraId="2DB70DA9" w14:textId="244D590E" w:rsidR="00C76AF8" w:rsidRPr="0012048F" w:rsidRDefault="00F82BF5" w:rsidP="008A50CF">
            <w:pPr>
              <w:pStyle w:val="ekvkolumnentitel"/>
              <w:pageBreakBefore/>
            </w:pPr>
            <w:r>
              <w:t xml:space="preserve">Kopiervorlage </w:t>
            </w:r>
            <w:r w:rsidR="00CF1DFD">
              <w:t>17</w:t>
            </w:r>
          </w:p>
        </w:tc>
      </w:tr>
      <w:tr w:rsidR="00C76AF8" w:rsidRPr="0012048F" w14:paraId="3EBC6073" w14:textId="77777777" w:rsidTr="00C76A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14:paraId="5F44D9D9" w14:textId="77777777" w:rsidR="00C76AF8" w:rsidRPr="0012048F" w:rsidRDefault="00C76AF8" w:rsidP="007A1F05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noWrap/>
            <w:vAlign w:val="bottom"/>
          </w:tcPr>
          <w:p w14:paraId="6F6632EB" w14:textId="77777777" w:rsidR="00C76AF8" w:rsidRPr="0012048F" w:rsidRDefault="00C76AF8" w:rsidP="007A1F05">
            <w:pPr>
              <w:rPr>
                <w:color w:val="FFFFFF" w:themeColor="background1"/>
              </w:rPr>
            </w:pPr>
            <w:r w:rsidRPr="0012048F">
              <w:rPr>
                <w:lang w:eastAsia="de-DE"/>
              </w:rPr>
              <w:drawing>
                <wp:anchor distT="0" distB="0" distL="114300" distR="114300" simplePos="0" relativeHeight="251723776" behindDoc="1" locked="0" layoutInCell="1" allowOverlap="1" wp14:anchorId="63F0A91A" wp14:editId="22942509">
                  <wp:simplePos x="0" y="0"/>
                  <wp:positionH relativeFrom="column">
                    <wp:posOffset>-562610</wp:posOffset>
                  </wp:positionH>
                  <wp:positionV relativeFrom="paragraph">
                    <wp:posOffset>-479425</wp:posOffset>
                  </wp:positionV>
                  <wp:extent cx="6983730" cy="327025"/>
                  <wp:effectExtent l="0" t="0" r="7620" b="0"/>
                  <wp:wrapNone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3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BCCF803" w14:textId="77777777" w:rsidR="00090BCA" w:rsidRPr="00287B24" w:rsidRDefault="00090BCA" w:rsidP="00090BCA">
      <w:pPr>
        <w:pStyle w:val="ekvpicto"/>
        <w:framePr w:wrap="around"/>
      </w:pPr>
      <w:bookmarkStart w:id="0" w:name="bmStart"/>
      <w:bookmarkEnd w:id="0"/>
      <w:r>
        <w:rPr>
          <w:lang w:eastAsia="de-DE"/>
        </w:rPr>
        <w:drawing>
          <wp:inline distT="0" distB="0" distL="0" distR="0" wp14:anchorId="285D94E6" wp14:editId="29261219">
            <wp:extent cx="215900" cy="215900"/>
            <wp:effectExtent l="0" t="0" r="0" b="0"/>
            <wp:docPr id="246" name="Grafik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37BEE" w14:textId="77777777" w:rsidR="00B14457" w:rsidRDefault="00B14457" w:rsidP="00B14457">
      <w:pPr>
        <w:pStyle w:val="ekvaufzhlungzeilabstmind"/>
      </w:pPr>
      <w:r w:rsidRPr="00994E6B">
        <w:rPr>
          <w:b/>
          <w:sz w:val="24"/>
          <w:szCs w:val="24"/>
        </w:rPr>
        <w:t>1</w:t>
      </w:r>
      <w:r>
        <w:tab/>
        <w:t>Eine gute Wärmedämmung hilft in den folgenden Situationen.</w:t>
      </w:r>
      <w:r>
        <w:br/>
        <w:t>Notiere in der Tabelle deine Vorschläge, was den Jugendlichen helfen kann.</w:t>
      </w:r>
    </w:p>
    <w:p w14:paraId="5AC6486E" w14:textId="77777777" w:rsidR="00B14457" w:rsidRDefault="00B14457" w:rsidP="00B14457">
      <w:pPr>
        <w:pStyle w:val="ekvaufzhlungzeilabstmind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7448"/>
      </w:tblGrid>
      <w:tr w:rsidR="00B14457" w14:paraId="7AA7BD48" w14:textId="77777777" w:rsidTr="00B14457"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D57E2E" w14:textId="77777777" w:rsidR="00B14457" w:rsidRPr="00B14457" w:rsidRDefault="00B14457" w:rsidP="00B14457">
            <w:pPr>
              <w:pStyle w:val="ekvtabellelinkszeilabstmind"/>
              <w:rPr>
                <w:rStyle w:val="ekvfett"/>
              </w:rPr>
            </w:pPr>
            <w:r w:rsidRPr="00B14457">
              <w:rPr>
                <w:rStyle w:val="ekvfett"/>
              </w:rPr>
              <w:t>Situation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565280" w14:textId="77777777" w:rsidR="00B14457" w:rsidRPr="00B14457" w:rsidRDefault="00B14457" w:rsidP="00B14457">
            <w:pPr>
              <w:pStyle w:val="ekvtabellelinkszeilabstmind"/>
              <w:rPr>
                <w:rStyle w:val="ekvfett"/>
              </w:rPr>
            </w:pPr>
            <w:r w:rsidRPr="00B14457">
              <w:rPr>
                <w:rStyle w:val="ekvfett"/>
              </w:rPr>
              <w:t>mein Vorschlag</w:t>
            </w:r>
          </w:p>
        </w:tc>
      </w:tr>
      <w:tr w:rsidR="00B14457" w14:paraId="324EBB0F" w14:textId="77777777" w:rsidTr="00B14457">
        <w:trPr>
          <w:trHeight w:val="567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14:paraId="1015699F" w14:textId="77777777" w:rsidR="00B14457" w:rsidRDefault="00B14457" w:rsidP="00B14457">
            <w:pPr>
              <w:pStyle w:val="ekvtabellelinkszeilabstmind"/>
            </w:pPr>
            <w:r>
              <w:t>Jan möchte beim Eislaufen nicht frieren.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vAlign w:val="center"/>
          </w:tcPr>
          <w:tbl>
            <w:tblPr>
              <w:tblW w:w="7371" w:type="dxa"/>
              <w:tblBorders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1"/>
            </w:tblGrid>
            <w:tr w:rsidR="00B14457" w:rsidRPr="00B14457" w14:paraId="2ABC2632" w14:textId="77777777" w:rsidTr="00B14457">
              <w:tc>
                <w:tcPr>
                  <w:tcW w:w="7371" w:type="dxa"/>
                  <w:shd w:val="clear" w:color="auto" w:fill="auto"/>
                  <w:vAlign w:val="bottom"/>
                </w:tcPr>
                <w:p w14:paraId="2081B2FC" w14:textId="77777777" w:rsidR="00B14457" w:rsidRPr="000F1463" w:rsidRDefault="00105E99" w:rsidP="00B14457">
                  <w:pPr>
                    <w:pStyle w:val="ekvaufgabelckentext2-4sp"/>
                    <w:ind w:left="85"/>
                    <w:rPr>
                      <w:rStyle w:val="ekvlsungunterstrichenausgeblendet"/>
                    </w:rPr>
                  </w:pPr>
                  <w:r w:rsidRPr="00105E99">
                    <w:rPr>
                      <w:rStyle w:val="ekvlsungunterstrichenausgeblendet"/>
                    </w:rPr>
                    <w:t>warme Jacke</w:t>
                  </w:r>
                  <w:r w:rsidRPr="00105E99">
                    <w:rPr>
                      <w:rStyle w:val="ekvlsungunterstrichenausgeblendet"/>
                    </w:rPr>
                    <w:tab/>
                  </w:r>
                  <w:r w:rsidRPr="00105E99">
                    <w:rPr>
                      <w:rStyle w:val="ekvlsungunterstrichenausgeblendet"/>
                    </w:rPr>
                    <w:tab/>
                  </w:r>
                  <w:r w:rsidRPr="00105E99">
                    <w:rPr>
                      <w:rStyle w:val="ekvlsungunterstrichenausgeblendet"/>
                    </w:rPr>
                    <w:tab/>
                  </w:r>
                  <w:r w:rsidRPr="00105E99">
                    <w:rPr>
                      <w:rStyle w:val="ekvlsungunterstrichenausgeblendet"/>
                    </w:rPr>
                    <w:tab/>
                  </w:r>
                  <w:r w:rsidRPr="00105E99">
                    <w:rPr>
                      <w:rStyle w:val="ekvlsungunterstrichenausgeblendet"/>
                    </w:rPr>
                    <w:tab/>
                  </w:r>
                  <w:r w:rsidRPr="00105E99">
                    <w:rPr>
                      <w:rStyle w:val="ekvlsungunterstrichenausgeblendet"/>
                    </w:rPr>
                    <w:tab/>
                  </w:r>
                  <w:r w:rsidRPr="00105E99">
                    <w:rPr>
                      <w:rStyle w:val="ekvlsungunterstrichenausgeblendet"/>
                    </w:rPr>
                    <w:tab/>
                  </w:r>
                  <w:r w:rsidRPr="00105E99">
                    <w:rPr>
                      <w:rStyle w:val="ekvlsungunterstrichenausgeblendet"/>
                    </w:rPr>
                    <w:tab/>
                    <w:t xml:space="preserve">       </w:t>
                  </w:r>
                </w:p>
              </w:tc>
            </w:tr>
            <w:tr w:rsidR="00B14457" w:rsidRPr="00B14457" w14:paraId="4260730A" w14:textId="77777777" w:rsidTr="00B14457">
              <w:tc>
                <w:tcPr>
                  <w:tcW w:w="7371" w:type="dxa"/>
                  <w:shd w:val="clear" w:color="auto" w:fill="auto"/>
                  <w:vAlign w:val="bottom"/>
                </w:tcPr>
                <w:p w14:paraId="0F120BEE" w14:textId="77777777" w:rsidR="00B14457" w:rsidRPr="000F1463" w:rsidRDefault="00B14457" w:rsidP="00B14457">
                  <w:pPr>
                    <w:pStyle w:val="ekvaufgabelckentext2-4sp"/>
                    <w:spacing w:after="60"/>
                    <w:ind w:left="85"/>
                    <w:rPr>
                      <w:rStyle w:val="ekvlsungunterstrichenausgeblendet"/>
                    </w:rPr>
                  </w:pPr>
                  <w:bookmarkStart w:id="1" w:name="_Hlk48225376"/>
                  <w:r w:rsidRPr="000F1463">
                    <w:rPr>
                      <w:rStyle w:val="ekvlsungunterstrichenausgeblendet"/>
                    </w:rPr>
                    <w:t>mehrere Kleidungsstücke übereinander</w:t>
                  </w:r>
                  <w:r w:rsidRPr="000F1463">
                    <w:rPr>
                      <w:rStyle w:val="ekvlsungunterstrichenausgeblendet"/>
                    </w:rPr>
                    <w:tab/>
                  </w:r>
                  <w:r w:rsidRPr="000F1463">
                    <w:rPr>
                      <w:rStyle w:val="ekvlsungunterstrichenausgeblendet"/>
                    </w:rPr>
                    <w:tab/>
                  </w:r>
                  <w:r w:rsidRPr="000F1463">
                    <w:rPr>
                      <w:rStyle w:val="ekvlsungunterstrichenausgeblendet"/>
                    </w:rPr>
                    <w:tab/>
                  </w:r>
                  <w:r w:rsidRPr="000F1463">
                    <w:rPr>
                      <w:rStyle w:val="ekvlsungunterstrichenausgeblendet"/>
                    </w:rPr>
                    <w:tab/>
                  </w:r>
                  <w:r w:rsidRPr="000F1463">
                    <w:rPr>
                      <w:rStyle w:val="ekvlsungunterstrichenausgeblendet"/>
                    </w:rPr>
                    <w:tab/>
                  </w:r>
                  <w:r w:rsidR="00F82BF5">
                    <w:rPr>
                      <w:rStyle w:val="ekvlsungunterstrichenausgeblendet"/>
                    </w:rPr>
                    <w:t xml:space="preserve">  </w:t>
                  </w:r>
                  <w:bookmarkEnd w:id="1"/>
                </w:p>
              </w:tc>
            </w:tr>
          </w:tbl>
          <w:p w14:paraId="092A2EB6" w14:textId="77777777" w:rsidR="00B14457" w:rsidRPr="000F1463" w:rsidRDefault="00B14457" w:rsidP="00B14457">
            <w:pPr>
              <w:pStyle w:val="ekvaufgabelckentext2-4sp"/>
              <w:ind w:left="85"/>
              <w:rPr>
                <w:rStyle w:val="ekvlsungunterstrichenausgeblendet"/>
              </w:rPr>
            </w:pPr>
          </w:p>
        </w:tc>
      </w:tr>
      <w:tr w:rsidR="00B14457" w14:paraId="42F2D642" w14:textId="77777777" w:rsidTr="00B14457">
        <w:trPr>
          <w:trHeight w:val="567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AF81B" w14:textId="77777777" w:rsidR="00B14457" w:rsidRDefault="00B14457" w:rsidP="00B14457">
            <w:pPr>
              <w:pStyle w:val="ekvtabellelinkszeilabstmind"/>
            </w:pPr>
            <w:r>
              <w:t>Fatma möchte, dass ihr Kakao heiß bleibt.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7371" w:type="dxa"/>
              <w:tblBorders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1"/>
            </w:tblGrid>
            <w:tr w:rsidR="00B14457" w:rsidRPr="00B14457" w14:paraId="1DC95898" w14:textId="77777777" w:rsidTr="00B14457">
              <w:tc>
                <w:tcPr>
                  <w:tcW w:w="7371" w:type="dxa"/>
                  <w:shd w:val="clear" w:color="auto" w:fill="auto"/>
                  <w:vAlign w:val="bottom"/>
                </w:tcPr>
                <w:p w14:paraId="4FBCEC7D" w14:textId="77777777" w:rsidR="00B14457" w:rsidRPr="000F1463" w:rsidRDefault="00B14457" w:rsidP="00B14457">
                  <w:pPr>
                    <w:pStyle w:val="ekvaufgabelckentext2-4sp"/>
                    <w:ind w:left="85"/>
                    <w:rPr>
                      <w:rStyle w:val="ekvlsungunterstrichenausgeblendet"/>
                    </w:rPr>
                  </w:pPr>
                  <w:bookmarkStart w:id="2" w:name="_Hlk48225392"/>
                  <w:r w:rsidRPr="000F1463">
                    <w:rPr>
                      <w:rStyle w:val="ekvlsungunterstrichenausgeblendet"/>
                    </w:rPr>
                    <w:t>Thermoskanne</w:t>
                  </w:r>
                  <w:r w:rsidRPr="000F1463">
                    <w:rPr>
                      <w:rStyle w:val="ekvlsungunterstrichenausgeblendet"/>
                    </w:rPr>
                    <w:tab/>
                  </w:r>
                  <w:r w:rsidRPr="000F1463">
                    <w:rPr>
                      <w:rStyle w:val="ekvlsungunterstrichenausgeblendet"/>
                    </w:rPr>
                    <w:tab/>
                  </w:r>
                  <w:r w:rsidRPr="000F1463">
                    <w:rPr>
                      <w:rStyle w:val="ekvlsungunterstrichenausgeblendet"/>
                    </w:rPr>
                    <w:tab/>
                  </w:r>
                  <w:r w:rsidRPr="000F1463">
                    <w:rPr>
                      <w:rStyle w:val="ekvlsungunterstrichenausgeblendet"/>
                    </w:rPr>
                    <w:tab/>
                  </w:r>
                  <w:r w:rsidRPr="000F1463">
                    <w:rPr>
                      <w:rStyle w:val="ekvlsungunterstrichenausgeblendet"/>
                    </w:rPr>
                    <w:tab/>
                  </w:r>
                  <w:r w:rsidRPr="000F1463">
                    <w:rPr>
                      <w:rStyle w:val="ekvlsungunterstrichenausgeblendet"/>
                    </w:rPr>
                    <w:tab/>
                  </w:r>
                  <w:r w:rsidRPr="000F1463">
                    <w:rPr>
                      <w:rStyle w:val="ekvlsungunterstrichenausgeblendet"/>
                    </w:rPr>
                    <w:tab/>
                  </w:r>
                  <w:r w:rsidRPr="000F1463">
                    <w:rPr>
                      <w:rStyle w:val="ekvlsungunterstrichenausgeblendet"/>
                    </w:rPr>
                    <w:tab/>
                  </w:r>
                  <w:r w:rsidRPr="000F1463">
                    <w:rPr>
                      <w:rStyle w:val="ekvlsungunterstrichenausgeblendet"/>
                    </w:rPr>
                    <w:tab/>
                  </w:r>
                  <w:r w:rsidR="00F82BF5">
                    <w:rPr>
                      <w:rStyle w:val="ekvlsungunterstrichenausgeblendet"/>
                    </w:rPr>
                    <w:t xml:space="preserve">  </w:t>
                  </w:r>
                  <w:bookmarkEnd w:id="2"/>
                </w:p>
              </w:tc>
            </w:tr>
            <w:tr w:rsidR="00B14457" w:rsidRPr="00B14457" w14:paraId="6F962168" w14:textId="77777777" w:rsidTr="00B14457">
              <w:tc>
                <w:tcPr>
                  <w:tcW w:w="7371" w:type="dxa"/>
                  <w:shd w:val="clear" w:color="auto" w:fill="auto"/>
                  <w:vAlign w:val="bottom"/>
                </w:tcPr>
                <w:p w14:paraId="5058893F" w14:textId="77777777" w:rsidR="00B14457" w:rsidRPr="000F1463" w:rsidRDefault="00105E99" w:rsidP="00F82BF5">
                  <w:pPr>
                    <w:pStyle w:val="ekvaufgabelckentext2-4sp"/>
                    <w:spacing w:after="60"/>
                    <w:ind w:left="85"/>
                    <w:rPr>
                      <w:rStyle w:val="ekvlsungunterstrichenausgeblendet"/>
                    </w:rPr>
                  </w:pPr>
                  <w:r w:rsidRPr="00105E99">
                    <w:rPr>
                      <w:rStyle w:val="ekvlsungunterstrichenausgeblendet"/>
                    </w:rPr>
                    <w:t>isolierter Becher</w:t>
                  </w:r>
                  <w:r w:rsidRPr="00105E99">
                    <w:rPr>
                      <w:rStyle w:val="ekvlsungunterstrichenausgeblendet"/>
                    </w:rPr>
                    <w:tab/>
                  </w:r>
                  <w:r w:rsidRPr="00105E99">
                    <w:rPr>
                      <w:rStyle w:val="ekvlsungunterstrichenausgeblendet"/>
                    </w:rPr>
                    <w:tab/>
                  </w:r>
                  <w:r w:rsidRPr="00105E99">
                    <w:rPr>
                      <w:rStyle w:val="ekvlsungunterstrichenausgeblendet"/>
                    </w:rPr>
                    <w:tab/>
                  </w:r>
                  <w:r w:rsidRPr="00105E99">
                    <w:rPr>
                      <w:rStyle w:val="ekvlsungunterstrichenausgeblendet"/>
                    </w:rPr>
                    <w:tab/>
                  </w:r>
                  <w:r w:rsidRPr="00105E99">
                    <w:rPr>
                      <w:rStyle w:val="ekvlsungunterstrichenausgeblendet"/>
                    </w:rPr>
                    <w:tab/>
                  </w:r>
                  <w:r w:rsidRPr="00105E99">
                    <w:rPr>
                      <w:rStyle w:val="ekvlsungunterstrichenausgeblendet"/>
                    </w:rPr>
                    <w:tab/>
                  </w:r>
                  <w:r w:rsidRPr="00105E99">
                    <w:rPr>
                      <w:rStyle w:val="ekvlsungunterstrichenausgeblendet"/>
                    </w:rPr>
                    <w:tab/>
                  </w:r>
                  <w:r w:rsidRPr="00105E99">
                    <w:rPr>
                      <w:rStyle w:val="ekvlsungunterstrichenausgeblendet"/>
                    </w:rPr>
                    <w:tab/>
                    <w:t xml:space="preserve">       </w:t>
                  </w:r>
                </w:p>
              </w:tc>
            </w:tr>
          </w:tbl>
          <w:p w14:paraId="6D8C85B8" w14:textId="77777777" w:rsidR="00B14457" w:rsidRPr="000F1463" w:rsidRDefault="00B14457" w:rsidP="00B14457">
            <w:pPr>
              <w:pStyle w:val="ekvaufgabelckentext2-4sp"/>
              <w:ind w:left="85"/>
              <w:rPr>
                <w:rStyle w:val="ekvlsungunterstrichenausgeblendet"/>
              </w:rPr>
            </w:pPr>
          </w:p>
        </w:tc>
      </w:tr>
      <w:tr w:rsidR="00B14457" w14:paraId="2FDB8F37" w14:textId="77777777" w:rsidTr="00B14457">
        <w:trPr>
          <w:trHeight w:val="567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289E6" w14:textId="77777777" w:rsidR="00B14457" w:rsidRDefault="00B14457" w:rsidP="00B14457">
            <w:pPr>
              <w:pStyle w:val="ekvtabellelinkszeilabstmind"/>
            </w:pPr>
            <w:r>
              <w:t>Lea möchte im Zeltlager nachts nicht frieren.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7371" w:type="dxa"/>
              <w:tblBorders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1"/>
            </w:tblGrid>
            <w:tr w:rsidR="00B14457" w:rsidRPr="00B14457" w14:paraId="7C65D490" w14:textId="77777777" w:rsidTr="00B14457">
              <w:tc>
                <w:tcPr>
                  <w:tcW w:w="7371" w:type="dxa"/>
                  <w:shd w:val="clear" w:color="auto" w:fill="auto"/>
                  <w:vAlign w:val="bottom"/>
                </w:tcPr>
                <w:p w14:paraId="57413A49" w14:textId="77777777" w:rsidR="00B14457" w:rsidRPr="000F1463" w:rsidRDefault="00B14457" w:rsidP="00F82BF5">
                  <w:pPr>
                    <w:pStyle w:val="ekvaufgabelckentext2-4sp"/>
                    <w:ind w:left="85"/>
                    <w:rPr>
                      <w:rStyle w:val="ekvlsungunterstrichenausgeblendet"/>
                    </w:rPr>
                  </w:pPr>
                  <w:r w:rsidRPr="000F1463">
                    <w:rPr>
                      <w:rStyle w:val="ekvlsungunterstrichenausgeblendet"/>
                    </w:rPr>
                    <w:t>Schlafsack</w:t>
                  </w:r>
                  <w:r w:rsidRPr="000F1463">
                    <w:rPr>
                      <w:rStyle w:val="ekvlsungunterstrichenausgeblendet"/>
                    </w:rPr>
                    <w:tab/>
                  </w:r>
                  <w:r w:rsidRPr="000F1463">
                    <w:rPr>
                      <w:rStyle w:val="ekvlsungunterstrichenausgeblendet"/>
                    </w:rPr>
                    <w:tab/>
                  </w:r>
                  <w:r w:rsidRPr="000F1463">
                    <w:rPr>
                      <w:rStyle w:val="ekvlsungunterstrichenausgeblendet"/>
                    </w:rPr>
                    <w:tab/>
                  </w:r>
                  <w:r w:rsidRPr="000F1463">
                    <w:rPr>
                      <w:rStyle w:val="ekvlsungunterstrichenausgeblendet"/>
                    </w:rPr>
                    <w:tab/>
                  </w:r>
                  <w:r w:rsidRPr="000F1463">
                    <w:rPr>
                      <w:rStyle w:val="ekvlsungunterstrichenausgeblendet"/>
                    </w:rPr>
                    <w:tab/>
                  </w:r>
                  <w:r w:rsidRPr="000F1463">
                    <w:rPr>
                      <w:rStyle w:val="ekvlsungunterstrichenausgeblendet"/>
                    </w:rPr>
                    <w:tab/>
                  </w:r>
                  <w:r w:rsidRPr="000F1463">
                    <w:rPr>
                      <w:rStyle w:val="ekvlsungunterstrichenausgeblendet"/>
                    </w:rPr>
                    <w:tab/>
                  </w:r>
                  <w:r w:rsidRPr="000F1463">
                    <w:rPr>
                      <w:rStyle w:val="ekvlsungunterstrichenausgeblendet"/>
                    </w:rPr>
                    <w:tab/>
                  </w:r>
                  <w:r w:rsidRPr="000F1463">
                    <w:rPr>
                      <w:rStyle w:val="ekvlsungunterstrichenausgeblendet"/>
                    </w:rPr>
                    <w:tab/>
                  </w:r>
                  <w:r w:rsidR="00F82BF5">
                    <w:rPr>
                      <w:rStyle w:val="ekvlsungunterstrichenausgeblendet"/>
                    </w:rPr>
                    <w:t xml:space="preserve">   </w:t>
                  </w:r>
                </w:p>
              </w:tc>
            </w:tr>
            <w:tr w:rsidR="00B14457" w:rsidRPr="00B14457" w14:paraId="1D8778A2" w14:textId="77777777" w:rsidTr="00B14457">
              <w:tc>
                <w:tcPr>
                  <w:tcW w:w="7371" w:type="dxa"/>
                  <w:shd w:val="clear" w:color="auto" w:fill="auto"/>
                  <w:vAlign w:val="bottom"/>
                </w:tcPr>
                <w:p w14:paraId="6998948B" w14:textId="77777777" w:rsidR="00B14457" w:rsidRPr="000F1463" w:rsidRDefault="00414106" w:rsidP="00F82BF5">
                  <w:pPr>
                    <w:pStyle w:val="ekvaufgabelckentext2-4sp"/>
                    <w:spacing w:after="60"/>
                    <w:ind w:left="85"/>
                    <w:rPr>
                      <w:rStyle w:val="ekvlsungunterstrichenausgeblendet"/>
                    </w:rPr>
                  </w:pPr>
                  <w:r w:rsidRPr="00414106">
                    <w:rPr>
                      <w:rStyle w:val="ekvlsungunterstrichenausgeblendet"/>
                    </w:rPr>
                    <w:t>mehrere Kleidungsstücke übereinander</w:t>
                  </w:r>
                  <w:r w:rsidRPr="00414106">
                    <w:rPr>
                      <w:rStyle w:val="ekvlsungunterstrichenausgeblendet"/>
                    </w:rPr>
                    <w:tab/>
                  </w:r>
                  <w:r w:rsidRPr="00414106">
                    <w:rPr>
                      <w:rStyle w:val="ekvlsungunterstrichenausgeblendet"/>
                    </w:rPr>
                    <w:tab/>
                  </w:r>
                  <w:r w:rsidRPr="00414106">
                    <w:rPr>
                      <w:rStyle w:val="ekvlsungunterstrichenausgeblendet"/>
                    </w:rPr>
                    <w:tab/>
                  </w:r>
                  <w:r w:rsidRPr="00414106">
                    <w:rPr>
                      <w:rStyle w:val="ekvlsungunterstrichenausgeblendet"/>
                    </w:rPr>
                    <w:tab/>
                  </w:r>
                  <w:r w:rsidRPr="00414106">
                    <w:rPr>
                      <w:rStyle w:val="ekvlsungunterstrichenausgeblendet"/>
                    </w:rPr>
                    <w:tab/>
                  </w:r>
                  <w:r>
                    <w:rPr>
                      <w:rStyle w:val="ekvlsungunterstrichenausgeblendet"/>
                    </w:rPr>
                    <w:t xml:space="preserve">   </w:t>
                  </w:r>
                </w:p>
              </w:tc>
            </w:tr>
          </w:tbl>
          <w:p w14:paraId="712B940C" w14:textId="77777777" w:rsidR="00B14457" w:rsidRPr="000F1463" w:rsidRDefault="00B14457" w:rsidP="00B14457">
            <w:pPr>
              <w:pStyle w:val="ekvaufgabelckentext2-4sp"/>
              <w:ind w:left="85"/>
              <w:rPr>
                <w:rStyle w:val="ekvlsungunterstrichenausgeblendet"/>
              </w:rPr>
            </w:pPr>
          </w:p>
        </w:tc>
      </w:tr>
    </w:tbl>
    <w:p w14:paraId="1511F864" w14:textId="77777777" w:rsidR="00B14457" w:rsidRDefault="00B14457" w:rsidP="00B14457">
      <w:pPr>
        <w:pStyle w:val="ekvaufzhlungzeilabstmind"/>
      </w:pPr>
    </w:p>
    <w:p w14:paraId="6D72CBC6" w14:textId="77777777" w:rsidR="00B14457" w:rsidRPr="0012580B" w:rsidRDefault="00B14457" w:rsidP="00B14457">
      <w:pPr>
        <w:pStyle w:val="ekvaufzhlungzeilabstmind"/>
      </w:pPr>
    </w:p>
    <w:p w14:paraId="680054A7" w14:textId="77777777" w:rsidR="00B14457" w:rsidRPr="00716152" w:rsidRDefault="00B14457" w:rsidP="00B14457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34911B0E" wp14:editId="3DC7B6FC">
            <wp:extent cx="215900" cy="2159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C6FE5" w14:textId="0C5087B4" w:rsidR="00B14457" w:rsidRDefault="00B14457" w:rsidP="00B14457">
      <w:pPr>
        <w:pStyle w:val="ekvaufzhlungzeilabstmind"/>
      </w:pPr>
      <w:r w:rsidRPr="002C6AD7">
        <w:rPr>
          <w:b/>
          <w:sz w:val="24"/>
          <w:szCs w:val="24"/>
        </w:rPr>
        <w:t>2</w:t>
      </w:r>
      <w:r>
        <w:tab/>
      </w:r>
      <w:r w:rsidRPr="00C86B5F">
        <w:t>Beim Bau von Häu</w:t>
      </w:r>
      <w:r>
        <w:t>s</w:t>
      </w:r>
      <w:r w:rsidRPr="00C86B5F">
        <w:t xml:space="preserve">ern kommen Materialien zum Einsatz, </w:t>
      </w:r>
      <w:r>
        <w:t xml:space="preserve">die Wärme nur </w:t>
      </w:r>
      <w:r w:rsidR="00AA485A">
        <w:t>sehr</w:t>
      </w:r>
      <w:r>
        <w:t xml:space="preserve"> schlecht</w:t>
      </w:r>
      <w:r w:rsidRPr="00C86B5F">
        <w:t xml:space="preserve"> </w:t>
      </w:r>
      <w:r w:rsidR="00AA485A">
        <w:t>leiten</w:t>
      </w:r>
      <w:r>
        <w:t>.</w:t>
      </w:r>
      <w:r w:rsidRPr="00C86B5F">
        <w:t xml:space="preserve"> </w:t>
      </w:r>
      <w:r>
        <w:t xml:space="preserve">Die Wärme soll möglichst im Haus </w:t>
      </w:r>
      <w:r w:rsidR="00AA485A">
        <w:t>bleiben</w:t>
      </w:r>
      <w:r>
        <w:t>.</w:t>
      </w:r>
      <w:r w:rsidR="004252D0">
        <w:t xml:space="preserve"> </w:t>
      </w:r>
      <w:r>
        <w:t xml:space="preserve"> </w:t>
      </w:r>
      <w:r>
        <w:br/>
        <w:t>Beschreibe die hier dargestell</w:t>
      </w:r>
      <w:r w:rsidR="00AA485A">
        <w:t>t</w:t>
      </w:r>
      <w:r>
        <w:t xml:space="preserve">en Maßnahmen, indem du die Lücken mit den folgenden Begriffen ergänzt: </w:t>
      </w:r>
      <w:r w:rsidRPr="00257A9E">
        <w:rPr>
          <w:i/>
        </w:rPr>
        <w:t>A</w:t>
      </w:r>
      <w:r>
        <w:rPr>
          <w:i/>
        </w:rPr>
        <w:t xml:space="preserve">ußen, Dachsparren, </w:t>
      </w:r>
      <w:r w:rsidR="00AA485A">
        <w:rPr>
          <w:i/>
        </w:rPr>
        <w:t>Wärmed</w:t>
      </w:r>
      <w:r>
        <w:rPr>
          <w:i/>
        </w:rPr>
        <w:t>ämmung, Doppel- oder Dreifachverglasung, Fenster, Hohlräume, Innen, Mineralwolle, Rahmen</w:t>
      </w:r>
    </w:p>
    <w:p w14:paraId="2B1D8D3E" w14:textId="77777777" w:rsidR="00B14457" w:rsidRDefault="00B14457" w:rsidP="00B14457">
      <w:pPr>
        <w:pStyle w:val="ekvaufzhlungzeilabstmind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4209"/>
        <w:gridCol w:w="2574"/>
      </w:tblGrid>
      <w:tr w:rsidR="00B14457" w14:paraId="7E40D38A" w14:textId="77777777" w:rsidTr="00E21DF4">
        <w:trPr>
          <w:trHeight w:hRule="exact" w:val="1701"/>
        </w:trPr>
        <w:tc>
          <w:tcPr>
            <w:tcW w:w="2573" w:type="dxa"/>
            <w:shd w:val="clear" w:color="auto" w:fill="auto"/>
          </w:tcPr>
          <w:p w14:paraId="27C0507A" w14:textId="77777777" w:rsidR="00B14457" w:rsidRDefault="00D033AD" w:rsidP="00B14457">
            <w:pPr>
              <w:pStyle w:val="ekvbild"/>
            </w:pPr>
            <w:r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1C3C5A7" wp14:editId="3E8264EB">
                      <wp:simplePos x="0" y="0"/>
                      <wp:positionH relativeFrom="column">
                        <wp:posOffset>1626465</wp:posOffset>
                      </wp:positionH>
                      <wp:positionV relativeFrom="paragraph">
                        <wp:posOffset>378362</wp:posOffset>
                      </wp:positionV>
                      <wp:extent cx="592853" cy="246185"/>
                      <wp:effectExtent l="0" t="0" r="17145" b="20955"/>
                      <wp:wrapNone/>
                      <wp:docPr id="13" name="Gerade Verbindun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2853" cy="2461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5326E" id="Gerade Verbindung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05pt,29.8pt" to="174.7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eastAsia="de-DE"/>
              </w:rPr>
              <w:drawing>
                <wp:inline distT="0" distB="0" distL="0" distR="0" wp14:anchorId="2B666FA0" wp14:editId="13D52851">
                  <wp:extent cx="1628140" cy="1080135"/>
                  <wp:effectExtent l="0" t="0" r="0" b="5715"/>
                  <wp:docPr id="18" name="Grafik 18" descr="RO-!LZEG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O-!LZEG_kl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14:paraId="17DC20B4" w14:textId="77777777" w:rsidR="00B14457" w:rsidRDefault="003E3CA3" w:rsidP="00B14457">
            <w:pPr>
              <w:pStyle w:val="ekvbild"/>
              <w:jc w:val="center"/>
            </w:pPr>
            <w:r w:rsidRPr="00D20665"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3786112" wp14:editId="6C30F1D6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347980</wp:posOffset>
                      </wp:positionV>
                      <wp:extent cx="143510" cy="143510"/>
                      <wp:effectExtent l="0" t="0" r="27940" b="27940"/>
                      <wp:wrapNone/>
                      <wp:docPr id="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bottom w:val="single" w:sz="4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</w:tblGrid>
                                  <w:tr w:rsidR="003E3CA3" w14:paraId="2F5352AB" w14:textId="77777777" w:rsidTr="003E3CA3">
                                    <w:tc>
                                      <w:tcPr>
                                        <w:tcW w:w="10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  <w:hideMark/>
                                      </w:tcPr>
                                      <w:p w14:paraId="04F1122F" w14:textId="77777777" w:rsidR="003E3CA3" w:rsidRPr="00D20665" w:rsidRDefault="003E3CA3" w:rsidP="003E3CA3">
                                        <w:pPr>
                                          <w:pStyle w:val="ekvbildlegende"/>
                                          <w:spacing w:line="200" w:lineRule="exact"/>
                                          <w:jc w:val="center"/>
                                          <w:rPr>
                                            <w:rStyle w:val="ekvlsungunterstrichen"/>
                                          </w:rPr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</w:tc>
                                  </w:tr>
                                </w:tbl>
                                <w:p w14:paraId="2A972970" w14:textId="77777777" w:rsidR="003E3CA3" w:rsidRDefault="003E3CA3" w:rsidP="003E3CA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861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42.65pt;margin-top:27.4pt;width:11.3pt;height:11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" fillcolor="white [3212]" strokeweight=".5pt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1"/>
                            </w:tblGrid>
                            <w:tr w:rsidR="003E3CA3" w14:paraId="2F5352AB" w14:textId="77777777" w:rsidTr="003E3CA3"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14:paraId="04F1122F" w14:textId="77777777" w:rsidR="003E3CA3" w:rsidRPr="00D20665" w:rsidRDefault="003E3CA3" w:rsidP="003E3CA3">
                                  <w:pPr>
                                    <w:pStyle w:val="ekvbildlegende"/>
                                    <w:spacing w:line="200" w:lineRule="exact"/>
                                    <w:jc w:val="center"/>
                                    <w:rPr>
                                      <w:rStyle w:val="ekvlsungunterstrichen"/>
                                    </w:rPr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2A972970" w14:textId="77777777" w:rsidR="003E3CA3" w:rsidRDefault="003E3CA3" w:rsidP="003E3CA3"/>
                        </w:txbxContent>
                      </v:textbox>
                    </v:shape>
                  </w:pict>
                </mc:Fallback>
              </mc:AlternateContent>
            </w:r>
            <w:r w:rsidRPr="00D20665"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CBA9A27" wp14:editId="0DB883F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1826260</wp:posOffset>
                      </wp:positionV>
                      <wp:extent cx="143510" cy="143510"/>
                      <wp:effectExtent l="0" t="0" r="27940" b="27940"/>
                      <wp:wrapNone/>
                      <wp:docPr id="8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bottom w:val="single" w:sz="4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</w:tblGrid>
                                  <w:tr w:rsidR="003E3CA3" w14:paraId="5474D7A0" w14:textId="77777777" w:rsidTr="003E3CA3">
                                    <w:tc>
                                      <w:tcPr>
                                        <w:tcW w:w="10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  <w:hideMark/>
                                      </w:tcPr>
                                      <w:p w14:paraId="78F119B9" w14:textId="77777777" w:rsidR="003E3CA3" w:rsidRPr="00D20665" w:rsidRDefault="003E3CA3" w:rsidP="003E3CA3">
                                        <w:pPr>
                                          <w:pStyle w:val="ekvbildlegende"/>
                                          <w:spacing w:line="200" w:lineRule="exact"/>
                                          <w:jc w:val="center"/>
                                          <w:rPr>
                                            <w:rStyle w:val="ekvlsungunterstrichen"/>
                                          </w:rPr>
                                        </w:pPr>
                                        <w:r>
                                          <w:t>4</w:t>
                                        </w:r>
                                      </w:p>
                                    </w:tc>
                                  </w:tr>
                                </w:tbl>
                                <w:p w14:paraId="2180F410" w14:textId="77777777" w:rsidR="003E3CA3" w:rsidRDefault="003E3CA3" w:rsidP="003E3CA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A9A27" id="_x0000_s1027" type="#_x0000_t202" style="position:absolute;left:0;text-align:left;margin-left:67.05pt;margin-top:143.8pt;width:11.3pt;height:11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" fillcolor="white [3212]" strokeweight=".5pt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1"/>
                            </w:tblGrid>
                            <w:tr w:rsidR="003E3CA3" w14:paraId="5474D7A0" w14:textId="77777777" w:rsidTr="003E3CA3"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14:paraId="78F119B9" w14:textId="77777777" w:rsidR="003E3CA3" w:rsidRPr="00D20665" w:rsidRDefault="003E3CA3" w:rsidP="003E3CA3">
                                  <w:pPr>
                                    <w:pStyle w:val="ekvbildlegende"/>
                                    <w:spacing w:line="200" w:lineRule="exact"/>
                                    <w:jc w:val="center"/>
                                    <w:rPr>
                                      <w:rStyle w:val="ekvlsungunterstrichen"/>
                                    </w:rPr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2180F410" w14:textId="77777777" w:rsidR="003E3CA3" w:rsidRDefault="003E3CA3" w:rsidP="003E3CA3"/>
                        </w:txbxContent>
                      </v:textbox>
                    </v:shape>
                  </w:pict>
                </mc:Fallback>
              </mc:AlternateContent>
            </w:r>
            <w:r w:rsidRPr="00D20665"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AAA69BF" wp14:editId="76A7C33D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1424940</wp:posOffset>
                      </wp:positionV>
                      <wp:extent cx="143510" cy="143510"/>
                      <wp:effectExtent l="0" t="0" r="27940" b="27940"/>
                      <wp:wrapNone/>
                      <wp:docPr id="228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bottom w:val="single" w:sz="4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</w:tblGrid>
                                  <w:tr w:rsidR="003E3CA3" w14:paraId="223D2C4A" w14:textId="77777777" w:rsidTr="003E3CA3">
                                    <w:tc>
                                      <w:tcPr>
                                        <w:tcW w:w="10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  <w:hideMark/>
                                      </w:tcPr>
                                      <w:p w14:paraId="3C79A860" w14:textId="77777777" w:rsidR="003E3CA3" w:rsidRPr="00D20665" w:rsidRDefault="003E3CA3" w:rsidP="003E3CA3">
                                        <w:pPr>
                                          <w:pStyle w:val="ekvbildlegende"/>
                                          <w:spacing w:line="200" w:lineRule="exact"/>
                                          <w:jc w:val="center"/>
                                          <w:rPr>
                                            <w:rStyle w:val="ekvlsungunterstrichen"/>
                                          </w:rPr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</w:tc>
                                  </w:tr>
                                </w:tbl>
                                <w:p w14:paraId="1FD8DC51" w14:textId="77777777" w:rsidR="003E3CA3" w:rsidRDefault="003E3CA3" w:rsidP="003E3CA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A69BF" id="_x0000_s1028" type="#_x0000_t202" style="position:absolute;left:0;text-align:left;margin-left:154.8pt;margin-top:112.2pt;width:11.3pt;height:11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" fillcolor="white [3212]" strokeweight=".5pt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1"/>
                            </w:tblGrid>
                            <w:tr w:rsidR="003E3CA3" w14:paraId="223D2C4A" w14:textId="77777777" w:rsidTr="003E3CA3"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14:paraId="3C79A860" w14:textId="77777777" w:rsidR="003E3CA3" w:rsidRPr="00D20665" w:rsidRDefault="003E3CA3" w:rsidP="003E3CA3">
                                  <w:pPr>
                                    <w:pStyle w:val="ekvbildlegende"/>
                                    <w:spacing w:line="200" w:lineRule="exact"/>
                                    <w:jc w:val="center"/>
                                    <w:rPr>
                                      <w:rStyle w:val="ekvlsungunterstrichen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FD8DC51" w14:textId="77777777" w:rsidR="003E3CA3" w:rsidRDefault="003E3CA3" w:rsidP="003E3CA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F9E8EF" wp14:editId="3A69D059">
                      <wp:simplePos x="0" y="0"/>
                      <wp:positionH relativeFrom="column">
                        <wp:posOffset>2162810</wp:posOffset>
                      </wp:positionH>
                      <wp:positionV relativeFrom="paragraph">
                        <wp:posOffset>592455</wp:posOffset>
                      </wp:positionV>
                      <wp:extent cx="505460" cy="878840"/>
                      <wp:effectExtent l="0" t="0" r="27940" b="16510"/>
                      <wp:wrapNone/>
                      <wp:docPr id="31" name="Gerade Verbindung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5460" cy="8788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19AA2" id="Gerade Verbindung 3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3pt,46.65pt" to="210.1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20665"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86AB0AA" wp14:editId="0008246E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1783080</wp:posOffset>
                      </wp:positionV>
                      <wp:extent cx="143510" cy="143510"/>
                      <wp:effectExtent l="0" t="0" r="27940" b="27940"/>
                      <wp:wrapNone/>
                      <wp:docPr id="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bottom w:val="single" w:sz="4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</w:tblGrid>
                                  <w:tr w:rsidR="003E3CA3" w14:paraId="648CC6CE" w14:textId="77777777" w:rsidTr="003E3CA3">
                                    <w:tc>
                                      <w:tcPr>
                                        <w:tcW w:w="10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  <w:hideMark/>
                                      </w:tcPr>
                                      <w:p w14:paraId="62B56912" w14:textId="77777777" w:rsidR="003E3CA3" w:rsidRPr="00D20665" w:rsidRDefault="003E3CA3" w:rsidP="003E3CA3">
                                        <w:pPr>
                                          <w:pStyle w:val="ekvbildlegende"/>
                                          <w:spacing w:line="200" w:lineRule="exact"/>
                                          <w:jc w:val="center"/>
                                          <w:rPr>
                                            <w:rStyle w:val="ekvlsungunterstrichen"/>
                                          </w:rPr>
                                        </w:pPr>
                                        <w:r>
                                          <w:t>3</w:t>
                                        </w:r>
                                      </w:p>
                                    </w:tc>
                                  </w:tr>
                                </w:tbl>
                                <w:p w14:paraId="07B3C2ED" w14:textId="77777777" w:rsidR="003E3CA3" w:rsidRDefault="003E3CA3" w:rsidP="003E3CA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AB0AA" id="_x0000_s1029" type="#_x0000_t202" style="position:absolute;left:0;text-align:left;margin-left:155.7pt;margin-top:140.4pt;width:11.3pt;height:11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" fillcolor="white [3212]" strokeweight=".5pt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1"/>
                            </w:tblGrid>
                            <w:tr w:rsidR="003E3CA3" w14:paraId="648CC6CE" w14:textId="77777777" w:rsidTr="003E3CA3"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14:paraId="62B56912" w14:textId="77777777" w:rsidR="003E3CA3" w:rsidRPr="00D20665" w:rsidRDefault="003E3CA3" w:rsidP="003E3CA3">
                                  <w:pPr>
                                    <w:pStyle w:val="ekvbildlegende"/>
                                    <w:spacing w:line="200" w:lineRule="exact"/>
                                    <w:jc w:val="center"/>
                                    <w:rPr>
                                      <w:rStyle w:val="ekvlsungunterstrichen"/>
                                    </w:rPr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07B3C2ED" w14:textId="77777777" w:rsidR="003E3CA3" w:rsidRDefault="003E3CA3" w:rsidP="003E3CA3"/>
                        </w:txbxContent>
                      </v:textbox>
                    </v:shape>
                  </w:pict>
                </mc:Fallback>
              </mc:AlternateContent>
            </w:r>
            <w:r w:rsidR="00E21DF4"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6A4C0D" wp14:editId="2FF4827D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1858645</wp:posOffset>
                      </wp:positionV>
                      <wp:extent cx="823595" cy="0"/>
                      <wp:effectExtent l="0" t="0" r="14605" b="19050"/>
                      <wp:wrapNone/>
                      <wp:docPr id="30" name="Gerade Verbindung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359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493EE" id="Gerade Verbindung 3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35pt,146.35pt" to="235.2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21DF4"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23ECEE0" wp14:editId="4E933C9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1892935</wp:posOffset>
                      </wp:positionV>
                      <wp:extent cx="823595" cy="0"/>
                      <wp:effectExtent l="0" t="0" r="14605" b="19050"/>
                      <wp:wrapNone/>
                      <wp:docPr id="29" name="Gerade Verbindung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359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56592" id="Gerade Verbindung 2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9.05pt" to="65.3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14457">
              <w:rPr>
                <w:lang w:eastAsia="de-DE"/>
              </w:rPr>
              <w:drawing>
                <wp:inline distT="0" distB="0" distL="0" distR="0" wp14:anchorId="018774AD" wp14:editId="4493B6D6">
                  <wp:extent cx="1915200" cy="2386800"/>
                  <wp:effectExtent l="0" t="0" r="8890" b="0"/>
                  <wp:docPr id="16" name="Grafik 16" descr="SE25068700_G090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25068700_G090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200" cy="23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  <w:shd w:val="clear" w:color="auto" w:fill="auto"/>
          </w:tcPr>
          <w:p w14:paraId="72DF5EB2" w14:textId="77777777" w:rsidR="00B14457" w:rsidRDefault="00D033AD" w:rsidP="00B14457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71DA0D1A" wp14:editId="5535902F">
                  <wp:extent cx="1620000" cy="1216800"/>
                  <wp:effectExtent l="0" t="0" r="0" b="2540"/>
                  <wp:docPr id="23" name="Grafik 23" descr="RO-!HSIU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O-!HSIU_kl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21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457" w14:paraId="0CC5C428" w14:textId="77777777" w:rsidTr="00E21DF4">
        <w:trPr>
          <w:trHeight w:hRule="exact" w:val="567"/>
        </w:trPr>
        <w:tc>
          <w:tcPr>
            <w:tcW w:w="2573" w:type="dxa"/>
            <w:shd w:val="clear" w:color="auto" w:fill="auto"/>
          </w:tcPr>
          <w:p w14:paraId="18003F29" w14:textId="77777777" w:rsidR="00B14457" w:rsidRDefault="00B14457" w:rsidP="00B229CD">
            <w:pPr>
              <w:pStyle w:val="ekvbild"/>
              <w:rPr>
                <w:lang w:eastAsia="de-DE"/>
              </w:rPr>
            </w:pPr>
          </w:p>
        </w:tc>
        <w:tc>
          <w:tcPr>
            <w:tcW w:w="4209" w:type="dxa"/>
            <w:vMerge/>
            <w:shd w:val="clear" w:color="auto" w:fill="auto"/>
          </w:tcPr>
          <w:p w14:paraId="5C83BC45" w14:textId="77777777" w:rsidR="00B14457" w:rsidRDefault="00B14457" w:rsidP="00B229CD">
            <w:pPr>
              <w:pStyle w:val="ekvbild"/>
            </w:pPr>
          </w:p>
        </w:tc>
        <w:tc>
          <w:tcPr>
            <w:tcW w:w="2574" w:type="dxa"/>
            <w:shd w:val="clear" w:color="auto" w:fill="auto"/>
          </w:tcPr>
          <w:p w14:paraId="44DA7BA2" w14:textId="77777777" w:rsidR="00B14457" w:rsidRDefault="00B14457" w:rsidP="00B229CD">
            <w:pPr>
              <w:pStyle w:val="ekvbild"/>
              <w:rPr>
                <w:lang w:eastAsia="de-DE"/>
              </w:rPr>
            </w:pPr>
          </w:p>
        </w:tc>
      </w:tr>
      <w:tr w:rsidR="00B14457" w14:paraId="0E418688" w14:textId="77777777" w:rsidTr="00E21DF4">
        <w:trPr>
          <w:trHeight w:hRule="exact" w:val="1701"/>
        </w:trPr>
        <w:tc>
          <w:tcPr>
            <w:tcW w:w="2573" w:type="dxa"/>
            <w:shd w:val="clear" w:color="auto" w:fill="auto"/>
          </w:tcPr>
          <w:p w14:paraId="1A02DEE4" w14:textId="77777777" w:rsidR="00B14457" w:rsidRDefault="00D033AD" w:rsidP="00B229CD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02E95117" wp14:editId="4BD8960D">
                  <wp:extent cx="1656000" cy="1108800"/>
                  <wp:effectExtent l="0" t="0" r="1905" b="0"/>
                  <wp:docPr id="25" name="Grafik 25" descr="RO-!LZE5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O-!LZE5_kl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0" cy="11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9" w:type="dxa"/>
            <w:vMerge/>
            <w:shd w:val="clear" w:color="auto" w:fill="auto"/>
          </w:tcPr>
          <w:p w14:paraId="7B2D98AE" w14:textId="77777777" w:rsidR="00B14457" w:rsidRDefault="00B14457" w:rsidP="00B229CD">
            <w:pPr>
              <w:pStyle w:val="ekvbild"/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1F4752D5" w14:textId="77777777" w:rsidR="00B14457" w:rsidRDefault="00D033AD" w:rsidP="00D033AD">
            <w:pPr>
              <w:pStyle w:val="ekvbild"/>
              <w:jc w:val="center"/>
            </w:pPr>
            <w:r>
              <w:rPr>
                <w:lang w:eastAsia="de-DE"/>
              </w:rPr>
              <w:drawing>
                <wp:inline distT="0" distB="0" distL="0" distR="0" wp14:anchorId="4F01617E" wp14:editId="0305F76B">
                  <wp:extent cx="867600" cy="1101600"/>
                  <wp:effectExtent l="0" t="0" r="8890" b="3810"/>
                  <wp:docPr id="28" name="Grafik 28" descr="RO-!13YU2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O-!13YU2_klei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68" r="11160" b="15348"/>
                          <a:stretch/>
                        </pic:blipFill>
                        <pic:spPr bwMode="auto">
                          <a:xfrm>
                            <a:off x="0" y="0"/>
                            <a:ext cx="8676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D2B805" w14:textId="77777777" w:rsidR="00B14457" w:rsidRDefault="00B14457" w:rsidP="00E21DF4">
      <w:pPr>
        <w:pStyle w:val="ekvgrundtexthalbe"/>
      </w:pPr>
    </w:p>
    <w:p w14:paraId="68EA5C86" w14:textId="6F458AAB" w:rsidR="00090BCA" w:rsidRDefault="00B14457" w:rsidP="00FD7E34">
      <w:pPr>
        <w:pStyle w:val="ekvaufgabelckentext2-4sp"/>
      </w:pPr>
      <w:r w:rsidRPr="00257A9E">
        <w:t xml:space="preserve">Zur </w:t>
      </w:r>
      <w:r w:rsidR="00E21DF4" w:rsidRPr="000F1463">
        <w:rPr>
          <w:rStyle w:val="ekvlsungunterstrichenausgeblendet"/>
        </w:rPr>
        <w:t xml:space="preserve">     </w:t>
      </w:r>
      <w:r w:rsidR="00AA485A" w:rsidRPr="00AA485A">
        <w:rPr>
          <w:rStyle w:val="ekvlsungunterstrichenausgeblendet"/>
        </w:rPr>
        <w:t>Wärmed</w:t>
      </w:r>
      <w:r w:rsidRPr="00AA485A">
        <w:rPr>
          <w:rStyle w:val="ekvlsungunterstrichenausgeblendet"/>
        </w:rPr>
        <w:t>ämmung</w:t>
      </w:r>
      <w:r w:rsidR="00E21DF4" w:rsidRPr="000F1463">
        <w:rPr>
          <w:rStyle w:val="ekvlsungunterstrichenausgeblendet"/>
        </w:rPr>
        <w:t xml:space="preserve">      </w:t>
      </w:r>
      <w:r w:rsidRPr="00257A9E">
        <w:t xml:space="preserve"> wird meistens </w:t>
      </w:r>
      <w:r w:rsidR="00E21DF4" w:rsidRPr="000F1463">
        <w:rPr>
          <w:rStyle w:val="ekvlsungunterstrichenausgeblendet"/>
        </w:rPr>
        <w:t xml:space="preserve">     </w:t>
      </w:r>
      <w:r w:rsidRPr="000F1463">
        <w:rPr>
          <w:rStyle w:val="ekvlsungunterstrichenausgeblendet"/>
        </w:rPr>
        <w:t>M</w:t>
      </w:r>
      <w:r w:rsidRPr="00AA485A">
        <w:rPr>
          <w:rStyle w:val="ekvlsungunterstrichenausgeblendet"/>
        </w:rPr>
        <w:t>ineralwo</w:t>
      </w:r>
      <w:r w:rsidRPr="000F1463">
        <w:rPr>
          <w:rStyle w:val="ekvlsungunterstrichenausgeblendet"/>
        </w:rPr>
        <w:t>lle</w:t>
      </w:r>
      <w:r w:rsidR="00E21DF4" w:rsidRPr="000F1463">
        <w:rPr>
          <w:rStyle w:val="ekvlsungunterstrichenausgeblendet"/>
        </w:rPr>
        <w:t xml:space="preserve">       </w:t>
      </w:r>
      <w:r w:rsidRPr="00257A9E">
        <w:t xml:space="preserve"> eingesetzt. Dies geschieht zwischen den </w:t>
      </w:r>
      <w:r w:rsidR="00E21DF4">
        <w:br/>
      </w:r>
      <w:r w:rsidR="00E21DF4" w:rsidRPr="000F1463">
        <w:rPr>
          <w:rStyle w:val="ekvlsungunterstrichenausgeblendet"/>
        </w:rPr>
        <w:t xml:space="preserve">        </w:t>
      </w:r>
      <w:r w:rsidRPr="000F1463">
        <w:rPr>
          <w:rStyle w:val="ekvlsungunterstrichenausgeblendet"/>
        </w:rPr>
        <w:t>Dachsparren</w:t>
      </w:r>
      <w:r w:rsidR="00E21DF4" w:rsidRPr="000F1463">
        <w:rPr>
          <w:rStyle w:val="ekvlsungunterstrichenausgeblendet"/>
        </w:rPr>
        <w:t xml:space="preserve">        </w:t>
      </w:r>
      <w:r w:rsidRPr="00257A9E">
        <w:t xml:space="preserve"> (1), bei den </w:t>
      </w:r>
      <w:r w:rsidR="00E21DF4" w:rsidRPr="000F1463">
        <w:rPr>
          <w:rStyle w:val="ekvlsungunterstrichenausgeblendet"/>
        </w:rPr>
        <w:t xml:space="preserve">   </w:t>
      </w:r>
      <w:r w:rsidR="004119C2" w:rsidRPr="000F1463">
        <w:rPr>
          <w:rStyle w:val="ekvlsungunterstrichenausgeblendet"/>
        </w:rPr>
        <w:t xml:space="preserve">  </w:t>
      </w:r>
      <w:r w:rsidR="00E21DF4" w:rsidRPr="000F1463">
        <w:rPr>
          <w:rStyle w:val="ekvlsungunterstrichenausgeblendet"/>
        </w:rPr>
        <w:t xml:space="preserve">  </w:t>
      </w:r>
      <w:r w:rsidRPr="000F1463">
        <w:rPr>
          <w:rStyle w:val="ekvlsungunterstrichenausgeblendet"/>
        </w:rPr>
        <w:t>Innen</w:t>
      </w:r>
      <w:r w:rsidR="00E21DF4" w:rsidRPr="000F1463">
        <w:rPr>
          <w:rStyle w:val="ekvlsungunterstrichenausgeblendet"/>
        </w:rPr>
        <w:t xml:space="preserve">     </w:t>
      </w:r>
      <w:r w:rsidRPr="00257A9E">
        <w:t xml:space="preserve">-Wänden (4) und bei den </w:t>
      </w:r>
      <w:r w:rsidR="00E21DF4" w:rsidRPr="000F1463">
        <w:rPr>
          <w:rStyle w:val="ekvlsungunterstrichenausgeblendet"/>
        </w:rPr>
        <w:t xml:space="preserve">    </w:t>
      </w:r>
      <w:r w:rsidR="004119C2" w:rsidRPr="000F1463">
        <w:rPr>
          <w:rStyle w:val="ekvlsungunterstrichenausgeblendet"/>
        </w:rPr>
        <w:t xml:space="preserve">  </w:t>
      </w:r>
      <w:r w:rsidR="00E21DF4" w:rsidRPr="000F1463">
        <w:rPr>
          <w:rStyle w:val="ekvlsungunterstrichenausgeblendet"/>
        </w:rPr>
        <w:t xml:space="preserve"> </w:t>
      </w:r>
      <w:r w:rsidRPr="000F1463">
        <w:rPr>
          <w:rStyle w:val="ekvlsungunterstrichenausgeblendet"/>
        </w:rPr>
        <w:t>Außen</w:t>
      </w:r>
      <w:r w:rsidR="00E21DF4" w:rsidRPr="000F1463">
        <w:rPr>
          <w:rStyle w:val="ekvlsungunterstrichenausgeblendet"/>
        </w:rPr>
        <w:t xml:space="preserve"> </w:t>
      </w:r>
      <w:r w:rsidR="004119C2" w:rsidRPr="000F1463">
        <w:rPr>
          <w:rStyle w:val="ekvlsungunterstrichenausgeblendet"/>
        </w:rPr>
        <w:t xml:space="preserve">  </w:t>
      </w:r>
      <w:r w:rsidR="00E21DF4" w:rsidRPr="000F1463">
        <w:rPr>
          <w:rStyle w:val="ekvlsungunterstrichenausgeblendet"/>
        </w:rPr>
        <w:t xml:space="preserve">    </w:t>
      </w:r>
      <w:r w:rsidRPr="00257A9E">
        <w:t xml:space="preserve">-Wänden (2). </w:t>
      </w:r>
      <w:r w:rsidR="00E21DF4">
        <w:br/>
      </w:r>
      <w:r w:rsidRPr="00257A9E">
        <w:t xml:space="preserve">Die </w:t>
      </w:r>
      <w:r w:rsidR="00E21DF4" w:rsidRPr="000F1463">
        <w:rPr>
          <w:rStyle w:val="ekvlsungunterstrichenausgeblendet"/>
        </w:rPr>
        <w:t xml:space="preserve">  </w:t>
      </w:r>
      <w:r w:rsidR="004119C2" w:rsidRPr="000F1463">
        <w:rPr>
          <w:rStyle w:val="ekvlsungunterstrichenausgeblendet"/>
        </w:rPr>
        <w:t xml:space="preserve">  </w:t>
      </w:r>
      <w:r w:rsidR="00E21DF4" w:rsidRPr="000F1463">
        <w:rPr>
          <w:rStyle w:val="ekvlsungunterstrichenausgeblendet"/>
        </w:rPr>
        <w:t xml:space="preserve">   </w:t>
      </w:r>
      <w:r w:rsidRPr="000F1463">
        <w:rPr>
          <w:rStyle w:val="ekvlsungunterstrichenausgeblendet"/>
        </w:rPr>
        <w:t>Fenster</w:t>
      </w:r>
      <w:r w:rsidR="00E21DF4" w:rsidRPr="000F1463">
        <w:rPr>
          <w:rStyle w:val="ekvlsungunterstrichenausgeblendet"/>
        </w:rPr>
        <w:t xml:space="preserve">     </w:t>
      </w:r>
      <w:r w:rsidRPr="00257A9E">
        <w:t xml:space="preserve"> (3) haben heute meistens </w:t>
      </w:r>
      <w:r w:rsidR="00E21DF4" w:rsidRPr="000F1463">
        <w:rPr>
          <w:rStyle w:val="ekvlsungunterstrichenausgeblendet"/>
        </w:rPr>
        <w:t xml:space="preserve">                </w:t>
      </w:r>
      <w:r w:rsidRPr="000F1463">
        <w:rPr>
          <w:rStyle w:val="ekvlsungunterstrichenausgeblendet"/>
        </w:rPr>
        <w:t>Doppel- oder Dreifachverglasung</w:t>
      </w:r>
      <w:r w:rsidR="00C50AB6" w:rsidRPr="000F1463">
        <w:rPr>
          <w:rStyle w:val="ekvlsungunterstrichenausgeblendet"/>
        </w:rPr>
        <w:t xml:space="preserve">               </w:t>
      </w:r>
      <w:r w:rsidRPr="00257A9E">
        <w:t xml:space="preserve">. Zwischen den Glasscheiben und im </w:t>
      </w:r>
      <w:r w:rsidR="00E21DF4" w:rsidRPr="000F1463">
        <w:rPr>
          <w:rStyle w:val="ekvlsungunterstrichenausgeblendet"/>
        </w:rPr>
        <w:t xml:space="preserve">       </w:t>
      </w:r>
      <w:r w:rsidRPr="000F1463">
        <w:rPr>
          <w:rStyle w:val="ekvlsungunterstrichenausgeblendet"/>
        </w:rPr>
        <w:t>Rahmen</w:t>
      </w:r>
      <w:r w:rsidR="00E21DF4" w:rsidRPr="000F1463">
        <w:rPr>
          <w:rStyle w:val="ekvlsungunterstrichenausgeblendet"/>
        </w:rPr>
        <w:t xml:space="preserve">       </w:t>
      </w:r>
      <w:r w:rsidRPr="00257A9E">
        <w:t xml:space="preserve"> dämmen luftgefüllte </w:t>
      </w:r>
      <w:r w:rsidR="00E21DF4" w:rsidRPr="000F1463">
        <w:rPr>
          <w:rStyle w:val="ekvlsungunterstrichenausgeblendet"/>
        </w:rPr>
        <w:t xml:space="preserve">         </w:t>
      </w:r>
      <w:r w:rsidRPr="000F1463">
        <w:rPr>
          <w:rStyle w:val="ekvlsungunterstrichenausgeblendet"/>
        </w:rPr>
        <w:t>Hohlräume</w:t>
      </w:r>
      <w:r w:rsidR="00E21DF4" w:rsidRPr="000F1463">
        <w:rPr>
          <w:rStyle w:val="ekvlsungunterstrichenausgeblendet"/>
        </w:rPr>
        <w:t xml:space="preserve">         </w:t>
      </w:r>
      <w:r w:rsidRPr="00257A9E">
        <w:t>.</w:t>
      </w:r>
    </w:p>
    <w:p w14:paraId="01EC702E" w14:textId="77777777" w:rsidR="00B14457" w:rsidRDefault="00B14457" w:rsidP="00BD4459">
      <w:pPr>
        <w:pStyle w:val="ekvgrundtexthalbe"/>
      </w:pPr>
    </w:p>
    <w:p w14:paraId="6698439D" w14:textId="77777777" w:rsidR="00E21DF4" w:rsidRPr="00090BCA" w:rsidRDefault="00E21DF4" w:rsidP="00BD4459">
      <w:pPr>
        <w:pStyle w:val="ekvgrundtexthalbe"/>
      </w:pPr>
    </w:p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964"/>
      </w:tblGrid>
      <w:tr w:rsidR="00C76AF8" w:rsidRPr="0012048F" w14:paraId="4E85E212" w14:textId="77777777" w:rsidTr="007A1F05">
        <w:trPr>
          <w:trHeight w:hRule="exact" w:val="510"/>
        </w:trPr>
        <w:tc>
          <w:tcPr>
            <w:tcW w:w="818" w:type="dxa"/>
            <w:noWrap/>
            <w:vAlign w:val="bottom"/>
          </w:tcPr>
          <w:p w14:paraId="7A66D2FF" w14:textId="77777777" w:rsidR="00C76AF8" w:rsidRPr="0012048F" w:rsidRDefault="00C76AF8" w:rsidP="008A50CF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noWrap/>
            <w:vAlign w:val="bottom"/>
          </w:tcPr>
          <w:p w14:paraId="55B9863C" w14:textId="77777777" w:rsidR="00C76AF8" w:rsidRPr="0012048F" w:rsidRDefault="00C76AF8" w:rsidP="008A50CF">
            <w:pPr>
              <w:pStyle w:val="ekvkvnummer"/>
              <w:pageBreakBefore/>
              <w:spacing w:line="240" w:lineRule="auto"/>
            </w:pPr>
            <w:r w:rsidRPr="0012048F">
              <w:drawing>
                <wp:inline distT="0" distB="0" distL="0" distR="0" wp14:anchorId="16F172C7" wp14:editId="47CD0AE5">
                  <wp:extent cx="215900" cy="215900"/>
                  <wp:effectExtent l="0" t="0" r="0" b="0"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_tipp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kvfett"/>
              </w:rPr>
              <w:t xml:space="preserve"> H</w:t>
            </w:r>
            <w:r w:rsidRPr="0012048F">
              <w:rPr>
                <w:rStyle w:val="ekvfett"/>
              </w:rPr>
              <w:t>ilfen</w:t>
            </w:r>
            <w:r>
              <w:rPr>
                <w:rStyle w:val="ekvfett"/>
              </w:rPr>
              <w:t xml:space="preserve"> zu den Aufgaben</w:t>
            </w:r>
          </w:p>
        </w:tc>
        <w:tc>
          <w:tcPr>
            <w:tcW w:w="1321" w:type="dxa"/>
            <w:noWrap/>
            <w:vAlign w:val="bottom"/>
          </w:tcPr>
          <w:p w14:paraId="495F808A" w14:textId="77777777" w:rsidR="00C76AF8" w:rsidRPr="0012048F" w:rsidRDefault="00C76AF8" w:rsidP="008A50CF">
            <w:pPr>
              <w:pStyle w:val="ekvkolumnentitel"/>
              <w:pageBreakBefore/>
            </w:pPr>
          </w:p>
        </w:tc>
        <w:tc>
          <w:tcPr>
            <w:tcW w:w="2041" w:type="dxa"/>
            <w:noWrap/>
            <w:vAlign w:val="bottom"/>
          </w:tcPr>
          <w:p w14:paraId="6FD318AE" w14:textId="77777777" w:rsidR="00C76AF8" w:rsidRPr="0012048F" w:rsidRDefault="00C76AF8" w:rsidP="008A50CF">
            <w:pPr>
              <w:pStyle w:val="ekvkolumnentitel"/>
              <w:pageBreakBefore/>
            </w:pPr>
          </w:p>
        </w:tc>
        <w:tc>
          <w:tcPr>
            <w:tcW w:w="2964" w:type="dxa"/>
            <w:noWrap/>
            <w:vAlign w:val="bottom"/>
          </w:tcPr>
          <w:p w14:paraId="1066B04B" w14:textId="5F17012A" w:rsidR="00C76AF8" w:rsidRPr="0012048F" w:rsidRDefault="009853E3" w:rsidP="007017DA">
            <w:pPr>
              <w:pStyle w:val="ekvkolumnentitel"/>
              <w:pageBreakBefore/>
            </w:pPr>
            <w:r>
              <w:t>Kopiervorlage</w:t>
            </w:r>
            <w:r w:rsidR="007C5782">
              <w:t xml:space="preserve"> </w:t>
            </w:r>
            <w:r w:rsidR="00CF1DFD">
              <w:t>17</w:t>
            </w:r>
          </w:p>
        </w:tc>
      </w:tr>
      <w:tr w:rsidR="00C76AF8" w:rsidRPr="0012048F" w14:paraId="1633CADE" w14:textId="77777777" w:rsidTr="007A1F0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14:paraId="013EA88E" w14:textId="77777777" w:rsidR="00C76AF8" w:rsidRPr="0012048F" w:rsidRDefault="00C76AF8" w:rsidP="007A1F05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noWrap/>
            <w:vAlign w:val="bottom"/>
          </w:tcPr>
          <w:p w14:paraId="5BD50529" w14:textId="77777777" w:rsidR="00C76AF8" w:rsidRPr="0012048F" w:rsidRDefault="00C76AF8" w:rsidP="007A1F05">
            <w:pPr>
              <w:rPr>
                <w:color w:val="FFFFFF" w:themeColor="background1"/>
              </w:rPr>
            </w:pPr>
            <w:r w:rsidRPr="0012048F">
              <w:rPr>
                <w:lang w:eastAsia="de-DE"/>
              </w:rPr>
              <w:drawing>
                <wp:anchor distT="0" distB="0" distL="114300" distR="114300" simplePos="0" relativeHeight="251649024" behindDoc="1" locked="0" layoutInCell="1" allowOverlap="1" wp14:anchorId="2027D26D" wp14:editId="32C07445">
                  <wp:simplePos x="0" y="0"/>
                  <wp:positionH relativeFrom="column">
                    <wp:posOffset>-561975</wp:posOffset>
                  </wp:positionH>
                  <wp:positionV relativeFrom="paragraph">
                    <wp:posOffset>-478790</wp:posOffset>
                  </wp:positionV>
                  <wp:extent cx="6984000" cy="327600"/>
                  <wp:effectExtent l="0" t="0" r="0" b="0"/>
                  <wp:wrapNone/>
                  <wp:docPr id="81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0" cy="32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BFA64D6" w14:textId="77777777" w:rsidR="00E21DF4" w:rsidRDefault="00E21DF4" w:rsidP="00E21DF4">
      <w:pPr>
        <w:pStyle w:val="ekvaufzhlungzeilabstmind"/>
      </w:pPr>
      <w:r w:rsidRPr="0083683A">
        <w:rPr>
          <w:b/>
          <w:sz w:val="24"/>
          <w:szCs w:val="24"/>
        </w:rPr>
        <w:t>1</w:t>
      </w:r>
      <w:r>
        <w:tab/>
        <w:t>Versetze dich in die Lage der Jugendlichen. Hilfsfragen:</w:t>
      </w:r>
      <w:r>
        <w:br/>
        <w:t xml:space="preserve">– Was würdest du anziehen bzw. was würdest du tun, um nicht zu frieren? </w:t>
      </w:r>
      <w:r>
        <w:br/>
        <w:t>– Welche Behälter halten Getränke lange warm?</w:t>
      </w:r>
    </w:p>
    <w:p w14:paraId="2FFB5CCE" w14:textId="77777777" w:rsidR="00E21DF4" w:rsidRDefault="00E21DF4" w:rsidP="00FD7E34">
      <w:pPr>
        <w:pStyle w:val="ekvgrundtexthalbe"/>
      </w:pPr>
    </w:p>
    <w:p w14:paraId="5924165D" w14:textId="77777777" w:rsidR="00E21DF4" w:rsidRDefault="00E21DF4" w:rsidP="00E21DF4">
      <w:pPr>
        <w:ind w:left="340" w:hanging="340"/>
      </w:pPr>
    </w:p>
    <w:p w14:paraId="587ACB38" w14:textId="012C8E7D" w:rsidR="00E21DF4" w:rsidRDefault="00E21DF4" w:rsidP="00E21DF4">
      <w:pPr>
        <w:pStyle w:val="ekvaufzhlungzeilabstmind"/>
      </w:pPr>
      <w:r w:rsidRPr="00C963F1">
        <w:rPr>
          <w:b/>
          <w:sz w:val="24"/>
          <w:szCs w:val="24"/>
        </w:rPr>
        <w:t>2</w:t>
      </w:r>
      <w:r>
        <w:tab/>
        <w:t>Bei Häusern werden die Außenwände, das Dach, die Fenster und die Türen mithilfe spezieller Material</w:t>
      </w:r>
      <w:r w:rsidR="00954486">
        <w:t>i</w:t>
      </w:r>
      <w:r>
        <w:t>en gedämmt. Der Lückentext behandelt aber nur die Dämmung vom Dach und von den Fenstern</w:t>
      </w:r>
      <w:r w:rsidR="00250045">
        <w:t xml:space="preserve"> genauer</w:t>
      </w:r>
      <w:r>
        <w:t>.</w:t>
      </w:r>
    </w:p>
    <w:p w14:paraId="79D31096" w14:textId="77777777" w:rsidR="00827411" w:rsidRPr="00E21DF4" w:rsidRDefault="00827411" w:rsidP="007C5782">
      <w:pPr>
        <w:pStyle w:val="ekvaufzhlungzeilabstmind"/>
        <w:rPr>
          <w:u w:val="single"/>
        </w:rPr>
      </w:pPr>
    </w:p>
    <w:tbl>
      <w:tblPr>
        <w:tblW w:w="11000" w:type="dxa"/>
        <w:tblInd w:w="-8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396A31" w:rsidRPr="0012048F" w14:paraId="450DE9E8" w14:textId="77777777" w:rsidTr="00CE0C7F">
        <w:trPr>
          <w:trHeight w:hRule="exact" w:val="482"/>
        </w:trPr>
        <w:tc>
          <w:tcPr>
            <w:tcW w:w="818" w:type="dxa"/>
            <w:noWrap/>
            <w:vAlign w:val="bottom"/>
          </w:tcPr>
          <w:p w14:paraId="31304440" w14:textId="77777777" w:rsidR="00396A31" w:rsidRPr="0012048F" w:rsidRDefault="00396A31" w:rsidP="00CE0C7F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noWrap/>
            <w:vAlign w:val="bottom"/>
          </w:tcPr>
          <w:p w14:paraId="23B72B89" w14:textId="77777777" w:rsidR="00396A31" w:rsidRPr="0012048F" w:rsidRDefault="00396A31" w:rsidP="00CE0C7F">
            <w:pPr>
              <w:rPr>
                <w:color w:val="FFFFFF" w:themeColor="background1"/>
              </w:rPr>
            </w:pPr>
          </w:p>
        </w:tc>
      </w:tr>
      <w:tr w:rsidR="00396A31" w:rsidRPr="0012048F" w14:paraId="48B8B281" w14:textId="77777777" w:rsidTr="00CE0C7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818" w:type="dxa"/>
            <w:noWrap/>
            <w:vAlign w:val="bottom"/>
          </w:tcPr>
          <w:p w14:paraId="41D33988" w14:textId="77777777" w:rsidR="00396A31" w:rsidRPr="0012048F" w:rsidRDefault="00396A31" w:rsidP="00CE0C7F">
            <w:pPr>
              <w:rPr>
                <w:color w:val="FFFFFF" w:themeColor="background1"/>
              </w:rPr>
            </w:pPr>
          </w:p>
        </w:tc>
        <w:tc>
          <w:tcPr>
            <w:tcW w:w="3856" w:type="dxa"/>
            <w:noWrap/>
            <w:vAlign w:val="bottom"/>
          </w:tcPr>
          <w:p w14:paraId="5F52DE7C" w14:textId="77777777" w:rsidR="00396A31" w:rsidRPr="0012048F" w:rsidRDefault="00396A31" w:rsidP="00CE0C7F">
            <w:pPr>
              <w:pStyle w:val="ekvkvnummer"/>
              <w:rPr>
                <w:rStyle w:val="ekvfett"/>
              </w:rPr>
            </w:pPr>
            <w:r w:rsidRPr="0012048F">
              <w:rPr>
                <w:rStyle w:val="ekvfett"/>
              </w:rPr>
              <w:t>EXTRA-Aufgaben</w:t>
            </w:r>
          </w:p>
        </w:tc>
        <w:tc>
          <w:tcPr>
            <w:tcW w:w="1321" w:type="dxa"/>
            <w:noWrap/>
            <w:vAlign w:val="bottom"/>
          </w:tcPr>
          <w:p w14:paraId="092E3136" w14:textId="77777777" w:rsidR="00396A31" w:rsidRPr="0012048F" w:rsidRDefault="00396A31" w:rsidP="00CE0C7F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4C22A940" w14:textId="77777777" w:rsidR="00396A31" w:rsidRPr="0012048F" w:rsidRDefault="00396A31" w:rsidP="00CE0C7F">
            <w:pPr>
              <w:pStyle w:val="ekvkolumnentitel"/>
            </w:pPr>
          </w:p>
        </w:tc>
        <w:tc>
          <w:tcPr>
            <w:tcW w:w="2081" w:type="dxa"/>
            <w:noWrap/>
            <w:vAlign w:val="bottom"/>
          </w:tcPr>
          <w:p w14:paraId="68C3E4C6" w14:textId="5AA41032" w:rsidR="00396A31" w:rsidRPr="0012048F" w:rsidRDefault="00396A31" w:rsidP="007017DA">
            <w:pPr>
              <w:pStyle w:val="ekvkolumnentitel"/>
            </w:pPr>
            <w:r w:rsidRPr="0012048F">
              <w:t xml:space="preserve">Kopiervorlage </w:t>
            </w:r>
            <w:r w:rsidR="00CF1DFD">
              <w:t>17</w:t>
            </w:r>
          </w:p>
        </w:tc>
        <w:tc>
          <w:tcPr>
            <w:tcW w:w="883" w:type="dxa"/>
            <w:noWrap/>
            <w:vAlign w:val="bottom"/>
          </w:tcPr>
          <w:p w14:paraId="3E2C68AE" w14:textId="77777777" w:rsidR="00396A31" w:rsidRPr="0012048F" w:rsidRDefault="00396A31" w:rsidP="00CE0C7F">
            <w:pPr>
              <w:pStyle w:val="ekvkapitel"/>
              <w:rPr>
                <w:color w:val="FFFFFF" w:themeColor="background1"/>
              </w:rPr>
            </w:pPr>
          </w:p>
        </w:tc>
      </w:tr>
      <w:tr w:rsidR="00396A31" w:rsidRPr="0012048F" w14:paraId="74CF4608" w14:textId="77777777" w:rsidTr="00CE0C7F">
        <w:trPr>
          <w:trHeight w:hRule="exact" w:val="255"/>
        </w:trPr>
        <w:tc>
          <w:tcPr>
            <w:tcW w:w="818" w:type="dxa"/>
            <w:noWrap/>
            <w:vAlign w:val="bottom"/>
          </w:tcPr>
          <w:p w14:paraId="70A4C9CA" w14:textId="77777777" w:rsidR="00396A31" w:rsidRPr="0012048F" w:rsidRDefault="00396A31" w:rsidP="00CE0C7F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noWrap/>
            <w:vAlign w:val="bottom"/>
          </w:tcPr>
          <w:p w14:paraId="7CDE3CCC" w14:textId="77777777" w:rsidR="00396A31" w:rsidRPr="0012048F" w:rsidRDefault="00396A31" w:rsidP="00CE0C7F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51072" behindDoc="1" locked="1" layoutInCell="1" allowOverlap="1" wp14:anchorId="1C393849" wp14:editId="5A310B5B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-572135</wp:posOffset>
                      </wp:positionV>
                      <wp:extent cx="6983095" cy="759460"/>
                      <wp:effectExtent l="0" t="0" r="8255" b="2540"/>
                      <wp:wrapNone/>
                      <wp:docPr id="24" name="Gruppieren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3095" cy="759460"/>
                                <a:chOff x="0" y="0"/>
                                <a:chExt cx="6983730" cy="759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" name="Grafik 6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3730" cy="759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0" name="Grafik 7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640" r="26696" b="38693"/>
                                <a:stretch/>
                              </pic:blipFill>
                              <pic:spPr bwMode="auto">
                                <a:xfrm>
                                  <a:off x="5065414" y="457200"/>
                                  <a:ext cx="45085" cy="197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999735" id="Gruppieren 24" o:spid="_x0000_s1026" style="position:absolute;margin-left:-44.25pt;margin-top:-45.05pt;width:549.85pt;height:59.8pt;z-index:-251665408;mso-width-relative:margin;mso-height-relative:margin" coordsize="69837,7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">
                      <v:shape id="Grafik 68" o:spid="_x0000_s1027" type="#_x0000_t75" style="position:absolute;width:69837;height: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">
                        <v:imagedata r:id="rId18" o:title=""/>
                      </v:shape>
                      <v:shape id="Grafik 70" o:spid="_x0000_s1028" type="#_x0000_t75" style="position:absolute;left:50654;top:4572;width:450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">
                        <v:imagedata r:id="rId19" o:title="" cropbottom="25358f" cropleft="47605f" cropright="17495f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EBE9EB6" w14:textId="77777777" w:rsidR="00BD4459" w:rsidRDefault="00BD4459" w:rsidP="00C76AF8">
      <w:pPr>
        <w:pStyle w:val="ekvgrundtexthalbe"/>
        <w:rPr>
          <w:rStyle w:val="ekvnummerierung"/>
          <w:b w:val="0"/>
          <w:sz w:val="19"/>
        </w:rPr>
      </w:pPr>
    </w:p>
    <w:p w14:paraId="01DB8510" w14:textId="77777777" w:rsidR="00BD4459" w:rsidRPr="001C5602" w:rsidRDefault="00BD4459" w:rsidP="00BD4459">
      <w:pPr>
        <w:pStyle w:val="ekvaufzhlungzeilabstmind"/>
        <w:rPr>
          <w:rStyle w:val="ekvnummerierung"/>
          <w:b w:val="0"/>
          <w:sz w:val="19"/>
        </w:rPr>
      </w:pPr>
    </w:p>
    <w:p w14:paraId="5D8C5B3A" w14:textId="77777777" w:rsidR="00460A4D" w:rsidRPr="00716152" w:rsidRDefault="00460A4D" w:rsidP="00460A4D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268D7CCC" wp14:editId="1CF976AD">
            <wp:extent cx="215900" cy="215900"/>
            <wp:effectExtent l="0" t="0" r="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4A48D" w14:textId="5406C9C0" w:rsidR="00E21DF4" w:rsidRDefault="00E21DF4" w:rsidP="00E21DF4">
      <w:pPr>
        <w:pStyle w:val="ekvaufzhlungzeilabstmind"/>
      </w:pPr>
      <w:r w:rsidRPr="005546A9">
        <w:rPr>
          <w:b/>
          <w:sz w:val="24"/>
          <w:szCs w:val="24"/>
        </w:rPr>
        <w:t>3</w:t>
      </w:r>
      <w:r>
        <w:tab/>
        <w:t>Beschreibe, wie eine Wohnung richtig gelüftet wird. Erkläre, warum das wichtig ist, um sich in einer Wohnung wohlz</w:t>
      </w:r>
      <w:r w:rsidR="00954486">
        <w:t>u</w:t>
      </w:r>
      <w:r>
        <w:t>fühlen.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081E66" w:rsidRPr="00BD4459" w14:paraId="5C7A9EA9" w14:textId="77777777" w:rsidTr="00B229CD">
        <w:trPr>
          <w:trHeight w:val="454"/>
        </w:trPr>
        <w:tc>
          <w:tcPr>
            <w:tcW w:w="9354" w:type="dxa"/>
            <w:shd w:val="clear" w:color="auto" w:fill="auto"/>
            <w:vAlign w:val="bottom"/>
          </w:tcPr>
          <w:p w14:paraId="1D7995F5" w14:textId="2C10E9B0" w:rsidR="00081E66" w:rsidRPr="000F1463" w:rsidRDefault="00081E66" w:rsidP="00081E66">
            <w:pPr>
              <w:pStyle w:val="ekvaufgabelckentext2-4sp"/>
              <w:rPr>
                <w:rStyle w:val="ekvlsungunterstrichenausgeblendet"/>
              </w:rPr>
            </w:pPr>
            <w:r w:rsidRPr="00081E66">
              <w:rPr>
                <w:rStyle w:val="ekvlsungunterstrichenausgeblendet"/>
              </w:rPr>
              <w:t>Wenn eine Wohnung gut gedämmt ist, muss sie häufig mit Stoßlüften gelüftet werden. Nur</w:t>
            </w:r>
            <w:r w:rsidRPr="00081E66">
              <w:rPr>
                <w:rStyle w:val="ekvlsungunterstrichenausgeblendet"/>
              </w:rPr>
              <w:tab/>
            </w:r>
          </w:p>
        </w:tc>
      </w:tr>
      <w:tr w:rsidR="00081E66" w:rsidRPr="00BD4459" w14:paraId="2934C376" w14:textId="77777777" w:rsidTr="00B229CD">
        <w:trPr>
          <w:trHeight w:val="454"/>
        </w:trPr>
        <w:tc>
          <w:tcPr>
            <w:tcW w:w="9354" w:type="dxa"/>
            <w:shd w:val="clear" w:color="auto" w:fill="auto"/>
            <w:vAlign w:val="bottom"/>
          </w:tcPr>
          <w:p w14:paraId="67259E3F" w14:textId="33F90ED3" w:rsidR="00081E66" w:rsidRPr="000F1463" w:rsidRDefault="00081E66" w:rsidP="00081E66">
            <w:pPr>
              <w:pStyle w:val="ekvaufgabelckentext2-4sp"/>
              <w:rPr>
                <w:rStyle w:val="ekvlsungunterstrichenausgeblendet"/>
              </w:rPr>
            </w:pPr>
            <w:r w:rsidRPr="00081E66">
              <w:rPr>
                <w:rStyle w:val="ekvlsungunterstrichenausgeblendet"/>
              </w:rPr>
              <w:t>dann kann die Feuchtigkeit entweichen, sonst ist in der Wohnung eine zu hohe Luftfeuchtig-</w:t>
            </w:r>
            <w:r w:rsidRPr="00081E66">
              <w:rPr>
                <w:rStyle w:val="ekvlsungunterstrichenausgeblendet"/>
              </w:rPr>
              <w:tab/>
            </w:r>
          </w:p>
        </w:tc>
      </w:tr>
      <w:tr w:rsidR="00081E66" w:rsidRPr="00BD4459" w14:paraId="44360994" w14:textId="77777777" w:rsidTr="00B229CD">
        <w:trPr>
          <w:trHeight w:val="454"/>
        </w:trPr>
        <w:tc>
          <w:tcPr>
            <w:tcW w:w="9354" w:type="dxa"/>
            <w:shd w:val="clear" w:color="auto" w:fill="auto"/>
            <w:vAlign w:val="bottom"/>
          </w:tcPr>
          <w:p w14:paraId="683B40E9" w14:textId="77777777" w:rsidR="00081E66" w:rsidRPr="000F1463" w:rsidRDefault="00081E66" w:rsidP="00081E66">
            <w:pPr>
              <w:pStyle w:val="ekvaufgabelckentext2-4sp"/>
              <w:rPr>
                <w:rStyle w:val="ekvlsungunterstrichenausgeblendet"/>
              </w:rPr>
            </w:pPr>
            <w:r w:rsidRPr="000F1463">
              <w:rPr>
                <w:rStyle w:val="ekvlsungunterstrichenausgeblendet"/>
              </w:rPr>
              <w:t xml:space="preserve">keit. Zudem erhöht man so den Sauerstoffgehalt im Raum. </w:t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</w:p>
        </w:tc>
      </w:tr>
      <w:tr w:rsidR="00081E66" w:rsidRPr="00BD4459" w14:paraId="54C5BECC" w14:textId="77777777" w:rsidTr="00B229CD">
        <w:trPr>
          <w:trHeight w:val="454"/>
        </w:trPr>
        <w:tc>
          <w:tcPr>
            <w:tcW w:w="9354" w:type="dxa"/>
            <w:shd w:val="clear" w:color="auto" w:fill="auto"/>
            <w:vAlign w:val="bottom"/>
          </w:tcPr>
          <w:p w14:paraId="681A51EC" w14:textId="77777777" w:rsidR="00081E66" w:rsidRPr="000F1463" w:rsidRDefault="00081E66" w:rsidP="00081E66">
            <w:pPr>
              <w:pStyle w:val="ekvaufgabelckentext2-4sp"/>
              <w:rPr>
                <w:rStyle w:val="ekvlsungunterstrichenausgeblendet"/>
              </w:rPr>
            </w:pPr>
            <w:r w:rsidRPr="000F1463">
              <w:rPr>
                <w:rStyle w:val="ekvlsungunterstrichenausgeblendet"/>
              </w:rPr>
              <w:t xml:space="preserve">(In Gebäuden mit einer Wohnraumlüftung dürfen die Fenster nicht geöffnet werden, weil </w:t>
            </w:r>
            <w:r w:rsidRPr="000F1463">
              <w:rPr>
                <w:rStyle w:val="ekvlsungunterstrichenausgeblendet"/>
              </w:rPr>
              <w:tab/>
            </w:r>
          </w:p>
        </w:tc>
      </w:tr>
      <w:tr w:rsidR="00081E66" w:rsidRPr="00BD4459" w14:paraId="3C751106" w14:textId="77777777" w:rsidTr="00B229CD">
        <w:trPr>
          <w:trHeight w:val="454"/>
        </w:trPr>
        <w:tc>
          <w:tcPr>
            <w:tcW w:w="9354" w:type="dxa"/>
            <w:shd w:val="clear" w:color="auto" w:fill="auto"/>
            <w:vAlign w:val="bottom"/>
          </w:tcPr>
          <w:p w14:paraId="41357FCF" w14:textId="77777777" w:rsidR="00081E66" w:rsidRPr="000F1463" w:rsidRDefault="00081E66" w:rsidP="00081E66">
            <w:pPr>
              <w:pStyle w:val="ekvaufgabelckentext2-4sp"/>
              <w:rPr>
                <w:rStyle w:val="ekvlsungunterstrichenausgeblendet"/>
              </w:rPr>
            </w:pPr>
            <w:r w:rsidRPr="000F1463">
              <w:rPr>
                <w:rStyle w:val="ekvlsungunterstrichenausgeblendet"/>
              </w:rPr>
              <w:t xml:space="preserve">sonst die eingebaute Technik nicht funktioniert.) </w:t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</w:p>
        </w:tc>
      </w:tr>
      <w:tr w:rsidR="00081E66" w:rsidRPr="004D2AE5" w14:paraId="0EAD42DD" w14:textId="77777777" w:rsidTr="00B229CD">
        <w:trPr>
          <w:trHeight w:val="454"/>
        </w:trPr>
        <w:tc>
          <w:tcPr>
            <w:tcW w:w="9354" w:type="dxa"/>
            <w:shd w:val="clear" w:color="auto" w:fill="auto"/>
            <w:vAlign w:val="bottom"/>
          </w:tcPr>
          <w:p w14:paraId="721AF170" w14:textId="77777777" w:rsidR="00081E66" w:rsidRPr="000F1463" w:rsidRDefault="00081E66" w:rsidP="00081E66">
            <w:pPr>
              <w:pStyle w:val="ekvaufgabelckentext2-4sp"/>
              <w:rPr>
                <w:rStyle w:val="ekvlsungunterstrichenausgeblendet"/>
              </w:rPr>
            </w:pP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</w:p>
        </w:tc>
      </w:tr>
    </w:tbl>
    <w:p w14:paraId="27EABE6D" w14:textId="77777777" w:rsidR="00E21DF4" w:rsidRPr="00E21DF4" w:rsidRDefault="00E21DF4" w:rsidP="00E21DF4">
      <w:pPr>
        <w:pStyle w:val="ekvaufzhlungzeilabstmind"/>
      </w:pPr>
    </w:p>
    <w:p w14:paraId="73982087" w14:textId="77777777" w:rsidR="00E21DF4" w:rsidRPr="00E21DF4" w:rsidRDefault="00E21DF4" w:rsidP="00E21DF4">
      <w:pPr>
        <w:pStyle w:val="ekvaufzhlungzeilabstmind"/>
      </w:pPr>
    </w:p>
    <w:p w14:paraId="2E24DF71" w14:textId="77777777" w:rsidR="00E46005" w:rsidRPr="00716152" w:rsidRDefault="00E46005" w:rsidP="00E46005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294A9926" wp14:editId="2DE21987">
            <wp:extent cx="213360" cy="215900"/>
            <wp:effectExtent l="0" t="0" r="0" b="0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CCA64" w14:textId="77777777" w:rsidR="00E46005" w:rsidRDefault="00E46005" w:rsidP="00E46005">
      <w:pPr>
        <w:pStyle w:val="ekvaufzhlungzeilabstmind"/>
      </w:pPr>
      <w:r>
        <w:rPr>
          <w:b/>
          <w:sz w:val="24"/>
          <w:szCs w:val="24"/>
        </w:rPr>
        <w:t>4</w:t>
      </w:r>
      <w:r>
        <w:tab/>
        <w:t>Die Wärmeleitfähigkeit in W</w:t>
      </w:r>
      <w:r w:rsidRPr="00FD7E34">
        <w:rPr>
          <w:rStyle w:val="ekvabstand50prozent"/>
        </w:rPr>
        <w:t xml:space="preserve"> </w:t>
      </w:r>
      <w:r>
        <w:t>/</w:t>
      </w:r>
      <w:r w:rsidRPr="00FD7E34">
        <w:rPr>
          <w:rStyle w:val="ekvabstand50prozent"/>
        </w:rPr>
        <w:t xml:space="preserve"> </w:t>
      </w:r>
      <w:r>
        <w:t>(m</w:t>
      </w:r>
      <w:r w:rsidRPr="00FD7E34">
        <w:rPr>
          <w:rStyle w:val="ekvabstand50prozent"/>
        </w:rPr>
        <w:t xml:space="preserve"> </w:t>
      </w:r>
      <m:oMath>
        <m:r>
          <w:rPr>
            <w:rFonts w:ascii="Cambria Math" w:hAnsi="Cambria Math" w:cs="Arial"/>
          </w:rPr>
          <m:t>⋅</m:t>
        </m:r>
      </m:oMath>
      <w:r w:rsidRPr="00FD7E34">
        <w:rPr>
          <w:rStyle w:val="ekvabstand50prozent"/>
        </w:rPr>
        <w:t xml:space="preserve"> </w:t>
      </w:r>
      <w:r>
        <w:t>K) gibt an, wie gut ein Stoff die Wärme leiten kann. Begründe, warum bei einer Wärmedämmung der Wärmeleitfähigkeitswert möglichst klein sein muss. Suche dann aus der Tabelle den besten Dämmstoff heraus.</w:t>
      </w:r>
    </w:p>
    <w:p w14:paraId="350D3E16" w14:textId="77777777" w:rsidR="00E46005" w:rsidRDefault="00E46005" w:rsidP="00E46005">
      <w:pPr>
        <w:ind w:left="340" w:hanging="340"/>
      </w:pPr>
    </w:p>
    <w:tbl>
      <w:tblPr>
        <w:tblStyle w:val="Tabellenraster"/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2840"/>
      </w:tblGrid>
      <w:tr w:rsidR="00E46005" w14:paraId="074EAC76" w14:textId="77777777" w:rsidTr="00BD3B20">
        <w:trPr>
          <w:trHeight w:val="340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5813B113" w14:textId="77777777" w:rsidR="00E46005" w:rsidRPr="00E21DF4" w:rsidRDefault="00E46005" w:rsidP="00BD3B20">
            <w:pPr>
              <w:pStyle w:val="ekvtabellelinkszeilabstmind"/>
              <w:rPr>
                <w:rStyle w:val="ekvfett"/>
              </w:rPr>
            </w:pPr>
            <w:r w:rsidRPr="00E21DF4">
              <w:rPr>
                <w:rStyle w:val="ekvfett"/>
              </w:rPr>
              <w:t>Dämmstoff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067D1300" w14:textId="77777777" w:rsidR="00E46005" w:rsidRPr="00E21DF4" w:rsidRDefault="00E46005" w:rsidP="00BD3B20">
            <w:pPr>
              <w:pStyle w:val="ekvtabellelinkszeilabstmind"/>
              <w:rPr>
                <w:rStyle w:val="ekvfett"/>
              </w:rPr>
            </w:pPr>
            <w:r w:rsidRPr="00E21DF4">
              <w:rPr>
                <w:rStyle w:val="ekvfett"/>
              </w:rPr>
              <w:t>Wärmeleitfähigkeit in W</w:t>
            </w:r>
            <w:r w:rsidRPr="00FD7E34">
              <w:rPr>
                <w:rStyle w:val="ekvabstand50prozent"/>
              </w:rPr>
              <w:t xml:space="preserve"> </w:t>
            </w:r>
            <w:r w:rsidRPr="00E21DF4">
              <w:rPr>
                <w:rStyle w:val="ekvfett"/>
              </w:rPr>
              <w:t>/</w:t>
            </w:r>
            <w:r w:rsidRPr="00FD7E34">
              <w:rPr>
                <w:rStyle w:val="ekvabstand50prozent"/>
              </w:rPr>
              <w:t xml:space="preserve"> </w:t>
            </w:r>
            <w:r w:rsidRPr="00E21DF4">
              <w:rPr>
                <w:rStyle w:val="ekvfett"/>
              </w:rPr>
              <w:t>(m</w:t>
            </w:r>
            <w:r w:rsidRPr="00FD7E34">
              <w:rPr>
                <w:rStyle w:val="ekvabstand50prozent"/>
              </w:rPr>
              <w:t xml:space="preserve"> </w:t>
            </w:r>
            <m:oMath>
              <m:r>
                <w:rPr>
                  <w:rStyle w:val="ekvfett"/>
                  <w:rFonts w:ascii="Cambria Math" w:hAnsi="Cambria Math"/>
                </w:rPr>
                <m:t>⋅</m:t>
              </m:r>
            </m:oMath>
            <w:r w:rsidRPr="00FD7E34">
              <w:rPr>
                <w:rStyle w:val="ekvabstand50prozent"/>
              </w:rPr>
              <w:t xml:space="preserve"> </w:t>
            </w:r>
            <w:r w:rsidRPr="00E21DF4">
              <w:rPr>
                <w:rStyle w:val="ekvfett"/>
              </w:rPr>
              <w:t>K)</w:t>
            </w:r>
          </w:p>
        </w:tc>
      </w:tr>
      <w:tr w:rsidR="00E46005" w14:paraId="057EC0BA" w14:textId="77777777" w:rsidTr="00BD3B20">
        <w:trPr>
          <w:trHeight w:val="340"/>
        </w:trPr>
        <w:tc>
          <w:tcPr>
            <w:tcW w:w="6516" w:type="dxa"/>
            <w:vAlign w:val="center"/>
          </w:tcPr>
          <w:p w14:paraId="703AECF4" w14:textId="77777777" w:rsidR="00E46005" w:rsidRDefault="00E46005" w:rsidP="00BD3B20">
            <w:pPr>
              <w:pStyle w:val="ekvtabellelinkszeilabstmind"/>
            </w:pPr>
            <w:r>
              <w:t>Glaswolle oder Steinwolle</w:t>
            </w:r>
          </w:p>
        </w:tc>
        <w:tc>
          <w:tcPr>
            <w:tcW w:w="2840" w:type="dxa"/>
            <w:vAlign w:val="center"/>
          </w:tcPr>
          <w:p w14:paraId="1FA12E6D" w14:textId="77777777" w:rsidR="00E46005" w:rsidRDefault="00E46005" w:rsidP="00BD3B20">
            <w:pPr>
              <w:pStyle w:val="ekvtabellelinkszeilabstmind"/>
            </w:pPr>
            <w:r>
              <w:t>0,032</w:t>
            </w:r>
            <w:r w:rsidRPr="00E21DF4">
              <w:rPr>
                <w:rStyle w:val="ekvabstand50prozent"/>
              </w:rPr>
              <w:t xml:space="preserve"> </w:t>
            </w:r>
            <w:r>
              <w:t>–</w:t>
            </w:r>
            <w:r w:rsidRPr="00E21DF4">
              <w:rPr>
                <w:rStyle w:val="ekvabstand50prozent"/>
              </w:rPr>
              <w:t xml:space="preserve"> </w:t>
            </w:r>
            <w:r>
              <w:t>0,040</w:t>
            </w:r>
          </w:p>
        </w:tc>
      </w:tr>
      <w:tr w:rsidR="00E46005" w14:paraId="2025B36F" w14:textId="77777777" w:rsidTr="00BD3B20">
        <w:trPr>
          <w:trHeight w:val="340"/>
        </w:trPr>
        <w:tc>
          <w:tcPr>
            <w:tcW w:w="6516" w:type="dxa"/>
            <w:vAlign w:val="center"/>
          </w:tcPr>
          <w:p w14:paraId="6AB44ABA" w14:textId="77777777" w:rsidR="00E46005" w:rsidRDefault="00E46005" w:rsidP="00BD3B20">
            <w:pPr>
              <w:pStyle w:val="ekvtabellelinkszeilabstmind"/>
            </w:pPr>
            <w:r>
              <w:t>Polystyroporplatte</w:t>
            </w:r>
          </w:p>
        </w:tc>
        <w:tc>
          <w:tcPr>
            <w:tcW w:w="2840" w:type="dxa"/>
            <w:vAlign w:val="center"/>
          </w:tcPr>
          <w:p w14:paraId="21A3B363" w14:textId="77777777" w:rsidR="00E46005" w:rsidRDefault="00E46005" w:rsidP="00BD3B20">
            <w:pPr>
              <w:pStyle w:val="ekvtabellelinkszeilabstmind"/>
            </w:pPr>
            <w:r>
              <w:t>0,035</w:t>
            </w:r>
            <w:r w:rsidRPr="00E21DF4">
              <w:rPr>
                <w:rStyle w:val="ekvabstand50prozent"/>
              </w:rPr>
              <w:t xml:space="preserve"> </w:t>
            </w:r>
            <w:r>
              <w:t>–</w:t>
            </w:r>
            <w:r w:rsidRPr="00E21DF4">
              <w:rPr>
                <w:rStyle w:val="ekvabstand50prozent"/>
              </w:rPr>
              <w:t xml:space="preserve"> </w:t>
            </w:r>
            <w:r>
              <w:t>0,045</w:t>
            </w:r>
          </w:p>
        </w:tc>
      </w:tr>
      <w:tr w:rsidR="00E46005" w14:paraId="2D1AA480" w14:textId="77777777" w:rsidTr="00BD3B20">
        <w:trPr>
          <w:trHeight w:val="340"/>
        </w:trPr>
        <w:tc>
          <w:tcPr>
            <w:tcW w:w="6516" w:type="dxa"/>
            <w:vAlign w:val="center"/>
          </w:tcPr>
          <w:p w14:paraId="61617453" w14:textId="77777777" w:rsidR="00E46005" w:rsidRDefault="00E46005" w:rsidP="00BD3B20">
            <w:pPr>
              <w:pStyle w:val="ekvtabellelinkszeilabstmind"/>
            </w:pPr>
            <w:r>
              <w:t>Hartschaumplatten aus Polyurethan (PUR) oder Polyisocyanurat (PIR)</w:t>
            </w:r>
          </w:p>
        </w:tc>
        <w:tc>
          <w:tcPr>
            <w:tcW w:w="2840" w:type="dxa"/>
            <w:vAlign w:val="center"/>
          </w:tcPr>
          <w:p w14:paraId="72B88D89" w14:textId="77777777" w:rsidR="00E46005" w:rsidRDefault="00E46005" w:rsidP="00BD3B20">
            <w:pPr>
              <w:pStyle w:val="ekvtabellelinkszeilabstmind"/>
            </w:pPr>
            <w:r>
              <w:t>0,020</w:t>
            </w:r>
            <w:r w:rsidRPr="00E21DF4">
              <w:rPr>
                <w:rStyle w:val="ekvabstand50prozent"/>
              </w:rPr>
              <w:t xml:space="preserve"> </w:t>
            </w:r>
            <w:r>
              <w:t>–</w:t>
            </w:r>
            <w:r w:rsidRPr="00E21DF4">
              <w:rPr>
                <w:rStyle w:val="ekvabstand50prozent"/>
              </w:rPr>
              <w:t xml:space="preserve"> </w:t>
            </w:r>
            <w:r>
              <w:t>0,025</w:t>
            </w:r>
          </w:p>
        </w:tc>
      </w:tr>
      <w:tr w:rsidR="00E46005" w14:paraId="60AFE573" w14:textId="77777777" w:rsidTr="00BD3B20">
        <w:trPr>
          <w:trHeight w:val="340"/>
        </w:trPr>
        <w:tc>
          <w:tcPr>
            <w:tcW w:w="6516" w:type="dxa"/>
            <w:vAlign w:val="center"/>
          </w:tcPr>
          <w:p w14:paraId="72259358" w14:textId="77777777" w:rsidR="00E46005" w:rsidRDefault="00E46005" w:rsidP="00BD3B20">
            <w:pPr>
              <w:pStyle w:val="ekvtabellelinkszeilabstmind"/>
            </w:pPr>
            <w:r>
              <w:t>Polystyrol XPS</w:t>
            </w:r>
          </w:p>
        </w:tc>
        <w:tc>
          <w:tcPr>
            <w:tcW w:w="2840" w:type="dxa"/>
            <w:vAlign w:val="center"/>
          </w:tcPr>
          <w:p w14:paraId="269296CC" w14:textId="77777777" w:rsidR="00E46005" w:rsidRDefault="00E46005" w:rsidP="00BD3B20">
            <w:pPr>
              <w:pStyle w:val="ekvtabellelinkszeilabstmind"/>
            </w:pPr>
            <w:r>
              <w:t>0,035</w:t>
            </w:r>
            <w:r w:rsidRPr="00E21DF4">
              <w:rPr>
                <w:rStyle w:val="ekvabstand50prozent"/>
              </w:rPr>
              <w:t xml:space="preserve"> </w:t>
            </w:r>
            <w:r>
              <w:t>–</w:t>
            </w:r>
            <w:r w:rsidRPr="00E21DF4">
              <w:rPr>
                <w:rStyle w:val="ekvabstand50prozent"/>
              </w:rPr>
              <w:t xml:space="preserve"> </w:t>
            </w:r>
            <w:r>
              <w:t>0,045</w:t>
            </w:r>
          </w:p>
        </w:tc>
      </w:tr>
      <w:tr w:rsidR="00E46005" w14:paraId="19C8D92F" w14:textId="77777777" w:rsidTr="00BD3B20">
        <w:trPr>
          <w:trHeight w:val="340"/>
        </w:trPr>
        <w:tc>
          <w:tcPr>
            <w:tcW w:w="6516" w:type="dxa"/>
            <w:vAlign w:val="center"/>
          </w:tcPr>
          <w:p w14:paraId="570268B5" w14:textId="77777777" w:rsidR="00E46005" w:rsidRDefault="00E46005" w:rsidP="00BD3B20">
            <w:pPr>
              <w:pStyle w:val="ekvtabellelinkszeilabstmind"/>
            </w:pPr>
            <w:r>
              <w:t>Holzfaser</w:t>
            </w:r>
          </w:p>
        </w:tc>
        <w:tc>
          <w:tcPr>
            <w:tcW w:w="2840" w:type="dxa"/>
            <w:vAlign w:val="center"/>
          </w:tcPr>
          <w:p w14:paraId="1277D23B" w14:textId="77777777" w:rsidR="00E46005" w:rsidRDefault="00E46005" w:rsidP="00BD3B20">
            <w:pPr>
              <w:pStyle w:val="ekvtabellelinkszeilabstmind"/>
            </w:pPr>
            <w:r>
              <w:t>0,04</w:t>
            </w:r>
            <w:r w:rsidRPr="00E21DF4">
              <w:rPr>
                <w:rStyle w:val="ekvabstand50prozent"/>
              </w:rPr>
              <w:t xml:space="preserve"> </w:t>
            </w:r>
            <w:r>
              <w:t>–</w:t>
            </w:r>
            <w:r w:rsidRPr="00E21DF4">
              <w:rPr>
                <w:rStyle w:val="ekvabstand50prozent"/>
              </w:rPr>
              <w:t xml:space="preserve"> </w:t>
            </w:r>
            <w:r>
              <w:t>0,055</w:t>
            </w:r>
          </w:p>
        </w:tc>
      </w:tr>
      <w:tr w:rsidR="00E46005" w14:paraId="617847B5" w14:textId="77777777" w:rsidTr="00BD3B20">
        <w:trPr>
          <w:trHeight w:val="340"/>
        </w:trPr>
        <w:tc>
          <w:tcPr>
            <w:tcW w:w="6516" w:type="dxa"/>
            <w:vAlign w:val="center"/>
          </w:tcPr>
          <w:p w14:paraId="494098F2" w14:textId="77777777" w:rsidR="00E46005" w:rsidRDefault="00E46005" w:rsidP="00BD3B20">
            <w:pPr>
              <w:pStyle w:val="ekvtabellelinkszeilabstmind"/>
            </w:pPr>
            <w:r>
              <w:t>Schafwolle</w:t>
            </w:r>
          </w:p>
        </w:tc>
        <w:tc>
          <w:tcPr>
            <w:tcW w:w="2840" w:type="dxa"/>
            <w:vAlign w:val="center"/>
          </w:tcPr>
          <w:p w14:paraId="4E385095" w14:textId="77777777" w:rsidR="00E46005" w:rsidRDefault="00E46005" w:rsidP="00BD3B20">
            <w:pPr>
              <w:pStyle w:val="ekvtabellelinkszeilabstmind"/>
            </w:pPr>
            <w:r>
              <w:t>0,035</w:t>
            </w:r>
            <w:r w:rsidRPr="00E21DF4">
              <w:rPr>
                <w:rStyle w:val="ekvabstand50prozent"/>
              </w:rPr>
              <w:t xml:space="preserve"> </w:t>
            </w:r>
            <w:r>
              <w:t>–</w:t>
            </w:r>
            <w:r w:rsidRPr="00E21DF4">
              <w:rPr>
                <w:rStyle w:val="ekvabstand50prozent"/>
              </w:rPr>
              <w:t xml:space="preserve"> </w:t>
            </w:r>
            <w:r>
              <w:t>0,045</w:t>
            </w:r>
          </w:p>
        </w:tc>
      </w:tr>
    </w:tbl>
    <w:p w14:paraId="5E63D3F4" w14:textId="77777777" w:rsidR="00E21DF4" w:rsidRPr="00FD7E34" w:rsidRDefault="00E21DF4" w:rsidP="00FD7E34">
      <w:pPr>
        <w:pStyle w:val="ekvgrundtexthalbe"/>
      </w:pPr>
    </w:p>
    <w:tbl>
      <w:tblPr>
        <w:tblW w:w="11000" w:type="dxa"/>
        <w:tblInd w:w="-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112"/>
        <w:gridCol w:w="4536"/>
        <w:gridCol w:w="529"/>
        <w:gridCol w:w="2041"/>
        <w:gridCol w:w="2248"/>
        <w:gridCol w:w="716"/>
      </w:tblGrid>
      <w:tr w:rsidR="0055497B" w:rsidRPr="00BD4459" w14:paraId="0E18EBCF" w14:textId="77777777" w:rsidTr="000F1463">
        <w:trPr>
          <w:gridBefore w:val="2"/>
          <w:gridAfter w:val="1"/>
          <w:wBefore w:w="930" w:type="dxa"/>
          <w:wAfter w:w="716" w:type="dxa"/>
          <w:trHeight w:val="454"/>
        </w:trPr>
        <w:tc>
          <w:tcPr>
            <w:tcW w:w="9354" w:type="dxa"/>
            <w:gridSpan w:val="4"/>
            <w:shd w:val="clear" w:color="auto" w:fill="auto"/>
            <w:vAlign w:val="bottom"/>
          </w:tcPr>
          <w:p w14:paraId="609B48D2" w14:textId="77777777" w:rsidR="0055497B" w:rsidRPr="0055497B" w:rsidRDefault="0055497B" w:rsidP="0055497B">
            <w:pPr>
              <w:pStyle w:val="ekvaufgabelckentext2-4sp"/>
              <w:rPr>
                <w:rStyle w:val="ekvlsungunterstrichenausgeblendet"/>
              </w:rPr>
            </w:pPr>
            <w:r w:rsidRPr="0055497B">
              <w:rPr>
                <w:rStyle w:val="ekvlsungunterstrichenausgeblendet"/>
              </w:rPr>
              <w:t xml:space="preserve">Je kleiner der Wärmeleitfähigkeitswert eines Stoffes ist, desto weniger Wärme leiter er </w:t>
            </w:r>
            <w:r w:rsidRPr="0055497B">
              <w:rPr>
                <w:rStyle w:val="ekvlsungunterstrichenausgeblendet"/>
              </w:rPr>
              <w:tab/>
            </w:r>
          </w:p>
          <w:p w14:paraId="36C71261" w14:textId="404595A1" w:rsidR="0055497B" w:rsidRPr="0055497B" w:rsidRDefault="0055497B" w:rsidP="0055497B">
            <w:pPr>
              <w:pStyle w:val="ekvaufgabelckentext2-4sp"/>
              <w:rPr>
                <w:rStyle w:val="ekvlsungunterstrichenausgeblendet"/>
              </w:rPr>
            </w:pPr>
            <w:r w:rsidRPr="0055497B">
              <w:rPr>
                <w:rStyle w:val="ekvlsungunterstrichenausgeblendet"/>
              </w:rPr>
              <w:t>innerhalb eines bestimmten Zeitraums weiter. Umso besser ist also seine Dämmwirkung.</w:t>
            </w:r>
            <w:r w:rsidRPr="0055497B">
              <w:rPr>
                <w:rStyle w:val="ekvlsungunterstrichenausgeblendet"/>
              </w:rPr>
              <w:tab/>
            </w:r>
          </w:p>
        </w:tc>
      </w:tr>
      <w:tr w:rsidR="0055497B" w:rsidRPr="00BD4459" w14:paraId="41AD6D70" w14:textId="77777777" w:rsidTr="000F1463">
        <w:trPr>
          <w:gridBefore w:val="2"/>
          <w:gridAfter w:val="1"/>
          <w:wBefore w:w="930" w:type="dxa"/>
          <w:wAfter w:w="716" w:type="dxa"/>
          <w:trHeight w:val="454"/>
        </w:trPr>
        <w:tc>
          <w:tcPr>
            <w:tcW w:w="9354" w:type="dxa"/>
            <w:gridSpan w:val="4"/>
            <w:shd w:val="clear" w:color="auto" w:fill="auto"/>
            <w:vAlign w:val="bottom"/>
          </w:tcPr>
          <w:p w14:paraId="6D1B0C22" w14:textId="721C9BA8" w:rsidR="0055497B" w:rsidRPr="0055497B" w:rsidRDefault="0055497B" w:rsidP="0055497B">
            <w:pPr>
              <w:pStyle w:val="ekvaufgabelckentext2-4sp"/>
              <w:rPr>
                <w:rStyle w:val="ekvlsungunterstrichenausgeblendet"/>
              </w:rPr>
            </w:pPr>
            <w:r w:rsidRPr="0055497B">
              <w:rPr>
                <w:rStyle w:val="ekvlsungunterstrichenausgeblendet"/>
              </w:rPr>
              <w:t>In der Tabelle haben Hartschaumplatten aus Polyurethan (PUR) oder Polyisocyanurat (PIR) den</w:t>
            </w:r>
            <w:r w:rsidRPr="0055497B">
              <w:rPr>
                <w:rStyle w:val="ekvlsungunterstrichenausgeblendet"/>
              </w:rPr>
              <w:tab/>
              <w:t xml:space="preserve">                                        </w:t>
            </w:r>
          </w:p>
        </w:tc>
      </w:tr>
      <w:tr w:rsidR="0055497B" w:rsidRPr="00BD4459" w14:paraId="45E29AC1" w14:textId="77777777" w:rsidTr="000F1463">
        <w:trPr>
          <w:gridBefore w:val="2"/>
          <w:gridAfter w:val="1"/>
          <w:wBefore w:w="930" w:type="dxa"/>
          <w:wAfter w:w="716" w:type="dxa"/>
          <w:trHeight w:val="454"/>
        </w:trPr>
        <w:tc>
          <w:tcPr>
            <w:tcW w:w="9354" w:type="dxa"/>
            <w:gridSpan w:val="4"/>
            <w:shd w:val="clear" w:color="auto" w:fill="auto"/>
            <w:vAlign w:val="bottom"/>
          </w:tcPr>
          <w:p w14:paraId="354C298B" w14:textId="7A650B22" w:rsidR="0055497B" w:rsidRPr="000F1463" w:rsidRDefault="0055497B" w:rsidP="0055497B">
            <w:pPr>
              <w:pStyle w:val="ekvaufgabelckentext2-4sp"/>
              <w:rPr>
                <w:rStyle w:val="ekvlsungunterstrichenausgeblendet"/>
              </w:rPr>
            </w:pPr>
            <w:r w:rsidRPr="0055497B">
              <w:rPr>
                <w:rStyle w:val="ekvlsungunterstrichenausgeblendet"/>
              </w:rPr>
              <w:t xml:space="preserve">den kleinsten Wärmeleitfähigkeitswert. </w:t>
            </w:r>
            <w:r w:rsidRPr="0055497B">
              <w:rPr>
                <w:rStyle w:val="ekvlsungunterstrichenausgeblendet"/>
              </w:rPr>
              <w:tab/>
            </w:r>
            <w:r w:rsidRPr="0055497B">
              <w:rPr>
                <w:rStyle w:val="ekvlsungunterstrichenausgeblendet"/>
              </w:rPr>
              <w:tab/>
            </w:r>
            <w:r w:rsidRPr="0055497B">
              <w:rPr>
                <w:rStyle w:val="ekvlsungunterstrichenausgeblendet"/>
              </w:rPr>
              <w:tab/>
              <w:t xml:space="preserve">                                                                    </w:t>
            </w:r>
          </w:p>
        </w:tc>
      </w:tr>
      <w:tr w:rsidR="00FD7E34" w:rsidRPr="004D2AE5" w14:paraId="0D897B71" w14:textId="77777777" w:rsidTr="000F1463">
        <w:trPr>
          <w:gridBefore w:val="2"/>
          <w:gridAfter w:val="1"/>
          <w:wBefore w:w="930" w:type="dxa"/>
          <w:wAfter w:w="716" w:type="dxa"/>
          <w:trHeight w:val="454"/>
        </w:trPr>
        <w:tc>
          <w:tcPr>
            <w:tcW w:w="9354" w:type="dxa"/>
            <w:gridSpan w:val="4"/>
            <w:shd w:val="clear" w:color="auto" w:fill="auto"/>
            <w:vAlign w:val="bottom"/>
          </w:tcPr>
          <w:p w14:paraId="751A505A" w14:textId="77777777" w:rsidR="00FD7E34" w:rsidRPr="000F1463" w:rsidRDefault="00FD7E34" w:rsidP="00B229CD">
            <w:pPr>
              <w:pStyle w:val="ekvaufgabelckentext2-4sp"/>
              <w:rPr>
                <w:rStyle w:val="ekvlsungunterstrichenausgeblendet"/>
              </w:rPr>
            </w:pP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  <w:r w:rsidRPr="000F1463">
              <w:rPr>
                <w:rStyle w:val="ekvlsungunterstrichenausgeblendet"/>
              </w:rPr>
              <w:tab/>
            </w:r>
          </w:p>
        </w:tc>
      </w:tr>
      <w:tr w:rsidR="000F1463" w:rsidRPr="0012048F" w14:paraId="4DBCECF0" w14:textId="77777777" w:rsidTr="000F1463">
        <w:tblPrEx>
          <w:tblCellMar>
            <w:left w:w="108" w:type="dxa"/>
            <w:right w:w="108" w:type="dxa"/>
          </w:tblCellMar>
        </w:tblPrEx>
        <w:trPr>
          <w:trHeight w:hRule="exact" w:val="510"/>
        </w:trPr>
        <w:tc>
          <w:tcPr>
            <w:tcW w:w="818" w:type="dxa"/>
            <w:noWrap/>
            <w:vAlign w:val="bottom"/>
          </w:tcPr>
          <w:p w14:paraId="6E516382" w14:textId="77777777" w:rsidR="000F1463" w:rsidRPr="00AE65F6" w:rsidRDefault="000F1463" w:rsidP="00C21861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4648" w:type="dxa"/>
            <w:gridSpan w:val="2"/>
            <w:noWrap/>
            <w:vAlign w:val="bottom"/>
          </w:tcPr>
          <w:p w14:paraId="43635AAD" w14:textId="77777777" w:rsidR="000F1463" w:rsidRPr="0012048F" w:rsidRDefault="000F1463" w:rsidP="00C21861">
            <w:pPr>
              <w:pStyle w:val="ekvkvnummer"/>
              <w:pageBreakBefore/>
              <w:rPr>
                <w:rStyle w:val="ekvfett"/>
              </w:rPr>
            </w:pPr>
            <w:r w:rsidRPr="00B14457">
              <w:rPr>
                <w:rStyle w:val="ekvfett"/>
              </w:rPr>
              <w:t>Wärmedämmung</w:t>
            </w:r>
          </w:p>
        </w:tc>
        <w:tc>
          <w:tcPr>
            <w:tcW w:w="529" w:type="dxa"/>
            <w:noWrap/>
            <w:vAlign w:val="bottom"/>
          </w:tcPr>
          <w:p w14:paraId="559A80C7" w14:textId="77777777" w:rsidR="000F1463" w:rsidRPr="0012048F" w:rsidRDefault="000F1463" w:rsidP="00C21861">
            <w:pPr>
              <w:pStyle w:val="ekvkolumnentitel"/>
              <w:pageBreakBefore/>
            </w:pPr>
          </w:p>
        </w:tc>
        <w:tc>
          <w:tcPr>
            <w:tcW w:w="2041" w:type="dxa"/>
            <w:noWrap/>
            <w:vAlign w:val="bottom"/>
          </w:tcPr>
          <w:p w14:paraId="234B3BA5" w14:textId="77777777" w:rsidR="000F1463" w:rsidRPr="0012048F" w:rsidRDefault="000F1463" w:rsidP="00C21861">
            <w:pPr>
              <w:pStyle w:val="ekvkolumnentitel"/>
              <w:pageBreakBefore/>
            </w:pPr>
          </w:p>
        </w:tc>
        <w:tc>
          <w:tcPr>
            <w:tcW w:w="2964" w:type="dxa"/>
            <w:gridSpan w:val="2"/>
            <w:noWrap/>
            <w:vAlign w:val="bottom"/>
          </w:tcPr>
          <w:p w14:paraId="183BEB41" w14:textId="0023CF5E" w:rsidR="000F1463" w:rsidRPr="0012048F" w:rsidRDefault="000F1463" w:rsidP="008C05C2">
            <w:pPr>
              <w:pStyle w:val="ekvkolumnentitel"/>
              <w:pageBreakBefore/>
            </w:pPr>
            <w:r>
              <w:t xml:space="preserve">Kopiervorlage </w:t>
            </w:r>
            <w:r w:rsidR="00CF1DFD">
              <w:t>17</w:t>
            </w:r>
          </w:p>
        </w:tc>
      </w:tr>
      <w:tr w:rsidR="000F1463" w:rsidRPr="0012048F" w14:paraId="6A28E21D" w14:textId="77777777" w:rsidTr="000F14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14:paraId="63DA823C" w14:textId="77777777" w:rsidR="000F1463" w:rsidRPr="0012048F" w:rsidRDefault="000F1463" w:rsidP="00C21861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6"/>
            <w:noWrap/>
            <w:vAlign w:val="bottom"/>
          </w:tcPr>
          <w:p w14:paraId="50C329D6" w14:textId="77777777" w:rsidR="000F1463" w:rsidRPr="0012048F" w:rsidRDefault="000F1463" w:rsidP="00C21861">
            <w:pPr>
              <w:rPr>
                <w:color w:val="FFFFFF" w:themeColor="background1"/>
              </w:rPr>
            </w:pPr>
            <w:r w:rsidRPr="0012048F">
              <w:rPr>
                <w:lang w:eastAsia="de-DE"/>
              </w:rPr>
              <w:drawing>
                <wp:anchor distT="0" distB="0" distL="114300" distR="114300" simplePos="0" relativeHeight="251740160" behindDoc="1" locked="0" layoutInCell="1" allowOverlap="1" wp14:anchorId="55FA17E6" wp14:editId="7673B3CF">
                  <wp:simplePos x="0" y="0"/>
                  <wp:positionH relativeFrom="column">
                    <wp:posOffset>-562610</wp:posOffset>
                  </wp:positionH>
                  <wp:positionV relativeFrom="paragraph">
                    <wp:posOffset>-479425</wp:posOffset>
                  </wp:positionV>
                  <wp:extent cx="6983730" cy="327025"/>
                  <wp:effectExtent l="0" t="0" r="7620" b="0"/>
                  <wp:wrapNone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3730" cy="32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D77578A" w14:textId="77777777" w:rsidR="000F1463" w:rsidRPr="00287B24" w:rsidRDefault="000F1463" w:rsidP="000F1463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4FC6038F" wp14:editId="7A836C6C">
            <wp:extent cx="215900" cy="215900"/>
            <wp:effectExtent l="0" t="0" r="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61D47" w14:textId="77777777" w:rsidR="000F1463" w:rsidRDefault="000F1463" w:rsidP="000F1463">
      <w:pPr>
        <w:pStyle w:val="ekvaufzhlungzeilabstmind"/>
      </w:pPr>
      <w:r w:rsidRPr="00994E6B">
        <w:rPr>
          <w:b/>
          <w:sz w:val="24"/>
          <w:szCs w:val="24"/>
        </w:rPr>
        <w:t>1</w:t>
      </w:r>
      <w:r>
        <w:tab/>
        <w:t xml:space="preserve">Eine gute Wärmedämmung hilft in den folgenden Situationen. </w:t>
      </w:r>
      <w:r>
        <w:br/>
        <w:t>Notiere in der Tabelle deine Vorschläge, was den Jugendlichen helfen kann.</w:t>
      </w:r>
    </w:p>
    <w:p w14:paraId="367E05F5" w14:textId="77777777" w:rsidR="000F1463" w:rsidRDefault="000F1463" w:rsidP="000F1463">
      <w:pPr>
        <w:pStyle w:val="ekvaufzhlungzeilabstmind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7448"/>
      </w:tblGrid>
      <w:tr w:rsidR="000F1463" w14:paraId="4DA91AF0" w14:textId="77777777" w:rsidTr="00C21861"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B767B1" w14:textId="77777777" w:rsidR="000F1463" w:rsidRPr="00B14457" w:rsidRDefault="000F1463" w:rsidP="00C21861">
            <w:pPr>
              <w:pStyle w:val="ekvtabellelinkszeilabstmind"/>
              <w:rPr>
                <w:rStyle w:val="ekvfett"/>
              </w:rPr>
            </w:pPr>
            <w:r w:rsidRPr="00B14457">
              <w:rPr>
                <w:rStyle w:val="ekvfett"/>
              </w:rPr>
              <w:t>Situation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11A30D" w14:textId="77777777" w:rsidR="000F1463" w:rsidRPr="00B14457" w:rsidRDefault="000F1463" w:rsidP="00C21861">
            <w:pPr>
              <w:pStyle w:val="ekvtabellelinkszeilabstmind"/>
              <w:rPr>
                <w:rStyle w:val="ekvfett"/>
              </w:rPr>
            </w:pPr>
            <w:r w:rsidRPr="00B14457">
              <w:rPr>
                <w:rStyle w:val="ekvfett"/>
              </w:rPr>
              <w:t>mein Vorschlag</w:t>
            </w:r>
          </w:p>
        </w:tc>
      </w:tr>
      <w:tr w:rsidR="000F1463" w14:paraId="3DEECFCC" w14:textId="77777777" w:rsidTr="00C21861">
        <w:trPr>
          <w:trHeight w:val="567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14:paraId="6B7B54A2" w14:textId="77777777" w:rsidR="000F1463" w:rsidRDefault="000F1463" w:rsidP="00C21861">
            <w:pPr>
              <w:pStyle w:val="ekvtabellelinkszeilabstmind"/>
            </w:pPr>
            <w:r>
              <w:t>Jan möchte beim Eislaufen nicht frieren.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vAlign w:val="center"/>
          </w:tcPr>
          <w:tbl>
            <w:tblPr>
              <w:tblW w:w="7371" w:type="dxa"/>
              <w:tblBorders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1"/>
            </w:tblGrid>
            <w:tr w:rsidR="000F1463" w:rsidRPr="00B14457" w14:paraId="19F48CC1" w14:textId="77777777" w:rsidTr="00C21861">
              <w:tc>
                <w:tcPr>
                  <w:tcW w:w="7371" w:type="dxa"/>
                  <w:shd w:val="clear" w:color="auto" w:fill="auto"/>
                  <w:vAlign w:val="bottom"/>
                </w:tcPr>
                <w:p w14:paraId="756AB6D2" w14:textId="77777777" w:rsidR="000F1463" w:rsidRPr="00A425EC" w:rsidRDefault="000F1463" w:rsidP="00F82BF5">
                  <w:pPr>
                    <w:pStyle w:val="ekvaufgabelckentext2-4sp"/>
                    <w:ind w:left="85"/>
                    <w:rPr>
                      <w:rStyle w:val="ekvlsungunterstrichen"/>
                    </w:rPr>
                  </w:pPr>
                  <w:r w:rsidRPr="00A425EC">
                    <w:rPr>
                      <w:rStyle w:val="ekvlsungunterstrichen"/>
                    </w:rPr>
                    <w:t>warme Jacke</w:t>
                  </w:r>
                  <w:r w:rsidR="00F82BF5">
                    <w:rPr>
                      <w:rStyle w:val="ekvlsungunterstrichen"/>
                    </w:rPr>
                    <w:t xml:space="preserve">                                                                                                </w:t>
                  </w:r>
                </w:p>
              </w:tc>
            </w:tr>
            <w:tr w:rsidR="000F1463" w:rsidRPr="00B14457" w14:paraId="083CD5E4" w14:textId="77777777" w:rsidTr="00C21861">
              <w:tc>
                <w:tcPr>
                  <w:tcW w:w="7371" w:type="dxa"/>
                  <w:shd w:val="clear" w:color="auto" w:fill="auto"/>
                  <w:vAlign w:val="bottom"/>
                </w:tcPr>
                <w:p w14:paraId="55C88255" w14:textId="77777777" w:rsidR="000F1463" w:rsidRPr="00A425EC" w:rsidRDefault="000F1463" w:rsidP="00F82BF5">
                  <w:pPr>
                    <w:pStyle w:val="ekvaufgabelckentext2-4sp"/>
                    <w:spacing w:after="60"/>
                    <w:ind w:left="85"/>
                    <w:rPr>
                      <w:rStyle w:val="ekvlsungunterstrichen"/>
                    </w:rPr>
                  </w:pPr>
                  <w:r w:rsidRPr="00A425EC">
                    <w:rPr>
                      <w:rStyle w:val="ekvlsungunterstrichen"/>
                    </w:rPr>
                    <w:t>mehrere Kleidungsstücke übereinander</w:t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="00F82BF5">
                    <w:rPr>
                      <w:rStyle w:val="ekvlsungunterstrichen"/>
                    </w:rPr>
                    <w:t xml:space="preserve">                                        </w:t>
                  </w:r>
                </w:p>
              </w:tc>
            </w:tr>
          </w:tbl>
          <w:p w14:paraId="20E64B98" w14:textId="77777777" w:rsidR="000F1463" w:rsidRPr="00A425EC" w:rsidRDefault="000F1463" w:rsidP="00C21861">
            <w:pPr>
              <w:pStyle w:val="ekvaufgabelckentext2-4sp"/>
              <w:ind w:left="85"/>
              <w:rPr>
                <w:rStyle w:val="ekvlsungunterstrichen"/>
              </w:rPr>
            </w:pPr>
          </w:p>
        </w:tc>
      </w:tr>
      <w:tr w:rsidR="000F1463" w14:paraId="73E39B52" w14:textId="77777777" w:rsidTr="00C21861">
        <w:trPr>
          <w:trHeight w:val="567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6AD30" w14:textId="77777777" w:rsidR="000F1463" w:rsidRDefault="000F1463" w:rsidP="00C21861">
            <w:pPr>
              <w:pStyle w:val="ekvtabellelinkszeilabstmind"/>
            </w:pPr>
            <w:r>
              <w:t>Fatma möchte, dass ihr Kakao heiß bleibt.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7371" w:type="dxa"/>
              <w:tblBorders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1"/>
            </w:tblGrid>
            <w:tr w:rsidR="000F1463" w:rsidRPr="00B14457" w14:paraId="3F9057E5" w14:textId="77777777" w:rsidTr="00C21861">
              <w:tc>
                <w:tcPr>
                  <w:tcW w:w="7371" w:type="dxa"/>
                  <w:shd w:val="clear" w:color="auto" w:fill="auto"/>
                  <w:vAlign w:val="bottom"/>
                </w:tcPr>
                <w:p w14:paraId="4E4EC960" w14:textId="77777777" w:rsidR="000F1463" w:rsidRPr="00A425EC" w:rsidRDefault="000F1463" w:rsidP="00F82BF5">
                  <w:pPr>
                    <w:pStyle w:val="ekvaufgabelckentext2-4sp"/>
                    <w:ind w:left="85"/>
                    <w:rPr>
                      <w:rStyle w:val="ekvlsungunterstrichen"/>
                    </w:rPr>
                  </w:pPr>
                  <w:r w:rsidRPr="00A425EC">
                    <w:rPr>
                      <w:rStyle w:val="ekvlsungunterstrichen"/>
                    </w:rPr>
                    <w:t>Thermoskanne</w:t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</w:p>
              </w:tc>
            </w:tr>
            <w:tr w:rsidR="000F1463" w:rsidRPr="00B14457" w14:paraId="5A8FB031" w14:textId="77777777" w:rsidTr="00C21861">
              <w:tc>
                <w:tcPr>
                  <w:tcW w:w="7371" w:type="dxa"/>
                  <w:shd w:val="clear" w:color="auto" w:fill="auto"/>
                  <w:vAlign w:val="bottom"/>
                </w:tcPr>
                <w:p w14:paraId="1F88B4E0" w14:textId="77777777" w:rsidR="000F1463" w:rsidRPr="00A425EC" w:rsidRDefault="000F1463" w:rsidP="00C21861">
                  <w:pPr>
                    <w:pStyle w:val="ekvaufgabelckentext2-4sp"/>
                    <w:spacing w:after="60"/>
                    <w:ind w:left="85"/>
                    <w:rPr>
                      <w:rStyle w:val="ekvlsungunterstrichen"/>
                    </w:rPr>
                  </w:pPr>
                  <w:bookmarkStart w:id="3" w:name="_Hlk48225431"/>
                  <w:r w:rsidRPr="00A425EC">
                    <w:rPr>
                      <w:rStyle w:val="ekvlsungunterstrichen"/>
                    </w:rPr>
                    <w:t xml:space="preserve">isolierter </w:t>
                  </w:r>
                  <w:bookmarkEnd w:id="3"/>
                  <w:r w:rsidRPr="00A425EC">
                    <w:rPr>
                      <w:rStyle w:val="ekvlsungunterstrichen"/>
                    </w:rPr>
                    <w:t>Becher</w:t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</w:p>
              </w:tc>
            </w:tr>
          </w:tbl>
          <w:p w14:paraId="55673831" w14:textId="77777777" w:rsidR="000F1463" w:rsidRPr="00A425EC" w:rsidRDefault="000F1463" w:rsidP="00C21861">
            <w:pPr>
              <w:pStyle w:val="ekvaufgabelckentext2-4sp"/>
              <w:ind w:left="85"/>
              <w:rPr>
                <w:rStyle w:val="ekvlsungunterstrichen"/>
              </w:rPr>
            </w:pPr>
          </w:p>
        </w:tc>
      </w:tr>
      <w:tr w:rsidR="000F1463" w14:paraId="72F4DAE4" w14:textId="77777777" w:rsidTr="00C21861">
        <w:trPr>
          <w:trHeight w:val="567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A8BBA" w14:textId="77777777" w:rsidR="000F1463" w:rsidRDefault="000F1463" w:rsidP="00C21861">
            <w:pPr>
              <w:pStyle w:val="ekvtabellelinkszeilabstmind"/>
            </w:pPr>
            <w:r>
              <w:t>Lea möchte im Zeltlager nachts nicht frieren.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7371" w:type="dxa"/>
              <w:tblBorders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1"/>
            </w:tblGrid>
            <w:tr w:rsidR="000F1463" w:rsidRPr="00B14457" w14:paraId="09B2BB7A" w14:textId="77777777" w:rsidTr="00C21861">
              <w:tc>
                <w:tcPr>
                  <w:tcW w:w="7371" w:type="dxa"/>
                  <w:shd w:val="clear" w:color="auto" w:fill="auto"/>
                  <w:vAlign w:val="bottom"/>
                </w:tcPr>
                <w:p w14:paraId="5E5F50FC" w14:textId="77777777" w:rsidR="000F1463" w:rsidRPr="00A425EC" w:rsidRDefault="000F1463" w:rsidP="00C21861">
                  <w:pPr>
                    <w:pStyle w:val="ekvaufgabelckentext2-4sp"/>
                    <w:ind w:left="85"/>
                    <w:rPr>
                      <w:rStyle w:val="ekvlsungunterstrichen"/>
                    </w:rPr>
                  </w:pPr>
                  <w:r w:rsidRPr="00A425EC">
                    <w:rPr>
                      <w:rStyle w:val="ekvlsungunterstrichen"/>
                    </w:rPr>
                    <w:t>Schlafsack</w:t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</w:p>
              </w:tc>
            </w:tr>
            <w:tr w:rsidR="000F1463" w:rsidRPr="00B14457" w14:paraId="24B38A0D" w14:textId="77777777" w:rsidTr="00C21861">
              <w:tc>
                <w:tcPr>
                  <w:tcW w:w="7371" w:type="dxa"/>
                  <w:shd w:val="clear" w:color="auto" w:fill="auto"/>
                  <w:vAlign w:val="bottom"/>
                </w:tcPr>
                <w:p w14:paraId="28CEE853" w14:textId="77777777" w:rsidR="000F1463" w:rsidRPr="00A425EC" w:rsidRDefault="000F1463" w:rsidP="00C21861">
                  <w:pPr>
                    <w:pStyle w:val="ekvaufgabelckentext2-4sp"/>
                    <w:spacing w:after="60"/>
                    <w:ind w:left="85"/>
                    <w:rPr>
                      <w:rStyle w:val="ekvlsungunterstrichen"/>
                    </w:rPr>
                  </w:pPr>
                  <w:r w:rsidRPr="00A425EC">
                    <w:rPr>
                      <w:rStyle w:val="ekvlsungunterstrichen"/>
                    </w:rPr>
                    <w:t>mehrere Kleidungsstücke übereinander</w:t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  <w:r w:rsidRPr="00A425EC">
                    <w:rPr>
                      <w:rStyle w:val="ekvlsungunterstrichen"/>
                    </w:rPr>
                    <w:tab/>
                  </w:r>
                </w:p>
              </w:tc>
            </w:tr>
          </w:tbl>
          <w:p w14:paraId="16C3DCA8" w14:textId="77777777" w:rsidR="000F1463" w:rsidRPr="00A425EC" w:rsidRDefault="000F1463" w:rsidP="00C21861">
            <w:pPr>
              <w:pStyle w:val="ekvaufgabelckentext2-4sp"/>
              <w:ind w:left="85"/>
              <w:rPr>
                <w:rStyle w:val="ekvlsungunterstrichen"/>
              </w:rPr>
            </w:pPr>
          </w:p>
        </w:tc>
      </w:tr>
    </w:tbl>
    <w:p w14:paraId="367E5012" w14:textId="77777777" w:rsidR="000F1463" w:rsidRDefault="000F1463" w:rsidP="000F1463">
      <w:pPr>
        <w:pStyle w:val="ekvaufzhlungzeilabstmind"/>
      </w:pPr>
    </w:p>
    <w:p w14:paraId="26D2841A" w14:textId="77777777" w:rsidR="000F1463" w:rsidRPr="0012580B" w:rsidRDefault="000F1463" w:rsidP="000F1463">
      <w:pPr>
        <w:pStyle w:val="ekvaufzhlungzeilabstmind"/>
      </w:pPr>
    </w:p>
    <w:p w14:paraId="7522B0CF" w14:textId="77777777" w:rsidR="000F1463" w:rsidRPr="00716152" w:rsidRDefault="000F1463" w:rsidP="000F1463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1EE36585" wp14:editId="14BA6394">
            <wp:extent cx="215900" cy="215900"/>
            <wp:effectExtent l="0" t="0" r="0" b="0"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5ED75" w14:textId="2F31050D" w:rsidR="000F1463" w:rsidRDefault="000F1463" w:rsidP="000F1463">
      <w:pPr>
        <w:pStyle w:val="ekvaufzhlungzeilabstmind"/>
      </w:pPr>
      <w:r w:rsidRPr="002C6AD7">
        <w:rPr>
          <w:b/>
          <w:sz w:val="24"/>
          <w:szCs w:val="24"/>
        </w:rPr>
        <w:t>2</w:t>
      </w:r>
      <w:r>
        <w:tab/>
      </w:r>
      <w:r w:rsidR="00AA485A" w:rsidRPr="00C86B5F">
        <w:t>Beim Bau von Häu</w:t>
      </w:r>
      <w:r w:rsidR="00AA485A">
        <w:t>s</w:t>
      </w:r>
      <w:r w:rsidR="00AA485A" w:rsidRPr="00C86B5F">
        <w:t xml:space="preserve">ern kommen Materialien zum Einsatz, </w:t>
      </w:r>
      <w:r w:rsidR="00AA485A">
        <w:t>die Wärme nur sehr schlecht</w:t>
      </w:r>
      <w:r w:rsidR="00AA485A" w:rsidRPr="00C86B5F">
        <w:t xml:space="preserve"> </w:t>
      </w:r>
      <w:r w:rsidR="00AA485A">
        <w:t>leiten.</w:t>
      </w:r>
      <w:r w:rsidR="00AA485A" w:rsidRPr="00C86B5F">
        <w:t xml:space="preserve"> </w:t>
      </w:r>
      <w:r w:rsidR="00AA485A">
        <w:t xml:space="preserve">Die Wärme soll möglichst im Haus bleiben. </w:t>
      </w:r>
      <w:r w:rsidR="00AA485A">
        <w:br/>
        <w:t xml:space="preserve">Beschreibe die hier dargestellten Maßnahmen, indem du die Lücken mit den folgenden Begriffen ergänzt: </w:t>
      </w:r>
      <w:r w:rsidR="00AA485A" w:rsidRPr="00257A9E">
        <w:rPr>
          <w:i/>
        </w:rPr>
        <w:t>A</w:t>
      </w:r>
      <w:r w:rsidR="00AA485A">
        <w:rPr>
          <w:i/>
        </w:rPr>
        <w:t>ußen, Dachsparren, Wärmedämmung, Doppel- oder Dreifachverglasung, Fenster, Hohlräume, Innen, Mineralwolle, Rahmen</w:t>
      </w:r>
    </w:p>
    <w:p w14:paraId="65D38FDF" w14:textId="77777777" w:rsidR="000F1463" w:rsidRDefault="000F1463" w:rsidP="000F1463">
      <w:pPr>
        <w:pStyle w:val="ekvaufzhlungzeilabstmind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3"/>
        <w:gridCol w:w="4209"/>
        <w:gridCol w:w="2574"/>
      </w:tblGrid>
      <w:tr w:rsidR="000F1463" w14:paraId="47C2FB08" w14:textId="77777777" w:rsidTr="00C21861">
        <w:trPr>
          <w:trHeight w:hRule="exact" w:val="1701"/>
        </w:trPr>
        <w:tc>
          <w:tcPr>
            <w:tcW w:w="2573" w:type="dxa"/>
            <w:shd w:val="clear" w:color="auto" w:fill="auto"/>
          </w:tcPr>
          <w:p w14:paraId="00434D36" w14:textId="77777777" w:rsidR="000F1463" w:rsidRDefault="000F1463" w:rsidP="00C21861">
            <w:pPr>
              <w:pStyle w:val="ekvbild"/>
            </w:pPr>
            <w:r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D8AEA73" wp14:editId="655114C4">
                      <wp:simplePos x="0" y="0"/>
                      <wp:positionH relativeFrom="column">
                        <wp:posOffset>1626465</wp:posOffset>
                      </wp:positionH>
                      <wp:positionV relativeFrom="paragraph">
                        <wp:posOffset>378362</wp:posOffset>
                      </wp:positionV>
                      <wp:extent cx="592853" cy="246185"/>
                      <wp:effectExtent l="0" t="0" r="17145" b="20955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2853" cy="2461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817FB" id="Gerade Verbindung 1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05pt,29.8pt" to="174.7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eastAsia="de-DE"/>
              </w:rPr>
              <w:drawing>
                <wp:inline distT="0" distB="0" distL="0" distR="0" wp14:anchorId="72969EFB" wp14:editId="175E0616">
                  <wp:extent cx="1628140" cy="1080135"/>
                  <wp:effectExtent l="0" t="0" r="0" b="5715"/>
                  <wp:docPr id="224" name="Grafik 224" descr="RO-!LZEG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O-!LZEG_kl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140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9" w:type="dxa"/>
            <w:vMerge w:val="restart"/>
            <w:shd w:val="clear" w:color="auto" w:fill="auto"/>
            <w:vAlign w:val="center"/>
          </w:tcPr>
          <w:p w14:paraId="30F5B303" w14:textId="77777777" w:rsidR="000F1463" w:rsidRDefault="000F1463" w:rsidP="00C21861">
            <w:pPr>
              <w:pStyle w:val="ekvbild"/>
              <w:jc w:val="center"/>
            </w:pPr>
            <w:r w:rsidRPr="00D20665"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D1C3A0F" wp14:editId="0EEC108B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347980</wp:posOffset>
                      </wp:positionV>
                      <wp:extent cx="143510" cy="143510"/>
                      <wp:effectExtent l="0" t="0" r="27940" b="27940"/>
                      <wp:wrapNone/>
                      <wp:docPr id="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bottom w:val="single" w:sz="4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</w:tblGrid>
                                  <w:tr w:rsidR="000F1463" w14:paraId="2EDFC16C" w14:textId="77777777" w:rsidTr="003E3CA3">
                                    <w:tc>
                                      <w:tcPr>
                                        <w:tcW w:w="10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  <w:hideMark/>
                                      </w:tcPr>
                                      <w:p w14:paraId="25B5147D" w14:textId="77777777" w:rsidR="000F1463" w:rsidRPr="00D20665" w:rsidRDefault="000F1463" w:rsidP="003E3CA3">
                                        <w:pPr>
                                          <w:pStyle w:val="ekvbildlegende"/>
                                          <w:spacing w:line="200" w:lineRule="exact"/>
                                          <w:jc w:val="center"/>
                                          <w:rPr>
                                            <w:rStyle w:val="ekvlsungunterstrichen"/>
                                          </w:rPr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</w:tc>
                                  </w:tr>
                                </w:tbl>
                                <w:p w14:paraId="590C270C" w14:textId="77777777" w:rsidR="000F1463" w:rsidRDefault="000F1463" w:rsidP="000F146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C3A0F" id="_x0000_s1030" type="#_x0000_t202" style="position:absolute;left:0;text-align:left;margin-left:42.65pt;margin-top:27.4pt;width:11.3pt;height:11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" fillcolor="white [3212]" strokeweight=".5pt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1"/>
                            </w:tblGrid>
                            <w:tr w:rsidR="000F1463" w14:paraId="2EDFC16C" w14:textId="77777777" w:rsidTr="003E3CA3"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14:paraId="25B5147D" w14:textId="77777777" w:rsidR="000F1463" w:rsidRPr="00D20665" w:rsidRDefault="000F1463" w:rsidP="003E3CA3">
                                  <w:pPr>
                                    <w:pStyle w:val="ekvbildlegende"/>
                                    <w:spacing w:line="200" w:lineRule="exact"/>
                                    <w:jc w:val="center"/>
                                    <w:rPr>
                                      <w:rStyle w:val="ekvlsungunterstrichen"/>
                                    </w:rPr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590C270C" w14:textId="77777777" w:rsidR="000F1463" w:rsidRDefault="000F1463" w:rsidP="000F1463"/>
                        </w:txbxContent>
                      </v:textbox>
                    </v:shape>
                  </w:pict>
                </mc:Fallback>
              </mc:AlternateContent>
            </w:r>
            <w:r w:rsidRPr="00D20665"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4355BA" wp14:editId="5F3C8102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1826260</wp:posOffset>
                      </wp:positionV>
                      <wp:extent cx="143510" cy="143510"/>
                      <wp:effectExtent l="0" t="0" r="27940" b="2794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bottom w:val="single" w:sz="4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</w:tblGrid>
                                  <w:tr w:rsidR="000F1463" w14:paraId="01B1E49C" w14:textId="77777777" w:rsidTr="003E3CA3">
                                    <w:tc>
                                      <w:tcPr>
                                        <w:tcW w:w="10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  <w:hideMark/>
                                      </w:tcPr>
                                      <w:p w14:paraId="193AD960" w14:textId="77777777" w:rsidR="000F1463" w:rsidRPr="00D20665" w:rsidRDefault="000F1463" w:rsidP="003E3CA3">
                                        <w:pPr>
                                          <w:pStyle w:val="ekvbildlegende"/>
                                          <w:spacing w:line="200" w:lineRule="exact"/>
                                          <w:jc w:val="center"/>
                                          <w:rPr>
                                            <w:rStyle w:val="ekvlsungunterstrichen"/>
                                          </w:rPr>
                                        </w:pPr>
                                        <w:r>
                                          <w:t>4</w:t>
                                        </w:r>
                                      </w:p>
                                    </w:tc>
                                  </w:tr>
                                </w:tbl>
                                <w:p w14:paraId="209BF902" w14:textId="77777777" w:rsidR="000F1463" w:rsidRDefault="000F1463" w:rsidP="000F146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355BA" id="_x0000_s1031" type="#_x0000_t202" style="position:absolute;left:0;text-align:left;margin-left:67.05pt;margin-top:143.8pt;width:11.3pt;height:11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" fillcolor="white [3212]" strokeweight=".5pt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1"/>
                            </w:tblGrid>
                            <w:tr w:rsidR="000F1463" w14:paraId="01B1E49C" w14:textId="77777777" w:rsidTr="003E3CA3"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14:paraId="193AD960" w14:textId="77777777" w:rsidR="000F1463" w:rsidRPr="00D20665" w:rsidRDefault="000F1463" w:rsidP="003E3CA3">
                                  <w:pPr>
                                    <w:pStyle w:val="ekvbildlegende"/>
                                    <w:spacing w:line="200" w:lineRule="exact"/>
                                    <w:jc w:val="center"/>
                                    <w:rPr>
                                      <w:rStyle w:val="ekvlsungunterstrichen"/>
                                    </w:rPr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209BF902" w14:textId="77777777" w:rsidR="000F1463" w:rsidRDefault="000F1463" w:rsidP="000F1463"/>
                        </w:txbxContent>
                      </v:textbox>
                    </v:shape>
                  </w:pict>
                </mc:Fallback>
              </mc:AlternateContent>
            </w:r>
            <w:r w:rsidRPr="00D20665"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F2E0BA9" wp14:editId="14821562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1424940</wp:posOffset>
                      </wp:positionV>
                      <wp:extent cx="143510" cy="143510"/>
                      <wp:effectExtent l="0" t="0" r="27940" b="27940"/>
                      <wp:wrapNone/>
                      <wp:docPr id="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bottom w:val="single" w:sz="4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</w:tblGrid>
                                  <w:tr w:rsidR="000F1463" w14:paraId="4F6D6A43" w14:textId="77777777" w:rsidTr="003E3CA3">
                                    <w:tc>
                                      <w:tcPr>
                                        <w:tcW w:w="10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  <w:hideMark/>
                                      </w:tcPr>
                                      <w:p w14:paraId="68DF091C" w14:textId="77777777" w:rsidR="000F1463" w:rsidRPr="00D20665" w:rsidRDefault="000F1463" w:rsidP="003E3CA3">
                                        <w:pPr>
                                          <w:pStyle w:val="ekvbildlegende"/>
                                          <w:spacing w:line="200" w:lineRule="exact"/>
                                          <w:jc w:val="center"/>
                                          <w:rPr>
                                            <w:rStyle w:val="ekvlsungunterstrichen"/>
                                          </w:rPr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</w:tc>
                                  </w:tr>
                                </w:tbl>
                                <w:p w14:paraId="3392662E" w14:textId="77777777" w:rsidR="000F1463" w:rsidRDefault="000F1463" w:rsidP="000F146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E0BA9" id="_x0000_s1032" type="#_x0000_t202" style="position:absolute;left:0;text-align:left;margin-left:154.8pt;margin-top:112.2pt;width:11.3pt;height:11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" fillcolor="white [3212]" strokeweight=".5pt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1"/>
                            </w:tblGrid>
                            <w:tr w:rsidR="000F1463" w14:paraId="4F6D6A43" w14:textId="77777777" w:rsidTr="003E3CA3"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14:paraId="68DF091C" w14:textId="77777777" w:rsidR="000F1463" w:rsidRPr="00D20665" w:rsidRDefault="000F1463" w:rsidP="003E3CA3">
                                  <w:pPr>
                                    <w:pStyle w:val="ekvbildlegende"/>
                                    <w:spacing w:line="200" w:lineRule="exact"/>
                                    <w:jc w:val="center"/>
                                    <w:rPr>
                                      <w:rStyle w:val="ekvlsungunterstrichen"/>
                                    </w:rPr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3392662E" w14:textId="77777777" w:rsidR="000F1463" w:rsidRDefault="000F1463" w:rsidP="000F14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D7B12E9" wp14:editId="55916B54">
                      <wp:simplePos x="0" y="0"/>
                      <wp:positionH relativeFrom="column">
                        <wp:posOffset>2162810</wp:posOffset>
                      </wp:positionH>
                      <wp:positionV relativeFrom="paragraph">
                        <wp:posOffset>592455</wp:posOffset>
                      </wp:positionV>
                      <wp:extent cx="505460" cy="878840"/>
                      <wp:effectExtent l="0" t="0" r="27940" b="16510"/>
                      <wp:wrapNone/>
                      <wp:docPr id="11" name="Gerade Verbindu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5460" cy="8788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8CC3C9" id="Gerade Verbindung 11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3pt,46.65pt" to="210.1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20665"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6CF6AEE" wp14:editId="1E45F824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1783080</wp:posOffset>
                      </wp:positionV>
                      <wp:extent cx="143510" cy="143510"/>
                      <wp:effectExtent l="0" t="0" r="27940" b="27940"/>
                      <wp:wrapNone/>
                      <wp:docPr id="1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bottom w:val="single" w:sz="4" w:space="0" w:color="auto"/>
                                    </w:tblBorders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1"/>
                                  </w:tblGrid>
                                  <w:tr w:rsidR="000F1463" w14:paraId="17C72A80" w14:textId="77777777" w:rsidTr="003E3CA3">
                                    <w:tc>
                                      <w:tcPr>
                                        <w:tcW w:w="103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  <w:hideMark/>
                                      </w:tcPr>
                                      <w:p w14:paraId="0B88BCFF" w14:textId="77777777" w:rsidR="000F1463" w:rsidRPr="00D20665" w:rsidRDefault="000F1463" w:rsidP="003E3CA3">
                                        <w:pPr>
                                          <w:pStyle w:val="ekvbildlegende"/>
                                          <w:spacing w:line="200" w:lineRule="exact"/>
                                          <w:jc w:val="center"/>
                                          <w:rPr>
                                            <w:rStyle w:val="ekvlsungunterstrichen"/>
                                          </w:rPr>
                                        </w:pPr>
                                        <w:r>
                                          <w:t>3</w:t>
                                        </w:r>
                                      </w:p>
                                    </w:tc>
                                  </w:tr>
                                </w:tbl>
                                <w:p w14:paraId="4EB63C40" w14:textId="77777777" w:rsidR="000F1463" w:rsidRDefault="000F1463" w:rsidP="000F146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F6AEE" id="_x0000_s1033" type="#_x0000_t202" style="position:absolute;left:0;text-align:left;margin-left:155.7pt;margin-top:140.4pt;width:11.3pt;height:11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" fillcolor="white [3212]" strokeweight=".5pt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bottom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1"/>
                            </w:tblGrid>
                            <w:tr w:rsidR="000F1463" w14:paraId="17C72A80" w14:textId="77777777" w:rsidTr="003E3CA3"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  <w:hideMark/>
                                </w:tcPr>
                                <w:p w14:paraId="0B88BCFF" w14:textId="77777777" w:rsidR="000F1463" w:rsidRPr="00D20665" w:rsidRDefault="000F1463" w:rsidP="003E3CA3">
                                  <w:pPr>
                                    <w:pStyle w:val="ekvbildlegende"/>
                                    <w:spacing w:line="200" w:lineRule="exact"/>
                                    <w:jc w:val="center"/>
                                    <w:rPr>
                                      <w:rStyle w:val="ekvlsungunterstrichen"/>
                                    </w:rPr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4EB63C40" w14:textId="77777777" w:rsidR="000F1463" w:rsidRDefault="000F1463" w:rsidP="000F146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D4D4215" wp14:editId="17ED2B00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1858645</wp:posOffset>
                      </wp:positionV>
                      <wp:extent cx="823595" cy="0"/>
                      <wp:effectExtent l="0" t="0" r="14605" b="19050"/>
                      <wp:wrapNone/>
                      <wp:docPr id="14" name="Gerade Verbindung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359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788CF" id="Gerade Verbindung 1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35pt,146.35pt" to="235.2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0974CC9" wp14:editId="47696DD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1892935</wp:posOffset>
                      </wp:positionV>
                      <wp:extent cx="823595" cy="0"/>
                      <wp:effectExtent l="0" t="0" r="14605" b="19050"/>
                      <wp:wrapNone/>
                      <wp:docPr id="15" name="Gerade Verbindung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359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F1813" id="Gerade Verbindung 1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9.05pt" to="65.3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eastAsia="de-DE"/>
              </w:rPr>
              <w:drawing>
                <wp:inline distT="0" distB="0" distL="0" distR="0" wp14:anchorId="32A6F0FA" wp14:editId="49776409">
                  <wp:extent cx="1915200" cy="2386800"/>
                  <wp:effectExtent l="0" t="0" r="8890" b="0"/>
                  <wp:docPr id="225" name="Grafik 225" descr="SE25068700_G090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25068700_G090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200" cy="23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4" w:type="dxa"/>
            <w:shd w:val="clear" w:color="auto" w:fill="auto"/>
          </w:tcPr>
          <w:p w14:paraId="5CE13BE0" w14:textId="77777777" w:rsidR="000F1463" w:rsidRDefault="000F1463" w:rsidP="00C21861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04459679" wp14:editId="7CAA5454">
                  <wp:extent cx="1620000" cy="1216800"/>
                  <wp:effectExtent l="0" t="0" r="0" b="2540"/>
                  <wp:docPr id="226" name="Grafik 226" descr="RO-!HSIU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O-!HSIU_kl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21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463" w14:paraId="7DC51238" w14:textId="77777777" w:rsidTr="00C21861">
        <w:trPr>
          <w:trHeight w:hRule="exact" w:val="567"/>
        </w:trPr>
        <w:tc>
          <w:tcPr>
            <w:tcW w:w="2573" w:type="dxa"/>
            <w:shd w:val="clear" w:color="auto" w:fill="auto"/>
          </w:tcPr>
          <w:p w14:paraId="1E254903" w14:textId="77777777" w:rsidR="000F1463" w:rsidRDefault="000F1463" w:rsidP="00C21861">
            <w:pPr>
              <w:pStyle w:val="ekvbild"/>
              <w:rPr>
                <w:lang w:eastAsia="de-DE"/>
              </w:rPr>
            </w:pPr>
          </w:p>
        </w:tc>
        <w:tc>
          <w:tcPr>
            <w:tcW w:w="4209" w:type="dxa"/>
            <w:vMerge/>
            <w:shd w:val="clear" w:color="auto" w:fill="auto"/>
          </w:tcPr>
          <w:p w14:paraId="176EA92C" w14:textId="77777777" w:rsidR="000F1463" w:rsidRDefault="000F1463" w:rsidP="00C21861">
            <w:pPr>
              <w:pStyle w:val="ekvbild"/>
            </w:pPr>
          </w:p>
        </w:tc>
        <w:tc>
          <w:tcPr>
            <w:tcW w:w="2574" w:type="dxa"/>
            <w:shd w:val="clear" w:color="auto" w:fill="auto"/>
          </w:tcPr>
          <w:p w14:paraId="0B5CAF7D" w14:textId="77777777" w:rsidR="000F1463" w:rsidRDefault="000F1463" w:rsidP="00C21861">
            <w:pPr>
              <w:pStyle w:val="ekvbild"/>
              <w:rPr>
                <w:lang w:eastAsia="de-DE"/>
              </w:rPr>
            </w:pPr>
          </w:p>
        </w:tc>
      </w:tr>
      <w:tr w:rsidR="000F1463" w14:paraId="2CC49477" w14:textId="77777777" w:rsidTr="00C21861">
        <w:trPr>
          <w:trHeight w:hRule="exact" w:val="1701"/>
        </w:trPr>
        <w:tc>
          <w:tcPr>
            <w:tcW w:w="2573" w:type="dxa"/>
            <w:shd w:val="clear" w:color="auto" w:fill="auto"/>
          </w:tcPr>
          <w:p w14:paraId="0C58D6F2" w14:textId="77777777" w:rsidR="000F1463" w:rsidRDefault="000F1463" w:rsidP="00C21861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2D721972" wp14:editId="0D46F8DE">
                  <wp:extent cx="1656000" cy="1108800"/>
                  <wp:effectExtent l="0" t="0" r="1905" b="0"/>
                  <wp:docPr id="227" name="Grafik 227" descr="RO-!LZE5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O-!LZE5_kl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0" cy="11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9" w:type="dxa"/>
            <w:vMerge/>
            <w:shd w:val="clear" w:color="auto" w:fill="auto"/>
          </w:tcPr>
          <w:p w14:paraId="473ACB45" w14:textId="77777777" w:rsidR="000F1463" w:rsidRDefault="000F1463" w:rsidP="00C21861">
            <w:pPr>
              <w:pStyle w:val="ekvbild"/>
            </w:pPr>
          </w:p>
        </w:tc>
        <w:tc>
          <w:tcPr>
            <w:tcW w:w="2574" w:type="dxa"/>
            <w:shd w:val="clear" w:color="auto" w:fill="auto"/>
            <w:vAlign w:val="center"/>
          </w:tcPr>
          <w:p w14:paraId="3594E93D" w14:textId="77777777" w:rsidR="000F1463" w:rsidRDefault="000F1463" w:rsidP="00C21861">
            <w:pPr>
              <w:pStyle w:val="ekvbild"/>
              <w:jc w:val="center"/>
            </w:pPr>
            <w:r>
              <w:rPr>
                <w:lang w:eastAsia="de-DE"/>
              </w:rPr>
              <w:drawing>
                <wp:inline distT="0" distB="0" distL="0" distR="0" wp14:anchorId="76C616F1" wp14:editId="286B0188">
                  <wp:extent cx="867600" cy="1101600"/>
                  <wp:effectExtent l="0" t="0" r="8890" b="3810"/>
                  <wp:docPr id="229" name="Grafik 229" descr="RO-!13YU2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O-!13YU2_klei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68" r="11160" b="15348"/>
                          <a:stretch/>
                        </pic:blipFill>
                        <pic:spPr bwMode="auto">
                          <a:xfrm>
                            <a:off x="0" y="0"/>
                            <a:ext cx="867600" cy="1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8061C4" w14:textId="77777777" w:rsidR="000F1463" w:rsidRDefault="000F1463" w:rsidP="000F1463">
      <w:pPr>
        <w:pStyle w:val="ekvgrundtexthalbe"/>
      </w:pPr>
    </w:p>
    <w:p w14:paraId="34334916" w14:textId="514A4478" w:rsidR="000F1463" w:rsidRDefault="000F1463" w:rsidP="000F1463">
      <w:pPr>
        <w:pStyle w:val="ekvaufgabelckentext2-4sp"/>
      </w:pPr>
      <w:r w:rsidRPr="00257A9E">
        <w:t xml:space="preserve">Zur </w:t>
      </w:r>
      <w:r w:rsidRPr="00A425EC">
        <w:rPr>
          <w:rStyle w:val="ekvlsungunterstrichen"/>
        </w:rPr>
        <w:t xml:space="preserve">     </w:t>
      </w:r>
      <w:r w:rsidR="00AA485A">
        <w:rPr>
          <w:rStyle w:val="ekvlsungunterstrichen"/>
        </w:rPr>
        <w:t>Wärmed</w:t>
      </w:r>
      <w:r w:rsidRPr="00A425EC">
        <w:rPr>
          <w:rStyle w:val="ekvlsungunterstrichen"/>
        </w:rPr>
        <w:t xml:space="preserve">ämmung     </w:t>
      </w:r>
      <w:r w:rsidRPr="00257A9E">
        <w:t xml:space="preserve"> wird meistens </w:t>
      </w:r>
      <w:r w:rsidRPr="00A425EC">
        <w:rPr>
          <w:rStyle w:val="ekvlsungunterstrichen"/>
        </w:rPr>
        <w:t xml:space="preserve">     Mineralwolle        </w:t>
      </w:r>
      <w:r w:rsidRPr="00257A9E">
        <w:t xml:space="preserve"> eingesetzt. Dies geschieht zwischen den </w:t>
      </w:r>
      <w:r>
        <w:br/>
      </w:r>
      <w:r w:rsidRPr="00A425EC">
        <w:rPr>
          <w:rStyle w:val="ekvlsungunterstrichen"/>
        </w:rPr>
        <w:t xml:space="preserve">        Dachsparren        </w:t>
      </w:r>
      <w:r w:rsidRPr="00257A9E">
        <w:t xml:space="preserve"> (1), bei den </w:t>
      </w:r>
      <w:r w:rsidRPr="00A425EC">
        <w:rPr>
          <w:rStyle w:val="ekvlsungunterstrichen"/>
        </w:rPr>
        <w:t xml:space="preserve">       Innen     </w:t>
      </w:r>
      <w:r w:rsidRPr="00257A9E">
        <w:t xml:space="preserve">-Wänden (4) und bei den </w:t>
      </w:r>
      <w:r w:rsidRPr="00A425EC">
        <w:rPr>
          <w:rStyle w:val="ekvlsungunterstrichen"/>
        </w:rPr>
        <w:t xml:space="preserve">       Außen       </w:t>
      </w:r>
      <w:r w:rsidRPr="00257A9E">
        <w:t xml:space="preserve">-Wänden (2). </w:t>
      </w:r>
      <w:r>
        <w:br/>
      </w:r>
      <w:r w:rsidRPr="00257A9E">
        <w:t xml:space="preserve">Die </w:t>
      </w:r>
      <w:r w:rsidRPr="00A425EC">
        <w:rPr>
          <w:rStyle w:val="ekvlsungunterstrichen"/>
        </w:rPr>
        <w:t xml:space="preserve">       Fenster     </w:t>
      </w:r>
      <w:r w:rsidRPr="00257A9E">
        <w:t xml:space="preserve"> (3) haben heute meistens </w:t>
      </w:r>
      <w:r w:rsidRPr="00A425EC">
        <w:rPr>
          <w:rStyle w:val="ekvlsungunterstrichen"/>
        </w:rPr>
        <w:t xml:space="preserve">                Doppel- oder Dreifachverglasung</w:t>
      </w:r>
      <w:r>
        <w:rPr>
          <w:rStyle w:val="ekvlsungunterstrichen"/>
        </w:rPr>
        <w:t xml:space="preserve">               </w:t>
      </w:r>
      <w:r w:rsidRPr="00257A9E">
        <w:t xml:space="preserve">. Zwischen den Glasscheiben und im </w:t>
      </w:r>
      <w:r w:rsidRPr="00A425EC">
        <w:rPr>
          <w:rStyle w:val="ekvlsungunterstrichen"/>
        </w:rPr>
        <w:t xml:space="preserve">       Rahmen       </w:t>
      </w:r>
      <w:r w:rsidRPr="00257A9E">
        <w:t xml:space="preserve"> dämmen luftgefüllte </w:t>
      </w:r>
      <w:r w:rsidRPr="00A425EC">
        <w:rPr>
          <w:rStyle w:val="ekvlsungunterstrichen"/>
        </w:rPr>
        <w:t xml:space="preserve">         Hohlräume         </w:t>
      </w:r>
      <w:r w:rsidRPr="00257A9E">
        <w:t>.</w:t>
      </w:r>
    </w:p>
    <w:p w14:paraId="2E87A344" w14:textId="77777777" w:rsidR="000F1463" w:rsidRDefault="000F1463" w:rsidP="000F1463">
      <w:pPr>
        <w:pStyle w:val="ekvgrundtexthalbe"/>
      </w:pPr>
    </w:p>
    <w:p w14:paraId="248F2C1D" w14:textId="77777777" w:rsidR="000F1463" w:rsidRPr="00090BCA" w:rsidRDefault="000F1463" w:rsidP="000F1463">
      <w:pPr>
        <w:pStyle w:val="ekvgrundtexthalbe"/>
      </w:pPr>
    </w:p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964"/>
      </w:tblGrid>
      <w:tr w:rsidR="000F1463" w:rsidRPr="0012048F" w14:paraId="7319B2A4" w14:textId="77777777" w:rsidTr="00C21861">
        <w:trPr>
          <w:trHeight w:hRule="exact" w:val="510"/>
        </w:trPr>
        <w:tc>
          <w:tcPr>
            <w:tcW w:w="818" w:type="dxa"/>
            <w:noWrap/>
            <w:vAlign w:val="bottom"/>
          </w:tcPr>
          <w:p w14:paraId="239C2828" w14:textId="77777777" w:rsidR="000F1463" w:rsidRPr="0012048F" w:rsidRDefault="000F1463" w:rsidP="00C21861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noWrap/>
            <w:vAlign w:val="bottom"/>
          </w:tcPr>
          <w:p w14:paraId="38BD5548" w14:textId="77777777" w:rsidR="000F1463" w:rsidRPr="0012048F" w:rsidRDefault="000F1463" w:rsidP="00C21861">
            <w:pPr>
              <w:pStyle w:val="ekvkvnummer"/>
              <w:pageBreakBefore/>
              <w:spacing w:line="240" w:lineRule="auto"/>
            </w:pPr>
            <w:r w:rsidRPr="0012048F">
              <w:drawing>
                <wp:inline distT="0" distB="0" distL="0" distR="0" wp14:anchorId="2C267A20" wp14:editId="5B27EE8C">
                  <wp:extent cx="215900" cy="215900"/>
                  <wp:effectExtent l="0" t="0" r="0" b="0"/>
                  <wp:docPr id="230" name="Grafik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c_tipp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ekvfett"/>
              </w:rPr>
              <w:t xml:space="preserve"> H</w:t>
            </w:r>
            <w:r w:rsidRPr="0012048F">
              <w:rPr>
                <w:rStyle w:val="ekvfett"/>
              </w:rPr>
              <w:t>ilfen</w:t>
            </w:r>
            <w:r>
              <w:rPr>
                <w:rStyle w:val="ekvfett"/>
              </w:rPr>
              <w:t xml:space="preserve"> zu den Aufgaben</w:t>
            </w:r>
          </w:p>
        </w:tc>
        <w:tc>
          <w:tcPr>
            <w:tcW w:w="1321" w:type="dxa"/>
            <w:noWrap/>
            <w:vAlign w:val="bottom"/>
          </w:tcPr>
          <w:p w14:paraId="527D8153" w14:textId="77777777" w:rsidR="000F1463" w:rsidRPr="0012048F" w:rsidRDefault="000F1463" w:rsidP="00C21861">
            <w:pPr>
              <w:pStyle w:val="ekvkolumnentitel"/>
              <w:pageBreakBefore/>
            </w:pPr>
          </w:p>
        </w:tc>
        <w:tc>
          <w:tcPr>
            <w:tcW w:w="2041" w:type="dxa"/>
            <w:noWrap/>
            <w:vAlign w:val="bottom"/>
          </w:tcPr>
          <w:p w14:paraId="33D722A6" w14:textId="77777777" w:rsidR="000F1463" w:rsidRPr="0012048F" w:rsidRDefault="000F1463" w:rsidP="00C21861">
            <w:pPr>
              <w:pStyle w:val="ekvkolumnentitel"/>
              <w:pageBreakBefore/>
            </w:pPr>
          </w:p>
        </w:tc>
        <w:tc>
          <w:tcPr>
            <w:tcW w:w="2964" w:type="dxa"/>
            <w:noWrap/>
            <w:vAlign w:val="bottom"/>
          </w:tcPr>
          <w:p w14:paraId="5F58F772" w14:textId="0945944A" w:rsidR="000F1463" w:rsidRPr="0012048F" w:rsidRDefault="008C05C2" w:rsidP="00C21861">
            <w:pPr>
              <w:pStyle w:val="ekvkolumnentitel"/>
              <w:pageBreakBefore/>
            </w:pPr>
            <w:r>
              <w:t xml:space="preserve">Kopiervorlage </w:t>
            </w:r>
            <w:r w:rsidR="00CF1DFD">
              <w:t>17</w:t>
            </w:r>
          </w:p>
        </w:tc>
      </w:tr>
      <w:tr w:rsidR="000F1463" w:rsidRPr="0012048F" w14:paraId="73AC2D51" w14:textId="77777777" w:rsidTr="00C218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  <w:vAlign w:val="bottom"/>
          </w:tcPr>
          <w:p w14:paraId="3BE742CD" w14:textId="77777777" w:rsidR="000F1463" w:rsidRPr="0012048F" w:rsidRDefault="000F1463" w:rsidP="00C21861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noWrap/>
            <w:vAlign w:val="bottom"/>
          </w:tcPr>
          <w:p w14:paraId="31FA8AD0" w14:textId="77777777" w:rsidR="000F1463" w:rsidRPr="0012048F" w:rsidRDefault="000F1463" w:rsidP="00C21861">
            <w:pPr>
              <w:rPr>
                <w:color w:val="FFFFFF" w:themeColor="background1"/>
              </w:rPr>
            </w:pPr>
            <w:r w:rsidRPr="0012048F">
              <w:rPr>
                <w:lang w:eastAsia="de-DE"/>
              </w:rPr>
              <w:drawing>
                <wp:anchor distT="0" distB="0" distL="114300" distR="114300" simplePos="0" relativeHeight="251734016" behindDoc="1" locked="0" layoutInCell="1" allowOverlap="1" wp14:anchorId="25F7514B" wp14:editId="1BF67B52">
                  <wp:simplePos x="0" y="0"/>
                  <wp:positionH relativeFrom="column">
                    <wp:posOffset>-561975</wp:posOffset>
                  </wp:positionH>
                  <wp:positionV relativeFrom="paragraph">
                    <wp:posOffset>-478790</wp:posOffset>
                  </wp:positionV>
                  <wp:extent cx="6984000" cy="327600"/>
                  <wp:effectExtent l="0" t="0" r="0" b="0"/>
                  <wp:wrapNone/>
                  <wp:docPr id="231" name="Grafik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sma_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4000" cy="32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F5381E0" w14:textId="77777777" w:rsidR="000F1463" w:rsidRDefault="000F1463" w:rsidP="000F1463">
      <w:pPr>
        <w:pStyle w:val="ekvaufzhlungzeilabstmind"/>
      </w:pPr>
      <w:r w:rsidRPr="0083683A">
        <w:rPr>
          <w:b/>
          <w:sz w:val="24"/>
          <w:szCs w:val="24"/>
        </w:rPr>
        <w:t>1</w:t>
      </w:r>
      <w:r>
        <w:tab/>
        <w:t>Versetze dich in die Lage der Jugendlichen. Hilfsfragen:</w:t>
      </w:r>
      <w:r>
        <w:br/>
        <w:t xml:space="preserve">– Was würdest du anziehen bzw. was würdest du tun, um nicht zu frieren? </w:t>
      </w:r>
      <w:r>
        <w:br/>
        <w:t>– Welche Behälter halten Getränke lange warm?</w:t>
      </w:r>
    </w:p>
    <w:p w14:paraId="31AA352F" w14:textId="77777777" w:rsidR="000F1463" w:rsidRDefault="000F1463" w:rsidP="000F1463">
      <w:pPr>
        <w:pStyle w:val="ekvgrundtexthalbe"/>
      </w:pPr>
    </w:p>
    <w:p w14:paraId="69C71880" w14:textId="77777777" w:rsidR="000F1463" w:rsidRDefault="000F1463" w:rsidP="000F1463">
      <w:pPr>
        <w:ind w:left="340" w:hanging="340"/>
      </w:pPr>
    </w:p>
    <w:p w14:paraId="1603CAD5" w14:textId="25630D0E" w:rsidR="000F1463" w:rsidRDefault="000F1463" w:rsidP="000F1463">
      <w:pPr>
        <w:pStyle w:val="ekvaufzhlungzeilabstmind"/>
      </w:pPr>
      <w:r w:rsidRPr="00C963F1">
        <w:rPr>
          <w:b/>
          <w:sz w:val="24"/>
          <w:szCs w:val="24"/>
        </w:rPr>
        <w:t>2</w:t>
      </w:r>
      <w:r>
        <w:tab/>
        <w:t>Bei Häusern werden die Außenwände, das Dach, die Fenster und die Türen mithilfe spezieller Material</w:t>
      </w:r>
      <w:r w:rsidR="00954486">
        <w:t>i</w:t>
      </w:r>
      <w:r>
        <w:t>en gedämmt. Der Lückentext behandelt aber nur die Dämmung vom Dach und von den Fenstern</w:t>
      </w:r>
      <w:r w:rsidR="00250045">
        <w:t xml:space="preserve"> genauer</w:t>
      </w:r>
      <w:r>
        <w:t>.</w:t>
      </w:r>
    </w:p>
    <w:p w14:paraId="2A89092C" w14:textId="77777777" w:rsidR="000F1463" w:rsidRPr="00E21DF4" w:rsidRDefault="000F1463" w:rsidP="000F1463">
      <w:pPr>
        <w:pStyle w:val="ekvaufzhlungzeilabstmind"/>
        <w:rPr>
          <w:u w:val="single"/>
        </w:rPr>
      </w:pPr>
    </w:p>
    <w:tbl>
      <w:tblPr>
        <w:tblW w:w="11000" w:type="dxa"/>
        <w:tblInd w:w="-8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0F1463" w:rsidRPr="0012048F" w14:paraId="1A1D1E63" w14:textId="77777777" w:rsidTr="00C21861">
        <w:trPr>
          <w:trHeight w:hRule="exact" w:val="482"/>
        </w:trPr>
        <w:tc>
          <w:tcPr>
            <w:tcW w:w="818" w:type="dxa"/>
            <w:noWrap/>
            <w:vAlign w:val="bottom"/>
          </w:tcPr>
          <w:p w14:paraId="6631B4E0" w14:textId="77777777" w:rsidR="000F1463" w:rsidRPr="0012048F" w:rsidRDefault="000F1463" w:rsidP="00C21861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noWrap/>
            <w:vAlign w:val="bottom"/>
          </w:tcPr>
          <w:p w14:paraId="1BF4D1B0" w14:textId="77777777" w:rsidR="000F1463" w:rsidRPr="0012048F" w:rsidRDefault="000F1463" w:rsidP="00C21861">
            <w:pPr>
              <w:rPr>
                <w:color w:val="FFFFFF" w:themeColor="background1"/>
              </w:rPr>
            </w:pPr>
          </w:p>
        </w:tc>
      </w:tr>
      <w:tr w:rsidR="000F1463" w:rsidRPr="0012048F" w14:paraId="5736873B" w14:textId="77777777" w:rsidTr="00C2186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</w:trPr>
        <w:tc>
          <w:tcPr>
            <w:tcW w:w="818" w:type="dxa"/>
            <w:noWrap/>
            <w:vAlign w:val="bottom"/>
          </w:tcPr>
          <w:p w14:paraId="6A238072" w14:textId="77777777" w:rsidR="000F1463" w:rsidRPr="0012048F" w:rsidRDefault="000F1463" w:rsidP="00C21861">
            <w:pPr>
              <w:rPr>
                <w:color w:val="FFFFFF" w:themeColor="background1"/>
              </w:rPr>
            </w:pPr>
          </w:p>
        </w:tc>
        <w:tc>
          <w:tcPr>
            <w:tcW w:w="3856" w:type="dxa"/>
            <w:noWrap/>
            <w:vAlign w:val="bottom"/>
          </w:tcPr>
          <w:p w14:paraId="6F03965D" w14:textId="77777777" w:rsidR="000F1463" w:rsidRPr="0012048F" w:rsidRDefault="000F1463" w:rsidP="00C21861">
            <w:pPr>
              <w:pStyle w:val="ekvkvnummer"/>
              <w:rPr>
                <w:rStyle w:val="ekvfett"/>
              </w:rPr>
            </w:pPr>
            <w:r w:rsidRPr="0012048F">
              <w:rPr>
                <w:rStyle w:val="ekvfett"/>
              </w:rPr>
              <w:t>EXTRA-Aufgaben</w:t>
            </w:r>
          </w:p>
        </w:tc>
        <w:tc>
          <w:tcPr>
            <w:tcW w:w="1321" w:type="dxa"/>
            <w:noWrap/>
            <w:vAlign w:val="bottom"/>
          </w:tcPr>
          <w:p w14:paraId="77AC5EC6" w14:textId="77777777" w:rsidR="000F1463" w:rsidRPr="0012048F" w:rsidRDefault="000F1463" w:rsidP="00C21861">
            <w:pPr>
              <w:pStyle w:val="ekvkolumnentitel"/>
            </w:pPr>
          </w:p>
        </w:tc>
        <w:tc>
          <w:tcPr>
            <w:tcW w:w="2041" w:type="dxa"/>
            <w:noWrap/>
            <w:vAlign w:val="bottom"/>
          </w:tcPr>
          <w:p w14:paraId="2ABCCED6" w14:textId="77777777" w:rsidR="000F1463" w:rsidRPr="0012048F" w:rsidRDefault="000F1463" w:rsidP="00C21861">
            <w:pPr>
              <w:pStyle w:val="ekvkolumnentitel"/>
            </w:pPr>
          </w:p>
        </w:tc>
        <w:tc>
          <w:tcPr>
            <w:tcW w:w="2081" w:type="dxa"/>
            <w:noWrap/>
            <w:vAlign w:val="bottom"/>
          </w:tcPr>
          <w:p w14:paraId="2857B9CA" w14:textId="47A6A5C0" w:rsidR="000F1463" w:rsidRPr="0012048F" w:rsidRDefault="000F1463" w:rsidP="00C21861">
            <w:pPr>
              <w:pStyle w:val="ekvkolumnentitel"/>
            </w:pPr>
            <w:r w:rsidRPr="0012048F">
              <w:t xml:space="preserve">Kopiervorlage </w:t>
            </w:r>
            <w:r w:rsidR="00CF1DFD">
              <w:t>17</w:t>
            </w:r>
          </w:p>
        </w:tc>
        <w:tc>
          <w:tcPr>
            <w:tcW w:w="883" w:type="dxa"/>
            <w:noWrap/>
            <w:vAlign w:val="bottom"/>
          </w:tcPr>
          <w:p w14:paraId="487F5040" w14:textId="77777777" w:rsidR="000F1463" w:rsidRPr="0012048F" w:rsidRDefault="000F1463" w:rsidP="00C21861">
            <w:pPr>
              <w:pStyle w:val="ekvkapitel"/>
              <w:rPr>
                <w:color w:val="FFFFFF" w:themeColor="background1"/>
              </w:rPr>
            </w:pPr>
          </w:p>
        </w:tc>
      </w:tr>
      <w:tr w:rsidR="000F1463" w:rsidRPr="0012048F" w14:paraId="277E69AE" w14:textId="77777777" w:rsidTr="00C21861">
        <w:trPr>
          <w:trHeight w:hRule="exact" w:val="255"/>
        </w:trPr>
        <w:tc>
          <w:tcPr>
            <w:tcW w:w="818" w:type="dxa"/>
            <w:noWrap/>
            <w:vAlign w:val="bottom"/>
          </w:tcPr>
          <w:p w14:paraId="61EED66C" w14:textId="77777777" w:rsidR="000F1463" w:rsidRPr="0012048F" w:rsidRDefault="000F1463" w:rsidP="00C21861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noWrap/>
            <w:vAlign w:val="bottom"/>
          </w:tcPr>
          <w:p w14:paraId="22A4CDF8" w14:textId="77777777" w:rsidR="000F1463" w:rsidRPr="0012048F" w:rsidRDefault="000F1463" w:rsidP="00C21861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735040" behindDoc="1" locked="1" layoutInCell="1" allowOverlap="1" wp14:anchorId="59E5C0CB" wp14:editId="5E221AF0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-572135</wp:posOffset>
                      </wp:positionV>
                      <wp:extent cx="6983095" cy="759460"/>
                      <wp:effectExtent l="0" t="0" r="8255" b="2540"/>
                      <wp:wrapNone/>
                      <wp:docPr id="17" name="Gruppieren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3095" cy="759460"/>
                                <a:chOff x="0" y="0"/>
                                <a:chExt cx="6983730" cy="7594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Grafik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3730" cy="759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Grafik 2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640" r="26696" b="38693"/>
                                <a:stretch/>
                              </pic:blipFill>
                              <pic:spPr bwMode="auto">
                                <a:xfrm>
                                  <a:off x="5065414" y="457200"/>
                                  <a:ext cx="45085" cy="1974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E3C778" id="Gruppieren 17" o:spid="_x0000_s1026" style="position:absolute;margin-left:-44.25pt;margin-top:-45.05pt;width:549.85pt;height:59.8pt;z-index:-251581440;mso-width-relative:margin;mso-height-relative:margin" coordsize="69837,7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">
                      <v:shape id="Grafik 19" o:spid="_x0000_s1027" type="#_x0000_t75" style="position:absolute;width:69837;height: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">
                        <v:imagedata r:id="rId18" o:title=""/>
                      </v:shape>
                      <v:shape id="Grafik 20" o:spid="_x0000_s1028" type="#_x0000_t75" style="position:absolute;left:50654;top:4572;width:450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">
                        <v:imagedata r:id="rId19" o:title="" cropbottom="25358f" cropleft="47605f" cropright="17495f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7A8EFBC" w14:textId="77777777" w:rsidR="000F1463" w:rsidRDefault="000F1463" w:rsidP="000F1463">
      <w:pPr>
        <w:pStyle w:val="ekvgrundtexthalbe"/>
        <w:rPr>
          <w:rStyle w:val="ekvnummerierung"/>
          <w:b w:val="0"/>
          <w:sz w:val="19"/>
        </w:rPr>
      </w:pPr>
    </w:p>
    <w:p w14:paraId="6701C9A0" w14:textId="77777777" w:rsidR="000F1463" w:rsidRPr="001C5602" w:rsidRDefault="000F1463" w:rsidP="000F1463">
      <w:pPr>
        <w:pStyle w:val="ekvaufzhlungzeilabstmind"/>
        <w:rPr>
          <w:rStyle w:val="ekvnummerierung"/>
          <w:b w:val="0"/>
          <w:sz w:val="19"/>
        </w:rPr>
      </w:pPr>
    </w:p>
    <w:p w14:paraId="4AA0E028" w14:textId="77777777" w:rsidR="000F1463" w:rsidRPr="00716152" w:rsidRDefault="000F1463" w:rsidP="000F1463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5D70584E" wp14:editId="39F8907D">
            <wp:extent cx="215900" cy="215900"/>
            <wp:effectExtent l="0" t="0" r="0" b="0"/>
            <wp:docPr id="232" name="Grafik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440FD" w14:textId="53871BB0" w:rsidR="000F1463" w:rsidRDefault="000F1463" w:rsidP="000F1463">
      <w:pPr>
        <w:pStyle w:val="ekvaufzhlungzeilabstmind"/>
      </w:pPr>
      <w:r w:rsidRPr="005546A9">
        <w:rPr>
          <w:b/>
          <w:sz w:val="24"/>
          <w:szCs w:val="24"/>
        </w:rPr>
        <w:t>3</w:t>
      </w:r>
      <w:r>
        <w:tab/>
        <w:t xml:space="preserve">Beschreibe, wie eine Wohnung richtig gelüftet wird. Erkläre, warum das wichtig ist, um sich in einer Wohnung wohlzufühlen. 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0F1463" w:rsidRPr="00BD4459" w14:paraId="190583E5" w14:textId="77777777" w:rsidTr="00C21861">
        <w:trPr>
          <w:trHeight w:val="454"/>
        </w:trPr>
        <w:tc>
          <w:tcPr>
            <w:tcW w:w="9354" w:type="dxa"/>
            <w:shd w:val="clear" w:color="auto" w:fill="auto"/>
            <w:vAlign w:val="bottom"/>
          </w:tcPr>
          <w:p w14:paraId="3BFDF750" w14:textId="77777777" w:rsidR="000F1463" w:rsidRPr="00A425EC" w:rsidRDefault="000F1463" w:rsidP="00C21861">
            <w:pPr>
              <w:pStyle w:val="ekvaufgabelckentext2-4sp"/>
              <w:rPr>
                <w:rStyle w:val="ekvlsungunterstrichen"/>
              </w:rPr>
            </w:pPr>
            <w:bookmarkStart w:id="4" w:name="_Hlk56074808"/>
            <w:r w:rsidRPr="00A425EC">
              <w:rPr>
                <w:rStyle w:val="ekvlsungunterstrichen"/>
              </w:rPr>
              <w:t>Wenn eine Wohnung gut gedämmt ist, muss sie häufig mit Stoßlüften gelüftet werden. Nur</w:t>
            </w:r>
            <w:r w:rsidRPr="00A425EC">
              <w:rPr>
                <w:rStyle w:val="ekvlsungunterstrichen"/>
              </w:rPr>
              <w:tab/>
            </w:r>
          </w:p>
        </w:tc>
      </w:tr>
      <w:tr w:rsidR="000F1463" w:rsidRPr="00BD4459" w14:paraId="68D54CB0" w14:textId="77777777" w:rsidTr="00C21861">
        <w:trPr>
          <w:trHeight w:val="454"/>
        </w:trPr>
        <w:tc>
          <w:tcPr>
            <w:tcW w:w="9354" w:type="dxa"/>
            <w:shd w:val="clear" w:color="auto" w:fill="auto"/>
            <w:vAlign w:val="bottom"/>
          </w:tcPr>
          <w:p w14:paraId="03A194C7" w14:textId="0AD7E1BE" w:rsidR="000F1463" w:rsidRPr="00A425EC" w:rsidRDefault="000F1463" w:rsidP="00C21861">
            <w:pPr>
              <w:pStyle w:val="ekvaufgabelckentext2-4sp"/>
              <w:rPr>
                <w:rStyle w:val="ekvlsungunterstrichen"/>
              </w:rPr>
            </w:pPr>
            <w:r w:rsidRPr="00A425EC">
              <w:rPr>
                <w:rStyle w:val="ekvlsungunterstrichen"/>
              </w:rPr>
              <w:t>dann kann die Feuchtigkeit entweichen, sonst ist in der Wohnung eine zu hohe Luftfeuchtig-</w:t>
            </w:r>
            <w:r w:rsidRPr="00A425EC">
              <w:rPr>
                <w:rStyle w:val="ekvlsungunterstrichen"/>
              </w:rPr>
              <w:tab/>
            </w:r>
          </w:p>
        </w:tc>
      </w:tr>
      <w:bookmarkEnd w:id="4"/>
      <w:tr w:rsidR="000F1463" w:rsidRPr="00BD4459" w14:paraId="4C770B49" w14:textId="77777777" w:rsidTr="00C21861">
        <w:trPr>
          <w:trHeight w:val="454"/>
        </w:trPr>
        <w:tc>
          <w:tcPr>
            <w:tcW w:w="9354" w:type="dxa"/>
            <w:shd w:val="clear" w:color="auto" w:fill="auto"/>
            <w:vAlign w:val="bottom"/>
          </w:tcPr>
          <w:p w14:paraId="59EBF731" w14:textId="77777777" w:rsidR="000F1463" w:rsidRPr="00A425EC" w:rsidRDefault="000F1463" w:rsidP="00C21861">
            <w:pPr>
              <w:pStyle w:val="ekvaufgabelckentext2-4sp"/>
              <w:rPr>
                <w:rStyle w:val="ekvlsungunterstrichen"/>
              </w:rPr>
            </w:pPr>
            <w:r w:rsidRPr="00A425EC">
              <w:rPr>
                <w:rStyle w:val="ekvlsungunterstrichen"/>
              </w:rPr>
              <w:t xml:space="preserve">keit. Zudem erhöht man so den Sauerstoffgehalt im Raum. </w:t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</w:p>
        </w:tc>
      </w:tr>
      <w:tr w:rsidR="000F1463" w:rsidRPr="00BD4459" w14:paraId="1CC49AEC" w14:textId="77777777" w:rsidTr="00C21861">
        <w:trPr>
          <w:trHeight w:val="454"/>
        </w:trPr>
        <w:tc>
          <w:tcPr>
            <w:tcW w:w="9354" w:type="dxa"/>
            <w:shd w:val="clear" w:color="auto" w:fill="auto"/>
            <w:vAlign w:val="bottom"/>
          </w:tcPr>
          <w:p w14:paraId="0DF8CC5C" w14:textId="77777777" w:rsidR="000F1463" w:rsidRPr="00A425EC" w:rsidRDefault="000F1463" w:rsidP="00C21861">
            <w:pPr>
              <w:pStyle w:val="ekvaufgabelckentext2-4sp"/>
              <w:rPr>
                <w:rStyle w:val="ekvlsungunterstrichen"/>
              </w:rPr>
            </w:pPr>
            <w:r w:rsidRPr="00A425EC">
              <w:rPr>
                <w:rStyle w:val="ekvlsungunterstrichen"/>
              </w:rPr>
              <w:t xml:space="preserve">(In Gebäuden mit einer </w:t>
            </w:r>
            <w:r w:rsidR="00F82BF5">
              <w:rPr>
                <w:rStyle w:val="ekvlsungunterstrichen"/>
              </w:rPr>
              <w:t xml:space="preserve">automatisierten </w:t>
            </w:r>
            <w:r w:rsidRPr="00A425EC">
              <w:rPr>
                <w:rStyle w:val="ekvlsungunterstrichen"/>
              </w:rPr>
              <w:t xml:space="preserve">Wohnraumlüftung dürfen die Fenster nicht geöffnet werden, weil </w:t>
            </w:r>
            <w:r w:rsidR="00F82BF5" w:rsidRPr="00A425EC">
              <w:rPr>
                <w:rStyle w:val="ekvlsungunterstrichen"/>
              </w:rPr>
              <w:t xml:space="preserve">sonst die eingebaute Technik nicht funktioniert.) </w:t>
            </w:r>
            <w:r w:rsidR="00F82BF5" w:rsidRPr="00A425EC">
              <w:rPr>
                <w:rStyle w:val="ekvlsungunterstrichen"/>
              </w:rPr>
              <w:tab/>
            </w:r>
            <w:r w:rsidR="00F82BF5" w:rsidRPr="00A425EC">
              <w:rPr>
                <w:rStyle w:val="ekvlsungunterstrichen"/>
              </w:rPr>
              <w:tab/>
            </w:r>
            <w:r w:rsidR="00F82BF5">
              <w:rPr>
                <w:rStyle w:val="ekvlsungunterstrichen"/>
              </w:rPr>
              <w:t xml:space="preserve">                                   </w:t>
            </w:r>
          </w:p>
        </w:tc>
      </w:tr>
      <w:tr w:rsidR="000F1463" w:rsidRPr="004D2AE5" w14:paraId="44199282" w14:textId="77777777" w:rsidTr="00C21861">
        <w:trPr>
          <w:trHeight w:val="454"/>
        </w:trPr>
        <w:tc>
          <w:tcPr>
            <w:tcW w:w="9354" w:type="dxa"/>
            <w:shd w:val="clear" w:color="auto" w:fill="auto"/>
            <w:vAlign w:val="bottom"/>
          </w:tcPr>
          <w:p w14:paraId="3D781DBC" w14:textId="77777777" w:rsidR="000F1463" w:rsidRPr="00A425EC" w:rsidRDefault="000F1463" w:rsidP="00C21861">
            <w:pPr>
              <w:pStyle w:val="ekvaufgabelckentext2-4sp"/>
              <w:rPr>
                <w:rStyle w:val="ekvlsungunterstrichen"/>
              </w:rPr>
            </w:pP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</w:p>
        </w:tc>
      </w:tr>
    </w:tbl>
    <w:p w14:paraId="24165D92" w14:textId="77777777" w:rsidR="000F1463" w:rsidRPr="00E21DF4" w:rsidRDefault="000F1463" w:rsidP="000F1463">
      <w:pPr>
        <w:pStyle w:val="ekvaufzhlungzeilabstmind"/>
      </w:pPr>
    </w:p>
    <w:p w14:paraId="09106370" w14:textId="77777777" w:rsidR="000F1463" w:rsidRPr="00E21DF4" w:rsidRDefault="000F1463" w:rsidP="000F1463">
      <w:pPr>
        <w:pStyle w:val="ekvaufzhlungzeilabstmind"/>
      </w:pPr>
    </w:p>
    <w:p w14:paraId="54C37868" w14:textId="77777777" w:rsidR="000F1463" w:rsidRPr="00716152" w:rsidRDefault="000F1463" w:rsidP="000F1463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0FCBD152" wp14:editId="1929FC53">
            <wp:extent cx="213360" cy="215900"/>
            <wp:effectExtent l="0" t="0" r="0" b="0"/>
            <wp:docPr id="233" name="Grafik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F1AE0" w14:textId="77777777" w:rsidR="000F1463" w:rsidRDefault="000F1463" w:rsidP="000F1463">
      <w:pPr>
        <w:pStyle w:val="ekvaufzhlungzeilabstmind"/>
      </w:pPr>
      <w:r>
        <w:rPr>
          <w:b/>
          <w:sz w:val="24"/>
          <w:szCs w:val="24"/>
        </w:rPr>
        <w:t>4</w:t>
      </w:r>
      <w:r>
        <w:tab/>
        <w:t>Die Wärmeleitfähigkeit in W</w:t>
      </w:r>
      <w:r w:rsidRPr="00FD7E34">
        <w:rPr>
          <w:rStyle w:val="ekvabstand50prozent"/>
        </w:rPr>
        <w:t xml:space="preserve"> </w:t>
      </w:r>
      <w:r>
        <w:t>/</w:t>
      </w:r>
      <w:r w:rsidRPr="00FD7E34">
        <w:rPr>
          <w:rStyle w:val="ekvabstand50prozent"/>
        </w:rPr>
        <w:t xml:space="preserve"> </w:t>
      </w:r>
      <w:r>
        <w:t>(m</w:t>
      </w:r>
      <w:r w:rsidRPr="00FD7E34">
        <w:rPr>
          <w:rStyle w:val="ekvabstand50prozent"/>
        </w:rPr>
        <w:t xml:space="preserve"> </w:t>
      </w:r>
      <m:oMath>
        <m:r>
          <w:rPr>
            <w:rFonts w:ascii="Cambria Math" w:hAnsi="Cambria Math" w:cs="Arial"/>
          </w:rPr>
          <m:t>⋅</m:t>
        </m:r>
      </m:oMath>
      <w:r w:rsidRPr="00FD7E34">
        <w:rPr>
          <w:rStyle w:val="ekvabstand50prozent"/>
        </w:rPr>
        <w:t xml:space="preserve"> </w:t>
      </w:r>
      <w:r>
        <w:t xml:space="preserve">K) gibt an, wie gut ein Stoff die Wärme leiten kann. </w:t>
      </w:r>
      <w:r w:rsidR="00D97D56">
        <w:t xml:space="preserve">Begründe, warum bei einer Wärmedämmung der Wärmeleitfähigkeitswert möglichst klein sein muss. </w:t>
      </w:r>
      <w:r>
        <w:t>Suche</w:t>
      </w:r>
      <w:r w:rsidR="00D97D56">
        <w:t xml:space="preserve"> dann</w:t>
      </w:r>
      <w:r>
        <w:t xml:space="preserve"> aus der Tabel</w:t>
      </w:r>
      <w:r w:rsidR="00D97D56">
        <w:t>le den besten Dämmstoff heraus.</w:t>
      </w:r>
    </w:p>
    <w:p w14:paraId="14E6EF33" w14:textId="77777777" w:rsidR="000F1463" w:rsidRDefault="000F1463" w:rsidP="000F1463">
      <w:pPr>
        <w:ind w:left="340" w:hanging="340"/>
      </w:pPr>
    </w:p>
    <w:tbl>
      <w:tblPr>
        <w:tblStyle w:val="Tabellenraster"/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2840"/>
      </w:tblGrid>
      <w:tr w:rsidR="000F1463" w14:paraId="1B62B66A" w14:textId="77777777" w:rsidTr="00D97D56">
        <w:trPr>
          <w:trHeight w:val="340"/>
        </w:trPr>
        <w:tc>
          <w:tcPr>
            <w:tcW w:w="6516" w:type="dxa"/>
            <w:shd w:val="clear" w:color="auto" w:fill="D9D9D9" w:themeFill="background1" w:themeFillShade="D9"/>
            <w:vAlign w:val="center"/>
          </w:tcPr>
          <w:p w14:paraId="7A73399C" w14:textId="77777777" w:rsidR="000F1463" w:rsidRPr="00E21DF4" w:rsidRDefault="000F1463" w:rsidP="00C21861">
            <w:pPr>
              <w:pStyle w:val="ekvtabellelinkszeilabstmind"/>
              <w:rPr>
                <w:rStyle w:val="ekvfett"/>
              </w:rPr>
            </w:pPr>
            <w:r w:rsidRPr="00E21DF4">
              <w:rPr>
                <w:rStyle w:val="ekvfett"/>
              </w:rPr>
              <w:t>Dämmstoff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14:paraId="31761DD1" w14:textId="77777777" w:rsidR="000F1463" w:rsidRPr="00E21DF4" w:rsidRDefault="000F1463" w:rsidP="00C21861">
            <w:pPr>
              <w:pStyle w:val="ekvtabellelinkszeilabstmind"/>
              <w:rPr>
                <w:rStyle w:val="ekvfett"/>
              </w:rPr>
            </w:pPr>
            <w:r w:rsidRPr="00E21DF4">
              <w:rPr>
                <w:rStyle w:val="ekvfett"/>
              </w:rPr>
              <w:t>Wärmeleitfähigkeit in W</w:t>
            </w:r>
            <w:r w:rsidRPr="00FD7E34">
              <w:rPr>
                <w:rStyle w:val="ekvabstand50prozent"/>
              </w:rPr>
              <w:t xml:space="preserve"> </w:t>
            </w:r>
            <w:r w:rsidRPr="00E21DF4">
              <w:rPr>
                <w:rStyle w:val="ekvfett"/>
              </w:rPr>
              <w:t>/</w:t>
            </w:r>
            <w:r w:rsidRPr="00FD7E34">
              <w:rPr>
                <w:rStyle w:val="ekvabstand50prozent"/>
              </w:rPr>
              <w:t xml:space="preserve"> </w:t>
            </w:r>
            <w:r w:rsidRPr="00E21DF4">
              <w:rPr>
                <w:rStyle w:val="ekvfett"/>
              </w:rPr>
              <w:t>(m</w:t>
            </w:r>
            <w:r w:rsidRPr="00FD7E34">
              <w:rPr>
                <w:rStyle w:val="ekvabstand50prozent"/>
              </w:rPr>
              <w:t xml:space="preserve"> </w:t>
            </w:r>
            <m:oMath>
              <m:r>
                <w:rPr>
                  <w:rStyle w:val="ekvfett"/>
                  <w:rFonts w:ascii="Cambria Math" w:hAnsi="Cambria Math"/>
                </w:rPr>
                <m:t>⋅</m:t>
              </m:r>
            </m:oMath>
            <w:r w:rsidRPr="00FD7E34">
              <w:rPr>
                <w:rStyle w:val="ekvabstand50prozent"/>
              </w:rPr>
              <w:t xml:space="preserve"> </w:t>
            </w:r>
            <w:r w:rsidRPr="00E21DF4">
              <w:rPr>
                <w:rStyle w:val="ekvfett"/>
              </w:rPr>
              <w:t>K)</w:t>
            </w:r>
          </w:p>
        </w:tc>
      </w:tr>
      <w:tr w:rsidR="000F1463" w14:paraId="726EC7E3" w14:textId="77777777" w:rsidTr="00D97D56">
        <w:trPr>
          <w:trHeight w:val="340"/>
        </w:trPr>
        <w:tc>
          <w:tcPr>
            <w:tcW w:w="6516" w:type="dxa"/>
            <w:vAlign w:val="center"/>
          </w:tcPr>
          <w:p w14:paraId="34FCD208" w14:textId="77777777" w:rsidR="000F1463" w:rsidRDefault="000F1463" w:rsidP="00C21861">
            <w:pPr>
              <w:pStyle w:val="ekvtabellelinkszeilabstmind"/>
            </w:pPr>
            <w:r>
              <w:t>Glaswolle oder Steinwolle</w:t>
            </w:r>
          </w:p>
        </w:tc>
        <w:tc>
          <w:tcPr>
            <w:tcW w:w="2840" w:type="dxa"/>
            <w:vAlign w:val="center"/>
          </w:tcPr>
          <w:p w14:paraId="6212485B" w14:textId="77777777" w:rsidR="000F1463" w:rsidRDefault="000F1463" w:rsidP="00C21861">
            <w:pPr>
              <w:pStyle w:val="ekvtabellelinkszeilabstmind"/>
            </w:pPr>
            <w:r>
              <w:t>0,032</w:t>
            </w:r>
            <w:r w:rsidRPr="00E21DF4">
              <w:rPr>
                <w:rStyle w:val="ekvabstand50prozent"/>
              </w:rPr>
              <w:t xml:space="preserve"> </w:t>
            </w:r>
            <w:r>
              <w:t>–</w:t>
            </w:r>
            <w:r w:rsidRPr="00E21DF4">
              <w:rPr>
                <w:rStyle w:val="ekvabstand50prozent"/>
              </w:rPr>
              <w:t xml:space="preserve"> </w:t>
            </w:r>
            <w:r>
              <w:t>0,040</w:t>
            </w:r>
          </w:p>
        </w:tc>
      </w:tr>
      <w:tr w:rsidR="000F1463" w14:paraId="38F552A8" w14:textId="77777777" w:rsidTr="00D97D56">
        <w:trPr>
          <w:trHeight w:val="340"/>
        </w:trPr>
        <w:tc>
          <w:tcPr>
            <w:tcW w:w="6516" w:type="dxa"/>
            <w:vAlign w:val="center"/>
          </w:tcPr>
          <w:p w14:paraId="1EF740D5" w14:textId="77777777" w:rsidR="000F1463" w:rsidRDefault="000F1463" w:rsidP="00C21861">
            <w:pPr>
              <w:pStyle w:val="ekvtabellelinkszeilabstmind"/>
            </w:pPr>
            <w:r>
              <w:t>Polystyroporplatte</w:t>
            </w:r>
          </w:p>
        </w:tc>
        <w:tc>
          <w:tcPr>
            <w:tcW w:w="2840" w:type="dxa"/>
            <w:vAlign w:val="center"/>
          </w:tcPr>
          <w:p w14:paraId="0E7EFE7A" w14:textId="77777777" w:rsidR="000F1463" w:rsidRDefault="000F1463" w:rsidP="00C21861">
            <w:pPr>
              <w:pStyle w:val="ekvtabellelinkszeilabstmind"/>
            </w:pPr>
            <w:r>
              <w:t>0,035</w:t>
            </w:r>
            <w:r w:rsidRPr="00E21DF4">
              <w:rPr>
                <w:rStyle w:val="ekvabstand50prozent"/>
              </w:rPr>
              <w:t xml:space="preserve"> </w:t>
            </w:r>
            <w:r>
              <w:t>–</w:t>
            </w:r>
            <w:r w:rsidRPr="00E21DF4">
              <w:rPr>
                <w:rStyle w:val="ekvabstand50prozent"/>
              </w:rPr>
              <w:t xml:space="preserve"> </w:t>
            </w:r>
            <w:r>
              <w:t>0,045</w:t>
            </w:r>
          </w:p>
        </w:tc>
      </w:tr>
      <w:tr w:rsidR="000F1463" w14:paraId="3F956235" w14:textId="77777777" w:rsidTr="00D97D56">
        <w:trPr>
          <w:trHeight w:val="340"/>
        </w:trPr>
        <w:tc>
          <w:tcPr>
            <w:tcW w:w="6516" w:type="dxa"/>
            <w:vAlign w:val="center"/>
          </w:tcPr>
          <w:p w14:paraId="3670C3AF" w14:textId="77777777" w:rsidR="000F1463" w:rsidRDefault="000F1463" w:rsidP="00C21861">
            <w:pPr>
              <w:pStyle w:val="ekvtabellelinkszeilabstmind"/>
            </w:pPr>
            <w:r>
              <w:t>Hartschaumplat</w:t>
            </w:r>
            <w:r w:rsidR="00D97D56">
              <w:t xml:space="preserve">ten aus Polyurethan (PUR) oder </w:t>
            </w:r>
            <w:r>
              <w:t>Polyisocyanurat (PIR)</w:t>
            </w:r>
          </w:p>
        </w:tc>
        <w:tc>
          <w:tcPr>
            <w:tcW w:w="2840" w:type="dxa"/>
            <w:vAlign w:val="center"/>
          </w:tcPr>
          <w:p w14:paraId="1F0FE372" w14:textId="77777777" w:rsidR="000F1463" w:rsidRDefault="000F1463" w:rsidP="00C21861">
            <w:pPr>
              <w:pStyle w:val="ekvtabellelinkszeilabstmind"/>
            </w:pPr>
            <w:r>
              <w:t>0,020</w:t>
            </w:r>
            <w:r w:rsidRPr="00E21DF4">
              <w:rPr>
                <w:rStyle w:val="ekvabstand50prozent"/>
              </w:rPr>
              <w:t xml:space="preserve"> </w:t>
            </w:r>
            <w:r>
              <w:t>–</w:t>
            </w:r>
            <w:r w:rsidRPr="00E21DF4">
              <w:rPr>
                <w:rStyle w:val="ekvabstand50prozent"/>
              </w:rPr>
              <w:t xml:space="preserve"> </w:t>
            </w:r>
            <w:r>
              <w:t>0,025</w:t>
            </w:r>
          </w:p>
        </w:tc>
      </w:tr>
      <w:tr w:rsidR="000F1463" w14:paraId="6D7517EB" w14:textId="77777777" w:rsidTr="00D97D56">
        <w:trPr>
          <w:trHeight w:val="340"/>
        </w:trPr>
        <w:tc>
          <w:tcPr>
            <w:tcW w:w="6516" w:type="dxa"/>
            <w:vAlign w:val="center"/>
          </w:tcPr>
          <w:p w14:paraId="60E56444" w14:textId="77777777" w:rsidR="000F1463" w:rsidRDefault="000F1463" w:rsidP="00C21861">
            <w:pPr>
              <w:pStyle w:val="ekvtabellelinkszeilabstmind"/>
            </w:pPr>
            <w:r>
              <w:t>Polystyrol XPS</w:t>
            </w:r>
          </w:p>
        </w:tc>
        <w:tc>
          <w:tcPr>
            <w:tcW w:w="2840" w:type="dxa"/>
            <w:vAlign w:val="center"/>
          </w:tcPr>
          <w:p w14:paraId="5B447CD0" w14:textId="77777777" w:rsidR="000F1463" w:rsidRDefault="000F1463" w:rsidP="00C21861">
            <w:pPr>
              <w:pStyle w:val="ekvtabellelinkszeilabstmind"/>
            </w:pPr>
            <w:r>
              <w:t>0,035</w:t>
            </w:r>
            <w:r w:rsidRPr="00E21DF4">
              <w:rPr>
                <w:rStyle w:val="ekvabstand50prozent"/>
              </w:rPr>
              <w:t xml:space="preserve"> </w:t>
            </w:r>
            <w:r>
              <w:t>–</w:t>
            </w:r>
            <w:r w:rsidRPr="00E21DF4">
              <w:rPr>
                <w:rStyle w:val="ekvabstand50prozent"/>
              </w:rPr>
              <w:t xml:space="preserve"> </w:t>
            </w:r>
            <w:r>
              <w:t>0,045</w:t>
            </w:r>
          </w:p>
        </w:tc>
      </w:tr>
      <w:tr w:rsidR="000F1463" w14:paraId="39E62C20" w14:textId="77777777" w:rsidTr="00D97D56">
        <w:trPr>
          <w:trHeight w:val="340"/>
        </w:trPr>
        <w:tc>
          <w:tcPr>
            <w:tcW w:w="6516" w:type="dxa"/>
            <w:vAlign w:val="center"/>
          </w:tcPr>
          <w:p w14:paraId="402382D7" w14:textId="77777777" w:rsidR="000F1463" w:rsidRDefault="000F1463" w:rsidP="00C21861">
            <w:pPr>
              <w:pStyle w:val="ekvtabellelinkszeilabstmind"/>
            </w:pPr>
            <w:r>
              <w:t>Holzfaser</w:t>
            </w:r>
          </w:p>
        </w:tc>
        <w:tc>
          <w:tcPr>
            <w:tcW w:w="2840" w:type="dxa"/>
            <w:vAlign w:val="center"/>
          </w:tcPr>
          <w:p w14:paraId="2D5F3E4F" w14:textId="77777777" w:rsidR="000F1463" w:rsidRDefault="000F1463" w:rsidP="00C21861">
            <w:pPr>
              <w:pStyle w:val="ekvtabellelinkszeilabstmind"/>
            </w:pPr>
            <w:r>
              <w:t>0,04</w:t>
            </w:r>
            <w:r w:rsidRPr="00E21DF4">
              <w:rPr>
                <w:rStyle w:val="ekvabstand50prozent"/>
              </w:rPr>
              <w:t xml:space="preserve"> </w:t>
            </w:r>
            <w:r>
              <w:t>–</w:t>
            </w:r>
            <w:r w:rsidRPr="00E21DF4">
              <w:rPr>
                <w:rStyle w:val="ekvabstand50prozent"/>
              </w:rPr>
              <w:t xml:space="preserve"> </w:t>
            </w:r>
            <w:r>
              <w:t>0,055</w:t>
            </w:r>
          </w:p>
        </w:tc>
      </w:tr>
      <w:tr w:rsidR="000F1463" w14:paraId="7396901C" w14:textId="77777777" w:rsidTr="00D97D56">
        <w:trPr>
          <w:trHeight w:val="340"/>
        </w:trPr>
        <w:tc>
          <w:tcPr>
            <w:tcW w:w="6516" w:type="dxa"/>
            <w:vAlign w:val="center"/>
          </w:tcPr>
          <w:p w14:paraId="4E378FC8" w14:textId="77777777" w:rsidR="000F1463" w:rsidRDefault="000F1463" w:rsidP="00C21861">
            <w:pPr>
              <w:pStyle w:val="ekvtabellelinkszeilabstmind"/>
            </w:pPr>
            <w:r>
              <w:t>Schafwolle</w:t>
            </w:r>
          </w:p>
        </w:tc>
        <w:tc>
          <w:tcPr>
            <w:tcW w:w="2840" w:type="dxa"/>
            <w:vAlign w:val="center"/>
          </w:tcPr>
          <w:p w14:paraId="4493C26C" w14:textId="77777777" w:rsidR="000F1463" w:rsidRDefault="000F1463" w:rsidP="00C21861">
            <w:pPr>
              <w:pStyle w:val="ekvtabellelinkszeilabstmind"/>
            </w:pPr>
            <w:r>
              <w:t>0,035</w:t>
            </w:r>
            <w:r w:rsidRPr="00E21DF4">
              <w:rPr>
                <w:rStyle w:val="ekvabstand50prozent"/>
              </w:rPr>
              <w:t xml:space="preserve"> </w:t>
            </w:r>
            <w:r>
              <w:t>–</w:t>
            </w:r>
            <w:r w:rsidRPr="00E21DF4">
              <w:rPr>
                <w:rStyle w:val="ekvabstand50prozent"/>
              </w:rPr>
              <w:t xml:space="preserve"> </w:t>
            </w:r>
            <w:r>
              <w:t>0,045</w:t>
            </w:r>
          </w:p>
        </w:tc>
      </w:tr>
    </w:tbl>
    <w:p w14:paraId="72236B12" w14:textId="77777777" w:rsidR="000F1463" w:rsidRPr="00FD7E34" w:rsidRDefault="000F1463" w:rsidP="000F1463">
      <w:pPr>
        <w:pStyle w:val="ekvgrundtexthalbe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0F1463" w:rsidRPr="00BD4459" w14:paraId="590C2654" w14:textId="77777777" w:rsidTr="00C21861">
        <w:trPr>
          <w:trHeight w:val="454"/>
        </w:trPr>
        <w:tc>
          <w:tcPr>
            <w:tcW w:w="9354" w:type="dxa"/>
            <w:shd w:val="clear" w:color="auto" w:fill="auto"/>
            <w:vAlign w:val="bottom"/>
          </w:tcPr>
          <w:p w14:paraId="2C9380A6" w14:textId="345783C1" w:rsidR="0055497B" w:rsidRDefault="000F1463" w:rsidP="00D97D56">
            <w:pPr>
              <w:pStyle w:val="ekvaufgabelckentext2-4sp"/>
              <w:rPr>
                <w:rStyle w:val="ekvlsungunterstrichen"/>
              </w:rPr>
            </w:pPr>
            <w:r w:rsidRPr="00A425EC">
              <w:rPr>
                <w:rStyle w:val="ekvlsungunterstrichen"/>
              </w:rPr>
              <w:t xml:space="preserve">Je kleiner der </w:t>
            </w:r>
            <w:r w:rsidR="0055497B">
              <w:rPr>
                <w:rStyle w:val="ekvlsungunterstrichen"/>
              </w:rPr>
              <w:t>Wärmel</w:t>
            </w:r>
            <w:r w:rsidRPr="00A425EC">
              <w:rPr>
                <w:rStyle w:val="ekvlsungunterstrichen"/>
              </w:rPr>
              <w:t xml:space="preserve">eitfähigkeitswert </w:t>
            </w:r>
            <w:r w:rsidR="00D97D56">
              <w:rPr>
                <w:rStyle w:val="ekvlsungunterstrichen"/>
              </w:rPr>
              <w:t xml:space="preserve">eines Stoffes </w:t>
            </w:r>
            <w:r w:rsidRPr="00A425EC">
              <w:rPr>
                <w:rStyle w:val="ekvlsungunterstrichen"/>
              </w:rPr>
              <w:t xml:space="preserve">ist, desto </w:t>
            </w:r>
            <w:r w:rsidR="00D97D56">
              <w:rPr>
                <w:rStyle w:val="ekvlsungunterstrichen"/>
              </w:rPr>
              <w:t>weniger</w:t>
            </w:r>
            <w:r w:rsidRPr="00A425EC">
              <w:rPr>
                <w:rStyle w:val="ekvlsungunterstrichen"/>
              </w:rPr>
              <w:t xml:space="preserve"> </w:t>
            </w:r>
            <w:r w:rsidR="00D97D56">
              <w:rPr>
                <w:rStyle w:val="ekvlsungunterstrichen"/>
              </w:rPr>
              <w:t xml:space="preserve">Wärme leiter er </w:t>
            </w:r>
            <w:r w:rsidR="0055497B" w:rsidRPr="00A425EC">
              <w:rPr>
                <w:rStyle w:val="ekvlsungunterstrichen"/>
              </w:rPr>
              <w:tab/>
            </w:r>
          </w:p>
          <w:p w14:paraId="53CF76C4" w14:textId="1C665C5B" w:rsidR="000F1463" w:rsidRPr="00A425EC" w:rsidRDefault="00D97D56" w:rsidP="00D97D56">
            <w:pPr>
              <w:pStyle w:val="ekvaufgabelckentext2-4sp"/>
              <w:rPr>
                <w:rStyle w:val="ekvlsungunterstrichen"/>
              </w:rPr>
            </w:pPr>
            <w:r>
              <w:rPr>
                <w:rStyle w:val="ekvlsungunterstrichen"/>
              </w:rPr>
              <w:t xml:space="preserve">innerhalb </w:t>
            </w:r>
            <w:r w:rsidRPr="00A425EC">
              <w:rPr>
                <w:rStyle w:val="ekvlsungunterstrichen"/>
              </w:rPr>
              <w:t>e</w:t>
            </w:r>
            <w:r>
              <w:rPr>
                <w:rStyle w:val="ekvlsungunterstrichen"/>
              </w:rPr>
              <w:t>ines bestimmten Zeitraums weiter. U</w:t>
            </w:r>
            <w:r w:rsidRPr="00A425EC">
              <w:rPr>
                <w:rStyle w:val="ekvlsungunterstrichen"/>
              </w:rPr>
              <w:t xml:space="preserve">mso besser ist </w:t>
            </w:r>
            <w:r>
              <w:rPr>
                <w:rStyle w:val="ekvlsungunterstrichen"/>
              </w:rPr>
              <w:t xml:space="preserve">also </w:t>
            </w:r>
            <w:r w:rsidRPr="00A425EC">
              <w:rPr>
                <w:rStyle w:val="ekvlsungunterstrichen"/>
              </w:rPr>
              <w:t>seine Dämmwirkung.</w:t>
            </w:r>
            <w:r w:rsidR="000F1463" w:rsidRPr="00A425EC">
              <w:rPr>
                <w:rStyle w:val="ekvlsungunterstrichen"/>
              </w:rPr>
              <w:tab/>
            </w:r>
          </w:p>
        </w:tc>
      </w:tr>
      <w:tr w:rsidR="000F1463" w:rsidRPr="00BD4459" w14:paraId="75A72534" w14:textId="77777777" w:rsidTr="00C21861">
        <w:trPr>
          <w:trHeight w:val="454"/>
        </w:trPr>
        <w:tc>
          <w:tcPr>
            <w:tcW w:w="9354" w:type="dxa"/>
            <w:shd w:val="clear" w:color="auto" w:fill="auto"/>
            <w:vAlign w:val="bottom"/>
          </w:tcPr>
          <w:p w14:paraId="42273849" w14:textId="77777777" w:rsidR="000F1463" w:rsidRPr="00A425EC" w:rsidRDefault="000F1463" w:rsidP="00C21861">
            <w:pPr>
              <w:pStyle w:val="ekvaufgabelckentext2-4sp"/>
              <w:rPr>
                <w:rStyle w:val="ekvlsungunterstrichen"/>
              </w:rPr>
            </w:pPr>
            <w:r w:rsidRPr="00A425EC">
              <w:rPr>
                <w:rStyle w:val="ekvlsungunterstrichen"/>
              </w:rPr>
              <w:t>In der Tabelle haben Hartschaumplatten aus Polyurethan</w:t>
            </w:r>
            <w:r w:rsidR="00D97D56">
              <w:rPr>
                <w:rStyle w:val="ekvlsungunterstrichen"/>
              </w:rPr>
              <w:t xml:space="preserve"> </w:t>
            </w:r>
            <w:r w:rsidR="00D97D56" w:rsidRPr="00A425EC">
              <w:rPr>
                <w:rStyle w:val="ekvlsungunterstrichen"/>
              </w:rPr>
              <w:t>(PUR) oder Polyisocyanurat (PIR)</w:t>
            </w:r>
            <w:r w:rsidR="00D97D56">
              <w:rPr>
                <w:rStyle w:val="ekvlsungunterstrichen"/>
              </w:rPr>
              <w:t xml:space="preserve"> den</w:t>
            </w:r>
            <w:r w:rsidRPr="00A425EC">
              <w:rPr>
                <w:rStyle w:val="ekvlsungunterstrichen"/>
              </w:rPr>
              <w:tab/>
            </w:r>
            <w:r w:rsidR="00D97D56">
              <w:rPr>
                <w:rStyle w:val="ekvlsungunterstrichen"/>
              </w:rPr>
              <w:t xml:space="preserve">                                        </w:t>
            </w:r>
          </w:p>
        </w:tc>
      </w:tr>
      <w:tr w:rsidR="000F1463" w:rsidRPr="00BD4459" w14:paraId="67842AF4" w14:textId="77777777" w:rsidTr="00C21861">
        <w:trPr>
          <w:trHeight w:val="454"/>
        </w:trPr>
        <w:tc>
          <w:tcPr>
            <w:tcW w:w="9354" w:type="dxa"/>
            <w:shd w:val="clear" w:color="auto" w:fill="auto"/>
            <w:vAlign w:val="bottom"/>
          </w:tcPr>
          <w:p w14:paraId="284B302E" w14:textId="77777777" w:rsidR="000F1463" w:rsidRPr="00A425EC" w:rsidRDefault="000F1463" w:rsidP="00C21861">
            <w:pPr>
              <w:pStyle w:val="ekvaufgabelckentext2-4sp"/>
              <w:rPr>
                <w:rStyle w:val="ekvlsungunterstrichen"/>
              </w:rPr>
            </w:pPr>
            <w:r w:rsidRPr="00A425EC">
              <w:rPr>
                <w:rStyle w:val="ekvlsungunterstrichen"/>
              </w:rPr>
              <w:t xml:space="preserve">den kleinsten Wärmeleitfähigkeitswert. </w:t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="00D97D56">
              <w:rPr>
                <w:rStyle w:val="ekvlsungunterstrichen"/>
              </w:rPr>
              <w:t xml:space="preserve">                                                                    </w:t>
            </w:r>
          </w:p>
        </w:tc>
      </w:tr>
      <w:tr w:rsidR="000F1463" w:rsidRPr="004D2AE5" w14:paraId="01FA57D5" w14:textId="77777777" w:rsidTr="00C21861">
        <w:trPr>
          <w:trHeight w:val="454"/>
        </w:trPr>
        <w:tc>
          <w:tcPr>
            <w:tcW w:w="9354" w:type="dxa"/>
            <w:shd w:val="clear" w:color="auto" w:fill="auto"/>
            <w:vAlign w:val="bottom"/>
          </w:tcPr>
          <w:p w14:paraId="5470AF1A" w14:textId="77777777" w:rsidR="000F1463" w:rsidRPr="00A425EC" w:rsidRDefault="000F1463" w:rsidP="00C21861">
            <w:pPr>
              <w:pStyle w:val="ekvaufgabelckentext2-4sp"/>
              <w:rPr>
                <w:rStyle w:val="ekvlsungunterstrichen"/>
              </w:rPr>
            </w:pP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  <w:r w:rsidRPr="00A425EC">
              <w:rPr>
                <w:rStyle w:val="ekvlsungunterstrichen"/>
              </w:rPr>
              <w:tab/>
            </w:r>
          </w:p>
        </w:tc>
      </w:tr>
    </w:tbl>
    <w:p w14:paraId="7C08429E" w14:textId="77777777" w:rsidR="000F1463" w:rsidRDefault="000F1463" w:rsidP="000F1463">
      <w:pPr>
        <w:pStyle w:val="ekvgrundtexthalbe"/>
        <w:rPr>
          <w:rStyle w:val="ekvnummerierung"/>
          <w:b w:val="0"/>
          <w:sz w:val="19"/>
        </w:rPr>
      </w:pPr>
    </w:p>
    <w:sectPr w:rsidR="000F1463" w:rsidSect="00A9020D">
      <w:footerReference w:type="default" r:id="rId21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FC58A" w14:textId="77777777" w:rsidR="00E872A0" w:rsidRDefault="00E872A0" w:rsidP="003C599D">
      <w:pPr>
        <w:spacing w:line="240" w:lineRule="auto"/>
      </w:pPr>
      <w:r>
        <w:separator/>
      </w:r>
    </w:p>
  </w:endnote>
  <w:endnote w:type="continuationSeparator" w:id="0">
    <w:p w14:paraId="347ED1CC" w14:textId="77777777" w:rsidR="00E872A0" w:rsidRDefault="00E872A0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14:paraId="1660427D" w14:textId="77777777" w:rsidTr="00A86796">
      <w:trPr>
        <w:trHeight w:hRule="exact" w:val="680"/>
      </w:trPr>
      <w:tc>
        <w:tcPr>
          <w:tcW w:w="864" w:type="dxa"/>
          <w:noWrap/>
        </w:tcPr>
        <w:p w14:paraId="264304D2" w14:textId="77777777"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C1129CE" wp14:editId="197DAA0A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14:paraId="741CB484" w14:textId="490B8E27" w:rsidR="00ED5575" w:rsidRPr="00913892" w:rsidRDefault="00ED5575" w:rsidP="00D24385">
          <w:pPr>
            <w:pStyle w:val="ekvpagina"/>
          </w:pPr>
          <w:r w:rsidRPr="00913892">
            <w:t>© Ernst Klett Verlag GmbH, Stuttgart 20</w:t>
          </w:r>
          <w:r w:rsidR="00D24385">
            <w:t>2</w:t>
          </w:r>
          <w:r w:rsidR="0055497B">
            <w:t>1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14:paraId="0C46300E" w14:textId="4F791683" w:rsidR="00E21DF4" w:rsidRDefault="0055497B" w:rsidP="00E21DF4">
          <w:pPr>
            <w:pStyle w:val="ekvquelle"/>
          </w:pPr>
          <w:r>
            <w:t>Autoren</w:t>
          </w:r>
          <w:r w:rsidR="00E21DF4">
            <w:t xml:space="preserve">: </w:t>
          </w:r>
          <w:r w:rsidR="009F2C1A">
            <w:t>Wolfgang Kugel,</w:t>
          </w:r>
          <w:r w:rsidR="00E21DF4">
            <w:t xml:space="preserve"> Roland Ritter</w:t>
          </w:r>
          <w:r w:rsidR="009F2C1A">
            <w:t>, Till Stephan</w:t>
          </w:r>
        </w:p>
        <w:p w14:paraId="7BAE458D" w14:textId="7A59CE38" w:rsidR="00E21DF4" w:rsidRDefault="00E21DF4" w:rsidP="00E21DF4">
          <w:pPr>
            <w:pStyle w:val="ekvquelle"/>
          </w:pPr>
          <w:r w:rsidRPr="00B2644C">
            <w:t>Bildquellen:</w:t>
          </w:r>
          <w:r>
            <w:t xml:space="preserve"> </w:t>
          </w:r>
          <w:r w:rsidR="00E541C8">
            <w:t xml:space="preserve">1. </w:t>
          </w:r>
          <w:r w:rsidR="00595DD6" w:rsidRPr="00595DD6">
            <w:t xml:space="preserve">stock.adobe.com (Alterfalter), Dublin; </w:t>
          </w:r>
          <w:r w:rsidR="00E541C8">
            <w:t xml:space="preserve">2. </w:t>
          </w:r>
          <w:r w:rsidR="00595DD6" w:rsidRPr="00595DD6">
            <w:t xml:space="preserve">www.panthermedia.net (pilens), München; </w:t>
          </w:r>
          <w:r w:rsidR="00E541C8">
            <w:t xml:space="preserve">3. </w:t>
          </w:r>
          <w:r w:rsidR="00595DD6" w:rsidRPr="00595DD6">
            <w:t xml:space="preserve">Getty Images Plus (oersin), </w:t>
          </w:r>
          <w:r w:rsidR="00595DD6">
            <w:t>M</w:t>
          </w:r>
          <w:r w:rsidR="00595DD6" w:rsidRPr="00595DD6">
            <w:t xml:space="preserve">ünchen; </w:t>
          </w:r>
          <w:r w:rsidR="00E541C8">
            <w:t xml:space="preserve">4. </w:t>
          </w:r>
          <w:r w:rsidR="00595DD6" w:rsidRPr="00595DD6">
            <w:t>stock.adobe.com (Kelpfish), Dublin</w:t>
          </w:r>
        </w:p>
        <w:p w14:paraId="67AF2277" w14:textId="77777777" w:rsidR="00ED5575" w:rsidRPr="00913892" w:rsidRDefault="00E21DF4" w:rsidP="00E21DF4">
          <w:pPr>
            <w:pStyle w:val="ekvquelle"/>
          </w:pPr>
          <w:r w:rsidRPr="00DE0C86">
            <w:t>Illustratoren:</w:t>
          </w:r>
          <w:r>
            <w:t xml:space="preserve"> </w:t>
          </w:r>
          <w:r w:rsidR="000050CE">
            <w:t>Tom Menzel, Scharbeutz/Klingberg</w:t>
          </w:r>
        </w:p>
      </w:tc>
      <w:tc>
        <w:tcPr>
          <w:tcW w:w="813" w:type="dxa"/>
        </w:tcPr>
        <w:p w14:paraId="44CA0CF7" w14:textId="77777777" w:rsidR="00ED5575" w:rsidRPr="00913892" w:rsidRDefault="00ED5575" w:rsidP="00913892">
          <w:pPr>
            <w:pStyle w:val="ekvpagina"/>
          </w:pPr>
        </w:p>
      </w:tc>
    </w:tr>
  </w:tbl>
  <w:p w14:paraId="05E37853" w14:textId="77777777" w:rsidR="00ED5575" w:rsidRDefault="00ED55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059F7" w14:textId="77777777" w:rsidR="00E872A0" w:rsidRDefault="00E872A0" w:rsidP="003C599D">
      <w:pPr>
        <w:spacing w:line="240" w:lineRule="auto"/>
      </w:pPr>
      <w:r>
        <w:separator/>
      </w:r>
    </w:p>
  </w:footnote>
  <w:footnote w:type="continuationSeparator" w:id="0">
    <w:p w14:paraId="789F18D4" w14:textId="77777777" w:rsidR="00E872A0" w:rsidRDefault="00E872A0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4" type="#_x0000_t75" alt="mittel" style="width:18pt;height:6pt;visibility:visible;mso-wrap-style:square" o:bullet="t">
        <v:imagedata r:id="rId1" o:title="mittel"/>
      </v:shape>
    </w:pict>
  </w:numPicBullet>
  <w:abstractNum w:abstractNumId="0" w15:restartNumberingAfterBreak="0">
    <w:nsid w:val="0B020E49"/>
    <w:multiLevelType w:val="hybridMultilevel"/>
    <w:tmpl w:val="BDF03580"/>
    <w:lvl w:ilvl="0" w:tplc="916A0EB6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C04D0"/>
    <w:multiLevelType w:val="hybridMultilevel"/>
    <w:tmpl w:val="91087E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3669B"/>
    <w:multiLevelType w:val="hybridMultilevel"/>
    <w:tmpl w:val="335CC926"/>
    <w:lvl w:ilvl="0" w:tplc="70F85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96D51"/>
    <w:multiLevelType w:val="hybridMultilevel"/>
    <w:tmpl w:val="014ADEE0"/>
    <w:lvl w:ilvl="0" w:tplc="70F85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400EB"/>
    <w:multiLevelType w:val="hybridMultilevel"/>
    <w:tmpl w:val="C5D06CC8"/>
    <w:lvl w:ilvl="0" w:tplc="6226AD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52285"/>
    <w:multiLevelType w:val="hybridMultilevel"/>
    <w:tmpl w:val="124EAA5C"/>
    <w:lvl w:ilvl="0" w:tplc="3154A874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88E"/>
    <w:rsid w:val="000040E2"/>
    <w:rsid w:val="000050CE"/>
    <w:rsid w:val="000111A7"/>
    <w:rsid w:val="00014D7E"/>
    <w:rsid w:val="0002009E"/>
    <w:rsid w:val="00020440"/>
    <w:rsid w:val="000307B4"/>
    <w:rsid w:val="0003339A"/>
    <w:rsid w:val="00035074"/>
    <w:rsid w:val="00037063"/>
    <w:rsid w:val="000373F4"/>
    <w:rsid w:val="00037566"/>
    <w:rsid w:val="000409D2"/>
    <w:rsid w:val="00043523"/>
    <w:rsid w:val="000500E8"/>
    <w:rsid w:val="000520A2"/>
    <w:rsid w:val="000523D4"/>
    <w:rsid w:val="00053B2F"/>
    <w:rsid w:val="00054678"/>
    <w:rsid w:val="00054A93"/>
    <w:rsid w:val="0006219C"/>
    <w:rsid w:val="0006258C"/>
    <w:rsid w:val="00062D31"/>
    <w:rsid w:val="000636C4"/>
    <w:rsid w:val="00071C5A"/>
    <w:rsid w:val="000779C3"/>
    <w:rsid w:val="000812E6"/>
    <w:rsid w:val="00081789"/>
    <w:rsid w:val="00081E66"/>
    <w:rsid w:val="00090388"/>
    <w:rsid w:val="00090AB2"/>
    <w:rsid w:val="00090BCA"/>
    <w:rsid w:val="000928AA"/>
    <w:rsid w:val="00092E87"/>
    <w:rsid w:val="000939F5"/>
    <w:rsid w:val="00094F01"/>
    <w:rsid w:val="00096995"/>
    <w:rsid w:val="000A0D09"/>
    <w:rsid w:val="000A4E73"/>
    <w:rsid w:val="000A51A5"/>
    <w:rsid w:val="000A7892"/>
    <w:rsid w:val="000B00D2"/>
    <w:rsid w:val="000B084D"/>
    <w:rsid w:val="000B098D"/>
    <w:rsid w:val="000B1CD1"/>
    <w:rsid w:val="000B7BD3"/>
    <w:rsid w:val="000C11E0"/>
    <w:rsid w:val="000C77CA"/>
    <w:rsid w:val="000D29D5"/>
    <w:rsid w:val="000D40DE"/>
    <w:rsid w:val="000D4791"/>
    <w:rsid w:val="000D5ADE"/>
    <w:rsid w:val="000D65D7"/>
    <w:rsid w:val="000E343E"/>
    <w:rsid w:val="000E3847"/>
    <w:rsid w:val="000E6E68"/>
    <w:rsid w:val="000F1463"/>
    <w:rsid w:val="000F21E8"/>
    <w:rsid w:val="000F388C"/>
    <w:rsid w:val="000F6468"/>
    <w:rsid w:val="000F7910"/>
    <w:rsid w:val="00103057"/>
    <w:rsid w:val="00104ECE"/>
    <w:rsid w:val="001052DD"/>
    <w:rsid w:val="00105E99"/>
    <w:rsid w:val="00106124"/>
    <w:rsid w:val="00107D77"/>
    <w:rsid w:val="00116EF2"/>
    <w:rsid w:val="001171F6"/>
    <w:rsid w:val="0012048F"/>
    <w:rsid w:val="00124062"/>
    <w:rsid w:val="00126C2B"/>
    <w:rsid w:val="00131417"/>
    <w:rsid w:val="00134FDE"/>
    <w:rsid w:val="001354B2"/>
    <w:rsid w:val="001367B6"/>
    <w:rsid w:val="00137DDD"/>
    <w:rsid w:val="00140765"/>
    <w:rsid w:val="00142D80"/>
    <w:rsid w:val="00147A36"/>
    <w:rsid w:val="00151A9D"/>
    <w:rsid w:val="001524C9"/>
    <w:rsid w:val="00154005"/>
    <w:rsid w:val="00161B4B"/>
    <w:rsid w:val="001641FA"/>
    <w:rsid w:val="0016475A"/>
    <w:rsid w:val="00165ECC"/>
    <w:rsid w:val="00167E3A"/>
    <w:rsid w:val="00182050"/>
    <w:rsid w:val="00182B7D"/>
    <w:rsid w:val="001834C4"/>
    <w:rsid w:val="001845AC"/>
    <w:rsid w:val="00186866"/>
    <w:rsid w:val="00190B65"/>
    <w:rsid w:val="00193A18"/>
    <w:rsid w:val="00196B52"/>
    <w:rsid w:val="001A132B"/>
    <w:rsid w:val="001A1B45"/>
    <w:rsid w:val="001A3936"/>
    <w:rsid w:val="001A4233"/>
    <w:rsid w:val="001A5BD5"/>
    <w:rsid w:val="001B1D28"/>
    <w:rsid w:val="001B2F41"/>
    <w:rsid w:val="001B454A"/>
    <w:rsid w:val="001B6389"/>
    <w:rsid w:val="001B733C"/>
    <w:rsid w:val="001C2DC7"/>
    <w:rsid w:val="001C3792"/>
    <w:rsid w:val="001C499E"/>
    <w:rsid w:val="001C5602"/>
    <w:rsid w:val="001C6C8F"/>
    <w:rsid w:val="001D1169"/>
    <w:rsid w:val="001D2674"/>
    <w:rsid w:val="001D39FD"/>
    <w:rsid w:val="001D7BCD"/>
    <w:rsid w:val="001E32B5"/>
    <w:rsid w:val="001E485B"/>
    <w:rsid w:val="001E69A0"/>
    <w:rsid w:val="001F1B7B"/>
    <w:rsid w:val="001F1E3D"/>
    <w:rsid w:val="001F2B58"/>
    <w:rsid w:val="001F53F1"/>
    <w:rsid w:val="001F72C2"/>
    <w:rsid w:val="0020055A"/>
    <w:rsid w:val="00201AA1"/>
    <w:rsid w:val="00205239"/>
    <w:rsid w:val="0021074E"/>
    <w:rsid w:val="00214764"/>
    <w:rsid w:val="00216516"/>
    <w:rsid w:val="00216D91"/>
    <w:rsid w:val="00217067"/>
    <w:rsid w:val="0021797B"/>
    <w:rsid w:val="00222822"/>
    <w:rsid w:val="00223988"/>
    <w:rsid w:val="002240EA"/>
    <w:rsid w:val="002266E8"/>
    <w:rsid w:val="002277D2"/>
    <w:rsid w:val="002301FF"/>
    <w:rsid w:val="00232213"/>
    <w:rsid w:val="00232ACE"/>
    <w:rsid w:val="0023351F"/>
    <w:rsid w:val="00240E03"/>
    <w:rsid w:val="00244507"/>
    <w:rsid w:val="00245DA5"/>
    <w:rsid w:val="00246F77"/>
    <w:rsid w:val="00250045"/>
    <w:rsid w:val="002527A5"/>
    <w:rsid w:val="002548B1"/>
    <w:rsid w:val="00255466"/>
    <w:rsid w:val="00255FE3"/>
    <w:rsid w:val="002569DF"/>
    <w:rsid w:val="00260B8C"/>
    <w:rsid w:val="002610EC"/>
    <w:rsid w:val="002613E6"/>
    <w:rsid w:val="00261D9E"/>
    <w:rsid w:val="0026581E"/>
    <w:rsid w:val="00265C3F"/>
    <w:rsid w:val="00267AE6"/>
    <w:rsid w:val="002700F7"/>
    <w:rsid w:val="00270398"/>
    <w:rsid w:val="00271494"/>
    <w:rsid w:val="00272841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9263F"/>
    <w:rsid w:val="002A25AE"/>
    <w:rsid w:val="002A2F1C"/>
    <w:rsid w:val="002B3DF1"/>
    <w:rsid w:val="002B64EA"/>
    <w:rsid w:val="002C06C0"/>
    <w:rsid w:val="002C357F"/>
    <w:rsid w:val="002C5D15"/>
    <w:rsid w:val="002D41F4"/>
    <w:rsid w:val="002D4E04"/>
    <w:rsid w:val="002D7B0C"/>
    <w:rsid w:val="002D7B42"/>
    <w:rsid w:val="002E163A"/>
    <w:rsid w:val="002E21C3"/>
    <w:rsid w:val="002E45C0"/>
    <w:rsid w:val="002E492C"/>
    <w:rsid w:val="002E6744"/>
    <w:rsid w:val="002F1328"/>
    <w:rsid w:val="00302866"/>
    <w:rsid w:val="00303749"/>
    <w:rsid w:val="00304833"/>
    <w:rsid w:val="003057B9"/>
    <w:rsid w:val="00313596"/>
    <w:rsid w:val="00313FD8"/>
    <w:rsid w:val="00314970"/>
    <w:rsid w:val="00315EA9"/>
    <w:rsid w:val="003166B2"/>
    <w:rsid w:val="003176E1"/>
    <w:rsid w:val="00320087"/>
    <w:rsid w:val="00321063"/>
    <w:rsid w:val="0032667B"/>
    <w:rsid w:val="00331D08"/>
    <w:rsid w:val="003323B5"/>
    <w:rsid w:val="00334B10"/>
    <w:rsid w:val="003373EF"/>
    <w:rsid w:val="00345E22"/>
    <w:rsid w:val="00350FBE"/>
    <w:rsid w:val="00353C8B"/>
    <w:rsid w:val="00354A3A"/>
    <w:rsid w:val="003555DC"/>
    <w:rsid w:val="00356872"/>
    <w:rsid w:val="00357BFF"/>
    <w:rsid w:val="003611D5"/>
    <w:rsid w:val="00362B02"/>
    <w:rsid w:val="00362E47"/>
    <w:rsid w:val="0036392C"/>
    <w:rsid w:val="0036404C"/>
    <w:rsid w:val="00364454"/>
    <w:rsid w:val="003646B9"/>
    <w:rsid w:val="00364D77"/>
    <w:rsid w:val="003653D5"/>
    <w:rsid w:val="003655CF"/>
    <w:rsid w:val="00370D64"/>
    <w:rsid w:val="003714AA"/>
    <w:rsid w:val="0037203F"/>
    <w:rsid w:val="00376967"/>
    <w:rsid w:val="00376A0A"/>
    <w:rsid w:val="00377126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96A31"/>
    <w:rsid w:val="003979FB"/>
    <w:rsid w:val="00397F4D"/>
    <w:rsid w:val="003A1A19"/>
    <w:rsid w:val="003A5B0C"/>
    <w:rsid w:val="003A6EE4"/>
    <w:rsid w:val="003A79F1"/>
    <w:rsid w:val="003A7D70"/>
    <w:rsid w:val="003B348E"/>
    <w:rsid w:val="003B3DE0"/>
    <w:rsid w:val="003B3ED5"/>
    <w:rsid w:val="003B4F29"/>
    <w:rsid w:val="003B60F5"/>
    <w:rsid w:val="003C39DC"/>
    <w:rsid w:val="003C3D43"/>
    <w:rsid w:val="003C46EE"/>
    <w:rsid w:val="003C5570"/>
    <w:rsid w:val="003C599D"/>
    <w:rsid w:val="003D3D68"/>
    <w:rsid w:val="003D4F3F"/>
    <w:rsid w:val="003D70F5"/>
    <w:rsid w:val="003D7B7C"/>
    <w:rsid w:val="003E21AC"/>
    <w:rsid w:val="003E3CA3"/>
    <w:rsid w:val="003E6330"/>
    <w:rsid w:val="003E7B62"/>
    <w:rsid w:val="003F0467"/>
    <w:rsid w:val="003F276A"/>
    <w:rsid w:val="003F2CD2"/>
    <w:rsid w:val="003F362F"/>
    <w:rsid w:val="004047A0"/>
    <w:rsid w:val="004054D3"/>
    <w:rsid w:val="00405D0B"/>
    <w:rsid w:val="00410B90"/>
    <w:rsid w:val="004119C2"/>
    <w:rsid w:val="00411B18"/>
    <w:rsid w:val="00412681"/>
    <w:rsid w:val="004136AD"/>
    <w:rsid w:val="00414106"/>
    <w:rsid w:val="00415632"/>
    <w:rsid w:val="004162B0"/>
    <w:rsid w:val="0042107E"/>
    <w:rsid w:val="00421B35"/>
    <w:rsid w:val="00424375"/>
    <w:rsid w:val="004252D0"/>
    <w:rsid w:val="00430A23"/>
    <w:rsid w:val="004372DD"/>
    <w:rsid w:val="00441088"/>
    <w:rsid w:val="00441724"/>
    <w:rsid w:val="0044185E"/>
    <w:rsid w:val="004454A0"/>
    <w:rsid w:val="00446431"/>
    <w:rsid w:val="00452302"/>
    <w:rsid w:val="004537BA"/>
    <w:rsid w:val="00454148"/>
    <w:rsid w:val="00456525"/>
    <w:rsid w:val="00460A4D"/>
    <w:rsid w:val="004610EC"/>
    <w:rsid w:val="00461A18"/>
    <w:rsid w:val="004621B3"/>
    <w:rsid w:val="00462888"/>
    <w:rsid w:val="0046364F"/>
    <w:rsid w:val="00465073"/>
    <w:rsid w:val="00465DEA"/>
    <w:rsid w:val="0046695C"/>
    <w:rsid w:val="0047471A"/>
    <w:rsid w:val="004750CB"/>
    <w:rsid w:val="00475402"/>
    <w:rsid w:val="00476796"/>
    <w:rsid w:val="00480200"/>
    <w:rsid w:val="00483A7A"/>
    <w:rsid w:val="00483D65"/>
    <w:rsid w:val="0048576C"/>
    <w:rsid w:val="00486B3D"/>
    <w:rsid w:val="00490692"/>
    <w:rsid w:val="004925F2"/>
    <w:rsid w:val="004A038C"/>
    <w:rsid w:val="004A6284"/>
    <w:rsid w:val="004A66C3"/>
    <w:rsid w:val="004A66CF"/>
    <w:rsid w:val="004A7BBF"/>
    <w:rsid w:val="004B6ECA"/>
    <w:rsid w:val="004B7990"/>
    <w:rsid w:val="004C54D7"/>
    <w:rsid w:val="004C5E78"/>
    <w:rsid w:val="004C693C"/>
    <w:rsid w:val="004C7578"/>
    <w:rsid w:val="004D2888"/>
    <w:rsid w:val="004D4CC1"/>
    <w:rsid w:val="004E2069"/>
    <w:rsid w:val="004E37D7"/>
    <w:rsid w:val="004E3969"/>
    <w:rsid w:val="004E5E7E"/>
    <w:rsid w:val="004F0B71"/>
    <w:rsid w:val="004F1681"/>
    <w:rsid w:val="00501528"/>
    <w:rsid w:val="00501836"/>
    <w:rsid w:val="005069C1"/>
    <w:rsid w:val="00514229"/>
    <w:rsid w:val="005156EC"/>
    <w:rsid w:val="005168A4"/>
    <w:rsid w:val="005176B9"/>
    <w:rsid w:val="00521179"/>
    <w:rsid w:val="0052117E"/>
    <w:rsid w:val="00521B91"/>
    <w:rsid w:val="00522A02"/>
    <w:rsid w:val="0052430D"/>
    <w:rsid w:val="00525052"/>
    <w:rsid w:val="00525058"/>
    <w:rsid w:val="005252D2"/>
    <w:rsid w:val="00530C92"/>
    <w:rsid w:val="00530E5B"/>
    <w:rsid w:val="0053247B"/>
    <w:rsid w:val="00534AD5"/>
    <w:rsid w:val="00535AD8"/>
    <w:rsid w:val="00535E3A"/>
    <w:rsid w:val="00547103"/>
    <w:rsid w:val="0055497B"/>
    <w:rsid w:val="00554B46"/>
    <w:rsid w:val="00554EDA"/>
    <w:rsid w:val="00560848"/>
    <w:rsid w:val="0057200E"/>
    <w:rsid w:val="00572A0F"/>
    <w:rsid w:val="00572AE7"/>
    <w:rsid w:val="00573997"/>
    <w:rsid w:val="00574FE0"/>
    <w:rsid w:val="00576D2D"/>
    <w:rsid w:val="00577A55"/>
    <w:rsid w:val="00583FC8"/>
    <w:rsid w:val="00584F88"/>
    <w:rsid w:val="0058742B"/>
    <w:rsid w:val="00587DF4"/>
    <w:rsid w:val="00595DD6"/>
    <w:rsid w:val="00597E2F"/>
    <w:rsid w:val="005A3362"/>
    <w:rsid w:val="005A3FB2"/>
    <w:rsid w:val="005A6279"/>
    <w:rsid w:val="005A6D94"/>
    <w:rsid w:val="005A741D"/>
    <w:rsid w:val="005B2992"/>
    <w:rsid w:val="005B6C9C"/>
    <w:rsid w:val="005B7DD6"/>
    <w:rsid w:val="005B7E98"/>
    <w:rsid w:val="005C047C"/>
    <w:rsid w:val="005C0FBD"/>
    <w:rsid w:val="005C1A9C"/>
    <w:rsid w:val="005C3601"/>
    <w:rsid w:val="005C400B"/>
    <w:rsid w:val="005C49D0"/>
    <w:rsid w:val="005C557D"/>
    <w:rsid w:val="005C5F5C"/>
    <w:rsid w:val="005D168E"/>
    <w:rsid w:val="005D266F"/>
    <w:rsid w:val="005D367A"/>
    <w:rsid w:val="005D3E99"/>
    <w:rsid w:val="005D79B8"/>
    <w:rsid w:val="005D7E1B"/>
    <w:rsid w:val="005E0196"/>
    <w:rsid w:val="005E15AC"/>
    <w:rsid w:val="005E2580"/>
    <w:rsid w:val="005E4C30"/>
    <w:rsid w:val="005E5B72"/>
    <w:rsid w:val="005E60B3"/>
    <w:rsid w:val="005F05BA"/>
    <w:rsid w:val="005F2AB3"/>
    <w:rsid w:val="005F3914"/>
    <w:rsid w:val="005F439D"/>
    <w:rsid w:val="005F511A"/>
    <w:rsid w:val="005F52FB"/>
    <w:rsid w:val="005F648F"/>
    <w:rsid w:val="0060030C"/>
    <w:rsid w:val="006011EC"/>
    <w:rsid w:val="00603AD5"/>
    <w:rsid w:val="00605B68"/>
    <w:rsid w:val="00614BF1"/>
    <w:rsid w:val="00615193"/>
    <w:rsid w:val="006201CB"/>
    <w:rsid w:val="00622F6B"/>
    <w:rsid w:val="0062485C"/>
    <w:rsid w:val="00627765"/>
    <w:rsid w:val="00627A02"/>
    <w:rsid w:val="00631EEA"/>
    <w:rsid w:val="00633F75"/>
    <w:rsid w:val="006341A9"/>
    <w:rsid w:val="00641CCB"/>
    <w:rsid w:val="006431A4"/>
    <w:rsid w:val="0064692C"/>
    <w:rsid w:val="00646A45"/>
    <w:rsid w:val="00650729"/>
    <w:rsid w:val="00653F68"/>
    <w:rsid w:val="006557A7"/>
    <w:rsid w:val="00661612"/>
    <w:rsid w:val="0066521C"/>
    <w:rsid w:val="006673C6"/>
    <w:rsid w:val="006676F4"/>
    <w:rsid w:val="00673D80"/>
    <w:rsid w:val="006802C4"/>
    <w:rsid w:val="00680899"/>
    <w:rsid w:val="0068189F"/>
    <w:rsid w:val="00681A11"/>
    <w:rsid w:val="0068429A"/>
    <w:rsid w:val="00685FDD"/>
    <w:rsid w:val="006912DC"/>
    <w:rsid w:val="00693416"/>
    <w:rsid w:val="00693676"/>
    <w:rsid w:val="006A434A"/>
    <w:rsid w:val="006A5611"/>
    <w:rsid w:val="006A71DE"/>
    <w:rsid w:val="006A76D7"/>
    <w:rsid w:val="006B18DE"/>
    <w:rsid w:val="006B2D23"/>
    <w:rsid w:val="006B3EF4"/>
    <w:rsid w:val="006B6247"/>
    <w:rsid w:val="006B643D"/>
    <w:rsid w:val="006C3138"/>
    <w:rsid w:val="006C4D96"/>
    <w:rsid w:val="006C4E52"/>
    <w:rsid w:val="006C6A77"/>
    <w:rsid w:val="006C6A8C"/>
    <w:rsid w:val="006C7565"/>
    <w:rsid w:val="006D1F6D"/>
    <w:rsid w:val="006D35EB"/>
    <w:rsid w:val="006D49F0"/>
    <w:rsid w:val="006D5C35"/>
    <w:rsid w:val="006D7F2E"/>
    <w:rsid w:val="006D7FED"/>
    <w:rsid w:val="006E235E"/>
    <w:rsid w:val="006E6EDE"/>
    <w:rsid w:val="006E7EC4"/>
    <w:rsid w:val="006F0D3C"/>
    <w:rsid w:val="006F2EDC"/>
    <w:rsid w:val="006F5C24"/>
    <w:rsid w:val="006F72F5"/>
    <w:rsid w:val="007013AC"/>
    <w:rsid w:val="007014BC"/>
    <w:rsid w:val="007017DA"/>
    <w:rsid w:val="00701BDD"/>
    <w:rsid w:val="00702ABE"/>
    <w:rsid w:val="00704625"/>
    <w:rsid w:val="00707393"/>
    <w:rsid w:val="00707BF4"/>
    <w:rsid w:val="00707D83"/>
    <w:rsid w:val="00707FD3"/>
    <w:rsid w:val="00710718"/>
    <w:rsid w:val="0071249D"/>
    <w:rsid w:val="00715A9A"/>
    <w:rsid w:val="00715B4C"/>
    <w:rsid w:val="00716152"/>
    <w:rsid w:val="007164D2"/>
    <w:rsid w:val="00717EC3"/>
    <w:rsid w:val="0072030B"/>
    <w:rsid w:val="00720747"/>
    <w:rsid w:val="007228A6"/>
    <w:rsid w:val="00722BE8"/>
    <w:rsid w:val="00724064"/>
    <w:rsid w:val="007244CC"/>
    <w:rsid w:val="00725C33"/>
    <w:rsid w:val="007300D0"/>
    <w:rsid w:val="0073042D"/>
    <w:rsid w:val="0073238D"/>
    <w:rsid w:val="00732C76"/>
    <w:rsid w:val="00733A44"/>
    <w:rsid w:val="00735950"/>
    <w:rsid w:val="007377D0"/>
    <w:rsid w:val="00737DC0"/>
    <w:rsid w:val="00741417"/>
    <w:rsid w:val="00745BC6"/>
    <w:rsid w:val="007507F9"/>
    <w:rsid w:val="007518BE"/>
    <w:rsid w:val="00751B0E"/>
    <w:rsid w:val="00754E10"/>
    <w:rsid w:val="00760C41"/>
    <w:rsid w:val="007619B6"/>
    <w:rsid w:val="007636A0"/>
    <w:rsid w:val="007661BA"/>
    <w:rsid w:val="00766405"/>
    <w:rsid w:val="0076691A"/>
    <w:rsid w:val="00767411"/>
    <w:rsid w:val="00770F0A"/>
    <w:rsid w:val="00772DA9"/>
    <w:rsid w:val="00773DF9"/>
    <w:rsid w:val="00775322"/>
    <w:rsid w:val="007814C9"/>
    <w:rsid w:val="00787700"/>
    <w:rsid w:val="0078789B"/>
    <w:rsid w:val="00794685"/>
    <w:rsid w:val="00794C13"/>
    <w:rsid w:val="007A09CD"/>
    <w:rsid w:val="007A18E0"/>
    <w:rsid w:val="007A2F5A"/>
    <w:rsid w:val="007A572E"/>
    <w:rsid w:val="007A5AA1"/>
    <w:rsid w:val="007C0A7D"/>
    <w:rsid w:val="007C1230"/>
    <w:rsid w:val="007C3625"/>
    <w:rsid w:val="007C547C"/>
    <w:rsid w:val="007C5782"/>
    <w:rsid w:val="007D186F"/>
    <w:rsid w:val="007E1CE0"/>
    <w:rsid w:val="007E2E84"/>
    <w:rsid w:val="007E4DDC"/>
    <w:rsid w:val="007E5E71"/>
    <w:rsid w:val="007F3125"/>
    <w:rsid w:val="007F79F6"/>
    <w:rsid w:val="00801B7F"/>
    <w:rsid w:val="00802685"/>
    <w:rsid w:val="00802E02"/>
    <w:rsid w:val="0081418F"/>
    <w:rsid w:val="00815A76"/>
    <w:rsid w:val="00816953"/>
    <w:rsid w:val="00816D4D"/>
    <w:rsid w:val="0082136B"/>
    <w:rsid w:val="008220D5"/>
    <w:rsid w:val="00826DDD"/>
    <w:rsid w:val="008273B7"/>
    <w:rsid w:val="00827411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5380"/>
    <w:rsid w:val="00876846"/>
    <w:rsid w:val="00882053"/>
    <w:rsid w:val="008853B6"/>
    <w:rsid w:val="008942A2"/>
    <w:rsid w:val="0089534A"/>
    <w:rsid w:val="008962E4"/>
    <w:rsid w:val="008A2E1E"/>
    <w:rsid w:val="008A50CF"/>
    <w:rsid w:val="008A529C"/>
    <w:rsid w:val="008A6CD0"/>
    <w:rsid w:val="008A6EF9"/>
    <w:rsid w:val="008A78D4"/>
    <w:rsid w:val="008B446A"/>
    <w:rsid w:val="008B5E47"/>
    <w:rsid w:val="008C05C2"/>
    <w:rsid w:val="008C0880"/>
    <w:rsid w:val="008C27FD"/>
    <w:rsid w:val="008D0143"/>
    <w:rsid w:val="008D3CE0"/>
    <w:rsid w:val="008D7FDC"/>
    <w:rsid w:val="008E4B7A"/>
    <w:rsid w:val="008E6248"/>
    <w:rsid w:val="008F6EDE"/>
    <w:rsid w:val="00902002"/>
    <w:rsid w:val="00902CEB"/>
    <w:rsid w:val="00902FBB"/>
    <w:rsid w:val="009051A0"/>
    <w:rsid w:val="009064C0"/>
    <w:rsid w:val="00907073"/>
    <w:rsid w:val="009078CB"/>
    <w:rsid w:val="00907EC2"/>
    <w:rsid w:val="00912A0A"/>
    <w:rsid w:val="00913598"/>
    <w:rsid w:val="00913892"/>
    <w:rsid w:val="009215E3"/>
    <w:rsid w:val="009233EE"/>
    <w:rsid w:val="00924E68"/>
    <w:rsid w:val="0093118F"/>
    <w:rsid w:val="00932038"/>
    <w:rsid w:val="00935826"/>
    <w:rsid w:val="00936CF0"/>
    <w:rsid w:val="009406BC"/>
    <w:rsid w:val="00942106"/>
    <w:rsid w:val="0094260D"/>
    <w:rsid w:val="00942D04"/>
    <w:rsid w:val="00942FC5"/>
    <w:rsid w:val="00946121"/>
    <w:rsid w:val="00946E5F"/>
    <w:rsid w:val="00950A64"/>
    <w:rsid w:val="00950D5A"/>
    <w:rsid w:val="00952A59"/>
    <w:rsid w:val="00952B21"/>
    <w:rsid w:val="00954486"/>
    <w:rsid w:val="00955064"/>
    <w:rsid w:val="00956783"/>
    <w:rsid w:val="00956B32"/>
    <w:rsid w:val="00957248"/>
    <w:rsid w:val="0095729B"/>
    <w:rsid w:val="009578FF"/>
    <w:rsid w:val="00957969"/>
    <w:rsid w:val="00962A4D"/>
    <w:rsid w:val="009634E9"/>
    <w:rsid w:val="00964A22"/>
    <w:rsid w:val="009651E5"/>
    <w:rsid w:val="009656E9"/>
    <w:rsid w:val="00967161"/>
    <w:rsid w:val="00967C71"/>
    <w:rsid w:val="00967E19"/>
    <w:rsid w:val="00970C31"/>
    <w:rsid w:val="00974D7D"/>
    <w:rsid w:val="00976E17"/>
    <w:rsid w:val="00977556"/>
    <w:rsid w:val="009800AB"/>
    <w:rsid w:val="00981DFC"/>
    <w:rsid w:val="00985264"/>
    <w:rsid w:val="009853E3"/>
    <w:rsid w:val="009856A1"/>
    <w:rsid w:val="00990D91"/>
    <w:rsid w:val="009915B2"/>
    <w:rsid w:val="00992B92"/>
    <w:rsid w:val="009A056D"/>
    <w:rsid w:val="009A17FC"/>
    <w:rsid w:val="009A2656"/>
    <w:rsid w:val="009A2869"/>
    <w:rsid w:val="009A50D4"/>
    <w:rsid w:val="009A7614"/>
    <w:rsid w:val="009B716C"/>
    <w:rsid w:val="009C016F"/>
    <w:rsid w:val="009C26DF"/>
    <w:rsid w:val="009C2A7B"/>
    <w:rsid w:val="009C3C75"/>
    <w:rsid w:val="009D0FF5"/>
    <w:rsid w:val="009D3022"/>
    <w:rsid w:val="009D3CD2"/>
    <w:rsid w:val="009E17E1"/>
    <w:rsid w:val="009E1BBE"/>
    <w:rsid w:val="009E2683"/>
    <w:rsid w:val="009E45C5"/>
    <w:rsid w:val="009E47B1"/>
    <w:rsid w:val="009E507B"/>
    <w:rsid w:val="009E701B"/>
    <w:rsid w:val="009F003E"/>
    <w:rsid w:val="009F0109"/>
    <w:rsid w:val="009F01E9"/>
    <w:rsid w:val="009F0654"/>
    <w:rsid w:val="009F1185"/>
    <w:rsid w:val="009F2C1A"/>
    <w:rsid w:val="009F484B"/>
    <w:rsid w:val="00A024FF"/>
    <w:rsid w:val="00A05E18"/>
    <w:rsid w:val="00A06EFE"/>
    <w:rsid w:val="00A1120C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3F90"/>
    <w:rsid w:val="00A34C08"/>
    <w:rsid w:val="00A35787"/>
    <w:rsid w:val="00A3685C"/>
    <w:rsid w:val="00A4162F"/>
    <w:rsid w:val="00A425EC"/>
    <w:rsid w:val="00A43B4C"/>
    <w:rsid w:val="00A478DC"/>
    <w:rsid w:val="00A47DE1"/>
    <w:rsid w:val="00A50360"/>
    <w:rsid w:val="00A558D3"/>
    <w:rsid w:val="00A561FB"/>
    <w:rsid w:val="00A56C68"/>
    <w:rsid w:val="00A623A5"/>
    <w:rsid w:val="00A701AF"/>
    <w:rsid w:val="00A705DD"/>
    <w:rsid w:val="00A7137C"/>
    <w:rsid w:val="00A72CFB"/>
    <w:rsid w:val="00A74DAA"/>
    <w:rsid w:val="00A75504"/>
    <w:rsid w:val="00A77844"/>
    <w:rsid w:val="00A83EBE"/>
    <w:rsid w:val="00A8594A"/>
    <w:rsid w:val="00A86796"/>
    <w:rsid w:val="00A8687B"/>
    <w:rsid w:val="00A9020D"/>
    <w:rsid w:val="00A9190A"/>
    <w:rsid w:val="00A92B79"/>
    <w:rsid w:val="00A9695B"/>
    <w:rsid w:val="00AA3E8B"/>
    <w:rsid w:val="00AA485A"/>
    <w:rsid w:val="00AA5A5A"/>
    <w:rsid w:val="00AA5D86"/>
    <w:rsid w:val="00AB05CF"/>
    <w:rsid w:val="00AB0DA8"/>
    <w:rsid w:val="00AB18CA"/>
    <w:rsid w:val="00AB5327"/>
    <w:rsid w:val="00AB56EB"/>
    <w:rsid w:val="00AB6212"/>
    <w:rsid w:val="00AB6AE5"/>
    <w:rsid w:val="00AB7619"/>
    <w:rsid w:val="00AC01E7"/>
    <w:rsid w:val="00AC7B89"/>
    <w:rsid w:val="00AD0357"/>
    <w:rsid w:val="00AD33C9"/>
    <w:rsid w:val="00AD4D22"/>
    <w:rsid w:val="00AD7E98"/>
    <w:rsid w:val="00AE5918"/>
    <w:rsid w:val="00AE65F6"/>
    <w:rsid w:val="00AF053E"/>
    <w:rsid w:val="00AF2263"/>
    <w:rsid w:val="00B00587"/>
    <w:rsid w:val="00B01BE7"/>
    <w:rsid w:val="00B03694"/>
    <w:rsid w:val="00B039E8"/>
    <w:rsid w:val="00B0422A"/>
    <w:rsid w:val="00B05115"/>
    <w:rsid w:val="00B14457"/>
    <w:rsid w:val="00B14B45"/>
    <w:rsid w:val="00B155E8"/>
    <w:rsid w:val="00B15F75"/>
    <w:rsid w:val="00B20C96"/>
    <w:rsid w:val="00B2194E"/>
    <w:rsid w:val="00B22EE8"/>
    <w:rsid w:val="00B2644C"/>
    <w:rsid w:val="00B26B3C"/>
    <w:rsid w:val="00B306E3"/>
    <w:rsid w:val="00B31F29"/>
    <w:rsid w:val="00B32DAF"/>
    <w:rsid w:val="00B3499A"/>
    <w:rsid w:val="00B34E9F"/>
    <w:rsid w:val="00B37E68"/>
    <w:rsid w:val="00B40C8E"/>
    <w:rsid w:val="00B43877"/>
    <w:rsid w:val="00B468CC"/>
    <w:rsid w:val="00B528D2"/>
    <w:rsid w:val="00B52FB3"/>
    <w:rsid w:val="00B53B71"/>
    <w:rsid w:val="00B54655"/>
    <w:rsid w:val="00B570AB"/>
    <w:rsid w:val="00B6045F"/>
    <w:rsid w:val="00B60BEA"/>
    <w:rsid w:val="00B6261E"/>
    <w:rsid w:val="00B718C1"/>
    <w:rsid w:val="00B719B1"/>
    <w:rsid w:val="00B7242A"/>
    <w:rsid w:val="00B74800"/>
    <w:rsid w:val="00B8071F"/>
    <w:rsid w:val="00B81F2B"/>
    <w:rsid w:val="00B82B4E"/>
    <w:rsid w:val="00B84121"/>
    <w:rsid w:val="00B8420E"/>
    <w:rsid w:val="00B90CE1"/>
    <w:rsid w:val="00B96118"/>
    <w:rsid w:val="00BA1A23"/>
    <w:rsid w:val="00BA2134"/>
    <w:rsid w:val="00BB2F2F"/>
    <w:rsid w:val="00BB3EC8"/>
    <w:rsid w:val="00BB7CB9"/>
    <w:rsid w:val="00BC1F2F"/>
    <w:rsid w:val="00BC2CD2"/>
    <w:rsid w:val="00BC3029"/>
    <w:rsid w:val="00BC5C87"/>
    <w:rsid w:val="00BC6483"/>
    <w:rsid w:val="00BC69E3"/>
    <w:rsid w:val="00BC701D"/>
    <w:rsid w:val="00BC7335"/>
    <w:rsid w:val="00BD0BAA"/>
    <w:rsid w:val="00BD1B1C"/>
    <w:rsid w:val="00BD355B"/>
    <w:rsid w:val="00BD4459"/>
    <w:rsid w:val="00BD542D"/>
    <w:rsid w:val="00BD6E66"/>
    <w:rsid w:val="00BE105A"/>
    <w:rsid w:val="00BE1962"/>
    <w:rsid w:val="00BE4821"/>
    <w:rsid w:val="00BF17F2"/>
    <w:rsid w:val="00BF562C"/>
    <w:rsid w:val="00BF599D"/>
    <w:rsid w:val="00BF6026"/>
    <w:rsid w:val="00BF7E53"/>
    <w:rsid w:val="00C00404"/>
    <w:rsid w:val="00C00540"/>
    <w:rsid w:val="00C07537"/>
    <w:rsid w:val="00C10F79"/>
    <w:rsid w:val="00C14400"/>
    <w:rsid w:val="00C172AE"/>
    <w:rsid w:val="00C17BE6"/>
    <w:rsid w:val="00C343F5"/>
    <w:rsid w:val="00C36C78"/>
    <w:rsid w:val="00C37E20"/>
    <w:rsid w:val="00C4054D"/>
    <w:rsid w:val="00C40555"/>
    <w:rsid w:val="00C40D51"/>
    <w:rsid w:val="00C429A6"/>
    <w:rsid w:val="00C45D3B"/>
    <w:rsid w:val="00C46BF4"/>
    <w:rsid w:val="00C504F8"/>
    <w:rsid w:val="00C50AB6"/>
    <w:rsid w:val="00C52804"/>
    <w:rsid w:val="00C52A99"/>
    <w:rsid w:val="00C52AB7"/>
    <w:rsid w:val="00C537CD"/>
    <w:rsid w:val="00C57A6A"/>
    <w:rsid w:val="00C61654"/>
    <w:rsid w:val="00C64B82"/>
    <w:rsid w:val="00C64F17"/>
    <w:rsid w:val="00C70F84"/>
    <w:rsid w:val="00C727B3"/>
    <w:rsid w:val="00C72BA2"/>
    <w:rsid w:val="00C76A19"/>
    <w:rsid w:val="00C76AF8"/>
    <w:rsid w:val="00C808A7"/>
    <w:rsid w:val="00C84E4C"/>
    <w:rsid w:val="00C87044"/>
    <w:rsid w:val="00C94D17"/>
    <w:rsid w:val="00C96318"/>
    <w:rsid w:val="00CB17F5"/>
    <w:rsid w:val="00CB27C6"/>
    <w:rsid w:val="00CB3465"/>
    <w:rsid w:val="00CB463B"/>
    <w:rsid w:val="00CB5B82"/>
    <w:rsid w:val="00CB7043"/>
    <w:rsid w:val="00CB782D"/>
    <w:rsid w:val="00CC54E0"/>
    <w:rsid w:val="00CC65A8"/>
    <w:rsid w:val="00CC7DBB"/>
    <w:rsid w:val="00CD142A"/>
    <w:rsid w:val="00CD3158"/>
    <w:rsid w:val="00CD406D"/>
    <w:rsid w:val="00CD4219"/>
    <w:rsid w:val="00CD5490"/>
    <w:rsid w:val="00CD6369"/>
    <w:rsid w:val="00CE2A37"/>
    <w:rsid w:val="00CE3E54"/>
    <w:rsid w:val="00CE63D3"/>
    <w:rsid w:val="00CF1DFD"/>
    <w:rsid w:val="00CF21D7"/>
    <w:rsid w:val="00CF2E1A"/>
    <w:rsid w:val="00CF6EC0"/>
    <w:rsid w:val="00CF715C"/>
    <w:rsid w:val="00D022EC"/>
    <w:rsid w:val="00D03391"/>
    <w:rsid w:val="00D033AD"/>
    <w:rsid w:val="00D05217"/>
    <w:rsid w:val="00D06182"/>
    <w:rsid w:val="00D0751D"/>
    <w:rsid w:val="00D125BD"/>
    <w:rsid w:val="00D12661"/>
    <w:rsid w:val="00D14F61"/>
    <w:rsid w:val="00D1582D"/>
    <w:rsid w:val="00D24385"/>
    <w:rsid w:val="00D2569D"/>
    <w:rsid w:val="00D27A1B"/>
    <w:rsid w:val="00D3126D"/>
    <w:rsid w:val="00D34BEE"/>
    <w:rsid w:val="00D34DC1"/>
    <w:rsid w:val="00D403F7"/>
    <w:rsid w:val="00D40D77"/>
    <w:rsid w:val="00D42094"/>
    <w:rsid w:val="00D559DE"/>
    <w:rsid w:val="00D56FEB"/>
    <w:rsid w:val="00D61DD0"/>
    <w:rsid w:val="00D62096"/>
    <w:rsid w:val="00D627E5"/>
    <w:rsid w:val="00D63D4A"/>
    <w:rsid w:val="00D649B5"/>
    <w:rsid w:val="00D653DB"/>
    <w:rsid w:val="00D66E63"/>
    <w:rsid w:val="00D71365"/>
    <w:rsid w:val="00D74E3E"/>
    <w:rsid w:val="00D76F76"/>
    <w:rsid w:val="00D77D4C"/>
    <w:rsid w:val="00D82106"/>
    <w:rsid w:val="00D830E8"/>
    <w:rsid w:val="00D84002"/>
    <w:rsid w:val="00D84240"/>
    <w:rsid w:val="00D86A30"/>
    <w:rsid w:val="00D86BFB"/>
    <w:rsid w:val="00D8777A"/>
    <w:rsid w:val="00D87A97"/>
    <w:rsid w:val="00D87F0E"/>
    <w:rsid w:val="00D9201C"/>
    <w:rsid w:val="00D92EAD"/>
    <w:rsid w:val="00D944B1"/>
    <w:rsid w:val="00D94CC2"/>
    <w:rsid w:val="00D97D56"/>
    <w:rsid w:val="00DA1633"/>
    <w:rsid w:val="00DA29C3"/>
    <w:rsid w:val="00DA58F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0C86"/>
    <w:rsid w:val="00DE287B"/>
    <w:rsid w:val="00DE603B"/>
    <w:rsid w:val="00DE7A15"/>
    <w:rsid w:val="00DF129D"/>
    <w:rsid w:val="00DF4371"/>
    <w:rsid w:val="00DF625F"/>
    <w:rsid w:val="00DF74DB"/>
    <w:rsid w:val="00E00A18"/>
    <w:rsid w:val="00E01841"/>
    <w:rsid w:val="00E045FD"/>
    <w:rsid w:val="00E04928"/>
    <w:rsid w:val="00E05976"/>
    <w:rsid w:val="00E073AC"/>
    <w:rsid w:val="00E0777A"/>
    <w:rsid w:val="00E07BFD"/>
    <w:rsid w:val="00E11CEE"/>
    <w:rsid w:val="00E126C1"/>
    <w:rsid w:val="00E13457"/>
    <w:rsid w:val="00E21473"/>
    <w:rsid w:val="00E21DF4"/>
    <w:rsid w:val="00E22935"/>
    <w:rsid w:val="00E22C67"/>
    <w:rsid w:val="00E2466B"/>
    <w:rsid w:val="00E3023E"/>
    <w:rsid w:val="00E34F46"/>
    <w:rsid w:val="00E35ED8"/>
    <w:rsid w:val="00E375D2"/>
    <w:rsid w:val="00E40CFE"/>
    <w:rsid w:val="00E43E04"/>
    <w:rsid w:val="00E44E20"/>
    <w:rsid w:val="00E46005"/>
    <w:rsid w:val="00E463F1"/>
    <w:rsid w:val="00E47A67"/>
    <w:rsid w:val="00E47E86"/>
    <w:rsid w:val="00E50679"/>
    <w:rsid w:val="00E50799"/>
    <w:rsid w:val="00E527EF"/>
    <w:rsid w:val="00E541C8"/>
    <w:rsid w:val="00E552A4"/>
    <w:rsid w:val="00E604BE"/>
    <w:rsid w:val="00E608DA"/>
    <w:rsid w:val="00E6190A"/>
    <w:rsid w:val="00E63251"/>
    <w:rsid w:val="00E65237"/>
    <w:rsid w:val="00E70C40"/>
    <w:rsid w:val="00E710C7"/>
    <w:rsid w:val="00E76634"/>
    <w:rsid w:val="00E76B86"/>
    <w:rsid w:val="00E80DED"/>
    <w:rsid w:val="00E872A0"/>
    <w:rsid w:val="00E9282C"/>
    <w:rsid w:val="00E95ED3"/>
    <w:rsid w:val="00EA48E6"/>
    <w:rsid w:val="00EA4D3A"/>
    <w:rsid w:val="00EA6D40"/>
    <w:rsid w:val="00EA6E3C"/>
    <w:rsid w:val="00EA6F4E"/>
    <w:rsid w:val="00EA7542"/>
    <w:rsid w:val="00EB2280"/>
    <w:rsid w:val="00EB4318"/>
    <w:rsid w:val="00EB6361"/>
    <w:rsid w:val="00EC1621"/>
    <w:rsid w:val="00EC1FF0"/>
    <w:rsid w:val="00EC5038"/>
    <w:rsid w:val="00EC662E"/>
    <w:rsid w:val="00EC7E3A"/>
    <w:rsid w:val="00ED07FE"/>
    <w:rsid w:val="00ED0D7F"/>
    <w:rsid w:val="00ED1D4C"/>
    <w:rsid w:val="00ED5575"/>
    <w:rsid w:val="00EE049D"/>
    <w:rsid w:val="00EE2655"/>
    <w:rsid w:val="00EE2721"/>
    <w:rsid w:val="00EE2A0B"/>
    <w:rsid w:val="00EF6029"/>
    <w:rsid w:val="00F0516D"/>
    <w:rsid w:val="00F07785"/>
    <w:rsid w:val="00F0795D"/>
    <w:rsid w:val="00F1452E"/>
    <w:rsid w:val="00F16DA0"/>
    <w:rsid w:val="00F16F2C"/>
    <w:rsid w:val="00F2081F"/>
    <w:rsid w:val="00F23554"/>
    <w:rsid w:val="00F241DA"/>
    <w:rsid w:val="00F24740"/>
    <w:rsid w:val="00F24F9A"/>
    <w:rsid w:val="00F254FE"/>
    <w:rsid w:val="00F30571"/>
    <w:rsid w:val="00F335CB"/>
    <w:rsid w:val="00F359FF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666BB"/>
    <w:rsid w:val="00F66D9A"/>
    <w:rsid w:val="00F7026C"/>
    <w:rsid w:val="00F72065"/>
    <w:rsid w:val="00F725AB"/>
    <w:rsid w:val="00F778DC"/>
    <w:rsid w:val="00F82BF5"/>
    <w:rsid w:val="00F830F9"/>
    <w:rsid w:val="00F849BE"/>
    <w:rsid w:val="00F94A4B"/>
    <w:rsid w:val="00F94E73"/>
    <w:rsid w:val="00F9688E"/>
    <w:rsid w:val="00F972B9"/>
    <w:rsid w:val="00F97AD4"/>
    <w:rsid w:val="00FB0917"/>
    <w:rsid w:val="00FB0F16"/>
    <w:rsid w:val="00FB0FF6"/>
    <w:rsid w:val="00FB1D7F"/>
    <w:rsid w:val="00FB59FB"/>
    <w:rsid w:val="00FB72A0"/>
    <w:rsid w:val="00FC35C5"/>
    <w:rsid w:val="00FC7DBF"/>
    <w:rsid w:val="00FD250B"/>
    <w:rsid w:val="00FD412C"/>
    <w:rsid w:val="00FD428E"/>
    <w:rsid w:val="00FD7E34"/>
    <w:rsid w:val="00FE23B5"/>
    <w:rsid w:val="00FE4FE6"/>
    <w:rsid w:val="00FE6F4B"/>
    <w:rsid w:val="00FF2AB4"/>
    <w:rsid w:val="00FF3905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1D75A"/>
  <w15:docId w15:val="{3BE99D31-EB38-4056-A7CA-11A708A4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uiPriority="9" w:qFormat="1"/>
    <w:lsdException w:name="Book Title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94E73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D4209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3D4F3F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9651E5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3D4F3F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3D4F3F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linkszeilabstmind">
    <w:name w:val="ekv.tabelle.links.zeilabst.mind"/>
    <w:basedOn w:val="Standard"/>
    <w:qFormat/>
    <w:rsid w:val="00EC5038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7164D2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6C4D96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paragraph" w:customStyle="1" w:styleId="ekvaufgabe">
    <w:name w:val="ekv.aufgabe"/>
    <w:basedOn w:val="Standard"/>
    <w:qFormat/>
    <w:rsid w:val="00CF21D7"/>
    <w:pPr>
      <w:widowControl w:val="0"/>
      <w:tabs>
        <w:tab w:val="clear" w:pos="340"/>
        <w:tab w:val="clear" w:pos="595"/>
        <w:tab w:val="clear" w:pos="851"/>
        <w:tab w:val="left" w:pos="284"/>
        <w:tab w:val="left" w:pos="567"/>
      </w:tabs>
      <w:spacing w:line="254" w:lineRule="atLeast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vk573\AppData\Roaming\Microsoft\Templates\WD_KV_KL5_SSS_PRISMA_3G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159BF-C999-4FF1-A7B6-FB30353B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6</cp:revision>
  <cp:lastPrinted>2019-04-15T15:23:00Z</cp:lastPrinted>
  <dcterms:created xsi:type="dcterms:W3CDTF">2020-11-17T08:42:00Z</dcterms:created>
  <dcterms:modified xsi:type="dcterms:W3CDTF">2021-03-26T07:37:00Z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PRISMA 3G - Version 1.01</vt:lpwstr>
  </property>
</Properties>
</file>