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5256FF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3, LFS </w:t>
            </w:r>
            <w:r w:rsidR="00A53254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5D155E">
              <w:rPr>
                <w:rFonts w:cs="Arial"/>
                <w:sz w:val="32"/>
                <w:szCs w:val="32"/>
              </w:rPr>
              <w:t>84-89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A53254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Ich kann saure Lösungen mit Indikatoren erkennen und ihre Eigenschaften beschreiben.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06656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A53254" w:rsidP="00C60213">
            <w:pPr>
              <w:pStyle w:val="ekvtext"/>
            </w:pPr>
            <w:r>
              <w:t>Mithilfe von Indikatoren alkalische und saure Lösungen untersuchen.</w:t>
            </w:r>
          </w:p>
        </w:tc>
        <w:tc>
          <w:tcPr>
            <w:tcW w:w="2977" w:type="dxa"/>
          </w:tcPr>
          <w:p w:rsidR="003F142F" w:rsidRDefault="00A53254" w:rsidP="00E20C03">
            <w:pPr>
              <w:pStyle w:val="ekvtext"/>
            </w:pPr>
            <w:r>
              <w:t>S. 84, Text, Aufgabe 1</w:t>
            </w:r>
          </w:p>
          <w:p w:rsidR="00A53254" w:rsidRPr="00F43190" w:rsidRDefault="00A53254" w:rsidP="00E20C03">
            <w:pPr>
              <w:pStyle w:val="ekvtext"/>
            </w:pPr>
            <w:r>
              <w:t>S. 85, Versuch 1</w:t>
            </w:r>
          </w:p>
          <w:p w:rsidR="00682C59" w:rsidRPr="00F43190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A53254" w:rsidRDefault="00A53254" w:rsidP="00A53254">
            <w:pPr>
              <w:pStyle w:val="ekvtext"/>
            </w:pPr>
            <w:r>
              <w:t>S. 84, Text, Aufgabe 1</w:t>
            </w:r>
          </w:p>
          <w:p w:rsidR="00A53254" w:rsidRPr="00F43190" w:rsidRDefault="00A53254" w:rsidP="00A53254">
            <w:pPr>
              <w:pStyle w:val="ekvtext"/>
            </w:pPr>
            <w:r>
              <w:t>S. 85, Versuch 1, 2</w:t>
            </w:r>
          </w:p>
          <w:p w:rsidR="00682C59" w:rsidRPr="00F43190" w:rsidRDefault="00682C59" w:rsidP="00682C59">
            <w:pPr>
              <w:pStyle w:val="ekvtext"/>
            </w:pPr>
          </w:p>
        </w:tc>
        <w:tc>
          <w:tcPr>
            <w:tcW w:w="2835" w:type="dxa"/>
          </w:tcPr>
          <w:p w:rsidR="00A53254" w:rsidRDefault="00A53254" w:rsidP="00A53254">
            <w:pPr>
              <w:pStyle w:val="ekvtext"/>
            </w:pPr>
            <w:r>
              <w:t>S. 84, Text, Aufgabe 1, 2</w:t>
            </w:r>
          </w:p>
          <w:p w:rsidR="00A53254" w:rsidRPr="00F43190" w:rsidRDefault="00A53254" w:rsidP="00A53254">
            <w:pPr>
              <w:pStyle w:val="ekvtext"/>
            </w:pPr>
            <w:r>
              <w:t>S. 85, Versuch 1, 2</w:t>
            </w:r>
          </w:p>
          <w:p w:rsidR="00682C59" w:rsidRPr="00F43190" w:rsidRDefault="00682C59" w:rsidP="00682C59">
            <w:pPr>
              <w:pStyle w:val="ekvtext"/>
            </w:pP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A53254" w:rsidP="00F951B6">
            <w:pPr>
              <w:pStyle w:val="ekvtext"/>
            </w:pPr>
            <w:r>
              <w:t>Eigenschaften von Säuren und sauren Lösungen beschreiben.</w:t>
            </w:r>
          </w:p>
        </w:tc>
        <w:tc>
          <w:tcPr>
            <w:tcW w:w="2977" w:type="dxa"/>
          </w:tcPr>
          <w:p w:rsidR="00C1506A" w:rsidRDefault="00682C59" w:rsidP="00E20C03">
            <w:pPr>
              <w:pStyle w:val="ekvtext"/>
            </w:pPr>
            <w:r>
              <w:t>S</w:t>
            </w:r>
            <w:r w:rsidR="00F43190">
              <w:t xml:space="preserve">. </w:t>
            </w:r>
            <w:r w:rsidR="00A53254">
              <w:t>86</w:t>
            </w:r>
            <w:r w:rsidR="00F43190">
              <w:t>, Text, Aufgabe 1</w:t>
            </w:r>
            <w:r w:rsidR="00A53254">
              <w:t>, Versuch 1</w:t>
            </w:r>
          </w:p>
          <w:p w:rsidR="00A53254" w:rsidRDefault="00A53254" w:rsidP="00E20C03">
            <w:pPr>
              <w:pStyle w:val="ekvtext"/>
            </w:pPr>
            <w:r>
              <w:t>S. 87, Versuch 1, 3</w:t>
            </w:r>
          </w:p>
          <w:p w:rsidR="00A53254" w:rsidRDefault="00A53254" w:rsidP="00E20C03">
            <w:pPr>
              <w:pStyle w:val="ekvtext"/>
            </w:pPr>
            <w:r>
              <w:t>S. 88/89, Text, Aufgabe 1-3</w:t>
            </w:r>
          </w:p>
          <w:p w:rsidR="00682C59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A53254" w:rsidRDefault="00A53254" w:rsidP="00A53254">
            <w:pPr>
              <w:pStyle w:val="ekvtext"/>
            </w:pPr>
            <w:r>
              <w:t>S. 86, Text, Aufgabe 1, 3 Versuch 1</w:t>
            </w:r>
          </w:p>
          <w:p w:rsidR="00A53254" w:rsidRDefault="00A53254" w:rsidP="00A53254">
            <w:pPr>
              <w:pStyle w:val="ekvtext"/>
            </w:pPr>
            <w:r>
              <w:t>S. 87, Versuch 1-3</w:t>
            </w:r>
          </w:p>
          <w:p w:rsidR="00A53254" w:rsidRDefault="00A53254" w:rsidP="00A53254">
            <w:pPr>
              <w:pStyle w:val="ekvtext"/>
            </w:pPr>
            <w:r>
              <w:t>S. 88/89, Text, Aufgabe 1, 3, 5</w:t>
            </w:r>
          </w:p>
          <w:p w:rsidR="00C1506A" w:rsidRDefault="00C1506A" w:rsidP="00682C59">
            <w:pPr>
              <w:pStyle w:val="ekvtext"/>
            </w:pPr>
          </w:p>
        </w:tc>
        <w:tc>
          <w:tcPr>
            <w:tcW w:w="2835" w:type="dxa"/>
          </w:tcPr>
          <w:p w:rsidR="00A53254" w:rsidRDefault="00A53254" w:rsidP="00A53254">
            <w:pPr>
              <w:pStyle w:val="ekvtext"/>
            </w:pPr>
            <w:r>
              <w:t>S. 86, Text, Aufgabe 2, 3 Versuch 1</w:t>
            </w:r>
          </w:p>
          <w:p w:rsidR="00A53254" w:rsidRDefault="00A53254" w:rsidP="00A53254">
            <w:pPr>
              <w:pStyle w:val="ekvtext"/>
            </w:pPr>
            <w:r>
              <w:t>S. 87, Versuch 1-3</w:t>
            </w:r>
          </w:p>
          <w:p w:rsidR="00A53254" w:rsidRDefault="00A53254" w:rsidP="00A53254">
            <w:pPr>
              <w:pStyle w:val="ekvtext"/>
            </w:pPr>
            <w:r>
              <w:t>S. 88/89, Text, Aufgabe 1, 3, 5, 6, Versuch 1</w:t>
            </w:r>
          </w:p>
          <w:p w:rsidR="003F142F" w:rsidRDefault="003F142F" w:rsidP="00682C59">
            <w:pPr>
              <w:pStyle w:val="ekvtext"/>
            </w:pP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19" w:rsidRDefault="00451E19">
      <w:r>
        <w:separator/>
      </w:r>
    </w:p>
  </w:endnote>
  <w:endnote w:type="continuationSeparator" w:id="0">
    <w:p w:rsidR="00451E19" w:rsidRDefault="004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5256F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5256F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5256F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5256FF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536115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19" w:rsidRDefault="00451E19">
      <w:r>
        <w:separator/>
      </w:r>
    </w:p>
  </w:footnote>
  <w:footnote w:type="continuationSeparator" w:id="0">
    <w:p w:rsidR="00451E19" w:rsidRDefault="0045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4619E"/>
    <w:rsid w:val="0005234D"/>
    <w:rsid w:val="00066562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C3A2C"/>
    <w:rsid w:val="001D4CFB"/>
    <w:rsid w:val="001D6519"/>
    <w:rsid w:val="001F22EA"/>
    <w:rsid w:val="001F50A0"/>
    <w:rsid w:val="002169CE"/>
    <w:rsid w:val="00227A95"/>
    <w:rsid w:val="00236578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F0031"/>
    <w:rsid w:val="003F142F"/>
    <w:rsid w:val="003F1786"/>
    <w:rsid w:val="003F58F3"/>
    <w:rsid w:val="003F6511"/>
    <w:rsid w:val="00437411"/>
    <w:rsid w:val="00451E19"/>
    <w:rsid w:val="00452957"/>
    <w:rsid w:val="004543F4"/>
    <w:rsid w:val="00464841"/>
    <w:rsid w:val="00465D8F"/>
    <w:rsid w:val="00466C8C"/>
    <w:rsid w:val="00470D2C"/>
    <w:rsid w:val="00490C7E"/>
    <w:rsid w:val="004E7FBD"/>
    <w:rsid w:val="004F31A5"/>
    <w:rsid w:val="00501029"/>
    <w:rsid w:val="00506999"/>
    <w:rsid w:val="0052033C"/>
    <w:rsid w:val="005234F2"/>
    <w:rsid w:val="00524005"/>
    <w:rsid w:val="005256FF"/>
    <w:rsid w:val="0052606E"/>
    <w:rsid w:val="00536115"/>
    <w:rsid w:val="00543CF8"/>
    <w:rsid w:val="00554C30"/>
    <w:rsid w:val="005717D6"/>
    <w:rsid w:val="005B5506"/>
    <w:rsid w:val="005B7E0A"/>
    <w:rsid w:val="005C243C"/>
    <w:rsid w:val="005D0ABD"/>
    <w:rsid w:val="005D0D8F"/>
    <w:rsid w:val="005D155E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6F15B2"/>
    <w:rsid w:val="00703C68"/>
    <w:rsid w:val="00707D39"/>
    <w:rsid w:val="00710288"/>
    <w:rsid w:val="00710D69"/>
    <w:rsid w:val="007131EA"/>
    <w:rsid w:val="00734F50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263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50C12"/>
    <w:rsid w:val="00956059"/>
    <w:rsid w:val="009651B6"/>
    <w:rsid w:val="00965FC5"/>
    <w:rsid w:val="00966923"/>
    <w:rsid w:val="0097308E"/>
    <w:rsid w:val="00993499"/>
    <w:rsid w:val="00994568"/>
    <w:rsid w:val="009A108A"/>
    <w:rsid w:val="009A6A0F"/>
    <w:rsid w:val="009C4127"/>
    <w:rsid w:val="009C4905"/>
    <w:rsid w:val="009D2E9B"/>
    <w:rsid w:val="00A01E6E"/>
    <w:rsid w:val="00A03923"/>
    <w:rsid w:val="00A23F09"/>
    <w:rsid w:val="00A2429D"/>
    <w:rsid w:val="00A258AC"/>
    <w:rsid w:val="00A424C8"/>
    <w:rsid w:val="00A44A4E"/>
    <w:rsid w:val="00A53254"/>
    <w:rsid w:val="00A75785"/>
    <w:rsid w:val="00A762AC"/>
    <w:rsid w:val="00A8121A"/>
    <w:rsid w:val="00A942E3"/>
    <w:rsid w:val="00AA035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45794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EFE"/>
    <w:rsid w:val="00D13F83"/>
    <w:rsid w:val="00D262D3"/>
    <w:rsid w:val="00D42215"/>
    <w:rsid w:val="00D432A3"/>
    <w:rsid w:val="00D5334B"/>
    <w:rsid w:val="00D753E5"/>
    <w:rsid w:val="00D91827"/>
    <w:rsid w:val="00D97722"/>
    <w:rsid w:val="00DA49CC"/>
    <w:rsid w:val="00DD004A"/>
    <w:rsid w:val="00E20C03"/>
    <w:rsid w:val="00E2407F"/>
    <w:rsid w:val="00E5277A"/>
    <w:rsid w:val="00E570BB"/>
    <w:rsid w:val="00E63926"/>
    <w:rsid w:val="00E67818"/>
    <w:rsid w:val="00E8195F"/>
    <w:rsid w:val="00E8397B"/>
    <w:rsid w:val="00EA09C2"/>
    <w:rsid w:val="00EA47AC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823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2018-04-05T12:48:00Z</dcterms:created>
  <dcterms:modified xsi:type="dcterms:W3CDTF">2018-04-05T12:48:00Z</dcterms:modified>
</cp:coreProperties>
</file>