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E542AC" w:rsidRDefault="00E542AC">
      <w:pPr>
        <w:jc w:val="both"/>
      </w:pPr>
      <w:bookmarkStart w:id="0" w:name="_GoBack"/>
      <w:bookmarkEnd w:id="0"/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586"/>
        <w:gridCol w:w="1212"/>
        <w:gridCol w:w="2810"/>
      </w:tblGrid>
      <w:tr w:rsidR="00E542AC">
        <w:trPr>
          <w:cantSplit/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:rsidR="00E542AC" w:rsidRDefault="00930B8C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2540</wp:posOffset>
                  </wp:positionV>
                  <wp:extent cx="877570" cy="1242695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00" y="21192"/>
                      <wp:lineTo x="21100" y="0"/>
                      <wp:lineTo x="0" y="0"/>
                    </wp:wrapPolygon>
                  </wp:wrapTight>
                  <wp:docPr id="5" name="Bild 2" descr="https://asset.klett.de/assets/26972564/Cover_068875_Rah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set.klett.de/assets/26972564/Cover_068875_Rah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6" w:type="dxa"/>
            <w:vMerge w:val="restart"/>
            <w:tcBorders>
              <w:top w:val="nil"/>
              <w:left w:val="nil"/>
              <w:right w:val="nil"/>
            </w:tcBorders>
          </w:tcPr>
          <w:p w:rsidR="00E542AC" w:rsidRDefault="00E542AC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Mein PRISMA-Lernplan</w:t>
            </w:r>
          </w:p>
          <w:p w:rsidR="00E542AC" w:rsidRDefault="00E542AC">
            <w:pPr>
              <w:rPr>
                <w:rFonts w:cs="Arial"/>
                <w:b/>
                <w:sz w:val="32"/>
                <w:szCs w:val="32"/>
              </w:rPr>
            </w:pPr>
          </w:p>
          <w:p w:rsidR="00E542AC" w:rsidRDefault="00E542AC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Kapitel 4, LFS 2: </w:t>
            </w:r>
            <w:r>
              <w:rPr>
                <w:rFonts w:cs="Arial"/>
                <w:sz w:val="32"/>
                <w:szCs w:val="32"/>
              </w:rPr>
              <w:t>S. 126-131</w:t>
            </w:r>
          </w:p>
          <w:p w:rsidR="00E542AC" w:rsidRDefault="00E542AC">
            <w:pPr>
              <w:rPr>
                <w:rFonts w:cs="Arial"/>
                <w:sz w:val="32"/>
                <w:szCs w:val="32"/>
              </w:rPr>
            </w:pPr>
          </w:p>
          <w:p w:rsidR="00E542AC" w:rsidRDefault="00E542AC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Ich kann die homologe Reihe der Alkane anwenden.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2AC" w:rsidRDefault="00E542A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2AC" w:rsidRDefault="00E542AC">
            <w:pPr>
              <w:rPr>
                <w:rFonts w:cs="Arial"/>
                <w:sz w:val="22"/>
                <w:szCs w:val="22"/>
              </w:rPr>
            </w:pPr>
          </w:p>
        </w:tc>
      </w:tr>
      <w:tr w:rsidR="00E542AC">
        <w:trPr>
          <w:cantSplit/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:rsidR="00E542AC" w:rsidRDefault="00E542A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586" w:type="dxa"/>
            <w:vMerge/>
            <w:tcBorders>
              <w:left w:val="nil"/>
              <w:bottom w:val="nil"/>
              <w:right w:val="nil"/>
            </w:tcBorders>
          </w:tcPr>
          <w:p w:rsidR="00E542AC" w:rsidRDefault="00E542A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2AC" w:rsidRDefault="00E542A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2AC" w:rsidRDefault="00E542AC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E542AC" w:rsidRDefault="00E542AC"/>
    <w:p w:rsidR="00E542AC" w:rsidRDefault="00E542AC"/>
    <w:p w:rsidR="00E542AC" w:rsidRDefault="00E542AC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835"/>
        <w:gridCol w:w="1418"/>
        <w:gridCol w:w="2551"/>
      </w:tblGrid>
      <w:tr w:rsidR="00E542AC">
        <w:trPr>
          <w:trHeight w:val="788"/>
          <w:tblHeader/>
        </w:trPr>
        <w:tc>
          <w:tcPr>
            <w:tcW w:w="2345" w:type="dxa"/>
            <w:vAlign w:val="center"/>
          </w:tcPr>
          <w:p w:rsidR="00E542AC" w:rsidRDefault="00E542AC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E542AC" w:rsidRDefault="00E542AC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Grundlegendes Niveau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E542AC" w:rsidRDefault="00E542AC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E542AC" w:rsidRDefault="00E542AC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418" w:type="dxa"/>
            <w:vAlign w:val="center"/>
          </w:tcPr>
          <w:p w:rsidR="00E542AC" w:rsidRDefault="00E542AC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Erl</w:t>
            </w:r>
            <w:r>
              <w:rPr>
                <w:rFonts w:cs="Arial"/>
                <w:b/>
                <w:szCs w:val="20"/>
              </w:rPr>
              <w:t>e</w:t>
            </w:r>
            <w:r>
              <w:rPr>
                <w:rFonts w:cs="Arial"/>
                <w:b/>
                <w:szCs w:val="20"/>
              </w:rPr>
              <w:t>digt:</w:t>
            </w:r>
          </w:p>
          <w:p w:rsidR="00E542AC" w:rsidRDefault="00E542AC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:rsidR="00E542AC" w:rsidRDefault="00E542AC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bis Te</w:t>
            </w:r>
            <w:r>
              <w:rPr>
                <w:rFonts w:cs="Arial"/>
                <w:b/>
                <w:szCs w:val="20"/>
              </w:rPr>
              <w:t>r</w:t>
            </w:r>
            <w:r>
              <w:rPr>
                <w:rFonts w:cs="Arial"/>
                <w:b/>
                <w:szCs w:val="20"/>
              </w:rPr>
              <w:t>min</w:t>
            </w:r>
          </w:p>
        </w:tc>
      </w:tr>
      <w:tr w:rsidR="00E542AC">
        <w:trPr>
          <w:trHeight w:val="789"/>
        </w:trPr>
        <w:tc>
          <w:tcPr>
            <w:tcW w:w="2345" w:type="dxa"/>
          </w:tcPr>
          <w:p w:rsidR="00E542AC" w:rsidRDefault="009E11F6">
            <w:pPr>
              <w:pStyle w:val="ekvtext"/>
            </w:pPr>
            <w:r>
              <w:t>Methan als Kohlenwasserstoff beschreiben und den Aufbau des Methan-Moleküls erläutern.</w:t>
            </w:r>
          </w:p>
        </w:tc>
        <w:tc>
          <w:tcPr>
            <w:tcW w:w="2977" w:type="dxa"/>
          </w:tcPr>
          <w:p w:rsidR="00E542AC" w:rsidRDefault="00E542AC">
            <w:pPr>
              <w:pStyle w:val="ekvtext"/>
            </w:pPr>
            <w:r>
              <w:t>S. 126/127</w:t>
            </w:r>
            <w:r w:rsidR="009E11F6">
              <w:t>,</w:t>
            </w:r>
            <w:r>
              <w:t xml:space="preserve"> Text, Aufgabe 1</w:t>
            </w:r>
            <w:r w:rsidR="009E11F6">
              <w:t>-</w:t>
            </w:r>
            <w:r>
              <w:t>3</w:t>
            </w:r>
          </w:p>
          <w:p w:rsidR="00E542AC" w:rsidRDefault="00E542AC">
            <w:pPr>
              <w:pStyle w:val="ekvtext"/>
            </w:pPr>
          </w:p>
        </w:tc>
        <w:tc>
          <w:tcPr>
            <w:tcW w:w="2976" w:type="dxa"/>
          </w:tcPr>
          <w:p w:rsidR="00E542AC" w:rsidRDefault="00E542AC" w:rsidP="009E11F6">
            <w:pPr>
              <w:pStyle w:val="ekvtext"/>
            </w:pPr>
            <w:r>
              <w:t>S. 126/127</w:t>
            </w:r>
            <w:r w:rsidR="009E11F6">
              <w:t>,</w:t>
            </w:r>
            <w:r>
              <w:t xml:space="preserve"> Text, </w:t>
            </w:r>
            <w:r w:rsidR="009E11F6">
              <w:t xml:space="preserve">Aufgabe </w:t>
            </w:r>
            <w:r>
              <w:t>2</w:t>
            </w:r>
            <w:r w:rsidR="009E11F6">
              <w:t>-</w:t>
            </w:r>
            <w:r>
              <w:t>4</w:t>
            </w:r>
          </w:p>
        </w:tc>
        <w:tc>
          <w:tcPr>
            <w:tcW w:w="2835" w:type="dxa"/>
          </w:tcPr>
          <w:p w:rsidR="00E542AC" w:rsidRDefault="00E542AC" w:rsidP="009E11F6">
            <w:pPr>
              <w:pStyle w:val="ekvtext"/>
            </w:pPr>
            <w:r>
              <w:t>S. 126/127</w:t>
            </w:r>
            <w:r w:rsidR="009E11F6">
              <w:t>,</w:t>
            </w:r>
            <w:r>
              <w:t xml:space="preserve"> Text, Aufgabe </w:t>
            </w:r>
            <w:r w:rsidR="009E11F6">
              <w:t>2, 4</w:t>
            </w:r>
            <w:r>
              <w:t>,</w:t>
            </w:r>
            <w:r w:rsidR="009E11F6">
              <w:t xml:space="preserve"> </w:t>
            </w:r>
            <w:r>
              <w:t>5</w:t>
            </w:r>
          </w:p>
        </w:tc>
        <w:tc>
          <w:tcPr>
            <w:tcW w:w="1418" w:type="dxa"/>
          </w:tcPr>
          <w:p w:rsidR="00E542AC" w:rsidRDefault="00E542AC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E542AC" w:rsidRDefault="00E542AC">
            <w:pPr>
              <w:rPr>
                <w:rFonts w:cs="Arial"/>
                <w:szCs w:val="20"/>
              </w:rPr>
            </w:pPr>
          </w:p>
        </w:tc>
      </w:tr>
      <w:tr w:rsidR="00E542AC">
        <w:trPr>
          <w:trHeight w:val="789"/>
        </w:trPr>
        <w:tc>
          <w:tcPr>
            <w:tcW w:w="2345" w:type="dxa"/>
          </w:tcPr>
          <w:p w:rsidR="00E542AC" w:rsidRDefault="00E542AC">
            <w:pPr>
              <w:pStyle w:val="ekvtext"/>
            </w:pPr>
            <w:r>
              <w:t>das Aufbauprinzip der homologen Reihe der Alkane sowie unter</w:t>
            </w:r>
            <w:r>
              <w:softHyphen/>
              <w:t>schiedl</w:t>
            </w:r>
            <w:r>
              <w:softHyphen/>
              <w:t>iche Eigen</w:t>
            </w:r>
            <w:r>
              <w:softHyphen/>
              <w:t>schaf</w:t>
            </w:r>
            <w:r>
              <w:softHyphen/>
              <w:t>ten der Alkane erklären</w:t>
            </w:r>
          </w:p>
        </w:tc>
        <w:tc>
          <w:tcPr>
            <w:tcW w:w="2977" w:type="dxa"/>
          </w:tcPr>
          <w:p w:rsidR="00E542AC" w:rsidRDefault="00E542AC">
            <w:pPr>
              <w:pStyle w:val="ekvtext"/>
            </w:pPr>
            <w:r>
              <w:t>S. 128/129, Text, Aufgabe 1</w:t>
            </w:r>
            <w:r w:rsidR="009E11F6">
              <w:t>-4</w:t>
            </w:r>
          </w:p>
          <w:p w:rsidR="00E542AC" w:rsidRDefault="00E542AC">
            <w:pPr>
              <w:pStyle w:val="ekvtext"/>
            </w:pPr>
          </w:p>
          <w:p w:rsidR="00E542AC" w:rsidRDefault="00E542AC">
            <w:pPr>
              <w:pStyle w:val="ekvtext"/>
            </w:pPr>
          </w:p>
        </w:tc>
        <w:tc>
          <w:tcPr>
            <w:tcW w:w="2976" w:type="dxa"/>
          </w:tcPr>
          <w:p w:rsidR="00E542AC" w:rsidRDefault="00E542AC" w:rsidP="009E11F6">
            <w:pPr>
              <w:pStyle w:val="ekvtext"/>
            </w:pPr>
            <w:r>
              <w:t>S. 128/129, Text, Aufgabe 1,</w:t>
            </w:r>
            <w:r w:rsidR="009E11F6">
              <w:t xml:space="preserve"> </w:t>
            </w:r>
            <w:r>
              <w:t>2,</w:t>
            </w:r>
            <w:r w:rsidR="009E11F6">
              <w:t xml:space="preserve"> 4</w:t>
            </w:r>
            <w:r>
              <w:t>,</w:t>
            </w:r>
            <w:r w:rsidR="009E11F6">
              <w:t xml:space="preserve"> </w:t>
            </w:r>
            <w:r>
              <w:t>5</w:t>
            </w:r>
          </w:p>
        </w:tc>
        <w:tc>
          <w:tcPr>
            <w:tcW w:w="2835" w:type="dxa"/>
          </w:tcPr>
          <w:p w:rsidR="009E11F6" w:rsidRDefault="00E542AC" w:rsidP="009E11F6">
            <w:pPr>
              <w:pStyle w:val="ekvtext"/>
            </w:pPr>
            <w:r>
              <w:t xml:space="preserve">S. 128/129, Text, </w:t>
            </w:r>
          </w:p>
          <w:p w:rsidR="00E542AC" w:rsidRDefault="00E542AC" w:rsidP="009E11F6">
            <w:pPr>
              <w:pStyle w:val="ekvtext"/>
            </w:pPr>
            <w:r>
              <w:t>Aufgabe 1</w:t>
            </w:r>
            <w:r w:rsidR="009E11F6">
              <w:t>-</w:t>
            </w:r>
            <w:r>
              <w:t>3,</w:t>
            </w:r>
            <w:r w:rsidR="009E11F6">
              <w:t xml:space="preserve"> </w:t>
            </w:r>
            <w:r>
              <w:t>5,</w:t>
            </w:r>
            <w:r w:rsidR="009E11F6">
              <w:t xml:space="preserve"> </w:t>
            </w:r>
            <w:r>
              <w:t>6</w:t>
            </w:r>
          </w:p>
        </w:tc>
        <w:tc>
          <w:tcPr>
            <w:tcW w:w="1418" w:type="dxa"/>
          </w:tcPr>
          <w:p w:rsidR="00E542AC" w:rsidRDefault="00E542AC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E542AC" w:rsidRDefault="00E542AC">
            <w:pPr>
              <w:rPr>
                <w:rFonts w:cs="Arial"/>
                <w:szCs w:val="20"/>
              </w:rPr>
            </w:pPr>
          </w:p>
        </w:tc>
      </w:tr>
      <w:tr w:rsidR="00E542AC">
        <w:trPr>
          <w:trHeight w:val="7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C" w:rsidRDefault="00E542AC">
            <w:pPr>
              <w:pStyle w:val="ekvtext"/>
            </w:pPr>
            <w:r>
              <w:t>isomere Alkan-Molekü</w:t>
            </w:r>
            <w:r>
              <w:softHyphen/>
              <w:t>le fachlich korrekt be</w:t>
            </w:r>
            <w:r>
              <w:softHyphen/>
              <w:t>nennen.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C" w:rsidRDefault="00E542AC" w:rsidP="009E11F6">
            <w:pPr>
              <w:pStyle w:val="ekvtext"/>
            </w:pPr>
            <w:r>
              <w:t>S. 130, Text, Aufgabe 1</w:t>
            </w:r>
            <w:r w:rsidR="009E11F6">
              <w:t>,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C" w:rsidRDefault="00E542AC" w:rsidP="009E11F6">
            <w:pPr>
              <w:pStyle w:val="ekvtext"/>
            </w:pPr>
            <w:r>
              <w:t>S. 130, Text, Aufgabe 1,</w:t>
            </w:r>
            <w:r w:rsidR="009E11F6">
              <w:t xml:space="preserve"> </w:t>
            </w:r>
            <w:r>
              <w:t>2</w:t>
            </w:r>
          </w:p>
          <w:p w:rsidR="009E11F6" w:rsidRDefault="009E11F6" w:rsidP="009E11F6">
            <w:pPr>
              <w:pStyle w:val="ekvtext"/>
            </w:pPr>
            <w:r>
              <w:t>S. 131, Text, Aufgabe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6" w:rsidRDefault="009E11F6" w:rsidP="009E11F6">
            <w:pPr>
              <w:pStyle w:val="ekvtext"/>
            </w:pPr>
            <w:r>
              <w:t>S. 130, Text, Aufgabe 2, 3</w:t>
            </w:r>
          </w:p>
          <w:p w:rsidR="00E542AC" w:rsidRDefault="009E11F6" w:rsidP="009E11F6">
            <w:pPr>
              <w:pStyle w:val="ekvtext"/>
            </w:pPr>
            <w:r>
              <w:t>S. 131, Text, Aufgabe 1,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C" w:rsidRDefault="00E542AC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C" w:rsidRDefault="00E542AC">
            <w:pPr>
              <w:rPr>
                <w:rFonts w:cs="Arial"/>
                <w:szCs w:val="20"/>
              </w:rPr>
            </w:pPr>
          </w:p>
        </w:tc>
      </w:tr>
    </w:tbl>
    <w:p w:rsidR="00E542AC" w:rsidRDefault="00E542AC"/>
    <w:sectPr w:rsidR="00E542AC">
      <w:footerReference w:type="default" r:id="rId10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F33" w:rsidRDefault="00B33F33">
      <w:r>
        <w:separator/>
      </w:r>
    </w:p>
  </w:endnote>
  <w:endnote w:type="continuationSeparator" w:id="0">
    <w:p w:rsidR="00B33F33" w:rsidRDefault="00B3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E542AC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542AC" w:rsidRDefault="00E542AC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E542AC">
            <w:trPr>
              <w:trHeight w:val="92"/>
            </w:trPr>
            <w:tc>
              <w:tcPr>
                <w:tcW w:w="5214" w:type="dxa"/>
                <w:vAlign w:val="center"/>
              </w:tcPr>
              <w:p w:rsidR="00E542AC" w:rsidRDefault="00E542AC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Grundlegendes Niveau (G): viel </w:t>
                </w:r>
                <w:r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etwas </w:t>
                </w:r>
                <w:r w:rsidR="00930B8C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4615" cy="112395"/>
                      <wp:effectExtent l="0" t="0" r="635" b="1905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15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>
                  <w:rPr>
                    <w:rFonts w:cs="Arial"/>
                    <w:sz w:val="12"/>
                    <w:szCs w:val="16"/>
                  </w:rPr>
                  <w:t xml:space="preserve"> </w:t>
                </w:r>
                <w:r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vAlign w:val="center"/>
              </w:tcPr>
              <w:p w:rsidR="00E542AC" w:rsidRDefault="00E542AC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E542AC" w:rsidRDefault="00E542AC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E542AC">
            <w:trPr>
              <w:trHeight w:val="194"/>
            </w:trPr>
            <w:tc>
              <w:tcPr>
                <w:tcW w:w="5214" w:type="dxa"/>
                <w:vAlign w:val="center"/>
              </w:tcPr>
              <w:p w:rsidR="00E542AC" w:rsidRDefault="00E542AC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Mittleres Niveau (M): etwas </w:t>
                </w:r>
                <w:r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vor allem </w:t>
                </w:r>
                <w:r w:rsidR="00930B8C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4615" cy="112395"/>
                      <wp:effectExtent l="0" t="0" r="635" b="1905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15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>
                  <w:rPr>
                    <w:rFonts w:cs="Arial"/>
                    <w:sz w:val="12"/>
                    <w:szCs w:val="16"/>
                  </w:rPr>
                  <w:t xml:space="preserve"> </w:t>
                </w:r>
                <w:r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vAlign w:val="center"/>
              </w:tcPr>
              <w:p w:rsidR="00E542AC" w:rsidRDefault="00E542AC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E542AC" w:rsidRDefault="00E542AC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E542AC">
            <w:trPr>
              <w:trHeight w:val="254"/>
            </w:trPr>
            <w:tc>
              <w:tcPr>
                <w:tcW w:w="5214" w:type="dxa"/>
                <w:vAlign w:val="center"/>
              </w:tcPr>
              <w:p w:rsidR="00E542AC" w:rsidRDefault="00E542AC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Erweitertes Niveau (E): wenig </w:t>
                </w:r>
                <w:r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930B8C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4615" cy="112395"/>
                      <wp:effectExtent l="0" t="0" r="635" b="1905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15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vAlign w:val="center"/>
              </w:tcPr>
              <w:p w:rsidR="00E542AC" w:rsidRDefault="00E542AC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E542AC" w:rsidRDefault="00E542AC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:rsidR="00E542AC" w:rsidRDefault="00E542AC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542AC" w:rsidRDefault="00930B8C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0380" cy="25019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38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542AC" w:rsidRDefault="00E542AC">
          <w:pPr>
            <w:rPr>
              <w:rFonts w:ascii="PoloAN11K-Buch" w:hAnsi="PoloAN11K-Buch"/>
              <w:color w:val="000000"/>
              <w:sz w:val="12"/>
              <w:szCs w:val="12"/>
            </w:rPr>
          </w:pPr>
          <w:r>
            <w:rPr>
              <w:rFonts w:ascii="PoloAN11K-Buch" w:hAnsi="PoloAN11K-Buch"/>
              <w:color w:val="000000"/>
              <w:sz w:val="12"/>
              <w:szCs w:val="12"/>
            </w:rPr>
            <w:t>© Ernst Klett Verlag GmbH, Stuttgart 201</w:t>
          </w:r>
          <w:r w:rsidR="00A47BAE">
            <w:rPr>
              <w:rFonts w:ascii="PoloAN11K-Buch" w:hAnsi="PoloAN11K-Buch"/>
              <w:color w:val="000000"/>
              <w:sz w:val="12"/>
              <w:szCs w:val="12"/>
            </w:rPr>
            <w:t>8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br/>
            <w:t xml:space="preserve">Von dieser Druckvorlage ist die Vervielfältigung für den eigenen Unterrichtsgebrauch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br/>
            <w:t>gestattet. Die Kopiergebühren sind abgegolten.</w:t>
          </w:r>
        </w:p>
        <w:p w:rsidR="00E542AC" w:rsidRDefault="00E542AC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:rsidR="00E542AC" w:rsidRDefault="00E542A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F33" w:rsidRDefault="00B33F33">
      <w:r>
        <w:separator/>
      </w:r>
    </w:p>
  </w:footnote>
  <w:footnote w:type="continuationSeparator" w:id="0">
    <w:p w:rsidR="00B33F33" w:rsidRDefault="00B33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F6"/>
    <w:rsid w:val="002C0DCC"/>
    <w:rsid w:val="004638AB"/>
    <w:rsid w:val="00930B8C"/>
    <w:rsid w:val="009E11F6"/>
    <w:rsid w:val="00A47BAE"/>
    <w:rsid w:val="00B33F33"/>
    <w:rsid w:val="00B833EF"/>
    <w:rsid w:val="00E5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Cs w:val="24"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semiHidden/>
    <w:pPr>
      <w:numPr>
        <w:numId w:val="1"/>
      </w:numPr>
    </w:p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customStyle="1" w:styleId="ekvtext">
    <w:name w:val="ekv.text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rPr>
      <w:rFonts w:ascii="Arial" w:hAnsi="Arial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Cs w:val="24"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semiHidden/>
    <w:pPr>
      <w:numPr>
        <w:numId w:val="1"/>
      </w:numPr>
    </w:p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customStyle="1" w:styleId="ekvtext">
    <w:name w:val="ekv.text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asset.klett.de/assets/26972564/Cover_068875_Rahmen.pn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V_PBMN\13_SAP_Ponduspflege\02_MHR\740351\Lernplan_SP5_gesam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 Schnittpunkt-Lernplan: Kapitelname</vt:lpstr>
    </vt:vector>
  </TitlesOfParts>
  <Company>Ernst Klett Verlag, Stuttgart</Company>
  <LinksUpToDate>false</LinksUpToDate>
  <CharactersWithSpaces>843</CharactersWithSpaces>
  <SharedDoc>false</SharedDoc>
  <HLinks>
    <vt:vector size="6" baseType="variant">
      <vt:variant>
        <vt:i4>4259843</vt:i4>
      </vt:variant>
      <vt:variant>
        <vt:i4>-1</vt:i4>
      </vt:variant>
      <vt:variant>
        <vt:i4>1026</vt:i4>
      </vt:variant>
      <vt:variant>
        <vt:i4>1</vt:i4>
      </vt:variant>
      <vt:variant>
        <vt:lpwstr>https://asset.klett.de/assets/26972564/Cover_068875_Rahmen.png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2</cp:revision>
  <cp:lastPrinted>2015-03-03T12:19:00Z</cp:lastPrinted>
  <dcterms:created xsi:type="dcterms:W3CDTF">2018-04-05T12:47:00Z</dcterms:created>
  <dcterms:modified xsi:type="dcterms:W3CDTF">2018-04-05T12:47:00Z</dcterms:modified>
</cp:coreProperties>
</file>