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0E521E" w:rsidRPr="00C172AE" w14:paraId="5253F171" w14:textId="77777777" w:rsidTr="001C68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9A00DED" w14:textId="77777777" w:rsidR="000E521E" w:rsidRPr="00AE65F6" w:rsidRDefault="000E521E" w:rsidP="001C68D4">
            <w:pPr>
              <w:pStyle w:val="ekvaufgabe2-4sp"/>
              <w:pageBreakBefore/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30C39" w14:textId="7E9435CD" w:rsidR="000E521E" w:rsidRPr="00FE23B5" w:rsidRDefault="00381F19" w:rsidP="001C68D4">
            <w:pPr>
              <w:pStyle w:val="ekvkolumnentitel"/>
              <w:pageBreakBefore/>
            </w:pPr>
            <w:r>
              <w:t>II Arbeiten mit rationalen Zahl</w:t>
            </w:r>
            <w:r w:rsidRPr="009F3A33">
              <w:t xml:space="preserve">en, </w:t>
            </w:r>
            <w:r w:rsidR="000E521E" w:rsidRPr="009F3A33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8B95A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B98F2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7614C" w14:textId="77777777" w:rsidR="000E521E" w:rsidRPr="007C1230" w:rsidRDefault="000E521E" w:rsidP="001C68D4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37C4AF3" w14:textId="77777777" w:rsidR="000E521E" w:rsidRPr="007636A0" w:rsidRDefault="000E521E" w:rsidP="001C68D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0E521E" w:rsidRPr="00BF17F2" w14:paraId="73605F7B" w14:textId="77777777" w:rsidTr="001C6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962597C" w14:textId="77777777" w:rsidR="000E521E" w:rsidRDefault="000E521E" w:rsidP="001C68D4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2E59E024" wp14:editId="48F8A13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0FD74B" w14:textId="77777777" w:rsidR="000E521E" w:rsidRDefault="000E521E" w:rsidP="001C68D4">
            <w:pPr>
              <w:rPr>
                <w:color w:val="FFFFFF" w:themeColor="background1"/>
              </w:rPr>
            </w:pPr>
          </w:p>
          <w:p w14:paraId="73C32BCA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2173D288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</w:tr>
    </w:tbl>
    <w:p w14:paraId="533BD4BD" w14:textId="6D307B22" w:rsidR="00886C11" w:rsidRPr="00BA693F" w:rsidRDefault="000C42D4" w:rsidP="00886C11">
      <w:pPr>
        <w:pStyle w:val="ekvue2arial"/>
      </w:pPr>
      <w:r>
        <w:t xml:space="preserve">Check-out Kapitel </w:t>
      </w:r>
      <w:r w:rsidR="00381F19">
        <w:t>II</w:t>
      </w:r>
    </w:p>
    <w:p w14:paraId="395D3598" w14:textId="77777777" w:rsidR="00886C11" w:rsidRPr="00BA693F" w:rsidRDefault="00886C11" w:rsidP="00886C11">
      <w:pPr>
        <w:pStyle w:val="ekvaufgabe2-4sp"/>
      </w:pPr>
    </w:p>
    <w:tbl>
      <w:tblPr>
        <w:tblW w:w="9327" w:type="dxa"/>
        <w:tblInd w:w="57" w:type="dxa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"/>
        <w:gridCol w:w="3185"/>
        <w:gridCol w:w="455"/>
        <w:gridCol w:w="455"/>
        <w:gridCol w:w="455"/>
        <w:gridCol w:w="2217"/>
        <w:gridCol w:w="2217"/>
      </w:tblGrid>
      <w:tr w:rsidR="00CB588F" w14:paraId="77BF4F2C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47DDE761" w14:textId="77777777" w:rsidR="00CB588F" w:rsidRDefault="00CB588F" w:rsidP="0036221A">
            <w:pPr>
              <w:pStyle w:val="ekvtabelle"/>
              <w:rPr>
                <w:rStyle w:val="ekvfett"/>
              </w:rPr>
            </w:pP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70241F1" w14:textId="77777777" w:rsidR="00CB588F" w:rsidRDefault="00CB588F" w:rsidP="0036221A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CA87BE4" w14:textId="77777777" w:rsidR="00CB588F" w:rsidRDefault="00CB588F" w:rsidP="00D8521D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4E8B0A" wp14:editId="3138A4FF">
                  <wp:extent cx="207645" cy="222885"/>
                  <wp:effectExtent l="0" t="0" r="1905" b="5715"/>
                  <wp:docPr id="57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6A59C4B" w14:textId="77777777" w:rsidR="00CB588F" w:rsidRDefault="00CB588F" w:rsidP="00D8521D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51EA479" wp14:editId="6398ADFE">
                  <wp:extent cx="207645" cy="222885"/>
                  <wp:effectExtent l="0" t="0" r="1905" b="5715"/>
                  <wp:docPr id="5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A69A125" w14:textId="77777777" w:rsidR="00CB588F" w:rsidRDefault="00CB588F" w:rsidP="00D8521D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57C2A9" wp14:editId="08D3C1FD">
                  <wp:extent cx="207645" cy="222885"/>
                  <wp:effectExtent l="0" t="0" r="1905" b="5715"/>
                  <wp:docPr id="59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6157CF3F" w14:textId="77777777" w:rsidR="00CB588F" w:rsidRDefault="00CB588F" w:rsidP="0036221A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0B696AE" w14:textId="77777777" w:rsidR="00CB588F" w:rsidRDefault="00CB588F" w:rsidP="0036221A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381F19" w14:paraId="68DA05D6" w14:textId="77777777" w:rsidTr="00DE1F98">
        <w:trPr>
          <w:trHeight w:val="284"/>
        </w:trPr>
        <w:tc>
          <w:tcPr>
            <w:tcW w:w="343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014D5382" w14:textId="77777777" w:rsidR="00381F19" w:rsidRPr="00EF0B58" w:rsidRDefault="00381F19" w:rsidP="0036221A">
            <w:pPr>
              <w:pStyle w:val="ekvtabelle"/>
            </w:pPr>
            <w:r w:rsidRPr="00EF0B58">
              <w:t>1.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E895F4C" w14:textId="77777777" w:rsidR="00381F19" w:rsidRPr="00326CE1" w:rsidRDefault="00381F19" w:rsidP="0036221A">
            <w:pPr>
              <w:pStyle w:val="ekvtabelle"/>
            </w:pPr>
            <w:r w:rsidRPr="00326CE1">
              <w:t>Ich kann rationale Zahlen auf der Zahlengeraden anordnen.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7199B83" w14:textId="75F8F535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C6FB8B5" w14:textId="467D2B31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50DDE42" w14:textId="454B8652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0145009" w14:textId="0FAE15A2" w:rsidR="00381F19" w:rsidRPr="00326CE1" w:rsidRDefault="00381F19" w:rsidP="002E7AD5">
            <w:pPr>
              <w:pStyle w:val="ekvtabelle"/>
            </w:pPr>
            <w:r w:rsidRPr="00326CE1">
              <w:t xml:space="preserve">Beispiel 1 auf Seite </w:t>
            </w:r>
            <w:r>
              <w:t>39</w:t>
            </w:r>
          </w:p>
        </w:tc>
        <w:tc>
          <w:tcPr>
            <w:tcW w:w="221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64F3CBD" w14:textId="42F420FA" w:rsidR="00381F19" w:rsidRPr="00326CE1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40: A.3</w:t>
            </w:r>
            <w:r w:rsidRPr="00326CE1">
              <w:t xml:space="preserve"> und </w:t>
            </w:r>
            <w:r>
              <w:t>A.4</w:t>
            </w:r>
          </w:p>
        </w:tc>
      </w:tr>
      <w:tr w:rsidR="00381F19" w14:paraId="1DE3D4F1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1EC128" w14:textId="77777777" w:rsidR="00381F19" w:rsidRPr="00EF0B58" w:rsidRDefault="00381F19" w:rsidP="0036221A">
            <w:pPr>
              <w:pStyle w:val="ekvtabelle"/>
            </w:pPr>
            <w:r w:rsidRPr="00EF0B58">
              <w:t>2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E4C9EA" w14:textId="704BA35B" w:rsidR="00381F19" w:rsidRPr="00326CE1" w:rsidRDefault="00381F19" w:rsidP="009F3A33">
            <w:pPr>
              <w:pStyle w:val="ekvtabelle"/>
            </w:pPr>
            <w:r w:rsidRPr="00326CE1">
              <w:t xml:space="preserve">Ich kann zu </w:t>
            </w:r>
            <w:r w:rsidR="009F3A33">
              <w:t xml:space="preserve">einer </w:t>
            </w:r>
            <w:r w:rsidRPr="00326CE1">
              <w:t xml:space="preserve">rationalen Zahl eine positive Zahl addieren und </w:t>
            </w:r>
            <w:r>
              <w:t xml:space="preserve">von ihr </w:t>
            </w:r>
            <w:r w:rsidRPr="00326CE1">
              <w:t>subtra</w:t>
            </w:r>
            <w:r>
              <w:softHyphen/>
            </w:r>
            <w:r w:rsidRPr="00326CE1">
              <w:t>hieren und zur Kontrolle den Über</w:t>
            </w:r>
            <w:r>
              <w:softHyphen/>
            </w:r>
            <w:r w:rsidRPr="00326CE1">
              <w:t>schlag anwenden.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22DA31" w14:textId="53AA140A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196EE1" w14:textId="3C690D2F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BF88DA" w14:textId="13D4BD03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F1E83D" w14:textId="6E2F2B86" w:rsidR="00381F19" w:rsidRPr="00326CE1" w:rsidRDefault="00381F19" w:rsidP="002E7AD5">
            <w:pPr>
              <w:pStyle w:val="ekvtabelle"/>
            </w:pPr>
            <w:r w:rsidRPr="00326CE1">
              <w:t xml:space="preserve">Merkkasten auf Seite </w:t>
            </w:r>
            <w:r>
              <w:t>47</w:t>
            </w:r>
            <w:r w:rsidRPr="00326CE1">
              <w:t xml:space="preserve"> und Beispiel 1 und 2 auf Seite </w:t>
            </w:r>
            <w:r>
              <w:t>48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4A8920" w14:textId="7FC97375" w:rsidR="00381F19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49: A.4</w:t>
            </w:r>
            <w:r w:rsidRPr="00326CE1">
              <w:t xml:space="preserve">, </w:t>
            </w:r>
            <w:r>
              <w:br/>
            </w:r>
            <w:r w:rsidRPr="00326CE1">
              <w:t>Seite</w:t>
            </w:r>
            <w:r>
              <w:t xml:space="preserve"> 50: A.13</w:t>
            </w:r>
          </w:p>
          <w:p w14:paraId="28674C38" w14:textId="601A396D" w:rsidR="00381F19" w:rsidRPr="00326CE1" w:rsidRDefault="00381F19" w:rsidP="002E7AD5">
            <w:pPr>
              <w:pStyle w:val="ekvtabelle"/>
            </w:pPr>
            <w:r w:rsidRPr="00326CE1">
              <w:t xml:space="preserve">sowie Seite </w:t>
            </w:r>
            <w:r>
              <w:t>51: A.17</w:t>
            </w:r>
          </w:p>
        </w:tc>
      </w:tr>
      <w:tr w:rsidR="00381F19" w14:paraId="5C5ECE22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6CD7CC" w14:textId="77777777" w:rsidR="00381F19" w:rsidRPr="00EF0B58" w:rsidRDefault="00381F19" w:rsidP="0036221A">
            <w:pPr>
              <w:pStyle w:val="ekvtabelle"/>
            </w:pPr>
            <w:r w:rsidRPr="00EF0B58">
              <w:t>3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9F9A6F" w14:textId="77777777" w:rsidR="00381F19" w:rsidRPr="00326CE1" w:rsidRDefault="00381F19" w:rsidP="0036221A">
            <w:pPr>
              <w:pStyle w:val="ekvtabelle"/>
            </w:pPr>
            <w:r w:rsidRPr="00326CE1">
              <w:t>Ich kann zu rationalen Zahlen eine negative Zahl addieren und subtra</w:t>
            </w:r>
            <w:r>
              <w:softHyphen/>
            </w:r>
            <w:r w:rsidRPr="00326CE1">
              <w:t>hieren und zur Kontrolle den Über</w:t>
            </w:r>
            <w:r>
              <w:softHyphen/>
            </w:r>
            <w:r w:rsidRPr="00326CE1">
              <w:t>schlag anwenden.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F44854" w14:textId="09522601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87743E" w14:textId="2839F92D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832B11" w14:textId="010AD3E9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17FC06" w14:textId="222C650D" w:rsidR="00381F19" w:rsidRPr="00326CE1" w:rsidRDefault="00381F19" w:rsidP="002E7AD5">
            <w:pPr>
              <w:pStyle w:val="ekvtabelle"/>
            </w:pPr>
            <w:r>
              <w:t>Merkkasten</w:t>
            </w:r>
            <w:r w:rsidRPr="00326CE1">
              <w:t xml:space="preserve"> auf Seite </w:t>
            </w:r>
            <w:r>
              <w:t>5</w:t>
            </w:r>
            <w:r w:rsidRPr="00326CE1">
              <w:t>2</w:t>
            </w:r>
            <w:r>
              <w:t xml:space="preserve"> und Beispiel 1 und 2 auf Seite 53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2C4BA5" w14:textId="04FB624F" w:rsidR="00381F19" w:rsidRPr="00326CE1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54: A.6</w:t>
            </w:r>
            <w:r w:rsidRPr="00326CE1">
              <w:t xml:space="preserve"> und </w:t>
            </w:r>
            <w:r>
              <w:t>A.9</w:t>
            </w:r>
          </w:p>
        </w:tc>
      </w:tr>
      <w:tr w:rsidR="00381F19" w14:paraId="208E6CBE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16DC59" w14:textId="77777777" w:rsidR="00381F19" w:rsidRPr="00EF0B58" w:rsidRDefault="00381F19" w:rsidP="0036221A">
            <w:pPr>
              <w:pStyle w:val="ekvtabelle"/>
            </w:pPr>
            <w:r w:rsidRPr="00EF0B58">
              <w:t>4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100EAF" w14:textId="3AF71D0F" w:rsidR="00381F19" w:rsidRPr="00326CE1" w:rsidRDefault="00381F19" w:rsidP="0036221A">
            <w:pPr>
              <w:pStyle w:val="ekvtabelle"/>
            </w:pPr>
            <w:r w:rsidRPr="00326CE1">
              <w:t>Ich kann rationale Zahlen multipli</w:t>
            </w:r>
            <w:r>
              <w:softHyphen/>
            </w:r>
            <w:r w:rsidRPr="00326CE1">
              <w:t>zieren und dividieren und zur Kon</w:t>
            </w:r>
            <w:r>
              <w:softHyphen/>
            </w:r>
            <w:r w:rsidRPr="00326CE1">
              <w:t>trolle den Überschlag anwenden.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02CF0" w14:textId="47AE583B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98B31B" w14:textId="50158FD8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BC3F7" w14:textId="2C311490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399433" w14:textId="1BF0E5B2" w:rsidR="00381F19" w:rsidRPr="00326CE1" w:rsidRDefault="00381F19" w:rsidP="00381F19">
            <w:pPr>
              <w:pStyle w:val="ekvtabelle"/>
            </w:pPr>
            <w:r w:rsidRPr="00326CE1">
              <w:t xml:space="preserve">Lehrtext auf Seite </w:t>
            </w:r>
            <w:r>
              <w:t>57</w:t>
            </w:r>
            <w:r w:rsidRPr="00326CE1">
              <w:t xml:space="preserve"> und</w:t>
            </w:r>
            <w:r>
              <w:t> </w:t>
            </w:r>
            <w:r w:rsidRPr="00326CE1">
              <w:t xml:space="preserve">Beispiel 1 und 2 auf Seite </w:t>
            </w:r>
            <w:r>
              <w:t>58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EF74E94" w14:textId="3ACECF47" w:rsidR="00381F19" w:rsidRPr="00326CE1" w:rsidRDefault="00381F19" w:rsidP="00381F19">
            <w:pPr>
              <w:pStyle w:val="ekvtabelle"/>
            </w:pPr>
            <w:r w:rsidRPr="00326CE1">
              <w:t xml:space="preserve">Seite </w:t>
            </w:r>
            <w:r>
              <w:t>59: A.9</w:t>
            </w:r>
            <w:r w:rsidRPr="00326CE1">
              <w:t xml:space="preserve"> und </w:t>
            </w:r>
            <w:r>
              <w:t>Seite 60: A.1</w:t>
            </w:r>
            <w:r w:rsidRPr="00326CE1">
              <w:t>8</w:t>
            </w:r>
          </w:p>
        </w:tc>
      </w:tr>
      <w:tr w:rsidR="00381F19" w14:paraId="5ACE6AFD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EE7AEF" w14:textId="77777777" w:rsidR="00381F19" w:rsidRPr="00EF0B58" w:rsidRDefault="00381F19" w:rsidP="0036221A">
            <w:pPr>
              <w:pStyle w:val="ekvtabelle"/>
            </w:pPr>
            <w:r w:rsidRPr="00EF0B58">
              <w:t>5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EEE85B" w14:textId="4E02E341" w:rsidR="00381F19" w:rsidRPr="00326CE1" w:rsidRDefault="00381F19" w:rsidP="0036221A">
            <w:pPr>
              <w:pStyle w:val="ekvtabelle"/>
            </w:pPr>
            <w:r w:rsidRPr="00326CE1">
              <w:t>Ich kann die Minusklammer</w:t>
            </w:r>
            <w:r>
              <w:t>regel</w:t>
            </w:r>
            <w:r w:rsidRPr="00326CE1">
              <w:t xml:space="preserve"> anwenden.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54DA7B" w14:textId="6CE4D775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4E57FB" w14:textId="58D168C2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9213F9" w14:textId="22C49F9F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14FE7E" w14:textId="12001544" w:rsidR="00381F19" w:rsidRPr="00326CE1" w:rsidRDefault="00381F19" w:rsidP="002E7AD5">
            <w:pPr>
              <w:pStyle w:val="ekvtabelle"/>
            </w:pPr>
            <w:r>
              <w:t xml:space="preserve">Lehrtext, Merkkasten und </w:t>
            </w:r>
            <w:r w:rsidRPr="00326CE1">
              <w:t xml:space="preserve">Beispiel 1 auf </w:t>
            </w:r>
            <w:r>
              <w:t>Seite 62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73E2BE" w14:textId="48BC071D" w:rsidR="00381F19" w:rsidRPr="00326CE1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63: A.8</w:t>
            </w:r>
          </w:p>
        </w:tc>
      </w:tr>
      <w:tr w:rsidR="00381F19" w14:paraId="20A10CFB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EB4F31" w14:textId="77777777" w:rsidR="00381F19" w:rsidRPr="00EF0B58" w:rsidRDefault="00381F19" w:rsidP="0036221A">
            <w:pPr>
              <w:pStyle w:val="ekvtabelle"/>
            </w:pPr>
            <w:r w:rsidRPr="00EF0B58">
              <w:t>6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49D820" w14:textId="77777777" w:rsidR="00381F19" w:rsidRPr="00326CE1" w:rsidRDefault="00381F19" w:rsidP="0036221A">
            <w:pPr>
              <w:pStyle w:val="ekvtabelle"/>
            </w:pPr>
            <w:r w:rsidRPr="00326CE1">
              <w:t>Ich kann Rechenvorteile nutzen.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F52ED9" w14:textId="7EEBA0FF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1311E5" w14:textId="0FB62CD8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A280F2" w14:textId="52FCB5B3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839760A" w14:textId="7DB2DB02" w:rsidR="00381F19" w:rsidRPr="00326CE1" w:rsidRDefault="00381F19" w:rsidP="002E0BB6">
            <w:pPr>
              <w:pStyle w:val="ekvtabelle"/>
            </w:pPr>
            <w:r>
              <w:t xml:space="preserve">Lehrtext auf </w:t>
            </w:r>
            <w:r w:rsidRPr="00326CE1">
              <w:t xml:space="preserve">Seite </w:t>
            </w:r>
            <w:r>
              <w:t>6</w:t>
            </w:r>
            <w:r w:rsidRPr="00326CE1">
              <w:t>1</w:t>
            </w:r>
          </w:p>
          <w:p w14:paraId="7F724B53" w14:textId="4B1F57AA" w:rsidR="00381F19" w:rsidRPr="00326CE1" w:rsidRDefault="00381F19" w:rsidP="002E7AD5">
            <w:pPr>
              <w:pStyle w:val="ekvtabelle"/>
            </w:pPr>
            <w:r w:rsidRPr="00326CE1">
              <w:t xml:space="preserve">Beispiel 2 auf Seite </w:t>
            </w:r>
            <w:r>
              <w:t>62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C0AC5B" w14:textId="3A6CA385" w:rsidR="00381F19" w:rsidRPr="00326CE1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63: A. 9</w:t>
            </w:r>
          </w:p>
        </w:tc>
      </w:tr>
      <w:tr w:rsidR="00381F19" w14:paraId="287FEEE4" w14:textId="77777777" w:rsidTr="00DE1F98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7BBE91" w14:textId="77777777" w:rsidR="00381F19" w:rsidRPr="00EF0B58" w:rsidRDefault="00381F19" w:rsidP="0036221A">
            <w:pPr>
              <w:pStyle w:val="ekvtabelle"/>
            </w:pPr>
            <w:r w:rsidRPr="00EF0B58">
              <w:t>7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4AA228" w14:textId="77777777" w:rsidR="00381F19" w:rsidRPr="00326CE1" w:rsidRDefault="00381F19" w:rsidP="0036221A">
            <w:pPr>
              <w:pStyle w:val="ekvtabelle"/>
            </w:pPr>
            <w:r w:rsidRPr="00326CE1">
              <w:t>Ich kann Anwendungsaufgaben mit rationalen Zahlen lösen.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3BBE70" w14:textId="2092562D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05835D" w14:textId="1E513631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8D54DD" w14:textId="7A7FD97C" w:rsidR="00381F19" w:rsidRDefault="00381F19" w:rsidP="00D8521D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FD601B" w14:textId="77777777" w:rsidR="00381F19" w:rsidRPr="00326CE1" w:rsidRDefault="00381F19" w:rsidP="002E0BB6">
            <w:pPr>
              <w:pStyle w:val="ekvtabelle"/>
            </w:pP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5C99AB" w14:textId="148D23F0" w:rsidR="00381F19" w:rsidRPr="00326CE1" w:rsidRDefault="00381F19" w:rsidP="002E7AD5">
            <w:pPr>
              <w:pStyle w:val="ekvtabelle"/>
            </w:pPr>
            <w:r w:rsidRPr="00326CE1">
              <w:t xml:space="preserve">Seite </w:t>
            </w:r>
            <w:r>
              <w:t>64: A.</w:t>
            </w:r>
            <w:r w:rsidRPr="00326CE1">
              <w:t xml:space="preserve">14, </w:t>
            </w:r>
            <w:r>
              <w:br/>
            </w:r>
            <w:r w:rsidRPr="00326CE1">
              <w:t xml:space="preserve">Seite </w:t>
            </w:r>
            <w:r>
              <w:t>69: A.12</w:t>
            </w:r>
            <w:r>
              <w:br/>
            </w:r>
            <w:r w:rsidRPr="00326CE1">
              <w:t xml:space="preserve">Seite </w:t>
            </w:r>
            <w:r>
              <w:t>75 Runde 1 und 2: A.</w:t>
            </w:r>
            <w:r w:rsidRPr="00326CE1">
              <w:t>4</w:t>
            </w:r>
          </w:p>
        </w:tc>
      </w:tr>
    </w:tbl>
    <w:p w14:paraId="4EFC7C64" w14:textId="77777777" w:rsidR="00886C11" w:rsidRDefault="00886C11" w:rsidP="00886C11">
      <w:pPr>
        <w:pStyle w:val="ekvgrundtexthalbe"/>
      </w:pPr>
    </w:p>
    <w:p w14:paraId="473CE0D1" w14:textId="77777777" w:rsidR="00886C11" w:rsidRPr="00BA693F" w:rsidRDefault="00886C11" w:rsidP="00886C11">
      <w:pPr>
        <w:pStyle w:val="ekvaufgabe2-4sp"/>
      </w:pPr>
      <w:r w:rsidRPr="00BA693F">
        <w:t>Überprüfe deine Einschätzung.</w:t>
      </w:r>
    </w:p>
    <w:p w14:paraId="05899FA0" w14:textId="77777777" w:rsidR="00886C11" w:rsidRPr="00BA693F" w:rsidRDefault="00886C11" w:rsidP="00886C11">
      <w:pPr>
        <w:pStyle w:val="ekvaufgabe2-4sp"/>
      </w:pPr>
    </w:p>
    <w:p w14:paraId="0BBD6D9B" w14:textId="77777777" w:rsidR="001C2F1D" w:rsidRPr="00287B24" w:rsidRDefault="001C2F1D" w:rsidP="001C2F1D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3EC5AC4D" wp14:editId="406FD1F3">
            <wp:extent cx="215900" cy="21336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9AC9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1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Rationale Zahlen anordnen</w:t>
      </w:r>
    </w:p>
    <w:p w14:paraId="33991C2A" w14:textId="77777777" w:rsidR="00886C11" w:rsidRPr="00326CE1" w:rsidRDefault="00886C11" w:rsidP="00886C11">
      <w:pPr>
        <w:pStyle w:val="ekvaufgabe2-4sp"/>
      </w:pPr>
      <w:r>
        <w:t>a)</w:t>
      </w:r>
      <w:r>
        <w:tab/>
      </w:r>
      <w:r w:rsidRPr="00326CE1">
        <w:t>Zeichne eine Zahlengerade und trage die folgenden Zahlen ein:</w:t>
      </w:r>
      <w:r w:rsidR="00CB588F">
        <w:t xml:space="preserve"> </w:t>
      </w:r>
      <w:r w:rsidRPr="00326CE1"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w:rPr>
            <w:rStyle w:val="ekvabstand50prozent"/>
            <w:rFonts w:ascii="Cambria Math" w:hAnsi="Cambria Math"/>
          </w:rPr>
          <m:t xml:space="preserve"> </m:t>
        </m:r>
      </m:oMath>
      <w:r w:rsidRPr="00326CE1">
        <w:t xml:space="preserve">;  </w:t>
      </w:r>
      <m:oMath>
        <m:r>
          <m:rPr>
            <m:sty m:val="p"/>
          </m:rPr>
          <w:rPr>
            <w:rFonts w:ascii="Cambria Math" w:hAnsi="Cambria Math"/>
          </w:rPr>
          <m:t>-2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w:rPr>
            <w:rStyle w:val="ekvabstand50prozent"/>
            <w:rFonts w:ascii="Cambria Math" w:hAnsi="Cambria Math"/>
          </w:rPr>
          <m:t xml:space="preserve"> </m:t>
        </m:r>
      </m:oMath>
      <w:r w:rsidRPr="00326CE1">
        <w:t xml:space="preserve">;  </w:t>
      </w:r>
      <w:r w:rsidRPr="00E357A8">
        <w:rPr>
          <w:rStyle w:val="ekvcambriamath"/>
        </w:rPr>
        <w:t>4,2</w:t>
      </w:r>
      <w:r w:rsidRPr="00326CE1">
        <w:t xml:space="preserve">;  </w:t>
      </w:r>
      <m:oMath>
        <m:r>
          <m:rPr>
            <m:sty m:val="p"/>
          </m:rPr>
          <w:rPr>
            <w:rStyle w:val="ekvcambriamath"/>
          </w:rPr>
          <m:t>-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Style w:val="ekvcambriamath"/>
          </w:rPr>
          <m:t>4,2</m:t>
        </m:r>
      </m:oMath>
      <w:r w:rsidRPr="00326CE1">
        <w:t xml:space="preserve">;  </w:t>
      </w:r>
      <m:oMath>
        <m:r>
          <m:rPr>
            <m:sty m:val="p"/>
          </m:rPr>
          <w:rPr>
            <w:rStyle w:val="ekvcambriamath"/>
          </w:rPr>
          <m:t>-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Style w:val="ekvcambriamath"/>
          </w:rPr>
          <m:t>0,3</m:t>
        </m:r>
      </m:oMath>
      <w:r w:rsidRPr="00326CE1">
        <w:t xml:space="preserve">;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</w:p>
    <w:p w14:paraId="13DA3693" w14:textId="20CE69DF" w:rsidR="00886C11" w:rsidRPr="00326CE1" w:rsidRDefault="00886C11" w:rsidP="00886C11">
      <w:pPr>
        <w:pStyle w:val="ekvaufgabe2-4sp"/>
      </w:pPr>
      <w:r>
        <w:t>b)</w:t>
      </w:r>
      <w:r>
        <w:tab/>
      </w:r>
      <w:r w:rsidRPr="00326CE1">
        <w:t>Ordne die Zahlen nach ihrer Größe. Beginne mit der kleinsten Zahl:</w:t>
      </w:r>
      <w:r w:rsidR="00CB588F">
        <w:t xml:space="preserve"> </w:t>
      </w:r>
      <w:r w:rsidRPr="00326CE1">
        <w:t xml:space="preserve"> </w:t>
      </w:r>
      <w:r w:rsidRPr="00E357A8">
        <w:rPr>
          <w:rStyle w:val="ekvcambriamath"/>
        </w:rPr>
        <w:t>3,05</w:t>
      </w:r>
      <w:r w:rsidRPr="00326CE1">
        <w:t xml:space="preserve">;  </w:t>
      </w:r>
      <m:oMath>
        <m:r>
          <m:rPr>
            <m:sty m:val="p"/>
          </m:rPr>
          <w:rPr>
            <w:rStyle w:val="ekvcambriamath"/>
          </w:rPr>
          <m:t>-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Style w:val="ekvcambriamath"/>
          </w:rPr>
          <m:t>4,13</m:t>
        </m:r>
      </m:oMath>
      <w:r w:rsidRPr="00326CE1">
        <w:t xml:space="preserve">;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w:rPr>
            <w:rStyle w:val="ekvabstand50prozent"/>
            <w:rFonts w:ascii="Cambria Math" w:hAnsi="Cambria Math"/>
          </w:rPr>
          <m:t xml:space="preserve"> </m:t>
        </m:r>
      </m:oMath>
      <w:r w:rsidRPr="00326CE1">
        <w:t xml:space="preserve">;  </w:t>
      </w:r>
      <m:oMath>
        <m:r>
          <m:rPr>
            <m:sty m:val="p"/>
          </m:rPr>
          <w:rPr>
            <w:rFonts w:ascii="Cambria Math" w:hAnsi="Cambria Math"/>
          </w:rPr>
          <m:t>-4,1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e>
        </m:bar>
      </m:oMath>
      <w:r w:rsidRPr="00326CE1">
        <w:t>;</w:t>
      </w:r>
      <w:r w:rsidR="00A319DB">
        <w:t xml:space="preserve"> </w:t>
      </w:r>
      <w:r w:rsidRPr="00326CE1">
        <w:t xml:space="preserve">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w:rPr>
            <w:rStyle w:val="ekvabstand50prozent"/>
            <w:rFonts w:ascii="Cambria Math" w:hAnsi="Cambria Math"/>
          </w:rPr>
          <m:t xml:space="preserve"> </m:t>
        </m:r>
      </m:oMath>
      <w:r w:rsidRPr="00326CE1">
        <w:t xml:space="preserve">;  </w:t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22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</m:oMath>
    </w:p>
    <w:p w14:paraId="356C6B89" w14:textId="77777777" w:rsidR="00886C11" w:rsidRDefault="00886C11" w:rsidP="00886C11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6FF7D5A0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1B6641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E071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7C2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9CE0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548D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26C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02F8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076F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4C85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9BBC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88E9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7D48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56A5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2233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CAA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E851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873E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6802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4651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C325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9014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5F35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843D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28B3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6B26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A104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3DC6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0651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1E4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535C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17CB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D434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F634C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C53A543" w14:textId="77777777" w:rsidR="00886C11" w:rsidRDefault="00886C11" w:rsidP="00D8521D">
            <w:pPr>
              <w:pStyle w:val="ekvtabellezentriert"/>
            </w:pPr>
          </w:p>
        </w:tc>
      </w:tr>
      <w:tr w:rsidR="00886C11" w14:paraId="4B8B591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1CB56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C65F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4436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F3E7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03AA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9EBA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6BE9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F209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586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287A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F994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D23F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DB0C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8260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C5A0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AC36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BA90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4FB9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8EC2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D2EA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71FF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5E18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EF38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DEE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C868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53A6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CF6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9A1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1B43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FE40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F372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831C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F30403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AEDB025" w14:textId="77777777" w:rsidR="00886C11" w:rsidRDefault="00886C11" w:rsidP="00D8521D">
            <w:pPr>
              <w:pStyle w:val="ekvtabellezentriert"/>
            </w:pPr>
          </w:p>
        </w:tc>
      </w:tr>
      <w:tr w:rsidR="00886C11" w14:paraId="75BB275E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BE616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EFC2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1220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6FCE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4A1D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48E3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5BAB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C28E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F003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A48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47C2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FB90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DE30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022F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F214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FC46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2B91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74D6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6563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B56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0F21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7C94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591D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DD24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C846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4DD9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949F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BF97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1E45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5044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62F5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7C50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28291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CBD5037" w14:textId="77777777" w:rsidR="00886C11" w:rsidRDefault="00886C11" w:rsidP="00D8521D">
            <w:pPr>
              <w:pStyle w:val="ekvtabellezentriert"/>
            </w:pPr>
          </w:p>
        </w:tc>
      </w:tr>
      <w:tr w:rsidR="00886C11" w14:paraId="263DD7B6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7E235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45F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3D31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A042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3479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14EA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7F7B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236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83C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024A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ED7D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A07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24A1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65CB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0DB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303C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7F4D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CFD1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25CA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9A59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73D8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3633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7542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3A7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7A8F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0CC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13F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65B7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4644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BF76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F26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20A5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7037C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717C719" w14:textId="77777777" w:rsidR="00886C11" w:rsidRDefault="00886C11" w:rsidP="00D8521D">
            <w:pPr>
              <w:pStyle w:val="ekvtabellezentriert"/>
            </w:pPr>
          </w:p>
        </w:tc>
      </w:tr>
      <w:tr w:rsidR="00886C11" w14:paraId="1E7BC424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D891B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F050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5FFE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635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578C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BA1B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AAE9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FA2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883A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2E2E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CD86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9BF7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67BA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77BD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A7C0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9A28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1CB4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34B7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6DED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469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AFE5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F6EE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2A41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1EF6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E779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3DE0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C83F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32BB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5028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1D02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EAD81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71AC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E41392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FCFB5BC" w14:textId="77777777" w:rsidR="00886C11" w:rsidRDefault="00886C11" w:rsidP="00D8521D">
            <w:pPr>
              <w:pStyle w:val="ekvtabellezentriert"/>
            </w:pPr>
          </w:p>
        </w:tc>
      </w:tr>
      <w:tr w:rsidR="00886C11" w14:paraId="0929BB85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D2060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2532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17EF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F50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0090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A6E4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984B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8FA1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3465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3328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B1B9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2A6D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C589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29B8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9DC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E48B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C9A5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D8E4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520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9D7C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5B3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A655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395E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EB0C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3BEC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E822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72EE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9AD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24F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EF7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9BD5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5701B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E900B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CCDAB19" w14:textId="77777777" w:rsidR="00886C11" w:rsidRDefault="00886C11" w:rsidP="00D8521D">
            <w:pPr>
              <w:pStyle w:val="ekvtabellezentriert"/>
            </w:pPr>
          </w:p>
        </w:tc>
      </w:tr>
      <w:tr w:rsidR="00886C11" w14:paraId="2B7DA214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10BA4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70B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813C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BCC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A115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D5C5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0E84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F086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5203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61BF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F123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D8B3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6F1D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D5ED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1665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524A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F99E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4375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F0AB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F908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D112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BC7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EC90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739C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AD0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633E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62B3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7FF7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5506E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F653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F642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6C09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B0C693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2BEC44D" w14:textId="77777777" w:rsidR="00886C11" w:rsidRDefault="00886C11" w:rsidP="00D8521D">
            <w:pPr>
              <w:pStyle w:val="ekvtabellezentriert"/>
            </w:pPr>
          </w:p>
        </w:tc>
      </w:tr>
      <w:tr w:rsidR="00886C11" w14:paraId="5959549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DBFA6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63FA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829E7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0531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80E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9AB0B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7A5B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25B8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2842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820A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E849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881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9606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8BC7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7869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7167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FBE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79F1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31B4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E5AB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FFDC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8F3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6C14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DB1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B171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B79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48B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0561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79B5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2865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BB63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E6C8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9A49C8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40D328F" w14:textId="77777777" w:rsidR="00886C11" w:rsidRDefault="00886C11" w:rsidP="00D8521D">
            <w:pPr>
              <w:pStyle w:val="ekvtabellezentriert"/>
            </w:pPr>
          </w:p>
        </w:tc>
      </w:tr>
      <w:tr w:rsidR="00886C11" w14:paraId="39E4E995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30E16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81B5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0E15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5A60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CB7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5888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8268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01AF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AF52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0C1C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641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3A76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E9D8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32B7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C18E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162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6AD9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1D27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9046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FDD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5450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9ABE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848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307C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171E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F957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A795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1481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CA23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C9E9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FE2D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2848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69DC1B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A2DCB81" w14:textId="77777777" w:rsidR="00886C11" w:rsidRDefault="00886C11" w:rsidP="00D8521D">
            <w:pPr>
              <w:pStyle w:val="ekvtabellezentriert"/>
            </w:pPr>
          </w:p>
        </w:tc>
      </w:tr>
      <w:tr w:rsidR="00886C11" w14:paraId="1A1DCDE5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DE1CB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3C53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5144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F85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3EB4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A880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46CC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FEB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9371B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7D89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0C7E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70C2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F299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010F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0F7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2EA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DE5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5531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61E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AC4D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3606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9752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3C19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9EB3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60F0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04F4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135F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3733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D247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063F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B9F6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3848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2FE27A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410230F" w14:textId="77777777" w:rsidR="00886C11" w:rsidRDefault="00886C11" w:rsidP="00D8521D">
            <w:pPr>
              <w:pStyle w:val="ekvtabellezentriert"/>
            </w:pPr>
          </w:p>
        </w:tc>
      </w:tr>
      <w:tr w:rsidR="00886C11" w14:paraId="516A808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4707C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6C7C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F016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9E35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6FC4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D27A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B37B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679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D69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18D6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FCA1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DB9C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209F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9C2B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765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4732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6DB6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5DA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BF75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0957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9EA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4B59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AA31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BCC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17D8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F9B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862F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310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4F8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5CEA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A611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00081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440F3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E0859D0" w14:textId="77777777" w:rsidR="00886C11" w:rsidRDefault="00886C11" w:rsidP="00D8521D">
            <w:pPr>
              <w:pStyle w:val="ekvtabellezentriert"/>
            </w:pPr>
          </w:p>
        </w:tc>
      </w:tr>
      <w:tr w:rsidR="00886C11" w14:paraId="13FE7A54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DD211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ED1D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81EE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B984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1A05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4DA5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C831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5CB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FBF2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8636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DA80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6C7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CD98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70D7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10B8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7BA2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0EBB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34ED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8C7C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7FB4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349C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7B2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4554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EDD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4AB3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DBC3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E7BC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2BBA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AF24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16A1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3315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D5E9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63E93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5F5DBD0" w14:textId="77777777" w:rsidR="00886C11" w:rsidRDefault="00886C11" w:rsidP="00D8521D">
            <w:pPr>
              <w:pStyle w:val="ekvtabellezentriert"/>
            </w:pPr>
          </w:p>
        </w:tc>
      </w:tr>
      <w:tr w:rsidR="00886C11" w14:paraId="2C2C1EA5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4A7B2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682A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3E93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9C23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0608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100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CF11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E67F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367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9340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10C8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DD10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D13B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E2B4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3340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BA3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EB74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D7C8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41AB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6369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CE99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D69B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1677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F8F2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7423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70A0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A05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765C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625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7582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2F09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870C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4F2A5AD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BCABFC7" w14:textId="77777777" w:rsidR="00886C11" w:rsidRDefault="00886C11" w:rsidP="00D8521D">
            <w:pPr>
              <w:pStyle w:val="ekvtabellezentriert"/>
            </w:pPr>
          </w:p>
        </w:tc>
      </w:tr>
      <w:tr w:rsidR="00886C11" w14:paraId="637A470E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3A062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EBE7A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3C5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A1D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50B7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AA08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21C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DA8C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45A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202E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FDE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356A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409C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1EB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7231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F256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E0A0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701E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4457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558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B2C2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D152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6563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D80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2664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E73B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D44E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747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07F9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ECD6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DCAE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3189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466AEC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24CB2F5" w14:textId="77777777" w:rsidR="00886C11" w:rsidRDefault="00886C11" w:rsidP="00D8521D">
            <w:pPr>
              <w:pStyle w:val="ekvtabellezentriert"/>
            </w:pPr>
          </w:p>
        </w:tc>
      </w:tr>
      <w:tr w:rsidR="00886C11" w14:paraId="6B715004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6504CD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BA4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2832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3462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7A8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0660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A797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66F7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A30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5EA7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42E3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27D1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488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827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52E4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15FC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DB5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78DD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D05D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A94D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1C8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134F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D406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0CCA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D3E5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0578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F8F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8149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081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DA18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E32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1BA8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415C4A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2254915" w14:textId="77777777" w:rsidR="00886C11" w:rsidRDefault="00886C11" w:rsidP="00D8521D">
            <w:pPr>
              <w:pStyle w:val="ekvtabellezentriert"/>
            </w:pPr>
          </w:p>
        </w:tc>
      </w:tr>
    </w:tbl>
    <w:p w14:paraId="75179BCB" w14:textId="77777777" w:rsidR="000C42D4" w:rsidRDefault="000C42D4" w:rsidP="00381CDA">
      <w:pPr>
        <w:pStyle w:val="ekvaufgabe2-4sp"/>
      </w:pPr>
    </w:p>
    <w:p w14:paraId="25C0B2B5" w14:textId="77777777" w:rsidR="000C42D4" w:rsidRDefault="000C42D4" w:rsidP="00381CDA">
      <w:pPr>
        <w:pStyle w:val="ekvaufgabe2-4sp"/>
        <w:rPr>
          <w:rStyle w:val="ekvnummerierung"/>
        </w:rPr>
        <w:sectPr w:rsidR="000C42D4" w:rsidSect="00C9008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454" w:right="1276" w:bottom="1531" w:left="1276" w:header="454" w:footer="454" w:gutter="0"/>
          <w:pgNumType w:start="82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0E521E" w:rsidRPr="00C172AE" w14:paraId="0B48F2F5" w14:textId="77777777" w:rsidTr="001C68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C949C3F" w14:textId="77777777" w:rsidR="000E521E" w:rsidRPr="00AE65F6" w:rsidRDefault="000E521E" w:rsidP="001C68D4">
            <w:pPr>
              <w:pStyle w:val="ekvaufgabe2-4sp"/>
              <w:pageBreakBefore/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B1C91" w14:textId="118C15E5" w:rsidR="000E521E" w:rsidRPr="00FE23B5" w:rsidRDefault="007C0257" w:rsidP="001C68D4">
            <w:pPr>
              <w:pStyle w:val="ekvkolumnentitel"/>
              <w:pageBreakBefore/>
            </w:pPr>
            <w:r>
              <w:t>II Arbeiten mit rationalen Zahl</w:t>
            </w:r>
            <w:r w:rsidRPr="009F3A33">
              <w:t>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ADEF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9B3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D93A2" w14:textId="77777777" w:rsidR="000E521E" w:rsidRPr="007C1230" w:rsidRDefault="000E521E" w:rsidP="001C68D4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456BE5" w14:textId="77777777" w:rsidR="000E521E" w:rsidRPr="007636A0" w:rsidRDefault="000E521E" w:rsidP="001C68D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0E521E" w:rsidRPr="00BF17F2" w14:paraId="31BF9F3A" w14:textId="77777777" w:rsidTr="001C6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89D4E6A" w14:textId="77777777" w:rsidR="000E521E" w:rsidRDefault="000E521E" w:rsidP="001C68D4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1CD63829" wp14:editId="61355169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D5EED5" w14:textId="77777777" w:rsidR="000E521E" w:rsidRDefault="000E521E" w:rsidP="001C68D4">
            <w:pPr>
              <w:rPr>
                <w:color w:val="FFFFFF" w:themeColor="background1"/>
              </w:rPr>
            </w:pPr>
          </w:p>
          <w:p w14:paraId="4B382F4E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457B9994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</w:tr>
    </w:tbl>
    <w:p w14:paraId="1F4C5375" w14:textId="77777777" w:rsidR="000E521E" w:rsidRPr="00287B24" w:rsidRDefault="000E521E" w:rsidP="000E521E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55812526" wp14:editId="567B143F">
            <wp:extent cx="215900" cy="213360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6BBF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2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Positive Zahlen addieren und subtrahieren </w:t>
      </w:r>
    </w:p>
    <w:p w14:paraId="4C7459B9" w14:textId="77777777" w:rsidR="00886C11" w:rsidRPr="00BA693F" w:rsidRDefault="00886C11" w:rsidP="00886C11">
      <w:pPr>
        <w:pStyle w:val="ekvaufgabe2-4sp"/>
      </w:pPr>
      <w:r w:rsidRPr="00BA693F">
        <w:t>Berechne. Überprüfe mithilfe eines Überschlages.</w:t>
      </w:r>
    </w:p>
    <w:p w14:paraId="26A2F828" w14:textId="77777777" w:rsidR="00886C11" w:rsidRPr="00BA693F" w:rsidRDefault="00227B97" w:rsidP="00227B97">
      <w:pPr>
        <w:pStyle w:val="ekvaufgabe3-6sp"/>
      </w:pPr>
      <w:r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+2,05</m:t>
        </m:r>
      </m:oMath>
      <w:r>
        <w:tab/>
      </w:r>
      <w:r>
        <w:tab/>
      </w:r>
      <w:r>
        <w:tab/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-15,25-2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>
        <w:tab/>
      </w:r>
      <w:r>
        <w:tab/>
      </w:r>
      <w:r>
        <w:tab/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4,012-3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</w:p>
    <w:p w14:paraId="5516EA3A" w14:textId="77777777" w:rsidR="00886C11" w:rsidRPr="00BA693F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2D2C8BB7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6B2488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A07F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4574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2A8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381C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A8BE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D63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E0E7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376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B63C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374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1A12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4F0B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8750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9DD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EEE7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3C65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21AD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B99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0880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FFD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DB91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C25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2744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694E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FA56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2EE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3F12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B63C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19F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89DF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562C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EA068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B0941C1" w14:textId="77777777" w:rsidR="00886C11" w:rsidRDefault="00886C11" w:rsidP="00D8521D">
            <w:pPr>
              <w:pStyle w:val="ekvtabellezentriert"/>
            </w:pPr>
          </w:p>
        </w:tc>
      </w:tr>
      <w:tr w:rsidR="00886C11" w14:paraId="7401EB3D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0F8B6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6C46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E6A2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F73C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E5D0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8955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9717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5ACD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97A5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BC69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24F9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91DA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073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C89C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2E31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1B66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43CC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0702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FA1D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4264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19E4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5A0E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FCCB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05DFA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62CD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788F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2FC4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8946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6D5D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B9C6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1382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86D5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4C3AF7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22F84AF" w14:textId="77777777" w:rsidR="00886C11" w:rsidRDefault="00886C11" w:rsidP="00D8521D">
            <w:pPr>
              <w:pStyle w:val="ekvtabellezentriert"/>
            </w:pPr>
          </w:p>
        </w:tc>
      </w:tr>
      <w:tr w:rsidR="00886C11" w14:paraId="4836F080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8AA6F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9031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FBC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B315D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58E3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29A5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AD6D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3ED9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3974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31F5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976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4581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9165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ECB2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748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D7F7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36A2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07F9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017F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83E5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0A2C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032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7C44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5F198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6372B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497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9457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DC22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1528D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DBC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D55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83EC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094F0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92A5620" w14:textId="77777777" w:rsidR="00886C11" w:rsidRDefault="00886C11" w:rsidP="00D8521D">
            <w:pPr>
              <w:pStyle w:val="ekvtabellezentriert"/>
            </w:pPr>
          </w:p>
        </w:tc>
      </w:tr>
      <w:tr w:rsidR="00886C11" w14:paraId="6E0B3C7B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EB547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80F9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E828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5E25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E1D1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3F99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AA2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798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A811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ECF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4A6E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DEA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BFA1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A9D4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49C8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9ECC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1121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30E9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605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98BF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ECA0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E7BA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DC90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128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DB48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AE8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1B5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6AC0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6283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5ADB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9FD0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0D3B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A3EDE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7EBD9B1" w14:textId="77777777" w:rsidR="00886C11" w:rsidRDefault="00886C11" w:rsidP="00D8521D">
            <w:pPr>
              <w:pStyle w:val="ekvtabellezentriert"/>
            </w:pPr>
          </w:p>
        </w:tc>
      </w:tr>
      <w:tr w:rsidR="00886C11" w14:paraId="16FC6CC8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01C2B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AD63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CC19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EE9F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6034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C0E7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8841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4DD8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78A5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6202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F39F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2A9D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E467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5B15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49B3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7AEB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6BF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39F9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25CC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1BFB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E29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BBDC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45A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4C19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84CC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A4D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A71E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94A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E3EA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98AC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1FA3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BDA0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AC521BA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7ABDAF9" w14:textId="77777777" w:rsidR="00886C11" w:rsidRDefault="00886C11" w:rsidP="00D8521D">
            <w:pPr>
              <w:pStyle w:val="ekvtabellezentriert"/>
            </w:pPr>
          </w:p>
        </w:tc>
      </w:tr>
      <w:tr w:rsidR="00886C11" w14:paraId="1F005236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CE604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5700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B5BF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8961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7C61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5D1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F11D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508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EF4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0A4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E3C1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8469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CC7C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E212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E7CB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68C4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48151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5E91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F2CD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D0BBE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C569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2CD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811B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0C24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D104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9D2E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E76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CC3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FB3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00D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F30F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AAAF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08C9AE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82DC58B" w14:textId="77777777" w:rsidR="00886C11" w:rsidRDefault="00886C11" w:rsidP="00D8521D">
            <w:pPr>
              <w:pStyle w:val="ekvtabellezentriert"/>
            </w:pPr>
          </w:p>
        </w:tc>
      </w:tr>
      <w:tr w:rsidR="00886C11" w14:paraId="60BAAAE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A5E9B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7920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E6A9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06E5E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E82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E14D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6564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C9E0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949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1EAD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DFD4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F899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15A6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811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C13A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EF03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5B3B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000A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9A6D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6A67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11CE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2FC4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9C26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6B0B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C29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E3F4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2E17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51A2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DE5C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8000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A2EA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1AA8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BF8874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9E27BF7" w14:textId="77777777" w:rsidR="00886C11" w:rsidRDefault="00886C11" w:rsidP="00D8521D">
            <w:pPr>
              <w:pStyle w:val="ekvtabellezentriert"/>
            </w:pPr>
          </w:p>
        </w:tc>
      </w:tr>
      <w:tr w:rsidR="00886C11" w14:paraId="0E3D7B7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43BBA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683B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B4EC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EA48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DBFD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801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AD03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7E6E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55A4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A0B2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DB8B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851F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0C5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EC5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1F99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3A6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18C7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AC79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C52C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45E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DAF59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0D97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66A4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BC0A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E144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6CF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175E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7FC4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AA1F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792B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737C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6E1C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385BD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52958B9" w14:textId="77777777" w:rsidR="00886C11" w:rsidRDefault="00886C11" w:rsidP="00D8521D">
            <w:pPr>
              <w:pStyle w:val="ekvtabellezentriert"/>
            </w:pPr>
          </w:p>
        </w:tc>
      </w:tr>
      <w:tr w:rsidR="00886C11" w14:paraId="7DE12F22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7B637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8C8C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E528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55AA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8422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F3C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28C9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C580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EEA08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1B5A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F3D5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50F6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0B40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B3FE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3376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59F3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D3AB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6D85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9B09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EF0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29FC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DCA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D361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DC9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7252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E4F99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47CA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1D72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BA1A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C64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B872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0A1E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B4E82E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E0200B1" w14:textId="77777777" w:rsidR="00886C11" w:rsidRDefault="00886C11" w:rsidP="00D8521D">
            <w:pPr>
              <w:pStyle w:val="ekvtabellezentriert"/>
            </w:pPr>
          </w:p>
        </w:tc>
      </w:tr>
      <w:tr w:rsidR="00886C11" w14:paraId="2852F75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2DA2B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BD18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6757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C14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D579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A3C6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0C68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1A6B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8DB1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D4D3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CDBE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0F57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A93F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090D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5C93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A125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28A3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1EC7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82B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1E5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2D8A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2A1B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7169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DC4D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838D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E051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996E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1DAB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491B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B0DA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C350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F278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9FC816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6FDF955" w14:textId="77777777" w:rsidR="00886C11" w:rsidRDefault="00886C11" w:rsidP="00D8521D">
            <w:pPr>
              <w:pStyle w:val="ekvtabellezentriert"/>
            </w:pPr>
          </w:p>
        </w:tc>
      </w:tr>
      <w:tr w:rsidR="00886C11" w14:paraId="2B23311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1E786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2716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86FF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313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41D7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0083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BF0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FBED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DE16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122E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91A3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46E1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490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5C41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5810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7669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C147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D732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BEE0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B097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B8E6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6F9D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C8C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6703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EC17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60DC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F2B0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56F6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3B41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448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749D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C6D3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BD19B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08F7909" w14:textId="77777777" w:rsidR="00886C11" w:rsidRDefault="00886C11" w:rsidP="00D8521D">
            <w:pPr>
              <w:pStyle w:val="ekvtabellezentriert"/>
            </w:pPr>
          </w:p>
        </w:tc>
      </w:tr>
      <w:tr w:rsidR="00886C11" w14:paraId="579DCC07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001F7C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F159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0C7C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1054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7BEA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E30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C851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EABC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50DB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F8C2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5434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5D39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8222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822A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857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F31B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505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3F94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32E3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4233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B138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BF75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0128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8289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E7C1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03CD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DFB4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1BDD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140D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748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7FCF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3DF4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CC87AE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97E26A7" w14:textId="77777777" w:rsidR="00886C11" w:rsidRDefault="00886C11" w:rsidP="00D8521D">
            <w:pPr>
              <w:pStyle w:val="ekvtabellezentriert"/>
            </w:pPr>
          </w:p>
        </w:tc>
      </w:tr>
    </w:tbl>
    <w:p w14:paraId="5BA90FF1" w14:textId="77777777" w:rsidR="00886C11" w:rsidRPr="00BA693F" w:rsidRDefault="00886C11" w:rsidP="00886C11">
      <w:pPr>
        <w:pStyle w:val="ekvaufgabe2-4sp"/>
      </w:pPr>
    </w:p>
    <w:p w14:paraId="7FD583DD" w14:textId="77777777" w:rsidR="00915B20" w:rsidRPr="00287B24" w:rsidRDefault="00915B20" w:rsidP="00915B20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4AC48EE0" wp14:editId="71AA06FB">
            <wp:extent cx="215900" cy="21336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A408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3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Negative Zahlen addieren und subtrahieren</w:t>
      </w:r>
    </w:p>
    <w:p w14:paraId="0E118C5E" w14:textId="77777777" w:rsidR="00886C11" w:rsidRPr="00BA693F" w:rsidRDefault="00886C11" w:rsidP="00886C11">
      <w:pPr>
        <w:pStyle w:val="ekvaufgabe2-4sp"/>
      </w:pPr>
      <w:r w:rsidRPr="00BA693F">
        <w:t>Berechne. Überprüfe mithilfe eines Überschlages.</w:t>
      </w:r>
    </w:p>
    <w:p w14:paraId="5242B43C" w14:textId="77777777" w:rsidR="00886C11" w:rsidRPr="00BA693F" w:rsidRDefault="00D63B0E" w:rsidP="00886C11">
      <w:pPr>
        <w:pStyle w:val="ekvaufgabe2-4sp"/>
      </w:pPr>
      <w:r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-1,5+(-3,8)</m:t>
        </m:r>
      </m:oMath>
      <w:r>
        <w:tab/>
        <w:t>b)</w:t>
      </w:r>
      <w:r>
        <w:tab/>
      </w:r>
      <m:oMath>
        <m:r>
          <m:rPr>
            <m:sty m:val="p"/>
          </m:rPr>
          <w:rPr>
            <w:rStyle w:val="ekvcambriamath"/>
          </w:rPr>
          <m:t>6,3-(-8,7)</m:t>
        </m:r>
      </m:oMath>
      <w:r>
        <w:tab/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-4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den>
            </m:f>
          </m:e>
        </m:d>
      </m:oMath>
      <w:r>
        <w:tab/>
        <w:t>d)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5,2-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-4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</m:oMath>
    </w:p>
    <w:p w14:paraId="64094394" w14:textId="77777777" w:rsidR="00886C11" w:rsidRPr="00A81650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518C86EA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527260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E08F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E4F3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55C0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D592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74DB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6F8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4CF4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4CE5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1354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9786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41C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8E02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164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B96E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BFCB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DCB1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8D5D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4ECF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F90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4AD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E91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4D94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4020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2B9B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BFA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E707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0FC3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CBFD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DB89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250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45B3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F9BBA5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DA08148" w14:textId="77777777" w:rsidR="00886C11" w:rsidRDefault="00886C11" w:rsidP="00D8521D">
            <w:pPr>
              <w:pStyle w:val="ekvtabellezentriert"/>
            </w:pPr>
          </w:p>
        </w:tc>
      </w:tr>
      <w:tr w:rsidR="00886C11" w14:paraId="6CB9155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7209E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5DC5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6CB8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F2AE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0B4A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42DD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28A4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997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9E61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09A7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701D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363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F1B9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8357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BE31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87EA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996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7097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682F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0156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6EB9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D118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A430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DACD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18FC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89FA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5CE0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1549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A447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68BC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07B2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60AC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C5351D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69351E1" w14:textId="77777777" w:rsidR="00886C11" w:rsidRDefault="00886C11" w:rsidP="00D8521D">
            <w:pPr>
              <w:pStyle w:val="ekvtabellezentriert"/>
            </w:pPr>
          </w:p>
        </w:tc>
      </w:tr>
      <w:tr w:rsidR="00886C11" w14:paraId="73AA88D6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3751E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1171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4ED1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D645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3467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602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169A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102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5F22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33B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CA49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78CC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4B6C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7DF9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DD8D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9B40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DA2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310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1B8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3166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3899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6F22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9535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2AE0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1AA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21A5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C4BE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DE86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82A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1DE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2131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6C94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38FFAC0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5936C32" w14:textId="77777777" w:rsidR="00886C11" w:rsidRDefault="00886C11" w:rsidP="00D8521D">
            <w:pPr>
              <w:pStyle w:val="ekvtabellezentriert"/>
            </w:pPr>
          </w:p>
        </w:tc>
      </w:tr>
      <w:tr w:rsidR="00886C11" w14:paraId="7831F2A6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0506F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CADD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8E19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6F7A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37E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1A9C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0215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F4F4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4A9B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38B7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D358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FC93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B35C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DD8F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DC7B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768B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528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507E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8EF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B7E2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749A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5607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60AA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87DC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1AF4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1BEE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8BBA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5C3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99F1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E47B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E56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0B26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CB6F1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D718CC3" w14:textId="77777777" w:rsidR="00886C11" w:rsidRDefault="00886C11" w:rsidP="00D8521D">
            <w:pPr>
              <w:pStyle w:val="ekvtabellezentriert"/>
            </w:pPr>
          </w:p>
        </w:tc>
      </w:tr>
      <w:tr w:rsidR="00886C11" w14:paraId="1050857F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F36B4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A555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D84F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32D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99DE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F356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5583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A303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C231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FBAD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353E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B6AB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F001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7F95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A22F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16D8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A4C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D014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A2E9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DFD8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7E8B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AE961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1C3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63E4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3BE7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1AAF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DD67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E9D1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1A28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8077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6734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5455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F7154BE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9CCC93B" w14:textId="77777777" w:rsidR="00886C11" w:rsidRDefault="00886C11" w:rsidP="00D8521D">
            <w:pPr>
              <w:pStyle w:val="ekvtabellezentriert"/>
            </w:pPr>
          </w:p>
        </w:tc>
      </w:tr>
      <w:tr w:rsidR="00886C11" w14:paraId="5DEB1BAF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C1E21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F011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C987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515A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04CB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FFB0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33AC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7E9D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7B6B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DE82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D3F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BAC1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A068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DCE4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053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0B4E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BF9C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EF33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8A08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61F3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C511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304D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263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6DFE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C9511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98C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CFA3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C9DE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7382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5F9A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A6A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983D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8DB9B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719A566" w14:textId="77777777" w:rsidR="00886C11" w:rsidRDefault="00886C11" w:rsidP="00D8521D">
            <w:pPr>
              <w:pStyle w:val="ekvtabellezentriert"/>
            </w:pPr>
          </w:p>
        </w:tc>
      </w:tr>
      <w:tr w:rsidR="00886C11" w14:paraId="28873FDC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F91FC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D41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0F1C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82E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CABA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5919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4079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92AE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31B5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06AA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B9F1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6C23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ABD2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A926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2F9B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6334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D935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E081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E659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B8B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03FE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55DA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A395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5F8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D58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4423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1EA1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C5B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B5D9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70A0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BFB1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3B3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01354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E65F57A" w14:textId="77777777" w:rsidR="00886C11" w:rsidRDefault="00886C11" w:rsidP="00D8521D">
            <w:pPr>
              <w:pStyle w:val="ekvtabellezentriert"/>
            </w:pPr>
          </w:p>
        </w:tc>
      </w:tr>
      <w:tr w:rsidR="00886C11" w14:paraId="203279EB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7A99C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D998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CCC4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A858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A45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0232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93C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F76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74DB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1EF0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F674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CCE1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BC4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CCFD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2AB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6EE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C995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885E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DFF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4263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F3EA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59A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7A14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7E1B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031A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238A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57C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01AF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CF4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DF5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B47F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928A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3D09B3E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4E06940" w14:textId="77777777" w:rsidR="00886C11" w:rsidRDefault="00886C11" w:rsidP="00D8521D">
            <w:pPr>
              <w:pStyle w:val="ekvtabellezentriert"/>
            </w:pPr>
          </w:p>
        </w:tc>
      </w:tr>
      <w:tr w:rsidR="00886C11" w14:paraId="7C120AA9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B7BF2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18D9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4B55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27C5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D987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3206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2AE4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9EC7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ADA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BE3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6BD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1702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D3E0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92A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D0B3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7FEA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9DB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8550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B2D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F039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EBAE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A65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478E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1F6F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125C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7E2E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4BA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584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8AE1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F9C2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95F1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7085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AD14562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95F677E" w14:textId="77777777" w:rsidR="00886C11" w:rsidRDefault="00886C11" w:rsidP="00D8521D">
            <w:pPr>
              <w:pStyle w:val="ekvtabellezentriert"/>
            </w:pPr>
          </w:p>
        </w:tc>
      </w:tr>
      <w:tr w:rsidR="00886C11" w14:paraId="7FEC952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B2FF6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217E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EBA8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BB9D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7D4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EE3B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6719D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872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627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833E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05BA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BFFE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8ED8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0664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52D4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BEE8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E3B7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0D4D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6D2C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456B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43B3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385E1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7DD7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CB7B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917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21D1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62D2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246F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CE5D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D15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995A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41CB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1E529A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253B251" w14:textId="77777777" w:rsidR="00886C11" w:rsidRDefault="00886C11" w:rsidP="00D8521D">
            <w:pPr>
              <w:pStyle w:val="ekvtabellezentriert"/>
            </w:pPr>
          </w:p>
        </w:tc>
      </w:tr>
      <w:tr w:rsidR="00886C11" w14:paraId="6674CFCE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2220C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CFB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61CE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49A1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D57F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CF8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266A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D41B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115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522E1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BFD7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B31A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FA91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A057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42B4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1F69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FE6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0EB2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D681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E6F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4121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B802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4BE8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93E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8E2B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937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09D6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648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C3C2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102F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0D6E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5309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9E21D3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3845319" w14:textId="77777777" w:rsidR="00886C11" w:rsidRDefault="00886C11" w:rsidP="00D8521D">
            <w:pPr>
              <w:pStyle w:val="ekvtabellezentriert"/>
            </w:pPr>
          </w:p>
        </w:tc>
      </w:tr>
      <w:tr w:rsidR="00886C11" w14:paraId="33C43136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A54F6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9429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1BC6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8F4C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7A5A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F4A7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B8F3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60E4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3D7F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58BB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EAB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8181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43CE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64DC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7EBF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904E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29CF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FB5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EC13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197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16D3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AB65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6964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5113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5BE7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75D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39A7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E84C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BC64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2B8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4EA3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D9F0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FF2E32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D9BF9A0" w14:textId="77777777" w:rsidR="00886C11" w:rsidRDefault="00886C11" w:rsidP="00D8521D">
            <w:pPr>
              <w:pStyle w:val="ekvtabellezentriert"/>
            </w:pPr>
          </w:p>
        </w:tc>
      </w:tr>
    </w:tbl>
    <w:p w14:paraId="08A0C667" w14:textId="77777777" w:rsidR="00886C11" w:rsidRPr="00A81650" w:rsidRDefault="00886C11" w:rsidP="00886C11">
      <w:pPr>
        <w:pStyle w:val="ekvaufgabe2-4sp"/>
      </w:pPr>
    </w:p>
    <w:p w14:paraId="1AE81278" w14:textId="77777777" w:rsidR="00915B20" w:rsidRPr="00287B24" w:rsidRDefault="00915B20" w:rsidP="00915B20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22DAC2B2" wp14:editId="3D6BF5B7">
            <wp:extent cx="215900" cy="21336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5026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4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Rationale Zahlen multiplizieren und dividieren </w:t>
      </w:r>
    </w:p>
    <w:p w14:paraId="6A249160" w14:textId="77777777" w:rsidR="00886C11" w:rsidRPr="00BA693F" w:rsidRDefault="00886C11" w:rsidP="00886C11">
      <w:pPr>
        <w:pStyle w:val="ekvaufgabe2-4sp"/>
      </w:pPr>
      <w:r w:rsidRPr="00BA693F">
        <w:t>Berechne. Überprüfe mithilfe eines Überschlages.</w:t>
      </w:r>
    </w:p>
    <w:p w14:paraId="17EA0C55" w14:textId="77777777" w:rsidR="00886C11" w:rsidRPr="00BA693F" w:rsidRDefault="006B4DAC" w:rsidP="00886C11">
      <w:pPr>
        <w:pStyle w:val="ekvaufgabe2-4sp"/>
      </w:pPr>
      <w:r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-120 :(-40)</m:t>
        </m:r>
      </m:oMath>
      <w:r>
        <w:tab/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-0,52⋅(-2,5)</m:t>
        </m:r>
      </m:oMath>
      <w:r>
        <w:tab/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21</m:t>
            </m:r>
          </m:num>
          <m:den>
            <m:r>
              <m:rPr>
                <m:sty m:val="p"/>
              </m:rPr>
              <w:rPr>
                <w:rStyle w:val="ekvbruchklein"/>
              </w:rPr>
              <m:t>32</m:t>
            </m:r>
          </m:den>
        </m:f>
      </m:oMath>
      <w:r>
        <w:tab/>
        <w:t>d)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28</m:t>
                </m:r>
              </m:den>
            </m:f>
          </m:e>
        </m:d>
      </m:oMath>
    </w:p>
    <w:p w14:paraId="08E7E768" w14:textId="77777777" w:rsidR="00886C11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5F20E49F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43A542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E381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F96A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7A76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552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09E4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9EDF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E7DE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4C50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9A0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A07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E91F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5A2E8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829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34E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7AF2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312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0A18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6D5C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90FB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17EB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B6DC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38B4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7BF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01AC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B55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402F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6A9D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2783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F136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DD1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F255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D0C0E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A844391" w14:textId="77777777" w:rsidR="00886C11" w:rsidRDefault="00886C11" w:rsidP="00D8521D">
            <w:pPr>
              <w:pStyle w:val="ekvtabellezentriert"/>
            </w:pPr>
          </w:p>
        </w:tc>
      </w:tr>
      <w:tr w:rsidR="00886C11" w14:paraId="11D354A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BEF84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BDD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3022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A94B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C2E2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8439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F16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F7AD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638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9E33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2730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755F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B12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3280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8569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3807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96F8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2A2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E235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356B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6742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DD5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83FE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B9BB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5F5E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BE5C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F220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CD62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3CA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7F34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36A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2499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1EE6D4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58A3300" w14:textId="77777777" w:rsidR="00886C11" w:rsidRDefault="00886C11" w:rsidP="00D8521D">
            <w:pPr>
              <w:pStyle w:val="ekvtabellezentriert"/>
            </w:pPr>
          </w:p>
        </w:tc>
      </w:tr>
      <w:tr w:rsidR="00886C11" w14:paraId="427BD772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3625E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DE4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9406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D97DD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BCBA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3B74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F00C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1548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A74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9E2F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9AEC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7018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6AFD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9BDD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852D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2435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2460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9572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BC9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6AEC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F078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5A75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56E1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80F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14B8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FE2D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35A0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54F4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798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1109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AD73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335D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968CA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B9DDEDF" w14:textId="77777777" w:rsidR="00886C11" w:rsidRDefault="00886C11" w:rsidP="00D8521D">
            <w:pPr>
              <w:pStyle w:val="ekvtabellezentriert"/>
            </w:pPr>
          </w:p>
        </w:tc>
      </w:tr>
      <w:tr w:rsidR="00886C11" w14:paraId="662839A4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40500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BC2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8BFD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82DC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45A7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4819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0414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8FC1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B94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84F3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7D05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37C8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DC5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0D9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52B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523D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09FD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4149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B879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1D59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1136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71B5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469F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5924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C749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6BE3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1061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1E2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F7EC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13D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D070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6833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8DF62B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D29C2F0" w14:textId="77777777" w:rsidR="00886C11" w:rsidRDefault="00886C11" w:rsidP="00D8521D">
            <w:pPr>
              <w:pStyle w:val="ekvtabellezentriert"/>
            </w:pPr>
          </w:p>
        </w:tc>
      </w:tr>
      <w:tr w:rsidR="00886C11" w14:paraId="148975B2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0383B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44A9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307B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0632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D7EC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8FC7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F731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3AEA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53A8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74F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55CE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EF9E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A31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3F8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BDFB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6945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ADEF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8A7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C19E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EB6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AEA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9C2D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790D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0260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6C0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4A45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692D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F5F0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4AB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FCD4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67D6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911D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22893B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AF783D6" w14:textId="77777777" w:rsidR="00886C11" w:rsidRDefault="00886C11" w:rsidP="00D8521D">
            <w:pPr>
              <w:pStyle w:val="ekvtabellezentriert"/>
            </w:pPr>
          </w:p>
        </w:tc>
      </w:tr>
      <w:tr w:rsidR="00886C11" w14:paraId="6CEF5038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874F6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0FEF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A4D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3409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66BA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1E0E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1C87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7C79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59ED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528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FBB5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65B5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8AB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10E2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395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38EB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B85B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AE11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835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8BBE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15A2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0656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2581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D39A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D156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E7B1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8399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A990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1499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4CE4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DF0B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B8E5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46FE75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F9CC99C" w14:textId="77777777" w:rsidR="00886C11" w:rsidRDefault="00886C11" w:rsidP="00D8521D">
            <w:pPr>
              <w:pStyle w:val="ekvtabellezentriert"/>
            </w:pPr>
          </w:p>
        </w:tc>
      </w:tr>
      <w:tr w:rsidR="00886C11" w14:paraId="5F79188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3E559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AA1F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A62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0F83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2A47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13A7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19B3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09EB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A278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E84E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0A19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78E2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9378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8DCD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1650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32A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304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A5E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4A95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61AB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E9C4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147C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0575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7F81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6B3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9F39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7D98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5066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6CB9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72F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448B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AB19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60FB594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3B5C5FC" w14:textId="77777777" w:rsidR="00886C11" w:rsidRDefault="00886C11" w:rsidP="00D8521D">
            <w:pPr>
              <w:pStyle w:val="ekvtabellezentriert"/>
            </w:pPr>
          </w:p>
        </w:tc>
      </w:tr>
      <w:tr w:rsidR="00886C11" w14:paraId="2ADBB47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3AE03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C547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5600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575A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424A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1FB2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16B4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25AB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15F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FC07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BAB0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055C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C8F5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8FB5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7B9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9DA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DC10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80BE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B7B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6EC0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A6E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E0F7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7DA2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C126C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863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FBBD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ABC0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22A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06E8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2373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596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0365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5CD0A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EBD9A77" w14:textId="77777777" w:rsidR="00886C11" w:rsidRDefault="00886C11" w:rsidP="00D8521D">
            <w:pPr>
              <w:pStyle w:val="ekvtabellezentriert"/>
            </w:pPr>
          </w:p>
        </w:tc>
      </w:tr>
      <w:tr w:rsidR="00886C11" w14:paraId="4A47A47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9A77FB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DB6F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5895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6AF0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AAFB7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7CCB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84E4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50BE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A489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3F89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8364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AF8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0FC2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9CD6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D2CD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19F9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8D51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71C1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1C751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C455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00F8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C84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B018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AA5E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E5B1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CE7A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3FA4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A112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60D8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4B95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B321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2C1B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219B10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E46B984" w14:textId="77777777" w:rsidR="00886C11" w:rsidRDefault="00886C11" w:rsidP="00D8521D">
            <w:pPr>
              <w:pStyle w:val="ekvtabellezentriert"/>
            </w:pPr>
          </w:p>
        </w:tc>
      </w:tr>
      <w:tr w:rsidR="00886C11" w14:paraId="29762550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97C52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F1A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617D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10FF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2541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5A8A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7784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2BE9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AFE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BE50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034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5BF2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7372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0C67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E5DA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FE8B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30CD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58AE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3E6B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BA07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C4D2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BC5A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F634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3FCA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56D9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EB93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755B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4F87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0F78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83FA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261C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CCA1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812454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25B73CC" w14:textId="77777777" w:rsidR="00886C11" w:rsidRDefault="00886C11" w:rsidP="00D8521D">
            <w:pPr>
              <w:pStyle w:val="ekvtabellezentriert"/>
            </w:pPr>
          </w:p>
        </w:tc>
      </w:tr>
      <w:tr w:rsidR="00886C11" w14:paraId="558367F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4823D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7DAC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520D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DA8E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AA02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41D5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668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D78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831E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4192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99B9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7705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01B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D47C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B60A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BDFD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BECD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D350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BF89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FE91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3171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B5A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5F1C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CF6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F78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618E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AB2C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CBD1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28A3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3B7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4BE4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B3B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7D48D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9615193" w14:textId="77777777" w:rsidR="00886C11" w:rsidRDefault="00886C11" w:rsidP="00D8521D">
            <w:pPr>
              <w:pStyle w:val="ekvtabellezentriert"/>
            </w:pPr>
          </w:p>
        </w:tc>
      </w:tr>
      <w:tr w:rsidR="00886C11" w14:paraId="21C1C460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D3765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4AA2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7A8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42B0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891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B81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B6B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A92E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5950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5F94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CC08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C50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65D2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445B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8795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923D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60F1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1F4B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92A8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5BE8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ECAF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04DC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9910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275D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4DD6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2434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EE0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E90C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8BEC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E9C0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138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6484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2C6FF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AD17D54" w14:textId="77777777" w:rsidR="00886C11" w:rsidRDefault="00886C11" w:rsidP="00D8521D">
            <w:pPr>
              <w:pStyle w:val="ekvtabellezentriert"/>
            </w:pPr>
          </w:p>
        </w:tc>
      </w:tr>
    </w:tbl>
    <w:p w14:paraId="21976DF2" w14:textId="77777777" w:rsidR="000C42D4" w:rsidRDefault="000C42D4" w:rsidP="00381CDA">
      <w:pPr>
        <w:pStyle w:val="ekvaufgabe2-4sp"/>
        <w:rPr>
          <w:rStyle w:val="ekvnummerierung"/>
        </w:rPr>
      </w:pPr>
    </w:p>
    <w:p w14:paraId="496192F0" w14:textId="77777777" w:rsidR="000C42D4" w:rsidRDefault="000C42D4" w:rsidP="00381CDA">
      <w:pPr>
        <w:pStyle w:val="ekvaufgabe2-4sp"/>
        <w:rPr>
          <w:rStyle w:val="ekvnummerierung"/>
        </w:rPr>
        <w:sectPr w:rsidR="000C42D4" w:rsidSect="00C90086">
          <w:footerReference w:type="default" r:id="rId20"/>
          <w:pgSz w:w="11906" w:h="16838" w:code="9"/>
          <w:pgMar w:top="454" w:right="1276" w:bottom="1531" w:left="1276" w:header="454" w:footer="454" w:gutter="0"/>
          <w:pgNumType w:start="82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0E521E" w:rsidRPr="00C172AE" w14:paraId="2894D8FF" w14:textId="77777777" w:rsidTr="001C68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F4ED99A" w14:textId="77777777" w:rsidR="000E521E" w:rsidRPr="00AE65F6" w:rsidRDefault="000E521E" w:rsidP="001C68D4">
            <w:pPr>
              <w:pStyle w:val="ekvaufgabe2-4sp"/>
              <w:pageBreakBefore/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ECFAC" w14:textId="52A9AA4B" w:rsidR="000E521E" w:rsidRPr="00FE23B5" w:rsidRDefault="007C0257" w:rsidP="001C68D4">
            <w:pPr>
              <w:pStyle w:val="ekvkolumnentitel"/>
              <w:pageBreakBefore/>
            </w:pPr>
            <w:r>
              <w:t>II Arbeiten mit rationalen</w:t>
            </w:r>
            <w:r w:rsidRPr="009F3A33">
              <w:t xml:space="preserve"> Zahlen,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1D473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006E2" w14:textId="77777777" w:rsidR="000E521E" w:rsidRPr="007C1230" w:rsidRDefault="000E521E" w:rsidP="001C68D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4F468" w14:textId="77777777" w:rsidR="000E521E" w:rsidRPr="007C1230" w:rsidRDefault="000E521E" w:rsidP="001C68D4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860E744" w14:textId="77777777" w:rsidR="000E521E" w:rsidRPr="007636A0" w:rsidRDefault="000E521E" w:rsidP="001C68D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0E521E" w:rsidRPr="00BF17F2" w14:paraId="42E0A748" w14:textId="77777777" w:rsidTr="001C6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1557870" w14:textId="77777777" w:rsidR="000E521E" w:rsidRDefault="000E521E" w:rsidP="001C68D4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71BE3928" wp14:editId="29A39EE8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A5DAA" w14:textId="77777777" w:rsidR="000E521E" w:rsidRDefault="000E521E" w:rsidP="001C68D4">
            <w:pPr>
              <w:rPr>
                <w:color w:val="FFFFFF" w:themeColor="background1"/>
              </w:rPr>
            </w:pPr>
          </w:p>
          <w:p w14:paraId="7DE8420F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523B2AAA" w14:textId="77777777" w:rsidR="000E521E" w:rsidRPr="00BF17F2" w:rsidRDefault="000E521E" w:rsidP="001C68D4">
            <w:pPr>
              <w:rPr>
                <w:color w:val="FFFFFF" w:themeColor="background1"/>
              </w:rPr>
            </w:pPr>
          </w:p>
        </w:tc>
      </w:tr>
    </w:tbl>
    <w:p w14:paraId="3F7E41BC" w14:textId="20C6D82A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5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Minusklammer</w:t>
      </w:r>
      <w:r w:rsidR="009F3A33">
        <w:rPr>
          <w:b/>
        </w:rPr>
        <w:t>regel</w:t>
      </w:r>
      <w:r w:rsidRPr="00381CDA">
        <w:rPr>
          <w:b/>
        </w:rPr>
        <w:t xml:space="preserve"> anwenden</w:t>
      </w:r>
    </w:p>
    <w:p w14:paraId="69AC9532" w14:textId="77777777" w:rsidR="002415E0" w:rsidRPr="00287B24" w:rsidRDefault="002415E0" w:rsidP="0036221A">
      <w:pPr>
        <w:pStyle w:val="ekvpicto"/>
        <w:framePr w:wrap="around" w:y="-279"/>
      </w:pPr>
      <w:r>
        <w:rPr>
          <w:noProof/>
          <w:lang w:eastAsia="de-DE"/>
        </w:rPr>
        <w:drawing>
          <wp:inline distT="0" distB="0" distL="0" distR="0" wp14:anchorId="0513E900" wp14:editId="67DE59BF">
            <wp:extent cx="215900" cy="213360"/>
            <wp:effectExtent l="0" t="0" r="0" b="0"/>
            <wp:docPr id="5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9F72" w14:textId="77777777" w:rsidR="00886C11" w:rsidRPr="00BA693F" w:rsidRDefault="00886C11" w:rsidP="00886C11">
      <w:pPr>
        <w:pStyle w:val="ekvaufgabe2-4sp"/>
      </w:pPr>
      <w:r w:rsidRPr="00BA693F">
        <w:t xml:space="preserve">Berechne.  </w:t>
      </w:r>
    </w:p>
    <w:p w14:paraId="09C58AB2" w14:textId="77777777" w:rsidR="00886C11" w:rsidRPr="00BA693F" w:rsidRDefault="001551B4" w:rsidP="00886C11">
      <w:pPr>
        <w:pStyle w:val="ekvaufgabe2-4sp"/>
      </w:pPr>
      <w:r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-(-3+0,5)</m:t>
        </m:r>
      </m:oMath>
      <w:r>
        <w:tab/>
      </w:r>
      <w:r>
        <w:tab/>
      </w:r>
      <w:r>
        <w:tab/>
        <w:t>b)</w:t>
      </w:r>
      <w:r>
        <w:tab/>
      </w:r>
      <m:oMath>
        <m:r>
          <m:rPr>
            <m:sty m:val="p"/>
          </m:rPr>
          <w:rPr>
            <w:rFonts w:ascii="Cambria Math" w:hAnsi="Cambria Math" w:cs="Arial"/>
            <w:szCs w:val="18"/>
          </w:rPr>
          <m:t>-</m:t>
        </m:r>
        <m:d>
          <m:dPr>
            <m:ctrlPr>
              <w:rPr>
                <w:rFonts w:ascii="Cambria Math" w:hAnsi="Cambria Math" w:cs="Arial"/>
                <w:szCs w:val="18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szCs w:val="18"/>
              </w:rPr>
              <m:t>+1,7</m:t>
            </m:r>
          </m:e>
        </m:d>
        <m:r>
          <m:rPr>
            <m:sty m:val="p"/>
          </m:rPr>
          <w:rPr>
            <w:rFonts w:ascii="Cambria Math" w:hAnsi="Cambria Math" w:cs="Arial"/>
            <w:szCs w:val="18"/>
          </w:rPr>
          <m:t>+2,7</m:t>
        </m:r>
      </m:oMath>
    </w:p>
    <w:p w14:paraId="7A667D91" w14:textId="77777777" w:rsidR="00886C11" w:rsidRPr="00BA693F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162257FB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48EC18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7A13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59A9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D422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3B3F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8EB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726E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134BC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E0B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DCA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FEFA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986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CE8E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38BA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60B1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87BC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5927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4539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B7A6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81B2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65E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5485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9FFA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4F4A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E908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9C3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0602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1F3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9C9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2CC5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8E88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14F8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958D7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26209E4" w14:textId="77777777" w:rsidR="00886C11" w:rsidRDefault="00886C11" w:rsidP="00D8521D">
            <w:pPr>
              <w:pStyle w:val="ekvtabellezentriert"/>
            </w:pPr>
          </w:p>
        </w:tc>
      </w:tr>
      <w:tr w:rsidR="00886C11" w14:paraId="6A2A8135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E95FE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1A4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471A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D6EF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B9A7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5987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AE18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F7F0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D8EF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D1C8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1CCF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6438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E263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F73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C70F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BD2D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88A5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3B69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3AC4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8DC7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A7F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910D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D2D5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5F89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885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6A46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12A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8A6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759B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332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3825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FB4B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9C4D83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D567DF2" w14:textId="77777777" w:rsidR="00886C11" w:rsidRDefault="00886C11" w:rsidP="00D8521D">
            <w:pPr>
              <w:pStyle w:val="ekvtabellezentriert"/>
            </w:pPr>
          </w:p>
        </w:tc>
      </w:tr>
      <w:tr w:rsidR="00886C11" w14:paraId="61627B09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BABB5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593B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4C76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6897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9584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8C5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9BA5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131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7B5D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CDB5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774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FAC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87A6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948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2085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AF9C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2A3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3E74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22B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B13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684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6122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6FE9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5447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496C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DADF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C767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EBB7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FA34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BAAD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A437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E6C2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CBDE2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8167A67" w14:textId="77777777" w:rsidR="00886C11" w:rsidRDefault="00886C11" w:rsidP="00D8521D">
            <w:pPr>
              <w:pStyle w:val="ekvtabellezentriert"/>
            </w:pPr>
          </w:p>
        </w:tc>
      </w:tr>
      <w:tr w:rsidR="00886C11" w14:paraId="7ECA8D2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A16FC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D850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9D1CB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62DD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C787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95E3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3473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37CA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6465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E9E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C0D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4070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3CD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A26F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8FEC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6C60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AD43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1516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0DEA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ECBF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75B1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199D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A8EA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3B36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AABD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7BA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2F08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6147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1155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04E4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B22A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450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622C8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952F694" w14:textId="77777777" w:rsidR="00886C11" w:rsidRDefault="00886C11" w:rsidP="00D8521D">
            <w:pPr>
              <w:pStyle w:val="ekvtabellezentriert"/>
            </w:pPr>
          </w:p>
        </w:tc>
      </w:tr>
      <w:tr w:rsidR="00886C11" w14:paraId="0E61A2F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B9678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408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F204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A18C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8AFF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7F50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3502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B0D5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F706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CE31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55D1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5D4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FC04E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3E9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1FA1B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8B99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959A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4AE0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A43B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91D8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8F2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C925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19C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D999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D717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BB47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1F9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DED8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86A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8D99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4355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3B4D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1BFE4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AF6EFFE" w14:textId="77777777" w:rsidR="00886C11" w:rsidRDefault="00886C11" w:rsidP="00D8521D">
            <w:pPr>
              <w:pStyle w:val="ekvtabellezentriert"/>
            </w:pPr>
          </w:p>
        </w:tc>
      </w:tr>
      <w:tr w:rsidR="00886C11" w14:paraId="1A42E3DB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2B5A0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D515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B23E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0C2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061E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D1A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71E5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82E4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7A21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740B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F043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182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EB0B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2F08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5BE2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0C6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C30A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74BF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DA2C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F88E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8A36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54AF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6BF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C15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86E5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2822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B60F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7C46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B73E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EDAF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6BC9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1E6F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AB0AE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CCD47A8" w14:textId="77777777" w:rsidR="00886C11" w:rsidRDefault="00886C11" w:rsidP="00D8521D">
            <w:pPr>
              <w:pStyle w:val="ekvtabellezentriert"/>
            </w:pPr>
          </w:p>
        </w:tc>
      </w:tr>
      <w:tr w:rsidR="00886C11" w14:paraId="3DA7DFF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32C0A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A41D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1027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C897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6995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436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E88B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4402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20FC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8B90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3497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94ED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5C9E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4A15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3192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D624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E16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C5D4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80D7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416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66B0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8566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BA9D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44EF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A32C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EF11E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8E97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50E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E8DDD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48A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43B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DAB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57687F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F49CF71" w14:textId="77777777" w:rsidR="00886C11" w:rsidRDefault="00886C11" w:rsidP="00D8521D">
            <w:pPr>
              <w:pStyle w:val="ekvtabellezentriert"/>
            </w:pPr>
          </w:p>
        </w:tc>
      </w:tr>
      <w:tr w:rsidR="00886C11" w14:paraId="22F963E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C46FB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345D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FA6B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F7E3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6FA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6251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E88F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573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B72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9368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19B0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914F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563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590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7D7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8C84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C27F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A718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5F39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64B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E9C0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9885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568B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439B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A7EC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23D7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12CF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A81B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295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7024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2215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AA3D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137D68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BBED4E0" w14:textId="77777777" w:rsidR="00886C11" w:rsidRDefault="00886C11" w:rsidP="00D8521D">
            <w:pPr>
              <w:pStyle w:val="ekvtabellezentriert"/>
            </w:pPr>
          </w:p>
        </w:tc>
      </w:tr>
      <w:tr w:rsidR="00886C11" w14:paraId="1E67D663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47A56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4904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111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3832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07B7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27A7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4596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B469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4FF1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F65DA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7281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DAB0F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C4EE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CF9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383D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9E7C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0BD38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BEB2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E48E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2EB2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7C2E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1F83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FCC3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DFAE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46F3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E8CB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D835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780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514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CCD51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892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BDDC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CE005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1EFFA72" w14:textId="77777777" w:rsidR="00886C11" w:rsidRDefault="00886C11" w:rsidP="00D8521D">
            <w:pPr>
              <w:pStyle w:val="ekvtabellezentriert"/>
            </w:pPr>
          </w:p>
        </w:tc>
      </w:tr>
      <w:tr w:rsidR="00886C11" w14:paraId="62B16DC9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109847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ACA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188C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E3CA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CA252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00A6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EF53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57F6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D78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F55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6EDF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7C2D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F060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1BE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EEA4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3B3E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DE17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3E3C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B179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1B1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6598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A636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82827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D2B4D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6F7D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2523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DBF6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96C8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90BD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C56F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55EC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549C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03D6A0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E4D9DF3" w14:textId="77777777" w:rsidR="00886C11" w:rsidRDefault="00886C11" w:rsidP="00D8521D">
            <w:pPr>
              <w:pStyle w:val="ekvtabellezentriert"/>
            </w:pPr>
          </w:p>
        </w:tc>
      </w:tr>
    </w:tbl>
    <w:p w14:paraId="4BCD912F" w14:textId="77777777" w:rsidR="00886C11" w:rsidRPr="00BA693F" w:rsidRDefault="00886C11" w:rsidP="00886C11">
      <w:pPr>
        <w:pStyle w:val="ekvaufgabe2-4sp"/>
      </w:pPr>
    </w:p>
    <w:p w14:paraId="284797C2" w14:textId="77777777" w:rsidR="00915B20" w:rsidRPr="00287B24" w:rsidRDefault="00915B20" w:rsidP="00915B20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5825EFCB" wp14:editId="426D1ECE">
            <wp:extent cx="215900" cy="21336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C597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6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Rechenvorteile nutzen</w:t>
      </w:r>
    </w:p>
    <w:p w14:paraId="55CA2312" w14:textId="77777777" w:rsidR="00886C11" w:rsidRPr="00BA693F" w:rsidRDefault="00886C11" w:rsidP="00886C11">
      <w:pPr>
        <w:pStyle w:val="ekvaufgabe2-4sp"/>
      </w:pPr>
      <w:r w:rsidRPr="00BA693F">
        <w:t>Berechne möglichst geschickt.</w:t>
      </w:r>
    </w:p>
    <w:p w14:paraId="46B054FC" w14:textId="2748B0E6" w:rsidR="00886C11" w:rsidRPr="00BA693F" w:rsidRDefault="009369C7" w:rsidP="0082744D">
      <w:pPr>
        <w:pStyle w:val="ekvaufgabe3-6sp"/>
        <w:tabs>
          <w:tab w:val="clear" w:pos="6418"/>
          <w:tab w:val="clear" w:pos="6759"/>
          <w:tab w:val="left" w:pos="6096"/>
          <w:tab w:val="left" w:pos="6521"/>
        </w:tabs>
      </w:pPr>
      <w:r>
        <w:t>a)</w:t>
      </w:r>
      <w:r>
        <w:tab/>
      </w:r>
      <m:oMath>
        <m:r>
          <w:rPr>
            <w:rFonts w:ascii="Cambria Math" w:hAnsi="Cambria Math"/>
          </w:rPr>
          <m:t>-0,85-(5-0,85)</m:t>
        </m:r>
      </m:oMath>
      <w:r>
        <w:tab/>
      </w:r>
      <w:r>
        <w:tab/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-7⋅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21</m:t>
                </m:r>
              </m:den>
            </m:f>
          </m:e>
        </m:d>
      </m:oMath>
      <w:r w:rsidR="00381F19">
        <w:tab/>
      </w:r>
      <w:r w:rsidR="00381F19">
        <w:tab/>
      </w:r>
      <w:r w:rsidR="00381F19">
        <w:tab/>
      </w:r>
      <w:r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-2,4-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-6,4</m:t>
            </m:r>
          </m:e>
        </m:d>
        <m:r>
          <m:rPr>
            <m:sty m:val="p"/>
          </m:rPr>
          <w:rPr>
            <w:rFonts w:ascii="Cambria Math" w:hAnsi="Cambria Math"/>
          </w:rPr>
          <m:t>+3⋅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-3,3-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</m:oMath>
    </w:p>
    <w:p w14:paraId="75B93384" w14:textId="77777777" w:rsidR="00886C11" w:rsidRPr="00BA693F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63DBB40C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5CFA45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42F4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9D0B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D2FCD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39D1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1460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BEEE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E086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9EB5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9518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EA2E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073F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9A2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79EB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57B8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543D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C85F5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FE98D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3B7E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5F86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C324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53FF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6E68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AED1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A15C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5380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6496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682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31FE5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F781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4093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61C2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661A4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10B918D" w14:textId="77777777" w:rsidR="00886C11" w:rsidRDefault="00886C11" w:rsidP="00D8521D">
            <w:pPr>
              <w:pStyle w:val="ekvtabellezentriert"/>
            </w:pPr>
          </w:p>
        </w:tc>
      </w:tr>
      <w:tr w:rsidR="00886C11" w14:paraId="5D4CDADF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E972A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545F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EC8E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1F9E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19C8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1A6D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F469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78C8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BF16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D530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BA45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F6FD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54D2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1F28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8FF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22364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8DC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8FF3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8D62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01FB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1530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F903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FA289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F3D8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BD41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87F6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0906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43F5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213E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71143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2101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774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53AA6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4BCE293" w14:textId="77777777" w:rsidR="00886C11" w:rsidRDefault="00886C11" w:rsidP="00D8521D">
            <w:pPr>
              <w:pStyle w:val="ekvtabellezentriert"/>
            </w:pPr>
          </w:p>
        </w:tc>
      </w:tr>
      <w:tr w:rsidR="00886C11" w14:paraId="6237460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87583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31E5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493C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97EE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52D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ABAE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5ADC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8218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BB64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1DAD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902A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AD75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8B3C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95A2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8EA9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1BC1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DF1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86B8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5780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D9AA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5F86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BE95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8BC7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318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BAA0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1B3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36B2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6077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DBCD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57A9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0A70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96D5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90EA5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17B4C9F" w14:textId="77777777" w:rsidR="00886C11" w:rsidRDefault="00886C11" w:rsidP="00D8521D">
            <w:pPr>
              <w:pStyle w:val="ekvtabellezentriert"/>
            </w:pPr>
          </w:p>
        </w:tc>
      </w:tr>
      <w:tr w:rsidR="00886C11" w14:paraId="32E7E084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D8570D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462E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60F1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2ED99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5E25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E319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1248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F359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AF64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EE1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1D5A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2966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5B15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6709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EF48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A40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43DD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897D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9FF2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0A3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2CA8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4962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58DD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2DC8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6383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C962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C2B0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FC4E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4DAB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B9BF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37E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2AEB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9F2D4D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099AF53" w14:textId="77777777" w:rsidR="00886C11" w:rsidRDefault="00886C11" w:rsidP="00D8521D">
            <w:pPr>
              <w:pStyle w:val="ekvtabellezentriert"/>
            </w:pPr>
          </w:p>
        </w:tc>
      </w:tr>
      <w:tr w:rsidR="00886C11" w14:paraId="7D71E33F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49CE7D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7807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B7B6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176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85C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CB44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86F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AF40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5097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F60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DE6B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E10E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0610B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BCBB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21D1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0232E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6788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FDEB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51DE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CD41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53B4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477F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EDA1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5869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D4962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919F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B0E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7D61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2449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1254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4487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1278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494A6D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5D2A789" w14:textId="77777777" w:rsidR="00886C11" w:rsidRDefault="00886C11" w:rsidP="00D8521D">
            <w:pPr>
              <w:pStyle w:val="ekvtabellezentriert"/>
            </w:pPr>
          </w:p>
        </w:tc>
      </w:tr>
      <w:tr w:rsidR="00886C11" w14:paraId="5AA5458D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527D5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3F4B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4E2A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BFCE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548D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C73CD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7577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826E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E3B0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69C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033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7DEC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E942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A362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F60B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7B7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F53C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27823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A446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DE080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E665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E14B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1C56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2518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377A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5CAA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F878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3BA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8BED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31DB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A4C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E4813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3F05B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2CAD6F5" w14:textId="77777777" w:rsidR="00886C11" w:rsidRDefault="00886C11" w:rsidP="00D8521D">
            <w:pPr>
              <w:pStyle w:val="ekvtabellezentriert"/>
            </w:pPr>
          </w:p>
        </w:tc>
      </w:tr>
      <w:tr w:rsidR="00886C11" w14:paraId="653D3A88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16A16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E1A2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11AC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1A43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942A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3228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424A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2D1F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0FA9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ED1B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3C4C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6034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7F9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F64B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71E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09F50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0AE3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C1597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9360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FA9E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1CB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4479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0635A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44A5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B20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9DB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3963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9E80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B1AF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A9ED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9E6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10417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AD4462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32533B4" w14:textId="77777777" w:rsidR="00886C11" w:rsidRDefault="00886C11" w:rsidP="00D8521D">
            <w:pPr>
              <w:pStyle w:val="ekvtabellezentriert"/>
            </w:pPr>
          </w:p>
        </w:tc>
      </w:tr>
      <w:tr w:rsidR="00886C11" w14:paraId="46397C41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8FB71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49FC7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6691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DA98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1A18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CA6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3B71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7127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FDCD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CC7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34A0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0D2A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234B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1EA4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9FD2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62AE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C6F1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2BE1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439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07AE9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C2F4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3D3E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9AC9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2BF6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98FD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38C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9FA0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D918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8486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2C87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5C02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D7FE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3C07F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F0B0E89" w14:textId="77777777" w:rsidR="00886C11" w:rsidRDefault="00886C11" w:rsidP="00D8521D">
            <w:pPr>
              <w:pStyle w:val="ekvtabellezentriert"/>
            </w:pPr>
          </w:p>
        </w:tc>
      </w:tr>
      <w:tr w:rsidR="00886C11" w14:paraId="2E0963BD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660A5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B347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CDDE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D2E1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274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B1000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5C02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D645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27A1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AD0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EF82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7682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7BD7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0A3F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4533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CD4C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0A8F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3D88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B0E6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7D44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C028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9B0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36B6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0993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642BF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F771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C671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0F83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00C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2265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C8F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00BB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1BA19F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1142CD9" w14:textId="77777777" w:rsidR="00886C11" w:rsidRDefault="00886C11" w:rsidP="00D8521D">
            <w:pPr>
              <w:pStyle w:val="ekvtabellezentriert"/>
            </w:pPr>
          </w:p>
        </w:tc>
      </w:tr>
      <w:tr w:rsidR="00886C11" w14:paraId="7AEB0EC0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9441A8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B9C6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0849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F854C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D8D5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375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186D3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2288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CD602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FD1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36A1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E256D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2AD5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3DC2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6603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493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C6A7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CF0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45E9C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56D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E0E0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04E6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1CF8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83B7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2B85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BF9E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3F46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8DF1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7AD4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3328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930E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B05C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C7991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049D131" w14:textId="77777777" w:rsidR="00886C11" w:rsidRDefault="00886C11" w:rsidP="00D8521D">
            <w:pPr>
              <w:pStyle w:val="ekvtabellezentriert"/>
            </w:pPr>
          </w:p>
        </w:tc>
      </w:tr>
      <w:tr w:rsidR="00886C11" w14:paraId="62B85D7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6A1E6A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1AFE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B449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76C8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E8FB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F4D4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7F9E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029C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496F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4C52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F479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D462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D5A7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639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6AC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8D5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7939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93D8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DC0C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84C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0B5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C0EF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B526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9A00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1DDA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671B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8EB7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277B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C6FD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08AC5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C767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E915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E600A2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FB30AF7" w14:textId="77777777" w:rsidR="00886C11" w:rsidRDefault="00886C11" w:rsidP="00D8521D">
            <w:pPr>
              <w:pStyle w:val="ekvtabellezentriert"/>
            </w:pPr>
          </w:p>
        </w:tc>
      </w:tr>
      <w:tr w:rsidR="00886C11" w14:paraId="47CC11B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5E6F0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A74C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253D3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A96A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545CB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7697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945A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5BC1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10E2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D401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AB2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F2A3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B294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E7D4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C6874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145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17FA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EC9E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296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9A16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42F7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0D15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09B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6A23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A11A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427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C79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169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6299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9F314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324D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D8F5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494BB1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4E9C8DF" w14:textId="77777777" w:rsidR="00886C11" w:rsidRDefault="00886C11" w:rsidP="00D8521D">
            <w:pPr>
              <w:pStyle w:val="ekvtabellezentriert"/>
            </w:pPr>
          </w:p>
        </w:tc>
      </w:tr>
      <w:tr w:rsidR="00886C11" w14:paraId="5F274984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7AD079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AD81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1B9A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CC5C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F893F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5078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38BD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C7D9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DE11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4B7BF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DE77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97CD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A3AB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082C9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A2A5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BC650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7C87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69D78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7F7B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C0A5E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A890A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C2A1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AC1A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824E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E9E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F2AA6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8125B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918D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E85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420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8BE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B6D2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B81B0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CF1B12F" w14:textId="77777777" w:rsidR="00886C11" w:rsidRDefault="00886C11" w:rsidP="00D8521D">
            <w:pPr>
              <w:pStyle w:val="ekvtabellezentriert"/>
            </w:pPr>
          </w:p>
        </w:tc>
      </w:tr>
    </w:tbl>
    <w:p w14:paraId="013C2719" w14:textId="77777777" w:rsidR="00886C11" w:rsidRPr="00E133F3" w:rsidRDefault="00886C11" w:rsidP="00886C11">
      <w:pPr>
        <w:pStyle w:val="ekvaufgabe2-4sp"/>
      </w:pPr>
    </w:p>
    <w:p w14:paraId="7BB48AE6" w14:textId="77777777" w:rsidR="00886C11" w:rsidRPr="00381CDA" w:rsidRDefault="00886C11" w:rsidP="00381CDA">
      <w:pPr>
        <w:pStyle w:val="ekvaufgabe2-4sp"/>
        <w:rPr>
          <w:b/>
        </w:rPr>
      </w:pPr>
      <w:r w:rsidRPr="00381CDA">
        <w:rPr>
          <w:rStyle w:val="ekvnummerierung"/>
        </w:rPr>
        <w:t>Zu 7</w:t>
      </w:r>
      <w:r w:rsidR="00A319DB">
        <w:rPr>
          <w:rStyle w:val="ekvnummerierung"/>
        </w:rPr>
        <w:t>.</w:t>
      </w:r>
      <w:r w:rsidRPr="00381CDA">
        <w:rPr>
          <w:b/>
        </w:rPr>
        <w:t xml:space="preserve">  Anwendungsaufgaben lösen</w:t>
      </w:r>
    </w:p>
    <w:p w14:paraId="584188D3" w14:textId="77777777" w:rsidR="00886C11" w:rsidRPr="007B435A" w:rsidRDefault="00886C11" w:rsidP="00886C11">
      <w:pPr>
        <w:pStyle w:val="ekvaufgabe2-4sp"/>
      </w:pPr>
      <w:r w:rsidRPr="007B435A">
        <w:t>Auf einem Klassenausflug der Klasse 7</w:t>
      </w:r>
      <w:r w:rsidR="005C67FB">
        <w:t xml:space="preserve"> </w:t>
      </w:r>
      <w:r w:rsidRPr="007B435A">
        <w:t>c bezahlt der Lehrer den Eintritt für ein Museum für 29 Schüler. Pro Schüler zahlt er 3,40</w:t>
      </w:r>
      <w:r w:rsidR="00234F15" w:rsidRPr="00234F15">
        <w:rPr>
          <w:rStyle w:val="ekvabstand50prozent"/>
        </w:rPr>
        <w:t> </w:t>
      </w:r>
      <w:r w:rsidRPr="007B435A">
        <w:t>€. Zusätzlich erhält jeder Schüler eine Kugel Eis für 0,90</w:t>
      </w:r>
      <w:r w:rsidR="00234F15" w:rsidRPr="00234F15">
        <w:rPr>
          <w:rStyle w:val="ekvabstand50prozent"/>
        </w:rPr>
        <w:t> </w:t>
      </w:r>
      <w:r w:rsidRPr="007B435A">
        <w:t xml:space="preserve">€. </w:t>
      </w:r>
    </w:p>
    <w:p w14:paraId="652AE1FD" w14:textId="77777777" w:rsidR="00886C11" w:rsidRPr="007B435A" w:rsidRDefault="00886C11" w:rsidP="00886C11">
      <w:pPr>
        <w:pStyle w:val="ekvaufgabe2-4sp"/>
      </w:pPr>
      <w:r w:rsidRPr="007B435A">
        <w:t>Entscheide, welche der angegebenen Terme für die Berechnung der Gesamtkosten verwendet werden kann. Begründe deine Entscheidung.</w:t>
      </w:r>
    </w:p>
    <w:p w14:paraId="392C90DC" w14:textId="77777777" w:rsidR="00886C11" w:rsidRPr="007B435A" w:rsidRDefault="00E133F3" w:rsidP="00E133F3">
      <w:pPr>
        <w:pStyle w:val="ekvaufgabe3-6sp"/>
      </w:pPr>
      <w:r>
        <w:rPr>
          <w:rFonts w:eastAsiaTheme="minorEastAsia"/>
        </w:rPr>
        <w:t>(A)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-29⋅(3,40-0,90)</m:t>
        </m:r>
      </m:oMath>
      <w:r>
        <w:tab/>
      </w:r>
      <w:r>
        <w:tab/>
        <w:t>(B)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29⋅(3,40+0,90)</m:t>
        </m:r>
      </m:oMath>
      <w:r>
        <w:tab/>
      </w:r>
      <w:r>
        <w:tab/>
        <w:t>(C)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-29⋅(3,40+0,90)</m:t>
        </m:r>
      </m:oMath>
    </w:p>
    <w:p w14:paraId="7DBE1B9D" w14:textId="77777777" w:rsidR="00886C11" w:rsidRDefault="00886C11" w:rsidP="00886C1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86C11" w14:paraId="10B9C14F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0136521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F91AF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B8BC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7E63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E38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B625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407C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3B37E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DBA3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2513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6901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6369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C594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E08C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6BF2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42FA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96D6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FF8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9BB5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9A8A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736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75B3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2E2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2538B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FCF9E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0CDD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8EE1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6006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DFC6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415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A1F2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DA173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BAC44C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C096D79" w14:textId="77777777" w:rsidR="00886C11" w:rsidRDefault="00886C11" w:rsidP="00D8521D">
            <w:pPr>
              <w:pStyle w:val="ekvtabellezentriert"/>
            </w:pPr>
          </w:p>
        </w:tc>
      </w:tr>
      <w:tr w:rsidR="00886C11" w14:paraId="376445B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1399B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FD8F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8905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B4E6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009B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62E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806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B563D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C473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CA5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C203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0DA8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0471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87571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25235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A72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AA23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1D42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8423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5AE45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F7CFA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E6FE7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BD9E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7001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5A90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91CF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F16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E074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DB33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63BF2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9DE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AE4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5D4B7FD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CA314DE" w14:textId="77777777" w:rsidR="00886C11" w:rsidRDefault="00886C11" w:rsidP="00D8521D">
            <w:pPr>
              <w:pStyle w:val="ekvtabellezentriert"/>
            </w:pPr>
          </w:p>
        </w:tc>
      </w:tr>
      <w:tr w:rsidR="00886C11" w14:paraId="66F5AA4D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CD358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00540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A382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C5F4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3092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79DB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D3DC3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48A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3698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8377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97CF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F7045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6F91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3AE37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33FC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6E93A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2299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57450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009A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3122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334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E159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3C56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D4A7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D20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48F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76311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5A3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A90F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414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51DBD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6BB3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CA75E8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E1A0319" w14:textId="77777777" w:rsidR="00886C11" w:rsidRDefault="00886C11" w:rsidP="00D8521D">
            <w:pPr>
              <w:pStyle w:val="ekvtabellezentriert"/>
            </w:pPr>
          </w:p>
        </w:tc>
      </w:tr>
      <w:tr w:rsidR="00886C11" w14:paraId="53EA9B97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9932C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0FE3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928C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17897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005C4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E14B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0B75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EBA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71F3B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9F7C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82110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D4A2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67D1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D8C01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E3F9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EA931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1ACB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EF73A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580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95411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FC31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1BFCC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BC69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1BE73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8251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8E7B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237A2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299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A58FB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8871E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734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05C81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DA7825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43FF017" w14:textId="77777777" w:rsidR="00886C11" w:rsidRDefault="00886C11" w:rsidP="00D8521D">
            <w:pPr>
              <w:pStyle w:val="ekvtabellezentriert"/>
            </w:pPr>
          </w:p>
        </w:tc>
      </w:tr>
      <w:tr w:rsidR="00886C11" w14:paraId="062E142F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A5FC5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340A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2D1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D4F1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45B7B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A539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9DA2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7B5E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E062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3AB80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B2937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F71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3D5E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5DFF5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91C4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E6C5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F275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43FC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3AD5E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2CCE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EC2E8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13AB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F68A9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FDC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31FB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993D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CFE8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0D4F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A1EF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7FD9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C43C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767E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6A7CF7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E48B3FF" w14:textId="77777777" w:rsidR="00886C11" w:rsidRDefault="00886C11" w:rsidP="00D8521D">
            <w:pPr>
              <w:pStyle w:val="ekvtabellezentriert"/>
            </w:pPr>
          </w:p>
        </w:tc>
      </w:tr>
      <w:tr w:rsidR="00886C11" w14:paraId="0F1AFE48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0C8FAA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45DA7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DB38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028B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9DC92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3A4C3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8B71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9B091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B7A1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B5BAF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22AD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31C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21A2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710F6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68176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571E3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2FF71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27A4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60A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4093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5FF9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FEAE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BB3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D720C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120E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D155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977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C967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60E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E1FA8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54C08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6A7F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BCE64E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0DBE634" w14:textId="77777777" w:rsidR="00886C11" w:rsidRDefault="00886C11" w:rsidP="00D8521D">
            <w:pPr>
              <w:pStyle w:val="ekvtabellezentriert"/>
            </w:pPr>
          </w:p>
        </w:tc>
      </w:tr>
      <w:tr w:rsidR="00886C11" w14:paraId="6FB92D4B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999DC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9EF0B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863F7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3D8E4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86F4C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A6E9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212B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92E59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E13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BCA4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F143C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30A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59B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008E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7732C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E39D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4EA2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68D4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AF30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DF456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75CC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2DC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3B8B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65CF4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CCD6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4B982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7CC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19CC9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CB769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90F9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039E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4B5A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ECB693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9251C3E" w14:textId="77777777" w:rsidR="00886C11" w:rsidRDefault="00886C11" w:rsidP="00D8521D">
            <w:pPr>
              <w:pStyle w:val="ekvtabellezentriert"/>
            </w:pPr>
          </w:p>
        </w:tc>
      </w:tr>
      <w:tr w:rsidR="00886C11" w14:paraId="2A75FF6A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E0B8DF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52BA3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E96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9770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CBF74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DAD7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94DD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0F2DD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5E55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09CB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88784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7A782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5F895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25ACE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66AD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1CC45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A496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340BD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B7E18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547D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6114A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6194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8D795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7498F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1DACA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744E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072A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E65B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587D0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C051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0FE9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8D7C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FA2A59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D37A307" w14:textId="77777777" w:rsidR="00886C11" w:rsidRDefault="00886C11" w:rsidP="00D8521D">
            <w:pPr>
              <w:pStyle w:val="ekvtabellezentriert"/>
            </w:pPr>
          </w:p>
        </w:tc>
      </w:tr>
      <w:tr w:rsidR="00886C11" w14:paraId="523ADF2E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BD43E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B84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F90D6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4361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1C962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B949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3BA3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7B583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F45BC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279D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B86F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A948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7C74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B5D5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CE50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EE37A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A1E7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D0A85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D78A1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D8944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E3DE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5A22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DA64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EEE7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EFAD7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D89D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FDC30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2F35F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36FF6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F1F4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1A97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0EF4D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D31E4B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A3DDC58" w14:textId="77777777" w:rsidR="00886C11" w:rsidRDefault="00886C11" w:rsidP="00D8521D">
            <w:pPr>
              <w:pStyle w:val="ekvtabellezentriert"/>
            </w:pPr>
          </w:p>
        </w:tc>
      </w:tr>
      <w:tr w:rsidR="00886C11" w14:paraId="2DE7730C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790BEE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F9746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F423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FF344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849BF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606AB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E9A38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23C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5E28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E0DCC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83199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7A428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7DCA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B822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5EE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5B62D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EA8E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68615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A447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D102C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4C16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5C1A8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71A66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0961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E40DE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F5CE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00DD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45C88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2B059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13E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43CE2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47CA9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33CD5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35924DA" w14:textId="77777777" w:rsidR="00886C11" w:rsidRDefault="00886C11" w:rsidP="00D8521D">
            <w:pPr>
              <w:pStyle w:val="ekvtabellezentriert"/>
            </w:pPr>
          </w:p>
        </w:tc>
      </w:tr>
      <w:tr w:rsidR="00886C11" w14:paraId="63E34326" w14:textId="77777777" w:rsidTr="00D8521D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335618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EAA360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8A69F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1055F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BEBCC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CBBD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9E0A2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F77F9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E6710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B546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3240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F266F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5170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146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7235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6B9B0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2850E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B4D8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F2031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6D55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0BDF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054EB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A9274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54D17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F4BA0B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91FC8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92B52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C12F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AFCB3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130B9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B166B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BD7A4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08D7CD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44B9D6E" w14:textId="77777777" w:rsidR="00886C11" w:rsidRDefault="00886C11" w:rsidP="00D8521D">
            <w:pPr>
              <w:pStyle w:val="ekvtabellezentriert"/>
            </w:pPr>
          </w:p>
        </w:tc>
      </w:tr>
      <w:tr w:rsidR="00886C11" w14:paraId="340BD6B1" w14:textId="77777777" w:rsidTr="00D8521D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093FFDE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CBB32D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A5A2C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62BF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8D44F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A5E1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FF69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641FF4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2A9B5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9678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9F77E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7E602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CFB5B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7A0E6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87941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48BD79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99AE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CC86D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DBCBA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1DDE2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E0229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9B929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543467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6B231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2D203C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3A8E91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C126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DA4545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A031B8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A04EE3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FF3BA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A01956" w14:textId="77777777" w:rsidR="00886C11" w:rsidRDefault="00886C11" w:rsidP="00D8521D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F8BD66" w14:textId="77777777" w:rsidR="00886C11" w:rsidRDefault="00886C11" w:rsidP="00D8521D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A86E4FF" w14:textId="77777777" w:rsidR="00886C11" w:rsidRDefault="00886C11" w:rsidP="00D8521D">
            <w:pPr>
              <w:pStyle w:val="ekvtabellezentriert"/>
            </w:pPr>
          </w:p>
        </w:tc>
      </w:tr>
    </w:tbl>
    <w:p w14:paraId="453805CA" w14:textId="77777777" w:rsidR="00886C11" w:rsidRDefault="00886C11" w:rsidP="00C90086">
      <w:pPr>
        <w:pStyle w:val="ekvgrundtexthalbe"/>
      </w:pPr>
    </w:p>
    <w:p w14:paraId="1142E6C9" w14:textId="77777777" w:rsidR="00C90086" w:rsidRDefault="00C90086" w:rsidP="00C90086">
      <w:pPr>
        <w:pStyle w:val="ekvgrundtexthalbe"/>
        <w:sectPr w:rsidR="00C90086" w:rsidSect="00C90086">
          <w:footerReference w:type="default" r:id="rId21"/>
          <w:pgSz w:w="11906" w:h="16838" w:code="9"/>
          <w:pgMar w:top="454" w:right="1276" w:bottom="1531" w:left="1276" w:header="454" w:footer="454" w:gutter="0"/>
          <w:pgNumType w:start="82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C90086" w:rsidRPr="00C172AE" w14:paraId="38585CC5" w14:textId="77777777" w:rsidTr="001C68D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E9C5CAC" w14:textId="77777777" w:rsidR="00C90086" w:rsidRPr="00AE65F6" w:rsidRDefault="00C90086" w:rsidP="001C68D4">
            <w:pPr>
              <w:pStyle w:val="ekvaufgabe2-4sp"/>
              <w:pageBreakBefore/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C2067" w14:textId="0734E42F" w:rsidR="00C90086" w:rsidRPr="00FE23B5" w:rsidRDefault="007C0257" w:rsidP="001C68D4">
            <w:pPr>
              <w:pStyle w:val="ekvkolumnentitel"/>
              <w:pageBreakBefore/>
            </w:pPr>
            <w:r>
              <w:t>II Arbeiten mit rationalen Zah</w:t>
            </w:r>
            <w:bookmarkStart w:id="0" w:name="_GoBack"/>
            <w:r w:rsidRPr="009F3A33">
              <w:t>len, Check-out</w:t>
            </w:r>
            <w:bookmarkEnd w:id="0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3FB2B" w14:textId="77777777" w:rsidR="00C90086" w:rsidRPr="007C1230" w:rsidRDefault="00C90086" w:rsidP="001C68D4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5BBD" w14:textId="77777777" w:rsidR="00C90086" w:rsidRPr="007C1230" w:rsidRDefault="00C90086" w:rsidP="001C68D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74791" w14:textId="77777777" w:rsidR="00C90086" w:rsidRPr="007C1230" w:rsidRDefault="008173A8" w:rsidP="008173A8">
            <w:pPr>
              <w:pStyle w:val="ekvkvnummer"/>
              <w:pageBreakBefore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3F13A59" w14:textId="77777777" w:rsidR="00C90086" w:rsidRPr="007636A0" w:rsidRDefault="00C90086" w:rsidP="001C68D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C90086" w:rsidRPr="00BF17F2" w14:paraId="63604F86" w14:textId="77777777" w:rsidTr="001C6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0EBD5BF" w14:textId="77777777" w:rsidR="00C90086" w:rsidRDefault="00C90086" w:rsidP="001C68D4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F43996D" wp14:editId="0F61ED9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3D49B" w14:textId="77777777" w:rsidR="00C90086" w:rsidRDefault="00C90086" w:rsidP="001C68D4">
            <w:pPr>
              <w:rPr>
                <w:color w:val="FFFFFF" w:themeColor="background1"/>
              </w:rPr>
            </w:pPr>
          </w:p>
          <w:p w14:paraId="10B01E72" w14:textId="77777777" w:rsidR="00C90086" w:rsidRPr="00BF17F2" w:rsidRDefault="00C90086" w:rsidP="001C68D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4F8CB09D" w14:textId="77777777" w:rsidR="00C90086" w:rsidRPr="00BF17F2" w:rsidRDefault="00C90086" w:rsidP="001C68D4">
            <w:pPr>
              <w:rPr>
                <w:color w:val="FFFFFF" w:themeColor="background1"/>
              </w:rPr>
            </w:pPr>
          </w:p>
        </w:tc>
      </w:tr>
    </w:tbl>
    <w:p w14:paraId="00D7B561" w14:textId="55E927A3" w:rsidR="00C90086" w:rsidRPr="007056C5" w:rsidRDefault="00C90086" w:rsidP="00C90086">
      <w:pPr>
        <w:pStyle w:val="ekvlsungberschrift"/>
        <w:rPr>
          <w:lang w:val="en-US"/>
        </w:rPr>
      </w:pPr>
      <w:r w:rsidRPr="007056C5">
        <w:rPr>
          <w:lang w:val="en-US"/>
        </w:rPr>
        <w:t>Check-out Kapitel I</w:t>
      </w:r>
      <w:r w:rsidR="00381F19">
        <w:rPr>
          <w:lang w:val="en-US"/>
        </w:rPr>
        <w:t>I</w:t>
      </w:r>
      <w:r w:rsidRPr="007056C5">
        <w:rPr>
          <w:lang w:val="en-US"/>
        </w:rPr>
        <w:t>, S</w:t>
      </w:r>
      <w:r w:rsidRPr="007056C5">
        <w:rPr>
          <w:rStyle w:val="ekvabstand50prozent"/>
          <w:lang w:val="en-US"/>
        </w:rPr>
        <w:t> </w:t>
      </w:r>
      <w:r w:rsidR="00381F19">
        <w:rPr>
          <w:lang w:val="en-US"/>
        </w:rPr>
        <w:t>47</w:t>
      </w:r>
      <w:r w:rsidRPr="007056C5">
        <w:rPr>
          <w:rStyle w:val="ekvabstand50prozent"/>
          <w:lang w:val="en-US"/>
        </w:rPr>
        <w:t> </w:t>
      </w:r>
      <w:r w:rsidRPr="007056C5">
        <w:rPr>
          <w:lang w:val="en-US"/>
        </w:rPr>
        <w:t>–</w:t>
      </w:r>
      <w:r w:rsidRPr="007056C5">
        <w:rPr>
          <w:rStyle w:val="ekvabstand50prozent"/>
          <w:lang w:val="en-US"/>
        </w:rPr>
        <w:t> </w:t>
      </w:r>
      <w:r w:rsidR="00381F19">
        <w:rPr>
          <w:lang w:val="en-US"/>
        </w:rPr>
        <w:t>49</w:t>
      </w:r>
    </w:p>
    <w:p w14:paraId="6E55FAB7" w14:textId="77777777" w:rsidR="00C90086" w:rsidRPr="007056C5" w:rsidRDefault="00C90086" w:rsidP="00381F19">
      <w:pPr>
        <w:pStyle w:val="ekvgrundtexthalbe"/>
        <w:rPr>
          <w:lang w:val="en-US"/>
        </w:rPr>
      </w:pPr>
    </w:p>
    <w:p w14:paraId="73802C53" w14:textId="77777777" w:rsidR="00C90086" w:rsidRDefault="00C90086" w:rsidP="00381F19">
      <w:pPr>
        <w:pStyle w:val="ekvaufgabe2-4sp"/>
      </w:pPr>
      <w:r w:rsidRPr="00BA693F">
        <w:rPr>
          <w:rStyle w:val="ekvnummerierung"/>
          <w:szCs w:val="23"/>
        </w:rPr>
        <w:t>1</w:t>
      </w:r>
      <w:r>
        <w:rPr>
          <w:rStyle w:val="ekvnummerierung"/>
          <w:szCs w:val="23"/>
        </w:rPr>
        <w:tab/>
      </w:r>
      <w:r w:rsidRPr="00BA693F">
        <w:t>a)</w:t>
      </w:r>
    </w:p>
    <w:p w14:paraId="17315C79" w14:textId="77777777" w:rsidR="00C90086" w:rsidRPr="00886C11" w:rsidRDefault="00717266" w:rsidP="00381F19">
      <w:pPr>
        <w:pStyle w:val="ekvaufgabe2-4sp"/>
        <w:spacing w:before="40" w:after="60"/>
      </w:pPr>
      <w:r>
        <w:rPr>
          <w:noProof/>
          <w:lang w:eastAsia="de-DE"/>
        </w:rPr>
        <w:drawing>
          <wp:inline distT="0" distB="0" distL="0" distR="0" wp14:anchorId="3AE3E75C" wp14:editId="542F8EC9">
            <wp:extent cx="5943600" cy="1076325"/>
            <wp:effectExtent l="0" t="0" r="0" b="9525"/>
            <wp:docPr id="15" name="Grafik 15" descr="I:\Klett_WORD_Mathe\733974_LS_7_SH_DUA\733974_Word_Print\733974_Schmuckelemente\SE96733471_G_CO_K04_A1_L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lett_WORD_Mathe\733974_LS_7_SH_DUA\733974_Word_Print\733974_Schmuckelemente\SE96733471_G_CO_K04_A1_Loe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FE5F" w14:textId="77777777" w:rsidR="00C90086" w:rsidRPr="007056C5" w:rsidRDefault="00C90086" w:rsidP="00C90086">
      <w:pPr>
        <w:pStyle w:val="ekvaufgabe2-4sp"/>
      </w:pPr>
      <w:r w:rsidRPr="007056C5">
        <w:t>b)</w:t>
      </w:r>
      <w:r w:rsidRPr="007056C5">
        <w:tab/>
      </w:r>
      <m:oMath>
        <m:r>
          <m:rPr>
            <m:sty m:val="p"/>
          </m:rPr>
          <w:rPr>
            <w:rStyle w:val="ekvcambriamath"/>
            <w:rFonts w:eastAsiaTheme="minorEastAsia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Style w:val="ekvcambriamath"/>
            <w:rFonts w:eastAsiaTheme="minorEastAsia"/>
          </w:rPr>
          <m:t>&lt;-4,13&lt;-4,1</m:t>
        </m:r>
        <m:bar>
          <m:barPr>
            <m:pos m:val="top"/>
            <m:ctrlPr>
              <w:rPr>
                <w:rStyle w:val="ekvcambriamath"/>
                <w:rFonts w:eastAsiaTheme="minorEastAsia"/>
              </w:rPr>
            </m:ctrlPr>
          </m:barPr>
          <m:e>
            <m:r>
              <m:rPr>
                <m:sty m:val="p"/>
              </m:rPr>
              <w:rPr>
                <w:rStyle w:val="ekvcambriamath"/>
                <w:rFonts w:eastAsiaTheme="minorEastAsia"/>
              </w:rPr>
              <m:t>13</m:t>
            </m:r>
          </m:e>
        </m:bar>
        <m:r>
          <m:rPr>
            <m:sty m:val="p"/>
          </m:rPr>
          <w:rPr>
            <w:rStyle w:val="ekvcambriamath"/>
            <w:rFonts w:eastAsiaTheme="minorEastAsia"/>
          </w:rPr>
          <m:t>&lt;-</m:t>
        </m:r>
        <m:f>
          <m:fPr>
            <m:ctrlPr>
              <w:rPr>
                <w:rStyle w:val="ekvbruchklein"/>
                <w:rFonts w:eastAsiaTheme="minorEastAsia"/>
              </w:rPr>
            </m:ctrlPr>
          </m:fPr>
          <m:num>
            <m:r>
              <m:rPr>
                <m:sty m:val="p"/>
              </m:rPr>
              <w:rPr>
                <w:rStyle w:val="ekvbruchklein"/>
                <w:rFonts w:eastAsiaTheme="minorEastAsia"/>
              </w:rPr>
              <m:t>3</m:t>
            </m:r>
            <m:ctrlPr>
              <w:rPr>
                <w:rStyle w:val="ekvcambriamath"/>
                <w:rFonts w:eastAsiaTheme="minorEastAsia"/>
              </w:rPr>
            </m:ctrlPr>
          </m:num>
          <m:den>
            <m:r>
              <m:rPr>
                <m:sty m:val="p"/>
              </m:rPr>
              <w:rPr>
                <w:rStyle w:val="ekvbruchklein"/>
                <w:rFonts w:eastAsiaTheme="minorEastAsia"/>
              </w:rPr>
              <m:t>7</m:t>
            </m:r>
          </m:den>
        </m:f>
        <m:r>
          <m:rPr>
            <m:sty m:val="p"/>
          </m:rPr>
          <w:rPr>
            <w:rStyle w:val="ekvcambriamath"/>
            <w:rFonts w:eastAsiaTheme="minorEastAsia"/>
          </w:rPr>
          <m:t>&lt;3,05&lt;</m:t>
        </m:r>
        <m:f>
          <m:fPr>
            <m:ctrlPr>
              <w:rPr>
                <w:rStyle w:val="ekvbruchklein"/>
                <w:rFonts w:eastAsiaTheme="minorEastAsia"/>
              </w:rPr>
            </m:ctrlPr>
          </m:fPr>
          <m:num>
            <m:r>
              <m:rPr>
                <m:sty m:val="p"/>
              </m:rPr>
              <w:rPr>
                <w:rStyle w:val="ekvbruchklein"/>
                <w:rFonts w:eastAsiaTheme="minorEastAsia"/>
              </w:rPr>
              <m:t>22</m:t>
            </m:r>
            <m:ctrlPr>
              <w:rPr>
                <w:rStyle w:val="ekvcambriamath"/>
                <w:rFonts w:eastAsiaTheme="minorEastAsia"/>
              </w:rPr>
            </m:ctrlPr>
          </m:num>
          <m:den>
            <m:r>
              <m:rPr>
                <m:sty m:val="p"/>
              </m:rPr>
              <w:rPr>
                <w:rStyle w:val="ekvbruchklein"/>
                <w:rFonts w:eastAsiaTheme="minorEastAsia"/>
              </w:rPr>
              <m:t>5</m:t>
            </m:r>
          </m:den>
        </m:f>
      </m:oMath>
      <w:r w:rsidRPr="007056C5">
        <w:rPr>
          <w:rStyle w:val="ekvbruchklein"/>
          <w:rFonts w:ascii="Arial" w:eastAsiaTheme="minorEastAsia" w:hAnsi="Arial"/>
        </w:rPr>
        <w:t xml:space="preserve"> </w:t>
      </w:r>
    </w:p>
    <w:p w14:paraId="2CE07048" w14:textId="77777777" w:rsidR="00C90086" w:rsidRPr="007056C5" w:rsidRDefault="00C90086" w:rsidP="00C90086">
      <w:pPr>
        <w:pStyle w:val="ekvgrundtexthalbe"/>
      </w:pPr>
    </w:p>
    <w:p w14:paraId="394057F8" w14:textId="77777777" w:rsidR="00C90086" w:rsidRPr="007056C5" w:rsidRDefault="00C90086" w:rsidP="00C90086">
      <w:pPr>
        <w:pStyle w:val="ekvaufgabe3-6sp"/>
      </w:pPr>
      <w:r w:rsidRPr="007056C5">
        <w:rPr>
          <w:rStyle w:val="ekvnummerierung"/>
          <w:szCs w:val="23"/>
        </w:rPr>
        <w:t>2</w:t>
      </w:r>
      <w:r w:rsidRPr="007056C5">
        <w:tab/>
        <w:t>a)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+2,05=1,45</m:t>
        </m:r>
      </m:oMath>
      <w:r w:rsidRPr="007056C5">
        <w:tab/>
        <w:t>b)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-15,25-2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=-18</m:t>
        </m:r>
      </m:oMath>
      <w:r w:rsidRPr="007056C5">
        <w:tab/>
        <w:t>c)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4,012-3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=0,512</m:t>
        </m:r>
      </m:oMath>
    </w:p>
    <w:p w14:paraId="747B8874" w14:textId="77777777" w:rsidR="00C90086" w:rsidRPr="007056C5" w:rsidRDefault="00C90086" w:rsidP="00C90086">
      <w:pPr>
        <w:pStyle w:val="ekvaufgabe3-6sp"/>
      </w:pPr>
      <w:r w:rsidRPr="007056C5">
        <w:rPr>
          <w:rFonts w:eastAsiaTheme="minorEastAsia"/>
        </w:rPr>
        <w:t xml:space="preserve">Überschlag:  </w:t>
      </w:r>
      <w:r w:rsidRPr="007056C5">
        <w:rPr>
          <w:rFonts w:eastAsiaTheme="minorEastAsia"/>
        </w:rPr>
        <w:tab/>
      </w:r>
      <w:r w:rsidRPr="007056C5">
        <w:rPr>
          <w:rFonts w:eastAsiaTheme="minorEastAsia"/>
        </w:rPr>
        <w:tab/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tab/>
      </w:r>
      <w:r w:rsidRPr="007056C5">
        <w:rPr>
          <w:rFonts w:eastAsiaTheme="minorEastAsia"/>
        </w:rPr>
        <w:tab/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br/>
      </w:r>
      <m:oMath>
        <m:r>
          <m:rPr>
            <m:sty m:val="p"/>
          </m:rPr>
          <w:rPr>
            <w:rFonts w:ascii="Cambria Math" w:hAnsi="Cambria Math"/>
          </w:rPr>
          <m:t>-0,5+2=1,5</m:t>
        </m:r>
      </m:oMath>
      <w:r w:rsidRPr="007056C5">
        <w:tab/>
      </w:r>
      <w:r w:rsidRPr="007056C5">
        <w:tab/>
      </w:r>
      <w:r w:rsidRPr="007056C5">
        <w:tab/>
      </w:r>
      <m:oMath>
        <m:r>
          <w:rPr>
            <w:rFonts w:ascii="Cambria Math" w:hAnsi="Cambria Math"/>
          </w:rPr>
          <m:t>-15-3=-18</m:t>
        </m:r>
      </m:oMath>
      <w:r w:rsidRPr="007056C5">
        <w:tab/>
      </w:r>
      <w:r w:rsidRPr="007056C5">
        <w:tab/>
      </w:r>
      <w:r w:rsidRPr="007056C5">
        <w:tab/>
      </w:r>
      <m:oMath>
        <m:r>
          <w:rPr>
            <w:rFonts w:ascii="Cambria Math" w:hAnsi="Cambria Math"/>
          </w:rPr>
          <m:t>4-3,5=0,5</m:t>
        </m:r>
      </m:oMath>
    </w:p>
    <w:p w14:paraId="422EAF4B" w14:textId="77777777" w:rsidR="00C90086" w:rsidRPr="007056C5" w:rsidRDefault="00C90086" w:rsidP="00C90086">
      <w:pPr>
        <w:pStyle w:val="ekvgrundtexthalbe"/>
      </w:pPr>
    </w:p>
    <w:p w14:paraId="1407B27B" w14:textId="77777777" w:rsidR="00C90086" w:rsidRPr="007056C5" w:rsidRDefault="00C90086" w:rsidP="00C90086">
      <w:pPr>
        <w:pStyle w:val="ekvaufgabe2-4sp"/>
      </w:pPr>
      <w:r w:rsidRPr="007056C5">
        <w:rPr>
          <w:rStyle w:val="ekvnummerierung"/>
          <w:szCs w:val="23"/>
        </w:rPr>
        <w:t>3</w:t>
      </w:r>
      <w:r w:rsidRPr="007056C5">
        <w:rPr>
          <w:rStyle w:val="ekvnummerierung"/>
          <w:szCs w:val="23"/>
        </w:rPr>
        <w:tab/>
      </w:r>
      <w:r w:rsidRPr="007056C5">
        <w:t>a)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-1,5+</m:t>
        </m:r>
        <m:d>
          <m:dPr>
            <m:ctrlPr>
              <w:rPr>
                <w:rFonts w:ascii="Cambria Math" w:hAnsi="Cambria Math"/>
                <w:lang w:val="en-I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-3,8</m:t>
            </m:r>
          </m:e>
        </m:d>
        <m:r>
          <m:rPr>
            <m:sty m:val="p"/>
          </m:rPr>
          <w:rPr>
            <w:rFonts w:ascii="Cambria Math" w:hAnsi="Cambria Math"/>
          </w:rPr>
          <m:t>=-5,3</m:t>
        </m:r>
      </m:oMath>
      <w:r w:rsidRPr="007056C5">
        <w:tab/>
        <w:t xml:space="preserve">b)  </w:t>
      </w:r>
      <m:oMath>
        <m:r>
          <m:rPr>
            <m:sty m:val="p"/>
          </m:rPr>
          <w:rPr>
            <w:rFonts w:ascii="Cambria Math" w:hAnsi="Cambria Math"/>
          </w:rPr>
          <m:t>6,3-(-8,7)=15</m:t>
        </m:r>
      </m:oMath>
      <w:r w:rsidRPr="007056C5">
        <w:tab/>
        <w:t>c)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-4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lang w:val="en-I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=-3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  <w:r w:rsidRPr="007056C5">
        <w:tab/>
        <w:t>d)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5,2-</m:t>
        </m:r>
        <m:d>
          <m:dPr>
            <m:ctrlPr>
              <w:rPr>
                <w:rFonts w:ascii="Cambria Math" w:hAnsi="Cambria Math"/>
                <w:lang w:val="en-I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-4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=10</m:t>
        </m:r>
      </m:oMath>
      <w:r w:rsidRPr="007056C5">
        <w:br/>
      </w:r>
      <w:r w:rsidRPr="007056C5">
        <w:rPr>
          <w:rFonts w:eastAsiaTheme="minorEastAsia"/>
        </w:rPr>
        <w:t>Überschlag:</w:t>
      </w:r>
      <w:r w:rsidRPr="007056C5">
        <w:rPr>
          <w:rFonts w:eastAsiaTheme="minorEastAsia"/>
        </w:rPr>
        <w:tab/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br/>
      </w:r>
      <m:oMath>
        <m:r>
          <m:rPr>
            <m:sty m:val="p"/>
          </m:rPr>
          <w:rPr>
            <w:rFonts w:ascii="Cambria Math" w:hAnsi="Cambria Math"/>
          </w:rPr>
          <m:t>-1,5-4=-5,5</m:t>
        </m:r>
      </m:oMath>
      <w:r w:rsidRPr="007056C5">
        <w:tab/>
      </w:r>
      <w:r w:rsidRPr="007056C5">
        <w:tab/>
      </w:r>
      <m:oMath>
        <m:r>
          <w:rPr>
            <w:rFonts w:ascii="Cambria Math" w:hAnsi="Cambria Math"/>
          </w:rPr>
          <m:t>6+9=15</m:t>
        </m:r>
      </m:oMath>
      <w:r w:rsidRPr="007056C5">
        <w:rPr>
          <w:rFonts w:eastAsiaTheme="minorEastAsia"/>
        </w:rPr>
        <w:tab/>
      </w:r>
      <m:oMath>
        <m:r>
          <w:rPr>
            <w:rFonts w:ascii="Cambria Math" w:hAnsi="Cambria Math"/>
          </w:rPr>
          <m:t>-4+1=-3</m:t>
        </m:r>
      </m:oMath>
      <w:r w:rsidRPr="007056C5">
        <w:tab/>
      </w:r>
      <m:oMath>
        <m:r>
          <w:rPr>
            <w:rFonts w:ascii="Cambria Math" w:hAnsi="Cambria Math"/>
          </w:rPr>
          <m:t>5+5=10</m:t>
        </m:r>
      </m:oMath>
    </w:p>
    <w:p w14:paraId="0656D12F" w14:textId="77777777" w:rsidR="00C90086" w:rsidRPr="007056C5" w:rsidRDefault="00C90086" w:rsidP="00C90086">
      <w:pPr>
        <w:pStyle w:val="ekvgrundtexthalbe"/>
      </w:pPr>
    </w:p>
    <w:p w14:paraId="4BA3A9E7" w14:textId="77777777" w:rsidR="00C90086" w:rsidRPr="007056C5" w:rsidRDefault="00C90086" w:rsidP="00C90086">
      <w:pPr>
        <w:pStyle w:val="ekvaufgabe2-4sp"/>
      </w:pPr>
      <w:r w:rsidRPr="007056C5">
        <w:rPr>
          <w:rStyle w:val="ekvnummerierung"/>
          <w:szCs w:val="23"/>
        </w:rPr>
        <w:t>4</w:t>
      </w:r>
      <w:r w:rsidRPr="007056C5">
        <w:tab/>
        <w:t>a)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-120 :(-40)=3</m:t>
        </m:r>
      </m:oMath>
      <w:r w:rsidRPr="007056C5">
        <w:tab/>
      </w:r>
      <w:r>
        <w:tab/>
      </w:r>
      <w:r w:rsidRPr="007056C5">
        <w:t xml:space="preserve">b)  </w:t>
      </w:r>
      <m:oMath>
        <m:r>
          <m:rPr>
            <m:sty m:val="p"/>
          </m:rPr>
          <w:rPr>
            <w:rFonts w:ascii="Cambria Math" w:hAnsi="Cambria Math"/>
            <w:w w:val="99"/>
          </w:rPr>
          <m:t>-0,52⋅(-2,5)=1,3</m:t>
        </m:r>
      </m:oMath>
      <w:r w:rsidRPr="007056C5">
        <w:tab/>
        <w:t>c)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21</m:t>
            </m:r>
          </m:num>
          <m:den>
            <m:r>
              <m:rPr>
                <m:sty m:val="p"/>
              </m:rPr>
              <w:rPr>
                <w:rStyle w:val="ekvbruchklein"/>
              </w:rPr>
              <m:t>32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</m:oMath>
      <w:r w:rsidRPr="007056C5">
        <w:tab/>
        <w:t>d)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d>
          <m:dPr>
            <m:ctrlPr>
              <w:rPr>
                <w:rFonts w:ascii="Cambria Math" w:hAnsi="Cambria Math"/>
                <w:lang w:val="en-I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28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</m:oMath>
      <w:r w:rsidRPr="007056C5">
        <w:br/>
      </w:r>
      <w:r w:rsidRPr="007056C5">
        <w:rPr>
          <w:rFonts w:eastAsiaTheme="minorEastAsia"/>
        </w:rPr>
        <w:t>Überschlag:</w:t>
      </w:r>
      <w:r w:rsidRPr="007056C5">
        <w:rPr>
          <w:rFonts w:eastAsiaTheme="minorEastAsia"/>
        </w:rPr>
        <w:tab/>
      </w:r>
      <w:r>
        <w:rPr>
          <w:rFonts w:eastAsiaTheme="minorEastAsia"/>
        </w:rPr>
        <w:tab/>
      </w:r>
      <w:r w:rsidRPr="007056C5">
        <w:rPr>
          <w:rFonts w:eastAsiaTheme="minorEastAsia"/>
        </w:rPr>
        <w:t>Überschlag:</w:t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tab/>
        <w:t>Überschlag:</w:t>
      </w:r>
      <w:r w:rsidRPr="007056C5">
        <w:rPr>
          <w:rFonts w:eastAsiaTheme="minorEastAsia"/>
        </w:rPr>
        <w:br/>
      </w:r>
      <m:oMath>
        <m:r>
          <w:rPr>
            <w:rFonts w:ascii="Cambria Math" w:hAnsi="Cambria Math"/>
          </w:rPr>
          <m:t>120 :40=3</m:t>
        </m:r>
      </m:oMath>
      <w:r w:rsidRPr="007056C5">
        <w:tab/>
      </w:r>
      <w:r>
        <w:tab/>
      </w:r>
      <m:oMath>
        <m:r>
          <w:rPr>
            <w:rFonts w:ascii="Cambria Math" w:hAnsi="Cambria Math"/>
          </w:rPr>
          <m:t>0,5</m:t>
        </m:r>
        <m:r>
          <w:rPr>
            <w:rFonts w:ascii="Cambria Math" w:hAnsi="Cambria Math" w:cs="Arial"/>
          </w:rPr>
          <m:t>⋅</m:t>
        </m:r>
        <m:r>
          <w:rPr>
            <w:rFonts w:ascii="Cambria Math" w:hAnsi="Cambria Math"/>
          </w:rPr>
          <m:t>3=1,5</m:t>
        </m:r>
      </m:oMath>
      <w:r w:rsidRPr="007056C5">
        <w:rPr>
          <w:rFonts w:eastAsiaTheme="minorEastAsia"/>
        </w:rPr>
        <w:tab/>
      </w:r>
      <m:oMath>
        <m:r>
          <w:rPr>
            <w:rFonts w:ascii="Cambria Math" w:hAnsi="Cambria Math"/>
          </w:rPr>
          <m:t>-0,5 :1=-0,5</m:t>
        </m:r>
      </m:oMath>
      <w:r w:rsidRPr="007056C5">
        <w:tab/>
      </w:r>
      <m:oMath>
        <m:r>
          <w:rPr>
            <w:rFonts w:ascii="Cambria Math" w:hAnsi="Cambria Math"/>
          </w:rPr>
          <m:t>0,2 :1=0,2</m:t>
        </m:r>
      </m:oMath>
    </w:p>
    <w:p w14:paraId="60B9D4BD" w14:textId="77777777" w:rsidR="00C90086" w:rsidRPr="007056C5" w:rsidRDefault="00C90086" w:rsidP="00C90086">
      <w:pPr>
        <w:pStyle w:val="ekvgrundtexthalbe"/>
      </w:pPr>
    </w:p>
    <w:p w14:paraId="54233DFC" w14:textId="77777777" w:rsidR="00C90086" w:rsidRPr="007056C5" w:rsidRDefault="00C90086" w:rsidP="00C90086">
      <w:pPr>
        <w:pStyle w:val="ekvaufgabe2-4sp"/>
      </w:pPr>
      <w:r w:rsidRPr="007056C5">
        <w:rPr>
          <w:rStyle w:val="ekvnummerierung"/>
          <w:szCs w:val="23"/>
        </w:rPr>
        <w:t>5</w:t>
      </w:r>
      <w:r w:rsidRPr="007056C5">
        <w:rPr>
          <w:rStyle w:val="ekvnummerierung"/>
          <w:szCs w:val="23"/>
        </w:rPr>
        <w:tab/>
      </w:r>
      <w:r w:rsidRPr="007056C5">
        <w:t>a)</w:t>
      </w:r>
      <w:r w:rsidRPr="007056C5">
        <w:tab/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-3+0,5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+3-0,5=2,25</m:t>
        </m:r>
      </m:oMath>
      <w:r w:rsidRPr="007056C5">
        <w:tab/>
        <w:t>b)</w:t>
      </w:r>
      <w:r w:rsidRPr="007056C5">
        <w:tab/>
      </w:r>
      <m:oMath>
        <m:r>
          <m:rPr>
            <m:sty m:val="p"/>
          </m:rPr>
          <w:rPr>
            <w:rFonts w:ascii="Cambria Math" w:hAnsi="Cambria Math" w:cs="Arial"/>
            <w:szCs w:val="18"/>
          </w:rPr>
          <m:t>-</m:t>
        </m:r>
        <m:d>
          <m:dPr>
            <m:ctrlPr>
              <w:rPr>
                <w:rFonts w:ascii="Cambria Math" w:hAnsi="Cambria Math" w:cs="Arial"/>
                <w:szCs w:val="18"/>
                <w:lang w:val="en-IN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szCs w:val="18"/>
              </w:rPr>
              <m:t>+1,7</m:t>
            </m:r>
          </m:e>
        </m:d>
        <m:r>
          <m:rPr>
            <m:sty m:val="p"/>
          </m:rPr>
          <w:rPr>
            <w:rFonts w:ascii="Cambria Math" w:hAnsi="Cambria Math" w:cs="Arial"/>
            <w:szCs w:val="18"/>
          </w:rPr>
          <m:t>+2,7=-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szCs w:val="18"/>
          </w:rPr>
          <m:t>-1,7+2,7=0,4</m:t>
        </m:r>
      </m:oMath>
    </w:p>
    <w:p w14:paraId="670DD8E4" w14:textId="77777777" w:rsidR="00C90086" w:rsidRPr="007056C5" w:rsidRDefault="00C90086" w:rsidP="00C90086">
      <w:pPr>
        <w:pStyle w:val="ekvgrundtexthalbe"/>
      </w:pPr>
    </w:p>
    <w:p w14:paraId="194695B2" w14:textId="77777777" w:rsidR="00C90086" w:rsidRPr="00A319DB" w:rsidRDefault="00C90086" w:rsidP="00C90086">
      <w:pPr>
        <w:pStyle w:val="ekvaufgabe2-4sp"/>
      </w:pPr>
      <w:r w:rsidRPr="00A319DB">
        <w:rPr>
          <w:rStyle w:val="ekvnummerierung"/>
          <w:szCs w:val="23"/>
        </w:rPr>
        <w:t>6</w:t>
      </w:r>
      <w:r w:rsidRPr="00A319DB">
        <w:rPr>
          <w:rStyle w:val="ekvnummerierung"/>
          <w:szCs w:val="23"/>
        </w:rPr>
        <w:tab/>
      </w:r>
      <w:r w:rsidRPr="00A319DB">
        <w:t>a)</w:t>
      </w:r>
      <w:r w:rsidRPr="00A319DB">
        <w:tab/>
      </w:r>
      <m:oMath>
        <m:r>
          <w:rPr>
            <w:rFonts w:ascii="Cambria Math" w:hAnsi="Cambria Math"/>
          </w:rPr>
          <m:t>-0,85-(5-0,85)=-0,85-5+0,85=-0,85+0,85-5=-5</m:t>
        </m:r>
      </m:oMath>
    </w:p>
    <w:p w14:paraId="43E99299" w14:textId="77777777" w:rsidR="00C90086" w:rsidRPr="00A319DB" w:rsidRDefault="00C90086" w:rsidP="00381F19">
      <w:pPr>
        <w:pStyle w:val="ekvaufgabe2-4sp"/>
        <w:spacing w:before="40"/>
      </w:pPr>
      <w:r w:rsidRPr="00A319DB">
        <w:t>b)</w:t>
      </w:r>
      <w:r w:rsidRPr="00A319DB">
        <w:tab/>
      </w:r>
      <m:oMath>
        <m:r>
          <m:rPr>
            <m:sty m:val="p"/>
          </m:rPr>
          <w:rPr>
            <w:rFonts w:ascii="Cambria Math" w:hAnsi="Cambria Math"/>
          </w:rPr>
          <m:t>-7⋅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 -7⋅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-7⋅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=-1+1=0</m:t>
        </m:r>
      </m:oMath>
    </w:p>
    <w:p w14:paraId="72A9D59D" w14:textId="77777777" w:rsidR="00C90086" w:rsidRPr="005C67FB" w:rsidRDefault="00C90086" w:rsidP="00C90086">
      <w:pPr>
        <w:pStyle w:val="ekvaufgabelckentext2-4sp"/>
        <w:ind w:left="345" w:hanging="345"/>
        <w:rPr>
          <w:rFonts w:eastAsiaTheme="minorEastAsia"/>
        </w:rPr>
      </w:pPr>
      <w:r w:rsidRPr="00A319DB">
        <w:t>c)</w:t>
      </w:r>
      <w:r w:rsidRPr="00A319DB">
        <w:tab/>
      </w:r>
      <m:oMath>
        <m:r>
          <m:rPr>
            <m:sty m:val="p"/>
          </m:rPr>
          <w:rPr>
            <w:rFonts w:ascii="Cambria Math" w:hAnsi="Cambria Math"/>
          </w:rPr>
          <m:t>-2,4-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-6,4</m:t>
            </m:r>
          </m:e>
        </m:d>
        <m:r>
          <m:rPr>
            <m:sty m:val="p"/>
          </m:rPr>
          <w:rPr>
            <w:rFonts w:ascii="Cambria Math" w:hAnsi="Cambria Math"/>
          </w:rPr>
          <m:t>+3⋅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-3,3-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=-2,4-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+6,4-9,9-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=-2,4+6,4-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-9,9</m:t>
        </m:r>
      </m:oMath>
    </w:p>
    <w:p w14:paraId="7874E6A9" w14:textId="020DDBAB" w:rsidR="00C90086" w:rsidRPr="00A319DB" w:rsidRDefault="00C90086" w:rsidP="00C90086">
      <w:pPr>
        <w:pStyle w:val="ekvaufgabelckentext2-4sp"/>
        <w:ind w:left="345" w:hanging="345"/>
      </w:pPr>
      <m:oMath>
        <m:r>
          <m:rPr>
            <m:sty m:val="p"/>
          </m:rPr>
          <w:rPr>
            <w:rFonts w:ascii="Cambria Math" w:hAnsi="Cambria Math"/>
          </w:rPr>
          <m:t>=4-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20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-9,9=-9,9</m:t>
        </m:r>
      </m:oMath>
      <w:r w:rsidRPr="00A319DB">
        <w:rPr>
          <w:rFonts w:eastAsiaTheme="minorEastAsia"/>
        </w:rPr>
        <w:t xml:space="preserve"> </w:t>
      </w:r>
    </w:p>
    <w:p w14:paraId="37C1E0B3" w14:textId="77777777" w:rsidR="00C90086" w:rsidRPr="00A319DB" w:rsidRDefault="00C90086" w:rsidP="00C90086">
      <w:pPr>
        <w:pStyle w:val="ekvgrundtexthalbe"/>
      </w:pPr>
    </w:p>
    <w:p w14:paraId="23D5FDE2" w14:textId="77777777" w:rsidR="00C90086" w:rsidRPr="00C90604" w:rsidRDefault="00C90086" w:rsidP="00C90086">
      <w:pPr>
        <w:pStyle w:val="ekvaufgabe2-4sp"/>
      </w:pPr>
      <w:r w:rsidRPr="00161267">
        <w:rPr>
          <w:rStyle w:val="ekvnummerierung"/>
          <w:szCs w:val="23"/>
        </w:rPr>
        <w:t>7</w:t>
      </w:r>
      <w:r>
        <w:tab/>
        <w:t>(A)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-29⋅(3,40-0,90)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br/>
      </w:r>
      <w:r w:rsidRPr="00C90604">
        <w:t>Ist nicht verwendbar, weil die beiden Beträge subtrahiert werden.</w:t>
      </w:r>
    </w:p>
    <w:p w14:paraId="63798C2F" w14:textId="77777777" w:rsidR="00C90086" w:rsidRPr="00C90604" w:rsidRDefault="00C90086" w:rsidP="00C90086">
      <w:pPr>
        <w:pStyle w:val="ekvaufgabe2-4sp"/>
      </w:pPr>
      <w:r>
        <w:t>(B)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29⋅(3,40+0,90)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br/>
      </w:r>
      <w:r w:rsidRPr="00C90604">
        <w:t>Ist anwendbar. Mit diesem Term berechnet man, wie viel Euro der Lehrer ausgegeben hat.</w:t>
      </w:r>
    </w:p>
    <w:p w14:paraId="4903D30C" w14:textId="77777777" w:rsidR="00C90086" w:rsidRPr="00C90604" w:rsidRDefault="00C90086" w:rsidP="00C90086">
      <w:r>
        <w:t>(C)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-29⋅(3,40+0,90)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br/>
      </w:r>
      <w:r w:rsidRPr="00C90604">
        <w:t>Ist anwendbar. Mit diesem Term berechnet man, wie viel Euro die Schüler an den Lehrer zahlen müssen.</w:t>
      </w:r>
    </w:p>
    <w:p w14:paraId="32C44362" w14:textId="77777777" w:rsidR="00C90086" w:rsidRPr="00241FAC" w:rsidRDefault="00C90086" w:rsidP="00C90086"/>
    <w:sectPr w:rsidR="00C90086" w:rsidRPr="00241FAC" w:rsidSect="00886C11">
      <w:footerReference w:type="default" r:id="rId23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2D6F6" w14:textId="77777777" w:rsidR="00103719" w:rsidRDefault="00103719" w:rsidP="003C599D">
      <w:pPr>
        <w:spacing w:line="240" w:lineRule="auto"/>
      </w:pPr>
      <w:r>
        <w:separator/>
      </w:r>
    </w:p>
  </w:endnote>
  <w:endnote w:type="continuationSeparator" w:id="0">
    <w:p w14:paraId="205CEBF3" w14:textId="77777777" w:rsidR="00103719" w:rsidRDefault="0010371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04B2" w14:textId="77777777" w:rsidR="00381F19" w:rsidRDefault="00381F1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1C68D4" w:rsidRPr="00F42294" w14:paraId="0D9755F5" w14:textId="77777777" w:rsidTr="000425DC">
      <w:trPr>
        <w:trHeight w:hRule="exact" w:val="680"/>
      </w:trPr>
      <w:tc>
        <w:tcPr>
          <w:tcW w:w="864" w:type="dxa"/>
          <w:noWrap/>
        </w:tcPr>
        <w:p w14:paraId="2DD47100" w14:textId="77777777" w:rsidR="001C68D4" w:rsidRPr="00913892" w:rsidRDefault="001C68D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0D2D6978" wp14:editId="2233E6F4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49FFE8A3" w14:textId="05A86F87" w:rsidR="001C68D4" w:rsidRPr="00913892" w:rsidRDefault="001C68D4" w:rsidP="000C42D4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98C94AC" w14:textId="327EE71D" w:rsidR="001C68D4" w:rsidRDefault="00B13E53" w:rsidP="00241FAC">
          <w:pPr>
            <w:pStyle w:val="ekvpagina"/>
          </w:pPr>
          <w:r>
            <w:rPr>
              <w:rStyle w:val="ekvfett"/>
            </w:rPr>
            <w:t>Text</w:t>
          </w:r>
          <w:r w:rsidR="001C68D4" w:rsidRPr="00855987">
            <w:rPr>
              <w:rStyle w:val="ekvfett"/>
            </w:rPr>
            <w:t>:</w:t>
          </w:r>
          <w:r w:rsidR="001C68D4" w:rsidRPr="00241FAC">
            <w:t xml:space="preserve"> </w:t>
          </w:r>
          <w:r w:rsidR="001C68D4">
            <w:t>Thorsten Jürgensen-Engl</w:t>
          </w:r>
        </w:p>
        <w:p w14:paraId="21307410" w14:textId="77777777" w:rsidR="001C68D4" w:rsidRPr="00913892" w:rsidRDefault="001C68D4" w:rsidP="00050AC1">
          <w:pPr>
            <w:pStyle w:val="ekvpagina"/>
          </w:pPr>
        </w:p>
      </w:tc>
      <w:tc>
        <w:tcPr>
          <w:tcW w:w="813" w:type="dxa"/>
        </w:tcPr>
        <w:p w14:paraId="5AE13ABD" w14:textId="6916DD49" w:rsidR="001C68D4" w:rsidRPr="00913892" w:rsidRDefault="001C68D4" w:rsidP="00381F19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>
            <w:t>4</w:t>
          </w:r>
          <w:r w:rsidR="00381F19">
            <w:t>7</w:t>
          </w:r>
          <w:r>
            <w:t> </w:t>
          </w:r>
        </w:p>
      </w:tc>
    </w:tr>
  </w:tbl>
  <w:p w14:paraId="01C93DB2" w14:textId="77777777" w:rsidR="001C68D4" w:rsidRDefault="001C68D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086DD" w14:textId="77777777" w:rsidR="00381F19" w:rsidRDefault="00381F19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1C68D4" w:rsidRPr="00F42294" w14:paraId="0DDC4FEE" w14:textId="77777777" w:rsidTr="000425DC">
      <w:trPr>
        <w:trHeight w:hRule="exact" w:val="680"/>
      </w:trPr>
      <w:tc>
        <w:tcPr>
          <w:tcW w:w="864" w:type="dxa"/>
          <w:noWrap/>
        </w:tcPr>
        <w:p w14:paraId="4EC38391" w14:textId="77777777" w:rsidR="001C68D4" w:rsidRPr="00913892" w:rsidRDefault="001C68D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C2FE79F" wp14:editId="14D59575">
                <wp:extent cx="468000" cy="234000"/>
                <wp:effectExtent l="0" t="0" r="8255" b="0"/>
                <wp:docPr id="4" name="Graf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D9B3EB2" w14:textId="1A0DD963" w:rsidR="001C68D4" w:rsidRPr="00913892" w:rsidRDefault="001C68D4" w:rsidP="00381F19">
          <w:pPr>
            <w:pStyle w:val="ekvpagina"/>
          </w:pPr>
          <w:r w:rsidRPr="00913892">
            <w:t>© Ernst Klett Verlag GmbH, Stuttgart 20</w:t>
          </w:r>
          <w:r>
            <w:t>2</w:t>
          </w:r>
          <w:r w:rsidR="00381F19">
            <w:t>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07C11785" w14:textId="25C05271" w:rsidR="001C68D4" w:rsidRDefault="00B13E53" w:rsidP="00241FAC">
          <w:pPr>
            <w:pStyle w:val="ekvpagina"/>
          </w:pPr>
          <w:r>
            <w:rPr>
              <w:rStyle w:val="ekvfett"/>
            </w:rPr>
            <w:t>Text</w:t>
          </w:r>
          <w:r w:rsidR="001C68D4" w:rsidRPr="00855987">
            <w:rPr>
              <w:rStyle w:val="ekvfett"/>
            </w:rPr>
            <w:t>:</w:t>
          </w:r>
          <w:r w:rsidR="001C68D4" w:rsidRPr="00241FAC">
            <w:t xml:space="preserve"> </w:t>
          </w:r>
          <w:r w:rsidR="001C68D4">
            <w:t>Thorsten Jürgensen-Engl</w:t>
          </w:r>
        </w:p>
        <w:p w14:paraId="15B00F87" w14:textId="77777777" w:rsidR="001C68D4" w:rsidRPr="00913892" w:rsidRDefault="001C68D4" w:rsidP="00050AC1">
          <w:pPr>
            <w:pStyle w:val="ekvpagina"/>
          </w:pPr>
        </w:p>
      </w:tc>
      <w:tc>
        <w:tcPr>
          <w:tcW w:w="813" w:type="dxa"/>
        </w:tcPr>
        <w:p w14:paraId="1E506917" w14:textId="6B7DBB2A" w:rsidR="001C68D4" w:rsidRPr="00913892" w:rsidRDefault="001C68D4" w:rsidP="00381F19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 w:rsidR="00381F19">
            <w:t>48</w:t>
          </w:r>
          <w:r>
            <w:t> </w:t>
          </w:r>
        </w:p>
      </w:tc>
    </w:tr>
  </w:tbl>
  <w:p w14:paraId="57F31641" w14:textId="77777777" w:rsidR="001C68D4" w:rsidRDefault="001C68D4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1C68D4" w:rsidRPr="00F42294" w14:paraId="4C7396A2" w14:textId="77777777" w:rsidTr="000425DC">
      <w:trPr>
        <w:trHeight w:hRule="exact" w:val="680"/>
      </w:trPr>
      <w:tc>
        <w:tcPr>
          <w:tcW w:w="864" w:type="dxa"/>
          <w:noWrap/>
        </w:tcPr>
        <w:p w14:paraId="3FC5678C" w14:textId="77777777" w:rsidR="001C68D4" w:rsidRPr="00913892" w:rsidRDefault="001C68D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0D3630C" wp14:editId="288BB062">
                <wp:extent cx="468000" cy="234000"/>
                <wp:effectExtent l="0" t="0" r="8255" b="0"/>
                <wp:docPr id="14" name="Graf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13224EB0" w14:textId="18EC325A" w:rsidR="001C68D4" w:rsidRPr="00913892" w:rsidRDefault="001C68D4" w:rsidP="00381F19">
          <w:pPr>
            <w:pStyle w:val="ekvpagina"/>
          </w:pPr>
          <w:r w:rsidRPr="00913892">
            <w:t>© Ernst Klett Verlag GmbH, Stuttgart 20</w:t>
          </w:r>
          <w:r>
            <w:t>2</w:t>
          </w:r>
          <w:r w:rsidR="00381F19">
            <w:t>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6316DD6" w14:textId="29CEA4F7" w:rsidR="001C68D4" w:rsidRDefault="00B13E53" w:rsidP="00241FAC">
          <w:pPr>
            <w:pStyle w:val="ekvpagina"/>
          </w:pPr>
          <w:r>
            <w:rPr>
              <w:rStyle w:val="ekvfett"/>
            </w:rPr>
            <w:t>Text</w:t>
          </w:r>
          <w:r w:rsidR="001C68D4" w:rsidRPr="00855987">
            <w:rPr>
              <w:rStyle w:val="ekvfett"/>
            </w:rPr>
            <w:t>:</w:t>
          </w:r>
          <w:r w:rsidR="001C68D4" w:rsidRPr="00241FAC">
            <w:t xml:space="preserve"> </w:t>
          </w:r>
          <w:r w:rsidR="001C68D4">
            <w:t>Thorsten Jürgensen-Engl</w:t>
          </w:r>
        </w:p>
        <w:p w14:paraId="514F718C" w14:textId="77777777" w:rsidR="001C68D4" w:rsidRPr="00913892" w:rsidRDefault="001C68D4" w:rsidP="00050AC1">
          <w:pPr>
            <w:pStyle w:val="ekvpagina"/>
          </w:pPr>
        </w:p>
      </w:tc>
      <w:tc>
        <w:tcPr>
          <w:tcW w:w="813" w:type="dxa"/>
        </w:tcPr>
        <w:p w14:paraId="6FC3FAA6" w14:textId="6356D82C" w:rsidR="001C68D4" w:rsidRPr="00913892" w:rsidRDefault="001C68D4" w:rsidP="00381F19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 w:rsidR="00381F19">
            <w:t>49</w:t>
          </w:r>
          <w:r>
            <w:t> </w:t>
          </w:r>
        </w:p>
      </w:tc>
    </w:tr>
  </w:tbl>
  <w:p w14:paraId="0966A716" w14:textId="77777777" w:rsidR="001C68D4" w:rsidRDefault="001C68D4">
    <w:pPr>
      <w:pStyle w:val="Fuzeil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1C68D4" w:rsidRPr="00F42294" w14:paraId="52AF7850" w14:textId="77777777" w:rsidTr="000425DC">
      <w:trPr>
        <w:trHeight w:hRule="exact" w:val="680"/>
      </w:trPr>
      <w:tc>
        <w:tcPr>
          <w:tcW w:w="864" w:type="dxa"/>
          <w:noWrap/>
        </w:tcPr>
        <w:p w14:paraId="146D269B" w14:textId="77777777" w:rsidR="001C68D4" w:rsidRPr="00913892" w:rsidRDefault="001C68D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11FA5E18" wp14:editId="4CF884ED">
                <wp:extent cx="468000" cy="234000"/>
                <wp:effectExtent l="0" t="0" r="8255" b="0"/>
                <wp:docPr id="13" name="Graf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A6EB3C5" w14:textId="0596913C" w:rsidR="001C68D4" w:rsidRPr="00913892" w:rsidRDefault="001C68D4" w:rsidP="00381F19">
          <w:pPr>
            <w:pStyle w:val="ekvpagina"/>
          </w:pPr>
          <w:r w:rsidRPr="00913892">
            <w:t>© Ernst Klett Verlag GmbH, Stuttgart 20</w:t>
          </w:r>
          <w:r>
            <w:t>2</w:t>
          </w:r>
          <w:r w:rsidR="00381F19">
            <w:t>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43F34D88" w14:textId="20A5E81F" w:rsidR="001C68D4" w:rsidRDefault="00B13E53" w:rsidP="00241FAC">
          <w:pPr>
            <w:pStyle w:val="ekvpagina"/>
          </w:pPr>
          <w:r>
            <w:rPr>
              <w:rStyle w:val="ekvfett"/>
            </w:rPr>
            <w:t>Text</w:t>
          </w:r>
          <w:r w:rsidR="001C68D4" w:rsidRPr="00855987">
            <w:rPr>
              <w:rStyle w:val="ekvfett"/>
            </w:rPr>
            <w:t>:</w:t>
          </w:r>
          <w:r w:rsidR="001C68D4" w:rsidRPr="00241FAC">
            <w:t xml:space="preserve"> </w:t>
          </w:r>
          <w:r w:rsidR="001C68D4">
            <w:t>Thorsten Jürgensen-Engl</w:t>
          </w:r>
        </w:p>
        <w:p w14:paraId="67F22063" w14:textId="77777777" w:rsidR="001C68D4" w:rsidRPr="00913892" w:rsidRDefault="001C68D4" w:rsidP="00050AC1">
          <w:pPr>
            <w:pStyle w:val="ekvpagina"/>
          </w:pPr>
        </w:p>
      </w:tc>
      <w:tc>
        <w:tcPr>
          <w:tcW w:w="813" w:type="dxa"/>
        </w:tcPr>
        <w:p w14:paraId="4ED168D4" w14:textId="77777777" w:rsidR="001C68D4" w:rsidRPr="00913892" w:rsidRDefault="001C68D4" w:rsidP="000E521E">
          <w:pPr>
            <w:pStyle w:val="ekvkvnummer"/>
            <w:jc w:val="right"/>
          </w:pPr>
          <w:r>
            <w:t> </w:t>
          </w:r>
        </w:p>
      </w:tc>
    </w:tr>
  </w:tbl>
  <w:p w14:paraId="30A77319" w14:textId="77777777" w:rsidR="001C68D4" w:rsidRDefault="001C68D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6A1B3" w14:textId="77777777" w:rsidR="00103719" w:rsidRDefault="00103719" w:rsidP="003C599D">
      <w:pPr>
        <w:spacing w:line="240" w:lineRule="auto"/>
      </w:pPr>
      <w:r>
        <w:separator/>
      </w:r>
    </w:p>
  </w:footnote>
  <w:footnote w:type="continuationSeparator" w:id="0">
    <w:p w14:paraId="59C4BAE4" w14:textId="77777777" w:rsidR="00103719" w:rsidRDefault="00103719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1B87" w14:textId="77777777" w:rsidR="00381F19" w:rsidRDefault="00381F1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7A328" w14:textId="77777777" w:rsidR="00381F19" w:rsidRDefault="00381F1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8369C" w14:textId="77777777" w:rsidR="00381F19" w:rsidRDefault="00381F1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E80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78B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489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92E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6E5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40B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1E3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CE0B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09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3A7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FE68DE"/>
    <w:multiLevelType w:val="hybridMultilevel"/>
    <w:tmpl w:val="A9001344"/>
    <w:lvl w:ilvl="0" w:tplc="C4382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eimer, Annegret">
    <w15:presenceInfo w15:providerId="AD" w15:userId="S::a.weimer@klett.de::e8850373-1e75-4fb4-91bc-e36c0268e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C"/>
    <w:rsid w:val="000040E2"/>
    <w:rsid w:val="00014D7E"/>
    <w:rsid w:val="0002009E"/>
    <w:rsid w:val="00020440"/>
    <w:rsid w:val="000307B4"/>
    <w:rsid w:val="00035074"/>
    <w:rsid w:val="00037566"/>
    <w:rsid w:val="000425DC"/>
    <w:rsid w:val="00043523"/>
    <w:rsid w:val="00050AC1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4642"/>
    <w:rsid w:val="00094F01"/>
    <w:rsid w:val="000A0D09"/>
    <w:rsid w:val="000A13E0"/>
    <w:rsid w:val="000A51A5"/>
    <w:rsid w:val="000A6733"/>
    <w:rsid w:val="000A7892"/>
    <w:rsid w:val="000B084D"/>
    <w:rsid w:val="000B098D"/>
    <w:rsid w:val="000B7BD3"/>
    <w:rsid w:val="000C11E0"/>
    <w:rsid w:val="000C42D4"/>
    <w:rsid w:val="000C77CA"/>
    <w:rsid w:val="000D40DE"/>
    <w:rsid w:val="000D44B3"/>
    <w:rsid w:val="000D4791"/>
    <w:rsid w:val="000D4D81"/>
    <w:rsid w:val="000D5ADE"/>
    <w:rsid w:val="000E343E"/>
    <w:rsid w:val="000E521E"/>
    <w:rsid w:val="000F21E8"/>
    <w:rsid w:val="000F6468"/>
    <w:rsid w:val="000F7910"/>
    <w:rsid w:val="00103057"/>
    <w:rsid w:val="00103719"/>
    <w:rsid w:val="00104ECE"/>
    <w:rsid w:val="001052DD"/>
    <w:rsid w:val="00107D77"/>
    <w:rsid w:val="00116EF2"/>
    <w:rsid w:val="00124062"/>
    <w:rsid w:val="00126C2B"/>
    <w:rsid w:val="00131417"/>
    <w:rsid w:val="001367B6"/>
    <w:rsid w:val="00137DDD"/>
    <w:rsid w:val="00140765"/>
    <w:rsid w:val="00147A36"/>
    <w:rsid w:val="001524C9"/>
    <w:rsid w:val="001551B4"/>
    <w:rsid w:val="00161267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B6115"/>
    <w:rsid w:val="001C1427"/>
    <w:rsid w:val="001C2DC7"/>
    <w:rsid w:val="001C2F1D"/>
    <w:rsid w:val="001C3792"/>
    <w:rsid w:val="001C499E"/>
    <w:rsid w:val="001C68D4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27B97"/>
    <w:rsid w:val="002301FF"/>
    <w:rsid w:val="00232213"/>
    <w:rsid w:val="0023351F"/>
    <w:rsid w:val="00234F15"/>
    <w:rsid w:val="0023729D"/>
    <w:rsid w:val="002415E0"/>
    <w:rsid w:val="00241FAC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4465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312"/>
    <w:rsid w:val="00291485"/>
    <w:rsid w:val="00292470"/>
    <w:rsid w:val="00295A10"/>
    <w:rsid w:val="002A25AE"/>
    <w:rsid w:val="002A2F1C"/>
    <w:rsid w:val="002B3DF1"/>
    <w:rsid w:val="002B64EA"/>
    <w:rsid w:val="002C06C0"/>
    <w:rsid w:val="002C100C"/>
    <w:rsid w:val="002C22AA"/>
    <w:rsid w:val="002C5D15"/>
    <w:rsid w:val="002D291C"/>
    <w:rsid w:val="002D41F4"/>
    <w:rsid w:val="002D7B0C"/>
    <w:rsid w:val="002D7B42"/>
    <w:rsid w:val="002E0BB6"/>
    <w:rsid w:val="002E163A"/>
    <w:rsid w:val="002E21C3"/>
    <w:rsid w:val="002E43B9"/>
    <w:rsid w:val="002E45C0"/>
    <w:rsid w:val="002E7AD5"/>
    <w:rsid w:val="002F1328"/>
    <w:rsid w:val="002F16B3"/>
    <w:rsid w:val="00300AA1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667B"/>
    <w:rsid w:val="00326D2F"/>
    <w:rsid w:val="00331D08"/>
    <w:rsid w:val="003323B5"/>
    <w:rsid w:val="003355A4"/>
    <w:rsid w:val="003373EF"/>
    <w:rsid w:val="00350FBE"/>
    <w:rsid w:val="00357BFF"/>
    <w:rsid w:val="003611D5"/>
    <w:rsid w:val="0036221A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1CDA"/>
    <w:rsid w:val="00381F19"/>
    <w:rsid w:val="0038356B"/>
    <w:rsid w:val="00384305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F29"/>
    <w:rsid w:val="003B60F5"/>
    <w:rsid w:val="003C39DC"/>
    <w:rsid w:val="003C599D"/>
    <w:rsid w:val="003D3D68"/>
    <w:rsid w:val="003D70F5"/>
    <w:rsid w:val="003E21AC"/>
    <w:rsid w:val="003E6330"/>
    <w:rsid w:val="003E7B62"/>
    <w:rsid w:val="003F0467"/>
    <w:rsid w:val="003F2CD2"/>
    <w:rsid w:val="003F362F"/>
    <w:rsid w:val="00405D0B"/>
    <w:rsid w:val="00406616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61A18"/>
    <w:rsid w:val="004621B3"/>
    <w:rsid w:val="0046364F"/>
    <w:rsid w:val="00465073"/>
    <w:rsid w:val="0047471A"/>
    <w:rsid w:val="00475402"/>
    <w:rsid w:val="00476796"/>
    <w:rsid w:val="00483A7A"/>
    <w:rsid w:val="00483D65"/>
    <w:rsid w:val="00486B3D"/>
    <w:rsid w:val="00490692"/>
    <w:rsid w:val="004925F2"/>
    <w:rsid w:val="004A66C3"/>
    <w:rsid w:val="004A66CF"/>
    <w:rsid w:val="004D2888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41331"/>
    <w:rsid w:val="00547103"/>
    <w:rsid w:val="00554EDA"/>
    <w:rsid w:val="00560848"/>
    <w:rsid w:val="0056222D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493B"/>
    <w:rsid w:val="00597E2F"/>
    <w:rsid w:val="005A3FB2"/>
    <w:rsid w:val="005A6279"/>
    <w:rsid w:val="005A6D94"/>
    <w:rsid w:val="005B5ED7"/>
    <w:rsid w:val="005B6C9C"/>
    <w:rsid w:val="005B7DD6"/>
    <w:rsid w:val="005C047C"/>
    <w:rsid w:val="005C0FBD"/>
    <w:rsid w:val="005C400B"/>
    <w:rsid w:val="005C49D0"/>
    <w:rsid w:val="005C557D"/>
    <w:rsid w:val="005C5F5C"/>
    <w:rsid w:val="005C67FB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06855"/>
    <w:rsid w:val="00614BF1"/>
    <w:rsid w:val="006201CB"/>
    <w:rsid w:val="00622F6B"/>
    <w:rsid w:val="0062485C"/>
    <w:rsid w:val="00627765"/>
    <w:rsid w:val="00627A02"/>
    <w:rsid w:val="00633F75"/>
    <w:rsid w:val="00636CDA"/>
    <w:rsid w:val="00641CCB"/>
    <w:rsid w:val="0064692C"/>
    <w:rsid w:val="00650729"/>
    <w:rsid w:val="00653F68"/>
    <w:rsid w:val="006802C4"/>
    <w:rsid w:val="00680899"/>
    <w:rsid w:val="0068189F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4DAC"/>
    <w:rsid w:val="006B6247"/>
    <w:rsid w:val="006B643D"/>
    <w:rsid w:val="006C3138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56C5"/>
    <w:rsid w:val="00707393"/>
    <w:rsid w:val="00707D83"/>
    <w:rsid w:val="00707FD3"/>
    <w:rsid w:val="00710718"/>
    <w:rsid w:val="0071249D"/>
    <w:rsid w:val="00715A9A"/>
    <w:rsid w:val="00716152"/>
    <w:rsid w:val="00717266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94685"/>
    <w:rsid w:val="007A09CD"/>
    <w:rsid w:val="007A18E0"/>
    <w:rsid w:val="007A2F5A"/>
    <w:rsid w:val="007A572E"/>
    <w:rsid w:val="007A5AA1"/>
    <w:rsid w:val="007C0257"/>
    <w:rsid w:val="007C0A7D"/>
    <w:rsid w:val="007C1230"/>
    <w:rsid w:val="007C547C"/>
    <w:rsid w:val="007D186F"/>
    <w:rsid w:val="007E2E84"/>
    <w:rsid w:val="007E4DDC"/>
    <w:rsid w:val="007E5E71"/>
    <w:rsid w:val="007F79F6"/>
    <w:rsid w:val="00801B7F"/>
    <w:rsid w:val="00802E02"/>
    <w:rsid w:val="00815A76"/>
    <w:rsid w:val="00816953"/>
    <w:rsid w:val="00816D4D"/>
    <w:rsid w:val="008173A8"/>
    <w:rsid w:val="0082136B"/>
    <w:rsid w:val="00826DDD"/>
    <w:rsid w:val="008273B7"/>
    <w:rsid w:val="0082744D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76846"/>
    <w:rsid w:val="00882053"/>
    <w:rsid w:val="00886C11"/>
    <w:rsid w:val="008942A2"/>
    <w:rsid w:val="0089534A"/>
    <w:rsid w:val="008962E4"/>
    <w:rsid w:val="008A529C"/>
    <w:rsid w:val="008B446A"/>
    <w:rsid w:val="008B5E47"/>
    <w:rsid w:val="008C0880"/>
    <w:rsid w:val="008C27FD"/>
    <w:rsid w:val="008D0143"/>
    <w:rsid w:val="008D3CE0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15B20"/>
    <w:rsid w:val="009215E3"/>
    <w:rsid w:val="00932038"/>
    <w:rsid w:val="009369C7"/>
    <w:rsid w:val="00936CF0"/>
    <w:rsid w:val="00942106"/>
    <w:rsid w:val="0094260D"/>
    <w:rsid w:val="00942D04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C40"/>
    <w:rsid w:val="00990D91"/>
    <w:rsid w:val="009915B2"/>
    <w:rsid w:val="00992B92"/>
    <w:rsid w:val="009A056D"/>
    <w:rsid w:val="009A17FC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F003E"/>
    <w:rsid w:val="009F0109"/>
    <w:rsid w:val="009F01E9"/>
    <w:rsid w:val="009F1185"/>
    <w:rsid w:val="009F3A33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DEA"/>
    <w:rsid w:val="00A23E76"/>
    <w:rsid w:val="00A26B32"/>
    <w:rsid w:val="00A27593"/>
    <w:rsid w:val="00A319DB"/>
    <w:rsid w:val="00A35787"/>
    <w:rsid w:val="00A3685C"/>
    <w:rsid w:val="00A43B4C"/>
    <w:rsid w:val="00A478DC"/>
    <w:rsid w:val="00A701AF"/>
    <w:rsid w:val="00A7137C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7B89"/>
    <w:rsid w:val="00AD4D22"/>
    <w:rsid w:val="00AD7E98"/>
    <w:rsid w:val="00AE65F6"/>
    <w:rsid w:val="00AF053E"/>
    <w:rsid w:val="00B00587"/>
    <w:rsid w:val="00B0130E"/>
    <w:rsid w:val="00B039E8"/>
    <w:rsid w:val="00B0422A"/>
    <w:rsid w:val="00B13E53"/>
    <w:rsid w:val="00B14B45"/>
    <w:rsid w:val="00B155E8"/>
    <w:rsid w:val="00B15F75"/>
    <w:rsid w:val="00B2194E"/>
    <w:rsid w:val="00B31F29"/>
    <w:rsid w:val="00B32DAF"/>
    <w:rsid w:val="00B3499A"/>
    <w:rsid w:val="00B34E9F"/>
    <w:rsid w:val="00B37D82"/>
    <w:rsid w:val="00B37E68"/>
    <w:rsid w:val="00B454ED"/>
    <w:rsid w:val="00B468CC"/>
    <w:rsid w:val="00B528D2"/>
    <w:rsid w:val="00B52FB3"/>
    <w:rsid w:val="00B54655"/>
    <w:rsid w:val="00B570AB"/>
    <w:rsid w:val="00B6045F"/>
    <w:rsid w:val="00B60BEA"/>
    <w:rsid w:val="00B6261E"/>
    <w:rsid w:val="00B7242A"/>
    <w:rsid w:val="00B8071F"/>
    <w:rsid w:val="00B81F2B"/>
    <w:rsid w:val="00B82B4E"/>
    <w:rsid w:val="00B8420E"/>
    <w:rsid w:val="00B86946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01A8"/>
    <w:rsid w:val="00BE1962"/>
    <w:rsid w:val="00BE4821"/>
    <w:rsid w:val="00BF17F2"/>
    <w:rsid w:val="00BF599D"/>
    <w:rsid w:val="00BF7E53"/>
    <w:rsid w:val="00C00404"/>
    <w:rsid w:val="00C00540"/>
    <w:rsid w:val="00C15186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3ECF"/>
    <w:rsid w:val="00C57A6A"/>
    <w:rsid w:val="00C61654"/>
    <w:rsid w:val="00C64F17"/>
    <w:rsid w:val="00C70F84"/>
    <w:rsid w:val="00C727B3"/>
    <w:rsid w:val="00C72BA2"/>
    <w:rsid w:val="00C84E4C"/>
    <w:rsid w:val="00C87044"/>
    <w:rsid w:val="00C90086"/>
    <w:rsid w:val="00C94D17"/>
    <w:rsid w:val="00CB17F5"/>
    <w:rsid w:val="00CB27C6"/>
    <w:rsid w:val="00CB463B"/>
    <w:rsid w:val="00CB588F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E1A"/>
    <w:rsid w:val="00CF6EC0"/>
    <w:rsid w:val="00CF715C"/>
    <w:rsid w:val="00D01A19"/>
    <w:rsid w:val="00D022EC"/>
    <w:rsid w:val="00D05217"/>
    <w:rsid w:val="00D06182"/>
    <w:rsid w:val="00D125BD"/>
    <w:rsid w:val="00D12661"/>
    <w:rsid w:val="00D131CA"/>
    <w:rsid w:val="00D14F61"/>
    <w:rsid w:val="00D1582D"/>
    <w:rsid w:val="00D2569D"/>
    <w:rsid w:val="00D27A1B"/>
    <w:rsid w:val="00D34DC1"/>
    <w:rsid w:val="00D403F7"/>
    <w:rsid w:val="00D40D77"/>
    <w:rsid w:val="00D559DE"/>
    <w:rsid w:val="00D56FEB"/>
    <w:rsid w:val="00D601B1"/>
    <w:rsid w:val="00D61DD0"/>
    <w:rsid w:val="00D62096"/>
    <w:rsid w:val="00D627E5"/>
    <w:rsid w:val="00D63B0E"/>
    <w:rsid w:val="00D649B5"/>
    <w:rsid w:val="00D66E63"/>
    <w:rsid w:val="00D71365"/>
    <w:rsid w:val="00D72955"/>
    <w:rsid w:val="00D74E3E"/>
    <w:rsid w:val="00D77D4C"/>
    <w:rsid w:val="00D830E8"/>
    <w:rsid w:val="00D84002"/>
    <w:rsid w:val="00D84240"/>
    <w:rsid w:val="00D8521D"/>
    <w:rsid w:val="00D86A30"/>
    <w:rsid w:val="00D8777A"/>
    <w:rsid w:val="00D87F0E"/>
    <w:rsid w:val="00D9201C"/>
    <w:rsid w:val="00D92EAD"/>
    <w:rsid w:val="00D94CC2"/>
    <w:rsid w:val="00DA1633"/>
    <w:rsid w:val="00DA29C3"/>
    <w:rsid w:val="00DA2F67"/>
    <w:rsid w:val="00DA6422"/>
    <w:rsid w:val="00DB0557"/>
    <w:rsid w:val="00DB1A24"/>
    <w:rsid w:val="00DB2C80"/>
    <w:rsid w:val="00DC2340"/>
    <w:rsid w:val="00DC30DA"/>
    <w:rsid w:val="00DC3F7F"/>
    <w:rsid w:val="00DD6D66"/>
    <w:rsid w:val="00DD7FDA"/>
    <w:rsid w:val="00DE0869"/>
    <w:rsid w:val="00DE1F98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0E1C"/>
    <w:rsid w:val="00E126C1"/>
    <w:rsid w:val="00E133F3"/>
    <w:rsid w:val="00E21473"/>
    <w:rsid w:val="00E22935"/>
    <w:rsid w:val="00E22C67"/>
    <w:rsid w:val="00E2466B"/>
    <w:rsid w:val="00E3023E"/>
    <w:rsid w:val="00E34F46"/>
    <w:rsid w:val="00E357A8"/>
    <w:rsid w:val="00E375D2"/>
    <w:rsid w:val="00E40CFE"/>
    <w:rsid w:val="00E43E04"/>
    <w:rsid w:val="00E44E20"/>
    <w:rsid w:val="00E463F1"/>
    <w:rsid w:val="00E465DE"/>
    <w:rsid w:val="00E47A67"/>
    <w:rsid w:val="00E50679"/>
    <w:rsid w:val="00E50799"/>
    <w:rsid w:val="00E552A4"/>
    <w:rsid w:val="00E56919"/>
    <w:rsid w:val="00E604BE"/>
    <w:rsid w:val="00E6190A"/>
    <w:rsid w:val="00E63251"/>
    <w:rsid w:val="00E70C40"/>
    <w:rsid w:val="00E710C7"/>
    <w:rsid w:val="00E71C53"/>
    <w:rsid w:val="00E80DED"/>
    <w:rsid w:val="00E849AC"/>
    <w:rsid w:val="00E95ED3"/>
    <w:rsid w:val="00EA48E6"/>
    <w:rsid w:val="00EA6D40"/>
    <w:rsid w:val="00EA6E3C"/>
    <w:rsid w:val="00EA6F4E"/>
    <w:rsid w:val="00EA7542"/>
    <w:rsid w:val="00EB2280"/>
    <w:rsid w:val="00EC1621"/>
    <w:rsid w:val="00EC1FF0"/>
    <w:rsid w:val="00EC662E"/>
    <w:rsid w:val="00ED07FE"/>
    <w:rsid w:val="00ED5575"/>
    <w:rsid w:val="00EE049D"/>
    <w:rsid w:val="00EE2655"/>
    <w:rsid w:val="00EE2721"/>
    <w:rsid w:val="00EE2A0B"/>
    <w:rsid w:val="00EF3633"/>
    <w:rsid w:val="00EF6029"/>
    <w:rsid w:val="00F1452E"/>
    <w:rsid w:val="00F16DA0"/>
    <w:rsid w:val="00F23554"/>
    <w:rsid w:val="00F23754"/>
    <w:rsid w:val="00F241DA"/>
    <w:rsid w:val="00F24740"/>
    <w:rsid w:val="00F30571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663FB"/>
    <w:rsid w:val="00F72065"/>
    <w:rsid w:val="00F77891"/>
    <w:rsid w:val="00F778DC"/>
    <w:rsid w:val="00F849BE"/>
    <w:rsid w:val="00F94A4B"/>
    <w:rsid w:val="00F97AD4"/>
    <w:rsid w:val="00FA5E7C"/>
    <w:rsid w:val="00FB0917"/>
    <w:rsid w:val="00FB0F16"/>
    <w:rsid w:val="00FB1D7F"/>
    <w:rsid w:val="00FB59FB"/>
    <w:rsid w:val="00FB72A0"/>
    <w:rsid w:val="00FC35C5"/>
    <w:rsid w:val="00FC7DBF"/>
    <w:rsid w:val="00FE23B5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68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uiPriority="39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F3A33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  <w:rsid w:val="009F3A3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F3A33"/>
  </w:style>
  <w:style w:type="table" w:styleId="Tabellenraster">
    <w:name w:val="Table Grid"/>
    <w:basedOn w:val="NormaleTabelle"/>
    <w:uiPriority w:val="39"/>
    <w:rsid w:val="009F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9F3A33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9F3A33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9F3A33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9F3A33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9F3A33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9F3A33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9F3A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9F3A33"/>
    <w:pPr>
      <w:spacing w:after="0" w:line="240" w:lineRule="auto"/>
    </w:pPr>
    <w:tblPr/>
  </w:style>
  <w:style w:type="paragraph" w:customStyle="1" w:styleId="ekvkreuzwortrtsel">
    <w:name w:val="ekv.kreuzworträtsel"/>
    <w:basedOn w:val="Standard"/>
    <w:uiPriority w:val="99"/>
    <w:semiHidden/>
    <w:qFormat/>
    <w:rsid w:val="009F3A33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9F3A33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9F3A33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9F3A33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9F3A33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9F3A33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9F3A33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9F3A33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9F3A33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9F3A33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9F3A33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9F3A33"/>
    <w:pPr>
      <w:spacing w:line="370" w:lineRule="exact"/>
    </w:pPr>
    <w:rPr>
      <w:sz w:val="28"/>
    </w:rPr>
  </w:style>
  <w:style w:type="paragraph" w:customStyle="1" w:styleId="ekvpicto">
    <w:name w:val="ekv.picto"/>
    <w:basedOn w:val="Standard"/>
    <w:unhideWhenUsed/>
    <w:qFormat/>
    <w:rsid w:val="009F3A33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33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9F3A33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9F3A33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9F3A33"/>
    <w:rPr>
      <w:b/>
    </w:rPr>
  </w:style>
  <w:style w:type="character" w:customStyle="1" w:styleId="ekvkursiv">
    <w:name w:val="ekv.kursiv"/>
    <w:basedOn w:val="Absatz-Standardschriftart"/>
    <w:uiPriority w:val="30"/>
    <w:qFormat/>
    <w:rsid w:val="009F3A33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9F3A33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9F3A33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3A33"/>
    <w:pPr>
      <w:ind w:left="113"/>
    </w:pPr>
    <w:rPr>
      <w:sz w:val="24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9F3A33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9F3A33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3A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3A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3A3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3A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3A33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9F3A33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9F3A33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9F3A33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9F3A33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9F3A33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9F3A33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9F3A33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9F3A33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9F3A33"/>
    <w:pPr>
      <w:spacing w:line="240" w:lineRule="auto"/>
    </w:pPr>
    <w:rPr>
      <w:b/>
      <w:sz w:val="50"/>
    </w:rPr>
  </w:style>
  <w:style w:type="paragraph" w:customStyle="1" w:styleId="ekvue1times">
    <w:name w:val="ekv.ue1.times"/>
    <w:basedOn w:val="Standard"/>
    <w:uiPriority w:val="13"/>
    <w:qFormat/>
    <w:rsid w:val="009F3A33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9F3A33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9F3A33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9F3A33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9F3A33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9F3A33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9F3A33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9F3A33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9F3A33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F3A33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9F3A33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9F3A33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9F3A33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9F3A33"/>
    <w:rPr>
      <w:w w:val="50"/>
    </w:rPr>
  </w:style>
  <w:style w:type="paragraph" w:customStyle="1" w:styleId="ekvaufgabe3-6sp">
    <w:name w:val="ekv.aufgabe.3-6.sp"/>
    <w:basedOn w:val="Standard"/>
    <w:qFormat/>
    <w:rsid w:val="009F3A33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9F3A33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F3A3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9F3A33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paragraph" w:customStyle="1" w:styleId="ekvlsungberschrift">
    <w:name w:val="ekv.lösung.überschrift"/>
    <w:basedOn w:val="Standard"/>
    <w:qFormat/>
    <w:rsid w:val="009F3A33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9F3A33"/>
    <w:rPr>
      <w:rFonts w:ascii="Cambria Math" w:hAnsi="Cambria Math"/>
      <w:sz w:val="22"/>
    </w:rPr>
  </w:style>
  <w:style w:type="character" w:customStyle="1" w:styleId="ekvcambriamath">
    <w:name w:val="ekv.cambria.math"/>
    <w:basedOn w:val="Absatz-Standardschriftart"/>
    <w:uiPriority w:val="1"/>
    <w:qFormat/>
    <w:rsid w:val="009F3A33"/>
    <w:rPr>
      <w:rFonts w:ascii="Cambria Math" w:hAnsi="Cambria Math"/>
    </w:rPr>
  </w:style>
  <w:style w:type="paragraph" w:customStyle="1" w:styleId="ekvuenavigation">
    <w:name w:val="ekv.ue.navigation"/>
    <w:semiHidden/>
    <w:qFormat/>
    <w:rsid w:val="009F3A33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paragraph" w:customStyle="1" w:styleId="ekvaufzaehlung">
    <w:name w:val="ekv.aufzaehlung"/>
    <w:basedOn w:val="Standard"/>
    <w:qFormat/>
    <w:rsid w:val="00886C11"/>
    <w:pPr>
      <w:ind w:left="340" w:hanging="340"/>
    </w:pPr>
    <w:rPr>
      <w:rFonts w:eastAsia="Times New Roman" w:cs="Times New Roman"/>
      <w:lang w:eastAsia="de-DE"/>
    </w:rPr>
  </w:style>
  <w:style w:type="character" w:customStyle="1" w:styleId="ekvkvnummerZchn">
    <w:name w:val="ekv.kv.nummer Zchn"/>
    <w:link w:val="ekvkvnummer"/>
    <w:uiPriority w:val="48"/>
    <w:locked/>
    <w:rsid w:val="00886C11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handschriftgesperrt">
    <w:name w:val="ekv.handschrift.gesperrt"/>
    <w:semiHidden/>
    <w:rsid w:val="00886C11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886C11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ekvsprechblase">
    <w:name w:val="ekv.sprechblase"/>
    <w:basedOn w:val="Standard"/>
    <w:uiPriority w:val="99"/>
    <w:semiHidden/>
    <w:qFormat/>
    <w:rsid w:val="009F3A33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9F3A33"/>
    <w:pPr>
      <w:shd w:val="clear" w:color="auto" w:fill="A6A6A6" w:themeFill="background1" w:themeFillShade="A6"/>
      <w:spacing w:before="40" w:after="120"/>
    </w:pPr>
  </w:style>
  <w:style w:type="paragraph" w:styleId="berarbeitung">
    <w:name w:val="Revision"/>
    <w:hidden/>
    <w:uiPriority w:val="99"/>
    <w:semiHidden/>
    <w:rsid w:val="001C68D4"/>
    <w:pPr>
      <w:spacing w:after="0" w:line="240" w:lineRule="auto"/>
    </w:pPr>
    <w:rPr>
      <w:rFonts w:ascii="Arial" w:hAnsi="Arial"/>
      <w:noProof/>
      <w:sz w:val="19"/>
    </w:rPr>
  </w:style>
  <w:style w:type="paragraph" w:customStyle="1" w:styleId="ekvtabellezeilabstmind">
    <w:name w:val="ekv.tabelle.zeilabst.mind"/>
    <w:basedOn w:val="Standard"/>
    <w:qFormat/>
    <w:rsid w:val="009F3A33"/>
    <w:pPr>
      <w:spacing w:line="254" w:lineRule="atLeast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9F3A33"/>
    <w:pPr>
      <w:spacing w:line="254" w:lineRule="atLeast"/>
      <w:jc w:val="center"/>
    </w:pPr>
    <w:rPr>
      <w:sz w:val="18"/>
    </w:rPr>
  </w:style>
  <w:style w:type="paragraph" w:customStyle="1" w:styleId="ekvboxtext">
    <w:name w:val="ekv.box.text"/>
    <w:basedOn w:val="Standard"/>
    <w:uiPriority w:val="99"/>
    <w:semiHidden/>
    <w:unhideWhenUsed/>
    <w:qFormat/>
    <w:rsid w:val="009F3A33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9F3A33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9F3A33"/>
    <w:rPr>
      <w:rFonts w:ascii="Arial" w:hAnsi="Arial"/>
      <w:color w:val="FFFFFF" w:themeColor="background1"/>
      <w:sz w:val="2"/>
    </w:rPr>
  </w:style>
  <w:style w:type="character" w:customStyle="1" w:styleId="ekvlsung">
    <w:name w:val="ekv.lösung"/>
    <w:basedOn w:val="Absatz-Standardschriftart"/>
    <w:uiPriority w:val="21"/>
    <w:qFormat/>
    <w:rsid w:val="009F3A33"/>
    <w:rPr>
      <w:rFonts w:ascii="Comic Sans MS" w:hAnsi="Comic Sans MS"/>
      <w:noProof/>
      <w:color w:val="000000" w:themeColor="text1"/>
      <w:sz w:val="21"/>
      <w:lang w:val="de-DE"/>
    </w:rPr>
  </w:style>
  <w:style w:type="paragraph" w:customStyle="1" w:styleId="ekvbildbeschreibung">
    <w:name w:val="ekv.bildbeschreibung"/>
    <w:basedOn w:val="Standard"/>
    <w:uiPriority w:val="40"/>
    <w:qFormat/>
    <w:rsid w:val="009F3A33"/>
    <w:pPr>
      <w:shd w:val="clear" w:color="auto" w:fill="D9D9D9"/>
    </w:pPr>
  </w:style>
  <w:style w:type="character" w:customStyle="1" w:styleId="ekvarbeitsanweisungdeutsch">
    <w:name w:val="ekv.arbeitsanweisung.deutsch"/>
    <w:basedOn w:val="Absatz-Standardschriftart"/>
    <w:uiPriority w:val="3"/>
    <w:qFormat/>
    <w:rsid w:val="009F3A33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9F3A33"/>
    <w:rPr>
      <w:i/>
    </w:rPr>
  </w:style>
  <w:style w:type="character" w:customStyle="1" w:styleId="ekvfettkursiv">
    <w:name w:val="ekv.fett.kursiv"/>
    <w:basedOn w:val="Absatz-Standardschriftart"/>
    <w:uiPriority w:val="31"/>
    <w:qFormat/>
    <w:rsid w:val="009F3A33"/>
    <w:rPr>
      <w:b/>
      <w:i/>
    </w:rPr>
  </w:style>
  <w:style w:type="paragraph" w:customStyle="1" w:styleId="ekvschreiblinie">
    <w:name w:val="ekv.schreiblinie"/>
    <w:basedOn w:val="Standard"/>
    <w:uiPriority w:val="32"/>
    <w:qFormat/>
    <w:rsid w:val="009F3A33"/>
    <w:pPr>
      <w:tabs>
        <w:tab w:val="left" w:pos="9327"/>
      </w:tabs>
      <w:spacing w:line="452" w:lineRule="exact"/>
    </w:pPr>
  </w:style>
  <w:style w:type="paragraph" w:customStyle="1" w:styleId="ekvformel">
    <w:name w:val="ekv.formel"/>
    <w:basedOn w:val="Standard"/>
    <w:uiPriority w:val="33"/>
    <w:qFormat/>
    <w:rsid w:val="009F3A33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9F3A33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paragraph" w:customStyle="1" w:styleId="ekvgrundtexttimes">
    <w:name w:val="ekv.grundtext.times"/>
    <w:basedOn w:val="Standard"/>
    <w:qFormat/>
    <w:rsid w:val="009F3A33"/>
    <w:rPr>
      <w:rFonts w:ascii="Times New Roman" w:hAnsi="Times New Roman"/>
      <w:sz w:val="21"/>
    </w:rPr>
  </w:style>
  <w:style w:type="character" w:customStyle="1" w:styleId="ekvhandschriftbruch">
    <w:name w:val="ekv.handschrift.bruch"/>
    <w:basedOn w:val="Absatz-Standardschriftart"/>
    <w:uiPriority w:val="1"/>
    <w:qFormat/>
    <w:rsid w:val="009F3A33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character" w:customStyle="1" w:styleId="ekvbruchgross">
    <w:name w:val="ekv.bruch.gross"/>
    <w:basedOn w:val="Absatz-Standardschriftart"/>
    <w:uiPriority w:val="1"/>
    <w:qFormat/>
    <w:rsid w:val="009F3A33"/>
    <w:rPr>
      <w:rFonts w:ascii="Cambria Math" w:hAnsi="Cambria Math"/>
      <w:sz w:val="28"/>
    </w:rPr>
  </w:style>
  <w:style w:type="character" w:customStyle="1" w:styleId="ekvcambriamathfett">
    <w:name w:val="ekv.cambria.math.fett"/>
    <w:basedOn w:val="Absatz-Standardschriftart"/>
    <w:uiPriority w:val="1"/>
    <w:qFormat/>
    <w:rsid w:val="009F3A33"/>
    <w:rPr>
      <w:rFonts w:ascii="Cambria Math" w:hAnsi="Cambria Math"/>
      <w:b/>
    </w:rPr>
  </w:style>
  <w:style w:type="character" w:customStyle="1" w:styleId="ekvlsungcambriamath">
    <w:name w:val="ekv.lösung.cambria.math"/>
    <w:basedOn w:val="Absatz-Standardschriftart"/>
    <w:uiPriority w:val="1"/>
    <w:qFormat/>
    <w:rsid w:val="009F3A33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9F3A33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9F3A33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9F3A33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linkszeilabstmind">
    <w:name w:val="ekv.tabelle.links.zeilabst.mind"/>
    <w:basedOn w:val="Standard"/>
    <w:qFormat/>
    <w:rsid w:val="009F3A33"/>
    <w:pPr>
      <w:spacing w:line="254" w:lineRule="atLeast"/>
      <w:ind w:left="57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9F3A33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9F3A33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9F3A33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9F3A33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9F3A33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9F3A33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9F3A33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9F3A33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9F3A33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9F3A33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9F3A33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9F3A33"/>
    <w:rPr>
      <w:rFonts w:ascii="Times New Roman" w:hAnsi="Times New Roman"/>
      <w:i/>
      <w:color w:val="FFFFFF" w:themeColor="background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uiPriority="39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F3A33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  <w:rsid w:val="009F3A3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F3A33"/>
  </w:style>
  <w:style w:type="table" w:styleId="Tabellenraster">
    <w:name w:val="Table Grid"/>
    <w:basedOn w:val="NormaleTabelle"/>
    <w:uiPriority w:val="39"/>
    <w:rsid w:val="009F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9F3A33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9F3A33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9F3A33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9F3A33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9F3A33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9F3A33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9F3A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9F3A33"/>
    <w:pPr>
      <w:spacing w:after="0" w:line="240" w:lineRule="auto"/>
    </w:pPr>
    <w:tblPr/>
  </w:style>
  <w:style w:type="paragraph" w:customStyle="1" w:styleId="ekvkreuzwortrtsel">
    <w:name w:val="ekv.kreuzworträtsel"/>
    <w:basedOn w:val="Standard"/>
    <w:uiPriority w:val="99"/>
    <w:semiHidden/>
    <w:qFormat/>
    <w:rsid w:val="009F3A33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9F3A33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9F3A33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9F3A33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9F3A33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9F3A33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9F3A33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9F3A33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9F3A33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9F3A33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9F3A33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9F3A33"/>
    <w:pPr>
      <w:spacing w:line="370" w:lineRule="exact"/>
    </w:pPr>
    <w:rPr>
      <w:sz w:val="28"/>
    </w:rPr>
  </w:style>
  <w:style w:type="paragraph" w:customStyle="1" w:styleId="ekvpicto">
    <w:name w:val="ekv.picto"/>
    <w:basedOn w:val="Standard"/>
    <w:unhideWhenUsed/>
    <w:qFormat/>
    <w:rsid w:val="009F3A33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33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9F3A33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9F3A33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9F3A33"/>
    <w:rPr>
      <w:b/>
    </w:rPr>
  </w:style>
  <w:style w:type="character" w:customStyle="1" w:styleId="ekvkursiv">
    <w:name w:val="ekv.kursiv"/>
    <w:basedOn w:val="Absatz-Standardschriftart"/>
    <w:uiPriority w:val="30"/>
    <w:qFormat/>
    <w:rsid w:val="009F3A33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9F3A33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9F3A33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3A33"/>
    <w:pPr>
      <w:ind w:left="113"/>
    </w:pPr>
    <w:rPr>
      <w:sz w:val="24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9F3A33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9F3A33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3A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3A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3A3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3A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3A33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9F3A33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9F3A33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9F3A33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9F3A33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9F3A33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9F3A33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9F3A33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9F3A33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9F3A33"/>
    <w:pPr>
      <w:spacing w:line="240" w:lineRule="auto"/>
    </w:pPr>
    <w:rPr>
      <w:b/>
      <w:sz w:val="50"/>
    </w:rPr>
  </w:style>
  <w:style w:type="paragraph" w:customStyle="1" w:styleId="ekvue1times">
    <w:name w:val="ekv.ue1.times"/>
    <w:basedOn w:val="Standard"/>
    <w:uiPriority w:val="13"/>
    <w:qFormat/>
    <w:rsid w:val="009F3A33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9F3A33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9F3A33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9F3A33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9F3A33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9F3A33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9F3A33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9F3A33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9F3A33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F3A33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9F3A33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9F3A33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9F3A33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9F3A33"/>
    <w:rPr>
      <w:w w:val="50"/>
    </w:rPr>
  </w:style>
  <w:style w:type="paragraph" w:customStyle="1" w:styleId="ekvaufgabe3-6sp">
    <w:name w:val="ekv.aufgabe.3-6.sp"/>
    <w:basedOn w:val="Standard"/>
    <w:qFormat/>
    <w:rsid w:val="009F3A33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9F3A33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F3A3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9F3A33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paragraph" w:customStyle="1" w:styleId="ekvlsungberschrift">
    <w:name w:val="ekv.lösung.überschrift"/>
    <w:basedOn w:val="Standard"/>
    <w:qFormat/>
    <w:rsid w:val="009F3A33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9F3A33"/>
    <w:rPr>
      <w:rFonts w:ascii="Cambria Math" w:hAnsi="Cambria Math"/>
      <w:sz w:val="22"/>
    </w:rPr>
  </w:style>
  <w:style w:type="character" w:customStyle="1" w:styleId="ekvcambriamath">
    <w:name w:val="ekv.cambria.math"/>
    <w:basedOn w:val="Absatz-Standardschriftart"/>
    <w:uiPriority w:val="1"/>
    <w:qFormat/>
    <w:rsid w:val="009F3A33"/>
    <w:rPr>
      <w:rFonts w:ascii="Cambria Math" w:hAnsi="Cambria Math"/>
    </w:rPr>
  </w:style>
  <w:style w:type="paragraph" w:customStyle="1" w:styleId="ekvuenavigation">
    <w:name w:val="ekv.ue.navigation"/>
    <w:semiHidden/>
    <w:qFormat/>
    <w:rsid w:val="009F3A33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paragraph" w:customStyle="1" w:styleId="ekvaufzaehlung">
    <w:name w:val="ekv.aufzaehlung"/>
    <w:basedOn w:val="Standard"/>
    <w:qFormat/>
    <w:rsid w:val="00886C11"/>
    <w:pPr>
      <w:ind w:left="340" w:hanging="340"/>
    </w:pPr>
    <w:rPr>
      <w:rFonts w:eastAsia="Times New Roman" w:cs="Times New Roman"/>
      <w:lang w:eastAsia="de-DE"/>
    </w:rPr>
  </w:style>
  <w:style w:type="character" w:customStyle="1" w:styleId="ekvkvnummerZchn">
    <w:name w:val="ekv.kv.nummer Zchn"/>
    <w:link w:val="ekvkvnummer"/>
    <w:uiPriority w:val="48"/>
    <w:locked/>
    <w:rsid w:val="00886C11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handschriftgesperrt">
    <w:name w:val="ekv.handschrift.gesperrt"/>
    <w:semiHidden/>
    <w:rsid w:val="00886C11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886C11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ekvsprechblase">
    <w:name w:val="ekv.sprechblase"/>
    <w:basedOn w:val="Standard"/>
    <w:uiPriority w:val="99"/>
    <w:semiHidden/>
    <w:qFormat/>
    <w:rsid w:val="009F3A33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9F3A33"/>
    <w:pPr>
      <w:shd w:val="clear" w:color="auto" w:fill="A6A6A6" w:themeFill="background1" w:themeFillShade="A6"/>
      <w:spacing w:before="40" w:after="120"/>
    </w:pPr>
  </w:style>
  <w:style w:type="paragraph" w:styleId="berarbeitung">
    <w:name w:val="Revision"/>
    <w:hidden/>
    <w:uiPriority w:val="99"/>
    <w:semiHidden/>
    <w:rsid w:val="001C68D4"/>
    <w:pPr>
      <w:spacing w:after="0" w:line="240" w:lineRule="auto"/>
    </w:pPr>
    <w:rPr>
      <w:rFonts w:ascii="Arial" w:hAnsi="Arial"/>
      <w:noProof/>
      <w:sz w:val="19"/>
    </w:rPr>
  </w:style>
  <w:style w:type="paragraph" w:customStyle="1" w:styleId="ekvtabellezeilabstmind">
    <w:name w:val="ekv.tabelle.zeilabst.mind"/>
    <w:basedOn w:val="Standard"/>
    <w:qFormat/>
    <w:rsid w:val="009F3A33"/>
    <w:pPr>
      <w:spacing w:line="254" w:lineRule="atLeast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9F3A33"/>
    <w:pPr>
      <w:spacing w:line="254" w:lineRule="atLeast"/>
      <w:jc w:val="center"/>
    </w:pPr>
    <w:rPr>
      <w:sz w:val="18"/>
    </w:rPr>
  </w:style>
  <w:style w:type="paragraph" w:customStyle="1" w:styleId="ekvboxtext">
    <w:name w:val="ekv.box.text"/>
    <w:basedOn w:val="Standard"/>
    <w:uiPriority w:val="99"/>
    <w:semiHidden/>
    <w:unhideWhenUsed/>
    <w:qFormat/>
    <w:rsid w:val="009F3A33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9F3A33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9F3A33"/>
    <w:rPr>
      <w:rFonts w:ascii="Arial" w:hAnsi="Arial"/>
      <w:color w:val="FFFFFF" w:themeColor="background1"/>
      <w:sz w:val="2"/>
    </w:rPr>
  </w:style>
  <w:style w:type="character" w:customStyle="1" w:styleId="ekvlsung">
    <w:name w:val="ekv.lösung"/>
    <w:basedOn w:val="Absatz-Standardschriftart"/>
    <w:uiPriority w:val="21"/>
    <w:qFormat/>
    <w:rsid w:val="009F3A33"/>
    <w:rPr>
      <w:rFonts w:ascii="Comic Sans MS" w:hAnsi="Comic Sans MS"/>
      <w:noProof/>
      <w:color w:val="000000" w:themeColor="text1"/>
      <w:sz w:val="21"/>
      <w:lang w:val="de-DE"/>
    </w:rPr>
  </w:style>
  <w:style w:type="paragraph" w:customStyle="1" w:styleId="ekvbildbeschreibung">
    <w:name w:val="ekv.bildbeschreibung"/>
    <w:basedOn w:val="Standard"/>
    <w:uiPriority w:val="40"/>
    <w:qFormat/>
    <w:rsid w:val="009F3A33"/>
    <w:pPr>
      <w:shd w:val="clear" w:color="auto" w:fill="D9D9D9"/>
    </w:pPr>
  </w:style>
  <w:style w:type="character" w:customStyle="1" w:styleId="ekvarbeitsanweisungdeutsch">
    <w:name w:val="ekv.arbeitsanweisung.deutsch"/>
    <w:basedOn w:val="Absatz-Standardschriftart"/>
    <w:uiPriority w:val="3"/>
    <w:qFormat/>
    <w:rsid w:val="009F3A33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9F3A33"/>
    <w:rPr>
      <w:i/>
    </w:rPr>
  </w:style>
  <w:style w:type="character" w:customStyle="1" w:styleId="ekvfettkursiv">
    <w:name w:val="ekv.fett.kursiv"/>
    <w:basedOn w:val="Absatz-Standardschriftart"/>
    <w:uiPriority w:val="31"/>
    <w:qFormat/>
    <w:rsid w:val="009F3A33"/>
    <w:rPr>
      <w:b/>
      <w:i/>
    </w:rPr>
  </w:style>
  <w:style w:type="paragraph" w:customStyle="1" w:styleId="ekvschreiblinie">
    <w:name w:val="ekv.schreiblinie"/>
    <w:basedOn w:val="Standard"/>
    <w:uiPriority w:val="32"/>
    <w:qFormat/>
    <w:rsid w:val="009F3A33"/>
    <w:pPr>
      <w:tabs>
        <w:tab w:val="left" w:pos="9327"/>
      </w:tabs>
      <w:spacing w:line="452" w:lineRule="exact"/>
    </w:pPr>
  </w:style>
  <w:style w:type="paragraph" w:customStyle="1" w:styleId="ekvformel">
    <w:name w:val="ekv.formel"/>
    <w:basedOn w:val="Standard"/>
    <w:uiPriority w:val="33"/>
    <w:qFormat/>
    <w:rsid w:val="009F3A33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9F3A33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paragraph" w:customStyle="1" w:styleId="ekvgrundtexttimes">
    <w:name w:val="ekv.grundtext.times"/>
    <w:basedOn w:val="Standard"/>
    <w:qFormat/>
    <w:rsid w:val="009F3A33"/>
    <w:rPr>
      <w:rFonts w:ascii="Times New Roman" w:hAnsi="Times New Roman"/>
      <w:sz w:val="21"/>
    </w:rPr>
  </w:style>
  <w:style w:type="character" w:customStyle="1" w:styleId="ekvhandschriftbruch">
    <w:name w:val="ekv.handschrift.bruch"/>
    <w:basedOn w:val="Absatz-Standardschriftart"/>
    <w:uiPriority w:val="1"/>
    <w:qFormat/>
    <w:rsid w:val="009F3A33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character" w:customStyle="1" w:styleId="ekvbruchgross">
    <w:name w:val="ekv.bruch.gross"/>
    <w:basedOn w:val="Absatz-Standardschriftart"/>
    <w:uiPriority w:val="1"/>
    <w:qFormat/>
    <w:rsid w:val="009F3A33"/>
    <w:rPr>
      <w:rFonts w:ascii="Cambria Math" w:hAnsi="Cambria Math"/>
      <w:sz w:val="28"/>
    </w:rPr>
  </w:style>
  <w:style w:type="character" w:customStyle="1" w:styleId="ekvcambriamathfett">
    <w:name w:val="ekv.cambria.math.fett"/>
    <w:basedOn w:val="Absatz-Standardschriftart"/>
    <w:uiPriority w:val="1"/>
    <w:qFormat/>
    <w:rsid w:val="009F3A33"/>
    <w:rPr>
      <w:rFonts w:ascii="Cambria Math" w:hAnsi="Cambria Math"/>
      <w:b/>
    </w:rPr>
  </w:style>
  <w:style w:type="character" w:customStyle="1" w:styleId="ekvlsungcambriamath">
    <w:name w:val="ekv.lösung.cambria.math"/>
    <w:basedOn w:val="Absatz-Standardschriftart"/>
    <w:uiPriority w:val="1"/>
    <w:qFormat/>
    <w:rsid w:val="009F3A33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9F3A33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9F3A33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9F3A33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linkszeilabstmind">
    <w:name w:val="ekv.tabelle.links.zeilabst.mind"/>
    <w:basedOn w:val="Standard"/>
    <w:qFormat/>
    <w:rsid w:val="009F3A33"/>
    <w:pPr>
      <w:spacing w:line="254" w:lineRule="atLeast"/>
      <w:ind w:left="57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9F3A33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9F3A33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9F3A33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9F3A33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9F3A33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9F3A33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9F3A33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9F3A33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9F3A33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9F3A33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9F3A33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9F3A33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9F3A33"/>
    <w:rPr>
      <w:rFonts w:ascii="Times New Roman" w:hAnsi="Times New Roman"/>
      <w:i/>
      <w:color w:val="FFFFFF" w:themeColor="background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y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62DD-463A-44AE-BF5A-B4369DFF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WD_KV_KL5_SSS_MATHE.dotm</Template>
  <TotalTime>0</TotalTime>
  <Pages>4</Pages>
  <Words>973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Brigitte Hartung</cp:lastModifiedBy>
  <cp:revision>8</cp:revision>
  <cp:lastPrinted>2018-10-19T09:53:00Z</cp:lastPrinted>
  <dcterms:created xsi:type="dcterms:W3CDTF">2021-03-15T13:19:00Z</dcterms:created>
  <dcterms:modified xsi:type="dcterms:W3CDTF">2021-08-16T10:38:00Z</dcterms:modified>
</cp:coreProperties>
</file>