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60257D" w:rsidRPr="00C172AE" w14:paraId="67892290" w14:textId="77777777" w:rsidTr="004B50DC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0BE09765" w14:textId="77777777" w:rsidR="0060257D" w:rsidRPr="00AE65F6" w:rsidRDefault="0060257D" w:rsidP="004B50DC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CA627" w14:textId="585FC1A9" w:rsidR="0060257D" w:rsidRPr="00FE23B5" w:rsidRDefault="00F07768" w:rsidP="004B50DC">
            <w:pPr>
              <w:pStyle w:val="ekvkolumnentitel"/>
              <w:pageBreakBefore/>
            </w:pPr>
            <w:r>
              <w:t>III Gleichunge</w:t>
            </w:r>
            <w:r w:rsidRPr="00B80401">
              <w:t>n</w:t>
            </w:r>
            <w:r w:rsidR="0060257D" w:rsidRPr="00B80401">
              <w:t>, 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F034D" w14:textId="77777777" w:rsidR="0060257D" w:rsidRPr="007C1230" w:rsidRDefault="0060257D" w:rsidP="004B50DC">
            <w:pPr>
              <w:pStyle w:val="ekvkolumnentitel"/>
              <w:pageBreakBefore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E98B6" w14:textId="77777777" w:rsidR="0060257D" w:rsidRPr="007C1230" w:rsidRDefault="0060257D" w:rsidP="004B50DC">
            <w:pPr>
              <w:pStyle w:val="ekvkolumnentitel"/>
              <w:pageBreakBefore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53BA2" w14:textId="77777777" w:rsidR="0060257D" w:rsidRPr="007C1230" w:rsidRDefault="0060257D" w:rsidP="004B50DC">
            <w:pPr>
              <w:pStyle w:val="ekvkvnummer"/>
              <w:pageBreakBefore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98D9490" w14:textId="77777777" w:rsidR="0060257D" w:rsidRPr="007636A0" w:rsidRDefault="0060257D" w:rsidP="004B50DC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60257D" w:rsidRPr="00BF17F2" w14:paraId="229FAA93" w14:textId="77777777" w:rsidTr="004B50D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2FFEEBE" w14:textId="77777777" w:rsidR="0060257D" w:rsidRDefault="0060257D" w:rsidP="004B50DC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0D4CC536" wp14:editId="55364FF4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76AF3C" w14:textId="77777777" w:rsidR="0060257D" w:rsidRDefault="0060257D" w:rsidP="004B50DC">
            <w:pPr>
              <w:rPr>
                <w:color w:val="FFFFFF" w:themeColor="background1"/>
              </w:rPr>
            </w:pPr>
          </w:p>
          <w:p w14:paraId="072D8431" w14:textId="77777777" w:rsidR="0060257D" w:rsidRPr="00BF17F2" w:rsidRDefault="0060257D" w:rsidP="004B50DC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7834F4C9" w14:textId="68214A17" w:rsidR="0060257D" w:rsidRPr="00BF17F2" w:rsidRDefault="0060257D" w:rsidP="004B50DC">
            <w:pPr>
              <w:rPr>
                <w:color w:val="FFFFFF" w:themeColor="background1"/>
              </w:rPr>
            </w:pPr>
          </w:p>
        </w:tc>
      </w:tr>
    </w:tbl>
    <w:p w14:paraId="625F7E13" w14:textId="7674A876" w:rsidR="00E32E7D" w:rsidRDefault="00E32E7D" w:rsidP="00E32E7D">
      <w:pPr>
        <w:pStyle w:val="ekvue2arial"/>
      </w:pPr>
      <w:r>
        <w:t xml:space="preserve">Check-out Kapitel </w:t>
      </w:r>
      <w:r w:rsidR="00C7012B">
        <w:t>III</w:t>
      </w:r>
    </w:p>
    <w:p w14:paraId="04749358" w14:textId="073AD11B" w:rsidR="00E32E7D" w:rsidRDefault="00E32E7D" w:rsidP="00E32E7D">
      <w:pPr>
        <w:pStyle w:val="ekvaufgabe2-4sp"/>
      </w:pPr>
    </w:p>
    <w:tbl>
      <w:tblPr>
        <w:tblW w:w="9327" w:type="dxa"/>
        <w:tblInd w:w="57" w:type="dxa"/>
        <w:tblBorders>
          <w:bottom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"/>
        <w:gridCol w:w="3185"/>
        <w:gridCol w:w="455"/>
        <w:gridCol w:w="455"/>
        <w:gridCol w:w="455"/>
        <w:gridCol w:w="2217"/>
        <w:gridCol w:w="2217"/>
      </w:tblGrid>
      <w:tr w:rsidR="00FB21F5" w14:paraId="460BAE25" w14:textId="77777777" w:rsidTr="00AC51E9">
        <w:trPr>
          <w:trHeight w:val="284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</w:tcPr>
          <w:p w14:paraId="074554CA" w14:textId="77777777" w:rsidR="00FB21F5" w:rsidRDefault="00FB21F5" w:rsidP="00B84E4F">
            <w:pPr>
              <w:pStyle w:val="ekvtabelle"/>
              <w:rPr>
                <w:rStyle w:val="ekvfett"/>
              </w:rPr>
            </w:pPr>
          </w:p>
        </w:tc>
        <w:tc>
          <w:tcPr>
            <w:tcW w:w="318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09D2773E" w14:textId="77777777" w:rsidR="00FB21F5" w:rsidRDefault="00FB21F5" w:rsidP="00B84E4F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Checkliste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6A353F4A" w14:textId="77777777" w:rsidR="00FB21F5" w:rsidRDefault="00FB21F5" w:rsidP="00FB21F5">
            <w:pPr>
              <w:pStyle w:val="ekvpicto"/>
              <w:framePr w:w="0" w:h="0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FA62B58" wp14:editId="44D9916E">
                  <wp:extent cx="207645" cy="222885"/>
                  <wp:effectExtent l="0" t="0" r="1905" b="5715"/>
                  <wp:docPr id="57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17C9FBD0" w14:textId="77777777" w:rsidR="00FB21F5" w:rsidRDefault="00FB21F5" w:rsidP="00FB21F5">
            <w:pPr>
              <w:pStyle w:val="ekvpicto"/>
              <w:framePr w:w="0" w:h="0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9AD0738" wp14:editId="2DFADC84">
                  <wp:extent cx="207645" cy="222885"/>
                  <wp:effectExtent l="0" t="0" r="1905" b="5715"/>
                  <wp:docPr id="5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3ACE0CB1" w14:textId="77777777" w:rsidR="00FB21F5" w:rsidRDefault="00FB21F5" w:rsidP="00FB21F5">
            <w:pPr>
              <w:pStyle w:val="ekvpicto"/>
              <w:framePr w:w="0" w:h="0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BEA8062" wp14:editId="3E4BED91">
                  <wp:extent cx="207645" cy="222885"/>
                  <wp:effectExtent l="0" t="0" r="1905" b="5715"/>
                  <wp:docPr id="59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0DC9A9A3" w14:textId="77777777" w:rsidR="00FB21F5" w:rsidRDefault="00FB21F5" w:rsidP="00B84E4F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Lerntipps</w:t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0C7D82B2" w14:textId="77777777" w:rsidR="00FB21F5" w:rsidRDefault="00FB21F5" w:rsidP="00B84E4F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zum Nacharbeiten</w:t>
            </w:r>
          </w:p>
        </w:tc>
      </w:tr>
      <w:tr w:rsidR="00CF0667" w14:paraId="4F700A0E" w14:textId="77777777" w:rsidTr="00AC51E9">
        <w:trPr>
          <w:trHeight w:val="284"/>
        </w:trPr>
        <w:tc>
          <w:tcPr>
            <w:tcW w:w="343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4924A638" w14:textId="77777777" w:rsidR="00CF0667" w:rsidRPr="00FB21F5" w:rsidRDefault="00CF0667" w:rsidP="00B84E4F">
            <w:pPr>
              <w:pStyle w:val="ekvtabelle"/>
            </w:pPr>
            <w:r w:rsidRPr="00FB21F5">
              <w:t>1.</w:t>
            </w:r>
          </w:p>
        </w:tc>
        <w:tc>
          <w:tcPr>
            <w:tcW w:w="318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0997F3" w14:textId="59C46A54" w:rsidR="00CF0667" w:rsidRPr="00FB21F5" w:rsidRDefault="00CF0667" w:rsidP="00B84E4F">
            <w:pPr>
              <w:pStyle w:val="ekvtabelle"/>
            </w:pPr>
            <w:r w:rsidRPr="00FB21F5">
              <w:t>Ich kann Terme mit einer Variablen aufstellen und Werte berechnen.</w:t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1170470" w14:textId="78ACD55E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1B12419D" w14:textId="3DED00A6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66BE081" w14:textId="28B1980A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3907EBF" w14:textId="5531F0F1" w:rsidR="00CF0667" w:rsidRPr="00FB21F5" w:rsidRDefault="00CF0667" w:rsidP="005D30D9">
            <w:pPr>
              <w:pStyle w:val="ekvtabelle"/>
            </w:pPr>
            <w:r w:rsidRPr="00FB21F5">
              <w:t xml:space="preserve">Beispiel 1 auf Seite </w:t>
            </w:r>
            <w:r>
              <w:t>81</w:t>
            </w:r>
          </w:p>
        </w:tc>
        <w:tc>
          <w:tcPr>
            <w:tcW w:w="221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95B1C9C" w14:textId="161F9488" w:rsidR="00CF0667" w:rsidRPr="00FB21F5" w:rsidRDefault="00CF0667" w:rsidP="00B84E4F">
            <w:pPr>
              <w:pStyle w:val="ekvtabelle"/>
            </w:pPr>
            <w:r w:rsidRPr="00FB21F5">
              <w:t xml:space="preserve">Seite </w:t>
            </w:r>
            <w:r>
              <w:t>106: A.8</w:t>
            </w:r>
          </w:p>
          <w:p w14:paraId="7759E9EC" w14:textId="218B84DD" w:rsidR="00CF0667" w:rsidRPr="00FB21F5" w:rsidRDefault="00CF0667" w:rsidP="005D30D9">
            <w:pPr>
              <w:pStyle w:val="ekvtabelle"/>
            </w:pPr>
            <w:r>
              <w:t>Seite 108: A.14</w:t>
            </w:r>
          </w:p>
        </w:tc>
      </w:tr>
      <w:tr w:rsidR="00CF0667" w14:paraId="3D2BD07E" w14:textId="77777777" w:rsidTr="00AC51E9">
        <w:trPr>
          <w:trHeight w:val="284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83E96BA" w14:textId="77777777" w:rsidR="00CF0667" w:rsidRPr="00FB21F5" w:rsidRDefault="00CF0667" w:rsidP="00B84E4F">
            <w:pPr>
              <w:pStyle w:val="ekvtabelle"/>
            </w:pPr>
            <w:r w:rsidRPr="00FB21F5">
              <w:t>2</w:t>
            </w:r>
            <w:r>
              <w:t>.</w:t>
            </w:r>
          </w:p>
        </w:tc>
        <w:tc>
          <w:tcPr>
            <w:tcW w:w="3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42916AB" w14:textId="0074C757" w:rsidR="00CF0667" w:rsidRPr="00FB21F5" w:rsidRDefault="00CF0667" w:rsidP="00B84E4F">
            <w:pPr>
              <w:pStyle w:val="ekvtabelle"/>
            </w:pPr>
            <w:r w:rsidRPr="00FB21F5">
              <w:t>Ich kann Terme vereinfachen.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7576155" w14:textId="05C12856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3DD118" w14:textId="36B76CB7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48B700C" w14:textId="66CD41BF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456262B" w14:textId="4450D79A" w:rsidR="00CF0667" w:rsidRPr="00FB21F5" w:rsidRDefault="00CF0667" w:rsidP="005D30D9">
            <w:pPr>
              <w:pStyle w:val="ekvtabelle"/>
            </w:pPr>
            <w:r w:rsidRPr="00FB21F5">
              <w:t xml:space="preserve">Beispiel </w:t>
            </w:r>
            <w:r>
              <w:t>2</w:t>
            </w:r>
            <w:r w:rsidRPr="00FB21F5">
              <w:t xml:space="preserve"> auf Seite </w:t>
            </w:r>
            <w:r>
              <w:t>82</w:t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BFFBE14" w14:textId="51369757" w:rsidR="00CF0667" w:rsidRPr="00FB21F5" w:rsidRDefault="00CF0667" w:rsidP="005D30D9">
            <w:pPr>
              <w:pStyle w:val="ekvtabelle"/>
            </w:pPr>
            <w:r w:rsidRPr="00FB21F5">
              <w:t xml:space="preserve">Seite </w:t>
            </w:r>
            <w:r>
              <w:t>106: A.1 und A.2</w:t>
            </w:r>
          </w:p>
        </w:tc>
      </w:tr>
      <w:tr w:rsidR="00CF0667" w14:paraId="36016C07" w14:textId="77777777" w:rsidTr="00AC51E9">
        <w:trPr>
          <w:trHeight w:val="284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EA59B3" w14:textId="77777777" w:rsidR="00CF0667" w:rsidRPr="00FB21F5" w:rsidRDefault="00CF0667" w:rsidP="00B84E4F">
            <w:pPr>
              <w:pStyle w:val="ekvtabelle"/>
            </w:pPr>
            <w:r w:rsidRPr="00FB21F5">
              <w:t>3</w:t>
            </w:r>
            <w:r>
              <w:t>.</w:t>
            </w:r>
          </w:p>
        </w:tc>
        <w:tc>
          <w:tcPr>
            <w:tcW w:w="3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D7FFF65" w14:textId="16904305" w:rsidR="00CF0667" w:rsidRPr="00FB21F5" w:rsidRDefault="00CF0667" w:rsidP="00B84E4F">
            <w:pPr>
              <w:pStyle w:val="ekvtabelle"/>
            </w:pPr>
            <w:r w:rsidRPr="00FB21F5">
              <w:t>Ich kann Terme durch Ausmultiplizieren bzw. Ausklammern (Anwenden des Distributivgesetzes) vereinfachen.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2759796" w14:textId="615E13F0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4543CA" w14:textId="50BEDEAD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0465E3F" w14:textId="2DE750A4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69A63C3" w14:textId="29224639" w:rsidR="00CF0667" w:rsidRPr="00FB21F5" w:rsidRDefault="00CF0667" w:rsidP="005D30D9">
            <w:pPr>
              <w:pStyle w:val="ekvtabelle"/>
            </w:pPr>
            <w:r w:rsidRPr="00FB21F5">
              <w:t xml:space="preserve">Beispiel </w:t>
            </w:r>
            <w:r>
              <w:t>3</w:t>
            </w:r>
            <w:r w:rsidRPr="00FB21F5">
              <w:t xml:space="preserve"> auf Seite </w:t>
            </w:r>
            <w:r>
              <w:t>82</w:t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180D1E8" w14:textId="5C3BB9BD" w:rsidR="00CF0667" w:rsidRPr="00FB21F5" w:rsidRDefault="00CF0667">
            <w:pPr>
              <w:pStyle w:val="ekvtabelle"/>
            </w:pPr>
            <w:r w:rsidRPr="00FB21F5">
              <w:t xml:space="preserve">Seite </w:t>
            </w:r>
            <w:r>
              <w:t>106: A.7</w:t>
            </w:r>
          </w:p>
        </w:tc>
      </w:tr>
      <w:tr w:rsidR="00CF0667" w14:paraId="767A6BEB" w14:textId="77777777" w:rsidTr="00AC51E9">
        <w:trPr>
          <w:trHeight w:val="284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F9A0B9A" w14:textId="743BAF26" w:rsidR="00CF0667" w:rsidRPr="00FB21F5" w:rsidRDefault="00CF0667" w:rsidP="00B84E4F">
            <w:pPr>
              <w:pStyle w:val="ekvtabelle"/>
            </w:pPr>
            <w:r w:rsidRPr="00FB21F5">
              <w:t>4</w:t>
            </w:r>
            <w:r>
              <w:t>.</w:t>
            </w:r>
          </w:p>
        </w:tc>
        <w:tc>
          <w:tcPr>
            <w:tcW w:w="3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3BC0298" w14:textId="1F6C794B" w:rsidR="00CF0667" w:rsidRPr="00FB21F5" w:rsidRDefault="00CF0667" w:rsidP="00B84E4F">
            <w:pPr>
              <w:pStyle w:val="ekvtabelle"/>
            </w:pPr>
            <w:r w:rsidRPr="00FB21F5">
              <w:t>Ich kann Gleichungen mithilfe des systematischen Probierens und des Rückwärtsrechnens lösen</w:t>
            </w:r>
            <w:r>
              <w:t>.</w:t>
            </w:r>
            <w:r w:rsidRPr="00FB21F5">
              <w:t xml:space="preserve"> 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BC2735" w14:textId="06240876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338F99D" w14:textId="5C495EFC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BCCE24F" w14:textId="427FB69E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E12EEA8" w14:textId="6F1B6D3D" w:rsidR="00CF0667" w:rsidRPr="00FB21F5" w:rsidRDefault="00CF0667" w:rsidP="005D30D9">
            <w:pPr>
              <w:pStyle w:val="ekvtabelle"/>
            </w:pPr>
            <w:proofErr w:type="spellStart"/>
            <w:r>
              <w:t>Erklärtext</w:t>
            </w:r>
            <w:proofErr w:type="spellEnd"/>
            <w:r w:rsidRPr="00FB21F5">
              <w:t xml:space="preserve"> auf Seite </w:t>
            </w:r>
            <w:r>
              <w:t>86 und Seite 87</w:t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1A9B465" w14:textId="4E59725E" w:rsidR="00CF0667" w:rsidRPr="00FB21F5" w:rsidRDefault="00CF0667">
            <w:pPr>
              <w:pStyle w:val="ekvtabelle"/>
            </w:pPr>
            <w:r w:rsidRPr="00FB21F5">
              <w:t xml:space="preserve">Seite </w:t>
            </w:r>
            <w:r>
              <w:t>106: A.4</w:t>
            </w:r>
          </w:p>
        </w:tc>
      </w:tr>
      <w:tr w:rsidR="00CF0667" w14:paraId="270E2B89" w14:textId="77777777" w:rsidTr="00AC51E9">
        <w:trPr>
          <w:trHeight w:val="284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18AFF6B" w14:textId="13FC0D49" w:rsidR="00CF0667" w:rsidRPr="00FB21F5" w:rsidRDefault="00CF0667" w:rsidP="00B84E4F">
            <w:pPr>
              <w:pStyle w:val="ekvtabelle"/>
            </w:pPr>
            <w:r w:rsidRPr="00FB21F5">
              <w:t>5</w:t>
            </w:r>
            <w:r>
              <w:t>.</w:t>
            </w:r>
          </w:p>
        </w:tc>
        <w:tc>
          <w:tcPr>
            <w:tcW w:w="3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C759F2F" w14:textId="111EB676" w:rsidR="00CF0667" w:rsidRPr="00FB21F5" w:rsidRDefault="00CF0667" w:rsidP="005440C2">
            <w:pPr>
              <w:pStyle w:val="ekvtabelle"/>
            </w:pPr>
            <w:r w:rsidRPr="00FB21F5">
              <w:t>Ich kann Gleichungen mithilfe von Äquivalenzumformungen lösen und die Probe machen.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768BCD2" w14:textId="2EEBD11B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8208998" w14:textId="5164BFDB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34B8D19" w14:textId="0D68A2C3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470BBBE" w14:textId="3D7181C9" w:rsidR="00CF0667" w:rsidRPr="00FB21F5" w:rsidRDefault="00CF0667" w:rsidP="005D30D9">
            <w:pPr>
              <w:pStyle w:val="ekvtabelle"/>
            </w:pPr>
            <w:r w:rsidRPr="00FB21F5">
              <w:t xml:space="preserve">Beispiele 1 und 2 auf Seite </w:t>
            </w:r>
            <w:r>
              <w:t>91</w:t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3DF42B1" w14:textId="24C70128" w:rsidR="00CF0667" w:rsidRPr="00FB21F5" w:rsidRDefault="00CF0667" w:rsidP="005D30D9">
            <w:pPr>
              <w:pStyle w:val="ekvtabelle"/>
            </w:pPr>
            <w:r w:rsidRPr="00FB21F5">
              <w:t xml:space="preserve">Seite </w:t>
            </w:r>
            <w:r>
              <w:t>106: A.5, A.6 und A.9</w:t>
            </w:r>
          </w:p>
        </w:tc>
      </w:tr>
      <w:tr w:rsidR="00CF0667" w:rsidRPr="00AA6B62" w14:paraId="1AED7ED1" w14:textId="77777777" w:rsidTr="00AC51E9">
        <w:trPr>
          <w:trHeight w:val="284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5A8F930" w14:textId="77777777" w:rsidR="00CF0667" w:rsidRPr="00AA6B62" w:rsidRDefault="00CF0667" w:rsidP="00B84E4F">
            <w:pPr>
              <w:pStyle w:val="ekvtabelle"/>
            </w:pPr>
            <w:r w:rsidRPr="00AA6B62">
              <w:t>6.</w:t>
            </w:r>
          </w:p>
        </w:tc>
        <w:tc>
          <w:tcPr>
            <w:tcW w:w="3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6C9F26" w14:textId="018414A1" w:rsidR="00CF0667" w:rsidRPr="00AA6B62" w:rsidRDefault="00CF0667" w:rsidP="00B84E4F">
            <w:pPr>
              <w:pStyle w:val="ekvtabelle"/>
            </w:pPr>
            <w:r w:rsidRPr="00AA6B62">
              <w:t>Ich kann lineare Ungleichungen lösen.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822402F" w14:textId="5956097D" w:rsidR="00CF0667" w:rsidRPr="00AA6B62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5051A92" w14:textId="0A018256" w:rsidR="00CF0667" w:rsidRPr="00AA6B62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FD94888" w14:textId="3725C5E7" w:rsidR="00CF0667" w:rsidRPr="00AA6B62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DC035B1" w14:textId="777CA14F" w:rsidR="00CF0667" w:rsidRPr="00AA6B62" w:rsidRDefault="00CF0667" w:rsidP="005D30D9">
            <w:pPr>
              <w:pStyle w:val="ekvtabelle"/>
            </w:pPr>
            <w:r w:rsidRPr="00AA6B62">
              <w:t>Beispiel 1 auf Seite 87</w:t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1D88830" w14:textId="31EDDC6B" w:rsidR="00CF0667" w:rsidRPr="00AA6B62" w:rsidRDefault="00CF0667" w:rsidP="005D30D9">
            <w:pPr>
              <w:pStyle w:val="ekvtabelle"/>
            </w:pPr>
            <w:r w:rsidRPr="00AA6B62">
              <w:t>Seite 201: A.6 und A.8</w:t>
            </w:r>
          </w:p>
        </w:tc>
      </w:tr>
      <w:tr w:rsidR="00CF0667" w14:paraId="3364AD81" w14:textId="77777777" w:rsidTr="00AC51E9">
        <w:trPr>
          <w:trHeight w:val="284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426E8A0" w14:textId="77777777" w:rsidR="00CF0667" w:rsidRPr="00FB21F5" w:rsidRDefault="00CF0667" w:rsidP="00B84E4F">
            <w:pPr>
              <w:pStyle w:val="ekvtabelle"/>
            </w:pPr>
            <w:r w:rsidRPr="00FB21F5">
              <w:t>7</w:t>
            </w:r>
            <w:r>
              <w:t>.</w:t>
            </w:r>
          </w:p>
        </w:tc>
        <w:tc>
          <w:tcPr>
            <w:tcW w:w="3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3B70DA8" w14:textId="59468A19" w:rsidR="00CF0667" w:rsidRPr="00FB21F5" w:rsidRDefault="00CF0667" w:rsidP="00B84E4F">
            <w:pPr>
              <w:pStyle w:val="ekvtabelle"/>
            </w:pPr>
            <w:r w:rsidRPr="00FB21F5">
              <w:t>Ich kann mithilfe von Termen und Gleichungen Anwendungsaufgaben lösen.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0939D1B" w14:textId="305055FA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9FEDBB1" w14:textId="1E0127FB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3EE8B3" w14:textId="7980ABB7" w:rsidR="00CF0667" w:rsidRPr="00FB21F5" w:rsidRDefault="00CF0667" w:rsidP="00FB21F5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571D4E0" w14:textId="05BF812A" w:rsidR="00CF0667" w:rsidRPr="00FB21F5" w:rsidRDefault="00CF0667" w:rsidP="005D30D9">
            <w:pPr>
              <w:pStyle w:val="ekvtabelle"/>
            </w:pPr>
            <w:r w:rsidRPr="00FB21F5">
              <w:t>Beispiel</w:t>
            </w:r>
            <w:r>
              <w:t>e 1 und 2</w:t>
            </w:r>
            <w:r w:rsidRPr="00FB21F5">
              <w:t xml:space="preserve"> auf Seite </w:t>
            </w:r>
            <w:r>
              <w:t>95 und Seite 96</w:t>
            </w:r>
          </w:p>
        </w:tc>
        <w:tc>
          <w:tcPr>
            <w:tcW w:w="2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64515DD" w14:textId="15A89928" w:rsidR="00CF0667" w:rsidRPr="00FB21F5" w:rsidRDefault="00CF0667">
            <w:pPr>
              <w:pStyle w:val="ekvtabelle"/>
            </w:pPr>
            <w:r w:rsidRPr="00FB21F5">
              <w:t xml:space="preserve">Seite </w:t>
            </w:r>
            <w:r>
              <w:t>108: A.14 bis A.16</w:t>
            </w:r>
          </w:p>
        </w:tc>
      </w:tr>
    </w:tbl>
    <w:p w14:paraId="38610F1F" w14:textId="399D4B8B" w:rsidR="00E32E7D" w:rsidRDefault="00E32E7D" w:rsidP="00E32E7D">
      <w:pPr>
        <w:pStyle w:val="ekvgrundtexthalbe"/>
        <w:rPr>
          <w:lang w:eastAsia="de-DE"/>
        </w:rPr>
      </w:pPr>
    </w:p>
    <w:p w14:paraId="7E8DE941" w14:textId="77777777" w:rsidR="00E32E7D" w:rsidRPr="00511AB5" w:rsidRDefault="00E32E7D" w:rsidP="00FB21F5">
      <w:pPr>
        <w:pStyle w:val="ekvaufgabe2-4sp"/>
      </w:pPr>
      <w:r w:rsidRPr="00511AB5">
        <w:t>Überprüfe deine Einschätzung.</w:t>
      </w:r>
    </w:p>
    <w:p w14:paraId="253A7061" w14:textId="77777777" w:rsidR="00E32E7D" w:rsidRDefault="00E32E7D" w:rsidP="00E32E7D">
      <w:pPr>
        <w:pStyle w:val="ekvaufgabe2-4sp"/>
      </w:pPr>
    </w:p>
    <w:p w14:paraId="4DF60630" w14:textId="77777777" w:rsidR="00CC5BD4" w:rsidRPr="00287B24" w:rsidRDefault="00CC5BD4" w:rsidP="00CC5BD4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01E5B5D6" wp14:editId="647D8445">
            <wp:extent cx="215900" cy="213360"/>
            <wp:effectExtent l="0" t="0" r="0" b="0"/>
            <wp:docPr id="71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4E2E" w14:textId="725449F1" w:rsidR="00E32E7D" w:rsidRPr="009A7175" w:rsidRDefault="00E32E7D" w:rsidP="009A7175">
      <w:pPr>
        <w:pStyle w:val="ekvaufgabe2-4sp"/>
        <w:rPr>
          <w:b/>
        </w:rPr>
      </w:pPr>
      <w:r w:rsidRPr="009A7175">
        <w:rPr>
          <w:rStyle w:val="ekvnummerierung"/>
        </w:rPr>
        <w:t>Zu 1</w:t>
      </w:r>
      <w:r w:rsidR="007D580F">
        <w:rPr>
          <w:rStyle w:val="ekvnummerierung"/>
        </w:rPr>
        <w:t>.</w:t>
      </w:r>
      <w:r w:rsidRPr="009A7175">
        <w:rPr>
          <w:b/>
        </w:rPr>
        <w:t xml:space="preserve">  Terme mit einer Variablen aufstellen und Werte berechnen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1"/>
        <w:gridCol w:w="284"/>
        <w:gridCol w:w="2931"/>
      </w:tblGrid>
      <w:tr w:rsidR="00AA5989" w:rsidRPr="002D33A8" w14:paraId="0DD581B0" w14:textId="77777777" w:rsidTr="00B84E4F">
        <w:trPr>
          <w:trHeight w:val="284"/>
        </w:trPr>
        <w:tc>
          <w:tcPr>
            <w:tcW w:w="6141" w:type="dxa"/>
            <w:shd w:val="clear" w:color="auto" w:fill="auto"/>
          </w:tcPr>
          <w:p w14:paraId="40BC2662" w14:textId="1734ACFE" w:rsidR="00AA5989" w:rsidRDefault="00AA5989" w:rsidP="00AA5989">
            <w:pPr>
              <w:pStyle w:val="ekvaufgabe2-4sp"/>
            </w:pPr>
            <w:r>
              <w:t>Aus Plättchen in Form von Dreiecken werden Figuren gelegt.</w:t>
            </w:r>
          </w:p>
          <w:p w14:paraId="0D195831" w14:textId="77777777" w:rsidR="00AA5989" w:rsidRDefault="00AA5989" w:rsidP="00AA5989">
            <w:pPr>
              <w:pStyle w:val="ekvaufgabe2-4sp"/>
            </w:pPr>
            <w:r>
              <w:t>a)</w:t>
            </w:r>
            <w:r>
              <w:tab/>
              <w:t>Bestimme, wie viele Plättchen man für die 4. Figur braucht.</w:t>
            </w:r>
          </w:p>
          <w:p w14:paraId="20591A6E" w14:textId="7C42B97C" w:rsidR="00AA5989" w:rsidRDefault="00AA5989" w:rsidP="00AA5989">
            <w:pPr>
              <w:pStyle w:val="ekvaufgabe2-4sp"/>
            </w:pPr>
            <w:r>
              <w:t>b)</w:t>
            </w:r>
            <w:r>
              <w:tab/>
              <w:t xml:space="preserve">Stelle einen Term auf, der angibt, wie viele Plättchen man für die </w:t>
            </w:r>
            <w:r w:rsidR="00CF0667">
              <w:br/>
            </w:r>
            <w:r>
              <w:t>n</w:t>
            </w:r>
            <w:r w:rsidR="00CF0667">
              <w:t>-</w:t>
            </w:r>
            <w:r>
              <w:t>te Figur braucht.</w:t>
            </w:r>
          </w:p>
          <w:p w14:paraId="1557C482" w14:textId="25F616EC" w:rsidR="00AA5989" w:rsidRPr="002D33A8" w:rsidRDefault="00AA5989" w:rsidP="00AA5989">
            <w:pPr>
              <w:pStyle w:val="ekvaufgabe2-4sp"/>
            </w:pPr>
            <w:r>
              <w:t>c)</w:t>
            </w:r>
            <w:r>
              <w:tab/>
              <w:t>Berechne, wie viele Plättchen man benötigt, wenn man die 300. Figur legen möchte.</w:t>
            </w:r>
          </w:p>
        </w:tc>
        <w:tc>
          <w:tcPr>
            <w:tcW w:w="284" w:type="dxa"/>
            <w:shd w:val="clear" w:color="auto" w:fill="auto"/>
          </w:tcPr>
          <w:p w14:paraId="631A5AD5" w14:textId="77777777" w:rsidR="00AA5989" w:rsidRPr="002D33A8" w:rsidRDefault="00AA5989" w:rsidP="00B84E4F">
            <w:pPr>
              <w:pStyle w:val="ekvbild"/>
            </w:pPr>
          </w:p>
        </w:tc>
        <w:tc>
          <w:tcPr>
            <w:tcW w:w="2931" w:type="dxa"/>
            <w:shd w:val="clear" w:color="auto" w:fill="auto"/>
          </w:tcPr>
          <w:p w14:paraId="051B92A5" w14:textId="77777777" w:rsidR="00AA5989" w:rsidRPr="002D33A8" w:rsidRDefault="005B6111" w:rsidP="000C0201">
            <w:pPr>
              <w:pStyle w:val="ekvbild"/>
            </w:pPr>
            <w:r>
              <w:rPr>
                <w:noProof/>
                <w:lang w:eastAsia="de-DE"/>
              </w:rPr>
              <w:drawing>
                <wp:inline distT="0" distB="0" distL="0" distR="0" wp14:anchorId="3E482761" wp14:editId="711B9CB0">
                  <wp:extent cx="1838325" cy="1266825"/>
                  <wp:effectExtent l="0" t="0" r="9525" b="9525"/>
                  <wp:docPr id="18" name="Grafik 18" descr="I:\Klett_WORD_Mathe\733974_LS_7_SH_DUA\733974_Word_Print\733974_Schmuckelemente\SE96733471_G_CO_K05_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Klett_WORD_Mathe\733974_LS_7_SH_DUA\733974_Word_Print\733974_Schmuckelemente\SE96733471_G_CO_K05_A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DCE3D3" w14:textId="77777777" w:rsidR="00E32E7D" w:rsidRDefault="00E32E7D" w:rsidP="00E32E7D">
      <w:pPr>
        <w:pStyle w:val="ekvgrundtexthalbe"/>
        <w:rPr>
          <w:lang w:val="fr-FR"/>
        </w:rPr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E32E7D" w14:paraId="634A0FB2" w14:textId="77777777" w:rsidTr="000105A6">
        <w:trPr>
          <w:trHeight w:hRule="exact" w:val="142"/>
        </w:trPr>
        <w:tc>
          <w:tcPr>
            <w:tcW w:w="142" w:type="dxa"/>
            <w:tcBorders>
              <w:top w:val="nil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7F1CF9E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5AC147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9A1BA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24C51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1AAE0C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37CD8D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97F86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C20DBF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3A338B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C3C83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E4592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F3D9E2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9E8848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31D4F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C4B79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C2FE5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A4CA3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2EF768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A3EAB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716DF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89468A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7EE8C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B47FD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9956B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A15F4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D0559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6F9FC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05151C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BA6FC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5FA34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0891A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C93F1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861366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nil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01A2F2D2" w14:textId="77777777" w:rsidR="00E32E7D" w:rsidRDefault="00E32E7D">
            <w:pPr>
              <w:pStyle w:val="ekvtabellezentriert"/>
            </w:pPr>
          </w:p>
        </w:tc>
      </w:tr>
      <w:tr w:rsidR="00E32E7D" w14:paraId="28CF708B" w14:textId="77777777" w:rsidTr="000105A6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2B48FC5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05E21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BF343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843141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66CF0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22535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6E3B86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925F6B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075FC1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5571C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FB7EB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43929F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00CC45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D46FD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D3036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35D1F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C4EB3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815C5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BFBBD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95D8D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4AD3AC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4B4A96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D2B3D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B4A5BD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B2BA1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9A2D3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C68D8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E310E8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B06FC4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609023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A6CA5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ACC3E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5E3F7B2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35A2276E" w14:textId="77777777" w:rsidR="00E32E7D" w:rsidRDefault="00E32E7D">
            <w:pPr>
              <w:pStyle w:val="ekvtabellezentriert"/>
            </w:pPr>
          </w:p>
        </w:tc>
      </w:tr>
      <w:tr w:rsidR="00E32E7D" w14:paraId="5EBE31C3" w14:textId="77777777" w:rsidTr="000105A6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391D463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31B448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21EB9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5861F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B4081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2A74AC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EB6CE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BDF33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2289D9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33439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8B4AA2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5EFAF9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31355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5D8F90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FD5EC3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CD2D03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89D11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26A79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F8E01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FBAADA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A48F8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23CA5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B158B2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488F99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DBF13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1C0CEB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CC86F7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683E2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24706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2F8CF0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29F39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72B15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0AF79A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28C9BF57" w14:textId="77777777" w:rsidR="00E32E7D" w:rsidRDefault="00E32E7D">
            <w:pPr>
              <w:pStyle w:val="ekvtabellezentriert"/>
            </w:pPr>
          </w:p>
        </w:tc>
      </w:tr>
      <w:tr w:rsidR="00E32E7D" w14:paraId="5B186AFB" w14:textId="77777777" w:rsidTr="000105A6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4187F8C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85FDC9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9D33D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DB7DE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7AC25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47F5EC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62B3F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69F81E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047F72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3E06FE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431AC4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AA692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9186D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EFAA0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5A649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D11E7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8A848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0A61C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756782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B4CF82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2D853D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156C7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0F0149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55381A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A1F3D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313F82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2334A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A8A22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61425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3B598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E659F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17703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837D87F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71797207" w14:textId="77777777" w:rsidR="00E32E7D" w:rsidRDefault="00E32E7D">
            <w:pPr>
              <w:pStyle w:val="ekvtabellezentriert"/>
            </w:pPr>
          </w:p>
        </w:tc>
      </w:tr>
      <w:tr w:rsidR="00E32E7D" w14:paraId="1C872AF1" w14:textId="77777777" w:rsidTr="000105A6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52CD038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0C9AC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499694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68A51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92CE4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BFF7E8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3A62F5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72702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6462CD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32FA5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B9B07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B3CA8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6D7C3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42A49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B11C8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A15C6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963066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6F98A9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468F4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F3A17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486F44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85626B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188CB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4DBAFA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EDC18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27270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11D59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3CFB9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8BDC7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95A58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FD412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BA609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17993A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4A5E3E41" w14:textId="77777777" w:rsidR="00E32E7D" w:rsidRDefault="00E32E7D">
            <w:pPr>
              <w:pStyle w:val="ekvtabellezentriert"/>
            </w:pPr>
          </w:p>
        </w:tc>
      </w:tr>
      <w:tr w:rsidR="00E32E7D" w14:paraId="23BFE1AC" w14:textId="77777777" w:rsidTr="000105A6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0887258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3B7C54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17D35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1474D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0D274A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D1244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66863F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D00E3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BD334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264536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DE15E6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EE8AA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49F33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304A14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3AC1D4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EAEEC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D7098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3966E8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1AA74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2911DA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42B39A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94EA48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0B0DC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81DA9B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504EAC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AFECE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20F3A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B2FFFF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B7ABC3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9225A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BC261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80DAB0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F6601C1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675E3263" w14:textId="77777777" w:rsidR="00E32E7D" w:rsidRDefault="00E32E7D">
            <w:pPr>
              <w:pStyle w:val="ekvtabellezentriert"/>
            </w:pPr>
          </w:p>
        </w:tc>
      </w:tr>
      <w:tr w:rsidR="00E32E7D" w14:paraId="2DDFB7AD" w14:textId="77777777" w:rsidTr="000105A6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134157E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CD7142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22C51E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4F57A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3E151E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0F7D9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B518A3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230CFC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59EDC2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71AC0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E2325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B0D46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7D0FC6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701A3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2A99FA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05F434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A3F02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941C6D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B75ED6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622B88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D0E00F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47C93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5FE1EE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F3CC3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3EF684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811C8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30369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AC217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8DC44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B09C8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71F01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145E4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5726F70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5229EFC2" w14:textId="77777777" w:rsidR="00E32E7D" w:rsidRDefault="00E32E7D">
            <w:pPr>
              <w:pStyle w:val="ekvtabellezentriert"/>
            </w:pPr>
          </w:p>
        </w:tc>
      </w:tr>
      <w:tr w:rsidR="00E32E7D" w14:paraId="03658CB8" w14:textId="77777777" w:rsidTr="000105A6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7A96254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215F9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45E4B9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86272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598304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81B17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831F7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5AF94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61961D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CC7C7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DCF632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1CAAE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D5864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08C751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77572A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FBBAB4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A6E1B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62E0D4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FC0814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2BB5B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2E7072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0AE6B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42027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C65CFC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E197E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8D6E1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C5DEF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06BB4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84BCEE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4D3AE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D9EDA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7E5CC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B95086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4D52FA9F" w14:textId="77777777" w:rsidR="00E32E7D" w:rsidRDefault="00E32E7D">
            <w:pPr>
              <w:pStyle w:val="ekvtabellezentriert"/>
            </w:pPr>
          </w:p>
        </w:tc>
      </w:tr>
      <w:tr w:rsidR="00E32E7D" w14:paraId="1DBB0D03" w14:textId="77777777" w:rsidTr="000105A6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69D411F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7C2D1A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F1DD1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BBAAF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9BEB3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9AF96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5E407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CDB74C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1C2A4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58E7E7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695AC0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F5C03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DAF95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9D04E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D2F56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1C58B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8338A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021E51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F5D9B0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5127F2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A4691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B6139A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BECA30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37906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AB63E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24A6C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91FF96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B0236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24B4D0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DD8111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51474A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CCAECB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FE863CD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21498D36" w14:textId="77777777" w:rsidR="00E32E7D" w:rsidRDefault="00E32E7D">
            <w:pPr>
              <w:pStyle w:val="ekvtabellezentriert"/>
            </w:pPr>
          </w:p>
        </w:tc>
      </w:tr>
      <w:tr w:rsidR="00E32E7D" w14:paraId="34FC3226" w14:textId="77777777" w:rsidTr="000105A6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2BEEEF0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53B4B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48583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6C6B3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259791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8740F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8D44D3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A3698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F1480D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9F8A4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898FD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607CE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A49A8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C953D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A1F8F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D89C1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E98E2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FE5C0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D1E7DA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5C71DB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2CD1D6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EEADC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8E44B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8EF505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FE9D8F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9367BB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35D80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AE553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073D4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C685A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029F6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3AAFC2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99338C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7D5B5C98" w14:textId="77777777" w:rsidR="00E32E7D" w:rsidRDefault="00E32E7D">
            <w:pPr>
              <w:pStyle w:val="ekvtabellezentriert"/>
            </w:pPr>
          </w:p>
        </w:tc>
      </w:tr>
      <w:tr w:rsidR="00E32E7D" w14:paraId="29F1BA59" w14:textId="77777777" w:rsidTr="000105A6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4A1CAA4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8BC604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C61D0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455110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7A1D5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C390F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9DBDE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8A52B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93A7C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9916F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0123A0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648D88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A7F03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B8204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BB7F5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10F8F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2BAC7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8331E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1F713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34751A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21350A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08DA5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AE5CF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30F2F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E54D3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3CFF10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5F50D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2AE49F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359339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1E23F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56A65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37B81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69D0599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20EC7282" w14:textId="77777777" w:rsidR="00E32E7D" w:rsidRDefault="00E32E7D">
            <w:pPr>
              <w:pStyle w:val="ekvtabellezentriert"/>
            </w:pPr>
          </w:p>
        </w:tc>
      </w:tr>
      <w:tr w:rsidR="00E32E7D" w14:paraId="347BDA9A" w14:textId="77777777" w:rsidTr="000105A6">
        <w:trPr>
          <w:trHeight w:hRule="exact" w:val="142"/>
        </w:trPr>
        <w:tc>
          <w:tcPr>
            <w:tcW w:w="142" w:type="dxa"/>
            <w:tcBorders>
              <w:top w:val="single" w:sz="2" w:space="0" w:color="333333"/>
              <w:left w:val="nil"/>
              <w:bottom w:val="nil"/>
              <w:right w:val="single" w:sz="2" w:space="0" w:color="333333"/>
            </w:tcBorders>
            <w:vAlign w:val="center"/>
          </w:tcPr>
          <w:p w14:paraId="3986A8F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E0E0F1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C66822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39C226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7E0BC9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3AF80F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EF244B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F43E06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A05804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017E77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0184DE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F713FD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6AA88B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74CF46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E491EA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629196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1C125A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9CDE38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A9DF7C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9364E7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36C797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37D262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32D37B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8BEBB3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8205FF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D0DF7F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BEEC75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2619A0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55E3D6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B6784B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D5B65E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662224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DC97D7E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nil"/>
              <w:right w:val="nil"/>
            </w:tcBorders>
            <w:vAlign w:val="center"/>
          </w:tcPr>
          <w:p w14:paraId="75E02F19" w14:textId="77777777" w:rsidR="00E32E7D" w:rsidRDefault="00E32E7D">
            <w:pPr>
              <w:pStyle w:val="ekvtabellezentriert"/>
            </w:pPr>
          </w:p>
        </w:tc>
      </w:tr>
    </w:tbl>
    <w:p w14:paraId="0E7E1DFD" w14:textId="77777777" w:rsidR="00AC51E9" w:rsidRDefault="00AC51E9" w:rsidP="009A7175">
      <w:pPr>
        <w:pStyle w:val="ekvaufgabe2-4sp"/>
        <w:rPr>
          <w:rStyle w:val="ekvnummerierung"/>
        </w:rPr>
        <w:sectPr w:rsidR="00AC51E9" w:rsidSect="00000D7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454" w:right="1276" w:bottom="1531" w:left="1276" w:header="454" w:footer="454" w:gutter="0"/>
          <w:pgNumType w:start="135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60257D" w:rsidRPr="00C172AE" w14:paraId="706603A1" w14:textId="77777777" w:rsidTr="004B50DC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75136CC" w14:textId="77777777" w:rsidR="0060257D" w:rsidRPr="00AE65F6" w:rsidRDefault="0060257D" w:rsidP="004B50DC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FF951" w14:textId="59F33BF5" w:rsidR="0060257D" w:rsidRPr="00FE23B5" w:rsidRDefault="006A2345" w:rsidP="004B50DC">
            <w:pPr>
              <w:pStyle w:val="ekvkolumnentitel"/>
              <w:pageBreakBefore/>
            </w:pPr>
            <w:r>
              <w:t>III Gleichung</w:t>
            </w:r>
            <w:r w:rsidRPr="00B80401">
              <w:t>en, 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C5DA8" w14:textId="77777777" w:rsidR="0060257D" w:rsidRPr="007C1230" w:rsidRDefault="0060257D" w:rsidP="004B50DC">
            <w:pPr>
              <w:pStyle w:val="ekvkolumnentitel"/>
              <w:pageBreakBefore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1EFF0" w14:textId="77777777" w:rsidR="0060257D" w:rsidRPr="007C1230" w:rsidRDefault="0060257D" w:rsidP="004B50DC">
            <w:pPr>
              <w:pStyle w:val="ekvkolumnentitel"/>
              <w:pageBreakBefore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EB868" w14:textId="77777777" w:rsidR="0060257D" w:rsidRPr="007C1230" w:rsidRDefault="0060257D" w:rsidP="004B50DC">
            <w:pPr>
              <w:pStyle w:val="ekvkvnummer"/>
              <w:pageBreakBefore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35754F0A" w14:textId="77777777" w:rsidR="0060257D" w:rsidRPr="007636A0" w:rsidRDefault="0060257D" w:rsidP="004B50DC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60257D" w:rsidRPr="00BF17F2" w14:paraId="31198611" w14:textId="77777777" w:rsidTr="004B50D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4A61EE4" w14:textId="77777777" w:rsidR="0060257D" w:rsidRDefault="0060257D" w:rsidP="004B50DC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4B56EDB8" wp14:editId="60EA8754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FBDDC8" w14:textId="77777777" w:rsidR="0060257D" w:rsidRDefault="0060257D" w:rsidP="004B50DC">
            <w:pPr>
              <w:rPr>
                <w:color w:val="FFFFFF" w:themeColor="background1"/>
              </w:rPr>
            </w:pPr>
          </w:p>
          <w:p w14:paraId="30780A0A" w14:textId="77777777" w:rsidR="0060257D" w:rsidRPr="00BF17F2" w:rsidRDefault="0060257D" w:rsidP="004B50DC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0825E6F2" w14:textId="77777777" w:rsidR="0060257D" w:rsidRPr="00BF17F2" w:rsidRDefault="0060257D" w:rsidP="004B50DC">
            <w:pPr>
              <w:rPr>
                <w:color w:val="FFFFFF" w:themeColor="background1"/>
              </w:rPr>
            </w:pPr>
          </w:p>
        </w:tc>
      </w:tr>
    </w:tbl>
    <w:p w14:paraId="3B38FDD6" w14:textId="63643FB2" w:rsidR="00E32E7D" w:rsidRPr="009A7175" w:rsidRDefault="00E32E7D" w:rsidP="009A7175">
      <w:pPr>
        <w:pStyle w:val="ekvaufgabe2-4sp"/>
      </w:pPr>
      <w:r w:rsidRPr="009A7175">
        <w:rPr>
          <w:rStyle w:val="ekvnummerierung"/>
        </w:rPr>
        <w:t>Zu 2</w:t>
      </w:r>
      <w:r w:rsidR="007D580F">
        <w:rPr>
          <w:rStyle w:val="ekvnummerierung"/>
        </w:rPr>
        <w:t>.</w:t>
      </w:r>
      <w:r w:rsidRPr="009A7175">
        <w:rPr>
          <w:b/>
        </w:rPr>
        <w:t xml:space="preserve">  Terme vereinfachen</w:t>
      </w:r>
      <w:r w:rsidRPr="009A7175">
        <w:t xml:space="preserve"> </w:t>
      </w:r>
    </w:p>
    <w:p w14:paraId="146ED569" w14:textId="77777777" w:rsidR="00E32E7D" w:rsidRDefault="00E32E7D" w:rsidP="00E32E7D">
      <w:pPr>
        <w:pStyle w:val="ekvaufgabe2-4sp"/>
      </w:pPr>
      <w:r>
        <w:t>Vereinfache den Term.</w:t>
      </w:r>
    </w:p>
    <w:p w14:paraId="7AFDC860" w14:textId="77777777" w:rsidR="00E32E7D" w:rsidRDefault="00FB21F5" w:rsidP="00FB21F5">
      <w:pPr>
        <w:pStyle w:val="ekvaufgabe3-6sp"/>
        <w:rPr>
          <w:lang w:val="en-US"/>
        </w:rPr>
      </w:pPr>
      <w:r>
        <w:rPr>
          <w:lang w:val="en-IN"/>
        </w:rPr>
        <w:t>a)</w:t>
      </w:r>
      <w:r>
        <w:rPr>
          <w:lang w:val="en-IN"/>
        </w:rPr>
        <w:tab/>
      </w:r>
      <m:oMath>
        <m:r>
          <m:rPr>
            <m:sty m:val="p"/>
          </m:rPr>
          <w:rPr>
            <w:rFonts w:ascii="Cambria Math" w:hAnsi="Cambria Math"/>
            <w:lang w:val="en-IN"/>
          </w:rPr>
          <m:t>3⋅x-x+4⋅x-2⋅x-5⋅x</m:t>
        </m:r>
      </m:oMath>
      <w:r w:rsidR="009A7175">
        <w:rPr>
          <w:lang w:val="en-IN"/>
        </w:rPr>
        <w:tab/>
      </w:r>
      <w:r w:rsidR="00E32E7D">
        <w:rPr>
          <w:lang w:val="en-IN"/>
        </w:rPr>
        <w:t>b)</w:t>
      </w:r>
      <w:r w:rsidR="00E32E7D">
        <w:rPr>
          <w:lang w:val="en-IN"/>
        </w:rPr>
        <w:tab/>
      </w:r>
      <m:oMath>
        <m:r>
          <m:rPr>
            <m:sty m:val="p"/>
          </m:rPr>
          <w:rPr>
            <w:rFonts w:ascii="Cambria Math" w:hAnsi="Cambria Math"/>
            <w:szCs w:val="18"/>
            <w:lang w:val="en-IN"/>
          </w:rPr>
          <m:t>7⋅t-t⋅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  <w:lang w:val="en-IN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Cs w:val="18"/>
            <w:lang w:val="en-IN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  <w:lang w:val="en-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Cs w:val="18"/>
            <w:lang w:val="en-IN"/>
          </w:rPr>
          <m:t>⋅t</m:t>
        </m:r>
      </m:oMath>
      <w:r w:rsidRPr="00FB21F5">
        <w:rPr>
          <w:rFonts w:eastAsiaTheme="minorEastAsia"/>
          <w:szCs w:val="18"/>
          <w:lang w:val="en-IN"/>
        </w:rPr>
        <w:tab/>
      </w:r>
      <w:r w:rsidR="00E32E7D">
        <w:rPr>
          <w:lang w:val="en-IN"/>
        </w:rPr>
        <w:tab/>
      </w:r>
      <w:r>
        <w:rPr>
          <w:lang w:val="en-US"/>
        </w:rPr>
        <w:t>c)</w:t>
      </w:r>
      <w:r>
        <w:rPr>
          <w:lang w:val="en-US"/>
        </w:rPr>
        <w:tab/>
      </w:r>
      <m:oMath>
        <m:r>
          <m:rPr>
            <m:sty m:val="p"/>
          </m:rPr>
          <w:rPr>
            <w:rFonts w:ascii="Cambria Math" w:hAnsi="Cambria Math"/>
            <w:lang w:val="en-US"/>
          </w:rPr>
          <m:t>2,3⋅x-0,8+3</m:t>
        </m:r>
        <m:r>
          <m:rPr>
            <m:sty m:val="p"/>
          </m:rPr>
          <w:rPr>
            <w:rFonts w:ascii="Cambria Math" w:hAnsi="Cambria Math"/>
            <w:szCs w:val="18"/>
            <w:lang w:val="en-IN"/>
          </w:rPr>
          <m:t>⋅</m:t>
        </m:r>
        <m:r>
          <m:rPr>
            <m:sty m:val="p"/>
          </m:rPr>
          <w:rPr>
            <w:rFonts w:ascii="Cambria Math" w:hAnsi="Cambria Math"/>
            <w:lang w:val="en-US"/>
          </w:rPr>
          <m:t>x</m:t>
        </m:r>
      </m:oMath>
    </w:p>
    <w:p w14:paraId="74FD03A8" w14:textId="77777777" w:rsidR="00E32E7D" w:rsidRDefault="00E32E7D" w:rsidP="00E32E7D">
      <w:pPr>
        <w:pStyle w:val="ekvgrundtexthalbe"/>
        <w:rPr>
          <w:lang w:val="en-IN"/>
        </w:rPr>
      </w:pPr>
    </w:p>
    <w:tbl>
      <w:tblPr>
        <w:tblW w:w="0" w:type="auto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E32E7D" w:rsidRPr="006A2345" w14:paraId="27CC2E6A" w14:textId="77777777" w:rsidTr="00E32E7D">
        <w:trPr>
          <w:trHeight w:hRule="exact" w:val="142"/>
        </w:trPr>
        <w:tc>
          <w:tcPr>
            <w:tcW w:w="142" w:type="dxa"/>
            <w:tcBorders>
              <w:top w:val="nil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29823CB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61107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C1EEC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F2866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1A56F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87E547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73A592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A37E2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2C374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524C3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543434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79F94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25DE36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6E8C30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8DAAC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DD244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C49F8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29476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5A40A5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2D64A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57A30C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BAF312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FD17E7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8AF359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A6960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D6EF5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AA055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9D030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88E9A6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784632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29AB2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98D456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216ABC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7AC9B907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</w:tr>
      <w:tr w:rsidR="00E32E7D" w:rsidRPr="006A2345" w14:paraId="012CDA14" w14:textId="77777777" w:rsidTr="00E32E7D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5F1D6F7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74B56E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5251E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1D17A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20807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EDFEB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E50D10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6EBAC7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002C99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DBBCE49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E5A52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FDB2D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C1DA1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D94A7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909F54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141E1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D2CB52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5CECB67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95DF44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70202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8F51E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454EE6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F0BAC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3B1E0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6FB6D9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6A860D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4992022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72790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F995EE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9DB873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DFDA2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C1877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78183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584599D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</w:tr>
      <w:tr w:rsidR="00E32E7D" w:rsidRPr="006A2345" w14:paraId="40AFDACA" w14:textId="77777777" w:rsidTr="00E32E7D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30B6F17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55AC8B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D2C8F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F74A20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879529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6164F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6AF48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32C91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5A259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61EE3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9FBDF29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AD106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5BC19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B1FC83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D504BC2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C77157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7E39D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7E946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B0FE0F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369B1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8E83A5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11E60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9B37C8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5BC3D67" w14:textId="78EBF61D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8C586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286C4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9CE486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BCF0F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73E647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956096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4B2DB67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97E05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9869FA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0CA8BEE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</w:tr>
      <w:tr w:rsidR="00E32E7D" w:rsidRPr="006A2345" w14:paraId="394E5BEB" w14:textId="77777777" w:rsidTr="00E32E7D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3569466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2BFDC0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567D76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BBE3C8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24681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BA605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80E108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9C72E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2F1687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241F89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EBBF9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2280F7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BA4DB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43172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DB1DB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0EB48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30F689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6ECEE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03FAF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BF8C3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B7282D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11D3F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FE43C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7B5CB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A1E65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0ED1F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994D8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3F8C8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30007F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33F5E09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07530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099A5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872270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2E4F752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</w:tr>
      <w:tr w:rsidR="00E32E7D" w:rsidRPr="006A2345" w14:paraId="774AF0A6" w14:textId="77777777" w:rsidTr="00E32E7D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0E291EC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8EEBB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F6D95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FD18C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FAD58C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3377C6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86CAA9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319862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3CF21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214236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F5FF3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4D971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FAADFB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565C4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2005D6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48CB2F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BB825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884ACD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E8388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CE881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4882E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D36F0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572A79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05300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0FBB9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69C0A77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B4A27B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6E23899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A22A8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45B0C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9B2C7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B0696B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D0EC7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080D0A2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</w:tr>
      <w:tr w:rsidR="00E32E7D" w:rsidRPr="006A2345" w14:paraId="13224A6A" w14:textId="77777777" w:rsidTr="00E32E7D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10FF0DE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3C4816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4A602C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C5270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77A4E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DFE8FA2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9D8FF8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4D001C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E06B4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7F9F8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174B0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A5BDE9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27344D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2605D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B9DE7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199711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959AE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465B98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8AA5A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015042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70B8F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B75808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5D1755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F90705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3318CB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F1538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B1D46B7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D2EC5E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66C013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8779F4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02744A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80D7C2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2E236A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4B583CD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</w:tr>
      <w:tr w:rsidR="00E32E7D" w:rsidRPr="006A2345" w14:paraId="4F3BCE6A" w14:textId="77777777" w:rsidTr="00E32E7D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258D7D3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0A072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C1C21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33F61B7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948B4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AF64C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5B90AA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6DB11B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42AFC2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25D741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63AEB8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D6944D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8401C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44A57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58D1B07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52AFF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364B9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FE88B2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4CED362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D900B5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1050B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F642B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6A617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428E24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7E6AE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FD906D2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3E7A8B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413DA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6E6946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6D7BC0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557AD6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3564E3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03722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1C3F9B76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</w:tr>
      <w:tr w:rsidR="00E32E7D" w:rsidRPr="006A2345" w14:paraId="68F6A89B" w14:textId="77777777" w:rsidTr="00E32E7D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446A9C76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901408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1600F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30EAB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A92B2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EA15E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57B78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28AA1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12B582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CA250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5FC41F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97C275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FE9A7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796B6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19240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C881EC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12546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33D84A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17F20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AE040A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5DDBE44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6D8E6E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1E3E12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5402DF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2FB56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4EAFB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B8F3E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70A8C6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30789F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343F6D6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61352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3FEE1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9E67B7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1BFD8C2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</w:tr>
      <w:tr w:rsidR="00E32E7D" w:rsidRPr="006A2345" w14:paraId="7F959C2B" w14:textId="77777777" w:rsidTr="00E32E7D">
        <w:trPr>
          <w:trHeight w:hRule="exact" w:val="142"/>
        </w:trPr>
        <w:tc>
          <w:tcPr>
            <w:tcW w:w="142" w:type="dxa"/>
            <w:tcBorders>
              <w:top w:val="single" w:sz="2" w:space="0" w:color="333333"/>
              <w:left w:val="nil"/>
              <w:bottom w:val="nil"/>
              <w:right w:val="single" w:sz="2" w:space="0" w:color="333333"/>
            </w:tcBorders>
            <w:vAlign w:val="center"/>
          </w:tcPr>
          <w:p w14:paraId="59AF267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F645DA2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868C99F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70BB45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711ACA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C18FD46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5B93D4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E706DE9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A356893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DF99C9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BF8B70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F934D0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0FF078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2D13EF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069003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73A1532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A4C097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214D0A9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395AB7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FE0371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7AF64E6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EBE8DB7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F4F8E3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A1044E0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D2F1E3D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3A7F45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D55498E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BF39CE8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BD765B1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165296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0F2B9EC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AD37A96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E129D0B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nil"/>
              <w:right w:val="nil"/>
            </w:tcBorders>
            <w:vAlign w:val="center"/>
          </w:tcPr>
          <w:p w14:paraId="7B1F6C95" w14:textId="77777777" w:rsidR="00E32E7D" w:rsidRDefault="00E32E7D">
            <w:pPr>
              <w:pStyle w:val="ekvtabellezentriert"/>
              <w:rPr>
                <w:lang w:val="en-IN"/>
              </w:rPr>
            </w:pPr>
          </w:p>
        </w:tc>
      </w:tr>
    </w:tbl>
    <w:p w14:paraId="29950A32" w14:textId="77777777" w:rsidR="00E32E7D" w:rsidRDefault="00E32E7D" w:rsidP="00E32E7D">
      <w:pPr>
        <w:pStyle w:val="ekvaufgabe2-4sp"/>
        <w:rPr>
          <w:lang w:val="en-IN"/>
        </w:rPr>
      </w:pPr>
    </w:p>
    <w:p w14:paraId="55B4DB48" w14:textId="0DFA47FD" w:rsidR="00E32E7D" w:rsidRPr="009A7175" w:rsidRDefault="00E32E7D" w:rsidP="009A7175">
      <w:pPr>
        <w:pStyle w:val="ekvaufgabe2-4sp"/>
        <w:rPr>
          <w:rStyle w:val="ekvfett"/>
        </w:rPr>
      </w:pPr>
      <w:r w:rsidRPr="009A7175">
        <w:rPr>
          <w:rStyle w:val="ekvnummerierung"/>
        </w:rPr>
        <w:t>Zu 3</w:t>
      </w:r>
      <w:r w:rsidR="007D580F">
        <w:rPr>
          <w:rStyle w:val="ekvnummerierung"/>
        </w:rPr>
        <w:t>.</w:t>
      </w:r>
      <w:r w:rsidRPr="009A7175">
        <w:rPr>
          <w:b/>
        </w:rPr>
        <w:t xml:space="preserve">  Ausmultiplizieren und Ausklammern</w:t>
      </w:r>
    </w:p>
    <w:p w14:paraId="164D3F10" w14:textId="77777777" w:rsidR="00E32E7D" w:rsidRDefault="009A7175" w:rsidP="00E32E7D">
      <w:pPr>
        <w:pStyle w:val="ekvaufgabe2-4sp"/>
      </w:pPr>
      <w:r>
        <w:t>a)</w:t>
      </w:r>
      <w:r>
        <w:tab/>
      </w:r>
      <w:r w:rsidR="00E32E7D">
        <w:t>Vereinfache den Term durch Ausmultiplizieren.</w:t>
      </w:r>
    </w:p>
    <w:p w14:paraId="2C78FD7D" w14:textId="77777777" w:rsidR="00E32E7D" w:rsidRDefault="009A7175" w:rsidP="00E32E7D">
      <w:pPr>
        <w:pStyle w:val="ekvaufgabe2-4sp"/>
        <w:rPr>
          <w:lang w:val="fr-FR"/>
        </w:rPr>
      </w:pPr>
      <w:r>
        <w:rPr>
          <w:lang w:val="fr-FR"/>
        </w:rPr>
        <w:t>1)</w:t>
      </w:r>
      <w:r>
        <w:rPr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(3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y-4,2)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(</m:t>
        </m:r>
        <m:r>
          <m:rPr>
            <m:sty m:val="p"/>
          </m:rPr>
          <w:rPr>
            <w:rFonts w:ascii="Cambria Math" w:hAnsi="Cambria Math"/>
            <w:szCs w:val="18"/>
            <w:lang w:val="fr-FR"/>
          </w:rPr>
          <m:t>-</m:t>
        </m:r>
        <m:r>
          <m:rPr>
            <m:sty m:val="p"/>
          </m:rPr>
          <w:rPr>
            <w:rFonts w:ascii="Cambria Math" w:hAnsi="Cambria Math"/>
            <w:lang w:val="fr-FR"/>
          </w:rPr>
          <m:t>1)</m:t>
        </m:r>
      </m:oMath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2)</w:t>
      </w:r>
      <w:r>
        <w:rPr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7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(2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r+11)-(5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r-2)</m:t>
        </m:r>
      </m:oMath>
    </w:p>
    <w:p w14:paraId="38A1727C" w14:textId="77777777" w:rsidR="00E32E7D" w:rsidRDefault="009A7175" w:rsidP="00E32E7D">
      <w:pPr>
        <w:pStyle w:val="ekvaufgabe2-4sp"/>
      </w:pPr>
      <w:r>
        <w:t>b)</w:t>
      </w:r>
      <w:r>
        <w:tab/>
      </w:r>
      <w:r w:rsidR="00E32E7D">
        <w:t>Klammere mithilfe des Distributivgesetzes sinnvoll aus.</w:t>
      </w:r>
    </w:p>
    <w:p w14:paraId="24B1E33A" w14:textId="641D5B57" w:rsidR="00E32E7D" w:rsidRDefault="009A7175" w:rsidP="00E32E7D">
      <w:pPr>
        <w:pStyle w:val="ekvaufgabe2-4sp"/>
        <w:rPr>
          <w:position w:val="-20"/>
        </w:rPr>
      </w:pPr>
      <w:r>
        <w:t>1)</w:t>
      </w:r>
      <w:r>
        <w:tab/>
      </w:r>
      <m:oMath>
        <m:r>
          <m:rPr>
            <m:sty m:val="p"/>
          </m:rPr>
          <w:rPr>
            <w:rFonts w:ascii="Cambria Math" w:hAnsi="Cambria Math"/>
            <w:szCs w:val="18"/>
          </w:rPr>
          <m:t>-</m:t>
        </m:r>
        <m:r>
          <m:rPr>
            <m:sty m:val="p"/>
          </m:rPr>
          <w:rPr>
            <w:rFonts w:ascii="Cambria Math" w:hAnsi="Cambria Math"/>
          </w:rPr>
          <m:t>8+16</m:t>
        </m:r>
        <m:r>
          <m:rPr>
            <m:sty m:val="p"/>
          </m:rPr>
          <w:rPr>
            <w:rFonts w:ascii="Cambria Math" w:hAnsi="Cambria Math"/>
            <w:lang w:val="en-IN"/>
          </w:rPr>
          <m:t>⋅</m:t>
        </m:r>
        <m:r>
          <m:rPr>
            <m:sty m:val="p"/>
          </m:rPr>
          <w:rPr>
            <w:rFonts w:ascii="Cambria Math" w:hAnsi="Cambria Math"/>
          </w:rPr>
          <m:t>x</m:t>
        </m:r>
      </m:oMath>
      <w:r>
        <w:tab/>
      </w:r>
      <w:r>
        <w:tab/>
      </w:r>
      <w:r>
        <w:tab/>
        <w:t>2)</w:t>
      </w:r>
      <w:r>
        <w:tab/>
      </w:r>
      <m:oMath>
        <m:r>
          <w:rPr>
            <w:rStyle w:val="ekvabstand50prozent"/>
            <w:rFonts w:ascii="Cambria Math" w:hAnsi="Cambria Math"/>
          </w:rPr>
          <m:t xml:space="preserve"> 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en-IN"/>
          </w:rPr>
          <m:t>⋅</m:t>
        </m:r>
        <m:r>
          <m:rPr>
            <m:sty m:val="p"/>
          </m:rPr>
          <w:rPr>
            <w:rFonts w:ascii="Cambria Math" w:hAnsi="Cambria Math"/>
            <w:szCs w:val="18"/>
          </w:rPr>
          <m:t>x+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</m:oMath>
    </w:p>
    <w:p w14:paraId="5766FC4A" w14:textId="77777777" w:rsidR="00E32E7D" w:rsidRDefault="00E32E7D" w:rsidP="00E32E7D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E32E7D" w:rsidRPr="009A7175" w14:paraId="52375BB1" w14:textId="77777777" w:rsidTr="00D11682">
        <w:trPr>
          <w:trHeight w:hRule="exact" w:val="142"/>
        </w:trPr>
        <w:tc>
          <w:tcPr>
            <w:tcW w:w="142" w:type="dxa"/>
            <w:tcBorders>
              <w:top w:val="nil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24E9830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D540C0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5DCDF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B2844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C883BB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683C6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6E2934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393D2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7EABF4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3B9671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B4C06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3465AE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D1B2DA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6B4688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21A76E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506BC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43DF2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D3B80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48940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62B69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02A82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FA957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C45159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15A9C4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29EF6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FD2820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D2720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96D2E3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92CC3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B265D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F940D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3A701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1EB34B2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nil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07513A54" w14:textId="77777777" w:rsidR="00E32E7D" w:rsidRDefault="00E32E7D">
            <w:pPr>
              <w:pStyle w:val="ekvtabellezentriert"/>
            </w:pPr>
          </w:p>
        </w:tc>
      </w:tr>
      <w:tr w:rsidR="00E32E7D" w:rsidRPr="009A7175" w14:paraId="6EFAA019" w14:textId="77777777" w:rsidTr="00D11682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30C5717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9EA5B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4936C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C63D9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359B8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9C636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9F678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45457F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2BFDDC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5ACBBF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B4D3C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2DE86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390F6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10E2C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8D87F2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93B27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33811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ECFA3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490C0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5EE59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9A6B7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018BC3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F8A47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C9CB4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878A0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C618D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B3A6E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B15D71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EA480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DABAD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3FAD9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F2621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AB4649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4EB41E48" w14:textId="77777777" w:rsidR="00E32E7D" w:rsidRDefault="00E32E7D">
            <w:pPr>
              <w:pStyle w:val="ekvtabellezentriert"/>
            </w:pPr>
          </w:p>
        </w:tc>
      </w:tr>
      <w:tr w:rsidR="00E32E7D" w:rsidRPr="009A7175" w14:paraId="1BD3CE99" w14:textId="77777777" w:rsidTr="00D11682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1FDCC72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D12EE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B01714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6328A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1A63A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6EF71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309B78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6D3445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F06B5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53680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DCB035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04C649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BCE1D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30797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8B01F4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AD7D6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5AFC9C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DBD0F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2EBB9F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84A21B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FBE2A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033594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F55B4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BBC76A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82000A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C55A9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31F40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6AA25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4E253C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B5866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3F33B8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54040E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07A07C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38A48D77" w14:textId="77777777" w:rsidR="00E32E7D" w:rsidRDefault="00E32E7D">
            <w:pPr>
              <w:pStyle w:val="ekvtabellezentriert"/>
            </w:pPr>
          </w:p>
        </w:tc>
      </w:tr>
      <w:tr w:rsidR="00E32E7D" w:rsidRPr="009A7175" w14:paraId="6E6E8926" w14:textId="77777777" w:rsidTr="00D11682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27A9782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B746A2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C1A4F0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55F9F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62297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DE1D7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1E1B0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FFB47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BBDAD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7C6D26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83908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F4BE78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FDFC4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C458F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9674B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08810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4A966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79A5D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DD206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31A2D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417A4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FDFED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27602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A0289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41BE5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30AE4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9AD85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B6AA02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48EDF7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20D13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063EA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9DB40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D104EF4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65B1BB62" w14:textId="77777777" w:rsidR="00E32E7D" w:rsidRDefault="00E32E7D">
            <w:pPr>
              <w:pStyle w:val="ekvtabellezentriert"/>
            </w:pPr>
          </w:p>
        </w:tc>
      </w:tr>
      <w:tr w:rsidR="00E32E7D" w:rsidRPr="009A7175" w14:paraId="35B3AFEC" w14:textId="77777777" w:rsidTr="00D11682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21905BE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21C84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D0D9AE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FC1F2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4309F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2E1D51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B8D26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6DC88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3B406D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78423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915AC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F5538F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378764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5DCA4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C25A26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D4A53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D1CC6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9B341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62ABB7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676F9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B30009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B94797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0418A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31A8E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28E27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85769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23DDB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FCB0C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16CE9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FF1EF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2549DF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3DB0E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0B76389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1672304D" w14:textId="77777777" w:rsidR="00E32E7D" w:rsidRDefault="00E32E7D">
            <w:pPr>
              <w:pStyle w:val="ekvtabellezentriert"/>
            </w:pPr>
          </w:p>
        </w:tc>
      </w:tr>
      <w:tr w:rsidR="00E32E7D" w:rsidRPr="009A7175" w14:paraId="539DB744" w14:textId="77777777" w:rsidTr="00D11682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4970CDA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78F85C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80ABBB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CF3DD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83E7A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259B76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6DD887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BC910E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9B29E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A2E8D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6CB783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6CFB65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92F1B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4F9F4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9CFC5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89883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3CAF4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1D213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8F2BF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959FE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F245B9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0D9FD8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5DF154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412A3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FCD0B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DF4BB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6808B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23238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316E41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38E52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BBD5B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03E34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338518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1185C330" w14:textId="77777777" w:rsidR="00E32E7D" w:rsidRDefault="00E32E7D">
            <w:pPr>
              <w:pStyle w:val="ekvtabellezentriert"/>
            </w:pPr>
          </w:p>
        </w:tc>
      </w:tr>
      <w:tr w:rsidR="00E32E7D" w:rsidRPr="009A7175" w14:paraId="2AA76F5A" w14:textId="77777777" w:rsidTr="00D11682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648C99B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0F1346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734A9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201B5D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AA9BE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2BC4B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2735A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41AA2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2937E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52EA1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4EC602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30CD0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3627D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A4041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3E49E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DA6622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0FA12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A6E14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21C9DB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DBF95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F9090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DBE82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66B44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1EEEE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BF9EA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43585B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57B32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380D67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B0009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B12D87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D07885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05C75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9BD6A16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029BB626" w14:textId="77777777" w:rsidR="00E32E7D" w:rsidRDefault="00E32E7D">
            <w:pPr>
              <w:pStyle w:val="ekvtabellezentriert"/>
            </w:pPr>
          </w:p>
        </w:tc>
      </w:tr>
      <w:tr w:rsidR="00E32E7D" w:rsidRPr="009A7175" w14:paraId="291D2811" w14:textId="77777777" w:rsidTr="00D11682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7467953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4D4D87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4822E8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3F688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98DB9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2C97E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8CB735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13EFC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E34B3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5CA2CB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82336B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9F7AF9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18709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A48CA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B3B77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91DB7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9D6DE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8CF7B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D07794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2C3635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C5F6C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9A61F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AD9A8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10EC7D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F14BC4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8726E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ED266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E6B16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31A06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E3684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247C7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4C84AD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EC9B0A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4A047C30" w14:textId="77777777" w:rsidR="00E32E7D" w:rsidRDefault="00E32E7D">
            <w:pPr>
              <w:pStyle w:val="ekvtabellezentriert"/>
            </w:pPr>
          </w:p>
        </w:tc>
      </w:tr>
      <w:tr w:rsidR="00E32E7D" w:rsidRPr="009A7175" w14:paraId="3DB2667C" w14:textId="77777777" w:rsidTr="00D11682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5E96CA7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E35E6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AA51D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12819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01770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341741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0E35C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329E7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5F707E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F7289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DC84E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E2F17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56963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CD54C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B3A5B3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CA2FA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F9348C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05BC0B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FD6F8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AC13E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83CBC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E2C47E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CE9FB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D1F78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131F1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9D603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2821A0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2CF01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032D4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3ED840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EE6B4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95D31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CEF1F8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3E2572D0" w14:textId="77777777" w:rsidR="00E32E7D" w:rsidRDefault="00E32E7D">
            <w:pPr>
              <w:pStyle w:val="ekvtabellezentriert"/>
            </w:pPr>
          </w:p>
        </w:tc>
      </w:tr>
      <w:tr w:rsidR="00E32E7D" w:rsidRPr="009A7175" w14:paraId="229BACDC" w14:textId="77777777" w:rsidTr="00D11682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0012837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14AD6C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1D987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6FA38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E0C9F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B08F1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6E9CC8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E81714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E4B69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3CD4D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BBDC86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BD9C7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27551F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F9575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98464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CBCE1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ADC46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453CBC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BC710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148B8B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DE30D8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8B1E6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61B3DC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1CB5D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E797AD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56B1DC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61CBD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D680B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15363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CCA86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1645C0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2AE9E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35D3F8E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4B5BFA3C" w14:textId="77777777" w:rsidR="00E32E7D" w:rsidRDefault="00E32E7D">
            <w:pPr>
              <w:pStyle w:val="ekvtabellezentriert"/>
            </w:pPr>
          </w:p>
        </w:tc>
      </w:tr>
      <w:tr w:rsidR="00E32E7D" w:rsidRPr="009A7175" w14:paraId="2FE17460" w14:textId="77777777" w:rsidTr="00D11682">
        <w:trPr>
          <w:trHeight w:hRule="exact" w:val="142"/>
        </w:trPr>
        <w:tc>
          <w:tcPr>
            <w:tcW w:w="142" w:type="dxa"/>
            <w:tcBorders>
              <w:top w:val="single" w:sz="2" w:space="0" w:color="333333"/>
              <w:left w:val="nil"/>
              <w:bottom w:val="nil"/>
              <w:right w:val="single" w:sz="2" w:space="0" w:color="333333"/>
            </w:tcBorders>
            <w:vAlign w:val="center"/>
          </w:tcPr>
          <w:p w14:paraId="49433E5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3BADE2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2E95C8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D8E8EA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102F1E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9064FE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233505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59DFF2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95199E9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A8A625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9EAEC7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47E2A5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72AD2F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0EB867A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692B3C4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507179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C207D81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57B978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171E65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99DB96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2DF31B6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782E610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3C0D09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70E6C4D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F5D71BB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EE0EFC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65B346E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3F72DF7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CAB1395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A1AED1C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6070492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6470DC3" w14:textId="77777777" w:rsidR="00E32E7D" w:rsidRDefault="00E32E7D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EE7B893" w14:textId="77777777" w:rsidR="00E32E7D" w:rsidRDefault="00E32E7D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nil"/>
              <w:right w:val="nil"/>
            </w:tcBorders>
            <w:vAlign w:val="center"/>
          </w:tcPr>
          <w:p w14:paraId="6AA0A4DC" w14:textId="77777777" w:rsidR="00E32E7D" w:rsidRDefault="00E32E7D">
            <w:pPr>
              <w:pStyle w:val="ekvtabellezentriert"/>
            </w:pPr>
          </w:p>
        </w:tc>
      </w:tr>
    </w:tbl>
    <w:p w14:paraId="713995F9" w14:textId="77777777" w:rsidR="004B50DC" w:rsidRDefault="004B50DC" w:rsidP="00CF0667">
      <w:pPr>
        <w:pStyle w:val="ekvaufgabe2-4sp"/>
      </w:pPr>
    </w:p>
    <w:p w14:paraId="3E16CB16" w14:textId="77777777" w:rsidR="00CF0667" w:rsidRPr="00287B36" w:rsidRDefault="00CF0667" w:rsidP="00CF0667">
      <w:pPr>
        <w:pStyle w:val="ekvaufgabe2-4sp"/>
        <w:rPr>
          <w:b/>
        </w:rPr>
      </w:pPr>
      <w:r w:rsidRPr="00287B36">
        <w:rPr>
          <w:rStyle w:val="ekvnummerierung"/>
        </w:rPr>
        <w:t xml:space="preserve">Zu </w:t>
      </w:r>
      <w:r>
        <w:rPr>
          <w:rStyle w:val="ekvnummerierung"/>
        </w:rPr>
        <w:t>4.</w:t>
      </w:r>
      <w:r w:rsidRPr="00287B36">
        <w:rPr>
          <w:b/>
        </w:rPr>
        <w:t xml:space="preserve">  Gleichungen mithilfe des systematischen Probierens und des Rückwärtsrechnens lösen </w:t>
      </w:r>
    </w:p>
    <w:p w14:paraId="0B79DBB2" w14:textId="77777777" w:rsidR="00CF0667" w:rsidRDefault="00CF0667" w:rsidP="00CF0667">
      <w:pPr>
        <w:pStyle w:val="ekvaufgabe2-4sp"/>
      </w:pPr>
      <w:r>
        <w:t>a)</w:t>
      </w:r>
      <w:r>
        <w:tab/>
        <w:t xml:space="preserve">Löse die Gleichung durch systematisches Probieren:  </w:t>
      </w:r>
      <m:oMath>
        <m:r>
          <m:rPr>
            <m:sty m:val="p"/>
          </m:rPr>
          <w:rPr>
            <w:rFonts w:ascii="Cambria Math" w:hAnsi="Cambria Math"/>
          </w:rPr>
          <m:t>4⋅(3⋅x-2,5)=302</m:t>
        </m:r>
      </m:oMath>
      <w:r>
        <w:t>.</w:t>
      </w:r>
    </w:p>
    <w:p w14:paraId="5CEDE0D4" w14:textId="77777777" w:rsidR="00CF0667" w:rsidRPr="00287B24" w:rsidRDefault="00CF0667" w:rsidP="00CF0667">
      <w:pPr>
        <w:pStyle w:val="ekvpicto"/>
        <w:framePr w:wrap="around"/>
      </w:pPr>
      <w:r w:rsidRPr="00062F7B">
        <w:rPr>
          <w:noProof/>
          <w:lang w:eastAsia="de-DE"/>
        </w:rPr>
        <w:drawing>
          <wp:inline distT="0" distB="0" distL="0" distR="0" wp14:anchorId="22611811" wp14:editId="01E50AB0">
            <wp:extent cx="215900" cy="2159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70274" w14:textId="77777777" w:rsidR="00CF0667" w:rsidRDefault="00CF0667" w:rsidP="00CF0667">
      <w:pPr>
        <w:pStyle w:val="ekvaufgabe2-4sp"/>
      </w:pPr>
      <w:r>
        <w:t>b)</w:t>
      </w:r>
      <w:r>
        <w:tab/>
        <w:t xml:space="preserve">Löse durch Rückwärtsrechnen:  </w:t>
      </w:r>
      <m:oMath>
        <m:r>
          <m:rPr>
            <m:sty m:val="p"/>
          </m:rPr>
          <w:rPr>
            <w:rFonts w:ascii="Cambria Math" w:hAnsi="Cambria Math"/>
          </w:rPr>
          <m:t>5⋅x-35=-185</m:t>
        </m:r>
      </m:oMath>
      <w:r>
        <w:t>.</w:t>
      </w:r>
    </w:p>
    <w:p w14:paraId="4F85E306" w14:textId="77777777" w:rsidR="00CF0667" w:rsidRDefault="00CF0667" w:rsidP="00CF0667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CF0667" w:rsidRPr="00E32E7D" w14:paraId="0C24BE3A" w14:textId="77777777" w:rsidTr="00CF0667">
        <w:trPr>
          <w:trHeight w:hRule="exact" w:val="142"/>
        </w:trPr>
        <w:tc>
          <w:tcPr>
            <w:tcW w:w="142" w:type="dxa"/>
            <w:tcBorders>
              <w:top w:val="nil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5E63309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4B579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B6CDE3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95454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B8EE30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A916A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D7EA7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E4A248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6743D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A1E31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93049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122DC2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164CE3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346D13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D60E2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4E9540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6490E9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C1C1B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30B9C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53172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AB03C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BC213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452F88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13FED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024951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678470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4ACAA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4DB72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78259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46E43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AD6A4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D2A89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9991CC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nil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427B381E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3A7F0FF9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78A27D0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A44E9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667BBD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49EF24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0C1D50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1646B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A36D7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4AA454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319AD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0DEFA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AF2FA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C3378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35786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57E84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76806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28A11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B8FFF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40964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D2CD4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61A1DB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2F3F30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BEB6F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67F269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6F8FD9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24AE3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3C6E9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C6A6A7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8272F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81B94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AEF96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A26E8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877454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A88D08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17372B26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3616BC7E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379492A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CB10A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4A6D1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47314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3AD75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6447A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1D8EB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F99D8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1E70E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5DF4F9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2FC909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43068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C5E72F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6E16B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6B782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5EC3C3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CDF21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CDA23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D5F35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E5917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C0A974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59CA0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A8FDA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617107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DDE516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E5EFE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30503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81769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B046D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999B5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E9232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F6AB7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1CF0B0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6E4A5E76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37384544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214A0FB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4955B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6B1C5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2ADF9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CF8CB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56874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8F674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B7933F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3CBF85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30287A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1BFDE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3E8124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913428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2ED23F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89A78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ECB5F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0EA3E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B355A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FE8B11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CDDC02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2207B7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32E71E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7D3AE2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CD4A8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4B15C5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3301EA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154E4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68D09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15FBD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6AD3D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F4E11E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10F41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270691A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7D7CC902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37ED5E37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04C61EF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F9FAF3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11D2F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D7C6A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EC6B2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D78E6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7E46E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973DF9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54A5F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703BA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ADCC6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87C85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D1C7BA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C19B2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669F1F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73B56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02AD7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CC6B7C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84400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29A23D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5EB9C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095DE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965697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28C241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517E1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5F1C3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5CB088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122D7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67B8C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277B4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B0873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3F321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70E37C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17D3EB0F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4296F316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28442D9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94AF0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50B5E7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3484B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D3B61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FCB1B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3AD03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53795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620B5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5AE10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F7889A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450AD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9BE48D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3FCBB9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B664A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3F523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42378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459731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A0F78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45920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FFB3B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9D5A1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296784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90232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A1DC0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829CE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2C9679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98BFE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60636B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6ED13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5E168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93458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DF625A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79CCD867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73264A16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33F85CA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0714F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BCE8B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3917F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75923E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1C2AE6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A997B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92CEE7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BC60A0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77C6A1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FDE3B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916DA8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CC9183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B4081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A861E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8C1CB0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9727D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DFF11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31E47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16778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F46F2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580CD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F19BB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EFFF9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22C451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762DD3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CD75B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32A25E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2FC034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15984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7F901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C7BA5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4387D9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32BF622E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71E4D380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1EF523D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D6D57C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6CC871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67607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BED5AC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BC1379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7DD8B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CEFEE4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B94CEB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6CA3F4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EA84F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FC19C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476A31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65C810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CFB0A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BB9DEB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A14A8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B5CEA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BC6995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CF4836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62E5F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1DB1E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3F2EC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F2812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6518E7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1D3F24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036A3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0E653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4DF9B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72FD8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745E5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54CC1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3271C2C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6E70A131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2351DC35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7292DBB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70321C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34326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7E621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2863A4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760CB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D34D7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64F4E1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73478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8C066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6DE304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EFCB1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50333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5CA6FD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232872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7754B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F97B6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00A5A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DF626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CE59A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539A1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94B467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DA079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262CC1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3CF8E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24BE1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9E010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994C1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0A030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23CFA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E13F6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49820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B0DD77A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6D103F1B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6AD43FFD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1679983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D19AA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279BC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8F7B8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682D54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3C68C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8C29F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8324E0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E955D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8DE78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4F7ED2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651B31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50E6A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5AD785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EDD1F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09C7AA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18FEB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FF00A2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C2F81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B4C73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4CB8D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45CF59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466CA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C2675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02F1A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DFE9D3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BE139B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70F8C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05B4F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4FBBE5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C3122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9C8BF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6B20069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45C67DC8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1FD550B2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6BA7C10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A5D80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5D695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09E546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51865D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08611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829E9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0A761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260765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A9C83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72DE8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D037E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4FEC9E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957DE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B0C344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E3F53F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84735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4A615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2854D6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F7397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D655EC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F1E77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F4A6F2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97867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0F100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E5986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13ACE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DD4C9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5D151C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3ABC8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5F1EF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3301A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5D35868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07F36779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28AB0B97" w14:textId="77777777" w:rsidTr="00CF0667">
        <w:trPr>
          <w:trHeight w:hRule="exact" w:val="142"/>
        </w:trPr>
        <w:tc>
          <w:tcPr>
            <w:tcW w:w="142" w:type="dxa"/>
            <w:tcBorders>
              <w:top w:val="single" w:sz="2" w:space="0" w:color="333333"/>
              <w:left w:val="nil"/>
              <w:bottom w:val="nil"/>
              <w:right w:val="single" w:sz="2" w:space="0" w:color="333333"/>
            </w:tcBorders>
            <w:vAlign w:val="center"/>
          </w:tcPr>
          <w:p w14:paraId="558577E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C56D94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ADB31C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611217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A3DB65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C88CE7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7669C0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67C93B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43C48F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7C747D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31C4B2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F7C635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1FC260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14C769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D6E960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67FAC6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B065F1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E7A9D2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0EB593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FCAD62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387102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F829A0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05BE8C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0FE7CF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E0C61E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C13A1E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837ADF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B1A488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A5D54C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98A728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F58277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3EDECB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99E4FEA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nil"/>
              <w:right w:val="nil"/>
            </w:tcBorders>
            <w:vAlign w:val="center"/>
          </w:tcPr>
          <w:p w14:paraId="096CA964" w14:textId="77777777" w:rsidR="00CF0667" w:rsidRDefault="00CF0667" w:rsidP="00CF0667">
            <w:pPr>
              <w:pStyle w:val="ekvtabellezentriert"/>
            </w:pPr>
          </w:p>
        </w:tc>
      </w:tr>
    </w:tbl>
    <w:p w14:paraId="44E8646A" w14:textId="77777777" w:rsidR="00CF0667" w:rsidRDefault="00CF0667" w:rsidP="00CF0667">
      <w:pPr>
        <w:pStyle w:val="ekvaufgabe2-4sp"/>
      </w:pPr>
    </w:p>
    <w:p w14:paraId="797D345D" w14:textId="77777777" w:rsidR="00CF0667" w:rsidRDefault="00CF0667" w:rsidP="00CF0667">
      <w:pPr>
        <w:pStyle w:val="ekvaufgabe2-4sp"/>
        <w:sectPr w:rsidR="00CF0667" w:rsidSect="00000D7C">
          <w:footerReference w:type="default" r:id="rId19"/>
          <w:pgSz w:w="11906" w:h="16838" w:code="9"/>
          <w:pgMar w:top="454" w:right="1276" w:bottom="1531" w:left="1276" w:header="454" w:footer="454" w:gutter="0"/>
          <w:pgNumType w:start="135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60257D" w:rsidRPr="00C172AE" w14:paraId="344A3A2B" w14:textId="77777777" w:rsidTr="004B50DC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65820634" w14:textId="77777777" w:rsidR="0060257D" w:rsidRPr="00AE65F6" w:rsidRDefault="0060257D" w:rsidP="004B50DC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4D6B3" w14:textId="12302F73" w:rsidR="0060257D" w:rsidRPr="00FE23B5" w:rsidRDefault="006A2345" w:rsidP="004B50DC">
            <w:pPr>
              <w:pStyle w:val="ekvkolumnentitel"/>
              <w:pageBreakBefore/>
            </w:pPr>
            <w:r>
              <w:t>III Gleichung</w:t>
            </w:r>
            <w:r w:rsidRPr="00B80401">
              <w:t>en, 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D7AC1" w14:textId="77777777" w:rsidR="0060257D" w:rsidRPr="007C1230" w:rsidRDefault="0060257D" w:rsidP="004B50DC">
            <w:pPr>
              <w:pStyle w:val="ekvkolumnentitel"/>
              <w:pageBreakBefore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AFCE7" w14:textId="77777777" w:rsidR="0060257D" w:rsidRPr="007C1230" w:rsidRDefault="0060257D" w:rsidP="004B50DC">
            <w:pPr>
              <w:pStyle w:val="ekvkolumnentitel"/>
              <w:pageBreakBefore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50C00" w14:textId="77777777" w:rsidR="0060257D" w:rsidRPr="007C1230" w:rsidRDefault="0060257D" w:rsidP="004B50DC">
            <w:pPr>
              <w:pStyle w:val="ekvkvnummer"/>
              <w:pageBreakBefore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06A2CEC" w14:textId="77777777" w:rsidR="0060257D" w:rsidRPr="007636A0" w:rsidRDefault="0060257D" w:rsidP="004B50DC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60257D" w:rsidRPr="00BF17F2" w14:paraId="0EA25F1B" w14:textId="77777777" w:rsidTr="004B50D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EA654C5" w14:textId="77777777" w:rsidR="0060257D" w:rsidRDefault="0060257D" w:rsidP="004B50DC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5561FBF5" wp14:editId="2B0BC9BC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0ED88A" w14:textId="77777777" w:rsidR="0060257D" w:rsidRDefault="0060257D" w:rsidP="004B50DC">
            <w:pPr>
              <w:rPr>
                <w:color w:val="FFFFFF" w:themeColor="background1"/>
              </w:rPr>
            </w:pPr>
          </w:p>
          <w:p w14:paraId="4A961134" w14:textId="77777777" w:rsidR="0060257D" w:rsidRPr="00BF17F2" w:rsidRDefault="0060257D" w:rsidP="004B50DC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7A1EE775" w14:textId="77777777" w:rsidR="0060257D" w:rsidRPr="00BF17F2" w:rsidRDefault="0060257D" w:rsidP="004B50DC">
            <w:pPr>
              <w:rPr>
                <w:color w:val="FFFFFF" w:themeColor="background1"/>
              </w:rPr>
            </w:pPr>
          </w:p>
        </w:tc>
      </w:tr>
    </w:tbl>
    <w:p w14:paraId="00CB4029" w14:textId="5DFCB997" w:rsidR="00E32E7D" w:rsidRDefault="00E32E7D" w:rsidP="00E32E7D">
      <w:pPr>
        <w:pStyle w:val="ekvue3arial"/>
      </w:pPr>
      <w:r w:rsidRPr="00B84E4F">
        <w:rPr>
          <w:rStyle w:val="ekvnummerierung"/>
          <w:b/>
        </w:rPr>
        <w:t xml:space="preserve">Zu </w:t>
      </w:r>
      <w:r w:rsidR="004B50DC">
        <w:rPr>
          <w:rStyle w:val="ekvnummerierung"/>
          <w:b/>
        </w:rPr>
        <w:t>5</w:t>
      </w:r>
      <w:r w:rsidRPr="00B84E4F">
        <w:rPr>
          <w:rStyle w:val="ekvnummerierung"/>
          <w:b/>
        </w:rPr>
        <w:t>.</w:t>
      </w:r>
      <w:r>
        <w:t xml:space="preserve">  </w:t>
      </w:r>
      <w:r>
        <w:rPr>
          <w:rFonts w:cs="Arial"/>
          <w:sz w:val="18"/>
          <w:szCs w:val="18"/>
        </w:rPr>
        <w:t xml:space="preserve">Gleichungen mithilfe </w:t>
      </w:r>
      <w:r>
        <w:rPr>
          <w:rFonts w:cs="Arial"/>
          <w:szCs w:val="18"/>
        </w:rPr>
        <w:t>von Äquivalenzumformungen</w:t>
      </w:r>
      <w:r>
        <w:rPr>
          <w:rFonts w:cs="Arial"/>
          <w:sz w:val="18"/>
          <w:szCs w:val="18"/>
        </w:rPr>
        <w:t xml:space="preserve"> lösen</w:t>
      </w:r>
    </w:p>
    <w:p w14:paraId="1069171A" w14:textId="77777777" w:rsidR="00E32E7D" w:rsidRDefault="00E32E7D" w:rsidP="00E32E7D">
      <w:pPr>
        <w:pStyle w:val="ekvaufgabe2-4sp"/>
      </w:pPr>
      <w:r>
        <w:t>Löse die Gleichung mithilfe von Äquivalenzumformungen und mache die Probe.</w:t>
      </w:r>
    </w:p>
    <w:p w14:paraId="2AA7E863" w14:textId="77777777" w:rsidR="00287B36" w:rsidRPr="00287B24" w:rsidRDefault="00287B36" w:rsidP="00287B36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4DAA15A9" wp14:editId="110DC29F">
            <wp:extent cx="215900" cy="213360"/>
            <wp:effectExtent l="0" t="0" r="0" b="0"/>
            <wp:docPr id="7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AD5D4" w14:textId="77777777" w:rsidR="00E32E7D" w:rsidRDefault="00E32E7D" w:rsidP="00E32E7D">
      <w:pPr>
        <w:pStyle w:val="ekvaufgabe2-4sp"/>
        <w:rPr>
          <w:rFonts w:eastAsiaTheme="minorEastAsia"/>
          <w:lang w:val="en-IN"/>
        </w:rPr>
      </w:pPr>
      <w:r>
        <w:rPr>
          <w:lang w:val="en-IN"/>
        </w:rPr>
        <w:t>a)</w:t>
      </w:r>
      <w:r w:rsidR="00287B36">
        <w:rPr>
          <w:lang w:val="en-IN"/>
        </w:rPr>
        <w:tab/>
      </w:r>
      <m:oMath>
        <m:r>
          <m:rPr>
            <m:sty m:val="p"/>
          </m:rPr>
          <w:rPr>
            <w:rFonts w:ascii="Cambria Math" w:hAnsi="Cambria Math"/>
            <w:lang w:val="en-IN"/>
          </w:rPr>
          <m:t>2⋅(4⋅x+3)=4⋅x-18</m:t>
        </m:r>
      </m:oMath>
      <w:r w:rsidR="001A441D">
        <w:rPr>
          <w:lang w:val="en-IN"/>
        </w:rPr>
        <w:tab/>
      </w:r>
      <w:r w:rsidR="00287B36">
        <w:rPr>
          <w:lang w:val="en-IN"/>
        </w:rPr>
        <w:tab/>
        <w:t>b)</w:t>
      </w:r>
      <w:r w:rsidR="00287B36">
        <w:rPr>
          <w:lang w:val="en-IN"/>
        </w:rPr>
        <w:tab/>
      </w:r>
      <m:oMath>
        <m:r>
          <m:rPr>
            <m:sty m:val="p"/>
          </m:rPr>
          <w:rPr>
            <w:rFonts w:ascii="Cambria Math" w:hAnsi="Cambria Math"/>
            <w:lang w:val="en-IN"/>
          </w:rPr>
          <m:t>32⋅x+43-20⋅x=-25+30-45⋅x</m:t>
        </m:r>
      </m:oMath>
    </w:p>
    <w:p w14:paraId="1739D629" w14:textId="77777777" w:rsidR="00B84E4F" w:rsidRDefault="00B84E4F" w:rsidP="00B84E4F">
      <w:pPr>
        <w:pStyle w:val="ekvgrundtexthalbe"/>
        <w:rPr>
          <w:lang w:val="en-IN"/>
        </w:rPr>
      </w:pPr>
    </w:p>
    <w:p w14:paraId="20D99E34" w14:textId="77777777" w:rsidR="00287B36" w:rsidRPr="00287B24" w:rsidRDefault="00287B36" w:rsidP="00CC5BD4">
      <w:pPr>
        <w:pStyle w:val="ekvpicto"/>
        <w:framePr w:wrap="around" w:y="18"/>
      </w:pPr>
      <w:r>
        <w:rPr>
          <w:noProof/>
          <w:lang w:eastAsia="de-DE"/>
        </w:rPr>
        <w:drawing>
          <wp:inline distT="0" distB="0" distL="0" distR="0" wp14:anchorId="57F01983" wp14:editId="310FA8EF">
            <wp:extent cx="215900" cy="213360"/>
            <wp:effectExtent l="0" t="0" r="0" b="0"/>
            <wp:docPr id="8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6EEAB" w14:textId="456892AF" w:rsidR="00E32E7D" w:rsidRDefault="00287B36" w:rsidP="00E32E7D">
      <w:pPr>
        <w:pStyle w:val="ekvaufgabe2-4sp"/>
        <w:rPr>
          <w:lang w:val="en-IN"/>
        </w:rPr>
      </w:pPr>
      <w:r>
        <w:rPr>
          <w:lang w:val="en-IN"/>
        </w:rPr>
        <w:t>c)</w:t>
      </w:r>
      <w:r>
        <w:rPr>
          <w:lang w:val="en-IN"/>
        </w:rPr>
        <w:tab/>
      </w:r>
      <m:oMath>
        <m:r>
          <w:rPr>
            <w:rStyle w:val="ekvabstand50prozent"/>
            <w:rFonts w:ascii="Cambria Math" w:hAnsi="Cambria Math"/>
          </w:rPr>
          <m:t xml:space="preserve"> 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lang w:val="en-IN"/>
          </w:rPr>
          <m:t>⋅</m:t>
        </m:r>
        <m:r>
          <m:rPr>
            <m:sty m:val="p"/>
          </m:rPr>
          <w:rPr>
            <w:rFonts w:ascii="Cambria Math" w:hAnsi="Cambria Math"/>
            <w:szCs w:val="18"/>
          </w:rPr>
          <m:t>x</m:t>
        </m:r>
        <m:r>
          <m:rPr>
            <m:sty m:val="p"/>
          </m:rPr>
          <w:rPr>
            <w:rFonts w:ascii="Cambria Math" w:hAnsi="Cambria Math"/>
            <w:szCs w:val="18"/>
            <w:lang w:val="en-IN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Cs w:val="18"/>
            <w:lang w:val="en-IN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Cs w:val="18"/>
            <w:lang w:val="en-IN"/>
          </w:rPr>
          <m:t>+1</m:t>
        </m:r>
        <m:r>
          <m:rPr>
            <m:sty m:val="p"/>
          </m:rPr>
          <w:rPr>
            <w:rFonts w:ascii="Cambria Math" w:hAnsi="Cambria Math"/>
            <w:lang w:val="en-IN"/>
          </w:rPr>
          <m:t>⋅</m:t>
        </m:r>
        <m:r>
          <m:rPr>
            <m:sty m:val="p"/>
          </m:rPr>
          <w:rPr>
            <w:rFonts w:ascii="Cambria Math" w:hAnsi="Cambria Math"/>
            <w:szCs w:val="18"/>
          </w:rPr>
          <m:t>x</m:t>
        </m:r>
      </m:oMath>
      <w:r w:rsidR="00B84E4F">
        <w:rPr>
          <w:szCs w:val="18"/>
          <w:lang w:val="en-IN"/>
        </w:rPr>
        <w:tab/>
      </w:r>
      <w:r w:rsidR="00B84E4F">
        <w:rPr>
          <w:szCs w:val="18"/>
          <w:lang w:val="en-IN"/>
        </w:rPr>
        <w:tab/>
        <w:t xml:space="preserve"> </w:t>
      </w:r>
      <w:r w:rsidR="00E42C15">
        <w:rPr>
          <w:szCs w:val="18"/>
          <w:lang w:val="en-IN"/>
        </w:rPr>
        <w:t xml:space="preserve">                               </w:t>
      </w:r>
      <w:r w:rsidR="00B84E4F" w:rsidRPr="00B84E4F">
        <w:rPr>
          <w:noProof/>
          <w:position w:val="-8"/>
          <w:lang w:eastAsia="de-DE"/>
        </w:rPr>
        <w:drawing>
          <wp:inline distT="0" distB="0" distL="0" distR="0" wp14:anchorId="40D09358" wp14:editId="1CB16B7E">
            <wp:extent cx="215900" cy="213360"/>
            <wp:effectExtent l="0" t="0" r="0" b="0"/>
            <wp:docPr id="5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C15">
        <w:rPr>
          <w:szCs w:val="18"/>
          <w:lang w:val="en-IN"/>
        </w:rPr>
        <w:tab/>
      </w:r>
      <w:r>
        <w:rPr>
          <w:szCs w:val="18"/>
          <w:lang w:val="en-IN"/>
        </w:rPr>
        <w:t>d)</w:t>
      </w:r>
      <w:r>
        <w:rPr>
          <w:szCs w:val="18"/>
          <w:lang w:val="en-IN"/>
        </w:rPr>
        <w:tab/>
      </w:r>
      <m:oMath>
        <m:r>
          <m:rPr>
            <m:sty m:val="p"/>
          </m:rPr>
          <w:rPr>
            <w:rFonts w:ascii="Cambria Math" w:hAnsi="Cambria Math"/>
            <w:lang w:val="en-GB"/>
          </w:rPr>
          <m:t>10+2,4⋅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GB"/>
          </w:rPr>
          <m:t>s=4+1,2⋅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GB"/>
          </w:rPr>
          <m:t>s</m:t>
        </m:r>
      </m:oMath>
    </w:p>
    <w:p w14:paraId="544EFA09" w14:textId="77777777" w:rsidR="00E32E7D" w:rsidRPr="00E32E7D" w:rsidRDefault="00E32E7D" w:rsidP="00E32E7D">
      <w:pPr>
        <w:pStyle w:val="ekvgrundtexthalbe"/>
        <w:rPr>
          <w:lang w:val="en-IN"/>
        </w:rPr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D11682" w:rsidRPr="00E32E7D" w14:paraId="2DA2AAD0" w14:textId="77777777" w:rsidTr="00B84E4F">
        <w:trPr>
          <w:trHeight w:hRule="exact" w:val="142"/>
        </w:trPr>
        <w:tc>
          <w:tcPr>
            <w:tcW w:w="142" w:type="dxa"/>
            <w:tcBorders>
              <w:top w:val="nil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74DB209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57EC56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B6709C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F00F6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68CE8D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6CE7AD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4C77E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A0D04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E631B4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B19F9F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98232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8A14A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47BB1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BE21D0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80790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7B0A39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80B6C9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F1428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929C5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784D19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6A07E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BD94D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F03BBD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4B239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A1401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324328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B266A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D186B0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CE1CD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36552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6C9CC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EC7EE5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7103EB9" w14:textId="77777777" w:rsidR="00D11682" w:rsidRDefault="00D11682" w:rsidP="00B84E4F">
            <w:pPr>
              <w:pStyle w:val="ekvtabellezentriert"/>
            </w:pPr>
          </w:p>
        </w:tc>
        <w:tc>
          <w:tcPr>
            <w:tcW w:w="142" w:type="dxa"/>
            <w:tcBorders>
              <w:top w:val="nil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75433059" w14:textId="77777777" w:rsidR="00D11682" w:rsidRDefault="00D11682" w:rsidP="00B84E4F">
            <w:pPr>
              <w:pStyle w:val="ekvtabellezentriert"/>
            </w:pPr>
          </w:p>
        </w:tc>
      </w:tr>
      <w:tr w:rsidR="00D11682" w:rsidRPr="00E32E7D" w14:paraId="53A58738" w14:textId="77777777" w:rsidTr="00B84E4F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547FB75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2AA67C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5BA32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C8E8D3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3CC81D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9D456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77B904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59C45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CCFB7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D7EC3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08E71C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3AF605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0FD84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E8DA2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0528F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02353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BF9D59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044589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EC695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912C6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606AE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F27F9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F15323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B3580C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9AA06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091D4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B643E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56E2F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4DB12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91675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36C72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0830CB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8CAC3E" w14:textId="77777777" w:rsidR="00D11682" w:rsidRDefault="00D11682" w:rsidP="00B84E4F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45B88A7C" w14:textId="77777777" w:rsidR="00D11682" w:rsidRDefault="00D11682" w:rsidP="00B84E4F">
            <w:pPr>
              <w:pStyle w:val="ekvtabellezentriert"/>
            </w:pPr>
          </w:p>
        </w:tc>
      </w:tr>
      <w:tr w:rsidR="00D11682" w:rsidRPr="00E32E7D" w14:paraId="0456EB7D" w14:textId="77777777" w:rsidTr="00B84E4F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104156D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5AC8A3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3EFDE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69E666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CC143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30CA7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D4F9F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859F4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3BDDA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0B3235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607C8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9532E9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CEEA8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07839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4F6C19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F3092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B2B94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B7A440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C910169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EFE17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A8DD7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B45965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A48B2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7B15F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063A3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F4EEB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F775B1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0EE756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1B719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2E0D6D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69FBA8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C453A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ECA939F" w14:textId="77777777" w:rsidR="00D11682" w:rsidRDefault="00D11682" w:rsidP="00B84E4F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4C8E260F" w14:textId="77777777" w:rsidR="00D11682" w:rsidRDefault="00D11682" w:rsidP="00B84E4F">
            <w:pPr>
              <w:pStyle w:val="ekvtabellezentriert"/>
            </w:pPr>
          </w:p>
        </w:tc>
      </w:tr>
      <w:tr w:rsidR="00D11682" w:rsidRPr="00E32E7D" w14:paraId="1C1E1E2E" w14:textId="77777777" w:rsidTr="00B84E4F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1594CC5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6EF1D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3411B6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C504C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550F4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237C71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DED02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E4EEA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A3EE8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F01BE6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F252B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5BA2C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806889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372B1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7D94C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9C0AA2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F4D2FB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F2BE9E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B910C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C524D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232CB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763B0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C31BE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12A57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62AEA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2D42AF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822DB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D1F837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04485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858546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FABA81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5D94E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25AA65" w14:textId="77777777" w:rsidR="00D11682" w:rsidRDefault="00D11682" w:rsidP="00B84E4F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2C06CE1E" w14:textId="77777777" w:rsidR="00D11682" w:rsidRDefault="00D11682" w:rsidP="00B84E4F">
            <w:pPr>
              <w:pStyle w:val="ekvtabellezentriert"/>
            </w:pPr>
          </w:p>
        </w:tc>
      </w:tr>
      <w:tr w:rsidR="00D11682" w:rsidRPr="00E32E7D" w14:paraId="5F8E257E" w14:textId="77777777" w:rsidTr="00B84E4F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4A7896E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425E6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02D907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F0C957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CE43A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06550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F8D4F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20E14D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435109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88653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9FC97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01DC4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6D38E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2D87B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6BD699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B8894C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BF943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A5F599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CBAC7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A4792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2C85C7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B8FC11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4EF0EA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13111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82633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524E4A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3641FC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23D19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2D2FF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966FA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646076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795C01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6F65659" w14:textId="77777777" w:rsidR="00D11682" w:rsidRDefault="00D11682" w:rsidP="00B84E4F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035B45B7" w14:textId="77777777" w:rsidR="00D11682" w:rsidRDefault="00D11682" w:rsidP="00B84E4F">
            <w:pPr>
              <w:pStyle w:val="ekvtabellezentriert"/>
            </w:pPr>
          </w:p>
        </w:tc>
      </w:tr>
      <w:tr w:rsidR="00D11682" w:rsidRPr="00E32E7D" w14:paraId="710E23EF" w14:textId="77777777" w:rsidTr="00B84E4F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6B412C7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5394F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86A95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1C224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65B372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45F089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DA533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B7393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61A39A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22E3F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90067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055FD7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DE9BB6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C87F2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8C3796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1523B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C08A96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358BB6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1A1B1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8EDFF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328B4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16E5F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580D1C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9FD919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C7522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A8802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49696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65C88F9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FFB76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B2B1F6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61062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5365F3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1F062CD" w14:textId="77777777" w:rsidR="00D11682" w:rsidRDefault="00D11682" w:rsidP="00B84E4F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5E0B42CA" w14:textId="77777777" w:rsidR="00D11682" w:rsidRDefault="00D11682" w:rsidP="00B84E4F">
            <w:pPr>
              <w:pStyle w:val="ekvtabellezentriert"/>
            </w:pPr>
          </w:p>
        </w:tc>
      </w:tr>
      <w:tr w:rsidR="00D11682" w:rsidRPr="00E32E7D" w14:paraId="086EE50E" w14:textId="77777777" w:rsidTr="00B84E4F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46857EE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61961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C6EE9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BB8CE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18DA9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86FC4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88B11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FDB67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34DAC4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5D5F5D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C45ADE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82D142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6A7CC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418DA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E3EB5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C8B19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50C14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2144E3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0A348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28E0BF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6EC6C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CD4A7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AD8BB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D5F44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09FB6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FD5DB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00955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C6DE11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60982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B8F7F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50E822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A2B79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56A6EB4" w14:textId="77777777" w:rsidR="00D11682" w:rsidRDefault="00D11682" w:rsidP="00B84E4F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1F25CE7A" w14:textId="77777777" w:rsidR="00D11682" w:rsidRDefault="00D11682" w:rsidP="00B84E4F">
            <w:pPr>
              <w:pStyle w:val="ekvtabellezentriert"/>
            </w:pPr>
          </w:p>
        </w:tc>
      </w:tr>
      <w:tr w:rsidR="00D11682" w:rsidRPr="00E32E7D" w14:paraId="3410EAB8" w14:textId="77777777" w:rsidTr="00B84E4F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21560F8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9F2FF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FF38B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02EE02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5A09B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63296C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DCE4EF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B8464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6DD96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393D2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ECA02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5C8792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6DC41C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D4581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F45552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E0CCD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1FA1A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88A6E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77F11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67EA6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9820F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36BD9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14135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37918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FD6D17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2EB1E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D6AAA9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1EBF3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69982F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41C7D9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9C975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65BCD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0A69B5" w14:textId="77777777" w:rsidR="00D11682" w:rsidRDefault="00D11682" w:rsidP="00B84E4F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16862A49" w14:textId="77777777" w:rsidR="00D11682" w:rsidRDefault="00D11682" w:rsidP="00B84E4F">
            <w:pPr>
              <w:pStyle w:val="ekvtabellezentriert"/>
            </w:pPr>
          </w:p>
        </w:tc>
      </w:tr>
      <w:tr w:rsidR="00D11682" w:rsidRPr="00E32E7D" w14:paraId="04AA6F1F" w14:textId="77777777" w:rsidTr="00B84E4F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0809512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7B743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325AE5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9EAD2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D649D2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EEF7E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5A84A7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43E1F2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3D3C0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33FEB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BF216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71100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280014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3BDF7D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9DA581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872216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D793FD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9314D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94427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C7BE4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BDC8AB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C2097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F1C74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276358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F11E6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C27B6B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98B8B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FF3D79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A3A1A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7CD0D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65A8A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2038D2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4B928B" w14:textId="77777777" w:rsidR="00D11682" w:rsidRDefault="00D11682" w:rsidP="00B84E4F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0741DC3B" w14:textId="77777777" w:rsidR="00D11682" w:rsidRDefault="00D11682" w:rsidP="00B84E4F">
            <w:pPr>
              <w:pStyle w:val="ekvtabellezentriert"/>
            </w:pPr>
          </w:p>
        </w:tc>
      </w:tr>
      <w:tr w:rsidR="00D11682" w:rsidRPr="00E32E7D" w14:paraId="0FED4038" w14:textId="77777777" w:rsidTr="00B84E4F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1975A7C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B1EA2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72011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9FA38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51F87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B4E51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C5555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677DA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B4BB54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7711B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EF123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9A8A1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5AF8FF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32856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C35246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DC3392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575231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CF84C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926210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CD2B9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80DD58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C4C90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960BB2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F7B39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B0553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C2A1E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CB1E1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4D86F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40415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17B7F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3F9674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FB115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D5F414" w14:textId="77777777" w:rsidR="00D11682" w:rsidRDefault="00D11682" w:rsidP="00B84E4F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56016E31" w14:textId="77777777" w:rsidR="00D11682" w:rsidRDefault="00D11682" w:rsidP="00B84E4F">
            <w:pPr>
              <w:pStyle w:val="ekvtabellezentriert"/>
            </w:pPr>
          </w:p>
        </w:tc>
      </w:tr>
      <w:tr w:rsidR="00D11682" w:rsidRPr="00E32E7D" w14:paraId="038F9732" w14:textId="77777777" w:rsidTr="00B84E4F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1BC565D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E06CC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B9E45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78989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83D12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4FB70E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2810F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51E7CB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A239F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95896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C4E66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C7908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9004AB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B3FD10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44003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DC9410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D09DD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43CAA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C11239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E4F41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74F8F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7FD0B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767369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36842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795DB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0DAF5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0D7A39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C16A4B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B9C950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6CCAD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AD9C1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49712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C8790E1" w14:textId="77777777" w:rsidR="00D11682" w:rsidRDefault="00D11682" w:rsidP="00B84E4F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07CDF729" w14:textId="77777777" w:rsidR="00D11682" w:rsidRDefault="00D11682" w:rsidP="00B84E4F">
            <w:pPr>
              <w:pStyle w:val="ekvtabellezentriert"/>
            </w:pPr>
          </w:p>
        </w:tc>
      </w:tr>
      <w:tr w:rsidR="00D11682" w:rsidRPr="00E32E7D" w14:paraId="6FE4B643" w14:textId="77777777" w:rsidTr="00B84E4F">
        <w:trPr>
          <w:trHeight w:hRule="exact" w:val="142"/>
        </w:trPr>
        <w:tc>
          <w:tcPr>
            <w:tcW w:w="142" w:type="dxa"/>
            <w:tcBorders>
              <w:top w:val="single" w:sz="2" w:space="0" w:color="333333"/>
              <w:left w:val="nil"/>
              <w:bottom w:val="nil"/>
              <w:right w:val="single" w:sz="2" w:space="0" w:color="333333"/>
            </w:tcBorders>
            <w:vAlign w:val="center"/>
          </w:tcPr>
          <w:p w14:paraId="36A80E9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8447DE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69E4EC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241C01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F727C2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612E46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DD1084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73762EF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2DB4E2E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2530F01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773807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5142CA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2029B5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90E8FA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EA9F035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870E25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DA90412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80DEACC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8F5802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D4255AD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4DD8AD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2242E67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114E62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9CE63F9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DDE375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0FD4C43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0636968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0CF5DB4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E4A683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78D7D3A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A0A1EC6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14B396B" w14:textId="77777777" w:rsidR="00D11682" w:rsidRDefault="00D11682" w:rsidP="00B84E4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DE68D24" w14:textId="77777777" w:rsidR="00D11682" w:rsidRDefault="00D11682" w:rsidP="00B84E4F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nil"/>
              <w:right w:val="nil"/>
            </w:tcBorders>
            <w:vAlign w:val="center"/>
          </w:tcPr>
          <w:p w14:paraId="10C1A507" w14:textId="77777777" w:rsidR="00D11682" w:rsidRDefault="00D11682" w:rsidP="00B84E4F">
            <w:pPr>
              <w:pStyle w:val="ekvtabellezentriert"/>
            </w:pPr>
          </w:p>
        </w:tc>
      </w:tr>
    </w:tbl>
    <w:p w14:paraId="34311570" w14:textId="421BF8A7" w:rsidR="00E32E7D" w:rsidRDefault="00E32E7D" w:rsidP="00E32E7D">
      <w:pPr>
        <w:pStyle w:val="ekvaufgabe2-4sp"/>
        <w:rPr>
          <w:lang w:val="en-IN"/>
        </w:rPr>
      </w:pPr>
    </w:p>
    <w:p w14:paraId="5E3FF1C8" w14:textId="079BBBF2" w:rsidR="004B50DC" w:rsidRPr="009A7175" w:rsidRDefault="004B50DC" w:rsidP="004B50DC">
      <w:pPr>
        <w:pStyle w:val="ekvaufgabe2-4sp"/>
        <w:rPr>
          <w:rStyle w:val="ekvfett"/>
        </w:rPr>
      </w:pPr>
      <w:r w:rsidRPr="009A7175">
        <w:rPr>
          <w:rStyle w:val="ekvnummerierung"/>
        </w:rPr>
        <w:t xml:space="preserve">Zu </w:t>
      </w:r>
      <w:r>
        <w:rPr>
          <w:rStyle w:val="ekvnummerierung"/>
        </w:rPr>
        <w:t>6.</w:t>
      </w:r>
      <w:r w:rsidRPr="009A7175">
        <w:rPr>
          <w:b/>
        </w:rPr>
        <w:t xml:space="preserve">  </w:t>
      </w:r>
      <w:r>
        <w:rPr>
          <w:b/>
        </w:rPr>
        <w:t>Lineare Ungleichungen lösen</w:t>
      </w:r>
    </w:p>
    <w:p w14:paraId="562B66EA" w14:textId="77777777" w:rsidR="004B50DC" w:rsidRDefault="004B50DC" w:rsidP="00CF0667">
      <w:pPr>
        <w:pStyle w:val="ekvaufgabe2-4sp"/>
      </w:pPr>
      <w:r>
        <w:t>Löse die linearen Ungleichungen mit Äquivalenzumformungen. Stelle die Lösung an einem Zahlenstrahl dar.</w:t>
      </w:r>
    </w:p>
    <w:p w14:paraId="5A17F001" w14:textId="57D01878" w:rsidR="004B50DC" w:rsidRDefault="004B50DC" w:rsidP="004B50DC">
      <w:pPr>
        <w:pStyle w:val="ekvgrundtexthalbe"/>
      </w:pPr>
    </w:p>
    <w:tbl>
      <w:tblPr>
        <w:tblW w:w="9375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4B50DC" w14:paraId="4CAE2298" w14:textId="77777777" w:rsidTr="004B50DC">
        <w:trPr>
          <w:trHeight w:hRule="exact" w:val="142"/>
        </w:trPr>
        <w:tc>
          <w:tcPr>
            <w:tcW w:w="143" w:type="dxa"/>
            <w:tcBorders>
              <w:top w:val="nil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635F3DC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D1552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BCA7EA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4828152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DA7DAF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B871335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F8D94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0B470E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5C2E4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C6823E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35FAB0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BDED40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79032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37C0F8B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6D2FCC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CF78F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600C4C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C4896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FD87E20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F6B6A90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6E40775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FED1C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C24A3B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A6A75B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6F138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24C976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F592C32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B017BF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2FC971C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F3DB66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8AA3B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B6B24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DE1A302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3437686E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</w:tr>
      <w:tr w:rsidR="004B50DC" w14:paraId="49AFCFCB" w14:textId="77777777" w:rsidTr="00CF0667">
        <w:trPr>
          <w:trHeight w:hRule="exact" w:val="284"/>
        </w:trPr>
        <w:tc>
          <w:tcPr>
            <w:tcW w:w="143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4F720ADE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6517C4D5" w14:textId="77777777" w:rsidR="004B50DC" w:rsidRDefault="004B50DC" w:rsidP="00CF0667">
            <w:pPr>
              <w:pStyle w:val="ekvaufgabe2-4sp"/>
              <w:jc w:val="center"/>
            </w:pPr>
            <w:r>
              <w:t>a)</w:t>
            </w:r>
          </w:p>
        </w:tc>
        <w:tc>
          <w:tcPr>
            <w:tcW w:w="28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5BE70594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2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48CDF5AD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x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2056D1CE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≥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3DBB8B27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4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5ED61D4D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x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572EED69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+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3E56B833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8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E55B50" w14:textId="77777777" w:rsidR="004B50DC" w:rsidRDefault="004B50DC" w:rsidP="00CF0667">
            <w:pPr>
              <w:pStyle w:val="ekvaufgabe2-4sp"/>
              <w:jc w:val="center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CECDD49" w14:textId="77777777" w:rsidR="004B50DC" w:rsidRDefault="004B50DC" w:rsidP="00CF0667">
            <w:pPr>
              <w:pStyle w:val="ekvaufgabe2-4sp"/>
              <w:jc w:val="center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F20F76" w14:textId="77777777" w:rsidR="004B50DC" w:rsidRDefault="004B50DC" w:rsidP="00CF0667">
            <w:pPr>
              <w:pStyle w:val="ekvaufgabe2-4sp"/>
              <w:jc w:val="center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24808D2" w14:textId="77777777" w:rsidR="004B50DC" w:rsidRDefault="004B50DC" w:rsidP="00CF0667">
            <w:pPr>
              <w:pStyle w:val="ekvaufgabe2-4sp"/>
              <w:jc w:val="center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8729CB" w14:textId="77777777" w:rsidR="004B50DC" w:rsidRDefault="004B50DC" w:rsidP="00CF0667">
            <w:pPr>
              <w:pStyle w:val="ekvaufgabe2-4sp"/>
              <w:jc w:val="center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5B31DB" w14:textId="77777777" w:rsidR="004B50DC" w:rsidRDefault="004B50DC" w:rsidP="00CF0667">
            <w:pPr>
              <w:pStyle w:val="ekvaufgabe2-4sp"/>
              <w:jc w:val="center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94619F" w14:textId="77777777" w:rsidR="004B50DC" w:rsidRDefault="004B50DC" w:rsidP="00CF0667">
            <w:pPr>
              <w:pStyle w:val="ekvaufgabe2-4sp"/>
              <w:jc w:val="center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5471DA0A" w14:textId="77777777" w:rsidR="004B50DC" w:rsidRDefault="004B50DC" w:rsidP="00CF0667">
            <w:pPr>
              <w:pStyle w:val="ekvaufgabe2-4sp"/>
              <w:jc w:val="center"/>
            </w:pPr>
            <w:r>
              <w:t>b)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2EC6A433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0,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159607F4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2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37BBE3CC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x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3E1EDFE0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−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417F7B40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1,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52A82F26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4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25AA09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&lt;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54F8DDF4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1,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6A67CCCE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1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2B28DBA5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5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597F167E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x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7B8EB989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−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2D70ADD6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1,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56C9C854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4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  <w:hideMark/>
          </w:tcPr>
          <w:p w14:paraId="16171356" w14:textId="77777777" w:rsidR="004B50DC" w:rsidRPr="00CF0667" w:rsidRDefault="004B50DC" w:rsidP="00CF0667">
            <w:pPr>
              <w:pStyle w:val="ekvaufgabe2-4sp"/>
              <w:jc w:val="center"/>
              <w:rPr>
                <w:rStyle w:val="ekvcambriamath"/>
              </w:rPr>
            </w:pPr>
            <w:r w:rsidRPr="00CF0667">
              <w:rPr>
                <w:rStyle w:val="ekvcambriamath"/>
              </w:rPr>
              <w:t>5</w:t>
            </w: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4D9566" w14:textId="77777777" w:rsidR="004B50DC" w:rsidRDefault="004B50DC" w:rsidP="00CF0667">
            <w:pPr>
              <w:pStyle w:val="ekvaufgabe2-4sp"/>
              <w:jc w:val="center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516924A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</w:tr>
      <w:tr w:rsidR="004B50DC" w14:paraId="532D17C6" w14:textId="77777777" w:rsidTr="004B50DC">
        <w:trPr>
          <w:trHeight w:hRule="exact" w:val="284"/>
        </w:trPr>
        <w:tc>
          <w:tcPr>
            <w:tcW w:w="143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78C3704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B6D28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B70EDD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C1DFF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BA02F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10775A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2BF855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86A7B8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8118A4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F20A3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7F1D6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297B31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BE357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C154A2E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CB928B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C18B1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015B0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0DF09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3D38A8D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57717D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D9898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7E3A1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D875EB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D4994E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E3515D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B553FE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64372D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A5959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6865F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61CCA10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980A20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D4B4B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24D58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55204CB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</w:tr>
      <w:tr w:rsidR="004B50DC" w14:paraId="1B5C3F7E" w14:textId="77777777" w:rsidTr="004B50DC">
        <w:trPr>
          <w:trHeight w:hRule="exact" w:val="284"/>
        </w:trPr>
        <w:tc>
          <w:tcPr>
            <w:tcW w:w="143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03F5DF5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8619B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5949CA0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49939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B01685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5CC02A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544C88C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CE930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1EB4A3D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8BBFC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49294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C18FE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7B9E46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17C6E0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95F33B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A125D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35188C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FB874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4828A0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F5644B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15447E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F19F45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77D98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E10A7B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5BBC85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5BF7C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3CA53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9B23B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B6238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37E0282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32F07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41059E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812AD5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1454FC35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</w:tr>
      <w:tr w:rsidR="004B50DC" w14:paraId="71AC6D7A" w14:textId="77777777" w:rsidTr="004B50DC">
        <w:trPr>
          <w:trHeight w:hRule="exact" w:val="284"/>
        </w:trPr>
        <w:tc>
          <w:tcPr>
            <w:tcW w:w="143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3CFC8E2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FE55B2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E6FF32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4D9100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49E2B2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B8A98E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19F39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A3083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67E81A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4046BE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E6E2E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E9AB53E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27EDC2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D8E3F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AE9FA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B2F7520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6AD33F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AEDDB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87BEF7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59FC25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EE557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51D7B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CCD8A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A0445A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C6B07B0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12C05A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6A3F9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21690A5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6B7EF7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96AAD2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8193F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2178DE0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AACE5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0FBA1B0D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</w:tr>
      <w:tr w:rsidR="004B50DC" w14:paraId="6F42946F" w14:textId="77777777" w:rsidTr="004B50DC">
        <w:trPr>
          <w:trHeight w:hRule="exact" w:val="284"/>
        </w:trPr>
        <w:tc>
          <w:tcPr>
            <w:tcW w:w="143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7EF0E48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7B9E40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72F8A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BA252B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C3097E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F400BA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0BC8E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2636F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71718F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258BE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775046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366A9D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5A4CD4C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64A24C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5B2EE3D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6A6F9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475D4E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D3396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84DE382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F1DC9D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4D43DBA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D50EA8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44119D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898282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660858D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FF04145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04E61C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FC852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78E1AB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A3B29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087D4A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BB5FB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F53D58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0E33AB62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</w:tr>
      <w:tr w:rsidR="004B50DC" w14:paraId="1706AE94" w14:textId="77777777" w:rsidTr="004B50DC">
        <w:trPr>
          <w:trHeight w:hRule="exact" w:val="284"/>
        </w:trPr>
        <w:tc>
          <w:tcPr>
            <w:tcW w:w="143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68454B40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564C9DD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6A1078A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AB1452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03769CE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E2B96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CEFC61D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5902E02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41FD0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994205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2A9E26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A5E7A62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89BE9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61A18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7E05B0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AD2EBE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3E707F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129598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5BB4B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B304D7C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195DB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32C52BA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66E741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669BF3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D8DDC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C0AB0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56E0AED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9A608B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A8BCBA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5D159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1242F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69F89A5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70543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5D5B6A3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</w:tr>
      <w:tr w:rsidR="004B50DC" w14:paraId="31B12C45" w14:textId="77777777" w:rsidTr="004B50DC">
        <w:trPr>
          <w:trHeight w:hRule="exact" w:val="284"/>
        </w:trPr>
        <w:tc>
          <w:tcPr>
            <w:tcW w:w="143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76641B22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971F07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3231505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EA2A2D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60AD2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CDFA2D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76B44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6EEB4AD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96231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0CE20AD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C83A1A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69EC8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A50BBC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BFE05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E0E80E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D73540B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6BD9B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08C831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98E175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B226CD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B5C88A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2DB04E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575F7E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F74C3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335073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463C730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DD6B5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36B6F1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B92F0E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F306BF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FAAB65A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22697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341095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2A6CF9A0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</w:tr>
      <w:tr w:rsidR="004B50DC" w14:paraId="1D4BA10E" w14:textId="77777777" w:rsidTr="004B50DC">
        <w:trPr>
          <w:trHeight w:hRule="exact" w:val="142"/>
        </w:trPr>
        <w:tc>
          <w:tcPr>
            <w:tcW w:w="143" w:type="dxa"/>
            <w:tcBorders>
              <w:top w:val="single" w:sz="2" w:space="0" w:color="333333"/>
              <w:left w:val="nil"/>
              <w:bottom w:val="nil"/>
              <w:right w:val="single" w:sz="2" w:space="0" w:color="333333"/>
            </w:tcBorders>
            <w:vAlign w:val="center"/>
          </w:tcPr>
          <w:p w14:paraId="74FC0EEE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4D5C5B0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5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80DA2EB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E2FCAC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A82A049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04BFD9E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E4D5BDB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8C9C90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03133A8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A979D6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57D7AEB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9E13355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F7B12EE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F92002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F1C2A1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687731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55654A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BFA5FB6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F36A92E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F04F7F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CA8B52A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F3AD33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EC5BF5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34A6F0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9934F1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34D1700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F77FA9F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8D6724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5EA76A4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ED646A0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D6021D2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BFE49E3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5653FB7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nil"/>
              <w:right w:val="nil"/>
            </w:tcBorders>
            <w:vAlign w:val="center"/>
          </w:tcPr>
          <w:p w14:paraId="084A1671" w14:textId="77777777" w:rsidR="004B50DC" w:rsidRDefault="004B50DC" w:rsidP="004B50DC">
            <w:pPr>
              <w:pStyle w:val="ekvtabelle"/>
              <w:jc w:val="center"/>
              <w:rPr>
                <w:sz w:val="19"/>
              </w:rPr>
            </w:pPr>
          </w:p>
        </w:tc>
      </w:tr>
    </w:tbl>
    <w:p w14:paraId="4582B30E" w14:textId="27C4033A" w:rsidR="004B50DC" w:rsidRDefault="004B50DC" w:rsidP="00E32E7D">
      <w:pPr>
        <w:pStyle w:val="ekvaufgabe2-4sp"/>
        <w:rPr>
          <w:lang w:val="en-IN"/>
        </w:rPr>
      </w:pPr>
    </w:p>
    <w:p w14:paraId="34686CED" w14:textId="77777777" w:rsidR="00CF0667" w:rsidRDefault="00CF0667" w:rsidP="00CF0667">
      <w:pPr>
        <w:pStyle w:val="ekvue3arial"/>
      </w:pPr>
      <w:r w:rsidRPr="00B84E4F">
        <w:rPr>
          <w:rStyle w:val="ekvnummerierung"/>
          <w:b/>
        </w:rPr>
        <w:t>Zu 7.</w:t>
      </w:r>
      <w:r>
        <w:t xml:space="preserve">  Mithilfe von Termen Anwendungsaufgaben lösen</w:t>
      </w:r>
    </w:p>
    <w:p w14:paraId="25277D3E" w14:textId="5B58DC35" w:rsidR="00CF0667" w:rsidRDefault="00CF0667" w:rsidP="00CF0667">
      <w:pPr>
        <w:pStyle w:val="ekvaufgabe2-4sp"/>
      </w:pPr>
      <w:r>
        <w:t>Ben ist heute 35 Jahre alt. Seine Schwester Lisa ist heute 8 Jahre alt und sein Bruder Joshua ist heute 12 Jahre alt.</w:t>
      </w:r>
    </w:p>
    <w:p w14:paraId="76FC6F63" w14:textId="77777777" w:rsidR="00CF0667" w:rsidRDefault="00CF0667" w:rsidP="00CF0667">
      <w:pPr>
        <w:pStyle w:val="ekvaufgabe2-4sp"/>
      </w:pPr>
      <w:r>
        <w:t>Bestimme, in wie vielen Jahren Lisa und Joshua zusammen genauso alt wie Ben sind.</w:t>
      </w:r>
    </w:p>
    <w:p w14:paraId="4D4A2E30" w14:textId="77777777" w:rsidR="00CF0667" w:rsidRDefault="00CF0667" w:rsidP="00CF0667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CF0667" w:rsidRPr="00E32E7D" w14:paraId="502FA7A9" w14:textId="77777777" w:rsidTr="00CF0667">
        <w:trPr>
          <w:trHeight w:hRule="exact" w:val="142"/>
        </w:trPr>
        <w:tc>
          <w:tcPr>
            <w:tcW w:w="142" w:type="dxa"/>
            <w:tcBorders>
              <w:top w:val="nil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31DABFA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F6555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8339F0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68958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3D288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4947C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5414C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AE14E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657A8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61A49E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9166D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2292E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6B8BF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7E5D5A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424DB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5AC74D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40A622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D63243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7038F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46AC1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545671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291C58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53F83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66B2A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E03B3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4D37B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5FA69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588099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E59C7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AF245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F120B8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250FF6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863DA15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nil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49B2172B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5D3189D5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4F3FCC7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D93FBC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12EAF2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0224F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4FE6C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542C3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320DD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F4A616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38773F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79033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37CC36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5FF96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F0328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9CFF2E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9A79F0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8BBD9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1F4DD4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9D92EE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E92C6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597F8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7F220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4976A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058E3A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D21ECA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980E05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2A63D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545BFF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FE361A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125BFC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03AD7B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C713CB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F33717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3954F88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1218D1B3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091CD8E4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508186F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24BD9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089A18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0735F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AE818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7ACCDE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B62C12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698A02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45C23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3909C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3907E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F14FC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8E993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9828C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61E9D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454746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702A66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B7977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3AE67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7A7E6C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F4C424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B9727D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0DFFD4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038F8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FA579D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3F2FF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2056A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4A7F29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11989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017B29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2C487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5E4DAB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A878E0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2531F8A7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3221BBC5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32B95B7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BF7171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13D709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14791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57732D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E62BC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129A08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FFEF8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93CB8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5F3E59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8BAB84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3B618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718DED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2AC34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392C32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557DC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C6B6C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5F8DD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D17A3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4AC5F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9A0FF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B63522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C531FF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FF493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BA872B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457EA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D18413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68A49C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3C06C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DC7A0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C4121F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9C050D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1EA9269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7EFFB077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5E7C0E4E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532D35A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71282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1D649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A9A0B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8789D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BFAC2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3C7D6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A4CB5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18B18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6040D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A56BE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293BE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ED107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99CD05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FF154C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84F02F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A322E1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21F69E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2E56D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EC6A8C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646EF3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A538E3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836BD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6CBB4E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FE7A71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501C51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FF1A55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460F31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65A963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40B1A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8EC94C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13B3B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9E13F47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0145668E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5F58D26F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583DB36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2197A3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673A35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4D51D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4A534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6A2D1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450210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10FA4F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038840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32CDFE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96439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AC956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DEC998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8CB060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B3B5C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516EB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B10E04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7A065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52616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6F2A1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3AEC2B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70EB2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FB117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ADAB0B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2BA413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6386B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B33B76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0FC89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A8FA22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34C5C5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7FCCA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8DAE1F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01C46AD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07D05BA7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1DA781E3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6D8DD21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C1165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E83EA8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5C99A9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23D0A6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C58A1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750028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7EC5C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75FBA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643C40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C5222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5BB2C0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959CF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EB3194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DC999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4FC506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A55B8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8B446D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70EA44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C159D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FA148D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974BDA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E9D273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DF6E1A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3C31C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74EF5F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B3EC79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27AE06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F001B1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21B763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2927BB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89FDDD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80E3ED8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358DD816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22CECBD1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3E2E964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C4870E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21FDD2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B730FF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838031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DB887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C0DE69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C52ECC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52F05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DB86E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D366C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51B64F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6FD552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FB8E24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2CDBC9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C813C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BAB212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F2435B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B2E08D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1726D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33A833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6C89EC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805BA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C48552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DF7AA4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4D7D2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4C8177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B3819B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23EC51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D1BCDC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B1737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8A804A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0C78C1A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1256B0F1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4FFA7749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726DE89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D80D69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2B6960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1A5BB7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E16B8C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8BB624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7B5987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CA76EF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E59C49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4D899A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48C1ED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E88299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8B19AD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08E216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7A3D9C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3E5DEE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4A57F0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C06854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340A4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47B079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DEA50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6E362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520D8A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825429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87830E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5F8375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E713F9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9A10B9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45D51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C0C2F7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A85C1D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86A5E9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3BBF956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2D592558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3D9A4535" w14:textId="77777777" w:rsidTr="00CF0667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vAlign w:val="center"/>
          </w:tcPr>
          <w:p w14:paraId="56BF0EF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AD5B8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79DA01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514506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75E41E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613591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F4DB23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2BA4F7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087EC6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9846F7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8B5692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2908C4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6E61A08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2596CF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BB5D92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A57B6E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211B08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BAE5D26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B384B6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9B27F8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FD2F2F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ABF21C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17EBBE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5FBA87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527AE0B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F0C42C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246A5B6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1F4258F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4F5BB29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0BDEB01C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916DB9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CF228C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711287A5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vAlign w:val="center"/>
          </w:tcPr>
          <w:p w14:paraId="6EEAB7CE" w14:textId="77777777" w:rsidR="00CF0667" w:rsidRDefault="00CF0667" w:rsidP="00CF0667">
            <w:pPr>
              <w:pStyle w:val="ekvtabellezentriert"/>
            </w:pPr>
          </w:p>
        </w:tc>
      </w:tr>
      <w:tr w:rsidR="00CF0667" w:rsidRPr="00E32E7D" w14:paraId="511D5105" w14:textId="77777777" w:rsidTr="00CF0667">
        <w:trPr>
          <w:trHeight w:hRule="exact" w:val="142"/>
        </w:trPr>
        <w:tc>
          <w:tcPr>
            <w:tcW w:w="142" w:type="dxa"/>
            <w:tcBorders>
              <w:top w:val="single" w:sz="2" w:space="0" w:color="333333"/>
              <w:left w:val="nil"/>
              <w:bottom w:val="nil"/>
              <w:right w:val="single" w:sz="2" w:space="0" w:color="333333"/>
            </w:tcBorders>
            <w:vAlign w:val="center"/>
          </w:tcPr>
          <w:p w14:paraId="625DE755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78082F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82E1F52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C74467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3C0D7A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81D8B3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0719DC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1BDF5EA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F8FF51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0B94599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EAFCFC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9C3E7C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B9FA43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66CCE64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736B36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88E92B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0A0990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C1B941B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90DC59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06246BE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7540978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4A00F758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21DCFC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6CB7B7FD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F1A4A7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0EA68953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5EEF87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5BBDBEDF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950573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3A2EA987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2B2A8400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916B351" w14:textId="77777777" w:rsidR="00CF0667" w:rsidRDefault="00CF0667" w:rsidP="00CF0667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  <w:left w:val="single" w:sz="2" w:space="0" w:color="333333"/>
              <w:bottom w:val="nil"/>
              <w:right w:val="single" w:sz="2" w:space="0" w:color="333333"/>
            </w:tcBorders>
            <w:vAlign w:val="center"/>
          </w:tcPr>
          <w:p w14:paraId="16E9F090" w14:textId="77777777" w:rsidR="00CF0667" w:rsidRDefault="00CF0667" w:rsidP="00CF0667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  <w:left w:val="single" w:sz="2" w:space="0" w:color="333333"/>
              <w:bottom w:val="nil"/>
              <w:right w:val="nil"/>
            </w:tcBorders>
            <w:vAlign w:val="center"/>
          </w:tcPr>
          <w:p w14:paraId="27BE7864" w14:textId="77777777" w:rsidR="00CF0667" w:rsidRDefault="00CF0667" w:rsidP="00CF0667">
            <w:pPr>
              <w:pStyle w:val="ekvtabellezentriert"/>
            </w:pPr>
          </w:p>
        </w:tc>
      </w:tr>
    </w:tbl>
    <w:p w14:paraId="2A18E4D7" w14:textId="77777777" w:rsidR="00CF0667" w:rsidRPr="00CF0667" w:rsidRDefault="00CF0667" w:rsidP="00E32E7D">
      <w:pPr>
        <w:pStyle w:val="ekvaufgabe2-4sp"/>
      </w:pPr>
    </w:p>
    <w:p w14:paraId="03E19A52" w14:textId="77777777" w:rsidR="00CF0667" w:rsidRDefault="00CF0667" w:rsidP="00E32E7D">
      <w:pPr>
        <w:pStyle w:val="ekvue3arial"/>
        <w:rPr>
          <w:rStyle w:val="ekvnummerierung"/>
          <w:b/>
        </w:rPr>
        <w:sectPr w:rsidR="00CF0667" w:rsidSect="00000D7C">
          <w:footerReference w:type="default" r:id="rId20"/>
          <w:pgSz w:w="11906" w:h="16838" w:code="9"/>
          <w:pgMar w:top="454" w:right="1276" w:bottom="1531" w:left="1276" w:header="454" w:footer="454" w:gutter="0"/>
          <w:pgNumType w:start="135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E47C74" w:rsidRPr="00C172AE" w14:paraId="6BBD058D" w14:textId="77777777" w:rsidTr="00E47C74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DCABD0F" w14:textId="77777777" w:rsidR="00E47C74" w:rsidRPr="00AE65F6" w:rsidRDefault="00E47C74" w:rsidP="004B50DC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3C643" w14:textId="47636743" w:rsidR="00E47C74" w:rsidRPr="00FE23B5" w:rsidRDefault="006A2345" w:rsidP="004B50DC">
            <w:pPr>
              <w:pStyle w:val="ekvkolumnentitel"/>
              <w:pageBreakBefore/>
            </w:pPr>
            <w:r>
              <w:t>III Gleichung</w:t>
            </w:r>
            <w:r w:rsidRPr="00B80401">
              <w:t>en, 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9BBB3" w14:textId="77777777" w:rsidR="00E47C74" w:rsidRPr="007C1230" w:rsidRDefault="00E47C74" w:rsidP="004B50DC">
            <w:pPr>
              <w:pStyle w:val="ekvkolumnentitel"/>
              <w:pageBreakBefore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2A72E" w14:textId="77777777" w:rsidR="00E47C74" w:rsidRPr="007C1230" w:rsidRDefault="00E47C74" w:rsidP="004B50DC">
            <w:pPr>
              <w:pStyle w:val="ekvkolumnentitel"/>
              <w:pageBreakBefore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471CB" w14:textId="77777777" w:rsidR="00E47C74" w:rsidRPr="007C1230" w:rsidRDefault="00E47C74" w:rsidP="004B50DC">
            <w:pPr>
              <w:pStyle w:val="ekvkvnummer"/>
              <w:pageBreakBefore/>
              <w:jc w:val="right"/>
            </w:pPr>
            <w:r>
              <w:t>Lösungen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5DE49AA" w14:textId="77777777" w:rsidR="00E47C74" w:rsidRPr="007636A0" w:rsidRDefault="00E47C74" w:rsidP="004B50DC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E47C74" w:rsidRPr="00BF17F2" w14:paraId="14D8CE17" w14:textId="77777777" w:rsidTr="00E47C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4D8AE9BC" w14:textId="77777777" w:rsidR="00E47C74" w:rsidRDefault="00E47C74" w:rsidP="004B50DC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9504" behindDoc="0" locked="0" layoutInCell="1" allowOverlap="1" wp14:anchorId="5D75700D" wp14:editId="7D589429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35A058" w14:textId="77777777" w:rsidR="00E47C74" w:rsidRDefault="00E47C74" w:rsidP="004B50DC">
            <w:pPr>
              <w:rPr>
                <w:color w:val="FFFFFF" w:themeColor="background1"/>
              </w:rPr>
            </w:pPr>
          </w:p>
          <w:p w14:paraId="55554202" w14:textId="77777777" w:rsidR="00E47C74" w:rsidRPr="00BF17F2" w:rsidRDefault="00E47C74" w:rsidP="004B50DC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42D23219" w14:textId="77777777" w:rsidR="00E47C74" w:rsidRPr="00BF17F2" w:rsidRDefault="00E47C74" w:rsidP="004B50DC">
            <w:pPr>
              <w:rPr>
                <w:color w:val="FFFFFF" w:themeColor="background1"/>
              </w:rPr>
            </w:pPr>
          </w:p>
        </w:tc>
      </w:tr>
    </w:tbl>
    <w:p w14:paraId="5C66F623" w14:textId="24624B4E" w:rsidR="00E32E7D" w:rsidRPr="00E47C74" w:rsidRDefault="0060257D" w:rsidP="0060257D">
      <w:pPr>
        <w:pStyle w:val="ekvlsungberschrift"/>
        <w:rPr>
          <w:lang w:val="en-US"/>
        </w:rPr>
      </w:pPr>
      <w:r w:rsidRPr="00E47C74">
        <w:rPr>
          <w:lang w:val="en-US"/>
        </w:rPr>
        <w:t xml:space="preserve">Check-out </w:t>
      </w:r>
      <w:proofErr w:type="spellStart"/>
      <w:r w:rsidRPr="00E47C74">
        <w:rPr>
          <w:lang w:val="en-US"/>
        </w:rPr>
        <w:t>Kapitel</w:t>
      </w:r>
      <w:proofErr w:type="spellEnd"/>
      <w:r w:rsidRPr="00E47C74">
        <w:rPr>
          <w:lang w:val="en-US"/>
        </w:rPr>
        <w:t xml:space="preserve"> </w:t>
      </w:r>
      <w:r w:rsidR="00F07768">
        <w:rPr>
          <w:lang w:val="en-US"/>
        </w:rPr>
        <w:t>III</w:t>
      </w:r>
      <w:r w:rsidRPr="00E47C74">
        <w:rPr>
          <w:lang w:val="en-US"/>
        </w:rPr>
        <w:t>, S</w:t>
      </w:r>
      <w:r w:rsidRPr="00E47C74">
        <w:rPr>
          <w:rStyle w:val="ekvabstand50prozent"/>
          <w:lang w:val="en-US"/>
        </w:rPr>
        <w:t> </w:t>
      </w:r>
      <w:r w:rsidR="00CF0667">
        <w:rPr>
          <w:lang w:val="en-US"/>
        </w:rPr>
        <w:t>2</w:t>
      </w:r>
      <w:r w:rsidR="009C5F2E">
        <w:rPr>
          <w:lang w:val="en-US"/>
        </w:rPr>
        <w:t>2</w:t>
      </w:r>
      <w:r w:rsidRPr="00E47C74">
        <w:rPr>
          <w:lang w:val="en-US"/>
        </w:rPr>
        <w:t>–</w:t>
      </w:r>
      <w:r w:rsidRPr="00E47C74">
        <w:rPr>
          <w:rStyle w:val="ekvabstand50prozent"/>
          <w:lang w:val="en-US"/>
        </w:rPr>
        <w:t> </w:t>
      </w:r>
      <w:r w:rsidR="00CF0667">
        <w:rPr>
          <w:lang w:val="en-US"/>
        </w:rPr>
        <w:t>2</w:t>
      </w:r>
      <w:r w:rsidR="009C5F2E">
        <w:rPr>
          <w:lang w:val="en-US"/>
        </w:rPr>
        <w:t>4</w:t>
      </w:r>
    </w:p>
    <w:p w14:paraId="74FD75E0" w14:textId="77777777" w:rsidR="00E32E7D" w:rsidRPr="00E47C74" w:rsidRDefault="00E32E7D" w:rsidP="00CF0667">
      <w:pPr>
        <w:pStyle w:val="ekvgrundtexthalbe"/>
        <w:rPr>
          <w:lang w:val="en-US"/>
        </w:rPr>
      </w:pPr>
    </w:p>
    <w:p w14:paraId="3AA0186C" w14:textId="77777777" w:rsidR="00E32E7D" w:rsidRDefault="00E32E7D" w:rsidP="00E32E7D">
      <w:pPr>
        <w:pStyle w:val="ekvaufgabe2-4sp"/>
      </w:pPr>
      <w:r>
        <w:rPr>
          <w:rStyle w:val="ekvnummerierung"/>
          <w:szCs w:val="23"/>
        </w:rPr>
        <w:t>1</w:t>
      </w:r>
      <w:r>
        <w:tab/>
        <w:t>a)</w:t>
      </w:r>
      <w:r>
        <w:tab/>
        <w:t>Man benötigt 16 Plättchen.</w:t>
      </w:r>
    </w:p>
    <w:p w14:paraId="2AD5BF6D" w14:textId="77777777" w:rsidR="00E32E7D" w:rsidRDefault="00E32E7D" w:rsidP="00E32E7D">
      <w:pPr>
        <w:pStyle w:val="ekvaufgabe2-4sp"/>
      </w:pPr>
      <w:r>
        <w:t>b)</w:t>
      </w:r>
      <w:r>
        <w:tab/>
        <w:t>n: Anzahl der Dreiecke in der untersten Reihe mit der Spitze nach oben.</w:t>
      </w:r>
    </w:p>
    <w:p w14:paraId="651D8A6B" w14:textId="77777777" w:rsidR="00E32E7D" w:rsidRDefault="00804592" w:rsidP="00E32E7D">
      <w:pPr>
        <w:pStyle w:val="ekvaufgabe2-4sp"/>
      </w:pPr>
      <w:r>
        <w:t xml:space="preserve">Man benötigt  </w:t>
      </w:r>
      <m:oMath>
        <m:r>
          <m:rPr>
            <m:sty m:val="p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r>
          <m:rPr>
            <m:sty m:val="p"/>
          </m:rPr>
          <w:rPr>
            <w:rFonts w:ascii="Cambria Math" w:hAnsi="Cambria Math"/>
          </w:rPr>
          <m:t>n=n²</m:t>
        </m:r>
      </m:oMath>
      <w:r>
        <w:t xml:space="preserve"> </w:t>
      </w:r>
      <w:r w:rsidR="00E47C74">
        <w:t xml:space="preserve"> Plättchen, um die n-te </w:t>
      </w:r>
      <w:r w:rsidR="00E32E7D">
        <w:t>Figur zu legen.</w:t>
      </w:r>
    </w:p>
    <w:p w14:paraId="39541233" w14:textId="355BC18D" w:rsidR="00E32E7D" w:rsidRDefault="00323C68" w:rsidP="00E32E7D">
      <w:pPr>
        <w:pStyle w:val="ekvaufgabe2-4sp"/>
      </w:pPr>
      <w:r>
        <w:t>c)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n=300</m:t>
        </m:r>
      </m:oMath>
      <w:r>
        <w:t xml:space="preserve">, </w:t>
      </w:r>
      <w:r w:rsidR="00CF0667">
        <w:t xml:space="preserve"> </w:t>
      </w:r>
      <w:r>
        <w:t xml:space="preserve">also  </w:t>
      </w:r>
      <m:oMath>
        <m:r>
          <m:rPr>
            <m:sty m:val="p"/>
          </m:rPr>
          <w:rPr>
            <w:rFonts w:ascii="Cambria Math" w:hAnsi="Cambria Math"/>
          </w:rPr>
          <m:t>300</m:t>
        </m:r>
        <m:r>
          <m:rPr>
            <m:sty m:val="p"/>
          </m:rPr>
          <w:rPr>
            <w:rFonts w:ascii="Cambria Math" w:hAnsi="Cambria Math" w:cs="Arial"/>
          </w:rPr>
          <m:t>⋅</m:t>
        </m:r>
        <m:r>
          <m:rPr>
            <m:sty m:val="p"/>
          </m:rPr>
          <w:rPr>
            <w:rFonts w:ascii="Cambria Math" w:hAnsi="Cambria Math"/>
          </w:rPr>
          <m:t>300=90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000</m:t>
        </m:r>
      </m:oMath>
      <w:r w:rsidR="00E32E7D">
        <w:t>.</w:t>
      </w:r>
      <w:r>
        <w:t xml:space="preserve"> </w:t>
      </w:r>
      <w:r w:rsidR="00E32E7D">
        <w:t xml:space="preserve"> Man benötigt 90</w:t>
      </w:r>
      <w:r w:rsidR="00B84E4F" w:rsidRPr="00B84E4F">
        <w:rPr>
          <w:rStyle w:val="ekvabstand50prozent"/>
        </w:rPr>
        <w:t> </w:t>
      </w:r>
      <w:r w:rsidR="00E32E7D">
        <w:t>000 Plättchen, wenn man die 300. Figur legen wollte.</w:t>
      </w:r>
    </w:p>
    <w:p w14:paraId="694AF482" w14:textId="77777777" w:rsidR="00E32E7D" w:rsidRDefault="00E32E7D" w:rsidP="00E32E7D">
      <w:pPr>
        <w:pStyle w:val="ekvgrundtexthalbe"/>
      </w:pPr>
    </w:p>
    <w:p w14:paraId="7B931217" w14:textId="77777777" w:rsidR="00E32E7D" w:rsidRDefault="00E32E7D" w:rsidP="00E32E7D">
      <w:pPr>
        <w:pStyle w:val="ekvaufgabe2-4sp"/>
      </w:pPr>
      <w:r>
        <w:rPr>
          <w:rStyle w:val="ekvnummerierung"/>
          <w:szCs w:val="23"/>
        </w:rPr>
        <w:t>2</w:t>
      </w:r>
      <w:r>
        <w:tab/>
      </w:r>
      <w:r w:rsidR="0018302E">
        <w:rPr>
          <w:lang w:val="fr-FR"/>
        </w:rPr>
        <w:t>a)</w:t>
      </w:r>
      <w:r w:rsidR="0018302E">
        <w:rPr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3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x-x+4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x-2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x-5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x=-x</m:t>
        </m:r>
      </m:oMath>
    </w:p>
    <w:p w14:paraId="5429E7A7" w14:textId="77777777" w:rsidR="00E32E7D" w:rsidRDefault="00E32E7D" w:rsidP="00E32E7D">
      <w:pPr>
        <w:pStyle w:val="ekvaufgabe2-4sp"/>
      </w:pPr>
      <w:r>
        <w:rPr>
          <w:lang w:val="fr-FR"/>
        </w:rPr>
        <w:t>b)</w:t>
      </w:r>
      <w:r>
        <w:rPr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7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t</m:t>
        </m:r>
        <m:r>
          <m:rPr>
            <m:sty m:val="p"/>
          </m:rPr>
          <w:rPr>
            <w:rFonts w:ascii="Cambria Math" w:hAnsi="Cambria Math"/>
            <w:szCs w:val="18"/>
          </w:rPr>
          <m:t>-</m:t>
        </m:r>
        <m:r>
          <m:rPr>
            <m:sty m:val="p"/>
          </m:rPr>
          <w:rPr>
            <w:rFonts w:ascii="Cambria Math" w:hAnsi="Cambria Math"/>
          </w:rPr>
          <m:t>t⋅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⋅t=6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⋅t</m:t>
        </m:r>
      </m:oMath>
    </w:p>
    <w:p w14:paraId="66A8CFB3" w14:textId="77777777" w:rsidR="00E32E7D" w:rsidRPr="000C0201" w:rsidRDefault="001D3CA3" w:rsidP="005440C2">
      <w:pPr>
        <w:pStyle w:val="ekvaufgabe2-4sp"/>
        <w:jc w:val="both"/>
        <w:rPr>
          <w:lang w:val="en-GB"/>
        </w:rPr>
      </w:pPr>
      <w:r w:rsidRPr="000C0201">
        <w:rPr>
          <w:lang w:val="en-GB"/>
        </w:rPr>
        <w:t>c)</w:t>
      </w:r>
      <w:r w:rsidRPr="000C0201">
        <w:rPr>
          <w:lang w:val="en-GB"/>
        </w:rPr>
        <w:tab/>
      </w:r>
      <m:oMath>
        <m:r>
          <m:rPr>
            <m:sty m:val="p"/>
          </m:rPr>
          <w:rPr>
            <w:rFonts w:ascii="Cambria Math" w:hAnsi="Cambria Math"/>
            <w:lang w:val="en-GB"/>
          </w:rPr>
          <m:t>2,3</m:t>
        </m:r>
        <m:r>
          <m:rPr>
            <m:sty m:val="p"/>
          </m:rPr>
          <w:rPr>
            <w:rFonts w:ascii="Cambria Math" w:hAnsi="Cambria Math"/>
            <w:lang w:val="en-US"/>
          </w:rPr>
          <m:t>⋅</m:t>
        </m:r>
        <m:r>
          <m:rPr>
            <m:sty m:val="p"/>
          </m:rPr>
          <w:rPr>
            <w:rFonts w:ascii="Cambria Math" w:hAnsi="Cambria Math"/>
            <w:lang w:val="en-GB"/>
          </w:rPr>
          <m:t>x-0,8+3</m:t>
        </m:r>
        <m:r>
          <m:rPr>
            <m:sty m:val="p"/>
          </m:rPr>
          <w:rPr>
            <w:rFonts w:ascii="Cambria Math" w:hAnsi="Cambria Math"/>
            <w:lang w:val="en-US"/>
          </w:rPr>
          <m:t>⋅</m:t>
        </m:r>
        <m:r>
          <m:rPr>
            <m:sty m:val="p"/>
          </m:rPr>
          <w:rPr>
            <w:rFonts w:ascii="Cambria Math" w:hAnsi="Cambria Math"/>
            <w:lang w:val="en-GB"/>
          </w:rPr>
          <m:t>x=5,3</m:t>
        </m:r>
        <m:r>
          <m:rPr>
            <m:sty m:val="p"/>
          </m:rPr>
          <w:rPr>
            <w:rFonts w:ascii="Cambria Math" w:hAnsi="Cambria Math"/>
            <w:lang w:val="en-US"/>
          </w:rPr>
          <m:t>⋅</m:t>
        </m:r>
        <m:r>
          <m:rPr>
            <m:sty m:val="p"/>
          </m:rPr>
          <w:rPr>
            <w:rFonts w:ascii="Cambria Math" w:hAnsi="Cambria Math"/>
            <w:lang w:val="en-GB"/>
          </w:rPr>
          <m:t>x-0,8</m:t>
        </m:r>
      </m:oMath>
    </w:p>
    <w:p w14:paraId="753504A7" w14:textId="77777777" w:rsidR="00E32E7D" w:rsidRPr="000C0201" w:rsidRDefault="00E32E7D" w:rsidP="00E32E7D">
      <w:pPr>
        <w:pStyle w:val="ekvgrundtexthalbe"/>
        <w:rPr>
          <w:lang w:val="en-GB"/>
        </w:rPr>
      </w:pPr>
    </w:p>
    <w:p w14:paraId="0E0079D3" w14:textId="77777777" w:rsidR="00E32E7D" w:rsidRDefault="00E32E7D" w:rsidP="00E32E7D">
      <w:pPr>
        <w:pStyle w:val="ekvaufgabe2-4sp"/>
        <w:rPr>
          <w:lang w:val="fr-FR"/>
        </w:rPr>
      </w:pPr>
      <w:r w:rsidRPr="000C0201">
        <w:rPr>
          <w:rStyle w:val="ekvnummerierung"/>
          <w:szCs w:val="23"/>
          <w:lang w:val="en-GB"/>
        </w:rPr>
        <w:t>3</w:t>
      </w:r>
      <w:r w:rsidRPr="000C0201">
        <w:rPr>
          <w:rStyle w:val="ekvnummerierung"/>
          <w:szCs w:val="23"/>
          <w:lang w:val="en-GB"/>
        </w:rPr>
        <w:tab/>
      </w:r>
      <w:r w:rsidR="00D11682" w:rsidRPr="000C0201">
        <w:rPr>
          <w:lang w:val="en-GB"/>
        </w:rPr>
        <w:t>a)</w:t>
      </w:r>
      <w:r w:rsidR="00D11682" w:rsidRPr="000C0201">
        <w:rPr>
          <w:lang w:val="en-GB"/>
        </w:rPr>
        <w:tab/>
      </w:r>
      <w:r>
        <w:rPr>
          <w:lang w:val="fr-FR"/>
        </w:rPr>
        <w:t>1)</w:t>
      </w:r>
      <w:r w:rsidR="00D11682">
        <w:rPr>
          <w:rFonts w:eastAsiaTheme="minorEastAsia"/>
          <w:lang w:val="fr-FR"/>
        </w:rPr>
        <w:t xml:space="preserve">  </w:t>
      </w:r>
      <m:oMath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Cs w:val="18"/>
                <w:lang w:val="fr-FR"/>
              </w:rPr>
              <m:t>⋅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y-4,2</m:t>
            </m:r>
          </m:e>
        </m:d>
        <m:r>
          <m:rPr>
            <m:sty m:val="p"/>
          </m:rPr>
          <w:rPr>
            <w:rFonts w:ascii="Cambria Math" w:hAnsi="Cambria Math"/>
            <w:szCs w:val="18"/>
            <w:lang w:val="en-GB"/>
          </w:rPr>
          <m:t>⋅</m:t>
        </m:r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18"/>
                <w:lang w:val="en-GB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=-3</m:t>
        </m:r>
        <m:r>
          <m:rPr>
            <m:sty m:val="p"/>
          </m:rPr>
          <w:rPr>
            <w:rFonts w:ascii="Cambria Math" w:hAnsi="Cambria Math"/>
            <w:lang w:val="en-US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y+4,2</m:t>
        </m:r>
      </m:oMath>
      <w:r w:rsidR="00B84E4F">
        <w:rPr>
          <w:rFonts w:eastAsiaTheme="minorEastAsia"/>
          <w:lang w:val="fr-FR"/>
        </w:rPr>
        <w:br/>
      </w:r>
      <w:r>
        <w:rPr>
          <w:lang w:val="fr-FR"/>
        </w:rPr>
        <w:t>2)</w:t>
      </w:r>
      <w:r w:rsidR="00B84E4F">
        <w:rPr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7</m:t>
        </m:r>
        <m:r>
          <m:rPr>
            <m:sty m:val="p"/>
          </m:rPr>
          <w:rPr>
            <w:rFonts w:ascii="Cambria Math" w:hAnsi="Cambria Math"/>
            <w:szCs w:val="18"/>
            <w:lang w:val="fr-FR"/>
          </w:rPr>
          <m:t>⋅</m:t>
        </m:r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Cs w:val="18"/>
                <w:lang w:val="fr-FR"/>
              </w:rPr>
              <m:t>⋅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r+11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-</m:t>
        </m:r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Cs w:val="18"/>
                <w:lang w:val="fr-FR"/>
              </w:rPr>
              <m:t>⋅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r-2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=14</m:t>
        </m:r>
        <m:r>
          <m:rPr>
            <m:sty m:val="p"/>
          </m:rPr>
          <w:rPr>
            <w:rFonts w:ascii="Cambria Math" w:hAnsi="Cambria Math"/>
            <w:szCs w:val="18"/>
            <w:lang w:val="fr-FR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r+77-5</m:t>
        </m:r>
        <m:r>
          <m:rPr>
            <m:sty m:val="p"/>
          </m:rPr>
          <w:rPr>
            <w:rFonts w:ascii="Cambria Math" w:hAnsi="Cambria Math"/>
            <w:szCs w:val="18"/>
            <w:lang w:val="fr-FR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r+2=9</m:t>
        </m:r>
        <m:r>
          <m:rPr>
            <m:sty m:val="p"/>
          </m:rPr>
          <w:rPr>
            <w:rFonts w:ascii="Cambria Math" w:hAnsi="Cambria Math"/>
            <w:szCs w:val="18"/>
            <w:lang w:val="fr-FR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r+79</m:t>
        </m:r>
      </m:oMath>
    </w:p>
    <w:p w14:paraId="434E5092" w14:textId="350DD535" w:rsidR="00E32E7D" w:rsidRDefault="00D11682" w:rsidP="00E32E7D">
      <w:pPr>
        <w:pStyle w:val="ekvaufgabe2-4sp"/>
      </w:pPr>
      <w:r>
        <w:rPr>
          <w:lang w:val="fr-FR"/>
        </w:rPr>
        <w:t>b)</w:t>
      </w:r>
      <w:r>
        <w:rPr>
          <w:lang w:val="fr-FR"/>
        </w:rPr>
        <w:tab/>
      </w:r>
      <w:r w:rsidR="00E32E7D">
        <w:rPr>
          <w:lang w:val="fr-FR"/>
        </w:rPr>
        <w:t>1)</w:t>
      </w:r>
      <w:r>
        <w:rPr>
          <w:lang w:val="fr-FR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Cs w:val="18"/>
            <w:lang w:val="fr-FR"/>
          </w:rPr>
          <m:t>-</m:t>
        </m:r>
        <m:r>
          <m:rPr>
            <m:sty m:val="p"/>
          </m:rPr>
          <w:rPr>
            <w:rFonts w:ascii="Cambria Math" w:hAnsi="Cambria Math"/>
            <w:lang w:val="fr-FR"/>
          </w:rPr>
          <m:t>8+16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x=-8</m:t>
        </m:r>
        <m:r>
          <m:rPr>
            <m:sty m:val="p"/>
          </m:rPr>
          <w:rPr>
            <w:rFonts w:ascii="Cambria Math" w:hAnsi="Cambria Math"/>
            <w:szCs w:val="18"/>
            <w:lang w:val="fr-FR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(1-2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x)=8</m:t>
        </m:r>
        <m:r>
          <m:rPr>
            <m:sty m:val="p"/>
          </m:rPr>
          <w:rPr>
            <w:rFonts w:ascii="Cambria Math" w:hAnsi="Cambria Math"/>
            <w:szCs w:val="18"/>
            <w:lang w:val="fr-FR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(2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x-1)</m:t>
        </m:r>
      </m:oMath>
      <w:r w:rsidR="00B84E4F">
        <w:rPr>
          <w:rFonts w:eastAsiaTheme="minorEastAsia"/>
          <w:lang w:val="fr-FR"/>
        </w:rPr>
        <w:br/>
      </w:r>
      <w:r w:rsidR="00E32E7D">
        <w:rPr>
          <w:lang w:val="fr-FR"/>
        </w:rPr>
        <w:t>2)</w:t>
      </w:r>
      <w:r w:rsidR="00B84E4F">
        <w:rPr>
          <w:lang w:val="fr-FR"/>
        </w:rPr>
        <w:tab/>
      </w:r>
      <m:oMath>
        <m:r>
          <w:rPr>
            <w:rStyle w:val="ekvabstand50prozent"/>
            <w:rFonts w:ascii="Cambria Math" w:hAnsi="Cambria Math"/>
          </w:rPr>
          <m:t xml:space="preserve"> 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⋅x+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⋅(2⋅x+1)</m:t>
        </m:r>
      </m:oMath>
    </w:p>
    <w:p w14:paraId="591EEED4" w14:textId="77777777" w:rsidR="00E32E7D" w:rsidRDefault="00E32E7D" w:rsidP="00E32E7D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B84E4F" w:rsidRPr="002D33A8" w14:paraId="45DF0EF6" w14:textId="77777777" w:rsidTr="00B84E4F">
        <w:trPr>
          <w:trHeight w:val="284"/>
        </w:trPr>
        <w:tc>
          <w:tcPr>
            <w:tcW w:w="4536" w:type="dxa"/>
            <w:shd w:val="clear" w:color="auto" w:fill="auto"/>
          </w:tcPr>
          <w:p w14:paraId="12BD2172" w14:textId="55C1D696" w:rsidR="00B84E4F" w:rsidRDefault="007B294B" w:rsidP="00B84E4F">
            <w:pPr>
              <w:pStyle w:val="ekvaufgabe2-4sp"/>
            </w:pPr>
            <w:r>
              <w:rPr>
                <w:rStyle w:val="ekvnummerierung"/>
                <w:szCs w:val="23"/>
              </w:rPr>
              <w:t>4</w:t>
            </w:r>
            <w:r w:rsidR="00B84E4F">
              <w:rPr>
                <w:rStyle w:val="ekvnummerierung"/>
                <w:szCs w:val="23"/>
              </w:rPr>
              <w:tab/>
            </w:r>
            <w:r w:rsidR="00B84E4F">
              <w:t>a)</w:t>
            </w:r>
            <w:r w:rsidR="00B84E4F">
              <w:tab/>
            </w:r>
          </w:p>
          <w:p w14:paraId="7CB8D180" w14:textId="77777777" w:rsidR="00E47C74" w:rsidRDefault="00E47C74" w:rsidP="00E47C74">
            <w:pPr>
              <w:pStyle w:val="ekvgrundtexthalbe"/>
            </w:pPr>
          </w:p>
          <w:tbl>
            <w:tblPr>
              <w:tblW w:w="226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1559"/>
            </w:tblGrid>
            <w:tr w:rsidR="00B84E4F" w14:paraId="6A86A85A" w14:textId="77777777" w:rsidTr="00CF0667">
              <w:trPr>
                <w:trHeight w:val="284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pct15" w:color="auto" w:fill="auto"/>
                  <w:hideMark/>
                </w:tcPr>
                <w:p w14:paraId="594A1974" w14:textId="77777777" w:rsidR="00B84E4F" w:rsidRPr="00B267B6" w:rsidRDefault="00B84E4F" w:rsidP="00CF0667">
                  <w:pPr>
                    <w:pStyle w:val="ekvtabellezentriert"/>
                    <w:rPr>
                      <w:rStyle w:val="ekvcambriamath"/>
                    </w:rPr>
                  </w:pPr>
                  <w:r w:rsidRPr="00B267B6">
                    <w:rPr>
                      <w:rStyle w:val="ekvcambriamath"/>
                    </w:rPr>
                    <w:t>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pct15" w:color="auto" w:fill="auto"/>
                  <w:hideMark/>
                </w:tcPr>
                <w:p w14:paraId="0ABF5E05" w14:textId="77777777" w:rsidR="00B84E4F" w:rsidRDefault="00B84E4F" w:rsidP="00CF0667">
                  <w:pPr>
                    <w:pStyle w:val="ekvtabellezentriert"/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4⋅(3⋅x-2,5)</m:t>
                      </m:r>
                    </m:oMath>
                  </m:oMathPara>
                </w:p>
              </w:tc>
            </w:tr>
            <w:tr w:rsidR="00B84E4F" w14:paraId="064CCAD3" w14:textId="77777777" w:rsidTr="00CF0667">
              <w:trPr>
                <w:trHeight w:val="284"/>
              </w:trPr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F569EC" w14:textId="77777777" w:rsidR="00B84E4F" w:rsidRPr="00B84E4F" w:rsidRDefault="00B84E4F" w:rsidP="00CF0667">
                  <w:pPr>
                    <w:pStyle w:val="ekvtabellezentriert"/>
                    <w:rPr>
                      <w:rStyle w:val="ekvcambriamath"/>
                    </w:rPr>
                  </w:pPr>
                  <w:r w:rsidRPr="00B84E4F">
                    <w:rPr>
                      <w:rStyle w:val="ekvcambriamath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43ED6BC9" w14:textId="77777777" w:rsidR="00B84E4F" w:rsidRPr="00B84E4F" w:rsidRDefault="00B84E4F" w:rsidP="00CF0667">
                  <w:pPr>
                    <w:pStyle w:val="ekvtabellezentriert"/>
                    <w:rPr>
                      <w:rStyle w:val="ekvcambriamath"/>
                    </w:rPr>
                  </w:pPr>
                  <w:r w:rsidRPr="00B84E4F">
                    <w:rPr>
                      <w:rStyle w:val="ekvcambriamath"/>
                    </w:rPr>
                    <w:t>110</w:t>
                  </w:r>
                </w:p>
              </w:tc>
            </w:tr>
            <w:tr w:rsidR="00B84E4F" w14:paraId="7AC6CF9D" w14:textId="77777777" w:rsidTr="00CF0667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DBB19" w14:textId="77777777" w:rsidR="00B84E4F" w:rsidRPr="00B84E4F" w:rsidRDefault="00B84E4F" w:rsidP="00CF0667">
                  <w:pPr>
                    <w:pStyle w:val="ekvtabellezentriert"/>
                    <w:rPr>
                      <w:rStyle w:val="ekvcambriamath"/>
                    </w:rPr>
                  </w:pPr>
                  <w:r w:rsidRPr="00B84E4F">
                    <w:rPr>
                      <w:rStyle w:val="ekvcambriamath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68CF7BA1" w14:textId="77777777" w:rsidR="00B84E4F" w:rsidRPr="00B84E4F" w:rsidRDefault="00B84E4F" w:rsidP="00CF0667">
                  <w:pPr>
                    <w:pStyle w:val="ekvtabellezentriert"/>
                    <w:rPr>
                      <w:rStyle w:val="ekvcambriamath"/>
                    </w:rPr>
                  </w:pPr>
                  <w:r w:rsidRPr="00B84E4F">
                    <w:rPr>
                      <w:rStyle w:val="ekvcambriamath"/>
                    </w:rPr>
                    <w:t>230</w:t>
                  </w:r>
                </w:p>
              </w:tc>
            </w:tr>
            <w:tr w:rsidR="00B84E4F" w14:paraId="05EB21BB" w14:textId="77777777" w:rsidTr="00CF0667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17AB1A" w14:textId="77777777" w:rsidR="00B84E4F" w:rsidRPr="00B84E4F" w:rsidRDefault="00B84E4F" w:rsidP="00CF0667">
                  <w:pPr>
                    <w:pStyle w:val="ekvtabellezentriert"/>
                    <w:rPr>
                      <w:rStyle w:val="ekvcambriamath"/>
                    </w:rPr>
                  </w:pPr>
                  <w:r w:rsidRPr="00B84E4F">
                    <w:rPr>
                      <w:rStyle w:val="ekvcambriamath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F0BE207" w14:textId="77777777" w:rsidR="00B84E4F" w:rsidRPr="00B84E4F" w:rsidRDefault="00B84E4F" w:rsidP="00CF0667">
                  <w:pPr>
                    <w:pStyle w:val="ekvtabellezentriert"/>
                    <w:rPr>
                      <w:rStyle w:val="ekvcambriamath"/>
                    </w:rPr>
                  </w:pPr>
                  <w:r w:rsidRPr="00B84E4F">
                    <w:rPr>
                      <w:rStyle w:val="ekvcambriamath"/>
                    </w:rPr>
                    <w:t>350</w:t>
                  </w:r>
                </w:p>
              </w:tc>
            </w:tr>
            <w:tr w:rsidR="00B84E4F" w14:paraId="307E37BF" w14:textId="77777777" w:rsidTr="00CF0667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79A7BA" w14:textId="77777777" w:rsidR="00B84E4F" w:rsidRPr="00B84E4F" w:rsidRDefault="00B84E4F" w:rsidP="00CF0667">
                  <w:pPr>
                    <w:pStyle w:val="ekvtabellezentriert"/>
                    <w:rPr>
                      <w:rStyle w:val="ekvcambriamath"/>
                    </w:rPr>
                  </w:pPr>
                  <w:r w:rsidRPr="00B84E4F">
                    <w:rPr>
                      <w:rStyle w:val="ekvcambriamath"/>
                    </w:rPr>
                    <w:t>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5E24452A" w14:textId="77777777" w:rsidR="00B84E4F" w:rsidRPr="00B84E4F" w:rsidRDefault="00B84E4F" w:rsidP="00CF0667">
                  <w:pPr>
                    <w:pStyle w:val="ekvtabellezentriert"/>
                    <w:rPr>
                      <w:rStyle w:val="ekvcambriamath"/>
                    </w:rPr>
                  </w:pPr>
                  <w:r w:rsidRPr="00B84E4F">
                    <w:rPr>
                      <w:rStyle w:val="ekvcambriamath"/>
                    </w:rPr>
                    <w:t>290</w:t>
                  </w:r>
                </w:p>
              </w:tc>
            </w:tr>
            <w:tr w:rsidR="00B84E4F" w14:paraId="6E11B69F" w14:textId="77777777" w:rsidTr="00CF0667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D6BE8" w14:textId="77777777" w:rsidR="00B84E4F" w:rsidRPr="00B84E4F" w:rsidRDefault="00B84E4F" w:rsidP="00CF0667">
                  <w:pPr>
                    <w:pStyle w:val="ekvtabellezentriert"/>
                    <w:rPr>
                      <w:rStyle w:val="ekvcambriamath"/>
                    </w:rPr>
                  </w:pPr>
                  <w:r w:rsidRPr="00B84E4F">
                    <w:rPr>
                      <w:rStyle w:val="ekvcambriamath"/>
                    </w:rPr>
                    <w:t>26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6A919518" w14:textId="77777777" w:rsidR="00B84E4F" w:rsidRPr="00B84E4F" w:rsidRDefault="00B84E4F" w:rsidP="00CF0667">
                  <w:pPr>
                    <w:pStyle w:val="ekvtabellezentriert"/>
                    <w:rPr>
                      <w:rStyle w:val="ekvcambriamath"/>
                    </w:rPr>
                  </w:pPr>
                  <w:r w:rsidRPr="00B84E4F">
                    <w:rPr>
                      <w:rStyle w:val="ekvcambriamath"/>
                    </w:rPr>
                    <w:t>302</w:t>
                  </w:r>
                </w:p>
              </w:tc>
            </w:tr>
          </w:tbl>
          <w:p w14:paraId="36FC9022" w14:textId="77777777" w:rsidR="00B84E4F" w:rsidRPr="002D33A8" w:rsidRDefault="00B84E4F" w:rsidP="00CF0667">
            <w:pPr>
              <w:pStyle w:val="ekvaufgabe2-4sp"/>
              <w:spacing w:before="60"/>
            </w:pPr>
            <w:r>
              <w:t>Die Zahl 26 ist die richtige Lösung.</w:t>
            </w:r>
          </w:p>
        </w:tc>
        <w:tc>
          <w:tcPr>
            <w:tcW w:w="284" w:type="dxa"/>
            <w:shd w:val="clear" w:color="auto" w:fill="auto"/>
          </w:tcPr>
          <w:p w14:paraId="12323408" w14:textId="77777777" w:rsidR="00B84E4F" w:rsidRPr="002D33A8" w:rsidRDefault="00B84E4F" w:rsidP="00B84E4F">
            <w:pPr>
              <w:pStyle w:val="ekvbild"/>
            </w:pPr>
          </w:p>
        </w:tc>
        <w:tc>
          <w:tcPr>
            <w:tcW w:w="4536" w:type="dxa"/>
            <w:shd w:val="clear" w:color="auto" w:fill="auto"/>
          </w:tcPr>
          <w:p w14:paraId="2B02DBEB" w14:textId="77777777" w:rsidR="00B84E4F" w:rsidRDefault="00B84E4F" w:rsidP="00B84E4F">
            <w:pPr>
              <w:pStyle w:val="ekvaufgabe2-4sp"/>
              <w:rPr>
                <w:rStyle w:val="ekvnummerierung"/>
                <w:b w:val="0"/>
                <w:sz w:val="19"/>
              </w:rPr>
            </w:pPr>
            <w:r w:rsidRPr="00D11682">
              <w:rPr>
                <w:rStyle w:val="ekvnummerierung"/>
                <w:b w:val="0"/>
                <w:sz w:val="19"/>
              </w:rPr>
              <w:t>b)</w:t>
            </w:r>
            <w:r w:rsidRPr="00D11682">
              <w:rPr>
                <w:rStyle w:val="ekvnummerierung"/>
                <w:b w:val="0"/>
                <w:sz w:val="19"/>
              </w:rPr>
              <w:tab/>
            </w:r>
          </w:p>
          <w:p w14:paraId="27BB8503" w14:textId="77777777" w:rsidR="00B84E4F" w:rsidRDefault="005B6111" w:rsidP="00CF0667">
            <w:pPr>
              <w:pStyle w:val="ekvaufgabe2-4sp"/>
              <w:spacing w:after="40"/>
            </w:pPr>
            <w:r>
              <w:rPr>
                <w:noProof/>
                <w:lang w:eastAsia="de-DE"/>
              </w:rPr>
              <w:drawing>
                <wp:inline distT="0" distB="0" distL="0" distR="0" wp14:anchorId="4A38E93F" wp14:editId="0458F593">
                  <wp:extent cx="1828800" cy="1076325"/>
                  <wp:effectExtent l="0" t="0" r="0" b="9525"/>
                  <wp:docPr id="21" name="Grafik 21" descr="I:\Klett_WORD_Mathe\733974_LS_7_SH_DUA\733974_Word_Print\733974_Schmuckelemente\SE96733471_G_CO_K05_A5_Lo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Klett_WORD_Mathe\733974_LS_7_SH_DUA\733974_Word_Print\733974_Schmuckelemente\SE96733471_G_CO_K05_A5_Lo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EA983C" w14:textId="77777777" w:rsidR="00B84E4F" w:rsidRPr="002D33A8" w:rsidRDefault="00B84E4F" w:rsidP="00B84E4F">
            <w:pPr>
              <w:pStyle w:val="ekvaufgabe2-4sp"/>
            </w:pPr>
            <w:r w:rsidRPr="00B267B6">
              <w:t>Die Zahl –</w:t>
            </w:r>
            <w:r w:rsidRPr="00B267B6">
              <w:rPr>
                <w:rStyle w:val="ekvabstand50prozent"/>
              </w:rPr>
              <w:t> </w:t>
            </w:r>
            <w:r w:rsidRPr="00B267B6">
              <w:t>30 ist die richtige Lösung.</w:t>
            </w:r>
          </w:p>
        </w:tc>
      </w:tr>
    </w:tbl>
    <w:p w14:paraId="194DD30E" w14:textId="77777777" w:rsidR="00E32E7D" w:rsidRDefault="00E32E7D" w:rsidP="00E32E7D">
      <w:pPr>
        <w:pStyle w:val="ekvgrundtexthalbe"/>
        <w:rPr>
          <w:rStyle w:val="ekvnummerierung"/>
          <w:b w:val="0"/>
          <w:sz w:val="19"/>
          <w:szCs w:val="23"/>
        </w:rPr>
      </w:pPr>
    </w:p>
    <w:p w14:paraId="59A671D6" w14:textId="08521D20" w:rsidR="00E32E7D" w:rsidRDefault="007B294B" w:rsidP="00E32E7D">
      <w:pPr>
        <w:pStyle w:val="ekvaufgabe2-4sp"/>
      </w:pPr>
      <w:r>
        <w:rPr>
          <w:rStyle w:val="ekvnummerierung"/>
          <w:szCs w:val="23"/>
        </w:rPr>
        <w:t>5</w:t>
      </w:r>
      <w:r w:rsidR="00E32E7D">
        <w:tab/>
      </w:r>
      <w:r w:rsidR="00E32E7D">
        <w:rPr>
          <w:rFonts w:cs="Arial"/>
          <w:szCs w:val="19"/>
        </w:rPr>
        <w:t>a)</w:t>
      </w:r>
      <w:r w:rsidR="00E32E7D">
        <w:rPr>
          <w:rFonts w:cs="Arial"/>
          <w:szCs w:val="19"/>
        </w:rPr>
        <w:tab/>
      </w:r>
      <m:oMath>
        <m:r>
          <m:rPr>
            <m:sty m:val="p"/>
          </m:rPr>
          <w:rPr>
            <w:rFonts w:ascii="Cambria Math" w:hAnsi="Cambria Math" w:cs="Arial"/>
            <w:szCs w:val="19"/>
          </w:rPr>
          <m:t>2</m:t>
        </m:r>
        <m:r>
          <m:rPr>
            <m:sty m:val="p"/>
          </m:rPr>
          <w:rPr>
            <w:rFonts w:ascii="Cambria Math" w:hAnsi="Cambria Math" w:cs="Arial"/>
            <w:szCs w:val="18"/>
          </w:rPr>
          <m:t>⋅</m:t>
        </m:r>
        <m:r>
          <m:rPr>
            <m:sty m:val="p"/>
          </m:rPr>
          <w:rPr>
            <w:rFonts w:ascii="Cambria Math" w:hAnsi="Cambria Math" w:cs="Arial"/>
            <w:szCs w:val="19"/>
          </w:rPr>
          <m:t>(4</m:t>
        </m:r>
        <m:r>
          <m:rPr>
            <m:sty m:val="p"/>
          </m:rPr>
          <w:rPr>
            <w:rFonts w:ascii="Cambria Math" w:hAnsi="Cambria Math" w:cs="Arial"/>
            <w:szCs w:val="18"/>
          </w:rPr>
          <m:t>⋅</m:t>
        </m:r>
        <m:r>
          <m:rPr>
            <m:sty m:val="p"/>
          </m:rPr>
          <w:rPr>
            <w:rFonts w:ascii="Cambria Math" w:hAnsi="Cambria Math" w:cs="Arial"/>
            <w:szCs w:val="19"/>
          </w:rPr>
          <m:t>x+3)=4</m:t>
        </m:r>
        <m:r>
          <m:rPr>
            <m:sty m:val="p"/>
          </m:rPr>
          <w:rPr>
            <w:rFonts w:ascii="Cambria Math" w:hAnsi="Cambria Math" w:cs="Arial"/>
            <w:szCs w:val="18"/>
          </w:rPr>
          <m:t>⋅</m:t>
        </m:r>
        <m:r>
          <m:rPr>
            <m:sty m:val="p"/>
          </m:rPr>
          <w:rPr>
            <w:rFonts w:ascii="Cambria Math" w:hAnsi="Cambria Math" w:cs="Arial"/>
            <w:szCs w:val="19"/>
          </w:rPr>
          <m:t>x-18</m:t>
        </m:r>
      </m:oMath>
    </w:p>
    <w:p w14:paraId="616A0FF5" w14:textId="77777777" w:rsidR="00E32E7D" w:rsidRDefault="00E92044" w:rsidP="00D11682">
      <w:pPr>
        <w:pStyle w:val="ekvaufgabe3-6sp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 xml:space="preserve">         </m:t>
        </m:r>
        <m: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r>
          <m:rPr>
            <m:sty m:val="p"/>
          </m:rPr>
          <w:rPr>
            <w:rFonts w:ascii="Cambria Math" w:hAnsi="Cambria Math"/>
          </w:rPr>
          <m:t>x+6=4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r>
          <m:rPr>
            <m:sty m:val="p"/>
          </m:rPr>
          <w:rPr>
            <w:rFonts w:ascii="Cambria Math" w:hAnsi="Cambria Math"/>
          </w:rPr>
          <m:t>x-18</m:t>
        </m:r>
      </m:oMath>
      <w:r w:rsidR="00804592">
        <w:tab/>
      </w:r>
      <m:oMath>
        <m:r>
          <m:rPr>
            <m:sty m:val="p"/>
          </m:rPr>
          <w:rPr>
            <w:rFonts w:ascii="Cambria Math" w:hAnsi="Cambria Math"/>
          </w:rPr>
          <m:t xml:space="preserve">| </m:t>
        </m:r>
        <m:r>
          <m:rPr>
            <m:sty m:val="p"/>
          </m:rPr>
          <w:rPr>
            <w:rFonts w:ascii="Cambria Math" w:hAnsi="Cambria Math"/>
            <w:szCs w:val="18"/>
          </w:rPr>
          <m:t>-</m:t>
        </m:r>
        <m:r>
          <m:rPr>
            <m:sty m:val="p"/>
          </m:rPr>
          <w:rPr>
            <w:rFonts w:ascii="Cambria Math" w:hAnsi="Cambria Math"/>
          </w:rPr>
          <m:t>4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x</m:t>
        </m:r>
      </m:oMath>
    </w:p>
    <w:p w14:paraId="3CF31574" w14:textId="77777777" w:rsidR="00E32E7D" w:rsidRDefault="003A71D0" w:rsidP="00D11682">
      <w:pPr>
        <w:pStyle w:val="ekvaufgabe3-6sp"/>
      </w:pPr>
      <w:r>
        <w:rPr>
          <w:rFonts w:eastAsiaTheme="minorEastAsia"/>
        </w:rPr>
        <w:tab/>
      </w:r>
      <w:r w:rsidR="00E92044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 xml:space="preserve">         </m:t>
        </m:r>
        <m: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r>
          <m:rPr>
            <m:sty m:val="p"/>
          </m:rPr>
          <w:rPr>
            <w:rFonts w:ascii="Cambria Math" w:hAnsi="Cambria Math"/>
          </w:rPr>
          <m:t>x+6=-18</m:t>
        </m:r>
      </m:oMath>
      <w:r w:rsidR="00E32E7D">
        <w:tab/>
      </w:r>
      <m:oMath>
        <m:r>
          <m:rPr>
            <m:sty m:val="p"/>
          </m:rPr>
          <w:rPr>
            <w:rFonts w:ascii="Cambria Math" w:hAnsi="Cambria Math"/>
          </w:rPr>
          <m:t xml:space="preserve">| </m:t>
        </m:r>
        <m:r>
          <m:rPr>
            <m:sty m:val="p"/>
          </m:rPr>
          <w:rPr>
            <w:rFonts w:ascii="Cambria Math" w:hAnsi="Cambria Math"/>
            <w:szCs w:val="18"/>
          </w:rPr>
          <m:t>-</m:t>
        </m:r>
        <m:r>
          <m:rPr>
            <m:sty m:val="p"/>
          </m:rPr>
          <w:rPr>
            <w:rFonts w:ascii="Cambria Math" w:hAnsi="Cambria Math"/>
          </w:rPr>
          <m:t>6</m:t>
        </m:r>
      </m:oMath>
    </w:p>
    <w:p w14:paraId="548AC8C0" w14:textId="77777777" w:rsidR="00E32E7D" w:rsidRDefault="00E92044" w:rsidP="00D11682">
      <w:pPr>
        <w:pStyle w:val="ekvaufgabe3-6sp"/>
      </w:pPr>
      <w:r>
        <w:rPr>
          <w:rFonts w:eastAsiaTheme="minorEastAsia"/>
        </w:rPr>
        <w:tab/>
      </w:r>
      <w:r w:rsidR="003A71D0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 xml:space="preserve">                 </m:t>
        </m:r>
        <m: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r>
          <m:rPr>
            <m:sty m:val="p"/>
          </m:rPr>
          <w:rPr>
            <w:rFonts w:ascii="Cambria Math" w:hAnsi="Cambria Math"/>
          </w:rPr>
          <m:t>x=-24</m:t>
        </m:r>
      </m:oMath>
      <w:r w:rsidR="00396AAC">
        <w:tab/>
      </w:r>
      <m:oMath>
        <m:r>
          <m:rPr>
            <m:sty m:val="p"/>
          </m:rPr>
          <w:rPr>
            <w:rFonts w:ascii="Cambria Math" w:hAnsi="Cambria Math"/>
          </w:rPr>
          <m:t>| :4</m:t>
        </m:r>
      </m:oMath>
    </w:p>
    <w:p w14:paraId="6B443DC5" w14:textId="77777777" w:rsidR="00E32E7D" w:rsidRPr="00396AAC" w:rsidRDefault="00E92044" w:rsidP="00D11682">
      <w:pPr>
        <w:pStyle w:val="ekvaufgabe3-6sp"/>
        <w:rPr>
          <w:rFonts w:ascii="Cambria Math" w:hAnsi="Cambria Math"/>
          <w:oMath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 xml:space="preserve">                       </m:t>
        </m:r>
        <m:r>
          <m:rPr>
            <m:sty m:val="p"/>
          </m:rPr>
          <w:rPr>
            <w:rFonts w:ascii="Cambria Math" w:hAnsi="Cambria Math"/>
          </w:rPr>
          <m:t>x=-6</m:t>
        </m:r>
      </m:oMath>
      <w:r w:rsidR="00396AAC">
        <w:rPr>
          <w:rFonts w:eastAsiaTheme="minorEastAsia"/>
        </w:rPr>
        <w:t xml:space="preserve"> </w:t>
      </w:r>
    </w:p>
    <w:p w14:paraId="3402AE78" w14:textId="77777777" w:rsidR="00E32E7D" w:rsidRDefault="00E32E7D" w:rsidP="00E32E7D">
      <w:pPr>
        <w:tabs>
          <w:tab w:val="clear" w:pos="340"/>
          <w:tab w:val="clear" w:pos="851"/>
          <w:tab w:val="left" w:pos="3828"/>
        </w:tabs>
        <w:spacing w:line="276" w:lineRule="auto"/>
        <w:rPr>
          <w:rFonts w:cs="Arial"/>
          <w:szCs w:val="19"/>
        </w:rPr>
      </w:pPr>
      <w:r>
        <w:rPr>
          <w:rFonts w:cs="Arial"/>
          <w:szCs w:val="19"/>
        </w:rPr>
        <w:t xml:space="preserve">Probe:  </w:t>
      </w:r>
      <m:oMath>
        <m:r>
          <m:rPr>
            <m:sty m:val="p"/>
          </m:rPr>
          <w:rPr>
            <w:rFonts w:ascii="Cambria Math" w:hAnsi="Cambria Math" w:cs="Arial"/>
            <w:szCs w:val="19"/>
          </w:rPr>
          <m:t>2</m:t>
        </m:r>
        <m:r>
          <m:rPr>
            <m:sty m:val="p"/>
          </m:rPr>
          <w:rPr>
            <w:rFonts w:ascii="Cambria Math" w:hAnsi="Cambria Math" w:cs="Arial"/>
            <w:szCs w:val="18"/>
          </w:rPr>
          <m:t>⋅</m:t>
        </m:r>
        <m:r>
          <m:rPr>
            <m:sty m:val="p"/>
          </m:rPr>
          <w:rPr>
            <w:rFonts w:ascii="Cambria Math" w:hAnsi="Cambria Math" w:cs="Arial"/>
            <w:szCs w:val="19"/>
          </w:rPr>
          <m:t>(4</m:t>
        </m:r>
        <m:r>
          <m:rPr>
            <m:sty m:val="p"/>
          </m:rPr>
          <w:rPr>
            <w:rFonts w:ascii="Cambria Math" w:hAnsi="Cambria Math" w:cs="Arial"/>
            <w:szCs w:val="18"/>
          </w:rPr>
          <m:t>⋅</m:t>
        </m:r>
        <m:r>
          <m:rPr>
            <m:sty m:val="p"/>
          </m:rPr>
          <w:rPr>
            <w:rFonts w:ascii="Cambria Math" w:hAnsi="Cambria Math" w:cs="Arial"/>
            <w:szCs w:val="19"/>
          </w:rPr>
          <m:t>(</m:t>
        </m:r>
        <m:r>
          <m:rPr>
            <m:sty m:val="p"/>
          </m:rPr>
          <w:rPr>
            <w:rFonts w:ascii="Cambria Math" w:hAnsi="Cambria Math" w:cs="Arial"/>
            <w:szCs w:val="18"/>
          </w:rPr>
          <m:t>-</m:t>
        </m:r>
        <m:r>
          <m:rPr>
            <m:sty m:val="p"/>
          </m:rPr>
          <w:rPr>
            <w:rFonts w:ascii="Cambria Math" w:hAnsi="Cambria Math" w:cs="Arial"/>
            <w:szCs w:val="19"/>
          </w:rPr>
          <m:t>6)+3)=-42</m:t>
        </m:r>
      </m:oMath>
      <w:r>
        <w:rPr>
          <w:rFonts w:cs="Arial"/>
          <w:szCs w:val="19"/>
        </w:rPr>
        <w:t xml:space="preserve">  und  </w:t>
      </w:r>
      <m:oMath>
        <m:r>
          <m:rPr>
            <m:sty m:val="p"/>
          </m:rPr>
          <w:rPr>
            <w:rFonts w:ascii="Cambria Math" w:hAnsi="Cambria Math" w:cs="Arial"/>
            <w:szCs w:val="19"/>
          </w:rPr>
          <m:t>4</m:t>
        </m:r>
        <m:r>
          <m:rPr>
            <m:sty m:val="p"/>
          </m:rPr>
          <w:rPr>
            <w:rFonts w:ascii="Cambria Math" w:hAnsi="Cambria Math" w:cs="Arial"/>
            <w:szCs w:val="18"/>
          </w:rPr>
          <m:t>⋅</m:t>
        </m:r>
        <m:r>
          <m:rPr>
            <m:sty m:val="p"/>
          </m:rPr>
          <w:rPr>
            <w:rFonts w:ascii="Cambria Math" w:hAnsi="Cambria Math" w:cs="Arial"/>
            <w:szCs w:val="19"/>
          </w:rPr>
          <m:t>(</m:t>
        </m:r>
        <m:r>
          <m:rPr>
            <m:sty m:val="p"/>
          </m:rPr>
          <w:rPr>
            <w:rFonts w:ascii="Cambria Math" w:hAnsi="Cambria Math" w:cs="Arial"/>
            <w:szCs w:val="18"/>
          </w:rPr>
          <m:t>-</m:t>
        </m:r>
        <m:r>
          <m:rPr>
            <m:sty m:val="p"/>
          </m:rPr>
          <w:rPr>
            <w:rFonts w:ascii="Cambria Math" w:hAnsi="Cambria Math" w:cs="Arial"/>
            <w:szCs w:val="19"/>
          </w:rPr>
          <m:t>6)-18=-42</m:t>
        </m:r>
      </m:oMath>
      <w:r>
        <w:rPr>
          <w:rFonts w:cs="Arial"/>
          <w:szCs w:val="19"/>
        </w:rPr>
        <w:t>.  Die Lösung ist richtig.</w:t>
      </w:r>
    </w:p>
    <w:p w14:paraId="65EC0DD4" w14:textId="77777777" w:rsidR="00E32E7D" w:rsidRDefault="00E32E7D" w:rsidP="00E32E7D">
      <w:pPr>
        <w:pStyle w:val="ekvgrundtexthalbe"/>
        <w:rPr>
          <w:rFonts w:cs="Times New Roman"/>
          <w:lang w:eastAsia="de-DE"/>
        </w:rPr>
      </w:pPr>
    </w:p>
    <w:p w14:paraId="2BDB6EDC" w14:textId="77777777" w:rsidR="00E32E7D" w:rsidRDefault="00E32E7D" w:rsidP="00E32E7D">
      <w:pPr>
        <w:pStyle w:val="ekvaufgabe2-4sp"/>
      </w:pPr>
      <w:r>
        <w:t>b)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32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r>
          <m:rPr>
            <m:sty m:val="p"/>
          </m:rPr>
          <w:rPr>
            <w:rFonts w:ascii="Cambria Math" w:hAnsi="Cambria Math"/>
          </w:rPr>
          <m:t>x+43-20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r>
          <m:rPr>
            <m:sty m:val="p"/>
          </m:rPr>
          <w:rPr>
            <w:rFonts w:ascii="Cambria Math" w:hAnsi="Cambria Math"/>
          </w:rPr>
          <m:t>x=-25+30-45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r>
          <m:rPr>
            <m:sty m:val="p"/>
          </m:rPr>
          <w:rPr>
            <w:rFonts w:ascii="Cambria Math" w:hAnsi="Cambria Math"/>
          </w:rPr>
          <m:t>x</m:t>
        </m:r>
      </m:oMath>
    </w:p>
    <w:p w14:paraId="1C38B688" w14:textId="77777777" w:rsidR="00E32E7D" w:rsidRDefault="00B84E4F" w:rsidP="00D11682">
      <w:pPr>
        <w:pStyle w:val="ekvaufgabe3-6sp"/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  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r>
          <m:rPr>
            <m:sty m:val="p"/>
          </m:rPr>
          <w:rPr>
            <w:rFonts w:ascii="Cambria Math" w:hAnsi="Cambria Math"/>
          </w:rPr>
          <m:t>x+43=5-45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r>
          <m:rPr>
            <m:sty m:val="p"/>
          </m:rPr>
          <w:rPr>
            <w:rFonts w:ascii="Cambria Math" w:hAnsi="Cambria Math"/>
          </w:rPr>
          <m:t>x</m:t>
        </m:r>
      </m:oMath>
      <w:r w:rsidR="00E32E7D">
        <w:tab/>
      </w:r>
      <w:r w:rsidR="00E32E7D">
        <w:tab/>
      </w:r>
      <w:r>
        <w:t xml:space="preserve">          </w:t>
      </w:r>
      <m:oMath>
        <m:r>
          <m:rPr>
            <m:sty m:val="p"/>
          </m:rPr>
          <w:rPr>
            <w:rFonts w:ascii="Cambria Math" w:hAnsi="Cambria Math"/>
          </w:rPr>
          <m:t>|+45⋅x</m:t>
        </m:r>
      </m:oMath>
    </w:p>
    <w:p w14:paraId="46BF3342" w14:textId="77777777" w:rsidR="00E32E7D" w:rsidRPr="00B558C5" w:rsidRDefault="00B84E4F" w:rsidP="00D11682">
      <w:pPr>
        <w:pStyle w:val="ekvaufgabe3-6sp"/>
        <w:rPr>
          <w:rFonts w:ascii="Cambria Math" w:hAnsi="Cambria Math"/>
          <w:oMath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  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57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r>
          <m:rPr>
            <m:sty m:val="p"/>
          </m:rPr>
          <w:rPr>
            <w:rFonts w:ascii="Cambria Math" w:hAnsi="Cambria Math"/>
          </w:rPr>
          <m:t>x+43=5</m:t>
        </m:r>
      </m:oMath>
      <w:r w:rsidR="00E32E7D">
        <w:tab/>
      </w:r>
      <w:r w:rsidR="00D11682">
        <w:tab/>
      </w:r>
      <w:r>
        <w:t xml:space="preserve">          </w:t>
      </w:r>
      <m:oMath>
        <m:r>
          <m:rPr>
            <m:sty m:val="p"/>
          </m:rPr>
          <w:rPr>
            <w:rFonts w:ascii="Cambria Math" w:hAnsi="Cambria Math"/>
          </w:rPr>
          <m:t xml:space="preserve">| </m:t>
        </m:r>
        <m:r>
          <m:rPr>
            <m:sty m:val="p"/>
          </m:rPr>
          <w:rPr>
            <w:rFonts w:ascii="Cambria Math" w:hAnsi="Cambria Math"/>
            <w:szCs w:val="18"/>
          </w:rPr>
          <m:t>-</m:t>
        </m:r>
        <m:r>
          <m:rPr>
            <m:sty m:val="p"/>
          </m:rPr>
          <w:rPr>
            <w:rFonts w:ascii="Cambria Math" w:hAnsi="Cambria Math"/>
          </w:rPr>
          <m:t>43</m:t>
        </m:r>
      </m:oMath>
    </w:p>
    <w:p w14:paraId="301E3921" w14:textId="77777777" w:rsidR="00E32E7D" w:rsidRDefault="00B84E4F" w:rsidP="00D11682">
      <w:pPr>
        <w:pStyle w:val="ekvaufgabe3-6sp"/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             57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r>
          <m:rPr>
            <m:sty m:val="p"/>
          </m:rPr>
          <w:rPr>
            <w:rFonts w:ascii="Cambria Math" w:hAnsi="Cambria Math"/>
          </w:rPr>
          <m:t>x=-38</m:t>
        </m:r>
      </m:oMath>
      <w:r w:rsidR="00E32E7D">
        <w:tab/>
      </w:r>
      <w:r w:rsidR="00E32E7D">
        <w:tab/>
      </w:r>
      <w:r>
        <w:t xml:space="preserve">          </w:t>
      </w:r>
      <m:oMath>
        <m:r>
          <m:rPr>
            <m:sty m:val="p"/>
          </m:rPr>
          <w:rPr>
            <w:rFonts w:ascii="Cambria Math" w:hAnsi="Cambria Math"/>
          </w:rPr>
          <m:t>| :57</m:t>
        </m:r>
      </m:oMath>
    </w:p>
    <w:p w14:paraId="12826BC7" w14:textId="77777777" w:rsidR="00E32E7D" w:rsidRPr="000155A1" w:rsidRDefault="00B84E4F" w:rsidP="00E32E7D">
      <w:pPr>
        <w:pStyle w:val="ekvaufgabe2-4sp"/>
        <w:rPr>
          <w:rFonts w:ascii="Cambria Math" w:hAnsi="Cambria Math"/>
          <w:oMath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                     x=</m:t>
        </m:r>
        <m:r>
          <m:rPr>
            <m:sty m:val="p"/>
          </m:rPr>
          <w:rPr>
            <w:rFonts w:ascii="Cambria Math" w:hAnsi="Cambria Math"/>
            <w:szCs w:val="18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38</m:t>
            </m:r>
          </m:num>
          <m:den>
            <m:r>
              <m:rPr>
                <m:sty m:val="p"/>
              </m:rPr>
              <w:rPr>
                <w:rStyle w:val="ekvbruchklein"/>
              </w:rPr>
              <m:t>57</m:t>
            </m:r>
          </m:den>
        </m:f>
      </m:oMath>
      <w:r w:rsidR="000155A1">
        <w:rPr>
          <w:rFonts w:eastAsiaTheme="minorEastAsia"/>
        </w:rPr>
        <w:t xml:space="preserve"> </w:t>
      </w:r>
    </w:p>
    <w:p w14:paraId="306D5B08" w14:textId="77777777" w:rsidR="00B84E4F" w:rsidRDefault="00E32E7D" w:rsidP="000105A6">
      <w:pPr>
        <w:pStyle w:val="ekvaufgabe2-4sp"/>
      </w:pPr>
      <w:r>
        <w:t xml:space="preserve">Probe:  </w:t>
      </w:r>
      <m:oMath>
        <m:r>
          <m:rPr>
            <m:sty m:val="p"/>
          </m:rPr>
          <w:rPr>
            <w:rFonts w:ascii="Cambria Math" w:hAnsi="Cambria Math"/>
          </w:rPr>
          <m:t>32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18"/>
              </w:rPr>
              <m:t>-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38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57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+43-20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18"/>
              </w:rPr>
              <m:t>-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38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57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=35</m:t>
        </m:r>
      </m:oMath>
      <w:r>
        <w:t xml:space="preserve">  und  </w:t>
      </w:r>
      <m:oMath>
        <m:r>
          <m:rPr>
            <m:sty m:val="p"/>
          </m:rPr>
          <w:rPr>
            <w:rFonts w:ascii="Cambria Math" w:hAnsi="Cambria Math"/>
            <w:szCs w:val="18"/>
          </w:rPr>
          <m:t>-</m:t>
        </m:r>
        <m:r>
          <m:rPr>
            <m:sty m:val="p"/>
          </m:rPr>
          <w:rPr>
            <w:rFonts w:ascii="Cambria Math" w:hAnsi="Cambria Math"/>
          </w:rPr>
          <m:t>25+30-45</m:t>
        </m:r>
        <m:r>
          <m:rPr>
            <m:sty m:val="p"/>
          </m:rPr>
          <w:rPr>
            <w:rFonts w:ascii="Cambria Math" w:hAnsi="Cambria Math"/>
            <w:szCs w:val="18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18"/>
              </w:rPr>
              <m:t>-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38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57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=35</m:t>
        </m:r>
      </m:oMath>
      <w:r>
        <w:t>.  Die Lösung ist richtig.</w:t>
      </w:r>
    </w:p>
    <w:p w14:paraId="6E49FC0C" w14:textId="77777777" w:rsidR="00FF1386" w:rsidRPr="000105A6" w:rsidRDefault="00FF1386" w:rsidP="000105A6">
      <w:pPr>
        <w:pStyle w:val="ekvaufgabe2-4sp"/>
      </w:pPr>
      <w:r w:rsidRPr="000C0201">
        <w:br w:type="page"/>
      </w: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E47C74" w:rsidRPr="00C172AE" w14:paraId="7C93ED81" w14:textId="77777777" w:rsidTr="004B50DC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75756C4" w14:textId="77777777" w:rsidR="00E47C74" w:rsidRPr="00AE65F6" w:rsidRDefault="00E47C74" w:rsidP="004B50DC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86129" w14:textId="21256B74" w:rsidR="00E47C74" w:rsidRPr="00FE23B5" w:rsidRDefault="006A2345" w:rsidP="004B50DC">
            <w:pPr>
              <w:pStyle w:val="ekvkolumnentitel"/>
              <w:pageBreakBefore/>
            </w:pPr>
            <w:r>
              <w:t>III Gleichunge</w:t>
            </w:r>
            <w:r w:rsidRPr="00B80401">
              <w:t>n, 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4586E" w14:textId="77777777" w:rsidR="00E47C74" w:rsidRPr="007C1230" w:rsidRDefault="00E47C74" w:rsidP="004B50DC">
            <w:pPr>
              <w:pStyle w:val="ekvkolumnentitel"/>
              <w:pageBreakBefore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15B70" w14:textId="77777777" w:rsidR="00E47C74" w:rsidRPr="007C1230" w:rsidRDefault="00E47C74" w:rsidP="004B50DC">
            <w:pPr>
              <w:pStyle w:val="ekvkolumnentitel"/>
              <w:pageBreakBefore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DAB9C" w14:textId="77777777" w:rsidR="00E47C74" w:rsidRPr="007C1230" w:rsidRDefault="00E47C74" w:rsidP="004B50DC">
            <w:pPr>
              <w:pStyle w:val="ekvkvnummer"/>
              <w:pageBreakBefore/>
              <w:jc w:val="right"/>
            </w:pPr>
            <w:r>
              <w:t>Lösungen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D2D43EE" w14:textId="77777777" w:rsidR="00E47C74" w:rsidRPr="007636A0" w:rsidRDefault="00E47C74" w:rsidP="004B50DC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E47C74" w:rsidRPr="00BF17F2" w14:paraId="2C40087F" w14:textId="77777777" w:rsidTr="004B50D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520B6B5E" w14:textId="77777777" w:rsidR="00E47C74" w:rsidRDefault="00E47C74" w:rsidP="004B50DC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1552" behindDoc="0" locked="0" layoutInCell="1" allowOverlap="1" wp14:anchorId="63D1BA27" wp14:editId="7FDF5B62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22D895" w14:textId="77777777" w:rsidR="00E47C74" w:rsidRDefault="00E47C74" w:rsidP="004B50DC">
            <w:pPr>
              <w:rPr>
                <w:color w:val="FFFFFF" w:themeColor="background1"/>
              </w:rPr>
            </w:pPr>
          </w:p>
          <w:p w14:paraId="22DB8108" w14:textId="77777777" w:rsidR="00E47C74" w:rsidRPr="00BF17F2" w:rsidRDefault="00E47C74" w:rsidP="004B50DC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59F1CC86" w14:textId="77777777" w:rsidR="00E47C74" w:rsidRPr="00BF17F2" w:rsidRDefault="00E47C74" w:rsidP="004B50DC">
            <w:pPr>
              <w:rPr>
                <w:color w:val="FFFFFF" w:themeColor="background1"/>
              </w:rPr>
            </w:pPr>
          </w:p>
        </w:tc>
      </w:tr>
    </w:tbl>
    <w:p w14:paraId="2F92C57B" w14:textId="3136EDDC" w:rsidR="00E32E7D" w:rsidRPr="000C0201" w:rsidRDefault="003F617A" w:rsidP="00BD7998">
      <w:pPr>
        <w:pStyle w:val="ekvaufgabe2-4sp"/>
        <w:rPr>
          <w:rFonts w:eastAsiaTheme="minorEastAsia"/>
        </w:rPr>
      </w:pPr>
      <w:r w:rsidRPr="000C0201">
        <w:t>c)</w:t>
      </w:r>
      <w:r w:rsidR="00E32E7D" w:rsidRPr="000C0201">
        <w:tab/>
      </w:r>
      <m:oMath>
        <m:r>
          <w:rPr>
            <w:rStyle w:val="ekvabstand50prozent"/>
            <w:rFonts w:ascii="Cambria Math" w:hAnsi="Cambria Math"/>
          </w:rPr>
          <m:t xml:space="preserve"> 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⋅x-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+1⋅x</m:t>
        </m:r>
      </m:oMath>
      <w:r w:rsidR="00B84E4F" w:rsidRPr="000C0201">
        <w:t xml:space="preserve">       </w:t>
      </w:r>
      <w:r w:rsidR="00BD7998">
        <w:tab/>
      </w:r>
      <w:r w:rsidR="00BD7998">
        <w:tab/>
      </w:r>
      <m:oMath>
        <m:r>
          <m:rPr>
            <m:sty m:val="p"/>
          </m:rPr>
          <w:rPr>
            <w:rFonts w:ascii="Cambria Math" w:hAnsi="Cambria Math"/>
          </w:rPr>
          <m:t>|+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</m:oMath>
    </w:p>
    <w:p w14:paraId="2CAED541" w14:textId="48459A22" w:rsidR="00E32E7D" w:rsidRPr="000C0201" w:rsidRDefault="00CF0667" w:rsidP="00BD7998">
      <w:pPr>
        <w:pStyle w:val="ekvaufgabelckentext2-4sp"/>
      </w:pPr>
      <w:r>
        <w:rPr>
          <w:rStyle w:val="ekvbruchklein"/>
          <w:rFonts w:ascii="Arial" w:eastAsiaTheme="minorEastAsia" w:hAnsi="Arial"/>
        </w:rPr>
        <w:tab/>
        <w:t xml:space="preserve"> </w:t>
      </w:r>
      <w:r w:rsidRPr="00CF0667">
        <w:rPr>
          <w:rStyle w:val="ekvabstand50prozent"/>
        </w:rPr>
        <w:t xml:space="preserve">  </w:t>
      </w:r>
      <w:r>
        <w:rPr>
          <w:rStyle w:val="ekvbruchklein"/>
          <w:rFonts w:ascii="Arial" w:eastAsiaTheme="minorEastAsia" w:hAnsi="Arial"/>
        </w:rPr>
        <w:t xml:space="preserve">   </w:t>
      </w:r>
      <w:r w:rsidRPr="00CF0667">
        <w:rPr>
          <w:rStyle w:val="ekvabstand50prozent"/>
        </w:rPr>
        <w:t xml:space="preserve"> </w:t>
      </w:r>
      <m:oMath>
        <m:r>
          <w:rPr>
            <w:rStyle w:val="ekvabstand50prozent"/>
            <w:rFonts w:ascii="Cambria Math" w:hAnsi="Cambria Math"/>
          </w:rPr>
          <m:t xml:space="preserve"> 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⋅x=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+1⋅x</m:t>
        </m:r>
      </m:oMath>
      <w:r w:rsidR="00B84E4F" w:rsidRPr="000C0201">
        <w:t xml:space="preserve">   </w:t>
      </w:r>
      <w:r w:rsidR="00BD7998">
        <w:tab/>
      </w:r>
      <w:r w:rsidR="00BD7998">
        <w:tab/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m:rPr>
            <m:sty m:val="p"/>
          </m:rPr>
          <w:rPr>
            <w:rFonts w:ascii="Cambria Math" w:hAnsi="Cambria Math"/>
            <w:szCs w:val="18"/>
          </w:rPr>
          <m:t>-</m:t>
        </m:r>
        <m:r>
          <m:rPr>
            <m:sty m:val="p"/>
          </m:rP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  <w:szCs w:val="18"/>
            <w:lang w:val="fr-FR"/>
          </w:rPr>
          <m:t>⋅</m:t>
        </m:r>
        <m:r>
          <m:rPr>
            <m:sty m:val="p"/>
          </m:rPr>
          <w:rPr>
            <w:rFonts w:ascii="Cambria Math" w:hAnsi="Cambria Math"/>
            <w:lang w:val="fr-FR"/>
          </w:rPr>
          <m:t>x</m:t>
        </m:r>
      </m:oMath>
    </w:p>
    <w:p w14:paraId="4A37E2B9" w14:textId="77777777" w:rsidR="00E32E7D" w:rsidRPr="000C0201" w:rsidRDefault="00B84E4F" w:rsidP="00B84E4F">
      <w:pPr>
        <w:pStyle w:val="ekvaufgabelckentext3-6sp"/>
      </w:pPr>
      <m:oMath>
        <m:r>
          <w:rPr>
            <w:rStyle w:val="ekvbruchklein"/>
          </w:rPr>
          <m:t xml:space="preserve">  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⋅x-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8</m:t>
            </m:r>
          </m:num>
          <m:den>
            <m:r>
              <m:rPr>
                <m:sty m:val="p"/>
              </m:rPr>
              <w:rPr>
                <w:rStyle w:val="ekvbruchklein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⋅x=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</m:oMath>
      <w:r w:rsidR="00E32E7D" w:rsidRPr="000C0201">
        <w:t xml:space="preserve"> </w:t>
      </w:r>
    </w:p>
    <w:p w14:paraId="5D01B151" w14:textId="3E523222" w:rsidR="00E32E7D" w:rsidRPr="000C0201" w:rsidRDefault="00B84E4F" w:rsidP="00BD7998">
      <w:pPr>
        <w:pStyle w:val="ekvaufgabelckentext2-4sp"/>
      </w:pPr>
      <m:oMath>
        <m:r>
          <m:rPr>
            <m:sty m:val="p"/>
          </m:rPr>
          <w:rPr>
            <w:rFonts w:ascii="Cambria Math" w:hAnsi="Cambria Math"/>
          </w:rPr>
          <m:t xml:space="preserve">            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</m:t>
            </m:r>
          </m:num>
          <m:den>
            <m:r>
              <m:rPr>
                <m:sty m:val="p"/>
              </m:rPr>
              <w:rPr>
                <w:rStyle w:val="ekvbruchklein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⋅x=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</m:oMath>
      <w:r w:rsidRPr="000C0201">
        <w:rPr>
          <w:rFonts w:eastAsiaTheme="minorEastAsia"/>
        </w:rPr>
        <w:t xml:space="preserve">                      </w:t>
      </w:r>
      <w:r w:rsidR="00BD7998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 xml:space="preserve">| </m:t>
        </m:r>
        <m:r>
          <w:rPr>
            <w:rFonts w:ascii="Cambria Math" w:hAnsi="Cambria Math"/>
          </w:rPr>
          <m:t>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w:rPr>
                    <w:rStyle w:val="ekvbruchklein"/>
                  </w:rPr>
                  <m:t>5</m:t>
                </m:r>
              </m:num>
              <m:den>
                <m:r>
                  <w:rPr>
                    <w:rStyle w:val="ekvbruchklein"/>
                  </w:rPr>
                  <m:t>8</m:t>
                </m:r>
              </m:den>
            </m:f>
          </m:e>
        </m:d>
      </m:oMath>
    </w:p>
    <w:p w14:paraId="24FC4FA9" w14:textId="77777777" w:rsidR="00E32E7D" w:rsidRDefault="00D756FC" w:rsidP="00FF1386">
      <w:pPr>
        <w:pStyle w:val="ekvaufgabelckentext3-6sp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1⋅x=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: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8</m:t>
                </m:r>
              </m:den>
            </m:f>
          </m:e>
        </m:d>
      </m:oMath>
      <w:r w:rsidR="00E32E7D" w:rsidRPr="00AA5989">
        <w:rPr>
          <w:rFonts w:eastAsiaTheme="minorEastAsia"/>
        </w:rPr>
        <w:t xml:space="preserve"> </w:t>
      </w:r>
    </w:p>
    <w:p w14:paraId="7E88DB0F" w14:textId="77777777" w:rsidR="005440C2" w:rsidRDefault="005440C2" w:rsidP="00FF1386">
      <w:pPr>
        <w:pStyle w:val="ekvaufgabelckentext3-6sp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x=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8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5</m:t>
                </m:r>
              </m:den>
            </m:f>
          </m:e>
        </m:d>
      </m:oMath>
      <w:r>
        <w:rPr>
          <w:rFonts w:eastAsiaTheme="minorEastAsia"/>
        </w:rPr>
        <w:t xml:space="preserve"> </w:t>
      </w:r>
    </w:p>
    <w:p w14:paraId="6348D864" w14:textId="77777777" w:rsidR="005440C2" w:rsidRPr="00AA5989" w:rsidRDefault="005440C2" w:rsidP="005440C2">
      <w:pPr>
        <w:pStyle w:val="ekvaufgabe2-4sp"/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x=-2</m:t>
        </m:r>
      </m:oMath>
      <w:r>
        <w:rPr>
          <w:rFonts w:eastAsiaTheme="minorEastAsia"/>
        </w:rPr>
        <w:t xml:space="preserve"> </w:t>
      </w:r>
    </w:p>
    <w:p w14:paraId="7CA25D99" w14:textId="172A6F9E" w:rsidR="00E32E7D" w:rsidRDefault="00E32E7D" w:rsidP="00E32E7D">
      <w:pPr>
        <w:pStyle w:val="ekvaufgabe2-4sp"/>
      </w:pPr>
      <w:r w:rsidRPr="00AA5989">
        <w:t>Probe:</w:t>
      </w:r>
      <w:r w:rsidRPr="00CF0667">
        <w:rPr>
          <w:rStyle w:val="ekvabstand50prozent"/>
        </w:rPr>
        <w:t xml:space="preserve"> </w:t>
      </w:r>
      <w:r w:rsidRPr="00AA5989">
        <w:t xml:space="preserve">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</m:oMath>
      <w:r w:rsidRPr="00AA5989">
        <w:rPr>
          <w:rFonts w:eastAsiaTheme="minorEastAsia"/>
        </w:rPr>
        <w:t xml:space="preserve"> </w:t>
      </w:r>
      <w:r w:rsidRPr="00AA5989">
        <w:t xml:space="preserve"> un</w:t>
      </w:r>
      <w:r>
        <w:t>d</w:t>
      </w:r>
      <w:r w:rsidRPr="00CF0667">
        <w:rPr>
          <w:rStyle w:val="ekvabstand50prozent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+1⋅(-2)=-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</m:oMath>
      <w:r>
        <w:t>.  Die Lösung ist richtig.</w:t>
      </w:r>
    </w:p>
    <w:p w14:paraId="7BEDBEA6" w14:textId="77777777" w:rsidR="00E32E7D" w:rsidRPr="00B84E4F" w:rsidRDefault="00E32E7D" w:rsidP="00E32E7D">
      <w:pPr>
        <w:pStyle w:val="ekvaufgabe2-4sp"/>
      </w:pPr>
      <w:r w:rsidRPr="00B84E4F">
        <w:t>(Alternativ kann man die erste Gleichung auch mit der Zahl 8 multiplizieren, um eine Gleichung ohne Brüche zu erhalten.)</w:t>
      </w:r>
    </w:p>
    <w:p w14:paraId="6AB7E11C" w14:textId="77777777" w:rsidR="00E32E7D" w:rsidRDefault="00E32E7D" w:rsidP="00E32E7D">
      <w:pPr>
        <w:pStyle w:val="ekvgrundtexthalbe"/>
      </w:pPr>
    </w:p>
    <w:p w14:paraId="2B43E449" w14:textId="0534DE45" w:rsidR="00E32E7D" w:rsidRDefault="00E32E7D" w:rsidP="00BD7998">
      <w:pPr>
        <w:pStyle w:val="ekvaufgabe2-4sp"/>
      </w:pPr>
      <w:r>
        <w:t>d)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10+2,4⋅s=4+1,2⋅s</m:t>
        </m:r>
      </m:oMath>
      <w:r w:rsidR="00B84E4F">
        <w:t xml:space="preserve">   </w:t>
      </w:r>
      <w:r w:rsidR="00BD7998">
        <w:tab/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m:rPr>
            <m:sty m:val="p"/>
          </m:rPr>
          <w:rPr>
            <w:rFonts w:ascii="Cambria Math" w:hAnsi="Cambria Math"/>
            <w:szCs w:val="18"/>
          </w:rPr>
          <m:t>-</m:t>
        </m:r>
        <m:r>
          <m:rPr>
            <m:sty m:val="p"/>
          </m:rPr>
          <w:rPr>
            <w:rFonts w:ascii="Cambria Math" w:hAnsi="Cambria Math"/>
          </w:rPr>
          <m:t>1,2⋅s</m:t>
        </m:r>
      </m:oMath>
    </w:p>
    <w:p w14:paraId="66999AAF" w14:textId="3123D49C" w:rsidR="00E32E7D" w:rsidRDefault="007D580F" w:rsidP="00BD7998">
      <w:pPr>
        <w:pStyle w:val="ekvaufgabe2-4sp"/>
      </w:pPr>
      <w:r>
        <w:rPr>
          <w:rFonts w:eastAsiaTheme="minorEastAsia"/>
        </w:rPr>
        <w:t xml:space="preserve">      </w:t>
      </w:r>
      <w:r w:rsidRPr="007D580F">
        <w:rPr>
          <w:rStyle w:val="ekvabstand50prozent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10+1,2⋅s=4</m:t>
        </m:r>
      </m:oMath>
      <w:r>
        <w:rPr>
          <w:rFonts w:eastAsiaTheme="minorEastAsia"/>
        </w:rPr>
        <w:tab/>
      </w:r>
      <w:r w:rsidR="00E32E7D">
        <w:tab/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m:rPr>
            <m:sty m:val="p"/>
          </m:rPr>
          <w:rPr>
            <w:rFonts w:ascii="Cambria Math" w:hAnsi="Cambria Math"/>
            <w:szCs w:val="18"/>
          </w:rPr>
          <m:t>-</m:t>
        </m:r>
        <m:r>
          <m:rPr>
            <m:sty m:val="p"/>
          </m:rPr>
          <w:rPr>
            <w:rFonts w:ascii="Cambria Math" w:hAnsi="Cambria Math"/>
          </w:rPr>
          <m:t>10</m:t>
        </m:r>
      </m:oMath>
    </w:p>
    <w:p w14:paraId="2DD0276F" w14:textId="0D798E88" w:rsidR="00E32E7D" w:rsidRDefault="007D580F" w:rsidP="00BD7998">
      <w:pPr>
        <w:pStyle w:val="ekvaufgabe2-4sp"/>
      </w:pPr>
      <w:r>
        <w:rPr>
          <w:rFonts w:eastAsiaTheme="minorEastAsia"/>
        </w:rPr>
        <w:t xml:space="preserve">              </w:t>
      </w:r>
      <w:r w:rsidRPr="007D580F">
        <w:rPr>
          <w:rStyle w:val="ekvabstand50prozent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1,2⋅s=-6</m:t>
        </m:r>
      </m:oMath>
      <w:r w:rsidR="00E32E7D">
        <w:tab/>
      </w:r>
      <w:r w:rsidR="00B84E4F">
        <w:t xml:space="preserve">    </w:t>
      </w:r>
      <w:r w:rsidR="00BD7998">
        <w:tab/>
      </w:r>
      <m:oMath>
        <m:r>
          <m:rPr>
            <m:sty m:val="p"/>
          </m:rPr>
          <w:rPr>
            <w:rFonts w:ascii="Cambria Math" w:hAnsi="Cambria Math"/>
          </w:rPr>
          <m:t>| :1,2</m:t>
        </m:r>
      </m:oMath>
    </w:p>
    <w:p w14:paraId="25858A78" w14:textId="77777777" w:rsidR="00E32E7D" w:rsidRPr="006B2EBE" w:rsidRDefault="007D580F" w:rsidP="00D11682">
      <w:pPr>
        <w:pStyle w:val="ekvaufgabe3-6sp"/>
      </w:pPr>
      <w:r>
        <w:rPr>
          <w:rFonts w:eastAsiaTheme="minorEastAsia"/>
        </w:rPr>
        <w:t xml:space="preserve">                 </w:t>
      </w:r>
      <w:r w:rsidRPr="007D580F">
        <w:rPr>
          <w:rStyle w:val="ekvabstand50prozent"/>
          <w:sz w:val="17"/>
          <w:szCs w:val="17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1⋅s=-5</m:t>
        </m:r>
      </m:oMath>
      <w:r w:rsidR="006B2EBE">
        <w:rPr>
          <w:rFonts w:eastAsiaTheme="minorEastAsia"/>
        </w:rPr>
        <w:t xml:space="preserve"> </w:t>
      </w:r>
    </w:p>
    <w:p w14:paraId="0F1DD977" w14:textId="77777777" w:rsidR="00E32E7D" w:rsidRDefault="00E32E7D" w:rsidP="00E32E7D">
      <w:pPr>
        <w:pStyle w:val="ekvaufgabe2-4sp"/>
      </w:pPr>
      <w:r>
        <w:t xml:space="preserve">Probe:  </w:t>
      </w:r>
      <m:oMath>
        <m:r>
          <m:rPr>
            <m:sty m:val="p"/>
          </m:rPr>
          <w:rPr>
            <w:rFonts w:ascii="Cambria Math" w:hAnsi="Cambria Math"/>
          </w:rPr>
          <m:t>10+2,4⋅(-5)=-2</m:t>
        </m:r>
      </m:oMath>
      <w:r>
        <w:t xml:space="preserve">  und  </w:t>
      </w:r>
      <m:oMath>
        <m:r>
          <m:rPr>
            <m:sty m:val="p"/>
          </m:rPr>
          <w:rPr>
            <w:rFonts w:ascii="Cambria Math" w:hAnsi="Cambria Math"/>
          </w:rPr>
          <m:t>4+1,2</m:t>
        </m:r>
        <m:r>
          <m:rPr>
            <m:sty m:val="p"/>
          </m:rPr>
          <w:rPr>
            <w:rFonts w:ascii="Cambria Math" w:eastAsiaTheme="minorEastAsia" w:hAnsi="Cambria Math" w:cs="Cambria Math"/>
          </w:rPr>
          <m:t>⋅</m:t>
        </m:r>
        <m:r>
          <m:rPr>
            <m:sty m:val="p"/>
          </m:rPr>
          <w:rPr>
            <w:rFonts w:ascii="Cambria Math" w:hAnsi="Cambria Math"/>
          </w:rPr>
          <m:t>(</m:t>
        </m:r>
        <m:r>
          <m:rPr>
            <m:sty m:val="p"/>
          </m:rPr>
          <w:rPr>
            <w:rFonts w:ascii="Cambria Math" w:hAnsi="Cambria Math"/>
            <w:szCs w:val="18"/>
          </w:rPr>
          <m:t>-</m:t>
        </m:r>
        <m:r>
          <m:rPr>
            <m:sty m:val="p"/>
          </m:rPr>
          <w:rPr>
            <w:rFonts w:ascii="Cambria Math" w:hAnsi="Cambria Math"/>
          </w:rPr>
          <m:t>5)=-2</m:t>
        </m:r>
      </m:oMath>
      <w:r>
        <w:t>.  Die Lösung ist richtig.</w:t>
      </w:r>
    </w:p>
    <w:p w14:paraId="072C62BB" w14:textId="13DA1957" w:rsidR="00E32E7D" w:rsidRDefault="00E32E7D" w:rsidP="00D756FC">
      <w:pPr>
        <w:pStyle w:val="ekvaufgabe2-4sp"/>
      </w:pPr>
      <w:r w:rsidRPr="00D756FC">
        <w:t>(Alternativ kann man die erste Gleichung auch mit der Zahl 5 multiplizieren, um eine Gleichung ohne Dezimalzahlen zu erhalten.)</w:t>
      </w:r>
    </w:p>
    <w:p w14:paraId="310AD6BA" w14:textId="07DC7949" w:rsidR="007B294B" w:rsidRDefault="007B294B" w:rsidP="00CF0667">
      <w:pPr>
        <w:pStyle w:val="ekvgrundtexthalbe"/>
      </w:pPr>
    </w:p>
    <w:p w14:paraId="5EB212A5" w14:textId="0F46E800" w:rsidR="007B294B" w:rsidRDefault="007B294B" w:rsidP="007B294B">
      <w:pPr>
        <w:pStyle w:val="ekvaufgabe2-4sp"/>
      </w:pPr>
      <w:r>
        <w:rPr>
          <w:rStyle w:val="ekvnummerierung"/>
          <w:szCs w:val="23"/>
        </w:rPr>
        <w:t>6</w:t>
      </w:r>
      <w:r>
        <w:tab/>
      </w:r>
      <w:r w:rsidR="00CF0667">
        <w:t>a)</w:t>
      </w:r>
      <w:r w:rsidR="00CF0667">
        <w:tab/>
      </w:r>
      <w:r w:rsidR="00CF0667">
        <w:tab/>
      </w:r>
      <w:r w:rsidR="00CF0667">
        <w:tab/>
      </w:r>
      <w:r w:rsidR="00CF0667">
        <w:tab/>
        <w:t>b)</w:t>
      </w:r>
    </w:p>
    <w:tbl>
      <w:tblPr>
        <w:tblW w:w="9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284"/>
        <w:gridCol w:w="4535"/>
      </w:tblGrid>
      <w:tr w:rsidR="00CF0667" w:rsidRPr="009138B0" w14:paraId="672897BA" w14:textId="77777777" w:rsidTr="00CF0667">
        <w:trPr>
          <w:trHeight w:val="284"/>
        </w:trPr>
        <w:tc>
          <w:tcPr>
            <w:tcW w:w="4535" w:type="dxa"/>
            <w:shd w:val="clear" w:color="auto" w:fill="auto"/>
          </w:tcPr>
          <w:p w14:paraId="20F7A31A" w14:textId="528ABCFB" w:rsidR="00CF0667" w:rsidRPr="00CF0667" w:rsidRDefault="00BD7998" w:rsidP="00BD7998">
            <w:pPr>
              <w:pStyle w:val="ekvaufgabe3-6sp"/>
              <w:rPr>
                <w:rFonts w:ascii="Cambria Math" w:hAnsi="Cambria Math"/>
                <w:oMath/>
              </w:rPr>
            </w:pPr>
            <w:r>
              <w:rPr>
                <w:rFonts w:eastAsiaTheme="minorEastAsia"/>
              </w:rPr>
              <w:t xml:space="preserve">        </w:t>
            </w:r>
            <w:r w:rsidRPr="00BD7998">
              <w:rPr>
                <w:rStyle w:val="ekvabstand50prozent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x+8</m:t>
              </m:r>
            </m:oMath>
            <w:r>
              <w:tab/>
              <w:t xml:space="preserve">  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|-4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oMath>
          </w:p>
          <w:p w14:paraId="5738CFC5" w14:textId="200CBA79" w:rsidR="00CF0667" w:rsidRPr="00CF0667" w:rsidRDefault="00CF0667" w:rsidP="00BD7998">
            <w:pPr>
              <w:pStyle w:val="ekvaufgabe3-6sp"/>
              <w:rPr>
                <w:rFonts w:ascii="Cambria Math" w:hAnsi="Cambria Math"/>
                <w:oMath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⇔ -2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≥              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oMath>
            <w:r>
              <w:t xml:space="preserve"> </w:t>
            </w:r>
            <w:r w:rsidR="00BD7998">
              <w:tab/>
              <w:t xml:space="preserve">  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| :(-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2)</m:t>
              </m:r>
            </m:oMath>
          </w:p>
          <w:p w14:paraId="0A4B2FE6" w14:textId="764F010F" w:rsidR="00CF0667" w:rsidRPr="00CF0667" w:rsidRDefault="00BD7998" w:rsidP="00BD7998">
            <w:pPr>
              <w:pStyle w:val="ekvaufgabe2-4sp"/>
              <w:rPr>
                <w:rFonts w:ascii="Cambria Math" w:hAnsi="Cambria Math"/>
                <w:oMath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⇔       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x≤           -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oMath>
            <w:r w:rsidR="00CF0667">
              <w:rPr>
                <w:rFonts w:eastAsiaTheme="minorEastAsia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0179356B" w14:textId="77777777" w:rsidR="00CF0667" w:rsidRPr="009138B0" w:rsidRDefault="00CF0667" w:rsidP="00CF0667">
            <w:pPr>
              <w:pStyle w:val="ekvaufgabe2-4sp"/>
            </w:pPr>
          </w:p>
        </w:tc>
        <w:tc>
          <w:tcPr>
            <w:tcW w:w="4535" w:type="dxa"/>
          </w:tcPr>
          <w:p w14:paraId="3ED6B16C" w14:textId="07B5BBA2" w:rsidR="00CF0667" w:rsidRPr="00CF0667" w:rsidRDefault="00BD7998" w:rsidP="00BD7998">
            <w:pPr>
              <w:pStyle w:val="ekvaufgabe3-6sp"/>
              <w:rPr>
                <w:rFonts w:ascii="Cambria Math" w:hAnsi="Cambria Math"/>
                <w:oMath/>
              </w:rPr>
            </w:pPr>
            <w:r>
              <w:rPr>
                <w:rFonts w:eastAsiaTheme="minorEastAsia"/>
              </w:rPr>
              <w:t xml:space="preserve">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0,2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x-1,4&lt;-1,15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x-1,45</m:t>
              </m:r>
            </m:oMath>
            <w:r w:rsidR="00CF0667">
              <w:rPr>
                <w:rFonts w:eastAsiaTheme="minorEastAsia"/>
              </w:rPr>
              <w:t xml:space="preserve"> </w:t>
            </w:r>
            <w:r>
              <w:tab/>
              <w:t xml:space="preserve">  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|+1,4</m:t>
              </m:r>
            </m:oMath>
          </w:p>
          <w:p w14:paraId="4D614690" w14:textId="2696F14B" w:rsidR="00CF0667" w:rsidRPr="00CF0667" w:rsidRDefault="00BD7998" w:rsidP="00BD7998">
            <w:pPr>
              <w:pStyle w:val="ekvaufgabe3-6sp"/>
              <w:rPr>
                <w:rFonts w:ascii="Cambria Math" w:hAnsi="Cambria Math"/>
                <w:oMath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⇔     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0,2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x           &lt;-1,15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x-0,05</m:t>
              </m:r>
            </m:oMath>
            <w:r w:rsidR="00CF0667">
              <w:rPr>
                <w:rFonts w:eastAsiaTheme="minorEastAsia"/>
              </w:rPr>
              <w:t xml:space="preserve"> </w:t>
            </w:r>
            <w:r>
              <w:tab/>
              <w:t xml:space="preserve">  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|-1,15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oMath>
          </w:p>
          <w:p w14:paraId="27DCE359" w14:textId="1DDCF2C2" w:rsidR="00CF0667" w:rsidRPr="00CF0667" w:rsidRDefault="00BD7998" w:rsidP="00BD7998">
            <w:pPr>
              <w:pStyle w:val="ekvaufgabe3-6sp"/>
              <w:rPr>
                <w:rFonts w:ascii="Cambria Math" w:hAnsi="Cambria Math"/>
                <w:oMath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⇔ -0,95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x          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                - 0,05</m:t>
              </m:r>
            </m:oMath>
            <w:r w:rsidR="00CF0667">
              <w:rPr>
                <w:rFonts w:eastAsiaTheme="minorEastAsia"/>
              </w:rPr>
              <w:t xml:space="preserve"> </w:t>
            </w:r>
            <w:r>
              <w:tab/>
              <w:t xml:space="preserve">  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| :(-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0,95)</m:t>
              </m:r>
            </m:oMath>
          </w:p>
          <w:p w14:paraId="4D57FEFA" w14:textId="17AA3EA1" w:rsidR="00CF0667" w:rsidRPr="00CF0667" w:rsidRDefault="00BD7998" w:rsidP="00BD7998">
            <w:pPr>
              <w:pStyle w:val="ekvaufgabe2-4sp"/>
              <w:rPr>
                <w:rFonts w:ascii="Cambria Math" w:hAnsi="Cambria Math"/>
                <w:oMath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⇔             x     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          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&gt;           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    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      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w:rPr>
                      <w:rStyle w:val="ekvbruchklein"/>
                    </w:rPr>
                    <m:t>1</m:t>
                  </m:r>
                </m:num>
                <m:den>
                  <m:r>
                    <w:rPr>
                      <w:rStyle w:val="ekvbruchklein"/>
                    </w:rPr>
                    <m:t>19</m:t>
                  </m:r>
                </m:den>
              </m:f>
            </m:oMath>
            <w:r w:rsidR="00CF0667">
              <w:rPr>
                <w:rFonts w:eastAsiaTheme="minorEastAsia"/>
              </w:rPr>
              <w:t xml:space="preserve"> </w:t>
            </w:r>
          </w:p>
        </w:tc>
      </w:tr>
    </w:tbl>
    <w:p w14:paraId="4CD451C3" w14:textId="77777777" w:rsidR="00E32E7D" w:rsidRDefault="00E32E7D" w:rsidP="00E32E7D">
      <w:pPr>
        <w:pStyle w:val="ekvgrundtexthalbe"/>
      </w:pPr>
    </w:p>
    <w:p w14:paraId="085177AA" w14:textId="77777777" w:rsidR="00E32E7D" w:rsidRDefault="00E32E7D" w:rsidP="00E32E7D">
      <w:pPr>
        <w:pStyle w:val="ekvaufgabe2-4sp"/>
      </w:pPr>
      <w:r>
        <w:rPr>
          <w:rStyle w:val="ekvnummerierung"/>
          <w:szCs w:val="23"/>
        </w:rPr>
        <w:t>7</w:t>
      </w:r>
      <w:r>
        <w:rPr>
          <w:rStyle w:val="ekvnummerierung"/>
          <w:szCs w:val="23"/>
        </w:rPr>
        <w:tab/>
      </w:r>
      <w:r w:rsidR="005440C2" w:rsidRPr="005440C2">
        <w:rPr>
          <w:rStyle w:val="ekvkursiv"/>
        </w:rPr>
        <w:t>Gesucht:</w:t>
      </w:r>
      <w:r w:rsidR="005440C2" w:rsidRPr="005440C2">
        <w:t xml:space="preserve"> </w:t>
      </w:r>
      <w:r w:rsidRPr="005440C2">
        <w:t>x</w:t>
      </w:r>
      <w:r>
        <w:t>: die Anzahl der Jahre, die vergehen</w:t>
      </w:r>
    </w:p>
    <w:p w14:paraId="386875B9" w14:textId="77777777" w:rsidR="00E32E7D" w:rsidRDefault="005440C2" w:rsidP="00E32E7D">
      <w:pPr>
        <w:pStyle w:val="ekvaufgabe2-4sp"/>
      </w:pPr>
      <w:r>
        <w:rPr>
          <w:rStyle w:val="ekvkursiv"/>
        </w:rPr>
        <w:t>Gegeben</w:t>
      </w:r>
      <w:r w:rsidRPr="005440C2">
        <w:rPr>
          <w:rStyle w:val="ekvkursiv"/>
        </w:rPr>
        <w:t>:</w:t>
      </w:r>
      <w:r w:rsidRPr="005440C2">
        <w:t xml:space="preserve"> </w:t>
      </w:r>
      <w:r w:rsidR="00E32E7D">
        <w:t>Lisa ist heute 8</w:t>
      </w:r>
      <w:r w:rsidR="00FF1386">
        <w:t> </w:t>
      </w:r>
      <w:r w:rsidR="00E32E7D">
        <w:t>Jahre alt.</w:t>
      </w:r>
    </w:p>
    <w:p w14:paraId="1A790031" w14:textId="77777777" w:rsidR="00E32E7D" w:rsidRDefault="00E32E7D" w:rsidP="00E32E7D">
      <w:pPr>
        <w:pStyle w:val="ekvaufgabe2-4sp"/>
      </w:pPr>
      <w:r>
        <w:t>Joshua ist heute 12</w:t>
      </w:r>
      <w:r w:rsidR="00FF1386">
        <w:t> </w:t>
      </w:r>
      <w:r>
        <w:t>Jahre alt.</w:t>
      </w:r>
    </w:p>
    <w:p w14:paraId="2F09244E" w14:textId="77777777" w:rsidR="00E32E7D" w:rsidRDefault="00E32E7D" w:rsidP="00E32E7D">
      <w:pPr>
        <w:pStyle w:val="ekvaufgabe2-4sp"/>
      </w:pPr>
      <w:r>
        <w:t>Ben ist heute 35</w:t>
      </w:r>
      <w:r w:rsidR="00FF1386">
        <w:t> </w:t>
      </w:r>
      <w:r>
        <w:t>Jahre alt.</w:t>
      </w:r>
    </w:p>
    <w:p w14:paraId="0CC28946" w14:textId="77777777" w:rsidR="00E32E7D" w:rsidRPr="005440C2" w:rsidRDefault="00E47C74" w:rsidP="00E32E7D">
      <w:pPr>
        <w:pStyle w:val="ekvaufgabe2-4sp"/>
        <w:rPr>
          <w:rStyle w:val="ekvkursiv"/>
        </w:rPr>
      </w:pPr>
      <w:r>
        <w:rPr>
          <w:rStyle w:val="ekvkursiv"/>
        </w:rPr>
        <w:t>Rechenweg</w:t>
      </w:r>
      <w:r w:rsidR="00E32E7D" w:rsidRPr="005440C2">
        <w:rPr>
          <w:rStyle w:val="ekvkursiv"/>
        </w:rPr>
        <w:t>:</w:t>
      </w:r>
    </w:p>
    <w:p w14:paraId="1E18FA1B" w14:textId="77777777" w:rsidR="00E32E7D" w:rsidRPr="00D12959" w:rsidRDefault="00D12959" w:rsidP="00D11682">
      <w:pPr>
        <w:pStyle w:val="ekvaufgabe3-6sp"/>
        <w:rPr>
          <w:rFonts w:ascii="Cambria Math" w:hAnsi="Cambria Math"/>
          <w:oMath/>
        </w:rPr>
      </w:pPr>
      <m:oMath>
        <m:r>
          <m:rPr>
            <m:sty m:val="p"/>
          </m:rPr>
          <w:rPr>
            <w:rFonts w:ascii="Cambria Math" w:hAnsi="Cambria Math"/>
          </w:rPr>
          <m:t>8+x+12+x=35+x</m:t>
        </m:r>
      </m:oMath>
      <w:r>
        <w:rPr>
          <w:rFonts w:eastAsiaTheme="minorEastAsia"/>
        </w:rPr>
        <w:t xml:space="preserve"> </w:t>
      </w:r>
    </w:p>
    <w:p w14:paraId="3F3F8FB6" w14:textId="5208CC26" w:rsidR="00E32E7D" w:rsidRDefault="00D756FC" w:rsidP="00D11682">
      <w:pPr>
        <w:pStyle w:val="ekvaufgabe3-6sp"/>
      </w:pPr>
      <m:oMath>
        <m:r>
          <m:rPr>
            <m:sty m:val="p"/>
          </m:rPr>
          <w:rPr>
            <w:rFonts w:ascii="Cambria Math" w:hAnsi="Cambria Math"/>
          </w:rPr>
          <m:t xml:space="preserve">         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20+2⋅x=35+x</m:t>
        </m:r>
      </m:oMath>
      <w:r>
        <w:t xml:space="preserve">         </w:t>
      </w:r>
      <m:oMath>
        <m:r>
          <m:rPr>
            <m:sty m:val="p"/>
          </m:rPr>
          <w:rPr>
            <w:rFonts w:ascii="Cambria Math" w:hAnsi="Cambria Math"/>
          </w:rPr>
          <m:t>|-x</m:t>
        </m:r>
      </m:oMath>
    </w:p>
    <w:p w14:paraId="047911E9" w14:textId="368CC025" w:rsidR="00E32E7D" w:rsidRDefault="00D756FC" w:rsidP="00D11682">
      <w:pPr>
        <w:pStyle w:val="ekvaufgabe3-6sp"/>
      </w:pPr>
      <m:oMath>
        <m:r>
          <m:rPr>
            <m:sty m:val="p"/>
          </m:rPr>
          <w:rPr>
            <w:rFonts w:ascii="Cambria Math" w:hAnsi="Cambria Math"/>
          </w:rPr>
          <m:t xml:space="preserve">               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20+x=35</m:t>
        </m:r>
      </m:oMath>
      <w:r w:rsidR="00E32E7D">
        <w:tab/>
      </w:r>
      <w:r>
        <w:t xml:space="preserve">         </w:t>
      </w:r>
      <m:oMath>
        <m:r>
          <m:rPr>
            <m:sty m:val="p"/>
          </m:rPr>
          <w:rPr>
            <w:rFonts w:ascii="Cambria Math" w:hAnsi="Cambria Math"/>
          </w:rPr>
          <m:t>|-20</m:t>
        </m:r>
      </m:oMath>
      <w:r w:rsidR="00E32E7D">
        <w:t xml:space="preserve"> </w:t>
      </w:r>
    </w:p>
    <w:p w14:paraId="33B0D47D" w14:textId="77777777" w:rsidR="00E32E7D" w:rsidRPr="00D12959" w:rsidRDefault="00D756FC" w:rsidP="00D11682">
      <w:pPr>
        <w:pStyle w:val="ekvaufgabe3-6sp"/>
        <w:rPr>
          <w:rFonts w:ascii="Cambria Math" w:hAnsi="Cambria Math"/>
          <w:oMath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    x=15</m:t>
        </m:r>
      </m:oMath>
      <w:r w:rsidR="00D12959">
        <w:rPr>
          <w:rFonts w:eastAsiaTheme="minorEastAsia"/>
        </w:rPr>
        <w:t xml:space="preserve"> </w:t>
      </w:r>
    </w:p>
    <w:p w14:paraId="21D485C5" w14:textId="50B42C53" w:rsidR="00E32E7D" w:rsidRDefault="00E32E7D" w:rsidP="00E32E7D">
      <w:pPr>
        <w:pStyle w:val="ekvaufgabe2-4sp"/>
      </w:pPr>
      <w:r>
        <w:t>Antwort: In 15</w:t>
      </w:r>
      <w:r w:rsidR="00FF1386">
        <w:t> </w:t>
      </w:r>
      <w:r>
        <w:t xml:space="preserve">Jahren sind Lisa und Joshua </w:t>
      </w:r>
      <w:r w:rsidR="00E47C74">
        <w:t xml:space="preserve">zusammen </w:t>
      </w:r>
      <w:r>
        <w:t>genauso alt wie Ben. Lisa ist dann 23</w:t>
      </w:r>
      <w:r w:rsidR="00FF1386">
        <w:t> </w:t>
      </w:r>
      <w:r>
        <w:t xml:space="preserve">Jahre alt, </w:t>
      </w:r>
      <w:r w:rsidR="00CF0667">
        <w:br/>
      </w:r>
      <w:r>
        <w:t>Joshua 27</w:t>
      </w:r>
      <w:r w:rsidR="00FF1386">
        <w:t> </w:t>
      </w:r>
      <w:r>
        <w:t>Jahre alt und Ben ist dann 50</w:t>
      </w:r>
      <w:r w:rsidR="00FF1386">
        <w:t> </w:t>
      </w:r>
      <w:r>
        <w:t>Jahre alt.</w:t>
      </w:r>
    </w:p>
    <w:p w14:paraId="711C9F8B" w14:textId="77777777" w:rsidR="00000D7C" w:rsidRDefault="00000D7C" w:rsidP="00E32E7D">
      <w:pPr>
        <w:pStyle w:val="ekvaufgabe2-4sp"/>
      </w:pPr>
    </w:p>
    <w:p w14:paraId="7221948C" w14:textId="77777777" w:rsidR="00E32E7D" w:rsidRPr="00000D7C" w:rsidRDefault="00E32E7D" w:rsidP="00000D7C"/>
    <w:sectPr w:rsidR="00E32E7D" w:rsidRPr="00000D7C" w:rsidSect="0060257D">
      <w:footerReference w:type="default" r:id="rId22"/>
      <w:pgSz w:w="11906" w:h="16838" w:code="9"/>
      <w:pgMar w:top="454" w:right="1276" w:bottom="1531" w:left="1276" w:header="454" w:footer="454" w:gutter="0"/>
      <w:pgNumType w:start="10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85B9" w14:textId="77777777" w:rsidR="005125F9" w:rsidRDefault="005125F9" w:rsidP="003C599D">
      <w:pPr>
        <w:spacing w:line="240" w:lineRule="auto"/>
      </w:pPr>
      <w:r>
        <w:separator/>
      </w:r>
    </w:p>
  </w:endnote>
  <w:endnote w:type="continuationSeparator" w:id="0">
    <w:p w14:paraId="484D6CCD" w14:textId="77777777" w:rsidR="005125F9" w:rsidRDefault="005125F9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6BBC" w14:textId="77777777" w:rsidR="00E363B2" w:rsidRDefault="00E363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CF0667" w:rsidRPr="00F42294" w14:paraId="29AC8FDC" w14:textId="77777777" w:rsidTr="000425DC">
      <w:trPr>
        <w:trHeight w:hRule="exact" w:val="680"/>
      </w:trPr>
      <w:tc>
        <w:tcPr>
          <w:tcW w:w="864" w:type="dxa"/>
          <w:noWrap/>
        </w:tcPr>
        <w:p w14:paraId="62076F66" w14:textId="77777777" w:rsidR="00CF0667" w:rsidRPr="00913892" w:rsidRDefault="00CF0667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2344891B" wp14:editId="174C83B0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52497571" w14:textId="513405ED" w:rsidR="00CF0667" w:rsidRPr="00913892" w:rsidRDefault="00CF0667" w:rsidP="00000D7C">
          <w:pPr>
            <w:pStyle w:val="ekvpagina"/>
          </w:pPr>
          <w:r w:rsidRPr="00913892">
            <w:t>© Ernst Klett Verlag GmbH, Stuttgart 20</w:t>
          </w:r>
          <w:r>
            <w:t>21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2152D6D8" w14:textId="77777777" w:rsidR="00CF0667" w:rsidRDefault="00B96411" w:rsidP="00A300FD">
          <w:pPr>
            <w:pStyle w:val="ekvquelle"/>
          </w:pPr>
          <w:r>
            <w:rPr>
              <w:rStyle w:val="ekvfett"/>
            </w:rPr>
            <w:t>Text</w:t>
          </w:r>
          <w:r w:rsidR="00CF0667" w:rsidRPr="000425DC">
            <w:rPr>
              <w:rStyle w:val="ekvfett"/>
            </w:rPr>
            <w:t>:</w:t>
          </w:r>
          <w:r w:rsidR="00CF0667" w:rsidRPr="004136AD">
            <w:t xml:space="preserve"> </w:t>
          </w:r>
          <w:r w:rsidR="00CF0667">
            <w:t xml:space="preserve">Wiebke </w:t>
          </w:r>
          <w:proofErr w:type="spellStart"/>
          <w:r w:rsidR="00CF0667">
            <w:t>Bucholzki</w:t>
          </w:r>
          <w:proofErr w:type="spellEnd"/>
          <w:r w:rsidR="00CF0667">
            <w:t>, Alexander Hildebrandt, Thorsten Jürgensen-Engl</w:t>
          </w:r>
        </w:p>
        <w:p w14:paraId="672B64A3" w14:textId="3234338C" w:rsidR="00B96411" w:rsidRPr="00913892" w:rsidRDefault="00B96411" w:rsidP="00B96411">
          <w:pPr>
            <w:pStyle w:val="ekvquelle"/>
          </w:pPr>
          <w:r w:rsidRPr="007D601E">
            <w:rPr>
              <w:rStyle w:val="ekvfett"/>
            </w:rPr>
            <w:t xml:space="preserve">Abbildungen: </w:t>
          </w:r>
          <w:proofErr w:type="spellStart"/>
          <w:r w:rsidR="00B80401" w:rsidRPr="00B80401">
            <w:t>imprint</w:t>
          </w:r>
          <w:proofErr w:type="spellEnd"/>
          <w:r w:rsidR="00B80401" w:rsidRPr="00B80401">
            <w:t>, Zusmarshausen</w:t>
          </w:r>
        </w:p>
      </w:tc>
      <w:tc>
        <w:tcPr>
          <w:tcW w:w="813" w:type="dxa"/>
        </w:tcPr>
        <w:p w14:paraId="06C0B356" w14:textId="2D40F6B4" w:rsidR="00CF0667" w:rsidRPr="00913892" w:rsidRDefault="00CF0667" w:rsidP="009C5F2E">
          <w:pPr>
            <w:pStyle w:val="ekvkvnummer"/>
            <w:jc w:val="right"/>
          </w:pPr>
          <w:r w:rsidRPr="009B6202">
            <w:t>S</w:t>
          </w:r>
          <w:r w:rsidRPr="00840474">
            <w:rPr>
              <w:rStyle w:val="ekvabstand50prozent"/>
            </w:rPr>
            <w:t> </w:t>
          </w:r>
          <w:r>
            <w:t>2</w:t>
          </w:r>
          <w:r w:rsidR="009C5F2E">
            <w:t>2</w:t>
          </w:r>
          <w:r>
            <w:t> </w:t>
          </w:r>
        </w:p>
      </w:tc>
    </w:tr>
  </w:tbl>
  <w:p w14:paraId="5C17A571" w14:textId="77777777" w:rsidR="00CF0667" w:rsidRDefault="00CF06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7B70" w14:textId="77777777" w:rsidR="00E363B2" w:rsidRDefault="00E363B2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CF0667" w:rsidRPr="00F42294" w14:paraId="1FF4232E" w14:textId="77777777" w:rsidTr="000425DC">
      <w:trPr>
        <w:trHeight w:hRule="exact" w:val="680"/>
      </w:trPr>
      <w:tc>
        <w:tcPr>
          <w:tcW w:w="864" w:type="dxa"/>
          <w:noWrap/>
        </w:tcPr>
        <w:p w14:paraId="274A512C" w14:textId="77777777" w:rsidR="00CF0667" w:rsidRPr="00913892" w:rsidRDefault="00CF0667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6BCD577A" wp14:editId="3FA1D237">
                <wp:extent cx="468000" cy="234000"/>
                <wp:effectExtent l="0" t="0" r="8255" b="0"/>
                <wp:docPr id="17" name="Graf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6918C33F" w14:textId="53D442DE" w:rsidR="00CF0667" w:rsidRPr="00913892" w:rsidRDefault="00CF0667" w:rsidP="00000D7C">
          <w:pPr>
            <w:pStyle w:val="ekvpagina"/>
          </w:pPr>
          <w:r w:rsidRPr="00913892">
            <w:t>© Ernst Klett Verlag GmbH, Stuttgart 20</w:t>
          </w:r>
          <w:r>
            <w:t>21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7EEE3AB2" w14:textId="31F9FB36" w:rsidR="00CF0667" w:rsidRDefault="00E363B2" w:rsidP="00A300FD">
          <w:pPr>
            <w:pStyle w:val="ekvquelle"/>
          </w:pPr>
          <w:r>
            <w:rPr>
              <w:rStyle w:val="ekvfett"/>
            </w:rPr>
            <w:t>Text</w:t>
          </w:r>
          <w:r w:rsidR="00CF0667" w:rsidRPr="000425DC">
            <w:rPr>
              <w:rStyle w:val="ekvfett"/>
            </w:rPr>
            <w:t>:</w:t>
          </w:r>
          <w:r w:rsidR="00CF0667" w:rsidRPr="004136AD">
            <w:t xml:space="preserve"> </w:t>
          </w:r>
          <w:r w:rsidR="00CF0667">
            <w:t xml:space="preserve">Wiebke </w:t>
          </w:r>
          <w:proofErr w:type="spellStart"/>
          <w:r w:rsidR="00CF0667">
            <w:t>Bucholzki</w:t>
          </w:r>
          <w:proofErr w:type="spellEnd"/>
          <w:r w:rsidR="00CF0667">
            <w:t>, Alexander Hildebrandt, Thorsten Jürgensen-Engl</w:t>
          </w:r>
        </w:p>
        <w:p w14:paraId="760745EA" w14:textId="074938AE" w:rsidR="00B96411" w:rsidRPr="00913892" w:rsidRDefault="00B96411" w:rsidP="00B96411">
          <w:pPr>
            <w:pStyle w:val="ekvquelle"/>
          </w:pPr>
        </w:p>
      </w:tc>
      <w:tc>
        <w:tcPr>
          <w:tcW w:w="813" w:type="dxa"/>
        </w:tcPr>
        <w:p w14:paraId="10120FC8" w14:textId="398F1AC0" w:rsidR="00CF0667" w:rsidRPr="00913892" w:rsidRDefault="00CF0667" w:rsidP="009C5F2E">
          <w:pPr>
            <w:pStyle w:val="ekvkvnummer"/>
            <w:jc w:val="right"/>
          </w:pPr>
          <w:r w:rsidRPr="009B6202">
            <w:t>S</w:t>
          </w:r>
          <w:r w:rsidRPr="00840474">
            <w:rPr>
              <w:rStyle w:val="ekvabstand50prozent"/>
            </w:rPr>
            <w:t> </w:t>
          </w:r>
          <w:r>
            <w:t>2</w:t>
          </w:r>
          <w:r w:rsidR="009C5F2E">
            <w:t>3</w:t>
          </w:r>
          <w:r>
            <w:t> </w:t>
          </w:r>
        </w:p>
      </w:tc>
    </w:tr>
  </w:tbl>
  <w:p w14:paraId="73F66609" w14:textId="77777777" w:rsidR="00CF0667" w:rsidRDefault="00CF0667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CF0667" w:rsidRPr="00F42294" w14:paraId="0B6D31C7" w14:textId="77777777" w:rsidTr="000425DC">
      <w:trPr>
        <w:trHeight w:hRule="exact" w:val="680"/>
      </w:trPr>
      <w:tc>
        <w:tcPr>
          <w:tcW w:w="864" w:type="dxa"/>
          <w:noWrap/>
        </w:tcPr>
        <w:p w14:paraId="0CFC1B50" w14:textId="77777777" w:rsidR="00CF0667" w:rsidRPr="00913892" w:rsidRDefault="00CF0667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6FE10E9D" wp14:editId="27FA8ACF">
                <wp:extent cx="468000" cy="234000"/>
                <wp:effectExtent l="0" t="0" r="8255" b="0"/>
                <wp:docPr id="23" name="Graf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3EB076D9" w14:textId="77777777" w:rsidR="00CF0667" w:rsidRPr="00913892" w:rsidRDefault="00CF0667" w:rsidP="00000D7C">
          <w:pPr>
            <w:pStyle w:val="ekvpagina"/>
          </w:pPr>
          <w:r w:rsidRPr="00913892">
            <w:t>© Ernst Klett Verlag GmbH, Stuttgart 20</w:t>
          </w:r>
          <w:r>
            <w:t>21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12CC31CF" w14:textId="15EA41CA" w:rsidR="00CF0667" w:rsidRPr="00913892" w:rsidRDefault="00B96411" w:rsidP="00A300FD">
          <w:pPr>
            <w:pStyle w:val="ekvquelle"/>
          </w:pPr>
          <w:r>
            <w:rPr>
              <w:rStyle w:val="ekvfett"/>
            </w:rPr>
            <w:t>Text</w:t>
          </w:r>
          <w:r w:rsidR="00CF0667" w:rsidRPr="000425DC">
            <w:rPr>
              <w:rStyle w:val="ekvfett"/>
            </w:rPr>
            <w:t>:</w:t>
          </w:r>
          <w:r w:rsidR="00CF0667" w:rsidRPr="004136AD">
            <w:t xml:space="preserve"> </w:t>
          </w:r>
          <w:r w:rsidR="00CF0667">
            <w:t xml:space="preserve">Wiebke </w:t>
          </w:r>
          <w:proofErr w:type="spellStart"/>
          <w:r w:rsidR="00CF0667">
            <w:t>Bucholzki</w:t>
          </w:r>
          <w:proofErr w:type="spellEnd"/>
          <w:r w:rsidR="00CF0667">
            <w:t>, Alexander Hildebrandt, Thorsten Jürgensen-Engl</w:t>
          </w:r>
        </w:p>
      </w:tc>
      <w:tc>
        <w:tcPr>
          <w:tcW w:w="813" w:type="dxa"/>
        </w:tcPr>
        <w:p w14:paraId="3E9F96E9" w14:textId="611C858C" w:rsidR="00CF0667" w:rsidRPr="00913892" w:rsidRDefault="00CF0667" w:rsidP="009C5F2E">
          <w:pPr>
            <w:pStyle w:val="ekvkvnummer"/>
            <w:jc w:val="right"/>
          </w:pPr>
          <w:r w:rsidRPr="009B6202">
            <w:t>S</w:t>
          </w:r>
          <w:r w:rsidRPr="00840474">
            <w:rPr>
              <w:rStyle w:val="ekvabstand50prozent"/>
            </w:rPr>
            <w:t> </w:t>
          </w:r>
          <w:r>
            <w:t>2</w:t>
          </w:r>
          <w:r w:rsidR="009C5F2E">
            <w:t>4</w:t>
          </w:r>
          <w:r>
            <w:t> </w:t>
          </w:r>
        </w:p>
      </w:tc>
    </w:tr>
  </w:tbl>
  <w:p w14:paraId="771B5D8E" w14:textId="77777777" w:rsidR="00CF0667" w:rsidRDefault="00CF0667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CF0667" w:rsidRPr="00F42294" w14:paraId="2D846A49" w14:textId="77777777" w:rsidTr="000425DC">
      <w:trPr>
        <w:trHeight w:hRule="exact" w:val="680"/>
      </w:trPr>
      <w:tc>
        <w:tcPr>
          <w:tcW w:w="864" w:type="dxa"/>
          <w:noWrap/>
        </w:tcPr>
        <w:p w14:paraId="2163524A" w14:textId="77777777" w:rsidR="00CF0667" w:rsidRPr="00913892" w:rsidRDefault="00CF0667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3E0A5B3A" wp14:editId="2E5A9258">
                <wp:extent cx="468000" cy="234000"/>
                <wp:effectExtent l="0" t="0" r="8255" b="0"/>
                <wp:docPr id="2" name="Graf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7A58B540" w14:textId="184E9E3B" w:rsidR="00CF0667" w:rsidRPr="00913892" w:rsidRDefault="00CF0667" w:rsidP="00000D7C">
          <w:pPr>
            <w:pStyle w:val="ekvpagina"/>
          </w:pPr>
          <w:r w:rsidRPr="00913892">
            <w:t>© Ernst Klett Verlag GmbH, Stuttgart 20</w:t>
          </w:r>
          <w:r>
            <w:t>21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017D6C17" w14:textId="77777777" w:rsidR="00CF0667" w:rsidRDefault="00B96411" w:rsidP="00456320">
          <w:pPr>
            <w:pStyle w:val="ekvquelle"/>
          </w:pPr>
          <w:r>
            <w:rPr>
              <w:rStyle w:val="ekvfett"/>
            </w:rPr>
            <w:t>Text</w:t>
          </w:r>
          <w:r w:rsidR="00112AF4" w:rsidRPr="000425DC">
            <w:rPr>
              <w:rStyle w:val="ekvfett"/>
            </w:rPr>
            <w:t>:</w:t>
          </w:r>
          <w:r w:rsidR="00112AF4" w:rsidRPr="004136AD">
            <w:t xml:space="preserve"> </w:t>
          </w:r>
          <w:r w:rsidR="00112AF4">
            <w:t xml:space="preserve">Wiebke </w:t>
          </w:r>
          <w:proofErr w:type="spellStart"/>
          <w:r w:rsidR="00112AF4">
            <w:t>Bucholzki</w:t>
          </w:r>
          <w:proofErr w:type="spellEnd"/>
          <w:r w:rsidR="00112AF4">
            <w:t>, Alexander Hildebrandt, Thorsten Jürgensen-Engl</w:t>
          </w:r>
        </w:p>
        <w:p w14:paraId="382E4652" w14:textId="7C85349B" w:rsidR="00B96411" w:rsidRPr="00913892" w:rsidRDefault="00B96411" w:rsidP="00B96411">
          <w:pPr>
            <w:pStyle w:val="ekvquelle"/>
          </w:pPr>
        </w:p>
      </w:tc>
      <w:tc>
        <w:tcPr>
          <w:tcW w:w="813" w:type="dxa"/>
        </w:tcPr>
        <w:p w14:paraId="624C8B2F" w14:textId="77777777" w:rsidR="00CF0667" w:rsidRPr="00913892" w:rsidRDefault="00CF0667" w:rsidP="0060257D">
          <w:pPr>
            <w:pStyle w:val="ekvkvnummer"/>
            <w:jc w:val="right"/>
          </w:pPr>
          <w:r>
            <w:t> </w:t>
          </w:r>
        </w:p>
      </w:tc>
    </w:tr>
  </w:tbl>
  <w:p w14:paraId="4BEE2EB0" w14:textId="77777777" w:rsidR="00CF0667" w:rsidRDefault="00CF06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4D80" w14:textId="77777777" w:rsidR="005125F9" w:rsidRDefault="005125F9" w:rsidP="003C599D">
      <w:pPr>
        <w:spacing w:line="240" w:lineRule="auto"/>
      </w:pPr>
      <w:r>
        <w:separator/>
      </w:r>
    </w:p>
  </w:footnote>
  <w:footnote w:type="continuationSeparator" w:id="0">
    <w:p w14:paraId="009B62E3" w14:textId="77777777" w:rsidR="005125F9" w:rsidRDefault="005125F9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889B" w14:textId="77777777" w:rsidR="00E363B2" w:rsidRDefault="00E363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2BED" w14:textId="77777777" w:rsidR="00E363B2" w:rsidRDefault="00E363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4CC5" w14:textId="77777777" w:rsidR="00E363B2" w:rsidRDefault="00E363B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5DC"/>
    <w:rsid w:val="00000D7C"/>
    <w:rsid w:val="000040E2"/>
    <w:rsid w:val="000105A6"/>
    <w:rsid w:val="00014D7E"/>
    <w:rsid w:val="000155A1"/>
    <w:rsid w:val="0002009E"/>
    <w:rsid w:val="00020440"/>
    <w:rsid w:val="000307B4"/>
    <w:rsid w:val="00035074"/>
    <w:rsid w:val="00037566"/>
    <w:rsid w:val="000425DC"/>
    <w:rsid w:val="00043523"/>
    <w:rsid w:val="000520A2"/>
    <w:rsid w:val="000523D4"/>
    <w:rsid w:val="000538D4"/>
    <w:rsid w:val="00053B2F"/>
    <w:rsid w:val="00054678"/>
    <w:rsid w:val="00054A93"/>
    <w:rsid w:val="0006258C"/>
    <w:rsid w:val="00062D31"/>
    <w:rsid w:val="00071C5A"/>
    <w:rsid w:val="000779C3"/>
    <w:rsid w:val="000812E6"/>
    <w:rsid w:val="00081789"/>
    <w:rsid w:val="00090AB2"/>
    <w:rsid w:val="000928AA"/>
    <w:rsid w:val="00092E87"/>
    <w:rsid w:val="000938AA"/>
    <w:rsid w:val="000939F5"/>
    <w:rsid w:val="00094F01"/>
    <w:rsid w:val="000A0D09"/>
    <w:rsid w:val="000A51A5"/>
    <w:rsid w:val="000A7892"/>
    <w:rsid w:val="000B084D"/>
    <w:rsid w:val="000B098D"/>
    <w:rsid w:val="000B7BD3"/>
    <w:rsid w:val="000C0201"/>
    <w:rsid w:val="000C11E0"/>
    <w:rsid w:val="000C77CA"/>
    <w:rsid w:val="000D40DE"/>
    <w:rsid w:val="000D4791"/>
    <w:rsid w:val="000D5ADE"/>
    <w:rsid w:val="000E343E"/>
    <w:rsid w:val="000F21E8"/>
    <w:rsid w:val="000F6468"/>
    <w:rsid w:val="000F7910"/>
    <w:rsid w:val="00103057"/>
    <w:rsid w:val="00104ECE"/>
    <w:rsid w:val="001052DD"/>
    <w:rsid w:val="00107D77"/>
    <w:rsid w:val="00112AF4"/>
    <w:rsid w:val="00116EF2"/>
    <w:rsid w:val="00124062"/>
    <w:rsid w:val="00126C2B"/>
    <w:rsid w:val="00131417"/>
    <w:rsid w:val="001367B6"/>
    <w:rsid w:val="00136E87"/>
    <w:rsid w:val="00137DDD"/>
    <w:rsid w:val="00140765"/>
    <w:rsid w:val="00147A36"/>
    <w:rsid w:val="00151F81"/>
    <w:rsid w:val="001524C9"/>
    <w:rsid w:val="00161B4B"/>
    <w:rsid w:val="001641FA"/>
    <w:rsid w:val="0016475A"/>
    <w:rsid w:val="00165ECC"/>
    <w:rsid w:val="00182050"/>
    <w:rsid w:val="00182B7D"/>
    <w:rsid w:val="0018302E"/>
    <w:rsid w:val="001845AC"/>
    <w:rsid w:val="00186866"/>
    <w:rsid w:val="00190B65"/>
    <w:rsid w:val="00193A18"/>
    <w:rsid w:val="001A3936"/>
    <w:rsid w:val="001A441D"/>
    <w:rsid w:val="001A5BD5"/>
    <w:rsid w:val="001B1D28"/>
    <w:rsid w:val="001B454A"/>
    <w:rsid w:val="001C2DC7"/>
    <w:rsid w:val="001C3792"/>
    <w:rsid w:val="001C499E"/>
    <w:rsid w:val="001C6C8F"/>
    <w:rsid w:val="001D1169"/>
    <w:rsid w:val="001D2674"/>
    <w:rsid w:val="001D39FD"/>
    <w:rsid w:val="001D3CA3"/>
    <w:rsid w:val="001E32B5"/>
    <w:rsid w:val="001E485B"/>
    <w:rsid w:val="001F1E3D"/>
    <w:rsid w:val="001F2B58"/>
    <w:rsid w:val="001F53F1"/>
    <w:rsid w:val="0020055A"/>
    <w:rsid w:val="00201AA1"/>
    <w:rsid w:val="00205239"/>
    <w:rsid w:val="00214764"/>
    <w:rsid w:val="00216D91"/>
    <w:rsid w:val="00223988"/>
    <w:rsid w:val="002240EA"/>
    <w:rsid w:val="002266E8"/>
    <w:rsid w:val="002277D2"/>
    <w:rsid w:val="002301FF"/>
    <w:rsid w:val="00232213"/>
    <w:rsid w:val="00232CEB"/>
    <w:rsid w:val="0023351F"/>
    <w:rsid w:val="00245DA5"/>
    <w:rsid w:val="00246F77"/>
    <w:rsid w:val="002527A5"/>
    <w:rsid w:val="002548B1"/>
    <w:rsid w:val="00255466"/>
    <w:rsid w:val="00255E6C"/>
    <w:rsid w:val="00255FE3"/>
    <w:rsid w:val="00260B8C"/>
    <w:rsid w:val="002610EC"/>
    <w:rsid w:val="002613E6"/>
    <w:rsid w:val="00261D9E"/>
    <w:rsid w:val="0026581E"/>
    <w:rsid w:val="002700F7"/>
    <w:rsid w:val="00276BA0"/>
    <w:rsid w:val="00280525"/>
    <w:rsid w:val="0028107C"/>
    <w:rsid w:val="0028231D"/>
    <w:rsid w:val="00283D30"/>
    <w:rsid w:val="00287B24"/>
    <w:rsid w:val="00287B36"/>
    <w:rsid w:val="00287DC0"/>
    <w:rsid w:val="00290AD2"/>
    <w:rsid w:val="00290C6C"/>
    <w:rsid w:val="00291485"/>
    <w:rsid w:val="00292470"/>
    <w:rsid w:val="002A25AE"/>
    <w:rsid w:val="002A2F1C"/>
    <w:rsid w:val="002B3DF1"/>
    <w:rsid w:val="002B64EA"/>
    <w:rsid w:val="002C06C0"/>
    <w:rsid w:val="002C5D15"/>
    <w:rsid w:val="002D1A50"/>
    <w:rsid w:val="002D41F4"/>
    <w:rsid w:val="002D7B0C"/>
    <w:rsid w:val="002D7B42"/>
    <w:rsid w:val="002E163A"/>
    <w:rsid w:val="002E21C3"/>
    <w:rsid w:val="002E45C0"/>
    <w:rsid w:val="002F1328"/>
    <w:rsid w:val="00302866"/>
    <w:rsid w:val="00303749"/>
    <w:rsid w:val="00304833"/>
    <w:rsid w:val="00313596"/>
    <w:rsid w:val="00313FD8"/>
    <w:rsid w:val="00314970"/>
    <w:rsid w:val="00315EA9"/>
    <w:rsid w:val="003166B2"/>
    <w:rsid w:val="00320087"/>
    <w:rsid w:val="00321063"/>
    <w:rsid w:val="00323C68"/>
    <w:rsid w:val="0032667B"/>
    <w:rsid w:val="00331D08"/>
    <w:rsid w:val="003323B5"/>
    <w:rsid w:val="003373EF"/>
    <w:rsid w:val="003450E0"/>
    <w:rsid w:val="00350FBE"/>
    <w:rsid w:val="00351597"/>
    <w:rsid w:val="00357BFF"/>
    <w:rsid w:val="003611D5"/>
    <w:rsid w:val="00362B02"/>
    <w:rsid w:val="0036392C"/>
    <w:rsid w:val="0036404C"/>
    <w:rsid w:val="00364454"/>
    <w:rsid w:val="003646B9"/>
    <w:rsid w:val="00364D77"/>
    <w:rsid w:val="003653D5"/>
    <w:rsid w:val="003714AA"/>
    <w:rsid w:val="00376A0A"/>
    <w:rsid w:val="00377B91"/>
    <w:rsid w:val="00380B14"/>
    <w:rsid w:val="00381B32"/>
    <w:rsid w:val="0038356B"/>
    <w:rsid w:val="00384305"/>
    <w:rsid w:val="00391B88"/>
    <w:rsid w:val="0039268F"/>
    <w:rsid w:val="00392F9B"/>
    <w:rsid w:val="00394595"/>
    <w:rsid w:val="003945FF"/>
    <w:rsid w:val="0039465E"/>
    <w:rsid w:val="00396AAC"/>
    <w:rsid w:val="003A1A19"/>
    <w:rsid w:val="003A5B0C"/>
    <w:rsid w:val="003A71D0"/>
    <w:rsid w:val="003B348E"/>
    <w:rsid w:val="003B3DE0"/>
    <w:rsid w:val="003B3ED5"/>
    <w:rsid w:val="003B4F29"/>
    <w:rsid w:val="003B60F5"/>
    <w:rsid w:val="003C39DC"/>
    <w:rsid w:val="003C599D"/>
    <w:rsid w:val="003D3D68"/>
    <w:rsid w:val="003D70F5"/>
    <w:rsid w:val="003E21AC"/>
    <w:rsid w:val="003E6330"/>
    <w:rsid w:val="003E7B62"/>
    <w:rsid w:val="003F0467"/>
    <w:rsid w:val="003F2CD2"/>
    <w:rsid w:val="003F362F"/>
    <w:rsid w:val="003F617A"/>
    <w:rsid w:val="00405D0B"/>
    <w:rsid w:val="00411B18"/>
    <w:rsid w:val="004136AD"/>
    <w:rsid w:val="00415632"/>
    <w:rsid w:val="00417AAC"/>
    <w:rsid w:val="0042107E"/>
    <w:rsid w:val="00424375"/>
    <w:rsid w:val="004372DD"/>
    <w:rsid w:val="00441088"/>
    <w:rsid w:val="00441724"/>
    <w:rsid w:val="0044185E"/>
    <w:rsid w:val="004454A0"/>
    <w:rsid w:val="00446431"/>
    <w:rsid w:val="00452302"/>
    <w:rsid w:val="00454148"/>
    <w:rsid w:val="00456320"/>
    <w:rsid w:val="00461A18"/>
    <w:rsid w:val="004621B3"/>
    <w:rsid w:val="0046364F"/>
    <w:rsid w:val="00465073"/>
    <w:rsid w:val="004660A1"/>
    <w:rsid w:val="0047471A"/>
    <w:rsid w:val="00475402"/>
    <w:rsid w:val="00476796"/>
    <w:rsid w:val="00483A7A"/>
    <w:rsid w:val="00483D65"/>
    <w:rsid w:val="00486B3D"/>
    <w:rsid w:val="00490692"/>
    <w:rsid w:val="004925F2"/>
    <w:rsid w:val="004A5D5C"/>
    <w:rsid w:val="004A66C3"/>
    <w:rsid w:val="004A66CF"/>
    <w:rsid w:val="004B50DC"/>
    <w:rsid w:val="004D2888"/>
    <w:rsid w:val="004E3969"/>
    <w:rsid w:val="00501528"/>
    <w:rsid w:val="005069C1"/>
    <w:rsid w:val="00511AB5"/>
    <w:rsid w:val="005125F9"/>
    <w:rsid w:val="00514229"/>
    <w:rsid w:val="005156EC"/>
    <w:rsid w:val="005168A4"/>
    <w:rsid w:val="0052117E"/>
    <w:rsid w:val="00521B91"/>
    <w:rsid w:val="005252D2"/>
    <w:rsid w:val="00530C92"/>
    <w:rsid w:val="00530E5B"/>
    <w:rsid w:val="0053247B"/>
    <w:rsid w:val="00535AD8"/>
    <w:rsid w:val="005440C2"/>
    <w:rsid w:val="00547103"/>
    <w:rsid w:val="00554EDA"/>
    <w:rsid w:val="00560848"/>
    <w:rsid w:val="0057200E"/>
    <w:rsid w:val="00572A0F"/>
    <w:rsid w:val="00572AE7"/>
    <w:rsid w:val="00574FE0"/>
    <w:rsid w:val="00576D2D"/>
    <w:rsid w:val="00577A55"/>
    <w:rsid w:val="00583FC8"/>
    <w:rsid w:val="00584F88"/>
    <w:rsid w:val="00587DF4"/>
    <w:rsid w:val="00597E2F"/>
    <w:rsid w:val="005A3FB2"/>
    <w:rsid w:val="005A6279"/>
    <w:rsid w:val="005A6D94"/>
    <w:rsid w:val="005B6111"/>
    <w:rsid w:val="005B6C9C"/>
    <w:rsid w:val="005B7DD6"/>
    <w:rsid w:val="005C047C"/>
    <w:rsid w:val="005C0FBD"/>
    <w:rsid w:val="005C400B"/>
    <w:rsid w:val="005C49D0"/>
    <w:rsid w:val="005C557D"/>
    <w:rsid w:val="005C5F5C"/>
    <w:rsid w:val="005D30D9"/>
    <w:rsid w:val="005D367A"/>
    <w:rsid w:val="005D3E99"/>
    <w:rsid w:val="005D79B8"/>
    <w:rsid w:val="005E15AC"/>
    <w:rsid w:val="005E2580"/>
    <w:rsid w:val="005E4C30"/>
    <w:rsid w:val="005F2AB3"/>
    <w:rsid w:val="005F3914"/>
    <w:rsid w:val="005F439D"/>
    <w:rsid w:val="005F511A"/>
    <w:rsid w:val="0060030C"/>
    <w:rsid w:val="006011EC"/>
    <w:rsid w:val="0060257D"/>
    <w:rsid w:val="00603AD5"/>
    <w:rsid w:val="00605B68"/>
    <w:rsid w:val="00614BF1"/>
    <w:rsid w:val="006201CB"/>
    <w:rsid w:val="00622F6B"/>
    <w:rsid w:val="0062485C"/>
    <w:rsid w:val="00627765"/>
    <w:rsid w:val="00627A02"/>
    <w:rsid w:val="00633F75"/>
    <w:rsid w:val="00641CCB"/>
    <w:rsid w:val="0064692C"/>
    <w:rsid w:val="00650729"/>
    <w:rsid w:val="00653F68"/>
    <w:rsid w:val="006802C4"/>
    <w:rsid w:val="00680899"/>
    <w:rsid w:val="0068189F"/>
    <w:rsid w:val="0068429A"/>
    <w:rsid w:val="00685FDD"/>
    <w:rsid w:val="006912DC"/>
    <w:rsid w:val="00693676"/>
    <w:rsid w:val="006A2345"/>
    <w:rsid w:val="006A5611"/>
    <w:rsid w:val="006A71DE"/>
    <w:rsid w:val="006A76D7"/>
    <w:rsid w:val="006B2D23"/>
    <w:rsid w:val="006B2EBE"/>
    <w:rsid w:val="006B3EF4"/>
    <w:rsid w:val="006B6247"/>
    <w:rsid w:val="006B643D"/>
    <w:rsid w:val="006C3138"/>
    <w:rsid w:val="006C4E52"/>
    <w:rsid w:val="006C6A77"/>
    <w:rsid w:val="006D1F6D"/>
    <w:rsid w:val="006D49F0"/>
    <w:rsid w:val="006D5C35"/>
    <w:rsid w:val="006D7F2E"/>
    <w:rsid w:val="006D7FED"/>
    <w:rsid w:val="006E130D"/>
    <w:rsid w:val="006E235E"/>
    <w:rsid w:val="006F0D3C"/>
    <w:rsid w:val="006F2EDC"/>
    <w:rsid w:val="006F72F5"/>
    <w:rsid w:val="007013AC"/>
    <w:rsid w:val="00702ABE"/>
    <w:rsid w:val="00704625"/>
    <w:rsid w:val="00707393"/>
    <w:rsid w:val="00707D83"/>
    <w:rsid w:val="00707FD3"/>
    <w:rsid w:val="00710718"/>
    <w:rsid w:val="0071249D"/>
    <w:rsid w:val="00715A9A"/>
    <w:rsid w:val="0071615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377D0"/>
    <w:rsid w:val="00737DC0"/>
    <w:rsid w:val="00741417"/>
    <w:rsid w:val="00745BC6"/>
    <w:rsid w:val="007507F9"/>
    <w:rsid w:val="007518BE"/>
    <w:rsid w:val="00751B0E"/>
    <w:rsid w:val="00760C41"/>
    <w:rsid w:val="007619B6"/>
    <w:rsid w:val="007636A0"/>
    <w:rsid w:val="007661BA"/>
    <w:rsid w:val="00766405"/>
    <w:rsid w:val="0076691A"/>
    <w:rsid w:val="00772DA9"/>
    <w:rsid w:val="00773DF9"/>
    <w:rsid w:val="00775322"/>
    <w:rsid w:val="007778D0"/>
    <w:rsid w:val="007814C9"/>
    <w:rsid w:val="00787700"/>
    <w:rsid w:val="00794685"/>
    <w:rsid w:val="007A09CD"/>
    <w:rsid w:val="007A18E0"/>
    <w:rsid w:val="007A19BC"/>
    <w:rsid w:val="007A2F5A"/>
    <w:rsid w:val="007A572E"/>
    <w:rsid w:val="007A5AA1"/>
    <w:rsid w:val="007B294B"/>
    <w:rsid w:val="007C0A7D"/>
    <w:rsid w:val="007C1230"/>
    <w:rsid w:val="007C547C"/>
    <w:rsid w:val="007D186F"/>
    <w:rsid w:val="007D580F"/>
    <w:rsid w:val="007E2E84"/>
    <w:rsid w:val="007E4DDC"/>
    <w:rsid w:val="007E5E71"/>
    <w:rsid w:val="007F4304"/>
    <w:rsid w:val="007F79F6"/>
    <w:rsid w:val="00801B7F"/>
    <w:rsid w:val="00802E02"/>
    <w:rsid w:val="00804592"/>
    <w:rsid w:val="00806719"/>
    <w:rsid w:val="00815A76"/>
    <w:rsid w:val="00816953"/>
    <w:rsid w:val="00816D4D"/>
    <w:rsid w:val="0082136B"/>
    <w:rsid w:val="00826DDD"/>
    <w:rsid w:val="008273B7"/>
    <w:rsid w:val="008277EF"/>
    <w:rsid w:val="00831524"/>
    <w:rsid w:val="00831E0B"/>
    <w:rsid w:val="00833C80"/>
    <w:rsid w:val="00841162"/>
    <w:rsid w:val="00842E88"/>
    <w:rsid w:val="008437ED"/>
    <w:rsid w:val="0084417B"/>
    <w:rsid w:val="008443FA"/>
    <w:rsid w:val="00845485"/>
    <w:rsid w:val="00845881"/>
    <w:rsid w:val="0084668B"/>
    <w:rsid w:val="008474B0"/>
    <w:rsid w:val="008477F0"/>
    <w:rsid w:val="008478B1"/>
    <w:rsid w:val="00850EC8"/>
    <w:rsid w:val="00851354"/>
    <w:rsid w:val="0085141A"/>
    <w:rsid w:val="00854D77"/>
    <w:rsid w:val="008576F6"/>
    <w:rsid w:val="00857713"/>
    <w:rsid w:val="00862C21"/>
    <w:rsid w:val="008656B7"/>
    <w:rsid w:val="00871410"/>
    <w:rsid w:val="00874376"/>
    <w:rsid w:val="00876846"/>
    <w:rsid w:val="00882053"/>
    <w:rsid w:val="008942A2"/>
    <w:rsid w:val="0089534A"/>
    <w:rsid w:val="008962E4"/>
    <w:rsid w:val="008A529C"/>
    <w:rsid w:val="008B446A"/>
    <w:rsid w:val="008B5E47"/>
    <w:rsid w:val="008C0880"/>
    <w:rsid w:val="008C27FD"/>
    <w:rsid w:val="008D005B"/>
    <w:rsid w:val="008D0143"/>
    <w:rsid w:val="008D3CE0"/>
    <w:rsid w:val="008D7FDC"/>
    <w:rsid w:val="008E4B7A"/>
    <w:rsid w:val="008E6248"/>
    <w:rsid w:val="008F14DE"/>
    <w:rsid w:val="008F3647"/>
    <w:rsid w:val="008F6EDE"/>
    <w:rsid w:val="00902002"/>
    <w:rsid w:val="00902802"/>
    <w:rsid w:val="00902CEB"/>
    <w:rsid w:val="009064C0"/>
    <w:rsid w:val="009069C1"/>
    <w:rsid w:val="00907073"/>
    <w:rsid w:val="009078CB"/>
    <w:rsid w:val="00907EC2"/>
    <w:rsid w:val="00912A0A"/>
    <w:rsid w:val="00913598"/>
    <w:rsid w:val="00913892"/>
    <w:rsid w:val="009215E3"/>
    <w:rsid w:val="00932038"/>
    <w:rsid w:val="00936CF0"/>
    <w:rsid w:val="00942106"/>
    <w:rsid w:val="0094260D"/>
    <w:rsid w:val="00942D04"/>
    <w:rsid w:val="00946121"/>
    <w:rsid w:val="00946E5F"/>
    <w:rsid w:val="00947B41"/>
    <w:rsid w:val="00950A64"/>
    <w:rsid w:val="00950D5A"/>
    <w:rsid w:val="00952A59"/>
    <w:rsid w:val="00952B21"/>
    <w:rsid w:val="00956783"/>
    <w:rsid w:val="00957248"/>
    <w:rsid w:val="0095729B"/>
    <w:rsid w:val="00957969"/>
    <w:rsid w:val="00962A4D"/>
    <w:rsid w:val="009634E9"/>
    <w:rsid w:val="00964A22"/>
    <w:rsid w:val="009656E9"/>
    <w:rsid w:val="00967161"/>
    <w:rsid w:val="00967C71"/>
    <w:rsid w:val="00967E19"/>
    <w:rsid w:val="009755BC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A056D"/>
    <w:rsid w:val="009A17FC"/>
    <w:rsid w:val="009A2869"/>
    <w:rsid w:val="009A50D4"/>
    <w:rsid w:val="009A7175"/>
    <w:rsid w:val="009A7614"/>
    <w:rsid w:val="009B716C"/>
    <w:rsid w:val="009C016F"/>
    <w:rsid w:val="009C26DF"/>
    <w:rsid w:val="009C2A7B"/>
    <w:rsid w:val="009C3C75"/>
    <w:rsid w:val="009C5F2E"/>
    <w:rsid w:val="009D3022"/>
    <w:rsid w:val="009D3CD2"/>
    <w:rsid w:val="009E17E1"/>
    <w:rsid w:val="009E1BBE"/>
    <w:rsid w:val="009E45C5"/>
    <w:rsid w:val="009E47B1"/>
    <w:rsid w:val="009F003E"/>
    <w:rsid w:val="009F0109"/>
    <w:rsid w:val="009F01E9"/>
    <w:rsid w:val="009F1185"/>
    <w:rsid w:val="009F484B"/>
    <w:rsid w:val="00A024FF"/>
    <w:rsid w:val="00A05E18"/>
    <w:rsid w:val="00A06EFE"/>
    <w:rsid w:val="00A13F07"/>
    <w:rsid w:val="00A14C65"/>
    <w:rsid w:val="00A170E5"/>
    <w:rsid w:val="00A2146F"/>
    <w:rsid w:val="00A22154"/>
    <w:rsid w:val="00A238E9"/>
    <w:rsid w:val="00A23E76"/>
    <w:rsid w:val="00A26B32"/>
    <w:rsid w:val="00A27593"/>
    <w:rsid w:val="00A300FD"/>
    <w:rsid w:val="00A335AA"/>
    <w:rsid w:val="00A35787"/>
    <w:rsid w:val="00A3685C"/>
    <w:rsid w:val="00A43B4C"/>
    <w:rsid w:val="00A478DC"/>
    <w:rsid w:val="00A547F4"/>
    <w:rsid w:val="00A56E64"/>
    <w:rsid w:val="00A701AF"/>
    <w:rsid w:val="00A7137C"/>
    <w:rsid w:val="00A75504"/>
    <w:rsid w:val="00A77844"/>
    <w:rsid w:val="00A83EBE"/>
    <w:rsid w:val="00A8594A"/>
    <w:rsid w:val="00A86796"/>
    <w:rsid w:val="00A8687B"/>
    <w:rsid w:val="00A9190A"/>
    <w:rsid w:val="00A92B79"/>
    <w:rsid w:val="00A9695B"/>
    <w:rsid w:val="00AA3E8B"/>
    <w:rsid w:val="00AA5989"/>
    <w:rsid w:val="00AA5A5A"/>
    <w:rsid w:val="00AA6B62"/>
    <w:rsid w:val="00AB05CF"/>
    <w:rsid w:val="00AB0DA8"/>
    <w:rsid w:val="00AB18CA"/>
    <w:rsid w:val="00AB5327"/>
    <w:rsid w:val="00AB56EB"/>
    <w:rsid w:val="00AB6AE5"/>
    <w:rsid w:val="00AB7619"/>
    <w:rsid w:val="00AC01E7"/>
    <w:rsid w:val="00AC51E9"/>
    <w:rsid w:val="00AC7B89"/>
    <w:rsid w:val="00AD4D22"/>
    <w:rsid w:val="00AD7E98"/>
    <w:rsid w:val="00AE65F6"/>
    <w:rsid w:val="00AF053E"/>
    <w:rsid w:val="00B00587"/>
    <w:rsid w:val="00B039E8"/>
    <w:rsid w:val="00B0422A"/>
    <w:rsid w:val="00B14B45"/>
    <w:rsid w:val="00B155E8"/>
    <w:rsid w:val="00B15F75"/>
    <w:rsid w:val="00B170DC"/>
    <w:rsid w:val="00B2194E"/>
    <w:rsid w:val="00B267B6"/>
    <w:rsid w:val="00B31F29"/>
    <w:rsid w:val="00B32DAF"/>
    <w:rsid w:val="00B3499A"/>
    <w:rsid w:val="00B34E9F"/>
    <w:rsid w:val="00B37E68"/>
    <w:rsid w:val="00B468CC"/>
    <w:rsid w:val="00B528D2"/>
    <w:rsid w:val="00B52FB3"/>
    <w:rsid w:val="00B54655"/>
    <w:rsid w:val="00B558C5"/>
    <w:rsid w:val="00B570AB"/>
    <w:rsid w:val="00B6045F"/>
    <w:rsid w:val="00B60BEA"/>
    <w:rsid w:val="00B6261E"/>
    <w:rsid w:val="00B71472"/>
    <w:rsid w:val="00B7242A"/>
    <w:rsid w:val="00B80401"/>
    <w:rsid w:val="00B8071F"/>
    <w:rsid w:val="00B81F2B"/>
    <w:rsid w:val="00B82B4E"/>
    <w:rsid w:val="00B8420E"/>
    <w:rsid w:val="00B84E4F"/>
    <w:rsid w:val="00B90CE1"/>
    <w:rsid w:val="00B96411"/>
    <w:rsid w:val="00BA1A23"/>
    <w:rsid w:val="00BA2134"/>
    <w:rsid w:val="00BB2F2F"/>
    <w:rsid w:val="00BB57B1"/>
    <w:rsid w:val="00BC2CD2"/>
    <w:rsid w:val="00BC6483"/>
    <w:rsid w:val="00BC69E3"/>
    <w:rsid w:val="00BC7335"/>
    <w:rsid w:val="00BD3BE9"/>
    <w:rsid w:val="00BD542D"/>
    <w:rsid w:val="00BD6E66"/>
    <w:rsid w:val="00BD7998"/>
    <w:rsid w:val="00BE1962"/>
    <w:rsid w:val="00BE4821"/>
    <w:rsid w:val="00BF17F2"/>
    <w:rsid w:val="00BF599D"/>
    <w:rsid w:val="00BF7E53"/>
    <w:rsid w:val="00C00404"/>
    <w:rsid w:val="00C00540"/>
    <w:rsid w:val="00C07C76"/>
    <w:rsid w:val="00C172AE"/>
    <w:rsid w:val="00C17AE7"/>
    <w:rsid w:val="00C17BE6"/>
    <w:rsid w:val="00C343F5"/>
    <w:rsid w:val="00C4054D"/>
    <w:rsid w:val="00C40555"/>
    <w:rsid w:val="00C40D51"/>
    <w:rsid w:val="00C429A6"/>
    <w:rsid w:val="00C45D3B"/>
    <w:rsid w:val="00C46BF4"/>
    <w:rsid w:val="00C504F8"/>
    <w:rsid w:val="00C52804"/>
    <w:rsid w:val="00C52A99"/>
    <w:rsid w:val="00C52AB7"/>
    <w:rsid w:val="00C57A6A"/>
    <w:rsid w:val="00C61654"/>
    <w:rsid w:val="00C64F17"/>
    <w:rsid w:val="00C7012B"/>
    <w:rsid w:val="00C70F84"/>
    <w:rsid w:val="00C727B3"/>
    <w:rsid w:val="00C72BA2"/>
    <w:rsid w:val="00C84E4C"/>
    <w:rsid w:val="00C87044"/>
    <w:rsid w:val="00C94D17"/>
    <w:rsid w:val="00CA4504"/>
    <w:rsid w:val="00CB17F5"/>
    <w:rsid w:val="00CB27C6"/>
    <w:rsid w:val="00CB463B"/>
    <w:rsid w:val="00CB5B82"/>
    <w:rsid w:val="00CB782D"/>
    <w:rsid w:val="00CC54E0"/>
    <w:rsid w:val="00CC5BD4"/>
    <w:rsid w:val="00CC65A8"/>
    <w:rsid w:val="00CC7DBB"/>
    <w:rsid w:val="00CD3158"/>
    <w:rsid w:val="00CD4219"/>
    <w:rsid w:val="00CD5490"/>
    <w:rsid w:val="00CD6369"/>
    <w:rsid w:val="00CE2A37"/>
    <w:rsid w:val="00CE3E54"/>
    <w:rsid w:val="00CE63D3"/>
    <w:rsid w:val="00CF0667"/>
    <w:rsid w:val="00CF2E1A"/>
    <w:rsid w:val="00CF6EC0"/>
    <w:rsid w:val="00CF715C"/>
    <w:rsid w:val="00D022EC"/>
    <w:rsid w:val="00D05217"/>
    <w:rsid w:val="00D06182"/>
    <w:rsid w:val="00D11682"/>
    <w:rsid w:val="00D125BD"/>
    <w:rsid w:val="00D12661"/>
    <w:rsid w:val="00D12959"/>
    <w:rsid w:val="00D14F61"/>
    <w:rsid w:val="00D1582D"/>
    <w:rsid w:val="00D22D41"/>
    <w:rsid w:val="00D2569D"/>
    <w:rsid w:val="00D27A1B"/>
    <w:rsid w:val="00D306EE"/>
    <w:rsid w:val="00D31981"/>
    <w:rsid w:val="00D34DC1"/>
    <w:rsid w:val="00D36AC0"/>
    <w:rsid w:val="00D403F7"/>
    <w:rsid w:val="00D40D77"/>
    <w:rsid w:val="00D559DE"/>
    <w:rsid w:val="00D56245"/>
    <w:rsid w:val="00D56FEB"/>
    <w:rsid w:val="00D61DD0"/>
    <w:rsid w:val="00D62096"/>
    <w:rsid w:val="00D627E5"/>
    <w:rsid w:val="00D649B5"/>
    <w:rsid w:val="00D66E63"/>
    <w:rsid w:val="00D71365"/>
    <w:rsid w:val="00D74E3E"/>
    <w:rsid w:val="00D756FC"/>
    <w:rsid w:val="00D77D4C"/>
    <w:rsid w:val="00D830E8"/>
    <w:rsid w:val="00D84002"/>
    <w:rsid w:val="00D84240"/>
    <w:rsid w:val="00D86A30"/>
    <w:rsid w:val="00D8777A"/>
    <w:rsid w:val="00D87F0E"/>
    <w:rsid w:val="00D9201C"/>
    <w:rsid w:val="00D92EAD"/>
    <w:rsid w:val="00D94CC2"/>
    <w:rsid w:val="00DA1633"/>
    <w:rsid w:val="00DA29C3"/>
    <w:rsid w:val="00DA6422"/>
    <w:rsid w:val="00DB0557"/>
    <w:rsid w:val="00DB2C80"/>
    <w:rsid w:val="00DC2340"/>
    <w:rsid w:val="00DC30DA"/>
    <w:rsid w:val="00DC3F7F"/>
    <w:rsid w:val="00DD6D66"/>
    <w:rsid w:val="00DD7FDA"/>
    <w:rsid w:val="00DE0869"/>
    <w:rsid w:val="00DE287B"/>
    <w:rsid w:val="00DE4E84"/>
    <w:rsid w:val="00DE603B"/>
    <w:rsid w:val="00DE7A15"/>
    <w:rsid w:val="00DF129D"/>
    <w:rsid w:val="00DF4371"/>
    <w:rsid w:val="00DF625F"/>
    <w:rsid w:val="00DF74DB"/>
    <w:rsid w:val="00E01841"/>
    <w:rsid w:val="00E045FD"/>
    <w:rsid w:val="00E05976"/>
    <w:rsid w:val="00E126C1"/>
    <w:rsid w:val="00E21473"/>
    <w:rsid w:val="00E22935"/>
    <w:rsid w:val="00E22C67"/>
    <w:rsid w:val="00E2466B"/>
    <w:rsid w:val="00E3023E"/>
    <w:rsid w:val="00E32E7D"/>
    <w:rsid w:val="00E34F46"/>
    <w:rsid w:val="00E363B2"/>
    <w:rsid w:val="00E375D2"/>
    <w:rsid w:val="00E40CFE"/>
    <w:rsid w:val="00E42C15"/>
    <w:rsid w:val="00E43E04"/>
    <w:rsid w:val="00E44E20"/>
    <w:rsid w:val="00E463F1"/>
    <w:rsid w:val="00E47A67"/>
    <w:rsid w:val="00E47C74"/>
    <w:rsid w:val="00E50679"/>
    <w:rsid w:val="00E50799"/>
    <w:rsid w:val="00E552A4"/>
    <w:rsid w:val="00E55EB2"/>
    <w:rsid w:val="00E604BE"/>
    <w:rsid w:val="00E6190A"/>
    <w:rsid w:val="00E63251"/>
    <w:rsid w:val="00E70C40"/>
    <w:rsid w:val="00E710C7"/>
    <w:rsid w:val="00E80DED"/>
    <w:rsid w:val="00E92044"/>
    <w:rsid w:val="00E95ED3"/>
    <w:rsid w:val="00EA48E6"/>
    <w:rsid w:val="00EA697B"/>
    <w:rsid w:val="00EA6D40"/>
    <w:rsid w:val="00EA6E3C"/>
    <w:rsid w:val="00EA6F4E"/>
    <w:rsid w:val="00EA7542"/>
    <w:rsid w:val="00EB2280"/>
    <w:rsid w:val="00EC1621"/>
    <w:rsid w:val="00EC1FF0"/>
    <w:rsid w:val="00EC662E"/>
    <w:rsid w:val="00ED07FE"/>
    <w:rsid w:val="00ED5575"/>
    <w:rsid w:val="00EE049D"/>
    <w:rsid w:val="00EE2655"/>
    <w:rsid w:val="00EE2721"/>
    <w:rsid w:val="00EE2A0B"/>
    <w:rsid w:val="00EF6029"/>
    <w:rsid w:val="00F07768"/>
    <w:rsid w:val="00F1452E"/>
    <w:rsid w:val="00F16DA0"/>
    <w:rsid w:val="00F23554"/>
    <w:rsid w:val="00F241DA"/>
    <w:rsid w:val="00F24740"/>
    <w:rsid w:val="00F30571"/>
    <w:rsid w:val="00F335CB"/>
    <w:rsid w:val="00F35DB1"/>
    <w:rsid w:val="00F3651F"/>
    <w:rsid w:val="00F36734"/>
    <w:rsid w:val="00F36D0F"/>
    <w:rsid w:val="00F4144F"/>
    <w:rsid w:val="00F42294"/>
    <w:rsid w:val="00F42F7B"/>
    <w:rsid w:val="00F459EB"/>
    <w:rsid w:val="00F507AE"/>
    <w:rsid w:val="00F52C9C"/>
    <w:rsid w:val="00F54B20"/>
    <w:rsid w:val="00F55BE1"/>
    <w:rsid w:val="00F6242C"/>
    <w:rsid w:val="00F6336A"/>
    <w:rsid w:val="00F72065"/>
    <w:rsid w:val="00F778DC"/>
    <w:rsid w:val="00F849BE"/>
    <w:rsid w:val="00F94A4B"/>
    <w:rsid w:val="00F97AD4"/>
    <w:rsid w:val="00FB0917"/>
    <w:rsid w:val="00FB0AA2"/>
    <w:rsid w:val="00FB0F16"/>
    <w:rsid w:val="00FB1D7F"/>
    <w:rsid w:val="00FB21F5"/>
    <w:rsid w:val="00FB59FB"/>
    <w:rsid w:val="00FB72A0"/>
    <w:rsid w:val="00FC35C5"/>
    <w:rsid w:val="00FC5824"/>
    <w:rsid w:val="00FC7DBF"/>
    <w:rsid w:val="00FE23B5"/>
    <w:rsid w:val="00FE4FE6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A7A2DB"/>
  <w15:docId w15:val="{EE5C1D02-E0FF-4D63-A931-A1C4BBEA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semiHidden="1" w:uiPriority="9" w:qFormat="1"/>
    <w:lsdException w:name="Intense Reference" w:semiHidden="1" w:uiPriority="9" w:qFormat="1"/>
    <w:lsdException w:name="Book Title" w:semiHidden="1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CF0667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F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unhideWhenUsed/>
    <w:qFormat/>
    <w:rsid w:val="00CF0667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unhideWhenUsed/>
    <w:qFormat/>
    <w:rsid w:val="00CF0667"/>
    <w:rPr>
      <w:rFonts w:eastAsia="Times New Roman" w:cs="Times New Roman"/>
      <w:sz w:val="24"/>
      <w:szCs w:val="24"/>
      <w:lang w:eastAsia="de-DE"/>
    </w:rPr>
  </w:style>
  <w:style w:type="character" w:customStyle="1" w:styleId="ekvkvnummerZchn">
    <w:name w:val="ekv.kv.nummer Zchn"/>
    <w:link w:val="ekvkvnummer"/>
    <w:uiPriority w:val="48"/>
    <w:locked/>
    <w:rsid w:val="00E32E7D"/>
    <w:rPr>
      <w:rFonts w:ascii="Arial" w:eastAsia="Times New Roman" w:hAnsi="Arial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CF0667"/>
    <w:rPr>
      <w:sz w:val="16"/>
    </w:rPr>
  </w:style>
  <w:style w:type="character" w:customStyle="1" w:styleId="ekvsymbol">
    <w:name w:val="ekv.symbol"/>
    <w:basedOn w:val="Absatz-Standardschriftart"/>
    <w:uiPriority w:val="1"/>
    <w:unhideWhenUsed/>
    <w:qFormat/>
    <w:rsid w:val="00CF0667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CF0667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CF0667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CF06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CF0667"/>
    <w:pPr>
      <w:spacing w:after="0" w:line="240" w:lineRule="auto"/>
    </w:pPr>
    <w:tblPr/>
  </w:style>
  <w:style w:type="paragraph" w:customStyle="1" w:styleId="ekvkreuzwortrtsel">
    <w:name w:val="ekv.kreuzworträtsel"/>
    <w:basedOn w:val="Standard"/>
    <w:uiPriority w:val="99"/>
    <w:semiHidden/>
    <w:qFormat/>
    <w:rsid w:val="00CF0667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CF0667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unhideWhenUsed/>
    <w:qFormat/>
    <w:rsid w:val="00CF0667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CF0667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CF0667"/>
    <w:rPr>
      <w:rFonts w:ascii="Arial" w:hAnsi="Arial"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CF0667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CF0667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CF0667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CF0667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CF0667"/>
    <w:rPr>
      <w:rFonts w:ascii="Comic Sans MS" w:hAnsi="Comic Sans MS"/>
      <w:noProof/>
      <w:vanish w:val="0"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CF0667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picto">
    <w:name w:val="ekv.picto"/>
    <w:basedOn w:val="Standard"/>
    <w:unhideWhenUsed/>
    <w:qFormat/>
    <w:rsid w:val="00CF0667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6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667"/>
    <w:rPr>
      <w:rFonts w:ascii="Segoe UI" w:hAnsi="Segoe UI" w:cs="Segoe UI"/>
      <w:sz w:val="18"/>
      <w:szCs w:val="18"/>
    </w:rPr>
  </w:style>
  <w:style w:type="paragraph" w:customStyle="1" w:styleId="ekvbild">
    <w:name w:val="ekv.bild"/>
    <w:basedOn w:val="Standard"/>
    <w:uiPriority w:val="5"/>
    <w:qFormat/>
    <w:rsid w:val="00CF0667"/>
    <w:pPr>
      <w:spacing w:line="240" w:lineRule="auto"/>
    </w:pPr>
  </w:style>
  <w:style w:type="character" w:customStyle="1" w:styleId="ekvfett">
    <w:name w:val="ekv.fett"/>
    <w:basedOn w:val="Absatz-Standardschriftart"/>
    <w:uiPriority w:val="29"/>
    <w:qFormat/>
    <w:rsid w:val="00CF0667"/>
    <w:rPr>
      <w:b/>
    </w:rPr>
  </w:style>
  <w:style w:type="character" w:customStyle="1" w:styleId="ekvkursiv">
    <w:name w:val="ekv.kursiv"/>
    <w:basedOn w:val="Absatz-Standardschriftart"/>
    <w:uiPriority w:val="30"/>
    <w:qFormat/>
    <w:rsid w:val="00CF0667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CF0667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CF0667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CF0667"/>
    <w:pPr>
      <w:ind w:left="113"/>
    </w:pPr>
    <w:rPr>
      <w:sz w:val="24"/>
    </w:r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CF0667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CF0667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F06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066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066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06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0667"/>
    <w:rPr>
      <w:rFonts w:ascii="Arial" w:hAnsi="Arial"/>
      <w:b/>
      <w:bCs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CF0667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CF0667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CF0667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CF0667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CF0667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CF0667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CF0667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unhideWhenUsed/>
    <w:qFormat/>
    <w:rsid w:val="00CF0667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CF0667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CF0667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CF0667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CF0667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CF0667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CF0667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CF0667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F0667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F0667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CF0667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CF0667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CF0667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CF0667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CF0667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CF0667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CF0667"/>
    <w:rPr>
      <w:w w:val="50"/>
    </w:rPr>
  </w:style>
  <w:style w:type="paragraph" w:customStyle="1" w:styleId="ekvaufgabe3-6sp">
    <w:name w:val="ekv.aufgabe.3-6.sp"/>
    <w:basedOn w:val="Standard"/>
    <w:qFormat/>
    <w:rsid w:val="00CF0667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CF0667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CF0667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CF0667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CF0667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CF0667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CF0667"/>
    <w:rPr>
      <w:rFonts w:ascii="Cambria Math" w:hAnsi="Cambria Math"/>
      <w:sz w:val="22"/>
    </w:rPr>
  </w:style>
  <w:style w:type="character" w:customStyle="1" w:styleId="ekvcambriamath">
    <w:name w:val="ekv.cambria.math"/>
    <w:basedOn w:val="Absatz-Standardschriftart"/>
    <w:uiPriority w:val="1"/>
    <w:qFormat/>
    <w:rsid w:val="00CF0667"/>
    <w:rPr>
      <w:rFonts w:ascii="Cambria Math" w:hAnsi="Cambria Math"/>
    </w:rPr>
  </w:style>
  <w:style w:type="paragraph" w:customStyle="1" w:styleId="ekvuenavigation">
    <w:name w:val="ekv.ue.navigation"/>
    <w:semiHidden/>
    <w:qFormat/>
    <w:rsid w:val="00CF0667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E32E7D"/>
    <w:rPr>
      <w:rFonts w:ascii="Arial" w:eastAsia="MS ??" w:hAnsi="Arial" w:cs="Arial"/>
      <w:sz w:val="24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E32E7D"/>
    <w:pPr>
      <w:tabs>
        <w:tab w:val="clear" w:pos="340"/>
        <w:tab w:val="clear" w:pos="595"/>
        <w:tab w:val="clear" w:pos="851"/>
      </w:tabs>
      <w:spacing w:line="240" w:lineRule="auto"/>
      <w:ind w:left="2160" w:hanging="2160"/>
      <w:jc w:val="both"/>
    </w:pPr>
    <w:rPr>
      <w:rFonts w:eastAsia="MS ??" w:cs="Arial"/>
      <w:sz w:val="24"/>
      <w:szCs w:val="24"/>
      <w:lang w:eastAsia="de-DE"/>
    </w:rPr>
  </w:style>
  <w:style w:type="paragraph" w:customStyle="1" w:styleId="ekvsprechblase">
    <w:name w:val="ekv.sprechblase"/>
    <w:basedOn w:val="Standard"/>
    <w:uiPriority w:val="99"/>
    <w:semiHidden/>
    <w:qFormat/>
    <w:rsid w:val="00CF066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boxtitel">
    <w:name w:val="ekv.box.titel"/>
    <w:basedOn w:val="Standard"/>
    <w:uiPriority w:val="99"/>
    <w:semiHidden/>
    <w:unhideWhenUsed/>
    <w:qFormat/>
    <w:rsid w:val="00CF0667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unhideWhenUsed/>
    <w:qFormat/>
    <w:rsid w:val="00CF0667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CF0667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CF0667"/>
    <w:rPr>
      <w:rFonts w:ascii="Arial" w:hAnsi="Arial"/>
      <w:color w:val="FFFFFF" w:themeColor="background1"/>
      <w:sz w:val="2"/>
    </w:rPr>
  </w:style>
  <w:style w:type="character" w:customStyle="1" w:styleId="ekvlsung">
    <w:name w:val="ekv.lösung"/>
    <w:basedOn w:val="Absatz-Standardschriftart"/>
    <w:uiPriority w:val="21"/>
    <w:qFormat/>
    <w:rsid w:val="00CF0667"/>
    <w:rPr>
      <w:rFonts w:ascii="Comic Sans MS" w:hAnsi="Comic Sans MS"/>
      <w:noProof/>
      <w:color w:val="000000" w:themeColor="text1"/>
      <w:sz w:val="21"/>
      <w:lang w:val="de-DE"/>
    </w:rPr>
  </w:style>
  <w:style w:type="paragraph" w:customStyle="1" w:styleId="ekvtabellezeilabstmind">
    <w:name w:val="ekv.tabelle.zeilabst.mind"/>
    <w:basedOn w:val="Standard"/>
    <w:qFormat/>
    <w:rsid w:val="00CF0667"/>
    <w:pPr>
      <w:spacing w:line="254" w:lineRule="atLeast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CF0667"/>
    <w:pPr>
      <w:spacing w:line="254" w:lineRule="atLeast"/>
      <w:jc w:val="center"/>
    </w:pPr>
    <w:rPr>
      <w:sz w:val="18"/>
    </w:rPr>
  </w:style>
  <w:style w:type="paragraph" w:customStyle="1" w:styleId="ekvinklusion">
    <w:name w:val="ekv.inklusion"/>
    <w:basedOn w:val="Standard"/>
    <w:uiPriority w:val="42"/>
    <w:qFormat/>
    <w:rsid w:val="00CF0667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CF0667"/>
    <w:pPr>
      <w:shd w:val="clear" w:color="auto" w:fill="D9D9D9"/>
    </w:pPr>
  </w:style>
  <w:style w:type="character" w:customStyle="1" w:styleId="ekvarbeitsanweisungdeutsch">
    <w:name w:val="ekv.arbeitsanweisung.deutsch"/>
    <w:basedOn w:val="Absatz-Standardschriftart"/>
    <w:uiPriority w:val="3"/>
    <w:qFormat/>
    <w:rsid w:val="00CF0667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CF0667"/>
    <w:rPr>
      <w:i/>
    </w:rPr>
  </w:style>
  <w:style w:type="paragraph" w:customStyle="1" w:styleId="ekvbildlegende">
    <w:name w:val="ekv.bildlegende"/>
    <w:basedOn w:val="Standard"/>
    <w:uiPriority w:val="39"/>
    <w:qFormat/>
    <w:rsid w:val="00CF0667"/>
    <w:rPr>
      <w:sz w:val="17"/>
    </w:rPr>
  </w:style>
  <w:style w:type="character" w:customStyle="1" w:styleId="ekvfettkursiv">
    <w:name w:val="ekv.fett.kursiv"/>
    <w:basedOn w:val="Absatz-Standardschriftart"/>
    <w:uiPriority w:val="31"/>
    <w:qFormat/>
    <w:rsid w:val="00CF0667"/>
    <w:rPr>
      <w:b/>
      <w:i/>
    </w:rPr>
  </w:style>
  <w:style w:type="paragraph" w:customStyle="1" w:styleId="ekvschreiblinie">
    <w:name w:val="ekv.schreiblinie"/>
    <w:basedOn w:val="Standard"/>
    <w:uiPriority w:val="32"/>
    <w:qFormat/>
    <w:rsid w:val="00CF0667"/>
    <w:pPr>
      <w:tabs>
        <w:tab w:val="left" w:pos="9327"/>
      </w:tabs>
      <w:spacing w:line="452" w:lineRule="exact"/>
    </w:pPr>
  </w:style>
  <w:style w:type="paragraph" w:customStyle="1" w:styleId="ekvformel">
    <w:name w:val="ekv.formel"/>
    <w:basedOn w:val="Standard"/>
    <w:uiPriority w:val="33"/>
    <w:qFormat/>
    <w:rsid w:val="00CF0667"/>
    <w:pPr>
      <w:spacing w:line="240" w:lineRule="auto"/>
    </w:pPr>
    <w:rPr>
      <w:color w:val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CF0667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bruchgross">
    <w:name w:val="ekv.bruch.gross"/>
    <w:basedOn w:val="Absatz-Standardschriftart"/>
    <w:uiPriority w:val="1"/>
    <w:qFormat/>
    <w:rsid w:val="00CF0667"/>
    <w:rPr>
      <w:rFonts w:ascii="Cambria Math" w:hAnsi="Cambria Math"/>
      <w:sz w:val="28"/>
    </w:rPr>
  </w:style>
  <w:style w:type="character" w:customStyle="1" w:styleId="ekvcambriamathfett">
    <w:name w:val="ekv.cambria.math.fett"/>
    <w:basedOn w:val="Absatz-Standardschriftart"/>
    <w:uiPriority w:val="1"/>
    <w:qFormat/>
    <w:rsid w:val="00CF0667"/>
    <w:rPr>
      <w:rFonts w:ascii="Cambria Math" w:hAnsi="Cambria Math"/>
      <w:b/>
    </w:rPr>
  </w:style>
  <w:style w:type="character" w:customStyle="1" w:styleId="ekvlsungcambriamath">
    <w:name w:val="ekv.lösung.cambria.math"/>
    <w:basedOn w:val="Absatz-Standardschriftart"/>
    <w:uiPriority w:val="1"/>
    <w:qFormat/>
    <w:rsid w:val="00CF0667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CF0667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CF0667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CF0667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linkszeilabstmind">
    <w:name w:val="ekv.tabelle.links.zeilabst.mind"/>
    <w:basedOn w:val="Standard"/>
    <w:qFormat/>
    <w:rsid w:val="00CF0667"/>
    <w:pPr>
      <w:spacing w:line="254" w:lineRule="atLeast"/>
      <w:ind w:left="57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CF0667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CF0667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CF0667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character" w:customStyle="1" w:styleId="ekvcourier">
    <w:name w:val="ekv.courier"/>
    <w:basedOn w:val="Absatz-Standardschriftart"/>
    <w:uiPriority w:val="1"/>
    <w:qFormat/>
    <w:rsid w:val="00CF0667"/>
    <w:rPr>
      <w:rFonts w:ascii="Courier New" w:hAnsi="Courier New" w:cs="Courier New"/>
    </w:rPr>
  </w:style>
  <w:style w:type="paragraph" w:customStyle="1" w:styleId="ekvquelleobjekt">
    <w:name w:val="ekv.quelle.objekt"/>
    <w:basedOn w:val="Standard"/>
    <w:rsid w:val="00CF0667"/>
    <w:pPr>
      <w:tabs>
        <w:tab w:val="clear" w:pos="340"/>
        <w:tab w:val="clear" w:pos="595"/>
        <w:tab w:val="clear" w:pos="851"/>
      </w:tabs>
      <w:spacing w:line="130" w:lineRule="exact"/>
    </w:pPr>
    <w:rPr>
      <w:rFonts w:eastAsia="Times New Roman" w:cs="Arial"/>
      <w:sz w:val="10"/>
    </w:rPr>
  </w:style>
  <w:style w:type="paragraph" w:customStyle="1" w:styleId="ekvaufzhlung1">
    <w:name w:val="ekv.aufzählung.1"/>
    <w:basedOn w:val="Standard"/>
    <w:rsid w:val="00CF0667"/>
    <w:pPr>
      <w:tabs>
        <w:tab w:val="clear" w:pos="340"/>
        <w:tab w:val="clear" w:pos="595"/>
        <w:tab w:val="clear" w:pos="851"/>
        <w:tab w:val="left" w:pos="794"/>
        <w:tab w:val="left" w:pos="936"/>
        <w:tab w:val="left" w:pos="1134"/>
        <w:tab w:val="left" w:pos="1191"/>
      </w:tabs>
      <w:ind w:left="680" w:hanging="340"/>
    </w:pPr>
    <w:rPr>
      <w:rFonts w:eastAsia="Times New Roman" w:cs="Times New Roman"/>
    </w:rPr>
  </w:style>
  <w:style w:type="paragraph" w:customStyle="1" w:styleId="ekvaufzhlung2">
    <w:name w:val="ekv.aufzählung.2"/>
    <w:basedOn w:val="Standard"/>
    <w:rsid w:val="00CF0667"/>
    <w:pPr>
      <w:tabs>
        <w:tab w:val="clear" w:pos="340"/>
        <w:tab w:val="clear" w:pos="595"/>
        <w:tab w:val="clear" w:pos="851"/>
        <w:tab w:val="left" w:pos="1134"/>
        <w:tab w:val="left" w:pos="1276"/>
        <w:tab w:val="left" w:pos="1474"/>
        <w:tab w:val="left" w:pos="1531"/>
      </w:tabs>
      <w:ind w:left="1020" w:hanging="340"/>
    </w:pPr>
    <w:rPr>
      <w:rFonts w:eastAsia="Times New Roman" w:cs="Times New Roman"/>
    </w:rPr>
  </w:style>
  <w:style w:type="paragraph" w:customStyle="1" w:styleId="ekvaufzhlung3">
    <w:name w:val="ekv.aufzählung.3"/>
    <w:basedOn w:val="Standard"/>
    <w:rsid w:val="00CF0667"/>
    <w:pPr>
      <w:tabs>
        <w:tab w:val="clear" w:pos="340"/>
        <w:tab w:val="clear" w:pos="595"/>
        <w:tab w:val="clear" w:pos="851"/>
        <w:tab w:val="left" w:pos="1474"/>
        <w:tab w:val="left" w:pos="1616"/>
        <w:tab w:val="left" w:pos="1814"/>
        <w:tab w:val="left" w:pos="1871"/>
      </w:tabs>
      <w:ind w:left="1361" w:hanging="340"/>
    </w:pPr>
    <w:rPr>
      <w:rFonts w:eastAsia="Times New Roman" w:cs="Times New Roman"/>
    </w:rPr>
  </w:style>
  <w:style w:type="paragraph" w:customStyle="1" w:styleId="ekvue1fremdtext">
    <w:name w:val="ekv.ue1.fremdtext"/>
    <w:basedOn w:val="Standard"/>
    <w:qFormat/>
    <w:rsid w:val="00CF0667"/>
    <w:pPr>
      <w:spacing w:line="240" w:lineRule="auto"/>
    </w:pPr>
    <w:rPr>
      <w:rFonts w:ascii="Times New Roman" w:eastAsia="Times New Roman" w:hAnsi="Times New Roman" w:cs="Times New Roman"/>
      <w:b/>
      <w:sz w:val="43"/>
    </w:rPr>
  </w:style>
  <w:style w:type="paragraph" w:customStyle="1" w:styleId="ekvue2fremdtext">
    <w:name w:val="ekv.ue2.fremdtext"/>
    <w:basedOn w:val="Standard"/>
    <w:qFormat/>
    <w:rsid w:val="00CF0667"/>
    <w:pPr>
      <w:spacing w:line="240" w:lineRule="auto"/>
    </w:pPr>
    <w:rPr>
      <w:rFonts w:ascii="Times New Roman" w:eastAsia="Times New Roman" w:hAnsi="Times New Roman" w:cs="Times New Roman"/>
      <w:b/>
      <w:sz w:val="29"/>
    </w:rPr>
  </w:style>
  <w:style w:type="paragraph" w:customStyle="1" w:styleId="ekvue3fremdtext">
    <w:name w:val="ekv.ue3.fremdtext"/>
    <w:basedOn w:val="Standard"/>
    <w:qFormat/>
    <w:rsid w:val="00CF0667"/>
    <w:pPr>
      <w:spacing w:line="240" w:lineRule="auto"/>
    </w:pPr>
    <w:rPr>
      <w:rFonts w:ascii="Times New Roman" w:eastAsia="Times New Roman" w:hAnsi="Times New Roman" w:cs="Times New Roman"/>
      <w:b/>
      <w:sz w:val="21"/>
    </w:rPr>
  </w:style>
  <w:style w:type="paragraph" w:customStyle="1" w:styleId="ekvfussnote">
    <w:name w:val="ekv.fussnote"/>
    <w:basedOn w:val="Standard"/>
    <w:qFormat/>
    <w:rsid w:val="00CF0667"/>
    <w:rPr>
      <w:rFonts w:eastAsia="Times New Roman" w:cs="Times New Roman"/>
      <w:sz w:val="17"/>
    </w:rPr>
  </w:style>
  <w:style w:type="character" w:customStyle="1" w:styleId="ekvhandschriftausgeblendet">
    <w:name w:val="ekv.handschrift.ausgeblendet"/>
    <w:basedOn w:val="Absatz-Standardschriftart"/>
    <w:uiPriority w:val="1"/>
    <w:semiHidden/>
    <w:qFormat/>
    <w:rsid w:val="00CF0667"/>
    <w:rPr>
      <w:rFonts w:ascii="Comic Sans MS" w:hAnsi="Comic Sans MS"/>
      <w:noProof/>
      <w:color w:val="FFFFFF" w:themeColor="background1"/>
      <w:sz w:val="21"/>
      <w:szCs w:val="21"/>
      <w:lang w:val="de-DE"/>
    </w:rPr>
  </w:style>
  <w:style w:type="character" w:customStyle="1" w:styleId="ekvlsungausgeblendet">
    <w:name w:val="ekv.lösung.ausgeblendet"/>
    <w:basedOn w:val="Absatz-Standardschriftart"/>
    <w:uiPriority w:val="1"/>
    <w:semiHidden/>
    <w:qFormat/>
    <w:rsid w:val="00CF0667"/>
    <w:rPr>
      <w:rFonts w:ascii="Comic Sans MS" w:hAnsi="Comic Sans MS"/>
      <w:noProof/>
      <w:color w:val="FFFFFF" w:themeColor="background1"/>
      <w:sz w:val="21"/>
      <w:lang w:val="de-DE"/>
    </w:rPr>
  </w:style>
  <w:style w:type="character" w:customStyle="1" w:styleId="ekvlckentextausgeblendet">
    <w:name w:val="ekv.lückentext.ausgeblendet"/>
    <w:basedOn w:val="Absatz-Standardschriftart"/>
    <w:uiPriority w:val="1"/>
    <w:semiHidden/>
    <w:qFormat/>
    <w:rsid w:val="00CF0667"/>
    <w:rPr>
      <w:rFonts w:ascii="Times New Roman" w:hAnsi="Times New Roman"/>
      <w:i/>
      <w:color w:val="FFFFFF" w:themeColor="background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xe481\AppData\Roaming\Microsoft\Templates\WD_KV_KL5_SSS_MATH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42F5D-F486-4CD3-9287-B980213F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WD_KV_KL5_SSS_MATHE</Template>
  <TotalTime>0</TotalTime>
  <Pages>5</Pages>
  <Words>1144</Words>
  <Characters>7208</Characters>
  <Application>Microsoft Office Word</Application>
  <DocSecurity>0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Klett Verlag, Stuttgart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Weimer, Annegret</cp:lastModifiedBy>
  <cp:revision>10</cp:revision>
  <cp:lastPrinted>2018-03-12T10:17:00Z</cp:lastPrinted>
  <dcterms:created xsi:type="dcterms:W3CDTF">2021-04-28T16:08:00Z</dcterms:created>
  <dcterms:modified xsi:type="dcterms:W3CDTF">2021-08-21T13:18:00Z</dcterms:modified>
</cp:coreProperties>
</file>