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77"/>
        <w:gridCol w:w="2041"/>
        <w:gridCol w:w="2081"/>
        <w:gridCol w:w="883"/>
      </w:tblGrid>
      <w:tr w:rsidR="00E5704E" w:rsidRPr="00BB3011" w14:paraId="584FB839" w14:textId="77777777" w:rsidTr="009A61AB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7D0218B" w14:textId="77777777" w:rsidR="00E5704E" w:rsidRPr="00AE65F6" w:rsidRDefault="00E5704E" w:rsidP="009A61A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38FFC" w14:textId="77777777" w:rsidR="00E5704E" w:rsidRPr="00F37C97" w:rsidRDefault="00463D4D" w:rsidP="000D62EC">
            <w:pPr>
              <w:pStyle w:val="ekvkolumnentitel"/>
              <w:pageBreakBefore/>
            </w:pPr>
            <w:r w:rsidRPr="008E0133">
              <w:t>I</w:t>
            </w:r>
            <w:r w:rsidR="000D62EC">
              <w:t>V</w:t>
            </w:r>
            <w:r w:rsidRPr="008E0133">
              <w:t xml:space="preserve"> Prozen</w:t>
            </w:r>
            <w:r w:rsidRPr="00944B8C">
              <w:t>t</w:t>
            </w:r>
            <w:r w:rsidR="00846F1D" w:rsidRPr="00944B8C">
              <w:t>e</w:t>
            </w:r>
            <w:r w:rsidR="00723854" w:rsidRPr="00944B8C">
              <w:t xml:space="preserve">, </w:t>
            </w:r>
            <w:r w:rsidR="00174B9F" w:rsidRPr="00944B8C">
              <w:t>Check-out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7A31F" w14:textId="77777777" w:rsidR="00E5704E" w:rsidRPr="00F37C97" w:rsidRDefault="00E5704E" w:rsidP="009A61AB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9974E" w14:textId="77777777" w:rsidR="00E5704E" w:rsidRPr="00F37C97" w:rsidRDefault="00E5704E" w:rsidP="009A61AB">
            <w:pPr>
              <w:pStyle w:val="ekvkvnummer"/>
              <w:pageBreakBefore/>
              <w:jc w:val="right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E6A46" w14:textId="77777777" w:rsidR="00E5704E" w:rsidRPr="00F37C97" w:rsidRDefault="00E5704E" w:rsidP="009A61AB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E5704E" w:rsidRPr="00BB3011" w14:paraId="3C938425" w14:textId="77777777" w:rsidTr="009A61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055B56C6" w14:textId="77777777" w:rsidR="00E5704E" w:rsidRPr="00F37C97" w:rsidRDefault="00E5704E" w:rsidP="009A61AB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5A75917" wp14:editId="7011A28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1CAB45" w14:textId="77777777" w:rsidR="00E5704E" w:rsidRPr="00F37C97" w:rsidRDefault="00E5704E" w:rsidP="009A61AB">
            <w:pPr>
              <w:rPr>
                <w:color w:val="FFFFFF" w:themeColor="background1"/>
              </w:rPr>
            </w:pPr>
          </w:p>
          <w:p w14:paraId="12E33888" w14:textId="77777777" w:rsidR="00E5704E" w:rsidRPr="00F37C97" w:rsidRDefault="00E5704E" w:rsidP="009A61AB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14:paraId="31FC714E" w14:textId="77777777" w:rsidR="00E5704E" w:rsidRPr="00F37C97" w:rsidRDefault="00E5704E" w:rsidP="009A61AB">
            <w:pPr>
              <w:rPr>
                <w:color w:val="FFFFFF" w:themeColor="background1"/>
              </w:rPr>
            </w:pPr>
          </w:p>
        </w:tc>
      </w:tr>
    </w:tbl>
    <w:p w14:paraId="02414BDF" w14:textId="77777777" w:rsidR="00463D4D" w:rsidRPr="00EF6170" w:rsidRDefault="00463D4D" w:rsidP="00463D4D">
      <w:pPr>
        <w:pStyle w:val="ekvue2arial"/>
      </w:pPr>
      <w:r w:rsidRPr="00EF6170">
        <w:t>Check-out Kapitel I</w:t>
      </w:r>
      <w:r w:rsidR="000D62EC">
        <w:t>V</w:t>
      </w:r>
    </w:p>
    <w:p w14:paraId="1E0867FB" w14:textId="77777777" w:rsidR="00463D4D" w:rsidRPr="00EF6170" w:rsidRDefault="00463D4D" w:rsidP="00463D4D">
      <w:pPr>
        <w:pStyle w:val="ekvaufgabe2-4sp"/>
      </w:pPr>
    </w:p>
    <w:tbl>
      <w:tblPr>
        <w:tblW w:w="9356" w:type="dxa"/>
        <w:jc w:val="center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343"/>
        <w:gridCol w:w="3194"/>
        <w:gridCol w:w="457"/>
        <w:gridCol w:w="457"/>
        <w:gridCol w:w="457"/>
        <w:gridCol w:w="2224"/>
        <w:gridCol w:w="2224"/>
      </w:tblGrid>
      <w:tr w:rsidR="00463D4D" w14:paraId="70542326" w14:textId="77777777" w:rsidTr="007D1903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4389C3FB" w14:textId="77777777" w:rsidR="00463D4D" w:rsidRDefault="00463D4D" w:rsidP="009A61AB">
            <w:pPr>
              <w:pStyle w:val="ekvtabellelinks"/>
              <w:rPr>
                <w:rStyle w:val="ekvfett"/>
              </w:rPr>
            </w:pPr>
          </w:p>
        </w:tc>
        <w:tc>
          <w:tcPr>
            <w:tcW w:w="319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7303CB8" w14:textId="77777777" w:rsidR="00463D4D" w:rsidRDefault="00463D4D" w:rsidP="009A61AB">
            <w:pPr>
              <w:pStyle w:val="ekvtabellelinks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0960BBA" w14:textId="77777777" w:rsidR="00463D4D" w:rsidRDefault="00463D4D" w:rsidP="009A61AB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958A81" wp14:editId="56EF792A">
                  <wp:extent cx="207645" cy="222885"/>
                  <wp:effectExtent l="0" t="0" r="1905" b="5715"/>
                  <wp:docPr id="6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74CB0D8" w14:textId="77777777" w:rsidR="00463D4D" w:rsidRDefault="00463D4D" w:rsidP="009A61AB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08154D" wp14:editId="1D260B08">
                  <wp:extent cx="207645" cy="222885"/>
                  <wp:effectExtent l="0" t="0" r="1905" b="5715"/>
                  <wp:docPr id="1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242912E1" w14:textId="77777777" w:rsidR="00463D4D" w:rsidRDefault="00463D4D" w:rsidP="009A61AB">
            <w:pPr>
              <w:pStyle w:val="ekvpicto"/>
              <w:framePr w:w="0" w:h="0" w:wrap="auto" w:vAnchor="margin" w:hAnchor="text" w:xAlign="left" w:yAlign="inline"/>
              <w:spacing w:after="0"/>
              <w:rPr>
                <w:rStyle w:val="ekvfett"/>
                <w:b w:val="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7820680" wp14:editId="3240391D">
                  <wp:extent cx="207645" cy="222885"/>
                  <wp:effectExtent l="0" t="0" r="1905" b="5715"/>
                  <wp:docPr id="8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56C6155B" w14:textId="77777777" w:rsidR="00463D4D" w:rsidRDefault="00463D4D" w:rsidP="009A61AB">
            <w:pPr>
              <w:pStyle w:val="ekvtabellelinks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082E392D" w14:textId="77777777" w:rsidR="00463D4D" w:rsidRDefault="00463D4D" w:rsidP="009A61AB">
            <w:pPr>
              <w:pStyle w:val="ekvtabellelinks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463D4D" w14:paraId="7160FB2F" w14:textId="77777777" w:rsidTr="007D1903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D564A9" w14:textId="77777777" w:rsidR="00463D4D" w:rsidRPr="00EF40B1" w:rsidRDefault="00846F1D" w:rsidP="009A61AB">
            <w:pPr>
              <w:pStyle w:val="ekvtabellelinks"/>
            </w:pPr>
            <w:r>
              <w:t>1.</w:t>
            </w:r>
          </w:p>
        </w:tc>
        <w:tc>
          <w:tcPr>
            <w:tcW w:w="31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3838AFA" w14:textId="77777777" w:rsidR="00463D4D" w:rsidRPr="00C643F5" w:rsidRDefault="00463D4D" w:rsidP="009A61AB">
            <w:pPr>
              <w:pStyle w:val="ekvtabellelinks"/>
            </w:pPr>
            <w:r w:rsidRPr="00C643F5">
              <w:t>Ich kann die Begriffe Prozentsatz, Prozentwert und Grundwert bei einer entsprechenden Aufgabe richtig zuordnen.</w:t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8775BA9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60416C4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EA5C22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ADD52A7" w14:textId="77777777" w:rsidR="00463D4D" w:rsidRPr="00C643F5" w:rsidRDefault="00463D4D" w:rsidP="00751B92">
            <w:pPr>
              <w:pStyle w:val="ekvtabellelinks"/>
            </w:pPr>
            <w:r w:rsidRPr="00C643F5">
              <w:t xml:space="preserve">Beispiel </w:t>
            </w:r>
            <w:r w:rsidR="00BB183C">
              <w:t>1</w:t>
            </w:r>
            <w:r w:rsidRPr="00C643F5">
              <w:t xml:space="preserve"> auf Seite </w:t>
            </w:r>
            <w:r w:rsidR="00751B92">
              <w:t>1</w:t>
            </w:r>
            <w:r w:rsidR="00BB183C">
              <w:t>1</w:t>
            </w:r>
            <w:r w:rsidR="00751B92">
              <w:t>7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B8A364" w14:textId="77777777" w:rsidR="00463D4D" w:rsidRPr="00C643F5" w:rsidRDefault="00463D4D" w:rsidP="00751B92">
            <w:pPr>
              <w:pStyle w:val="ekvtabellelinks"/>
            </w:pPr>
            <w:r w:rsidRPr="00C643F5">
              <w:t xml:space="preserve">Seite </w:t>
            </w:r>
            <w:r w:rsidR="00751B92">
              <w:t>13</w:t>
            </w:r>
            <w:r w:rsidR="00BB183C">
              <w:t>4</w:t>
            </w:r>
            <w:r w:rsidRPr="00C643F5">
              <w:t>:</w:t>
            </w:r>
            <w:r w:rsidR="00BB183C">
              <w:t xml:space="preserve"> </w:t>
            </w:r>
            <w:r w:rsidR="00751B92">
              <w:t>A.</w:t>
            </w:r>
            <w:r w:rsidRPr="00C643F5">
              <w:t xml:space="preserve">6 und </w:t>
            </w:r>
            <w:r w:rsidR="00BB183C">
              <w:t>A.</w:t>
            </w:r>
            <w:r w:rsidRPr="00C643F5">
              <w:t>7</w:t>
            </w:r>
          </w:p>
        </w:tc>
      </w:tr>
      <w:tr w:rsidR="00463D4D" w14:paraId="0735654D" w14:textId="77777777" w:rsidTr="007D1903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911B55" w14:textId="77777777" w:rsidR="00463D4D" w:rsidRPr="00EF40B1" w:rsidRDefault="00846F1D" w:rsidP="009A61AB">
            <w:pPr>
              <w:pStyle w:val="ekvtabellelinks"/>
            </w:pPr>
            <w:r>
              <w:t>2.</w:t>
            </w:r>
          </w:p>
        </w:tc>
        <w:tc>
          <w:tcPr>
            <w:tcW w:w="31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D25D07" w14:textId="77777777" w:rsidR="00463D4D" w:rsidRPr="00C643F5" w:rsidRDefault="00463D4D" w:rsidP="009A61AB">
            <w:pPr>
              <w:pStyle w:val="ekvtabellelinks"/>
            </w:pPr>
            <w:r w:rsidRPr="00C643F5">
              <w:t xml:space="preserve">Ich kann die drei </w:t>
            </w:r>
            <w:r>
              <w:t>Größen</w:t>
            </w:r>
            <w:r w:rsidRPr="00C643F5">
              <w:t xml:space="preserve"> der Prozent</w:t>
            </w:r>
            <w:r w:rsidR="0080059A">
              <w:softHyphen/>
            </w:r>
            <w:r w:rsidRPr="00C643F5">
              <w:t>rechnung mithilfe des Dreisatzes und mithilfe der Formel berechnen.</w:t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47A485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7F4707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ED4A0AD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24CB1D" w14:textId="77777777" w:rsidR="00463D4D" w:rsidRPr="00C643F5" w:rsidRDefault="00463D4D" w:rsidP="00751B92">
            <w:pPr>
              <w:pStyle w:val="ekvtabellelinks"/>
            </w:pPr>
            <w:r w:rsidRPr="00C643F5">
              <w:t xml:space="preserve">Beispiele 1 und 2 auf </w:t>
            </w:r>
            <w:r w:rsidR="0080059A">
              <w:br/>
            </w:r>
            <w:r w:rsidRPr="00C643F5">
              <w:t xml:space="preserve">Seite </w:t>
            </w:r>
            <w:r w:rsidR="00751B92">
              <w:t>1</w:t>
            </w:r>
            <w:r w:rsidR="00BB183C">
              <w:t>21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90EF34" w14:textId="77777777" w:rsidR="00463D4D" w:rsidRPr="00C643F5" w:rsidRDefault="00751B92" w:rsidP="00751B92">
            <w:pPr>
              <w:pStyle w:val="ekvtabellelinks"/>
            </w:pPr>
            <w:r>
              <w:t>Seite 13</w:t>
            </w:r>
            <w:r w:rsidR="00BB183C">
              <w:t>4</w:t>
            </w:r>
            <w:r>
              <w:t>: A.</w:t>
            </w:r>
            <w:r w:rsidR="00BB183C">
              <w:t>1, A.3 und A.4</w:t>
            </w:r>
          </w:p>
        </w:tc>
      </w:tr>
      <w:tr w:rsidR="009A61AB" w14:paraId="7CB0B580" w14:textId="77777777" w:rsidTr="007D1903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7BF26C" w14:textId="77777777" w:rsidR="009A61AB" w:rsidRDefault="009A61AB" w:rsidP="009A61AB">
            <w:pPr>
              <w:pStyle w:val="ekvtabellelinks"/>
            </w:pPr>
            <w:r>
              <w:t>3.</w:t>
            </w:r>
          </w:p>
        </w:tc>
        <w:tc>
          <w:tcPr>
            <w:tcW w:w="31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C0FDC97" w14:textId="77777777" w:rsidR="009A61AB" w:rsidRPr="00C643F5" w:rsidRDefault="009A61AB" w:rsidP="009A61AB">
            <w:pPr>
              <w:pStyle w:val="ekvtabellelinks"/>
            </w:pPr>
            <w:r>
              <w:t>Ich kann Aufgaben zu prozentualer Veränderung lösen.</w:t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8E9860" w14:textId="77777777" w:rsidR="009A61AB" w:rsidRDefault="009A61AB" w:rsidP="009A61AB">
            <w:pPr>
              <w:pStyle w:val="ekvtabellezentriert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7856BF" w14:textId="77777777" w:rsidR="009A61AB" w:rsidRDefault="009A61AB" w:rsidP="009A61AB">
            <w:pPr>
              <w:pStyle w:val="ekvtabellezentriert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7A495E3" w14:textId="77777777" w:rsidR="009A61AB" w:rsidRDefault="009A61AB" w:rsidP="009A61AB">
            <w:pPr>
              <w:pStyle w:val="ekvtabellezentriert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16D74B" w14:textId="77777777" w:rsidR="009A61AB" w:rsidRPr="00C643F5" w:rsidRDefault="009A61AB" w:rsidP="00751B92">
            <w:pPr>
              <w:pStyle w:val="ekvtabellelinks"/>
            </w:pPr>
            <w:r>
              <w:t xml:space="preserve">Beispiele 1 und 2 auf </w:t>
            </w:r>
            <w:r w:rsidR="0080059A">
              <w:br/>
            </w:r>
            <w:r>
              <w:t>Seite 126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4E2A12" w14:textId="77777777" w:rsidR="009A61AB" w:rsidRDefault="008D2CE6" w:rsidP="00751B92">
            <w:pPr>
              <w:pStyle w:val="ekvtabellelinks"/>
            </w:pPr>
            <w:r>
              <w:t>Seite 135: A.9 und A.14</w:t>
            </w:r>
          </w:p>
        </w:tc>
      </w:tr>
      <w:tr w:rsidR="00463D4D" w14:paraId="63C6E302" w14:textId="77777777" w:rsidTr="007D1903">
        <w:trPr>
          <w:trHeight w:val="284"/>
          <w:jc w:val="center"/>
        </w:trPr>
        <w:tc>
          <w:tcPr>
            <w:tcW w:w="3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22FDBD9" w14:textId="77777777" w:rsidR="00463D4D" w:rsidRPr="00EF40B1" w:rsidRDefault="009A61AB" w:rsidP="009A61AB">
            <w:pPr>
              <w:pStyle w:val="ekvtabellelinks"/>
            </w:pPr>
            <w:r>
              <w:t>4</w:t>
            </w:r>
            <w:r w:rsidR="00846F1D">
              <w:t>.</w:t>
            </w:r>
          </w:p>
        </w:tc>
        <w:tc>
          <w:tcPr>
            <w:tcW w:w="31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11E07C" w14:textId="77777777" w:rsidR="00463D4D" w:rsidRPr="00C643F5" w:rsidRDefault="00463D4D" w:rsidP="009A61AB">
            <w:pPr>
              <w:pStyle w:val="ekvtabellelinks"/>
            </w:pPr>
            <w:r w:rsidRPr="00C643F5">
              <w:t>Ich kann Anwendungsaufgaben der Prozentrechnung lösen.</w:t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DDC7EB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84B5829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D821C46" w14:textId="77777777" w:rsidR="00463D4D" w:rsidRDefault="00463D4D" w:rsidP="009A61AB">
            <w:pPr>
              <w:pStyle w:val="ekvtabellezentriert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837B2C" w14:textId="77777777" w:rsidR="00463D4D" w:rsidRPr="00C643F5" w:rsidRDefault="00463D4D" w:rsidP="00751B92">
            <w:pPr>
              <w:pStyle w:val="ekvtabellelinks"/>
            </w:pPr>
            <w:r w:rsidRPr="00C643F5">
              <w:t xml:space="preserve">Beispiel 1 auf Seite </w:t>
            </w:r>
            <w:r w:rsidR="00751B92">
              <w:t>1</w:t>
            </w:r>
            <w:r w:rsidR="00BB183C">
              <w:t>30</w:t>
            </w:r>
          </w:p>
        </w:tc>
        <w:tc>
          <w:tcPr>
            <w:tcW w:w="222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194DB5" w14:textId="77777777" w:rsidR="00463D4D" w:rsidRPr="00C643F5" w:rsidRDefault="00751B92">
            <w:pPr>
              <w:pStyle w:val="ekvtabellelinks"/>
            </w:pPr>
            <w:r>
              <w:t>Seite 13</w:t>
            </w:r>
            <w:r w:rsidR="00BB183C">
              <w:t>5</w:t>
            </w:r>
            <w:r>
              <w:t>: A.</w:t>
            </w:r>
            <w:r w:rsidR="00BB183C">
              <w:t>9</w:t>
            </w:r>
            <w:r w:rsidR="00EF6DD4">
              <w:t xml:space="preserve"> und </w:t>
            </w:r>
            <w:r w:rsidR="00BB183C">
              <w:t xml:space="preserve">A.11 </w:t>
            </w:r>
            <w:r w:rsidR="00EF6DD4">
              <w:t>bis</w:t>
            </w:r>
            <w:r w:rsidR="00BB183C">
              <w:t xml:space="preserve"> A.1</w:t>
            </w:r>
            <w:r w:rsidR="00EF6DD4">
              <w:t>4</w:t>
            </w:r>
          </w:p>
        </w:tc>
      </w:tr>
    </w:tbl>
    <w:p w14:paraId="5FFF9DCA" w14:textId="77777777" w:rsidR="00463D4D" w:rsidRDefault="00463D4D" w:rsidP="00463D4D">
      <w:pPr>
        <w:pStyle w:val="ekvgrundtexthalbe"/>
      </w:pPr>
    </w:p>
    <w:p w14:paraId="6C5534F5" w14:textId="77777777" w:rsidR="00463D4D" w:rsidRPr="001D4824" w:rsidRDefault="00463D4D" w:rsidP="00463D4D">
      <w:pPr>
        <w:pStyle w:val="ekvaufgabe2-4sp"/>
      </w:pPr>
      <w:r w:rsidRPr="00EF6170">
        <w:t>Überprüfe deine Einschätzung.</w:t>
      </w:r>
    </w:p>
    <w:p w14:paraId="1BDD8E65" w14:textId="77777777" w:rsidR="00463D4D" w:rsidRPr="00D83986" w:rsidRDefault="00463D4D" w:rsidP="00463D4D">
      <w:pPr>
        <w:pStyle w:val="ekvaufgabe2-4sp"/>
      </w:pPr>
    </w:p>
    <w:p w14:paraId="1DAC880B" w14:textId="77777777" w:rsidR="00463D4D" w:rsidRPr="00287B24" w:rsidRDefault="00463D4D" w:rsidP="00463D4D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64DBD47E" wp14:editId="6073C023">
            <wp:extent cx="215900" cy="213360"/>
            <wp:effectExtent l="0" t="0" r="0" b="0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284"/>
        <w:gridCol w:w="4535"/>
      </w:tblGrid>
      <w:tr w:rsidR="00463D4D" w:rsidRPr="00132DF9" w14:paraId="7D2052EF" w14:textId="77777777" w:rsidTr="009A61AB">
        <w:trPr>
          <w:trHeight w:val="284"/>
        </w:trPr>
        <w:tc>
          <w:tcPr>
            <w:tcW w:w="4535" w:type="dxa"/>
            <w:shd w:val="clear" w:color="auto" w:fill="auto"/>
          </w:tcPr>
          <w:p w14:paraId="7EEBCF2E" w14:textId="77777777" w:rsidR="00463D4D" w:rsidRPr="00902788" w:rsidRDefault="00463D4D" w:rsidP="009A61AB">
            <w:pPr>
              <w:pStyle w:val="ekvaufgabe2-4sp"/>
              <w:rPr>
                <w:b/>
              </w:rPr>
            </w:pPr>
            <w:r w:rsidRPr="00902788">
              <w:rPr>
                <w:rStyle w:val="ekvnummerierung"/>
              </w:rPr>
              <w:t xml:space="preserve">Zu </w:t>
            </w:r>
            <w:r w:rsidR="00846F1D">
              <w:rPr>
                <w:rStyle w:val="ekvnummerierung"/>
              </w:rPr>
              <w:t>1</w:t>
            </w:r>
            <w:r>
              <w:rPr>
                <w:rStyle w:val="ekvnummerierung"/>
              </w:rPr>
              <w:t>.</w:t>
            </w:r>
            <w:r w:rsidRPr="00902788">
              <w:rPr>
                <w:b/>
              </w:rPr>
              <w:t xml:space="preserve">  Begriffe Prozentsatz, Prozentwert und Grundwert richtig zuordnen</w:t>
            </w:r>
          </w:p>
          <w:p w14:paraId="377818F7" w14:textId="77777777" w:rsidR="00463D4D" w:rsidRPr="00EF6170" w:rsidRDefault="00463D4D" w:rsidP="009A61AB">
            <w:pPr>
              <w:pStyle w:val="ekvaufgabe2-4sp"/>
            </w:pPr>
            <w:r w:rsidRPr="00EF6170">
              <w:t>Gib die Zahlen an, die den drei Fachbegriffen Prozentsatz, Prozentwert und Grundwert zuzuordnen sind.</w:t>
            </w:r>
          </w:p>
          <w:p w14:paraId="15627BF2" w14:textId="77777777" w:rsidR="00463D4D" w:rsidRPr="00EF6170" w:rsidRDefault="00463D4D" w:rsidP="009A61AB">
            <w:pPr>
              <w:pStyle w:val="ekvaufgabe2-4sp"/>
            </w:pPr>
            <w:r>
              <w:t>a)</w:t>
            </w:r>
            <w:r>
              <w:tab/>
              <w:t>30</w:t>
            </w:r>
            <w:r w:rsidRPr="00326CDC">
              <w:rPr>
                <w:rStyle w:val="ekvabstand50prozent"/>
              </w:rPr>
              <w:t> </w:t>
            </w:r>
            <w:r>
              <w:t>% von 1500</w:t>
            </w:r>
            <w:r w:rsidRPr="00326CDC">
              <w:rPr>
                <w:rStyle w:val="ekvabstand50prozent"/>
              </w:rPr>
              <w:t> </w:t>
            </w:r>
            <w:r>
              <w:t>kg sind 450</w:t>
            </w:r>
            <w:r w:rsidRPr="00326CDC">
              <w:rPr>
                <w:rStyle w:val="ekvabstand50prozent"/>
              </w:rPr>
              <w:t> </w:t>
            </w:r>
            <w:r>
              <w:t>kg.</w:t>
            </w:r>
          </w:p>
          <w:p w14:paraId="7E39BFF0" w14:textId="77777777" w:rsidR="00463D4D" w:rsidRPr="00132DF9" w:rsidRDefault="00463D4D" w:rsidP="009A61AB">
            <w:pPr>
              <w:pStyle w:val="ekvaufgabe2-4sp"/>
            </w:pPr>
            <w:r>
              <w:t>b)</w:t>
            </w:r>
            <w:r>
              <w:tab/>
            </w:r>
            <w:r w:rsidRPr="00EF6170">
              <w:t>Der Preis eines Autos wurde von bisher 35</w:t>
            </w:r>
            <w:r w:rsidRPr="004250FD">
              <w:rPr>
                <w:rStyle w:val="ekvabstand50prozent"/>
              </w:rPr>
              <w:t> </w:t>
            </w:r>
            <w:r w:rsidRPr="00EF6170">
              <w:t>000</w:t>
            </w:r>
            <w:r w:rsidRPr="00326CDC">
              <w:rPr>
                <w:rStyle w:val="ekvabstand50prozent"/>
              </w:rPr>
              <w:t> </w:t>
            </w:r>
            <w:r w:rsidRPr="00EF6170">
              <w:t>€ um 5</w:t>
            </w:r>
            <w:r w:rsidRPr="001736B1">
              <w:rPr>
                <w:rStyle w:val="ekvabstand50prozent"/>
              </w:rPr>
              <w:t> </w:t>
            </w:r>
            <w:r w:rsidRPr="00EF6170">
              <w:t>% auf 33</w:t>
            </w:r>
            <w:r w:rsidRPr="004250FD">
              <w:rPr>
                <w:rStyle w:val="ekvabstand50prozent"/>
              </w:rPr>
              <w:t> </w:t>
            </w:r>
            <w:r w:rsidRPr="00EF6170">
              <w:t>250</w:t>
            </w:r>
            <w:r w:rsidRPr="00326CDC">
              <w:rPr>
                <w:rStyle w:val="ekvabstand50prozent"/>
              </w:rPr>
              <w:t> </w:t>
            </w:r>
            <w:r w:rsidRPr="00EF6170">
              <w:t>€ gesenkt.</w:t>
            </w:r>
          </w:p>
        </w:tc>
        <w:tc>
          <w:tcPr>
            <w:tcW w:w="284" w:type="dxa"/>
            <w:shd w:val="clear" w:color="auto" w:fill="auto"/>
          </w:tcPr>
          <w:p w14:paraId="08854FE7" w14:textId="77777777" w:rsidR="00463D4D" w:rsidRPr="00132DF9" w:rsidRDefault="00463D4D" w:rsidP="009A61AB">
            <w:pPr>
              <w:pStyle w:val="ekvaufgabe2-4sp"/>
            </w:pPr>
          </w:p>
        </w:tc>
        <w:tc>
          <w:tcPr>
            <w:tcW w:w="4535" w:type="dxa"/>
            <w:shd w:val="clear" w:color="auto" w:fill="auto"/>
          </w:tcPr>
          <w:tbl>
            <w:tblPr>
              <w:tblW w:w="4544" w:type="dxa"/>
              <w:tblBorders>
                <w:insideH w:val="single" w:sz="2" w:space="0" w:color="333333"/>
                <w:insideV w:val="single" w:sz="2" w:space="0" w:color="333333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2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142"/>
            </w:tblGrid>
            <w:tr w:rsidR="00463D4D" w14:paraId="71779B93" w14:textId="77777777" w:rsidTr="009A61AB">
              <w:trPr>
                <w:trHeight w:hRule="exact" w:val="142"/>
              </w:trPr>
              <w:tc>
                <w:tcPr>
                  <w:tcW w:w="142" w:type="dxa"/>
                  <w:shd w:val="clear" w:color="auto" w:fill="auto"/>
                </w:tcPr>
                <w:p w14:paraId="7D57122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061509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5CAD3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E6D9E9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E6B27D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E3F82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B4184E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315594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0DE22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0AB218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3243F0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65066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5B2C04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876C77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58D0B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54B10BB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0BCDCE7F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306428E9" w14:textId="77777777" w:rsidTr="009A61AB">
              <w:trPr>
                <w:trHeight w:hRule="exact" w:val="284"/>
              </w:trPr>
              <w:tc>
                <w:tcPr>
                  <w:tcW w:w="142" w:type="dxa"/>
                  <w:shd w:val="clear" w:color="auto" w:fill="auto"/>
                </w:tcPr>
                <w:p w14:paraId="1498548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2EECDA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E55468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7EA8D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E20221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1C97C7E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9B9ABF7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306F36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CB58E7C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282ED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9A01C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B437CB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1587A0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000CF9C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A2935EA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062C3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39DB62A5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4F6A7940" w14:textId="77777777" w:rsidTr="009A61AB">
              <w:trPr>
                <w:trHeight w:hRule="exact" w:val="284"/>
              </w:trPr>
              <w:tc>
                <w:tcPr>
                  <w:tcW w:w="142" w:type="dxa"/>
                  <w:shd w:val="clear" w:color="auto" w:fill="auto"/>
                </w:tcPr>
                <w:p w14:paraId="0D824BB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AA0440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5E035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B277F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B23A3E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7136B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94DBED0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9DF65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00846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E55077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B4CE3A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FC5A82C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D1968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F8853F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C09266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13462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3C777FB1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1CAB5203" w14:textId="77777777" w:rsidTr="009A61AB">
              <w:trPr>
                <w:trHeight w:hRule="exact" w:val="284"/>
              </w:trPr>
              <w:tc>
                <w:tcPr>
                  <w:tcW w:w="142" w:type="dxa"/>
                  <w:shd w:val="clear" w:color="auto" w:fill="auto"/>
                </w:tcPr>
                <w:p w14:paraId="42BA5ED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2D47E9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D08908A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9DCE6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0364B0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63A7AAB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80DDF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6CF4F0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A1694C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F56981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14B517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74294B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C60F87C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F29AFD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D4CDD8B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DC0E0A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D1368E0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24FEEAB5" w14:textId="77777777" w:rsidTr="009A61AB">
              <w:trPr>
                <w:trHeight w:hRule="exact" w:val="284"/>
              </w:trPr>
              <w:tc>
                <w:tcPr>
                  <w:tcW w:w="142" w:type="dxa"/>
                  <w:shd w:val="clear" w:color="auto" w:fill="auto"/>
                </w:tcPr>
                <w:p w14:paraId="737601A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12A1ED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EECAF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EEC646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D4AFFE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705E5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DF285B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41C309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8091FA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6D197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767E17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FCFF10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5D732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716829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9BDCC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70970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55FBDBD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67C37FCE" w14:textId="77777777" w:rsidTr="009A61AB">
              <w:trPr>
                <w:trHeight w:hRule="exact" w:val="284"/>
              </w:trPr>
              <w:tc>
                <w:tcPr>
                  <w:tcW w:w="142" w:type="dxa"/>
                  <w:shd w:val="clear" w:color="auto" w:fill="auto"/>
                </w:tcPr>
                <w:p w14:paraId="627EDC9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7E0BD6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3D0107C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01531A0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81D930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9E4D7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10E5A2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EA512B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CB9EB7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94C114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BFD3A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A26F6F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3DD718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158C49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7AEDC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801077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A876891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09E3E38F" w14:textId="77777777" w:rsidTr="009A61AB">
              <w:trPr>
                <w:trHeight w:hRule="exact" w:val="284"/>
              </w:trPr>
              <w:tc>
                <w:tcPr>
                  <w:tcW w:w="142" w:type="dxa"/>
                  <w:shd w:val="clear" w:color="auto" w:fill="auto"/>
                </w:tcPr>
                <w:p w14:paraId="520AE8B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78E770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78B9A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578314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F06A44A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D999A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2E77AF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5647E5E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B50979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DD38815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718664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E183A5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282C3D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0D9FFDB4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DD499C3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01BB09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7152A07E" w14:textId="77777777" w:rsidR="00463D4D" w:rsidRDefault="00463D4D" w:rsidP="009A61AB">
                  <w:pPr>
                    <w:pStyle w:val="ekvtabellezentriert"/>
                  </w:pPr>
                </w:p>
              </w:tc>
            </w:tr>
            <w:tr w:rsidR="00463D4D" w14:paraId="504E7F54" w14:textId="77777777" w:rsidTr="009A61AB">
              <w:trPr>
                <w:trHeight w:hRule="exact" w:val="142"/>
              </w:trPr>
              <w:tc>
                <w:tcPr>
                  <w:tcW w:w="142" w:type="dxa"/>
                  <w:shd w:val="clear" w:color="auto" w:fill="auto"/>
                </w:tcPr>
                <w:p w14:paraId="069D9A14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672C9C6C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579CD0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1CBC4231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441CC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911DDDB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D78FE49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25C02DA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8A458AD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3EACC1A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1A4C076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8783F7E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78288954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4629636F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3CD88658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284" w:type="dxa"/>
                </w:tcPr>
                <w:p w14:paraId="59A6C2D2" w14:textId="77777777" w:rsidR="00463D4D" w:rsidRDefault="00463D4D" w:rsidP="009A61AB">
                  <w:pPr>
                    <w:pStyle w:val="ekvtabellezentriert"/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14:paraId="6D8CDEDC" w14:textId="77777777" w:rsidR="00463D4D" w:rsidRDefault="00463D4D" w:rsidP="009A61AB">
                  <w:pPr>
                    <w:pStyle w:val="ekvtabellezentriert"/>
                  </w:pPr>
                </w:p>
              </w:tc>
            </w:tr>
          </w:tbl>
          <w:p w14:paraId="6E779872" w14:textId="77777777" w:rsidR="00463D4D" w:rsidRPr="00132DF9" w:rsidRDefault="00463D4D" w:rsidP="009A61AB">
            <w:pPr>
              <w:pStyle w:val="ekvaufgabe2-4sp"/>
            </w:pPr>
          </w:p>
        </w:tc>
      </w:tr>
    </w:tbl>
    <w:p w14:paraId="5C1A8F09" w14:textId="77777777" w:rsidR="00463D4D" w:rsidRDefault="00463D4D" w:rsidP="00463D4D">
      <w:pPr>
        <w:pStyle w:val="ekvaufgabe2-4sp"/>
      </w:pPr>
    </w:p>
    <w:p w14:paraId="01EE41FC" w14:textId="77777777" w:rsidR="00463D4D" w:rsidRPr="00287B24" w:rsidRDefault="00E2019B" w:rsidP="00463D4D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539EDACD" wp14:editId="103CCD62">
            <wp:extent cx="215900" cy="21336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D4D">
        <w:rPr>
          <w:noProof/>
          <w:lang w:eastAsia="de-DE"/>
        </w:rPr>
        <w:drawing>
          <wp:inline distT="0" distB="0" distL="0" distR="0" wp14:anchorId="079FD317" wp14:editId="1971CC76">
            <wp:extent cx="215900" cy="21336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21BC" w14:textId="77777777" w:rsidR="00463D4D" w:rsidRPr="00902788" w:rsidRDefault="00463D4D" w:rsidP="00463D4D">
      <w:pPr>
        <w:pStyle w:val="ekvaufgabe2-4sp"/>
        <w:rPr>
          <w:b/>
        </w:rPr>
      </w:pPr>
      <w:r w:rsidRPr="00902788">
        <w:rPr>
          <w:rStyle w:val="ekvnummerierung"/>
        </w:rPr>
        <w:t xml:space="preserve">Zu </w:t>
      </w:r>
      <w:r w:rsidR="00846F1D">
        <w:rPr>
          <w:rStyle w:val="ekvnummerierung"/>
        </w:rPr>
        <w:t>2</w:t>
      </w:r>
      <w:r>
        <w:rPr>
          <w:rStyle w:val="ekvnummerierung"/>
        </w:rPr>
        <w:t>.</w:t>
      </w:r>
      <w:r w:rsidRPr="00902788">
        <w:rPr>
          <w:b/>
        </w:rPr>
        <w:t xml:space="preserve">  </w:t>
      </w:r>
      <w:r>
        <w:rPr>
          <w:b/>
        </w:rPr>
        <w:t>Größen</w:t>
      </w:r>
      <w:r w:rsidRPr="00902788">
        <w:rPr>
          <w:b/>
        </w:rPr>
        <w:t xml:space="preserve"> der Prozentrechnung mithilfe des Dreisatzes und der Formel berechnen</w:t>
      </w:r>
    </w:p>
    <w:p w14:paraId="6529042F" w14:textId="77777777" w:rsidR="00463D4D" w:rsidRPr="001D4824" w:rsidRDefault="00463D4D" w:rsidP="00463D4D">
      <w:pPr>
        <w:pStyle w:val="ekvaufgabe2-4sp"/>
      </w:pPr>
      <w:r w:rsidRPr="001D4824">
        <w:t>Löse einmal mithilfe des Dreisatzes und einmal mithilfe einer Formel.</w:t>
      </w:r>
    </w:p>
    <w:p w14:paraId="71927C94" w14:textId="77777777" w:rsidR="00463D4D" w:rsidRPr="001D4824" w:rsidRDefault="00463D4D" w:rsidP="00463D4D">
      <w:pPr>
        <w:pStyle w:val="ekvaufgabe2-4sp"/>
      </w:pPr>
      <w:r>
        <w:t>a)</w:t>
      </w:r>
      <w:r>
        <w:tab/>
      </w:r>
      <w:r w:rsidRPr="001D4824">
        <w:t>Bestimme, wie viel Prozent 275 von 625 sind.</w:t>
      </w:r>
    </w:p>
    <w:p w14:paraId="1BC21D20" w14:textId="77777777" w:rsidR="00463D4D" w:rsidRPr="001D4824" w:rsidRDefault="00463D4D" w:rsidP="00463D4D">
      <w:pPr>
        <w:pStyle w:val="ekvaufgabe2-4sp"/>
      </w:pPr>
      <w:r>
        <w:t>b)</w:t>
      </w:r>
      <w:r>
        <w:tab/>
      </w:r>
      <w:r w:rsidRPr="001D4824">
        <w:t>12</w:t>
      </w:r>
      <w:r w:rsidRPr="00326CDC">
        <w:rPr>
          <w:rStyle w:val="ekvabstand50prozent"/>
        </w:rPr>
        <w:t> </w:t>
      </w:r>
      <w:r w:rsidRPr="001D4824">
        <w:t>% entsprechen 240</w:t>
      </w:r>
      <w:r w:rsidRPr="00326CDC">
        <w:rPr>
          <w:rStyle w:val="ekvabstand50prozent"/>
        </w:rPr>
        <w:t> </w:t>
      </w:r>
      <w:r w:rsidRPr="001D4824">
        <w:t xml:space="preserve">€. Ermittle, wie viel </w:t>
      </w:r>
      <w:r>
        <w:t>Euro</w:t>
      </w:r>
      <w:r w:rsidRPr="001D4824">
        <w:t xml:space="preserve"> dem Grundwert entsprechen.</w:t>
      </w:r>
    </w:p>
    <w:p w14:paraId="00E402B6" w14:textId="77777777" w:rsidR="00463D4D" w:rsidRPr="001D4824" w:rsidRDefault="00463D4D" w:rsidP="00463D4D">
      <w:pPr>
        <w:pStyle w:val="ekvaufgabe2-4sp"/>
      </w:pPr>
      <w:r>
        <w:t>c)</w:t>
      </w:r>
      <w:r>
        <w:tab/>
      </w:r>
      <w:r w:rsidRPr="001D4824">
        <w:t>Es sollen 15</w:t>
      </w:r>
      <w:r w:rsidRPr="00774AB7">
        <w:rPr>
          <w:rStyle w:val="ekvabstand50prozent"/>
        </w:rPr>
        <w:t> </w:t>
      </w:r>
      <w:r w:rsidRPr="001D4824">
        <w:t>% von 3000</w:t>
      </w:r>
      <w:r w:rsidRPr="00326CDC">
        <w:rPr>
          <w:rStyle w:val="ekvabstand50prozent"/>
        </w:rPr>
        <w:t> </w:t>
      </w:r>
      <w:r w:rsidRPr="001D4824">
        <w:t>kg berechnet werden.</w:t>
      </w:r>
    </w:p>
    <w:p w14:paraId="4648A86E" w14:textId="77777777" w:rsidR="00463D4D" w:rsidRPr="008C1163" w:rsidRDefault="00463D4D" w:rsidP="00463D4D">
      <w:pPr>
        <w:pStyle w:val="ekvgrundtexthalbe"/>
        <w:spacing w:line="100" w:lineRule="exact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463D4D" w14:paraId="3E72BECE" w14:textId="77777777" w:rsidTr="009A61AB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6C72532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ED30F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7C9BA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6BE50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3E207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6FACA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3E4F9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80290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B39F5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F5326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9BCF0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614E4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055BC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9EB48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80E46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C72E5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49A12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B88EC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49CC3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2B6F9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6483A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1BF71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E3CBA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08C7B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E3AA7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0EE33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30260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2F9B0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5C50F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9BB8C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0C6D0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C085D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DBFF3E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0DBE1CF" w14:textId="77777777" w:rsidR="00463D4D" w:rsidRDefault="00463D4D" w:rsidP="009A61AB">
            <w:pPr>
              <w:pStyle w:val="ekvtabellezentriert"/>
            </w:pPr>
          </w:p>
        </w:tc>
      </w:tr>
      <w:tr w:rsidR="00463D4D" w14:paraId="2E5880C3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30EC15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1D3FD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27DFC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C0645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D6BE1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4759B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488CE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525D3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CE3AD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4B3E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65B42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BD07D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E2D4D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0C211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5F035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0F139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6F678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E3F15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ADCEF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EA0DC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1F9E0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FD58D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7019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148F2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C5168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FDEB7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3F3DE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3587B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A3C94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6C735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90C6D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27F1F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57AEA8D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784D7D3" w14:textId="77777777" w:rsidR="00463D4D" w:rsidRDefault="00463D4D" w:rsidP="009A61AB">
            <w:pPr>
              <w:pStyle w:val="ekvtabellezentriert"/>
            </w:pPr>
          </w:p>
        </w:tc>
      </w:tr>
      <w:tr w:rsidR="00463D4D" w14:paraId="34BAD4E3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4507AC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82F82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763A5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AA187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7971C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0EFCB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01EA6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891BF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02002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CCF84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5E0F2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78A7C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C88DB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F1E0A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44369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F01DF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BA936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B4B36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523A1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8CA5B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BDE0B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622BF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3D5CC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1DF58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61C3D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A3E47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810B7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A0AFD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86910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760BF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B6B1F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D62E7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C16E10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3A825B2" w14:textId="77777777" w:rsidR="00463D4D" w:rsidRDefault="00463D4D" w:rsidP="009A61AB">
            <w:pPr>
              <w:pStyle w:val="ekvtabellezentriert"/>
            </w:pPr>
          </w:p>
        </w:tc>
      </w:tr>
      <w:tr w:rsidR="00463D4D" w14:paraId="438BCE7D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7E85DD4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8704A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CB1B8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EB797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05E6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52F69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CA5F1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AEA83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78C61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540DF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A96E3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F5FC8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E500D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5DE40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0131D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E2BEE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C2990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759E1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3E146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A14A4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AB224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4E657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9678B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A0F39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ACF6A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7EB9E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DF7C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08787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027D3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8B91D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6772B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A8055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BE17295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2F59CC4" w14:textId="77777777" w:rsidR="00463D4D" w:rsidRDefault="00463D4D" w:rsidP="009A61AB">
            <w:pPr>
              <w:pStyle w:val="ekvtabellezentriert"/>
            </w:pPr>
          </w:p>
        </w:tc>
      </w:tr>
      <w:tr w:rsidR="00463D4D" w14:paraId="10E5AC8C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57D6F9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2F006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2FFFC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747F9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50695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E667E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2CEA6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29310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4AE1E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C997F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D79CE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ABDA7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E79FD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EC4BA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1E4CB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729BD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D1754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8BF28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E46D4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40174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C9CF4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2140B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BB89B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9FDD6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FE2FD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7DCFA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94FCD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B4614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03C75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032E7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199D1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AC2E6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7C33D4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4DD17C4" w14:textId="77777777" w:rsidR="00463D4D" w:rsidRDefault="00463D4D" w:rsidP="009A61AB">
            <w:pPr>
              <w:pStyle w:val="ekvtabellezentriert"/>
            </w:pPr>
          </w:p>
        </w:tc>
      </w:tr>
      <w:tr w:rsidR="00463D4D" w14:paraId="5CCAC533" w14:textId="77777777" w:rsidTr="009A61AB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5619316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882AC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DD2A1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A5B25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B78D9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BFDFD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FA992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D2AF3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99558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72255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0FF8B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C44F9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2EB4B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7AE4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46369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A9BD7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D639F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9F03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00B4F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2B127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6F413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25651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A4379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F4741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167BF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9E4B8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C47EF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47AC6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AE1A7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39939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E0756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03DC6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12C7235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1261399" w14:textId="77777777" w:rsidR="00463D4D" w:rsidRDefault="00463D4D" w:rsidP="009A61AB">
            <w:pPr>
              <w:pStyle w:val="ekvtabellezentriert"/>
            </w:pPr>
          </w:p>
        </w:tc>
      </w:tr>
    </w:tbl>
    <w:p w14:paraId="69FC0FAA" w14:textId="77777777" w:rsidR="00A7672C" w:rsidRPr="0080059A" w:rsidRDefault="00A7672C" w:rsidP="0080059A">
      <w:pPr>
        <w:pStyle w:val="ekvaufgabe2-4sp"/>
        <w:rPr>
          <w:rStyle w:val="ekvnummerierung"/>
          <w:b w:val="0"/>
          <w:sz w:val="19"/>
        </w:rPr>
      </w:pPr>
    </w:p>
    <w:p w14:paraId="05F1DA4F" w14:textId="77777777" w:rsidR="0080059A" w:rsidRPr="00287B24" w:rsidRDefault="0080059A" w:rsidP="0080059A">
      <w:pPr>
        <w:pStyle w:val="ekvpicto"/>
        <w:framePr w:wrap="around"/>
      </w:pPr>
      <w:r>
        <w:rPr>
          <w:noProof/>
          <w:lang w:eastAsia="de-DE"/>
        </w:rPr>
        <w:drawing>
          <wp:inline distT="0" distB="0" distL="0" distR="0" wp14:anchorId="3DBD79B3" wp14:editId="28F28FA9">
            <wp:extent cx="215900" cy="21336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_ohne_taschenrechn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0AB3E" w14:textId="77777777" w:rsidR="009A61AB" w:rsidRPr="00902788" w:rsidRDefault="009A61AB" w:rsidP="009A61AB">
      <w:pPr>
        <w:pStyle w:val="ekvaufgabe2-4sp"/>
        <w:rPr>
          <w:b/>
        </w:rPr>
      </w:pPr>
      <w:r w:rsidRPr="00902788">
        <w:rPr>
          <w:rStyle w:val="ekvnummerierung"/>
        </w:rPr>
        <w:t xml:space="preserve">Zu </w:t>
      </w:r>
      <w:r>
        <w:rPr>
          <w:rStyle w:val="ekvnummerierung"/>
        </w:rPr>
        <w:t>3.</w:t>
      </w:r>
      <w:r w:rsidRPr="00902788">
        <w:rPr>
          <w:b/>
        </w:rPr>
        <w:t xml:space="preserve">  </w:t>
      </w:r>
      <w:r>
        <w:rPr>
          <w:b/>
        </w:rPr>
        <w:t>Aufgaben der prozentualen Veränderung</w:t>
      </w:r>
    </w:p>
    <w:p w14:paraId="73C6393F" w14:textId="77777777" w:rsidR="009A61AB" w:rsidRDefault="009A61AB" w:rsidP="00BA2999">
      <w:pPr>
        <w:pStyle w:val="ekvaufgabe2-4sp"/>
        <w:ind w:left="340" w:hanging="340"/>
      </w:pPr>
      <w:r>
        <w:t>a)</w:t>
      </w:r>
      <w:r>
        <w:tab/>
        <w:t>Der Preis eines 2</w:t>
      </w:r>
      <w:r w:rsidR="006C41C9">
        <w:t>50</w:t>
      </w:r>
      <w:r w:rsidR="0080059A" w:rsidRPr="0080059A">
        <w:rPr>
          <w:rStyle w:val="ekvabstand50prozent"/>
        </w:rPr>
        <w:t> </w:t>
      </w:r>
      <w:r>
        <w:t>€ teuren Mantels wird um 45</w:t>
      </w:r>
      <w:r w:rsidR="0080059A" w:rsidRPr="0080059A">
        <w:rPr>
          <w:rStyle w:val="ekvabstand50prozent"/>
        </w:rPr>
        <w:t> </w:t>
      </w:r>
      <w:r>
        <w:t>% gesenkt. Wie viel kostet der Mantel nach der Redu</w:t>
      </w:r>
      <w:r w:rsidR="0080059A">
        <w:softHyphen/>
      </w:r>
      <w:r>
        <w:t>zierung?</w:t>
      </w:r>
    </w:p>
    <w:p w14:paraId="168F09EB" w14:textId="77777777" w:rsidR="009A61AB" w:rsidRPr="001D4824" w:rsidRDefault="009A61AB">
      <w:pPr>
        <w:pStyle w:val="ekvaufgabe2-4sp"/>
      </w:pPr>
      <w:r>
        <w:t>b)</w:t>
      </w:r>
      <w:r>
        <w:tab/>
        <w:t xml:space="preserve">Der neue Preis wird nochmal um </w:t>
      </w:r>
      <w:r w:rsidR="006C41C9">
        <w:t>2</w:t>
      </w:r>
      <w:r>
        <w:t>0</w:t>
      </w:r>
      <w:r w:rsidR="0080059A" w:rsidRPr="0080059A">
        <w:rPr>
          <w:rStyle w:val="ekvabstand50prozent"/>
        </w:rPr>
        <w:t> </w:t>
      </w:r>
      <w:r>
        <w:t>% gesenkt. Berechne den Preis nach der erneuten Reduzierung.</w:t>
      </w:r>
    </w:p>
    <w:p w14:paraId="087C42BC" w14:textId="77777777" w:rsidR="009A61AB" w:rsidRPr="008C1163" w:rsidRDefault="009A61AB" w:rsidP="009A61AB">
      <w:pPr>
        <w:pStyle w:val="ekvgrundtexthalbe"/>
        <w:spacing w:line="100" w:lineRule="exact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9A61AB" w14:paraId="71130327" w14:textId="77777777" w:rsidTr="009A61AB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2218C8E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E08FB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F5A5E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EBAED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9F795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FE2B5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D249D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6728F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9AD18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64635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439E6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21A0A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1DE7F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589D6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9BA53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1D907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3CC1A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DE375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FE5D8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6B1C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EDE4F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74FBB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E9999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B5DDF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10473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88A23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C4937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59200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2DAAE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02CA1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0EE01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B6C99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6152EC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0B6D4EB" w14:textId="77777777" w:rsidR="009A61AB" w:rsidRDefault="009A61AB" w:rsidP="009A61AB">
            <w:pPr>
              <w:pStyle w:val="ekvtabellezentriert"/>
            </w:pPr>
          </w:p>
        </w:tc>
      </w:tr>
      <w:tr w:rsidR="009A61AB" w14:paraId="4367F66A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16CD7D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A149D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9B9FA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49362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AEE6D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D963F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BDD19F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397EF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C8444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EF8E3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2F9F9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09FB8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03798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5A2A2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10DD0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FC703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69046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DAE65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C297C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458BC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102D0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9B65C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9CDBE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AD584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20857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AC1E3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10CA0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22328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FA08D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30F93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D685A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D2587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98D6B9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9725D09" w14:textId="77777777" w:rsidR="009A61AB" w:rsidRDefault="009A61AB" w:rsidP="009A61AB">
            <w:pPr>
              <w:pStyle w:val="ekvtabellezentriert"/>
            </w:pPr>
          </w:p>
        </w:tc>
      </w:tr>
      <w:tr w:rsidR="009A61AB" w14:paraId="193F7011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066519A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96BB2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9738B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68758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710E0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345B3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9D298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4FB96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885A3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F9D9D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27734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7E915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B481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299A1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09F26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A4FEC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D0174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18DA1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73E7D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921F7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CEC5F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8D807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86A9F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32C31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7428B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4A039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778F6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C5C92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C18E8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85392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EDF61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06B7C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5C5CA67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FF29B5E" w14:textId="77777777" w:rsidR="009A61AB" w:rsidRDefault="009A61AB" w:rsidP="009A61AB">
            <w:pPr>
              <w:pStyle w:val="ekvtabellezentriert"/>
            </w:pPr>
          </w:p>
        </w:tc>
      </w:tr>
      <w:tr w:rsidR="009A61AB" w14:paraId="65A78469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1BB0D0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EF78A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F4272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8E316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0ACF8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C953D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AA1AC4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5C005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85882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C63B9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E97C8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5C25D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252D5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48E98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32A23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87476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CBA95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2D384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D5511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95A46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D08EE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0645E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B5561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B369C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EE839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3BE2F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7F222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4D244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74AA6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BA14A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B6047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D6D20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F442D3C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58836B4" w14:textId="77777777" w:rsidR="009A61AB" w:rsidRDefault="009A61AB" w:rsidP="009A61AB">
            <w:pPr>
              <w:pStyle w:val="ekvtabellezentriert"/>
            </w:pPr>
          </w:p>
        </w:tc>
      </w:tr>
      <w:tr w:rsidR="009A61AB" w14:paraId="0ED5C101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68F94F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53E73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D9BDA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4DDB5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E404A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942E8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CA988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4B8EC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B1204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2F9E7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DFB3F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0896F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9342D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78763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5C8D1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9DE5D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87BA0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7A21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120B2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426C8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4A389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6A69A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64E3E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879E0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C7856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56C0F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350B0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F438A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2EFC8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9A529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5EF6E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33789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4A58C20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DFD709B" w14:textId="77777777" w:rsidR="009A61AB" w:rsidRDefault="009A61AB" w:rsidP="009A61AB">
            <w:pPr>
              <w:pStyle w:val="ekvtabellezentriert"/>
            </w:pPr>
          </w:p>
        </w:tc>
      </w:tr>
      <w:tr w:rsidR="009A61AB" w14:paraId="6ADD4CB0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3959FCE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483D4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6497D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21663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5B7A1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68897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6E9FC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F37CD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081F4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A4362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BEC79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FBE00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CD021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D61EF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6FF30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CB3DF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141DB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C3F2A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40EB5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90B64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ACB30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5DF8F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246C7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61606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BB329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90C46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CAFBA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243E6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7A08D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B23F1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2BB33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873EF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B87587B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25A3CDA" w14:textId="77777777" w:rsidR="009A61AB" w:rsidRDefault="009A61AB" w:rsidP="009A61AB">
            <w:pPr>
              <w:pStyle w:val="ekvtabellezentriert"/>
            </w:pPr>
          </w:p>
        </w:tc>
      </w:tr>
      <w:tr w:rsidR="009A61AB" w14:paraId="4893EF86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6D3DF7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2FD44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EFAD0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CD4AA4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B56DC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40B92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0C6C9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AF42D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A2EA7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0AE82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79B83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9E483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444AA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F0D43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09286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5EDD2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5687F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ABF3E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B92D5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0DAB4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7013F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BAB06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0EA98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8968F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8DBBC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569A38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0B32A9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76A83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1F53D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E12CF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87A86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5322D9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76CAC9C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F26A4FA" w14:textId="77777777" w:rsidR="009A61AB" w:rsidRDefault="009A61AB" w:rsidP="009A61AB">
            <w:pPr>
              <w:pStyle w:val="ekvtabellezentriert"/>
            </w:pPr>
          </w:p>
        </w:tc>
      </w:tr>
      <w:tr w:rsidR="009A61AB" w14:paraId="741C8C5F" w14:textId="77777777" w:rsidTr="009A61AB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6E58C65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BCD4B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39287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D1B7E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897AAD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34238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44B6D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27D93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C4A47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E542E3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43F56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2947D5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B575B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70F3C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5B38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05E4F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2EA3A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497DDC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6E373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4A029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7523620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F316E1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C1AAD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C4436F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5BFC2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E51D57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A35CC8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2B5E1E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C6693B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BFEF72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51E1A6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4A731A" w14:textId="77777777" w:rsidR="009A61AB" w:rsidRDefault="009A61AB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52E5F18" w14:textId="77777777" w:rsidR="009A61AB" w:rsidRDefault="009A61AB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3F0313D4" w14:textId="77777777" w:rsidR="009A61AB" w:rsidRDefault="009A61AB" w:rsidP="009A61AB">
            <w:pPr>
              <w:pStyle w:val="ekvtabellezentriert"/>
            </w:pPr>
          </w:p>
        </w:tc>
      </w:tr>
    </w:tbl>
    <w:p w14:paraId="064208FC" w14:textId="77777777" w:rsidR="00463D4D" w:rsidRPr="00025C6F" w:rsidRDefault="00463D4D" w:rsidP="008D2D3D">
      <w:pPr>
        <w:pStyle w:val="ekvue2arial"/>
        <w:sectPr w:rsidR="00463D4D" w:rsidRPr="00025C6F" w:rsidSect="00EC1FF0">
          <w:footerReference w:type="default" r:id="rId13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77"/>
        <w:gridCol w:w="2041"/>
        <w:gridCol w:w="2081"/>
        <w:gridCol w:w="883"/>
      </w:tblGrid>
      <w:tr w:rsidR="00463D4D" w:rsidRPr="00BB3011" w14:paraId="78CFC496" w14:textId="77777777" w:rsidTr="009A61AB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E5F5163" w14:textId="77777777" w:rsidR="00463D4D" w:rsidRPr="00AE65F6" w:rsidRDefault="00463D4D" w:rsidP="009A61A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21264" w14:textId="77777777" w:rsidR="00463D4D" w:rsidRPr="00F37C97" w:rsidRDefault="00421D2A" w:rsidP="000D62EC">
            <w:pPr>
              <w:pStyle w:val="ekvkolumnentitel"/>
              <w:pageBreakBefore/>
            </w:pPr>
            <w:r w:rsidRPr="008E0133">
              <w:t>I</w:t>
            </w:r>
            <w:r>
              <w:t>V</w:t>
            </w:r>
            <w:r w:rsidRPr="008E0133">
              <w:t xml:space="preserve"> Prozent</w:t>
            </w:r>
            <w:r w:rsidRPr="00944B8C">
              <w:t>e, Check-out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84E7C" w14:textId="77777777" w:rsidR="00463D4D" w:rsidRPr="00F37C97" w:rsidRDefault="00463D4D" w:rsidP="009A61AB">
            <w:pPr>
              <w:pStyle w:val="ekvkolumnentitel"/>
              <w:pageBreakBefore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7C1D1" w14:textId="77777777" w:rsidR="00463D4D" w:rsidRPr="00F37C97" w:rsidRDefault="00463D4D" w:rsidP="009A61AB">
            <w:pPr>
              <w:pStyle w:val="ekvkvnummer"/>
              <w:pageBreakBefore/>
              <w:jc w:val="right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8D32F71" w14:textId="77777777" w:rsidR="00463D4D" w:rsidRPr="00F37C97" w:rsidRDefault="00463D4D" w:rsidP="009A61AB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463D4D" w:rsidRPr="00BB3011" w14:paraId="397D95DE" w14:textId="77777777" w:rsidTr="009A61A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55B5AAB9" w14:textId="77777777" w:rsidR="00463D4D" w:rsidRPr="00F37C97" w:rsidRDefault="00463D4D" w:rsidP="009A61AB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7C7E12BE" wp14:editId="0BA206C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35B57" w14:textId="77777777" w:rsidR="00463D4D" w:rsidRPr="00F37C97" w:rsidRDefault="00463D4D" w:rsidP="009A61AB">
            <w:pPr>
              <w:rPr>
                <w:color w:val="FFFFFF" w:themeColor="background1"/>
              </w:rPr>
            </w:pPr>
          </w:p>
          <w:p w14:paraId="3FB3F42B" w14:textId="77777777" w:rsidR="00463D4D" w:rsidRPr="00F37C97" w:rsidRDefault="00463D4D" w:rsidP="009A61AB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14:paraId="75AAEE1C" w14:textId="77777777" w:rsidR="00463D4D" w:rsidRPr="00F37C97" w:rsidRDefault="00463D4D" w:rsidP="009A61AB">
            <w:pPr>
              <w:rPr>
                <w:color w:val="FFFFFF" w:themeColor="background1"/>
              </w:rPr>
            </w:pPr>
          </w:p>
        </w:tc>
      </w:tr>
    </w:tbl>
    <w:p w14:paraId="21EB3C7E" w14:textId="77777777" w:rsidR="00463D4D" w:rsidRPr="00902788" w:rsidRDefault="00463D4D" w:rsidP="00463D4D">
      <w:pPr>
        <w:pStyle w:val="ekvaufgabe2-4sp"/>
        <w:rPr>
          <w:b/>
        </w:rPr>
      </w:pPr>
      <w:r w:rsidRPr="00902788">
        <w:rPr>
          <w:rStyle w:val="ekvnummerierung"/>
        </w:rPr>
        <w:t xml:space="preserve">Zu </w:t>
      </w:r>
      <w:r w:rsidR="009A61AB">
        <w:rPr>
          <w:rStyle w:val="ekvnummerierung"/>
        </w:rPr>
        <w:t>4</w:t>
      </w:r>
      <w:r>
        <w:rPr>
          <w:rStyle w:val="ekvnummerierung"/>
        </w:rPr>
        <w:t>.</w:t>
      </w:r>
      <w:r w:rsidRPr="00902788">
        <w:rPr>
          <w:b/>
        </w:rPr>
        <w:t xml:space="preserve">  Anwendungsaufgaben der Prozentrechnung lösen </w:t>
      </w:r>
    </w:p>
    <w:p w14:paraId="587C7541" w14:textId="77777777" w:rsidR="00463D4D" w:rsidRPr="00EF6170" w:rsidRDefault="00463D4D" w:rsidP="00463D4D">
      <w:pPr>
        <w:pStyle w:val="ekvaufgabe2-4sp"/>
      </w:pPr>
      <w:r>
        <w:t>a)</w:t>
      </w:r>
      <w:r>
        <w:tab/>
      </w:r>
      <w:r w:rsidRPr="00EF6170">
        <w:t>Die Erde ist etwa 150</w:t>
      </w:r>
      <w:r>
        <w:t> </w:t>
      </w:r>
      <w:r w:rsidRPr="00EF6170">
        <w:t>Millionen km von der Sonne entfernt. Der Abstand des Planeten Jupiter beträgt etwa 520</w:t>
      </w:r>
      <w:r w:rsidRPr="00412B12">
        <w:rPr>
          <w:rStyle w:val="ekvabstand50prozent"/>
        </w:rPr>
        <w:t> </w:t>
      </w:r>
      <w:r w:rsidRPr="00EF6170">
        <w:t>% des Erdabstands. Berechne, wie weit der Jupiter von der Sonne entfernt ist.</w:t>
      </w:r>
    </w:p>
    <w:p w14:paraId="39AB2364" w14:textId="77777777" w:rsidR="00463D4D" w:rsidRPr="00EF6170" w:rsidRDefault="00463D4D" w:rsidP="00463D4D">
      <w:pPr>
        <w:pStyle w:val="ekvaufgabe2-4sp"/>
      </w:pPr>
      <w:r>
        <w:t>b)</w:t>
      </w:r>
      <w:r>
        <w:tab/>
      </w:r>
      <w:r w:rsidRPr="00EF6170">
        <w:t>Vor Schuljahresende soll in einem Schreibwarengeschäft das Lager geleert werden. Daher werden viele Artikel mit Preisnachlass verkauft. Auf ein Heft wird 25</w:t>
      </w:r>
      <w:r w:rsidRPr="00412B12">
        <w:rPr>
          <w:rStyle w:val="ekvabstand50prozent"/>
        </w:rPr>
        <w:t> </w:t>
      </w:r>
      <w:r w:rsidRPr="00EF6170">
        <w:t>% Rabatt gegeben. Bestimme, wie teuer das Heft ist, wenn der alte Preis 0,72</w:t>
      </w:r>
      <w:r w:rsidRPr="00412B12">
        <w:rPr>
          <w:rStyle w:val="ekvabstand50prozent"/>
        </w:rPr>
        <w:t> </w:t>
      </w:r>
      <w:r w:rsidRPr="00EF6170">
        <w:t>€ betrug.</w:t>
      </w:r>
    </w:p>
    <w:p w14:paraId="757998EE" w14:textId="77777777" w:rsidR="00463D4D" w:rsidRPr="00EF6170" w:rsidRDefault="00463D4D" w:rsidP="00463D4D">
      <w:pPr>
        <w:pStyle w:val="ekvaufgabe2-4sp"/>
      </w:pPr>
      <w:r>
        <w:t>c)</w:t>
      </w:r>
      <w:r>
        <w:tab/>
      </w:r>
      <w:r w:rsidRPr="00EF6170">
        <w:t>Ein Bauteil kostet mit 19</w:t>
      </w:r>
      <w:r w:rsidRPr="00C143D9">
        <w:rPr>
          <w:rStyle w:val="ekvabstand50prozent"/>
        </w:rPr>
        <w:t> </w:t>
      </w:r>
      <w:r w:rsidRPr="00EF6170">
        <w:t>% Mehrwertsteuer 38,08</w:t>
      </w:r>
      <w:r w:rsidRPr="00C143D9">
        <w:rPr>
          <w:rStyle w:val="ekvabstand50prozent"/>
        </w:rPr>
        <w:t> </w:t>
      </w:r>
      <w:r w:rsidRPr="00EF6170">
        <w:t>€. Ermittle, wie viel es ohne Mehrwertsteuer kostet.</w:t>
      </w:r>
    </w:p>
    <w:p w14:paraId="54ECC7FD" w14:textId="77777777" w:rsidR="00463D4D" w:rsidRPr="00EF6170" w:rsidRDefault="00463D4D" w:rsidP="00463D4D">
      <w:pPr>
        <w:pStyle w:val="ekvgrundtexthalbe"/>
      </w:pPr>
    </w:p>
    <w:tbl>
      <w:tblPr>
        <w:tblW w:w="9372" w:type="dxa"/>
        <w:tblBorders>
          <w:insideH w:val="single" w:sz="2" w:space="0" w:color="333333"/>
          <w:insideV w:val="single" w:sz="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2"/>
      </w:tblGrid>
      <w:tr w:rsidR="00463D4D" w14:paraId="036EB2EE" w14:textId="77777777" w:rsidTr="009A61AB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1AC1138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C17A52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2275AA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ACC926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1950F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42C0A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E5D31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DFB59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46C12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6C670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B884E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CF6F3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DE9FD3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A3692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064FC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2FE8E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079F3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73059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A9AC0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3930E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16F0A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1A25F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2FF1B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57CF2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B3837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C7DDE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97AC3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B5E17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9864C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5E49F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49046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3B355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67B2F57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5ED3EE6D" w14:textId="77777777" w:rsidR="00463D4D" w:rsidRDefault="00463D4D" w:rsidP="009A61AB">
            <w:pPr>
              <w:pStyle w:val="ekvtabellezentriert"/>
            </w:pPr>
          </w:p>
        </w:tc>
      </w:tr>
      <w:tr w:rsidR="00463D4D" w14:paraId="3B4B4C17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8D2F41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EA962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8E5B4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50DD8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5068D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D34BF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16F14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321F9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F3E03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0EC91F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A791B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8EB93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63ECE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F848B8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E873B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2ABC82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2AABD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0EC32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62630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7EAB2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78272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782909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F16B5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AEA4F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FB8DD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7C6EF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B9734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889FE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6AFA8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19151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E4AA7E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17807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DA81658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46E01E3" w14:textId="77777777" w:rsidR="00463D4D" w:rsidRDefault="00463D4D" w:rsidP="009A61AB">
            <w:pPr>
              <w:pStyle w:val="ekvtabellezentriert"/>
            </w:pPr>
          </w:p>
        </w:tc>
      </w:tr>
      <w:tr w:rsidR="00463D4D" w14:paraId="15A65922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52B2D41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803A7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50EB7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64DE3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AE86A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6F987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C380BA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24E9E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2D242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D07D4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61E9F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59DA9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02474E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A5A0D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18AA6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F4F12A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8A8E1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790B7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B91C7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86957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21D17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6CF7F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720B7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E2D847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3F3BE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E98D4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E4C9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2C13B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FE3B4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535428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45006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2CD8A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C7FDD07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04F1A08" w14:textId="77777777" w:rsidR="00463D4D" w:rsidRDefault="00463D4D" w:rsidP="009A61AB">
            <w:pPr>
              <w:pStyle w:val="ekvtabellezentriert"/>
            </w:pPr>
          </w:p>
        </w:tc>
      </w:tr>
      <w:tr w:rsidR="00463D4D" w14:paraId="21CA785F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9B637F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8E6EB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3AA78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3A4E6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DE5CC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9ACB5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7786CA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EE040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1DA94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F40B1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5A6CB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C08750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7E664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25CE3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64DE7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B71D9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F844F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7B6AC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BC88F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DE834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5F330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36680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4149A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B4651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C96E4C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D33A0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964E31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6817E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A6A0E7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1BA271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79EC0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619AF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83EE2B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054D70B" w14:textId="77777777" w:rsidR="00463D4D" w:rsidRDefault="00463D4D" w:rsidP="009A61AB">
            <w:pPr>
              <w:pStyle w:val="ekvtabellezentriert"/>
            </w:pPr>
          </w:p>
        </w:tc>
      </w:tr>
      <w:tr w:rsidR="00463D4D" w14:paraId="6000E1F5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6F7890E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F5BD73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5B549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7C8B39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9F85E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E185B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D2961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D4D27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D99E39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BDCF1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BED13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6C954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A80E7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3FAD7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9EE9DF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2E467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51753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40B2EE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131EE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49616C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CF3CDD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2CA83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C3F250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D7C0A2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9D819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820D8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4E7F7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7CB64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C695E3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4F689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E6BA30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59EBE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EBCEB18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2093C532" w14:textId="77777777" w:rsidR="00463D4D" w:rsidRDefault="00463D4D" w:rsidP="009A61AB">
            <w:pPr>
              <w:pStyle w:val="ekvtabellezentriert"/>
            </w:pPr>
          </w:p>
        </w:tc>
      </w:tr>
      <w:tr w:rsidR="00463D4D" w14:paraId="657EBB8E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1CE9693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559F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081D8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62DAD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371D5B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1210AD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BA91AC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75A50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947E73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7EDAC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9B4F3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3BE6A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50C421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4FAF9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61001C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212BE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9DF30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80BFD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A4C575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DBFCCA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21BA61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BED46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E6975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4868A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E3A12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4AAA19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054BA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34624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BAABCA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14D08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08DC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9CEB9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40775FE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D468591" w14:textId="77777777" w:rsidR="00463D4D" w:rsidRDefault="00463D4D" w:rsidP="009A61AB">
            <w:pPr>
              <w:pStyle w:val="ekvtabellezentriert"/>
            </w:pPr>
          </w:p>
        </w:tc>
      </w:tr>
      <w:tr w:rsidR="00463D4D" w14:paraId="7DA442EC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49EE130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D5D92B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9D365A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DEEACD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869049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E25BA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E2784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02DCDA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377BE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399068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9CA9C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29583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E29D63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60B406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B2ECD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334AEC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21C46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77D75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8DFCF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2ED5C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2CB9CF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51849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59C03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0310DB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E84E1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07D68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ABE495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1108D4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09EF7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F343A9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1B8799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D1D5B5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A44F483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02652760" w14:textId="77777777" w:rsidR="00463D4D" w:rsidRDefault="00463D4D" w:rsidP="009A61AB">
            <w:pPr>
              <w:pStyle w:val="ekvtabellezentriert"/>
            </w:pPr>
          </w:p>
        </w:tc>
      </w:tr>
      <w:tr w:rsidR="00463D4D" w14:paraId="1DF0453B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1A848A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FF8153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53DEE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B9B865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7E38A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51736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C6257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99272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27F7E2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0174B2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A9E3D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977BE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67A7A2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AE286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B4FD9C5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622DD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E8456D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604142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85EFC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E4CE72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4BD98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3E498D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3C720C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9415B7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B5FCB8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0F392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41081D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19B2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BADC2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49D611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4A3B3A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72F31B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893B1A5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512D132" w14:textId="77777777" w:rsidR="00463D4D" w:rsidRDefault="00463D4D" w:rsidP="009A61AB">
            <w:pPr>
              <w:pStyle w:val="ekvtabellezentriert"/>
            </w:pPr>
          </w:p>
        </w:tc>
      </w:tr>
      <w:tr w:rsidR="00463D4D" w14:paraId="243F2CF6" w14:textId="77777777" w:rsidTr="009A61AB">
        <w:trPr>
          <w:trHeight w:hRule="exact" w:val="284"/>
        </w:trPr>
        <w:tc>
          <w:tcPr>
            <w:tcW w:w="142" w:type="dxa"/>
            <w:shd w:val="clear" w:color="auto" w:fill="auto"/>
            <w:vAlign w:val="center"/>
          </w:tcPr>
          <w:p w14:paraId="259CA8A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5FEB55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7F4D3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9C291A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595BA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1DD5C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A02C4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1CEB37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1C703B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AE7560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7DB573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4AE375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8EEF3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87AB65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6B2006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5C605F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DFEEC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1D859E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FCE3C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BC323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DF8D2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035C4F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9D2F8E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DA2707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C2155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BAAC8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7ADC1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F59442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E986D0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89C603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225002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0843CB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197905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68446E0F" w14:textId="77777777" w:rsidR="00463D4D" w:rsidRDefault="00463D4D" w:rsidP="009A61AB">
            <w:pPr>
              <w:pStyle w:val="ekvtabellezentriert"/>
            </w:pPr>
          </w:p>
        </w:tc>
      </w:tr>
      <w:tr w:rsidR="00463D4D" w14:paraId="3790B4E9" w14:textId="77777777" w:rsidTr="009A61AB">
        <w:trPr>
          <w:trHeight w:hRule="exact" w:val="142"/>
        </w:trPr>
        <w:tc>
          <w:tcPr>
            <w:tcW w:w="142" w:type="dxa"/>
            <w:shd w:val="clear" w:color="auto" w:fill="auto"/>
            <w:vAlign w:val="center"/>
          </w:tcPr>
          <w:p w14:paraId="26ACA85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48C2FCAE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64685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603B63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72F38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FF5C38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25A2BE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539A1B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A4BDF70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BC7BF86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90B70D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6F4B702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51D8577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9619D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16A57C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7B70F43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74D17B9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237F5DF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6845C92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8424B2F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24B338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A037EC8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3238AD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5593005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3813BC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FDF659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0849F87A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8CE1BE4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610BCD1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3B28603D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700D47C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vAlign w:val="center"/>
          </w:tcPr>
          <w:p w14:paraId="15E46819" w14:textId="77777777" w:rsidR="00463D4D" w:rsidRDefault="00463D4D" w:rsidP="009A61AB">
            <w:pPr>
              <w:pStyle w:val="ekvtabellezentriert"/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67A52C2" w14:textId="77777777" w:rsidR="00463D4D" w:rsidRDefault="00463D4D" w:rsidP="009A61AB">
            <w:pPr>
              <w:pStyle w:val="ekvtabellezentriert"/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4DC5C7D9" w14:textId="77777777" w:rsidR="00463D4D" w:rsidRDefault="00463D4D" w:rsidP="009A61AB">
            <w:pPr>
              <w:pStyle w:val="ekvtabellezentriert"/>
            </w:pPr>
          </w:p>
        </w:tc>
      </w:tr>
    </w:tbl>
    <w:p w14:paraId="457929C2" w14:textId="77777777" w:rsidR="00463D4D" w:rsidRPr="00EF6170" w:rsidRDefault="00463D4D" w:rsidP="00463D4D">
      <w:pPr>
        <w:pStyle w:val="ekvaufgabe2-4sp"/>
      </w:pPr>
    </w:p>
    <w:p w14:paraId="5443CC85" w14:textId="77777777" w:rsidR="00D43724" w:rsidRDefault="00D43724" w:rsidP="00463D4D">
      <w:pPr>
        <w:pStyle w:val="ekvgrundtexthalbe"/>
        <w:sectPr w:rsidR="00D43724" w:rsidSect="005E4352">
          <w:headerReference w:type="default" r:id="rId14"/>
          <w:footerReference w:type="default" r:id="rId15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77"/>
        <w:gridCol w:w="2041"/>
        <w:gridCol w:w="2081"/>
        <w:gridCol w:w="883"/>
      </w:tblGrid>
      <w:tr w:rsidR="00463D4D" w:rsidRPr="00BB3011" w14:paraId="066C1F38" w14:textId="77777777" w:rsidTr="00D43724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809EA60" w14:textId="77777777" w:rsidR="00463D4D" w:rsidRPr="00AE65F6" w:rsidRDefault="00463D4D" w:rsidP="009A61AB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13978" w14:textId="77777777" w:rsidR="00463D4D" w:rsidRPr="00421D2A" w:rsidRDefault="00421D2A" w:rsidP="00751B92">
            <w:pPr>
              <w:pStyle w:val="ekvkolumnentitel"/>
              <w:pageBreakBefore/>
              <w:rPr>
                <w:lang w:val="en-US"/>
              </w:rPr>
            </w:pPr>
            <w:r w:rsidRPr="008E0133">
              <w:t>I</w:t>
            </w:r>
            <w:r>
              <w:t>V</w:t>
            </w:r>
            <w:r w:rsidRPr="008E0133">
              <w:t xml:space="preserve"> Prozen</w:t>
            </w:r>
            <w:r w:rsidRPr="00944B8C">
              <w:t>te, Check-out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68D34" w14:textId="77777777" w:rsidR="00463D4D" w:rsidRPr="00421D2A" w:rsidRDefault="00463D4D" w:rsidP="009A61AB">
            <w:pPr>
              <w:pStyle w:val="ekvkolumnentitel"/>
              <w:pageBreakBefore/>
              <w:rPr>
                <w:lang w:val="en-US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3F135" w14:textId="77777777" w:rsidR="00463D4D" w:rsidRPr="00F37C97" w:rsidRDefault="00463D4D" w:rsidP="009A61AB">
            <w:pPr>
              <w:pStyle w:val="ekvkvnummer"/>
              <w:pageBreakBefore/>
              <w:jc w:val="right"/>
            </w:pPr>
            <w:r>
              <w:t>Lösungen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597F0E" w14:textId="77777777" w:rsidR="00463D4D" w:rsidRPr="00F37C97" w:rsidRDefault="00463D4D" w:rsidP="009A61AB">
            <w:pPr>
              <w:pStyle w:val="ekvkapitel"/>
              <w:pageBreakBefore/>
              <w:rPr>
                <w:color w:val="FFFFFF" w:themeColor="background1"/>
              </w:rPr>
            </w:pPr>
          </w:p>
        </w:tc>
      </w:tr>
      <w:tr w:rsidR="00463D4D" w:rsidRPr="00BB3011" w14:paraId="436B1FB4" w14:textId="77777777" w:rsidTr="00D437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7CF666BB" w14:textId="77777777" w:rsidR="00463D4D" w:rsidRPr="00F37C97" w:rsidRDefault="00463D4D" w:rsidP="009A61AB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1E9B3D0" wp14:editId="5DA41804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00767" w14:textId="77777777" w:rsidR="00463D4D" w:rsidRPr="00F37C97" w:rsidRDefault="00463D4D" w:rsidP="009A61AB">
            <w:pPr>
              <w:rPr>
                <w:color w:val="FFFFFF" w:themeColor="background1"/>
              </w:rPr>
            </w:pPr>
          </w:p>
          <w:p w14:paraId="2EB8AA73" w14:textId="77777777" w:rsidR="00463D4D" w:rsidRPr="00F37C97" w:rsidRDefault="00463D4D" w:rsidP="009A61AB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14:paraId="7D6FC1CF" w14:textId="77777777" w:rsidR="00463D4D" w:rsidRPr="00F37C97" w:rsidRDefault="00463D4D" w:rsidP="009A61AB">
            <w:pPr>
              <w:rPr>
                <w:color w:val="FFFFFF" w:themeColor="background1"/>
              </w:rPr>
            </w:pPr>
          </w:p>
        </w:tc>
      </w:tr>
    </w:tbl>
    <w:p w14:paraId="7FAC1FD1" w14:textId="77777777" w:rsidR="00463D4D" w:rsidRPr="00463D4D" w:rsidRDefault="00463D4D" w:rsidP="00463D4D">
      <w:pPr>
        <w:pStyle w:val="ekvlsungberschrift"/>
        <w:rPr>
          <w:lang w:val="en-US"/>
        </w:rPr>
      </w:pPr>
      <w:r w:rsidRPr="00463D4D">
        <w:rPr>
          <w:lang w:val="en-US"/>
        </w:rPr>
        <w:t xml:space="preserve">Check-out </w:t>
      </w:r>
      <w:proofErr w:type="spellStart"/>
      <w:r w:rsidRPr="00463D4D">
        <w:rPr>
          <w:lang w:val="en-US"/>
        </w:rPr>
        <w:t>Kapitel</w:t>
      </w:r>
      <w:proofErr w:type="spellEnd"/>
      <w:r w:rsidRPr="00463D4D">
        <w:rPr>
          <w:lang w:val="en-US"/>
        </w:rPr>
        <w:t xml:space="preserve"> </w:t>
      </w:r>
      <w:r w:rsidR="00101E33">
        <w:rPr>
          <w:lang w:val="en-US"/>
        </w:rPr>
        <w:t>I</w:t>
      </w:r>
      <w:r w:rsidR="00751B92">
        <w:rPr>
          <w:lang w:val="en-US"/>
        </w:rPr>
        <w:t>V</w:t>
      </w:r>
      <w:r w:rsidRPr="00463D4D">
        <w:rPr>
          <w:lang w:val="en-US"/>
        </w:rPr>
        <w:t xml:space="preserve">, </w:t>
      </w:r>
      <w:r w:rsidRPr="00AC6C01">
        <w:rPr>
          <w:lang w:val="en-US"/>
        </w:rPr>
        <w:t>S</w:t>
      </w:r>
      <w:r w:rsidRPr="00AC6C01">
        <w:rPr>
          <w:rStyle w:val="ekvabstand50prozent"/>
          <w:lang w:val="en-US"/>
        </w:rPr>
        <w:t> </w:t>
      </w:r>
      <w:r w:rsidR="00342413" w:rsidRPr="00AC6C01">
        <w:rPr>
          <w:lang w:val="en-US"/>
        </w:rPr>
        <w:t>1</w:t>
      </w:r>
      <w:r w:rsidR="00B01C71" w:rsidRPr="00AC6C01">
        <w:rPr>
          <w:lang w:val="en-US"/>
        </w:rPr>
        <w:t>8</w:t>
      </w:r>
      <w:r w:rsidR="0080059A" w:rsidRPr="00AC6C01">
        <w:rPr>
          <w:lang w:val="en-US"/>
        </w:rPr>
        <w:t xml:space="preserve"> und S</w:t>
      </w:r>
      <w:r w:rsidR="0080059A" w:rsidRPr="00AC6C01">
        <w:rPr>
          <w:rStyle w:val="ekvabstand50prozent"/>
          <w:lang w:val="en-US"/>
        </w:rPr>
        <w:t> </w:t>
      </w:r>
      <w:r w:rsidR="00342413" w:rsidRPr="00AC6C01">
        <w:rPr>
          <w:lang w:val="en-US"/>
        </w:rPr>
        <w:t>1</w:t>
      </w:r>
      <w:r w:rsidR="00B01C71" w:rsidRPr="00AC6C01">
        <w:rPr>
          <w:lang w:val="en-US"/>
        </w:rPr>
        <w:t>9</w:t>
      </w:r>
    </w:p>
    <w:p w14:paraId="094D968E" w14:textId="77777777" w:rsidR="00463D4D" w:rsidRPr="00463D4D" w:rsidRDefault="00463D4D" w:rsidP="0080059A">
      <w:pPr>
        <w:pStyle w:val="ekvgrundtexthalbe"/>
        <w:rPr>
          <w:lang w:val="en-US"/>
        </w:rPr>
      </w:pPr>
    </w:p>
    <w:p w14:paraId="0095825B" w14:textId="77777777" w:rsidR="00463D4D" w:rsidRPr="0094480F" w:rsidRDefault="00846F1D" w:rsidP="00463D4D">
      <w:pPr>
        <w:pStyle w:val="ekvaufgabe2-4sp"/>
      </w:pPr>
      <w:r>
        <w:rPr>
          <w:rStyle w:val="ekvnummerierung"/>
          <w:szCs w:val="23"/>
        </w:rPr>
        <w:t>1</w:t>
      </w:r>
      <w:r w:rsidR="00463D4D" w:rsidRPr="00EF6170">
        <w:tab/>
      </w:r>
      <w:r w:rsidR="00463D4D">
        <w:t>a)</w:t>
      </w:r>
      <w:r w:rsidR="00463D4D">
        <w:tab/>
      </w:r>
      <w:r w:rsidR="00463D4D" w:rsidRPr="0094480F">
        <w:t>Prozentsatz: 30</w:t>
      </w:r>
      <w:r w:rsidR="00463D4D" w:rsidRPr="0031445A">
        <w:rPr>
          <w:rStyle w:val="ekvabstand50prozent"/>
        </w:rPr>
        <w:t> </w:t>
      </w:r>
      <w:r w:rsidR="00463D4D" w:rsidRPr="0094480F">
        <w:t>%; Grundwert: 1500</w:t>
      </w:r>
      <w:r w:rsidR="00463D4D" w:rsidRPr="0031445A">
        <w:rPr>
          <w:rStyle w:val="ekvabstand50prozent"/>
        </w:rPr>
        <w:t> </w:t>
      </w:r>
      <w:r w:rsidR="00463D4D" w:rsidRPr="0094480F">
        <w:t>kg und Prozentwert: 450</w:t>
      </w:r>
      <w:r w:rsidR="00463D4D" w:rsidRPr="00A76CD1">
        <w:rPr>
          <w:rStyle w:val="ekvabstand50prozent"/>
        </w:rPr>
        <w:t> </w:t>
      </w:r>
      <w:r w:rsidR="00463D4D" w:rsidRPr="0094480F">
        <w:t>kg.</w:t>
      </w:r>
    </w:p>
    <w:p w14:paraId="02B69C74" w14:textId="77777777" w:rsidR="00463D4D" w:rsidRPr="0094480F" w:rsidRDefault="00463D4D" w:rsidP="00463D4D">
      <w:pPr>
        <w:pStyle w:val="ekvaufgabe2-4sp"/>
      </w:pPr>
      <w:r>
        <w:t>b)</w:t>
      </w:r>
      <w:r>
        <w:tab/>
      </w:r>
      <w:r w:rsidRPr="0094480F">
        <w:t>Prozentsatz: 5</w:t>
      </w:r>
      <w:r w:rsidRPr="0031445A">
        <w:rPr>
          <w:rStyle w:val="ekvabstand50prozent"/>
        </w:rPr>
        <w:t> </w:t>
      </w:r>
      <w:r w:rsidRPr="0094480F">
        <w:t>%; Grundwert: 35</w:t>
      </w:r>
      <w:r w:rsidRPr="008472F0">
        <w:rPr>
          <w:rStyle w:val="ekvabstand50prozent"/>
        </w:rPr>
        <w:t> </w:t>
      </w:r>
      <w:r w:rsidRPr="0094480F">
        <w:t>000</w:t>
      </w:r>
      <w:r w:rsidRPr="0031445A">
        <w:rPr>
          <w:rStyle w:val="ekvabstand50prozent"/>
        </w:rPr>
        <w:t> </w:t>
      </w:r>
      <w:r w:rsidRPr="0094480F">
        <w:t xml:space="preserve">€ und Prozentwert: 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000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€-33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250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€=1750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€=0,05⋅35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000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</m:t>
        </m:r>
      </m:oMath>
    </w:p>
    <w:p w14:paraId="329CB4E2" w14:textId="77777777" w:rsidR="00463D4D" w:rsidRPr="0094480F" w:rsidRDefault="00463D4D" w:rsidP="00463D4D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84"/>
        <w:gridCol w:w="3972"/>
        <w:gridCol w:w="284"/>
        <w:gridCol w:w="283"/>
        <w:gridCol w:w="4253"/>
      </w:tblGrid>
      <w:tr w:rsidR="00421D2A" w:rsidRPr="00524751" w14:paraId="7DB2AA5C" w14:textId="77777777" w:rsidTr="000033A7">
        <w:trPr>
          <w:trHeight w:val="284"/>
        </w:trPr>
        <w:tc>
          <w:tcPr>
            <w:tcW w:w="280" w:type="dxa"/>
            <w:shd w:val="clear" w:color="auto" w:fill="auto"/>
          </w:tcPr>
          <w:p w14:paraId="40D3FD8E" w14:textId="77777777" w:rsidR="00421D2A" w:rsidRPr="00524751" w:rsidRDefault="00421D2A" w:rsidP="00C50613">
            <w:pPr>
              <w:rPr>
                <w:lang w:val="en-GB"/>
              </w:rPr>
            </w:pPr>
            <w:r>
              <w:rPr>
                <w:rStyle w:val="ekvnummerierung"/>
                <w:szCs w:val="23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1FB30BAA" w14:textId="77777777" w:rsidR="00421D2A" w:rsidRPr="00524751" w:rsidRDefault="00421D2A" w:rsidP="00C50613">
            <w:pPr>
              <w:rPr>
                <w:lang w:val="en-GB"/>
              </w:rPr>
            </w:pPr>
            <w:r>
              <w:t>a)</w:t>
            </w:r>
          </w:p>
        </w:tc>
        <w:tc>
          <w:tcPr>
            <w:tcW w:w="3972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39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1134"/>
              <w:gridCol w:w="1134"/>
              <w:gridCol w:w="891"/>
            </w:tblGrid>
            <w:tr w:rsidR="00421D2A" w:rsidRPr="00387632" w14:paraId="1C274BEE" w14:textId="77777777" w:rsidTr="00C50613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14:paraId="32D33719" w14:textId="77777777" w:rsidR="00421D2A" w:rsidRPr="00387632" w:rsidRDefault="00421D2A" w:rsidP="00421D2A">
                  <w:pPr>
                    <w:pStyle w:val="ekvtabelle"/>
                    <w:spacing w:before="40"/>
                    <w:jc w:val="right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598B7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625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F08E21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100</w:t>
                  </w:r>
                  <w:r w:rsidRPr="004250FD">
                    <w:rPr>
                      <w:rStyle w:val="ekvabstand50prozent"/>
                    </w:rPr>
                    <w:t> </w:t>
                  </w:r>
                  <w:r w:rsidRPr="004250FD"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14:paraId="72896652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</w:p>
              </w:tc>
            </w:tr>
            <w:tr w:rsidR="00421D2A" w:rsidRPr="00387632" w14:paraId="23FC8DF5" w14:textId="77777777" w:rsidTr="00C50613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2A98B1EB" w14:textId="77777777" w:rsidR="00421D2A" w:rsidRDefault="00421D2A" w:rsidP="00421D2A">
                  <w:pPr>
                    <w:pStyle w:val="ekvtabelle"/>
                    <w:spacing w:before="40"/>
                    <w:jc w:val="right"/>
                    <w:rPr>
                      <w:szCs w:val="1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:25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7B3A290A" wp14:editId="014571CD">
                        <wp:extent cx="56515" cy="169545"/>
                        <wp:effectExtent l="0" t="0" r="635" b="1905"/>
                        <wp:docPr id="136" name="Bild 157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E50A6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98C6B2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1B0B8511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602B810A" wp14:editId="000245FD">
                        <wp:extent cx="56515" cy="169545"/>
                        <wp:effectExtent l="0" t="0" r="635" b="1905"/>
                        <wp:docPr id="137" name="Bild 158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:25</m:t>
                    </m:r>
                  </m:oMath>
                </w:p>
              </w:tc>
            </w:tr>
            <w:tr w:rsidR="00421D2A" w:rsidRPr="00387632" w14:paraId="32891B0E" w14:textId="77777777" w:rsidTr="00C50613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2ADEACFF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F86EF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25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2083F8F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4</w:t>
                  </w:r>
                  <w:r w:rsidRPr="004250FD">
                    <w:rPr>
                      <w:rStyle w:val="ekvabstand50prozent"/>
                    </w:rPr>
                    <w:t> </w:t>
                  </w:r>
                  <w:r w:rsidRPr="004250FD"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417B4EC1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DB55AA" w14:paraId="65DEE304" w14:textId="77777777" w:rsidTr="00C50613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50DFB2DD" w14:textId="77777777" w:rsidR="00421D2A" w:rsidRPr="00387632" w:rsidRDefault="00421D2A" w:rsidP="00421D2A">
                  <w:pPr>
                    <w:pStyle w:val="ekvtabelle"/>
                    <w:jc w:val="right"/>
                    <w:rPr>
                      <w:b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⋅11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7243A252" wp14:editId="27B71276">
                        <wp:extent cx="56515" cy="169545"/>
                        <wp:effectExtent l="0" t="0" r="635" b="1905"/>
                        <wp:docPr id="140" name="Bild 159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DDACC4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39A4EF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1579347A" w14:textId="77777777" w:rsidR="00421D2A" w:rsidRPr="00DB55AA" w:rsidRDefault="00421D2A" w:rsidP="00421D2A">
                  <w:pPr>
                    <w:pStyle w:val="ekvtabelle"/>
                    <w:rPr>
                      <w:b/>
                      <w:position w:val="-6"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354C0512" wp14:editId="406B52F7">
                        <wp:extent cx="56515" cy="169545"/>
                        <wp:effectExtent l="0" t="0" r="635" b="1905"/>
                        <wp:docPr id="141" name="Bild 160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⋅11</m:t>
                    </m:r>
                  </m:oMath>
                </w:p>
              </w:tc>
            </w:tr>
            <w:tr w:rsidR="00421D2A" w:rsidRPr="00387632" w14:paraId="6AE031D7" w14:textId="77777777" w:rsidTr="00C50613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32B80139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3A958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275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554734F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44</w:t>
                  </w:r>
                  <w:r w:rsidRPr="004250FD">
                    <w:rPr>
                      <w:rStyle w:val="ekvabstand50prozent"/>
                    </w:rPr>
                    <w:t> </w:t>
                  </w:r>
                  <w:r w:rsidRPr="004250FD"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13D8451D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387632" w14:paraId="7E3BACC5" w14:textId="77777777" w:rsidTr="00C50613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</w:tcPr>
                <w:p w14:paraId="35E4E9CF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A88D6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903D08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891" w:type="dxa"/>
                  <w:shd w:val="clear" w:color="auto" w:fill="auto"/>
                </w:tcPr>
                <w:p w14:paraId="298213BB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</w:tbl>
          <w:p w14:paraId="525FF87A" w14:textId="77777777" w:rsidR="00421D2A" w:rsidRPr="00524751" w:rsidRDefault="00421D2A" w:rsidP="00C50613">
            <w:pPr>
              <w:rPr>
                <w:lang w:val="en-GB"/>
              </w:rPr>
            </w:pPr>
          </w:p>
        </w:tc>
        <w:tc>
          <w:tcPr>
            <w:tcW w:w="284" w:type="dxa"/>
          </w:tcPr>
          <w:p w14:paraId="46CC4459" w14:textId="77777777" w:rsidR="00421D2A" w:rsidRPr="00524751" w:rsidRDefault="00421D2A" w:rsidP="00C50613">
            <w:pPr>
              <w:rPr>
                <w:lang w:val="en-GB"/>
              </w:rPr>
            </w:pPr>
          </w:p>
        </w:tc>
        <w:tc>
          <w:tcPr>
            <w:tcW w:w="283" w:type="dxa"/>
          </w:tcPr>
          <w:p w14:paraId="2566F6FB" w14:textId="77777777" w:rsidR="00421D2A" w:rsidRPr="00524751" w:rsidRDefault="00421D2A" w:rsidP="00C50613">
            <w:pPr>
              <w:rPr>
                <w:lang w:val="en-GB"/>
              </w:rPr>
            </w:pPr>
            <w:r>
              <w:t>b)</w:t>
            </w:r>
          </w:p>
        </w:tc>
        <w:tc>
          <w:tcPr>
            <w:tcW w:w="4253" w:type="dxa"/>
          </w:tcPr>
          <w:tbl>
            <w:tblPr>
              <w:tblpPr w:leftFromText="141" w:rightFromText="141" w:vertAnchor="text" w:tblpY="1"/>
              <w:tblOverlap w:val="never"/>
              <w:tblW w:w="39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1134"/>
              <w:gridCol w:w="1134"/>
              <w:gridCol w:w="891"/>
            </w:tblGrid>
            <w:tr w:rsidR="00421D2A" w:rsidRPr="00387632" w14:paraId="4B591B41" w14:textId="77777777" w:rsidTr="00C50613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14:paraId="7A1DBD31" w14:textId="77777777" w:rsidR="00421D2A" w:rsidRPr="00387632" w:rsidRDefault="00421D2A" w:rsidP="00421D2A">
                  <w:pPr>
                    <w:pStyle w:val="ekvtabelle"/>
                    <w:spacing w:before="40"/>
                    <w:jc w:val="right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001FA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12</w:t>
                  </w:r>
                  <w:r w:rsidRPr="00B52025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88B35A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240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14:paraId="4A55743D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</w:p>
              </w:tc>
            </w:tr>
            <w:tr w:rsidR="00421D2A" w:rsidRPr="00387632" w14:paraId="3BE4E96D" w14:textId="77777777" w:rsidTr="00C50613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34777750" w14:textId="77777777" w:rsidR="00421D2A" w:rsidRDefault="00421D2A" w:rsidP="00421D2A">
                  <w:pPr>
                    <w:pStyle w:val="ekvtabelle"/>
                    <w:spacing w:before="40"/>
                    <w:jc w:val="right"/>
                    <w:rPr>
                      <w:szCs w:val="1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:3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705A95E2" wp14:editId="5E34FC3B">
                        <wp:extent cx="56515" cy="169545"/>
                        <wp:effectExtent l="0" t="0" r="635" b="1905"/>
                        <wp:docPr id="32" name="Bild 157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904B6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A6B35A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6C3B597C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31BD4A76" wp14:editId="45DE6157">
                        <wp:extent cx="56515" cy="169545"/>
                        <wp:effectExtent l="0" t="0" r="635" b="1905"/>
                        <wp:docPr id="33" name="Bild 158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:3</m:t>
                    </m:r>
                  </m:oMath>
                </w:p>
              </w:tc>
            </w:tr>
            <w:tr w:rsidR="00421D2A" w:rsidRPr="00387632" w14:paraId="476AF249" w14:textId="77777777" w:rsidTr="00C50613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57DBCC58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3B2C54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4</w:t>
                  </w:r>
                  <w:r w:rsidRPr="00B52025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205C9F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80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3F8E0BE4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DB55AA" w14:paraId="4CF3B5E9" w14:textId="77777777" w:rsidTr="00C50613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6CDDA6CB" w14:textId="77777777" w:rsidR="00421D2A" w:rsidRPr="00387632" w:rsidRDefault="00421D2A" w:rsidP="00421D2A">
                  <w:pPr>
                    <w:pStyle w:val="ekvtabelle"/>
                    <w:jc w:val="right"/>
                    <w:rPr>
                      <w:b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⋅25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7F492397" wp14:editId="33E741A8">
                        <wp:extent cx="56515" cy="169545"/>
                        <wp:effectExtent l="0" t="0" r="635" b="1905"/>
                        <wp:docPr id="34" name="Bild 159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4B681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EA36F9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4E4BCC91" w14:textId="77777777" w:rsidR="00421D2A" w:rsidRPr="00DB55AA" w:rsidRDefault="00421D2A" w:rsidP="00421D2A">
                  <w:pPr>
                    <w:pStyle w:val="ekvtabelle"/>
                    <w:rPr>
                      <w:b/>
                      <w:position w:val="-6"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49CE8FCA" wp14:editId="146F1659">
                        <wp:extent cx="56515" cy="169545"/>
                        <wp:effectExtent l="0" t="0" r="635" b="1905"/>
                        <wp:docPr id="35" name="Bild 160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⋅25</m:t>
                    </m:r>
                  </m:oMath>
                </w:p>
              </w:tc>
            </w:tr>
            <w:tr w:rsidR="00421D2A" w:rsidRPr="00387632" w14:paraId="6B122078" w14:textId="77777777" w:rsidTr="00C50613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3C968050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C560A4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100</w:t>
                  </w:r>
                  <w:r w:rsidRPr="00B52025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3195CC7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2000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0F091909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387632" w14:paraId="7141559F" w14:textId="77777777" w:rsidTr="00C50613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</w:tcPr>
                <w:p w14:paraId="31749042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F06C5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43A8C2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891" w:type="dxa"/>
                  <w:shd w:val="clear" w:color="auto" w:fill="auto"/>
                </w:tcPr>
                <w:p w14:paraId="52ADD140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</w:tbl>
          <w:p w14:paraId="727E98A3" w14:textId="77777777" w:rsidR="00421D2A" w:rsidRPr="00524751" w:rsidRDefault="00421D2A" w:rsidP="00C50613">
            <w:pPr>
              <w:rPr>
                <w:lang w:val="en-GB"/>
              </w:rPr>
            </w:pPr>
          </w:p>
        </w:tc>
      </w:tr>
    </w:tbl>
    <w:p w14:paraId="4A3E8315" w14:textId="77777777" w:rsidR="00463D4D" w:rsidRDefault="00463D4D" w:rsidP="00463D4D">
      <w:pPr>
        <w:pStyle w:val="ekvgrundtexthalbe"/>
      </w:pPr>
    </w:p>
    <w:p w14:paraId="5B37999D" w14:textId="77777777" w:rsidR="00463D4D" w:rsidRPr="00EF6170" w:rsidRDefault="007D1903" w:rsidP="00463D4D">
      <w:pPr>
        <w:pStyle w:val="ekvaufgabe2-4sp"/>
      </w:pPr>
      <m:oMath>
        <m:r>
          <m:rPr>
            <m:sty m:val="p"/>
          </m:rPr>
          <w:rPr>
            <w:rFonts w:ascii="Cambria Math" w:hAnsi="Cambria Math"/>
          </w:rPr>
          <m:t>p=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275</m:t>
            </m:r>
          </m:num>
          <m:den>
            <m:r>
              <m:rPr>
                <m:sty m:val="p"/>
              </m:rPr>
              <w:rPr>
                <w:rStyle w:val="ekvbruchklein"/>
              </w:rPr>
              <m:t>625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11</m:t>
            </m:r>
          </m:num>
          <m:den>
            <m:r>
              <m:rPr>
                <m:sty m:val="p"/>
              </m:rPr>
              <w:rPr>
                <w:rStyle w:val="ekvbruchklein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44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=44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%</m:t>
        </m:r>
      </m:oMath>
      <w:r w:rsidR="00463D4D" w:rsidRPr="00EF6170">
        <w:tab/>
      </w:r>
      <w:r w:rsidR="00463D4D" w:rsidRPr="00EF6170">
        <w:tab/>
      </w:r>
      <w:r w:rsidR="00463D4D" w:rsidRPr="00EF6170">
        <w:tab/>
      </w:r>
      <m:oMath>
        <m:r>
          <m:rPr>
            <m:sty m:val="p"/>
          </m:rPr>
          <w:rPr>
            <w:rFonts w:ascii="Cambria Math" w:hAnsi="Cambria Math"/>
          </w:rPr>
          <m:t>G=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240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€</m:t>
            </m:r>
          </m:num>
          <m:den>
            <m:r>
              <m:rPr>
                <m:sty m:val="p"/>
              </m:rPr>
              <w:rPr>
                <w:rStyle w:val="ekvbruchklein"/>
              </w:rPr>
              <m:t>0,12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240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€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⋅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100</m:t>
            </m:r>
          </m:num>
          <m:den>
            <m:r>
              <m:rPr>
                <m:sty m:val="p"/>
              </m:rPr>
              <w:rPr>
                <w:rStyle w:val="ekvbruchklein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20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€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⋅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100</m:t>
            </m:r>
          </m:num>
          <m:den>
            <m:r>
              <m:rPr>
                <m:sty m:val="p"/>
              </m:rPr>
              <w:rPr>
                <w:rStyle w:val="ekvbruchklein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=2000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</m:t>
        </m:r>
      </m:oMath>
    </w:p>
    <w:p w14:paraId="7F0D05D5" w14:textId="77777777" w:rsidR="00463D4D" w:rsidRPr="00421D2A" w:rsidRDefault="00463D4D" w:rsidP="00421D2A">
      <w:pPr>
        <w:pStyle w:val="ekvgrundtexthalbe"/>
        <w:rPr>
          <w:rStyle w:val="ekvnummerierung"/>
          <w:b w:val="0"/>
          <w:sz w:val="19"/>
        </w:rPr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252"/>
        <w:gridCol w:w="284"/>
        <w:gridCol w:w="4535"/>
      </w:tblGrid>
      <w:tr w:rsidR="00463D4D" w:rsidRPr="009138B0" w14:paraId="41263F54" w14:textId="77777777" w:rsidTr="009A61AB">
        <w:trPr>
          <w:trHeight w:val="284"/>
        </w:trPr>
        <w:tc>
          <w:tcPr>
            <w:tcW w:w="283" w:type="dxa"/>
            <w:shd w:val="clear" w:color="auto" w:fill="auto"/>
          </w:tcPr>
          <w:p w14:paraId="31A5A880" w14:textId="77777777" w:rsidR="00463D4D" w:rsidRPr="009138B0" w:rsidRDefault="00463D4D" w:rsidP="009A61AB">
            <w:pPr>
              <w:pStyle w:val="ekvaufgabe2-4sp"/>
            </w:pPr>
            <w:r>
              <w:t>c)</w:t>
            </w:r>
          </w:p>
        </w:tc>
        <w:tc>
          <w:tcPr>
            <w:tcW w:w="4252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39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1134"/>
              <w:gridCol w:w="1134"/>
              <w:gridCol w:w="891"/>
            </w:tblGrid>
            <w:tr w:rsidR="00463D4D" w:rsidRPr="00387632" w14:paraId="4821C364" w14:textId="77777777" w:rsidTr="009A61AB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14:paraId="3B3E1489" w14:textId="77777777" w:rsidR="00463D4D" w:rsidRPr="00387632" w:rsidRDefault="00463D4D" w:rsidP="009A61AB">
                  <w:pPr>
                    <w:pStyle w:val="ekvtabelle"/>
                    <w:spacing w:before="40"/>
                    <w:jc w:val="right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6A409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100</w:t>
                  </w:r>
                  <w:r w:rsidRPr="00FC01F1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EFC610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3000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kg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14:paraId="3F8E10A8" w14:textId="77777777" w:rsidR="00463D4D" w:rsidRPr="00387632" w:rsidRDefault="00463D4D" w:rsidP="009A61AB">
                  <w:pPr>
                    <w:pStyle w:val="ekvtabelle"/>
                    <w:spacing w:before="40"/>
                    <w:rPr>
                      <w:b/>
                    </w:rPr>
                  </w:pPr>
                </w:p>
              </w:tc>
            </w:tr>
            <w:tr w:rsidR="00463D4D" w:rsidRPr="00387632" w14:paraId="2131B1C8" w14:textId="77777777" w:rsidTr="009A61AB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52519C4F" w14:textId="77777777" w:rsidR="00463D4D" w:rsidRDefault="007D1903" w:rsidP="009A61AB">
                  <w:pPr>
                    <w:pStyle w:val="ekvtabelle"/>
                    <w:spacing w:before="40"/>
                    <w:jc w:val="right"/>
                    <w:rPr>
                      <w:szCs w:val="1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:20</m:t>
                    </m:r>
                  </m:oMath>
                  <w:r w:rsidR="00463D4D" w:rsidRPr="00190467">
                    <w:rPr>
                      <w:szCs w:val="18"/>
                    </w:rPr>
                    <w:t xml:space="preserve">  </w:t>
                  </w:r>
                  <w:r w:rsidR="00463D4D"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04B8FF45" wp14:editId="4825B09D">
                        <wp:extent cx="56515" cy="169545"/>
                        <wp:effectExtent l="0" t="0" r="635" b="1905"/>
                        <wp:docPr id="36" name="Bild 157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65965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0313C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196DB7D2" w14:textId="77777777" w:rsidR="00463D4D" w:rsidRPr="00387632" w:rsidRDefault="00463D4D" w:rsidP="009A61AB">
                  <w:pPr>
                    <w:pStyle w:val="ekvtabelle"/>
                    <w:spacing w:before="40"/>
                    <w:rPr>
                      <w:b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68F559DD" wp14:editId="27856388">
                        <wp:extent cx="56515" cy="169545"/>
                        <wp:effectExtent l="0" t="0" r="635" b="1905"/>
                        <wp:docPr id="38" name="Bild 158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:20</m:t>
                    </m:r>
                  </m:oMath>
                </w:p>
              </w:tc>
            </w:tr>
            <w:tr w:rsidR="00463D4D" w:rsidRPr="00387632" w14:paraId="3EBBB3B4" w14:textId="77777777" w:rsidTr="009A61AB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0A7E0BDE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9FEB2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5</w:t>
                  </w:r>
                  <w:r w:rsidRPr="00FC01F1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ECCAB3C" w14:textId="77777777" w:rsidR="00463D4D" w:rsidRPr="000223B7" w:rsidRDefault="00463D4D" w:rsidP="009A61AB">
                  <w:pPr>
                    <w:pStyle w:val="ekvtabelle"/>
                    <w:jc w:val="center"/>
                  </w:pPr>
                  <w:r w:rsidRPr="00681971">
                    <w:rPr>
                      <w:rStyle w:val="ekvcambriamath"/>
                    </w:rPr>
                    <w:t>150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kg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1CD1FBF5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63D4D" w:rsidRPr="00DB55AA" w14:paraId="3E28D921" w14:textId="77777777" w:rsidTr="009A61AB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41E9E817" w14:textId="77777777" w:rsidR="00463D4D" w:rsidRPr="00387632" w:rsidRDefault="007D1903" w:rsidP="009A61AB">
                  <w:pPr>
                    <w:pStyle w:val="ekvtabelle"/>
                    <w:jc w:val="right"/>
                    <w:rPr>
                      <w:b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⋅3</m:t>
                    </m:r>
                  </m:oMath>
                  <w:r w:rsidR="00463D4D" w:rsidRPr="00190467">
                    <w:rPr>
                      <w:szCs w:val="18"/>
                    </w:rPr>
                    <w:t xml:space="preserve">  </w:t>
                  </w:r>
                  <w:r w:rsidR="00463D4D"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43480FA1" wp14:editId="3E8C684F">
                        <wp:extent cx="56515" cy="169545"/>
                        <wp:effectExtent l="0" t="0" r="635" b="1905"/>
                        <wp:docPr id="39" name="Bild 159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9A32E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75F9F8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57038C43" w14:textId="77777777" w:rsidR="00463D4D" w:rsidRPr="00DB55AA" w:rsidRDefault="00463D4D" w:rsidP="009A61AB">
                  <w:pPr>
                    <w:pStyle w:val="ekvtabelle"/>
                    <w:rPr>
                      <w:b/>
                      <w:position w:val="-6"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2B8A69DB" wp14:editId="780BB126">
                        <wp:extent cx="56515" cy="169545"/>
                        <wp:effectExtent l="0" t="0" r="635" b="1905"/>
                        <wp:docPr id="40" name="Bild 160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⋅3</m:t>
                    </m:r>
                  </m:oMath>
                </w:p>
              </w:tc>
            </w:tr>
            <w:tr w:rsidR="00463D4D" w:rsidRPr="00387632" w14:paraId="50838F4E" w14:textId="77777777" w:rsidTr="009A61AB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401EAB51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F2494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15</w:t>
                  </w:r>
                  <w:r w:rsidRPr="00FC01F1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B4B4005" w14:textId="77777777" w:rsidR="00463D4D" w:rsidRPr="000223B7" w:rsidRDefault="00463D4D" w:rsidP="009A61AB">
                  <w:pPr>
                    <w:pStyle w:val="ekvtabelle"/>
                    <w:jc w:val="center"/>
                  </w:pPr>
                  <w:r w:rsidRPr="00681971">
                    <w:rPr>
                      <w:rStyle w:val="ekvcambriamath"/>
                    </w:rPr>
                    <w:t>450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kg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50E3DC34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63D4D" w:rsidRPr="00387632" w14:paraId="7FF54EE7" w14:textId="77777777" w:rsidTr="009A61AB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</w:tcPr>
                <w:p w14:paraId="621D8A10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662C7" w14:textId="77777777" w:rsidR="00463D4D" w:rsidRPr="000223B7" w:rsidRDefault="00463D4D" w:rsidP="009A61AB">
                  <w:pPr>
                    <w:pStyle w:val="ekvtabelle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483367" w14:textId="77777777" w:rsidR="00463D4D" w:rsidRPr="000223B7" w:rsidRDefault="00463D4D" w:rsidP="009A61AB">
                  <w:pPr>
                    <w:pStyle w:val="ekvtabelle"/>
                  </w:pPr>
                </w:p>
              </w:tc>
              <w:tc>
                <w:tcPr>
                  <w:tcW w:w="891" w:type="dxa"/>
                  <w:shd w:val="clear" w:color="auto" w:fill="auto"/>
                </w:tcPr>
                <w:p w14:paraId="49E8B85B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</w:tr>
          </w:tbl>
          <w:p w14:paraId="00E0E30A" w14:textId="77777777" w:rsidR="00463D4D" w:rsidRPr="009138B0" w:rsidRDefault="00463D4D" w:rsidP="009A61AB">
            <w:pPr>
              <w:pStyle w:val="ekvaufgabe2-4sp"/>
            </w:pPr>
          </w:p>
        </w:tc>
        <w:tc>
          <w:tcPr>
            <w:tcW w:w="284" w:type="dxa"/>
            <w:shd w:val="clear" w:color="auto" w:fill="auto"/>
          </w:tcPr>
          <w:p w14:paraId="4E72B87F" w14:textId="77777777" w:rsidR="00463D4D" w:rsidRPr="009138B0" w:rsidRDefault="00463D4D" w:rsidP="009A61AB">
            <w:pPr>
              <w:pStyle w:val="ekvaufgabe2-4sp"/>
            </w:pPr>
          </w:p>
        </w:tc>
        <w:tc>
          <w:tcPr>
            <w:tcW w:w="4535" w:type="dxa"/>
            <w:shd w:val="clear" w:color="auto" w:fill="auto"/>
          </w:tcPr>
          <w:p w14:paraId="221CAD04" w14:textId="77777777" w:rsidR="00463D4D" w:rsidRPr="009138B0" w:rsidRDefault="00463D4D" w:rsidP="009A61AB">
            <w:pPr>
              <w:pStyle w:val="ekvaufgabe2-4sp"/>
            </w:pPr>
          </w:p>
        </w:tc>
      </w:tr>
    </w:tbl>
    <w:p w14:paraId="7358614A" w14:textId="77777777" w:rsidR="00463D4D" w:rsidRDefault="00463D4D" w:rsidP="00463D4D">
      <w:pPr>
        <w:pStyle w:val="ekvgrundtexthalbe"/>
      </w:pPr>
    </w:p>
    <w:p w14:paraId="209943AE" w14:textId="77777777" w:rsidR="00463D4D" w:rsidRPr="00EF6170" w:rsidRDefault="007D1903" w:rsidP="00463D4D">
      <w:pPr>
        <w:pStyle w:val="ekvaufgabe2-4sp"/>
      </w:pPr>
      <m:oMath>
        <m:r>
          <m:rPr>
            <m:sty m:val="p"/>
          </m:rPr>
          <w:rPr>
            <w:rFonts w:ascii="Cambria Math" w:hAnsi="Cambria Math"/>
          </w:rPr>
          <m:t>W=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15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⋅3000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kg</m:t>
        </m:r>
        <m:r>
          <m:rPr>
            <m:sty m:val="p"/>
          </m:rPr>
          <w:rPr>
            <w:rFonts w:ascii="Cambria Math" w:hAnsi="Cambria Math"/>
          </w:rPr>
          <m:t>=15⋅30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kg</m:t>
        </m:r>
        <m:r>
          <m:rPr>
            <m:sty m:val="p"/>
          </m:rPr>
          <w:rPr>
            <w:rFonts w:ascii="Cambria Math" w:hAnsi="Cambria Math"/>
          </w:rPr>
          <m:t>=450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kg</m:t>
        </m:r>
      </m:oMath>
      <w:r w:rsidR="00463D4D">
        <w:t xml:space="preserve"> </w:t>
      </w:r>
    </w:p>
    <w:p w14:paraId="32C61DFD" w14:textId="77777777" w:rsidR="00463D4D" w:rsidRPr="00EF6170" w:rsidRDefault="00463D4D" w:rsidP="00463D4D">
      <w:pPr>
        <w:pStyle w:val="ekvgrundtexthalbe"/>
      </w:pPr>
    </w:p>
    <w:p w14:paraId="75793A17" w14:textId="77777777" w:rsidR="00E21AA4" w:rsidRPr="0080059A" w:rsidRDefault="006C41C9" w:rsidP="0080059A">
      <w:pPr>
        <w:pStyle w:val="ekvaufgabe2-4sp"/>
        <w:rPr>
          <w:rFonts w:ascii="Cambria Math" w:hAnsi="Cambria Math"/>
          <w:oMath/>
        </w:rPr>
      </w:pPr>
      <w:r>
        <w:rPr>
          <w:rStyle w:val="ekvnummerierung"/>
          <w:szCs w:val="23"/>
        </w:rPr>
        <w:t>3</w:t>
      </w:r>
      <w:r w:rsidRPr="00EF6170">
        <w:tab/>
      </w:r>
      <w:r w:rsidR="00E21AA4" w:rsidRPr="0080059A">
        <w:t>a)</w:t>
      </w:r>
      <w:r w:rsidR="0080059A">
        <w:tab/>
      </w:r>
      <m:oMath>
        <m:r>
          <m:rPr>
            <m:sty m:val="p"/>
          </m:rPr>
          <w:rPr>
            <w:rFonts w:ascii="Cambria Math" w:hAnsi="Cambria Math"/>
          </w:rPr>
          <m:t>0,45⋅250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€=112,50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</m:t>
        </m:r>
      </m:oMath>
    </w:p>
    <w:p w14:paraId="46B673A0" w14:textId="77777777" w:rsidR="00E21AA4" w:rsidRPr="0080059A" w:rsidRDefault="00E21AA4" w:rsidP="0080059A">
      <w:pPr>
        <w:pStyle w:val="ekvaufgabe2-4sp"/>
      </w:pPr>
      <m:oMath>
        <m:r>
          <m:rPr>
            <m:sty m:val="p"/>
          </m:rPr>
          <w:rPr>
            <w:rFonts w:ascii="Cambria Math" w:hAnsi="Cambria Math"/>
          </w:rPr>
          <m:t>250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€-112,50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€=137,50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</m:t>
        </m:r>
      </m:oMath>
      <w:r w:rsidR="00944B8C">
        <w:t xml:space="preserve">.  </w:t>
      </w:r>
      <w:r w:rsidR="00944B8C" w:rsidRPr="00944B8C">
        <w:t>Der Mantel kostet noch 137,50</w:t>
      </w:r>
      <w:r w:rsidR="00944B8C" w:rsidRPr="00944B8C">
        <w:rPr>
          <w:rStyle w:val="ekvabstand50prozent"/>
        </w:rPr>
        <w:t> </w:t>
      </w:r>
      <w:r w:rsidR="00944B8C" w:rsidRPr="00944B8C">
        <w:t>€.</w:t>
      </w:r>
    </w:p>
    <w:p w14:paraId="607E90EC" w14:textId="77777777" w:rsidR="00E21AA4" w:rsidRPr="0080059A" w:rsidRDefault="00E21AA4" w:rsidP="0080059A">
      <w:pPr>
        <w:pStyle w:val="ekvaufgabe2-4sp"/>
        <w:rPr>
          <w:rFonts w:ascii="Cambria Math" w:hAnsi="Cambria Math"/>
          <w:oMath/>
        </w:rPr>
      </w:pPr>
      <w:r w:rsidRPr="0080059A">
        <w:t>b)</w:t>
      </w:r>
      <w:r w:rsidR="0080059A">
        <w:tab/>
      </w:r>
      <m:oMath>
        <m:r>
          <m:rPr>
            <m:sty m:val="p"/>
          </m:rPr>
          <w:rPr>
            <w:rFonts w:ascii="Cambria Math" w:hAnsi="Cambria Math"/>
          </w:rPr>
          <m:t>137,50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€⋅0,2=27,50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</m:t>
        </m:r>
      </m:oMath>
    </w:p>
    <w:p w14:paraId="728A98BB" w14:textId="77777777" w:rsidR="006C41C9" w:rsidRPr="0080059A" w:rsidRDefault="00E21AA4" w:rsidP="0080059A">
      <w:pPr>
        <w:pStyle w:val="ekvaufgabe2-4sp"/>
      </w:pPr>
      <m:oMath>
        <m:r>
          <m:rPr>
            <m:sty m:val="p"/>
          </m:rPr>
          <w:rPr>
            <w:rFonts w:ascii="Cambria Math" w:hAnsi="Cambria Math"/>
          </w:rPr>
          <m:t>137,50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€-27,50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€=110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</m:t>
        </m:r>
      </m:oMath>
      <w:r w:rsidR="00944B8C">
        <w:rPr>
          <w:rFonts w:eastAsiaTheme="minorEastAsia"/>
        </w:rPr>
        <w:t xml:space="preserve">.  </w:t>
      </w:r>
      <w:r w:rsidR="00944B8C" w:rsidRPr="00944B8C">
        <w:rPr>
          <w:rFonts w:eastAsiaTheme="minorEastAsia"/>
        </w:rPr>
        <w:t>Der Mantel kostet nach der erneuten Reduzierung noch 110</w:t>
      </w:r>
      <w:r w:rsidR="00944B8C" w:rsidRPr="00944B8C">
        <w:rPr>
          <w:rStyle w:val="ekvabstand50prozent"/>
        </w:rPr>
        <w:t> </w:t>
      </w:r>
      <w:r w:rsidR="00944B8C" w:rsidRPr="00944B8C">
        <w:rPr>
          <w:rFonts w:eastAsiaTheme="minorEastAsia"/>
        </w:rPr>
        <w:t>€.</w:t>
      </w:r>
    </w:p>
    <w:p w14:paraId="4A122675" w14:textId="77777777" w:rsidR="00E21AA4" w:rsidRPr="00BA2999" w:rsidRDefault="00E21AA4" w:rsidP="0080059A">
      <w:pPr>
        <w:pStyle w:val="ekvgrundtexthalbe"/>
        <w:rPr>
          <w:rStyle w:val="ekvnummerierung"/>
          <w:rFonts w:eastAsiaTheme="minorEastAsia"/>
          <w:b w:val="0"/>
          <w:sz w:val="19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84"/>
        <w:gridCol w:w="3972"/>
        <w:gridCol w:w="284"/>
        <w:gridCol w:w="283"/>
        <w:gridCol w:w="4253"/>
      </w:tblGrid>
      <w:tr w:rsidR="00421D2A" w:rsidRPr="00524751" w14:paraId="462D307F" w14:textId="77777777" w:rsidTr="00C50613">
        <w:trPr>
          <w:trHeight w:val="284"/>
        </w:trPr>
        <w:tc>
          <w:tcPr>
            <w:tcW w:w="280" w:type="dxa"/>
            <w:shd w:val="clear" w:color="auto" w:fill="auto"/>
          </w:tcPr>
          <w:p w14:paraId="355A3F54" w14:textId="77777777" w:rsidR="00421D2A" w:rsidRPr="00524751" w:rsidRDefault="00421D2A" w:rsidP="00C50613">
            <w:pPr>
              <w:rPr>
                <w:lang w:val="en-GB"/>
              </w:rPr>
            </w:pPr>
            <w:r>
              <w:rPr>
                <w:rStyle w:val="ekvnummerierung"/>
                <w:szCs w:val="23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23C57C6" w14:textId="77777777" w:rsidR="00421D2A" w:rsidRPr="00524751" w:rsidRDefault="00421D2A" w:rsidP="00C50613">
            <w:pPr>
              <w:rPr>
                <w:lang w:val="en-GB"/>
              </w:rPr>
            </w:pPr>
            <w:r>
              <w:t>a)</w:t>
            </w:r>
          </w:p>
        </w:tc>
        <w:tc>
          <w:tcPr>
            <w:tcW w:w="3972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39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1134"/>
              <w:gridCol w:w="1134"/>
              <w:gridCol w:w="891"/>
            </w:tblGrid>
            <w:tr w:rsidR="00421D2A" w:rsidRPr="00387632" w14:paraId="0ED75FBC" w14:textId="77777777" w:rsidTr="009F7FA9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14:paraId="4000341A" w14:textId="77777777" w:rsidR="00421D2A" w:rsidRPr="00387632" w:rsidRDefault="00421D2A" w:rsidP="00421D2A">
                  <w:pPr>
                    <w:pStyle w:val="ekvtabelle"/>
                    <w:spacing w:before="40"/>
                    <w:jc w:val="right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B95DF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4250FD">
                    <w:rPr>
                      <w:rStyle w:val="ekvcambriamath"/>
                    </w:rPr>
                    <w:t>100</w:t>
                  </w:r>
                  <w:r w:rsidRPr="004250FD">
                    <w:rPr>
                      <w:rStyle w:val="ekvabstand50prozent"/>
                    </w:rPr>
                    <w:t> </w:t>
                  </w:r>
                  <w:r w:rsidRPr="004250FD"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117058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1C2A07">
                    <w:rPr>
                      <w:rStyle w:val="ekvcambriamath"/>
                    </w:rPr>
                    <w:t>150</w:t>
                  </w:r>
                  <w:r w:rsidRPr="00D43724">
                    <w:rPr>
                      <w:rStyle w:val="ekvabstand50prozent"/>
                    </w:rPr>
                    <w:t> </w:t>
                  </w:r>
                  <w:r w:rsidRPr="001C2A07">
                    <w:rPr>
                      <w:rStyle w:val="ekvcambriamath"/>
                    </w:rPr>
                    <w:t>Mio</w:t>
                  </w:r>
                  <w:r>
                    <w:rPr>
                      <w:rStyle w:val="ekvcambriamath"/>
                    </w:rPr>
                    <w:t>.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km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14:paraId="410F9BC3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</w:p>
              </w:tc>
            </w:tr>
            <w:tr w:rsidR="00421D2A" w:rsidRPr="00387632" w14:paraId="6CA4C969" w14:textId="77777777" w:rsidTr="009F7FA9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7780653E" w14:textId="77777777" w:rsidR="00421D2A" w:rsidRDefault="00421D2A" w:rsidP="00421D2A">
                  <w:pPr>
                    <w:pStyle w:val="ekvtabelle"/>
                    <w:spacing w:before="40"/>
                    <w:jc w:val="right"/>
                    <w:rPr>
                      <w:szCs w:val="1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:5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739800A7" wp14:editId="295DFEA1">
                        <wp:extent cx="56515" cy="169545"/>
                        <wp:effectExtent l="0" t="0" r="635" b="1905"/>
                        <wp:docPr id="45" name="Bild 157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F356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5BEECD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16E51008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15FE38FD" wp14:editId="54DCF4DC">
                        <wp:extent cx="56515" cy="169545"/>
                        <wp:effectExtent l="0" t="0" r="635" b="1905"/>
                        <wp:docPr id="46" name="Bild 158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:5</m:t>
                    </m:r>
                  </m:oMath>
                </w:p>
              </w:tc>
            </w:tr>
            <w:tr w:rsidR="00421D2A" w:rsidRPr="00387632" w14:paraId="15DB27F8" w14:textId="77777777" w:rsidTr="009F7FA9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08CFBE6E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92A0D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20</w:t>
                  </w:r>
                  <w:r w:rsidRPr="004250FD">
                    <w:rPr>
                      <w:rStyle w:val="ekvabstand50prozent"/>
                    </w:rPr>
                    <w:t> </w:t>
                  </w:r>
                  <w:r w:rsidRPr="004250FD"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45EEF04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1C2A07">
                    <w:rPr>
                      <w:rStyle w:val="ekvcambriamath"/>
                    </w:rPr>
                    <w:t>30</w:t>
                  </w:r>
                  <w:r w:rsidRPr="00D43724">
                    <w:rPr>
                      <w:rStyle w:val="ekvabstand50prozent"/>
                    </w:rPr>
                    <w:t> </w:t>
                  </w:r>
                  <w:r w:rsidRPr="001C2A07">
                    <w:rPr>
                      <w:rStyle w:val="ekvcambriamath"/>
                    </w:rPr>
                    <w:t>Mio</w:t>
                  </w:r>
                  <w:r>
                    <w:rPr>
                      <w:rStyle w:val="ekvcambriamath"/>
                    </w:rPr>
                    <w:t>.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km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5904526E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DB55AA" w14:paraId="02764E77" w14:textId="77777777" w:rsidTr="009F7FA9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13991F0D" w14:textId="77777777" w:rsidR="00421D2A" w:rsidRPr="00387632" w:rsidRDefault="00421D2A" w:rsidP="00421D2A">
                  <w:pPr>
                    <w:pStyle w:val="ekvtabelle"/>
                    <w:jc w:val="right"/>
                    <w:rPr>
                      <w:b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⋅26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3BAA898B" wp14:editId="186B695F">
                        <wp:extent cx="56515" cy="169545"/>
                        <wp:effectExtent l="0" t="0" r="635" b="1905"/>
                        <wp:docPr id="47" name="Bild 159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8F3E9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C228B5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0CA0735C" w14:textId="77777777" w:rsidR="00421D2A" w:rsidRPr="00DB55AA" w:rsidRDefault="00421D2A" w:rsidP="00421D2A">
                  <w:pPr>
                    <w:pStyle w:val="ekvtabelle"/>
                    <w:rPr>
                      <w:b/>
                      <w:position w:val="-6"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6BB62D1D" wp14:editId="46ED95F0">
                        <wp:extent cx="56515" cy="169545"/>
                        <wp:effectExtent l="0" t="0" r="635" b="1905"/>
                        <wp:docPr id="48" name="Bild 160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⋅26</m:t>
                    </m:r>
                  </m:oMath>
                </w:p>
              </w:tc>
            </w:tr>
            <w:tr w:rsidR="00421D2A" w:rsidRPr="00387632" w14:paraId="29CD8F2D" w14:textId="77777777" w:rsidTr="009F7FA9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0FACEDFF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2FD0B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520</w:t>
                  </w:r>
                  <w:r w:rsidRPr="004250FD">
                    <w:rPr>
                      <w:rStyle w:val="ekvabstand50prozent"/>
                    </w:rPr>
                    <w:t> </w:t>
                  </w:r>
                  <w:r w:rsidRPr="004250FD"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72282AF" w14:textId="77777777" w:rsidR="00421D2A" w:rsidRPr="000223B7" w:rsidRDefault="00421D2A" w:rsidP="00421D2A">
                  <w:pPr>
                    <w:pStyle w:val="ekvtabelle"/>
                    <w:jc w:val="center"/>
                  </w:pPr>
                  <w:r w:rsidRPr="001C2A07">
                    <w:rPr>
                      <w:rStyle w:val="ekvcambriamath"/>
                    </w:rPr>
                    <w:t>780</w:t>
                  </w:r>
                  <w:r w:rsidRPr="00D43724">
                    <w:rPr>
                      <w:rStyle w:val="ekvabstand50prozent"/>
                    </w:rPr>
                    <w:t> </w:t>
                  </w:r>
                  <w:r w:rsidRPr="001C2A07">
                    <w:rPr>
                      <w:rStyle w:val="ekvcambriamath"/>
                    </w:rPr>
                    <w:t>Mio.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km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61FC5ECB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387632" w14:paraId="773CDB94" w14:textId="77777777" w:rsidTr="009F7FA9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</w:tcPr>
                <w:p w14:paraId="4DFA8DBC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C3DB7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7855D7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891" w:type="dxa"/>
                  <w:shd w:val="clear" w:color="auto" w:fill="auto"/>
                </w:tcPr>
                <w:p w14:paraId="01821A70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</w:tbl>
          <w:p w14:paraId="74C0B300" w14:textId="77777777" w:rsidR="00421D2A" w:rsidRPr="00524751" w:rsidRDefault="00421D2A" w:rsidP="00C50613">
            <w:pPr>
              <w:rPr>
                <w:lang w:val="en-GB"/>
              </w:rPr>
            </w:pPr>
          </w:p>
        </w:tc>
        <w:tc>
          <w:tcPr>
            <w:tcW w:w="284" w:type="dxa"/>
          </w:tcPr>
          <w:p w14:paraId="1FA00482" w14:textId="77777777" w:rsidR="00421D2A" w:rsidRPr="00524751" w:rsidRDefault="00421D2A" w:rsidP="00C50613">
            <w:pPr>
              <w:rPr>
                <w:lang w:val="en-GB"/>
              </w:rPr>
            </w:pPr>
          </w:p>
        </w:tc>
        <w:tc>
          <w:tcPr>
            <w:tcW w:w="283" w:type="dxa"/>
          </w:tcPr>
          <w:p w14:paraId="58D9AC4B" w14:textId="77777777" w:rsidR="00421D2A" w:rsidRPr="00524751" w:rsidRDefault="00421D2A" w:rsidP="00C50613">
            <w:pPr>
              <w:rPr>
                <w:lang w:val="en-GB"/>
              </w:rPr>
            </w:pPr>
            <w:r>
              <w:t>b)</w:t>
            </w:r>
          </w:p>
        </w:tc>
        <w:tc>
          <w:tcPr>
            <w:tcW w:w="4253" w:type="dxa"/>
          </w:tcPr>
          <w:tbl>
            <w:tblPr>
              <w:tblpPr w:leftFromText="141" w:rightFromText="141" w:vertAnchor="text" w:tblpY="1"/>
              <w:tblOverlap w:val="never"/>
              <w:tblW w:w="39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1134"/>
              <w:gridCol w:w="1134"/>
              <w:gridCol w:w="891"/>
            </w:tblGrid>
            <w:tr w:rsidR="00421D2A" w:rsidRPr="00387632" w14:paraId="6FCD39AB" w14:textId="77777777" w:rsidTr="009120AE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14:paraId="31B39483" w14:textId="77777777" w:rsidR="00421D2A" w:rsidRPr="00387632" w:rsidRDefault="00421D2A" w:rsidP="00421D2A">
                  <w:pPr>
                    <w:pStyle w:val="ekvtabelle"/>
                    <w:spacing w:before="40"/>
                    <w:jc w:val="right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552235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100</w:t>
                  </w:r>
                  <w:r w:rsidRPr="00B52025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0E2312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0,72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14:paraId="1B643EE3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</w:p>
              </w:tc>
            </w:tr>
            <w:tr w:rsidR="00421D2A" w:rsidRPr="00387632" w14:paraId="4730CAA8" w14:textId="77777777" w:rsidTr="009120AE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2F2A3F98" w14:textId="77777777" w:rsidR="00421D2A" w:rsidRDefault="00421D2A" w:rsidP="00421D2A">
                  <w:pPr>
                    <w:pStyle w:val="ekvtabelle"/>
                    <w:spacing w:before="40"/>
                    <w:jc w:val="right"/>
                    <w:rPr>
                      <w:szCs w:val="1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:4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239E0150" wp14:editId="7FA52DD4">
                        <wp:extent cx="56515" cy="169545"/>
                        <wp:effectExtent l="0" t="0" r="635" b="1905"/>
                        <wp:docPr id="49" name="Bild 157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D68868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3BBD9E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3DE64D50" w14:textId="77777777" w:rsidR="00421D2A" w:rsidRPr="00387632" w:rsidRDefault="00421D2A" w:rsidP="00421D2A">
                  <w:pPr>
                    <w:pStyle w:val="ekvtabelle"/>
                    <w:spacing w:before="40"/>
                    <w:rPr>
                      <w:b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7EDC2110" wp14:editId="5DED572D">
                        <wp:extent cx="56515" cy="169545"/>
                        <wp:effectExtent l="0" t="0" r="635" b="1905"/>
                        <wp:docPr id="50" name="Bild 158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:4</m:t>
                    </m:r>
                  </m:oMath>
                </w:p>
              </w:tc>
            </w:tr>
            <w:tr w:rsidR="00421D2A" w:rsidRPr="00387632" w14:paraId="4845C669" w14:textId="77777777" w:rsidTr="009120AE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35DB6BA5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D5FE6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25</w:t>
                  </w:r>
                  <w:r w:rsidRPr="00B52025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514D4EC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0,18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2B391776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DB55AA" w14:paraId="3F1E7F27" w14:textId="77777777" w:rsidTr="009120AE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37D97AFE" w14:textId="77777777" w:rsidR="00421D2A" w:rsidRPr="00387632" w:rsidRDefault="00421D2A" w:rsidP="00421D2A">
                  <w:pPr>
                    <w:pStyle w:val="ekvtabelle"/>
                    <w:jc w:val="right"/>
                    <w:rPr>
                      <w:b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⋅3</m:t>
                    </m:r>
                  </m:oMath>
                  <w:r w:rsidRPr="00190467">
                    <w:rPr>
                      <w:szCs w:val="18"/>
                    </w:rPr>
                    <w:t xml:space="preserve">  </w:t>
                  </w:r>
                  <w:r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753636A1" wp14:editId="3BDAC429">
                        <wp:extent cx="56515" cy="169545"/>
                        <wp:effectExtent l="0" t="0" r="635" b="1905"/>
                        <wp:docPr id="51" name="Bild 159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03BBD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1096DA" w14:textId="77777777" w:rsidR="00421D2A" w:rsidRPr="000223B7" w:rsidRDefault="00421D2A" w:rsidP="00421D2A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69781730" w14:textId="77777777" w:rsidR="00421D2A" w:rsidRPr="00DB55AA" w:rsidRDefault="00421D2A" w:rsidP="00421D2A">
                  <w:pPr>
                    <w:pStyle w:val="ekvtabelle"/>
                    <w:rPr>
                      <w:b/>
                      <w:position w:val="-6"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52A43488" wp14:editId="008024DE">
                        <wp:extent cx="56515" cy="169545"/>
                        <wp:effectExtent l="0" t="0" r="635" b="1905"/>
                        <wp:docPr id="52" name="Bild 160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⋅3</m:t>
                    </m:r>
                  </m:oMath>
                </w:p>
              </w:tc>
            </w:tr>
            <w:tr w:rsidR="00421D2A" w:rsidRPr="00387632" w14:paraId="0F7D8DAD" w14:textId="77777777" w:rsidTr="009120AE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1000D888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F9953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75</w:t>
                  </w:r>
                  <w:r w:rsidRPr="00B52025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929B64E" w14:textId="77777777" w:rsidR="00421D2A" w:rsidRPr="000223B7" w:rsidRDefault="00421D2A" w:rsidP="00421D2A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0,54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1043AE2C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21D2A" w:rsidRPr="00387632" w14:paraId="6CF010FF" w14:textId="77777777" w:rsidTr="009120AE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</w:tcPr>
                <w:p w14:paraId="5EB0E875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2BCB3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9E03F6" w14:textId="77777777" w:rsidR="00421D2A" w:rsidRPr="000223B7" w:rsidRDefault="00421D2A" w:rsidP="00421D2A">
                  <w:pPr>
                    <w:pStyle w:val="ekvtabelle"/>
                  </w:pPr>
                </w:p>
              </w:tc>
              <w:tc>
                <w:tcPr>
                  <w:tcW w:w="891" w:type="dxa"/>
                  <w:shd w:val="clear" w:color="auto" w:fill="auto"/>
                </w:tcPr>
                <w:p w14:paraId="770A9B2D" w14:textId="77777777" w:rsidR="00421D2A" w:rsidRPr="00387632" w:rsidRDefault="00421D2A" w:rsidP="00421D2A">
                  <w:pPr>
                    <w:pStyle w:val="ekvtabelle"/>
                    <w:rPr>
                      <w:b/>
                    </w:rPr>
                  </w:pPr>
                </w:p>
              </w:tc>
            </w:tr>
          </w:tbl>
          <w:p w14:paraId="50C8E605" w14:textId="77777777" w:rsidR="00421D2A" w:rsidRPr="00524751" w:rsidRDefault="00421D2A" w:rsidP="00C50613">
            <w:pPr>
              <w:rPr>
                <w:lang w:val="en-GB"/>
              </w:rPr>
            </w:pPr>
          </w:p>
        </w:tc>
      </w:tr>
    </w:tbl>
    <w:p w14:paraId="4EAA5A71" w14:textId="77777777" w:rsidR="00463D4D" w:rsidRDefault="00463D4D" w:rsidP="00463D4D">
      <w:pPr>
        <w:pStyle w:val="ekvgrundtexthalbe"/>
      </w:pPr>
    </w:p>
    <w:p w14:paraId="785C86E0" w14:textId="77777777" w:rsidR="00463D4D" w:rsidRPr="00EF6170" w:rsidRDefault="007D1903" w:rsidP="0080059A">
      <w:pPr>
        <w:pStyle w:val="ekvaufgabe2-4sp"/>
        <w:spacing w:after="20"/>
      </w:pPr>
      <m:oMath>
        <m:r>
          <m:rPr>
            <m:sty m:val="p"/>
          </m:rPr>
          <w:rPr>
            <w:rFonts w:ascii="Cambria Math" w:hAnsi="Cambria Math"/>
          </w:rPr>
          <m:t>W=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520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⋅150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Mio.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km</m:t>
        </m:r>
        <m:r>
          <m:rPr>
            <m:sty m:val="p"/>
          </m:rPr>
          <w:rPr>
            <w:rFonts w:ascii="Cambria Math" w:hAnsi="Cambria Math"/>
          </w:rPr>
          <m:t>=780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Mio.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km</m:t>
        </m:r>
      </m:oMath>
      <w:r w:rsidR="00463D4D">
        <w:tab/>
      </w:r>
      <m:oMath>
        <m:r>
          <m:rPr>
            <m:sty m:val="p"/>
          </m:rPr>
          <w:rPr>
            <w:rFonts w:ascii="Cambria Math" w:hAnsi="Cambria Math"/>
          </w:rPr>
          <m:t>W=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75</m:t>
            </m:r>
          </m:num>
          <m:den>
            <m:r>
              <m:rPr>
                <m:sty m:val="p"/>
              </m:rPr>
              <w:rPr>
                <w:rStyle w:val="ekvbruchklein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⋅0,72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€=0,54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€</m:t>
        </m:r>
      </m:oMath>
    </w:p>
    <w:p w14:paraId="10AF39D0" w14:textId="77777777" w:rsidR="00463D4D" w:rsidRPr="00EF6170" w:rsidRDefault="00463D4D" w:rsidP="00463D4D">
      <w:pPr>
        <w:pStyle w:val="ekvaufgabe2-4sp"/>
      </w:pPr>
      <w:r w:rsidRPr="00EF6170">
        <w:t>Der Jupiter ist 780</w:t>
      </w:r>
      <w:r>
        <w:t> </w:t>
      </w:r>
      <w:r w:rsidRPr="00EF6170">
        <w:t>Mio. km von der Erde entfernt.</w:t>
      </w:r>
      <w:r w:rsidRPr="00EF6170">
        <w:tab/>
        <w:t>Das Heft kostet nach dem Rabatt noch 0,54</w:t>
      </w:r>
      <w:r w:rsidRPr="00A76CD1">
        <w:rPr>
          <w:rStyle w:val="ekvabstand50prozent"/>
        </w:rPr>
        <w:t> </w:t>
      </w:r>
      <w:r w:rsidRPr="00EF6170">
        <w:t>€.</w:t>
      </w:r>
    </w:p>
    <w:p w14:paraId="2D498C8C" w14:textId="77777777" w:rsidR="00463D4D" w:rsidRDefault="00463D4D" w:rsidP="00463D4D">
      <w:pPr>
        <w:pStyle w:val="ekvgrundtexthalbe"/>
      </w:pPr>
    </w:p>
    <w:tbl>
      <w:tblPr>
        <w:tblW w:w="9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252"/>
        <w:gridCol w:w="284"/>
        <w:gridCol w:w="4535"/>
      </w:tblGrid>
      <w:tr w:rsidR="00463D4D" w:rsidRPr="009138B0" w14:paraId="25B9E98C" w14:textId="77777777" w:rsidTr="009A61AB">
        <w:trPr>
          <w:trHeight w:val="284"/>
        </w:trPr>
        <w:tc>
          <w:tcPr>
            <w:tcW w:w="283" w:type="dxa"/>
            <w:shd w:val="clear" w:color="auto" w:fill="auto"/>
          </w:tcPr>
          <w:p w14:paraId="79A1A23C" w14:textId="77777777" w:rsidR="00463D4D" w:rsidRPr="009138B0" w:rsidRDefault="00463D4D" w:rsidP="009A61AB">
            <w:pPr>
              <w:pStyle w:val="ekvaufgabe2-4sp"/>
            </w:pPr>
            <w:r>
              <w:t>c)</w:t>
            </w:r>
          </w:p>
        </w:tc>
        <w:tc>
          <w:tcPr>
            <w:tcW w:w="4252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396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  <w:gridCol w:w="1134"/>
              <w:gridCol w:w="1134"/>
              <w:gridCol w:w="891"/>
            </w:tblGrid>
            <w:tr w:rsidR="00463D4D" w:rsidRPr="00387632" w14:paraId="30ADDDFB" w14:textId="77777777" w:rsidTr="009A61AB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14:paraId="48D9CDA9" w14:textId="77777777" w:rsidR="00463D4D" w:rsidRPr="00387632" w:rsidRDefault="00463D4D" w:rsidP="009A61AB">
                  <w:pPr>
                    <w:pStyle w:val="ekvtabelle"/>
                    <w:spacing w:before="40"/>
                    <w:jc w:val="right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39B97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119</w:t>
                  </w:r>
                  <w:r w:rsidRPr="00FC01F1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64EFD6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38,08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14:paraId="2251A183" w14:textId="77777777" w:rsidR="00463D4D" w:rsidRPr="00387632" w:rsidRDefault="00463D4D" w:rsidP="009A61AB">
                  <w:pPr>
                    <w:pStyle w:val="ekvtabelle"/>
                    <w:spacing w:before="40"/>
                    <w:rPr>
                      <w:b/>
                    </w:rPr>
                  </w:pPr>
                </w:p>
              </w:tc>
            </w:tr>
            <w:tr w:rsidR="00463D4D" w:rsidRPr="00387632" w14:paraId="24A058BD" w14:textId="77777777" w:rsidTr="009A61AB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1929B34A" w14:textId="77777777" w:rsidR="00463D4D" w:rsidRDefault="007D1903" w:rsidP="009A61AB">
                  <w:pPr>
                    <w:pStyle w:val="ekvtabelle"/>
                    <w:spacing w:before="40"/>
                    <w:jc w:val="right"/>
                    <w:rPr>
                      <w:szCs w:val="18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:119</m:t>
                    </m:r>
                  </m:oMath>
                  <w:r w:rsidR="00463D4D" w:rsidRPr="00190467">
                    <w:rPr>
                      <w:szCs w:val="18"/>
                    </w:rPr>
                    <w:t xml:space="preserve">  </w:t>
                  </w:r>
                  <w:r w:rsidR="00463D4D"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4F131BDC" wp14:editId="2B209E24">
                        <wp:extent cx="56515" cy="169545"/>
                        <wp:effectExtent l="0" t="0" r="635" b="1905"/>
                        <wp:docPr id="53" name="Bild 157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FCDD6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186E2D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4E476952" w14:textId="77777777" w:rsidR="00463D4D" w:rsidRPr="00387632" w:rsidRDefault="00463D4D" w:rsidP="009A61AB">
                  <w:pPr>
                    <w:pStyle w:val="ekvtabelle"/>
                    <w:spacing w:before="40"/>
                    <w:rPr>
                      <w:b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1D5F9A81" wp14:editId="77B70F04">
                        <wp:extent cx="56515" cy="169545"/>
                        <wp:effectExtent l="0" t="0" r="635" b="1905"/>
                        <wp:docPr id="54" name="Bild 158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 :119</m:t>
                    </m:r>
                  </m:oMath>
                </w:p>
              </w:tc>
            </w:tr>
            <w:tr w:rsidR="00463D4D" w:rsidRPr="00387632" w14:paraId="07659F18" w14:textId="77777777" w:rsidTr="009A61AB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36791E5B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5EC6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</w:t>
                  </w:r>
                  <w:r w:rsidRPr="00FC01F1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3D6CA56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0,32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121D417A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63D4D" w:rsidRPr="00DB55AA" w14:paraId="3AD62E15" w14:textId="77777777" w:rsidTr="009A61AB">
              <w:trPr>
                <w:trHeight w:hRule="exact" w:val="227"/>
              </w:trPr>
              <w:tc>
                <w:tcPr>
                  <w:tcW w:w="810" w:type="dxa"/>
                  <w:vMerge w:val="restart"/>
                  <w:shd w:val="clear" w:color="auto" w:fill="auto"/>
                  <w:vAlign w:val="center"/>
                </w:tcPr>
                <w:p w14:paraId="609510EB" w14:textId="77777777" w:rsidR="00463D4D" w:rsidRPr="00387632" w:rsidRDefault="007D1903" w:rsidP="009A61AB">
                  <w:pPr>
                    <w:pStyle w:val="ekvtabelle"/>
                    <w:jc w:val="right"/>
                    <w:rPr>
                      <w:b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⋅100</m:t>
                    </m:r>
                  </m:oMath>
                  <w:r w:rsidR="00463D4D" w:rsidRPr="00190467">
                    <w:rPr>
                      <w:szCs w:val="18"/>
                    </w:rPr>
                    <w:t xml:space="preserve">  </w:t>
                  </w:r>
                  <w:r w:rsidR="00463D4D" w:rsidRPr="00DB55AA">
                    <w:rPr>
                      <w:b/>
                      <w:noProof/>
                      <w:position w:val="-6"/>
                      <w:szCs w:val="18"/>
                    </w:rPr>
                    <w:drawing>
                      <wp:inline distT="0" distB="0" distL="0" distR="0" wp14:anchorId="44C80995" wp14:editId="49248028">
                        <wp:extent cx="56515" cy="169545"/>
                        <wp:effectExtent l="0" t="0" r="635" b="1905"/>
                        <wp:docPr id="55" name="Bild 159" descr="Pfeil_unten_klein recht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Pfeil_unten_klein recht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6DFDC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B6E89D" w14:textId="77777777" w:rsidR="00463D4D" w:rsidRPr="000223B7" w:rsidRDefault="00463D4D" w:rsidP="009A61AB">
                  <w:pPr>
                    <w:pStyle w:val="ekvtabelle"/>
                    <w:jc w:val="center"/>
                  </w:pPr>
                </w:p>
              </w:tc>
              <w:tc>
                <w:tcPr>
                  <w:tcW w:w="891" w:type="dxa"/>
                  <w:vMerge w:val="restart"/>
                  <w:shd w:val="clear" w:color="auto" w:fill="auto"/>
                  <w:vAlign w:val="center"/>
                </w:tcPr>
                <w:p w14:paraId="5706CC3D" w14:textId="77777777" w:rsidR="00463D4D" w:rsidRPr="00DB55AA" w:rsidRDefault="00463D4D" w:rsidP="009A61AB">
                  <w:pPr>
                    <w:pStyle w:val="ekvtabelle"/>
                    <w:rPr>
                      <w:b/>
                      <w:position w:val="-6"/>
                    </w:rPr>
                  </w:pPr>
                  <w:r w:rsidRPr="00DB55AA">
                    <w:rPr>
                      <w:b/>
                      <w:noProof/>
                      <w:position w:val="-6"/>
                    </w:rPr>
                    <w:drawing>
                      <wp:inline distT="0" distB="0" distL="0" distR="0" wp14:anchorId="18554F02" wp14:editId="1BC4B65A">
                        <wp:extent cx="56515" cy="169545"/>
                        <wp:effectExtent l="0" t="0" r="635" b="1905"/>
                        <wp:docPr id="56" name="Bild 160" descr="Pfeil_unten_kle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Pfeil_unten_kle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15" cy="169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⋅100</m:t>
                    </m:r>
                  </m:oMath>
                </w:p>
              </w:tc>
            </w:tr>
            <w:tr w:rsidR="00463D4D" w:rsidRPr="00387632" w14:paraId="07B811EF" w14:textId="77777777" w:rsidTr="009A61AB">
              <w:trPr>
                <w:trHeight w:hRule="exact" w:val="227"/>
              </w:trPr>
              <w:tc>
                <w:tcPr>
                  <w:tcW w:w="810" w:type="dxa"/>
                  <w:vMerge/>
                  <w:shd w:val="clear" w:color="auto" w:fill="auto"/>
                </w:tcPr>
                <w:p w14:paraId="45B2A103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7D192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100</w:t>
                  </w:r>
                  <w:r w:rsidRPr="00FC01F1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28FB3F2" w14:textId="77777777" w:rsidR="00463D4D" w:rsidRPr="000223B7" w:rsidRDefault="00463D4D" w:rsidP="009A61AB">
                  <w:pPr>
                    <w:pStyle w:val="ekvtabelle"/>
                    <w:jc w:val="center"/>
                  </w:pPr>
                  <w:r>
                    <w:rPr>
                      <w:rStyle w:val="ekvcambriamath"/>
                    </w:rPr>
                    <w:t>32</w:t>
                  </w:r>
                  <w:r w:rsidRPr="00B23C46">
                    <w:rPr>
                      <w:rStyle w:val="ekvabstand50prozent"/>
                    </w:rPr>
                    <w:t> </w:t>
                  </w:r>
                  <w:r>
                    <w:rPr>
                      <w:rStyle w:val="ekvcambriamath"/>
                    </w:rPr>
                    <w:t>€</w:t>
                  </w:r>
                </w:p>
              </w:tc>
              <w:tc>
                <w:tcPr>
                  <w:tcW w:w="891" w:type="dxa"/>
                  <w:vMerge/>
                  <w:shd w:val="clear" w:color="auto" w:fill="auto"/>
                  <w:vAlign w:val="center"/>
                </w:tcPr>
                <w:p w14:paraId="7DF6FF96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</w:tr>
            <w:tr w:rsidR="00463D4D" w:rsidRPr="00387632" w14:paraId="4024D139" w14:textId="77777777" w:rsidTr="009A61AB">
              <w:trPr>
                <w:trHeight w:hRule="exact" w:val="227"/>
              </w:trPr>
              <w:tc>
                <w:tcPr>
                  <w:tcW w:w="810" w:type="dxa"/>
                  <w:shd w:val="clear" w:color="auto" w:fill="auto"/>
                </w:tcPr>
                <w:p w14:paraId="3B94BBCA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5168A" w14:textId="77777777" w:rsidR="00463D4D" w:rsidRPr="000223B7" w:rsidRDefault="00463D4D" w:rsidP="009A61AB">
                  <w:pPr>
                    <w:pStyle w:val="ekvtabelle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6E8405" w14:textId="77777777" w:rsidR="00463D4D" w:rsidRPr="000223B7" w:rsidRDefault="00463D4D" w:rsidP="009A61AB">
                  <w:pPr>
                    <w:pStyle w:val="ekvtabelle"/>
                  </w:pPr>
                </w:p>
              </w:tc>
              <w:tc>
                <w:tcPr>
                  <w:tcW w:w="891" w:type="dxa"/>
                  <w:shd w:val="clear" w:color="auto" w:fill="auto"/>
                </w:tcPr>
                <w:p w14:paraId="36CBB67E" w14:textId="77777777" w:rsidR="00463D4D" w:rsidRPr="00387632" w:rsidRDefault="00463D4D" w:rsidP="009A61AB">
                  <w:pPr>
                    <w:pStyle w:val="ekvtabelle"/>
                    <w:rPr>
                      <w:b/>
                    </w:rPr>
                  </w:pPr>
                </w:p>
              </w:tc>
            </w:tr>
          </w:tbl>
          <w:p w14:paraId="5F7B3C31" w14:textId="77777777" w:rsidR="00463D4D" w:rsidRPr="009138B0" w:rsidRDefault="00463D4D" w:rsidP="009A61AB">
            <w:pPr>
              <w:pStyle w:val="ekvaufgabe2-4sp"/>
            </w:pPr>
          </w:p>
        </w:tc>
        <w:tc>
          <w:tcPr>
            <w:tcW w:w="284" w:type="dxa"/>
            <w:shd w:val="clear" w:color="auto" w:fill="auto"/>
          </w:tcPr>
          <w:p w14:paraId="15C0FE64" w14:textId="77777777" w:rsidR="00463D4D" w:rsidRPr="009138B0" w:rsidRDefault="00463D4D" w:rsidP="009A61AB">
            <w:pPr>
              <w:pStyle w:val="ekvaufgabe2-4sp"/>
            </w:pPr>
          </w:p>
        </w:tc>
        <w:tc>
          <w:tcPr>
            <w:tcW w:w="4535" w:type="dxa"/>
            <w:shd w:val="clear" w:color="auto" w:fill="auto"/>
          </w:tcPr>
          <w:p w14:paraId="27EC0CF5" w14:textId="77777777" w:rsidR="00463D4D" w:rsidRPr="009138B0" w:rsidRDefault="00463D4D" w:rsidP="009A61AB">
            <w:pPr>
              <w:pStyle w:val="ekvaufgabe2-4sp"/>
            </w:pPr>
          </w:p>
        </w:tc>
      </w:tr>
    </w:tbl>
    <w:p w14:paraId="684171D4" w14:textId="77777777" w:rsidR="00463D4D" w:rsidRDefault="00463D4D" w:rsidP="00463D4D">
      <w:pPr>
        <w:pStyle w:val="ekvgrundtexthalbe"/>
      </w:pPr>
    </w:p>
    <w:p w14:paraId="31B8C748" w14:textId="77777777" w:rsidR="0080059A" w:rsidRDefault="007D1903" w:rsidP="0080059A">
      <w:pPr>
        <w:pStyle w:val="ekvaufgabe2-4sp"/>
        <w:spacing w:after="20"/>
      </w:pPr>
      <m:oMath>
        <m:r>
          <m:rPr>
            <m:sty m:val="p"/>
          </m:rPr>
          <w:rPr>
            <w:rFonts w:ascii="Cambria Math" w:hAnsi="Cambria Math"/>
          </w:rPr>
          <m:t>G=</m:t>
        </m:r>
        <m:f>
          <m:fPr>
            <m:ctrlPr>
              <w:rPr>
                <w:rStyle w:val="ekvbruchklein"/>
              </w:rPr>
            </m:ctrlPr>
          </m:fPr>
          <m:num>
            <m:r>
              <m:rPr>
                <m:sty m:val="p"/>
              </m:rPr>
              <w:rPr>
                <w:rStyle w:val="ekvbruchklein"/>
              </w:rPr>
              <m:t>38,08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Style w:val="ekvbruchklein"/>
              </w:rPr>
              <m:t>€</m:t>
            </m:r>
          </m:num>
          <m:den>
            <m:r>
              <m:rPr>
                <m:sty m:val="p"/>
              </m:rPr>
              <w:rPr>
                <w:rStyle w:val="ekvbruchklein"/>
              </w:rPr>
              <m:t>1,19</m:t>
            </m:r>
          </m:den>
        </m:f>
        <m:r>
          <m:rPr>
            <m:sty m:val="p"/>
          </m:rPr>
          <w:rPr>
            <w:rFonts w:ascii="Cambria Math" w:hAnsi="Cambria Math"/>
          </w:rPr>
          <m:t>=32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r>
          <m:rPr>
            <m:sty m:val="p"/>
          </m:rPr>
          <w:rPr>
            <w:rStyle w:val="ekvcambriamath"/>
          </w:rPr>
          <m:t>€</m:t>
        </m:r>
      </m:oMath>
      <w:r w:rsidR="00463D4D" w:rsidRPr="00EF6170">
        <w:t xml:space="preserve"> </w:t>
      </w:r>
    </w:p>
    <w:p w14:paraId="18C1D2E6" w14:textId="77777777" w:rsidR="00463D4D" w:rsidRDefault="00463D4D" w:rsidP="00463D4D">
      <w:pPr>
        <w:pStyle w:val="ekvaufgabe2-4sp"/>
      </w:pPr>
      <w:r w:rsidRPr="00EF6170">
        <w:t>Das Bauteil kostet ohne Mehrwertsteuer 32</w:t>
      </w:r>
      <w:r w:rsidRPr="00A76CD1">
        <w:rPr>
          <w:rStyle w:val="ekvabstand50prozent"/>
        </w:rPr>
        <w:t> </w:t>
      </w:r>
      <w:r w:rsidRPr="00EF6170">
        <w:t>€.</w:t>
      </w:r>
    </w:p>
    <w:p w14:paraId="5EC48ECE" w14:textId="77777777" w:rsidR="00D43724" w:rsidRPr="00D16D04" w:rsidRDefault="00D43724" w:rsidP="00A7672C">
      <w:pPr>
        <w:pStyle w:val="ekvaufgabe2-4sp"/>
      </w:pPr>
    </w:p>
    <w:sectPr w:rsidR="00D43724" w:rsidRPr="00D16D04" w:rsidSect="005E4352">
      <w:footerReference w:type="default" r:id="rId18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0637" w14:textId="77777777" w:rsidR="00CC3567" w:rsidRDefault="00CC3567" w:rsidP="003C599D">
      <w:pPr>
        <w:spacing w:line="240" w:lineRule="auto"/>
      </w:pPr>
      <w:r>
        <w:separator/>
      </w:r>
    </w:p>
  </w:endnote>
  <w:endnote w:type="continuationSeparator" w:id="0">
    <w:p w14:paraId="12F24B72" w14:textId="77777777" w:rsidR="00CC3567" w:rsidRDefault="00CC3567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9A61AB" w:rsidRPr="00F42294" w14:paraId="2F65EAA0" w14:textId="77777777" w:rsidTr="00BC77B4">
      <w:trPr>
        <w:trHeight w:hRule="exact" w:val="680"/>
      </w:trPr>
      <w:tc>
        <w:tcPr>
          <w:tcW w:w="864" w:type="dxa"/>
          <w:noWrap/>
        </w:tcPr>
        <w:p w14:paraId="17E200C7" w14:textId="77777777" w:rsidR="009A61AB" w:rsidRPr="00913892" w:rsidRDefault="009A61AB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7F6DA0B3" wp14:editId="2BBAF4BB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5444955A" w14:textId="77777777" w:rsidR="009A61AB" w:rsidRPr="00913892" w:rsidRDefault="009A61AB" w:rsidP="00751B92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</w:tcPr>
        <w:p w14:paraId="66228D56" w14:textId="77777777" w:rsidR="009A61AB" w:rsidRPr="00913892" w:rsidRDefault="00323100" w:rsidP="00323100">
          <w:pPr>
            <w:pStyle w:val="ekvquelle"/>
          </w:pPr>
          <w:r>
            <w:rPr>
              <w:rStyle w:val="ekvfett"/>
            </w:rPr>
            <w:t>Text</w:t>
          </w:r>
          <w:r w:rsidR="009A61AB" w:rsidRPr="00855987">
            <w:rPr>
              <w:rStyle w:val="ekvfett"/>
            </w:rPr>
            <w:t>:</w:t>
          </w:r>
          <w:r w:rsidR="009A61AB">
            <w:t xml:space="preserve"> Wiebke </w:t>
          </w:r>
          <w:proofErr w:type="spellStart"/>
          <w:r w:rsidR="009A61AB">
            <w:t>Bucholzki</w:t>
          </w:r>
          <w:proofErr w:type="spellEnd"/>
          <w:r w:rsidR="009A61AB">
            <w:t>, Thorsten Jürgensen-Engl</w:t>
          </w:r>
        </w:p>
      </w:tc>
      <w:tc>
        <w:tcPr>
          <w:tcW w:w="813" w:type="dxa"/>
        </w:tcPr>
        <w:p w14:paraId="56950ECE" w14:textId="77777777" w:rsidR="009A61AB" w:rsidRPr="00913892" w:rsidRDefault="009A61AB" w:rsidP="00B01C71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 w:rsidR="0080059A">
            <w:t>1</w:t>
          </w:r>
          <w:r w:rsidR="00B01C71">
            <w:t>8</w:t>
          </w:r>
          <w:r>
            <w:t> </w:t>
          </w:r>
        </w:p>
      </w:tc>
    </w:tr>
  </w:tbl>
  <w:p w14:paraId="73E6C447" w14:textId="77777777" w:rsidR="009A61AB" w:rsidRDefault="009A61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9A61AB" w:rsidRPr="00F42294" w14:paraId="2B8AA7B2" w14:textId="77777777" w:rsidTr="000425DC">
      <w:trPr>
        <w:trHeight w:hRule="exact" w:val="680"/>
      </w:trPr>
      <w:tc>
        <w:tcPr>
          <w:tcW w:w="864" w:type="dxa"/>
          <w:noWrap/>
        </w:tcPr>
        <w:p w14:paraId="428886EB" w14:textId="77777777" w:rsidR="009A61AB" w:rsidRPr="00913892" w:rsidRDefault="009A61AB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E4B6D98" wp14:editId="6EB83AE1">
                <wp:extent cx="468000" cy="234000"/>
                <wp:effectExtent l="0" t="0" r="8255" b="0"/>
                <wp:docPr id="12" name="Graf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0AACCB0D" w14:textId="77777777" w:rsidR="009A61AB" w:rsidRPr="00913892" w:rsidRDefault="009A61AB" w:rsidP="00751B92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21F677DC" w14:textId="77777777" w:rsidR="009A61AB" w:rsidRPr="00913892" w:rsidRDefault="00323100" w:rsidP="00323100">
          <w:pPr>
            <w:pStyle w:val="ekvpagina"/>
          </w:pPr>
          <w:r>
            <w:rPr>
              <w:rStyle w:val="ekvfett"/>
            </w:rPr>
            <w:t>Text</w:t>
          </w:r>
          <w:r w:rsidR="009A61AB" w:rsidRPr="00CC0BAD">
            <w:rPr>
              <w:rStyle w:val="ekvfett"/>
            </w:rPr>
            <w:t>:</w:t>
          </w:r>
          <w:r w:rsidR="009A61AB">
            <w:t xml:space="preserve"> Wiebke </w:t>
          </w:r>
          <w:proofErr w:type="spellStart"/>
          <w:r w:rsidR="009A61AB">
            <w:t>Bucholzki</w:t>
          </w:r>
          <w:proofErr w:type="spellEnd"/>
          <w:r w:rsidR="009A61AB">
            <w:t>, Thorsten Jürgensen-Engl</w:t>
          </w:r>
        </w:p>
      </w:tc>
      <w:tc>
        <w:tcPr>
          <w:tcW w:w="813" w:type="dxa"/>
        </w:tcPr>
        <w:p w14:paraId="0760E700" w14:textId="77777777" w:rsidR="009A61AB" w:rsidRPr="00913892" w:rsidRDefault="009A61AB" w:rsidP="00B01C71">
          <w:pPr>
            <w:pStyle w:val="ekvkvnummer"/>
            <w:jc w:val="right"/>
          </w:pPr>
          <w:r w:rsidRPr="009B6202">
            <w:t>S</w:t>
          </w:r>
          <w:r w:rsidRPr="00840474">
            <w:rPr>
              <w:rStyle w:val="ekvabstand50prozent"/>
            </w:rPr>
            <w:t> </w:t>
          </w:r>
          <w:r w:rsidR="0080059A">
            <w:t>1</w:t>
          </w:r>
          <w:r w:rsidR="00B01C71" w:rsidRPr="002512C0">
            <w:rPr>
              <w:color w:val="FF0000"/>
            </w:rPr>
            <w:t>9</w:t>
          </w:r>
          <w:r>
            <w:t> </w:t>
          </w:r>
        </w:p>
      </w:tc>
    </w:tr>
  </w:tbl>
  <w:p w14:paraId="01501017" w14:textId="77777777" w:rsidR="009A61AB" w:rsidRDefault="009A61A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9A61AB" w:rsidRPr="00F42294" w14:paraId="09F37876" w14:textId="77777777" w:rsidTr="000425DC">
      <w:trPr>
        <w:trHeight w:hRule="exact" w:val="680"/>
      </w:trPr>
      <w:tc>
        <w:tcPr>
          <w:tcW w:w="864" w:type="dxa"/>
          <w:noWrap/>
        </w:tcPr>
        <w:p w14:paraId="67EA2CEC" w14:textId="77777777" w:rsidR="009A61AB" w:rsidRPr="00913892" w:rsidRDefault="009A61AB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2CB7C1B3" wp14:editId="208EC287">
                <wp:extent cx="468000" cy="234000"/>
                <wp:effectExtent l="0" t="0" r="8255" b="0"/>
                <wp:docPr id="13" name="Graf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1DCA4C4D" w14:textId="77777777" w:rsidR="009A61AB" w:rsidRPr="00913892" w:rsidRDefault="009A61AB" w:rsidP="00751B92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74DDF565" w14:textId="77777777" w:rsidR="009A61AB" w:rsidRPr="00913892" w:rsidRDefault="00323100" w:rsidP="00BA2999">
          <w:pPr>
            <w:pStyle w:val="ekvpagina"/>
          </w:pPr>
          <w:r>
            <w:rPr>
              <w:rStyle w:val="ekvfett"/>
            </w:rPr>
            <w:t>Text</w:t>
          </w:r>
          <w:r w:rsidRPr="00CC0BAD">
            <w:rPr>
              <w:rStyle w:val="ekvfett"/>
            </w:rPr>
            <w:t>:</w:t>
          </w:r>
          <w:r>
            <w:t xml:space="preserve"> Wiebke </w:t>
          </w:r>
          <w:proofErr w:type="spellStart"/>
          <w:r>
            <w:t>Bucholzki</w:t>
          </w:r>
          <w:proofErr w:type="spellEnd"/>
          <w:r>
            <w:t>, Thorsten Jürgensen-Engl</w:t>
          </w:r>
        </w:p>
      </w:tc>
      <w:tc>
        <w:tcPr>
          <w:tcW w:w="813" w:type="dxa"/>
        </w:tcPr>
        <w:p w14:paraId="021C1237" w14:textId="77777777" w:rsidR="009A61AB" w:rsidRPr="00913892" w:rsidRDefault="009A61AB" w:rsidP="00463D4D">
          <w:pPr>
            <w:pStyle w:val="ekvkvnummer"/>
            <w:jc w:val="right"/>
          </w:pPr>
          <w:r>
            <w:t> </w:t>
          </w:r>
        </w:p>
      </w:tc>
    </w:tr>
  </w:tbl>
  <w:p w14:paraId="5C610E5A" w14:textId="77777777" w:rsidR="009A61AB" w:rsidRDefault="009A61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5E21" w14:textId="77777777" w:rsidR="00CC3567" w:rsidRDefault="00CC3567" w:rsidP="003C599D">
      <w:pPr>
        <w:spacing w:line="240" w:lineRule="auto"/>
      </w:pPr>
      <w:r>
        <w:separator/>
      </w:r>
    </w:p>
  </w:footnote>
  <w:footnote w:type="continuationSeparator" w:id="0">
    <w:p w14:paraId="3B668422" w14:textId="77777777" w:rsidR="00CC3567" w:rsidRDefault="00CC3567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48C4" w14:textId="77777777" w:rsidR="009A61AB" w:rsidRPr="00E5704E" w:rsidRDefault="009A61AB" w:rsidP="00E570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6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D3E80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878B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4894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92E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6E58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40B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3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CE0B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A09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3A7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443E7"/>
    <w:multiLevelType w:val="hybridMultilevel"/>
    <w:tmpl w:val="849E36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B7A3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DC"/>
    <w:rsid w:val="00003E97"/>
    <w:rsid w:val="000040E2"/>
    <w:rsid w:val="00014D7E"/>
    <w:rsid w:val="0002009E"/>
    <w:rsid w:val="00020440"/>
    <w:rsid w:val="00025C6F"/>
    <w:rsid w:val="000307B4"/>
    <w:rsid w:val="00035074"/>
    <w:rsid w:val="00037566"/>
    <w:rsid w:val="000425DC"/>
    <w:rsid w:val="00043523"/>
    <w:rsid w:val="000451B9"/>
    <w:rsid w:val="000520A2"/>
    <w:rsid w:val="000523D4"/>
    <w:rsid w:val="000538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9F5"/>
    <w:rsid w:val="00094F01"/>
    <w:rsid w:val="000A0D09"/>
    <w:rsid w:val="000A2562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D62EC"/>
    <w:rsid w:val="000E343E"/>
    <w:rsid w:val="000E4930"/>
    <w:rsid w:val="000F21E8"/>
    <w:rsid w:val="000F6468"/>
    <w:rsid w:val="000F7910"/>
    <w:rsid w:val="00101E33"/>
    <w:rsid w:val="00103057"/>
    <w:rsid w:val="00104ECE"/>
    <w:rsid w:val="001052DD"/>
    <w:rsid w:val="001057BF"/>
    <w:rsid w:val="00107D77"/>
    <w:rsid w:val="00116EF2"/>
    <w:rsid w:val="00124062"/>
    <w:rsid w:val="00126C2B"/>
    <w:rsid w:val="00131417"/>
    <w:rsid w:val="001367B6"/>
    <w:rsid w:val="00137DDD"/>
    <w:rsid w:val="00140765"/>
    <w:rsid w:val="00141109"/>
    <w:rsid w:val="00147A36"/>
    <w:rsid w:val="001524C9"/>
    <w:rsid w:val="00161B4B"/>
    <w:rsid w:val="001641FA"/>
    <w:rsid w:val="0016475A"/>
    <w:rsid w:val="00165ECC"/>
    <w:rsid w:val="00174B9F"/>
    <w:rsid w:val="00182050"/>
    <w:rsid w:val="00182B7D"/>
    <w:rsid w:val="001845AC"/>
    <w:rsid w:val="00186866"/>
    <w:rsid w:val="00190B65"/>
    <w:rsid w:val="00193A18"/>
    <w:rsid w:val="001A3936"/>
    <w:rsid w:val="001A5BD5"/>
    <w:rsid w:val="001B1D28"/>
    <w:rsid w:val="001B454A"/>
    <w:rsid w:val="001C0DFE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20055A"/>
    <w:rsid w:val="00201AA1"/>
    <w:rsid w:val="00202FCA"/>
    <w:rsid w:val="00205239"/>
    <w:rsid w:val="00214764"/>
    <w:rsid w:val="00216D91"/>
    <w:rsid w:val="00223988"/>
    <w:rsid w:val="002240EA"/>
    <w:rsid w:val="002266E8"/>
    <w:rsid w:val="002277D2"/>
    <w:rsid w:val="002301FF"/>
    <w:rsid w:val="00232213"/>
    <w:rsid w:val="0023351F"/>
    <w:rsid w:val="00234C5D"/>
    <w:rsid w:val="00244A69"/>
    <w:rsid w:val="00245DA5"/>
    <w:rsid w:val="00246F77"/>
    <w:rsid w:val="00250040"/>
    <w:rsid w:val="002512C0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700F7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A25AE"/>
    <w:rsid w:val="002A2F1C"/>
    <w:rsid w:val="002A3900"/>
    <w:rsid w:val="002B3DF1"/>
    <w:rsid w:val="002B64EA"/>
    <w:rsid w:val="002C06C0"/>
    <w:rsid w:val="002C5D15"/>
    <w:rsid w:val="002D37C4"/>
    <w:rsid w:val="002D41F4"/>
    <w:rsid w:val="002D5062"/>
    <w:rsid w:val="002D786E"/>
    <w:rsid w:val="002D7B0C"/>
    <w:rsid w:val="002D7B42"/>
    <w:rsid w:val="002E163A"/>
    <w:rsid w:val="002E21C3"/>
    <w:rsid w:val="002E45C0"/>
    <w:rsid w:val="002F1328"/>
    <w:rsid w:val="00302866"/>
    <w:rsid w:val="00303749"/>
    <w:rsid w:val="00304833"/>
    <w:rsid w:val="00313596"/>
    <w:rsid w:val="00313FD8"/>
    <w:rsid w:val="00314970"/>
    <w:rsid w:val="00315EA9"/>
    <w:rsid w:val="003166B2"/>
    <w:rsid w:val="00320087"/>
    <w:rsid w:val="00321063"/>
    <w:rsid w:val="00323100"/>
    <w:rsid w:val="0032580D"/>
    <w:rsid w:val="0032667B"/>
    <w:rsid w:val="00331D08"/>
    <w:rsid w:val="003323B5"/>
    <w:rsid w:val="0033626D"/>
    <w:rsid w:val="003373EF"/>
    <w:rsid w:val="00342413"/>
    <w:rsid w:val="00350FBE"/>
    <w:rsid w:val="00357BFF"/>
    <w:rsid w:val="003611D5"/>
    <w:rsid w:val="00362B02"/>
    <w:rsid w:val="0036392C"/>
    <w:rsid w:val="0036404C"/>
    <w:rsid w:val="00364454"/>
    <w:rsid w:val="003646B9"/>
    <w:rsid w:val="00364D77"/>
    <w:rsid w:val="003653D5"/>
    <w:rsid w:val="003714AA"/>
    <w:rsid w:val="00376A0A"/>
    <w:rsid w:val="00377B91"/>
    <w:rsid w:val="00380B14"/>
    <w:rsid w:val="00381B32"/>
    <w:rsid w:val="0038356B"/>
    <w:rsid w:val="00384305"/>
    <w:rsid w:val="00391B88"/>
    <w:rsid w:val="0039268F"/>
    <w:rsid w:val="00392F9B"/>
    <w:rsid w:val="00394595"/>
    <w:rsid w:val="003945FF"/>
    <w:rsid w:val="0039465E"/>
    <w:rsid w:val="003A1A19"/>
    <w:rsid w:val="003A5B0C"/>
    <w:rsid w:val="003B348E"/>
    <w:rsid w:val="003B3DE0"/>
    <w:rsid w:val="003B3ED5"/>
    <w:rsid w:val="003B4F29"/>
    <w:rsid w:val="003B60F5"/>
    <w:rsid w:val="003C39DC"/>
    <w:rsid w:val="003C599D"/>
    <w:rsid w:val="003D3D68"/>
    <w:rsid w:val="003D70F5"/>
    <w:rsid w:val="003E21AC"/>
    <w:rsid w:val="003E6330"/>
    <w:rsid w:val="003E7B62"/>
    <w:rsid w:val="003F0467"/>
    <w:rsid w:val="003F2CD2"/>
    <w:rsid w:val="003F362F"/>
    <w:rsid w:val="00405D0B"/>
    <w:rsid w:val="00411B18"/>
    <w:rsid w:val="004136AD"/>
    <w:rsid w:val="00415632"/>
    <w:rsid w:val="0042107E"/>
    <w:rsid w:val="00421D2A"/>
    <w:rsid w:val="00424375"/>
    <w:rsid w:val="004372DD"/>
    <w:rsid w:val="00440610"/>
    <w:rsid w:val="00441088"/>
    <w:rsid w:val="00441724"/>
    <w:rsid w:val="0044185E"/>
    <w:rsid w:val="004454A0"/>
    <w:rsid w:val="00446431"/>
    <w:rsid w:val="00452302"/>
    <w:rsid w:val="00454148"/>
    <w:rsid w:val="00461A18"/>
    <w:rsid w:val="004621B3"/>
    <w:rsid w:val="0046364F"/>
    <w:rsid w:val="00463D4D"/>
    <w:rsid w:val="00465073"/>
    <w:rsid w:val="0047471A"/>
    <w:rsid w:val="00475402"/>
    <w:rsid w:val="00476796"/>
    <w:rsid w:val="00483A7A"/>
    <w:rsid w:val="00483D65"/>
    <w:rsid w:val="00486B3D"/>
    <w:rsid w:val="00490692"/>
    <w:rsid w:val="004925F2"/>
    <w:rsid w:val="004A66C3"/>
    <w:rsid w:val="004A66CF"/>
    <w:rsid w:val="004D2888"/>
    <w:rsid w:val="004D3685"/>
    <w:rsid w:val="004E1E04"/>
    <w:rsid w:val="004E3969"/>
    <w:rsid w:val="00501528"/>
    <w:rsid w:val="00502726"/>
    <w:rsid w:val="005057B7"/>
    <w:rsid w:val="005069C1"/>
    <w:rsid w:val="00514229"/>
    <w:rsid w:val="005156EC"/>
    <w:rsid w:val="005168A4"/>
    <w:rsid w:val="0052059D"/>
    <w:rsid w:val="0052117E"/>
    <w:rsid w:val="00521B91"/>
    <w:rsid w:val="005252D2"/>
    <w:rsid w:val="00530C92"/>
    <w:rsid w:val="00530E5B"/>
    <w:rsid w:val="0053247B"/>
    <w:rsid w:val="00535AD8"/>
    <w:rsid w:val="00547103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915"/>
    <w:rsid w:val="00587DF4"/>
    <w:rsid w:val="00597E2F"/>
    <w:rsid w:val="005A3FB2"/>
    <w:rsid w:val="005A6279"/>
    <w:rsid w:val="005A6D94"/>
    <w:rsid w:val="005B0D30"/>
    <w:rsid w:val="005B6C9C"/>
    <w:rsid w:val="005B7DD6"/>
    <w:rsid w:val="005C047C"/>
    <w:rsid w:val="005C0FBD"/>
    <w:rsid w:val="005C400B"/>
    <w:rsid w:val="005C49D0"/>
    <w:rsid w:val="005C557D"/>
    <w:rsid w:val="005C5F5C"/>
    <w:rsid w:val="005C7D9C"/>
    <w:rsid w:val="005D367A"/>
    <w:rsid w:val="005D3E99"/>
    <w:rsid w:val="005D66E7"/>
    <w:rsid w:val="005D79B8"/>
    <w:rsid w:val="005E15AC"/>
    <w:rsid w:val="005E2580"/>
    <w:rsid w:val="005E4352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14BF1"/>
    <w:rsid w:val="006201CB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802C4"/>
    <w:rsid w:val="00680899"/>
    <w:rsid w:val="0068189F"/>
    <w:rsid w:val="0068429A"/>
    <w:rsid w:val="00685FDD"/>
    <w:rsid w:val="00686656"/>
    <w:rsid w:val="006912DC"/>
    <w:rsid w:val="00693676"/>
    <w:rsid w:val="006A5611"/>
    <w:rsid w:val="006A71DE"/>
    <w:rsid w:val="006A76D7"/>
    <w:rsid w:val="006B2D23"/>
    <w:rsid w:val="006B3EF4"/>
    <w:rsid w:val="006B6247"/>
    <w:rsid w:val="006B6272"/>
    <w:rsid w:val="006B643D"/>
    <w:rsid w:val="006B7C85"/>
    <w:rsid w:val="006C3138"/>
    <w:rsid w:val="006C41C9"/>
    <w:rsid w:val="006C44D5"/>
    <w:rsid w:val="006C4E52"/>
    <w:rsid w:val="006C6A77"/>
    <w:rsid w:val="006D1F6D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7393"/>
    <w:rsid w:val="00707D83"/>
    <w:rsid w:val="00707FD3"/>
    <w:rsid w:val="00710718"/>
    <w:rsid w:val="0071249D"/>
    <w:rsid w:val="00715A9A"/>
    <w:rsid w:val="00716152"/>
    <w:rsid w:val="007175F4"/>
    <w:rsid w:val="0072030B"/>
    <w:rsid w:val="00720747"/>
    <w:rsid w:val="007228A6"/>
    <w:rsid w:val="00722BE8"/>
    <w:rsid w:val="00723854"/>
    <w:rsid w:val="00724064"/>
    <w:rsid w:val="007244CC"/>
    <w:rsid w:val="0073042D"/>
    <w:rsid w:val="0073238D"/>
    <w:rsid w:val="00733A44"/>
    <w:rsid w:val="007377D0"/>
    <w:rsid w:val="00737DC0"/>
    <w:rsid w:val="00741417"/>
    <w:rsid w:val="00745BC6"/>
    <w:rsid w:val="007507F9"/>
    <w:rsid w:val="007518BE"/>
    <w:rsid w:val="00751B0E"/>
    <w:rsid w:val="00751B92"/>
    <w:rsid w:val="00760C41"/>
    <w:rsid w:val="007619B6"/>
    <w:rsid w:val="007636A0"/>
    <w:rsid w:val="007661BA"/>
    <w:rsid w:val="00766405"/>
    <w:rsid w:val="0076691A"/>
    <w:rsid w:val="00770155"/>
    <w:rsid w:val="00772DA9"/>
    <w:rsid w:val="00773DF9"/>
    <w:rsid w:val="00775322"/>
    <w:rsid w:val="007814C9"/>
    <w:rsid w:val="00787700"/>
    <w:rsid w:val="00794685"/>
    <w:rsid w:val="007A09CD"/>
    <w:rsid w:val="007A18E0"/>
    <w:rsid w:val="007A2F5A"/>
    <w:rsid w:val="007A4E38"/>
    <w:rsid w:val="007A572E"/>
    <w:rsid w:val="007A5AA1"/>
    <w:rsid w:val="007C0A7D"/>
    <w:rsid w:val="007C1230"/>
    <w:rsid w:val="007C547C"/>
    <w:rsid w:val="007D186F"/>
    <w:rsid w:val="007D1903"/>
    <w:rsid w:val="007E147D"/>
    <w:rsid w:val="007E2E84"/>
    <w:rsid w:val="007E4DDC"/>
    <w:rsid w:val="007E5E71"/>
    <w:rsid w:val="007F79F6"/>
    <w:rsid w:val="0080059A"/>
    <w:rsid w:val="00801B7F"/>
    <w:rsid w:val="00802E02"/>
    <w:rsid w:val="0080498B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2EF8"/>
    <w:rsid w:val="00833C80"/>
    <w:rsid w:val="00837DE7"/>
    <w:rsid w:val="00841162"/>
    <w:rsid w:val="008437ED"/>
    <w:rsid w:val="0084417B"/>
    <w:rsid w:val="008443FA"/>
    <w:rsid w:val="00845485"/>
    <w:rsid w:val="00845881"/>
    <w:rsid w:val="00846F1D"/>
    <w:rsid w:val="008474B0"/>
    <w:rsid w:val="008477F0"/>
    <w:rsid w:val="008478B1"/>
    <w:rsid w:val="00850EC8"/>
    <w:rsid w:val="00851354"/>
    <w:rsid w:val="00854967"/>
    <w:rsid w:val="00854D77"/>
    <w:rsid w:val="008576F6"/>
    <w:rsid w:val="00857713"/>
    <w:rsid w:val="00862C21"/>
    <w:rsid w:val="00874376"/>
    <w:rsid w:val="00876846"/>
    <w:rsid w:val="00882053"/>
    <w:rsid w:val="008942A2"/>
    <w:rsid w:val="0089534A"/>
    <w:rsid w:val="008962E4"/>
    <w:rsid w:val="008964E5"/>
    <w:rsid w:val="008A529C"/>
    <w:rsid w:val="008B446A"/>
    <w:rsid w:val="008B5E47"/>
    <w:rsid w:val="008C0880"/>
    <w:rsid w:val="008C27FD"/>
    <w:rsid w:val="008D0143"/>
    <w:rsid w:val="008D2CE6"/>
    <w:rsid w:val="008D2D3D"/>
    <w:rsid w:val="008D3CE0"/>
    <w:rsid w:val="008D7FDC"/>
    <w:rsid w:val="008E4B7A"/>
    <w:rsid w:val="008E6248"/>
    <w:rsid w:val="008F6EDE"/>
    <w:rsid w:val="00902002"/>
    <w:rsid w:val="00902CEB"/>
    <w:rsid w:val="009064C0"/>
    <w:rsid w:val="00907073"/>
    <w:rsid w:val="009078CB"/>
    <w:rsid w:val="00907EC2"/>
    <w:rsid w:val="0091004F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4B8C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A4D"/>
    <w:rsid w:val="009634E9"/>
    <w:rsid w:val="00964A22"/>
    <w:rsid w:val="009656E9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96371"/>
    <w:rsid w:val="009A056D"/>
    <w:rsid w:val="009A17FC"/>
    <w:rsid w:val="009A2869"/>
    <w:rsid w:val="009A50D4"/>
    <w:rsid w:val="009A5EEA"/>
    <w:rsid w:val="009A61AB"/>
    <w:rsid w:val="009A7614"/>
    <w:rsid w:val="009B677A"/>
    <w:rsid w:val="009B716C"/>
    <w:rsid w:val="009C016F"/>
    <w:rsid w:val="009C082D"/>
    <w:rsid w:val="009C26DF"/>
    <w:rsid w:val="009C2A7B"/>
    <w:rsid w:val="009C3C75"/>
    <w:rsid w:val="009D3022"/>
    <w:rsid w:val="009D3CD2"/>
    <w:rsid w:val="009E17E1"/>
    <w:rsid w:val="009E1BBE"/>
    <w:rsid w:val="009E3B89"/>
    <w:rsid w:val="009E45C5"/>
    <w:rsid w:val="009E47B1"/>
    <w:rsid w:val="009F003E"/>
    <w:rsid w:val="009F0109"/>
    <w:rsid w:val="009F01E9"/>
    <w:rsid w:val="009F1185"/>
    <w:rsid w:val="009F28A4"/>
    <w:rsid w:val="009F3BDC"/>
    <w:rsid w:val="009F484B"/>
    <w:rsid w:val="00A024FF"/>
    <w:rsid w:val="00A05E18"/>
    <w:rsid w:val="00A06EFE"/>
    <w:rsid w:val="00A13F07"/>
    <w:rsid w:val="00A14C65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56E66"/>
    <w:rsid w:val="00A6457B"/>
    <w:rsid w:val="00A701AF"/>
    <w:rsid w:val="00A7137C"/>
    <w:rsid w:val="00A75504"/>
    <w:rsid w:val="00A7672C"/>
    <w:rsid w:val="00A77844"/>
    <w:rsid w:val="00A83EBE"/>
    <w:rsid w:val="00A8594A"/>
    <w:rsid w:val="00A86796"/>
    <w:rsid w:val="00A8687B"/>
    <w:rsid w:val="00A9190A"/>
    <w:rsid w:val="00A92B79"/>
    <w:rsid w:val="00A9695B"/>
    <w:rsid w:val="00A97DC9"/>
    <w:rsid w:val="00AA2589"/>
    <w:rsid w:val="00AA3E8B"/>
    <w:rsid w:val="00AA4426"/>
    <w:rsid w:val="00AA5A5A"/>
    <w:rsid w:val="00AB05CF"/>
    <w:rsid w:val="00AB0DA8"/>
    <w:rsid w:val="00AB18CA"/>
    <w:rsid w:val="00AB1F7E"/>
    <w:rsid w:val="00AB5327"/>
    <w:rsid w:val="00AB56EB"/>
    <w:rsid w:val="00AB6391"/>
    <w:rsid w:val="00AB6AE5"/>
    <w:rsid w:val="00AB7619"/>
    <w:rsid w:val="00AC01E7"/>
    <w:rsid w:val="00AC6C01"/>
    <w:rsid w:val="00AC7B89"/>
    <w:rsid w:val="00AD4D22"/>
    <w:rsid w:val="00AD7E98"/>
    <w:rsid w:val="00AE65F6"/>
    <w:rsid w:val="00AF053E"/>
    <w:rsid w:val="00B00587"/>
    <w:rsid w:val="00B01C71"/>
    <w:rsid w:val="00B039E8"/>
    <w:rsid w:val="00B0422A"/>
    <w:rsid w:val="00B14B45"/>
    <w:rsid w:val="00B155E8"/>
    <w:rsid w:val="00B15F75"/>
    <w:rsid w:val="00B2194E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70AB"/>
    <w:rsid w:val="00B6045F"/>
    <w:rsid w:val="00B60BEA"/>
    <w:rsid w:val="00B6261E"/>
    <w:rsid w:val="00B7242A"/>
    <w:rsid w:val="00B8071F"/>
    <w:rsid w:val="00B81F2B"/>
    <w:rsid w:val="00B82B4E"/>
    <w:rsid w:val="00B8420E"/>
    <w:rsid w:val="00B90CE1"/>
    <w:rsid w:val="00B94981"/>
    <w:rsid w:val="00BA1A23"/>
    <w:rsid w:val="00BA2134"/>
    <w:rsid w:val="00BA2999"/>
    <w:rsid w:val="00BA65F4"/>
    <w:rsid w:val="00BB183C"/>
    <w:rsid w:val="00BB2F2F"/>
    <w:rsid w:val="00BB3011"/>
    <w:rsid w:val="00BC2CD2"/>
    <w:rsid w:val="00BC6483"/>
    <w:rsid w:val="00BC69E3"/>
    <w:rsid w:val="00BC7335"/>
    <w:rsid w:val="00BC77B4"/>
    <w:rsid w:val="00BD542D"/>
    <w:rsid w:val="00BD6E66"/>
    <w:rsid w:val="00BE1962"/>
    <w:rsid w:val="00BE4821"/>
    <w:rsid w:val="00BE6DDA"/>
    <w:rsid w:val="00BF17F2"/>
    <w:rsid w:val="00BF599D"/>
    <w:rsid w:val="00BF7D40"/>
    <w:rsid w:val="00BF7E53"/>
    <w:rsid w:val="00C00404"/>
    <w:rsid w:val="00C00540"/>
    <w:rsid w:val="00C10EEF"/>
    <w:rsid w:val="00C172AE"/>
    <w:rsid w:val="00C17BE6"/>
    <w:rsid w:val="00C343F5"/>
    <w:rsid w:val="00C4054D"/>
    <w:rsid w:val="00C40555"/>
    <w:rsid w:val="00C40D51"/>
    <w:rsid w:val="00C429A6"/>
    <w:rsid w:val="00C45D3B"/>
    <w:rsid w:val="00C46BF4"/>
    <w:rsid w:val="00C504F8"/>
    <w:rsid w:val="00C52804"/>
    <w:rsid w:val="00C52A99"/>
    <w:rsid w:val="00C52AB7"/>
    <w:rsid w:val="00C53735"/>
    <w:rsid w:val="00C57A6A"/>
    <w:rsid w:val="00C61654"/>
    <w:rsid w:val="00C64F17"/>
    <w:rsid w:val="00C70F84"/>
    <w:rsid w:val="00C727B3"/>
    <w:rsid w:val="00C72BA2"/>
    <w:rsid w:val="00C84638"/>
    <w:rsid w:val="00C84E4C"/>
    <w:rsid w:val="00C87044"/>
    <w:rsid w:val="00C94D17"/>
    <w:rsid w:val="00CB17F5"/>
    <w:rsid w:val="00CB27C6"/>
    <w:rsid w:val="00CB463B"/>
    <w:rsid w:val="00CB5B82"/>
    <w:rsid w:val="00CB782D"/>
    <w:rsid w:val="00CC3567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69D"/>
    <w:rsid w:val="00D27A1B"/>
    <w:rsid w:val="00D34DC1"/>
    <w:rsid w:val="00D4019D"/>
    <w:rsid w:val="00D403F7"/>
    <w:rsid w:val="00D40D77"/>
    <w:rsid w:val="00D43724"/>
    <w:rsid w:val="00D46E16"/>
    <w:rsid w:val="00D51E2F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002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5EE9"/>
    <w:rsid w:val="00DA6422"/>
    <w:rsid w:val="00DB0557"/>
    <w:rsid w:val="00DB2C80"/>
    <w:rsid w:val="00DC2340"/>
    <w:rsid w:val="00DC30DA"/>
    <w:rsid w:val="00DC3F7F"/>
    <w:rsid w:val="00DD6D66"/>
    <w:rsid w:val="00DD7FDA"/>
    <w:rsid w:val="00DE0869"/>
    <w:rsid w:val="00DE287B"/>
    <w:rsid w:val="00DE603B"/>
    <w:rsid w:val="00DE7A15"/>
    <w:rsid w:val="00DF008B"/>
    <w:rsid w:val="00DF129D"/>
    <w:rsid w:val="00DF4371"/>
    <w:rsid w:val="00DF625F"/>
    <w:rsid w:val="00DF74DB"/>
    <w:rsid w:val="00E01841"/>
    <w:rsid w:val="00E045FD"/>
    <w:rsid w:val="00E05976"/>
    <w:rsid w:val="00E126C1"/>
    <w:rsid w:val="00E2019B"/>
    <w:rsid w:val="00E21473"/>
    <w:rsid w:val="00E21AA4"/>
    <w:rsid w:val="00E22935"/>
    <w:rsid w:val="00E22C67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5704E"/>
    <w:rsid w:val="00E604BE"/>
    <w:rsid w:val="00E6190A"/>
    <w:rsid w:val="00E63251"/>
    <w:rsid w:val="00E70C40"/>
    <w:rsid w:val="00E710C7"/>
    <w:rsid w:val="00E75F6B"/>
    <w:rsid w:val="00E80DED"/>
    <w:rsid w:val="00E958D8"/>
    <w:rsid w:val="00E95ED3"/>
    <w:rsid w:val="00EA1676"/>
    <w:rsid w:val="00EA3D75"/>
    <w:rsid w:val="00EA48E6"/>
    <w:rsid w:val="00EA6D40"/>
    <w:rsid w:val="00EA6E3C"/>
    <w:rsid w:val="00EA6F4E"/>
    <w:rsid w:val="00EA7542"/>
    <w:rsid w:val="00EB2280"/>
    <w:rsid w:val="00EC0FFE"/>
    <w:rsid w:val="00EC1621"/>
    <w:rsid w:val="00EC1FF0"/>
    <w:rsid w:val="00EC662E"/>
    <w:rsid w:val="00ED07FE"/>
    <w:rsid w:val="00ED3D63"/>
    <w:rsid w:val="00ED5575"/>
    <w:rsid w:val="00EE049D"/>
    <w:rsid w:val="00EE2655"/>
    <w:rsid w:val="00EE2721"/>
    <w:rsid w:val="00EE2A0B"/>
    <w:rsid w:val="00EF6029"/>
    <w:rsid w:val="00EF6205"/>
    <w:rsid w:val="00EF6DD4"/>
    <w:rsid w:val="00F1452E"/>
    <w:rsid w:val="00F16DA0"/>
    <w:rsid w:val="00F2109B"/>
    <w:rsid w:val="00F2194F"/>
    <w:rsid w:val="00F23554"/>
    <w:rsid w:val="00F241DA"/>
    <w:rsid w:val="00F24740"/>
    <w:rsid w:val="00F30571"/>
    <w:rsid w:val="00F335CB"/>
    <w:rsid w:val="00F35DB1"/>
    <w:rsid w:val="00F3651F"/>
    <w:rsid w:val="00F36734"/>
    <w:rsid w:val="00F36D0F"/>
    <w:rsid w:val="00F37C97"/>
    <w:rsid w:val="00F4144F"/>
    <w:rsid w:val="00F42294"/>
    <w:rsid w:val="00F42F7B"/>
    <w:rsid w:val="00F459EB"/>
    <w:rsid w:val="00F507AE"/>
    <w:rsid w:val="00F52C9C"/>
    <w:rsid w:val="00F54B20"/>
    <w:rsid w:val="00F55BE1"/>
    <w:rsid w:val="00F6242C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59FB"/>
    <w:rsid w:val="00FB72A0"/>
    <w:rsid w:val="00FC35C5"/>
    <w:rsid w:val="00FC7DBF"/>
    <w:rsid w:val="00FE23B5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68E6"/>
  <w15:docId w15:val="{32B39DD8-FEB4-4F0D-8EA5-45D67AC7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80059A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rsid w:val="00BC77B4"/>
    <w:pPr>
      <w:keepLines/>
      <w:numPr>
        <w:numId w:val="11"/>
      </w:num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40" w:lineRule="atLeast"/>
      <w:outlineLvl w:val="0"/>
    </w:pPr>
    <w:rPr>
      <w:rFonts w:eastAsia="Times New Roman" w:cs="Times New Roman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C77B4"/>
    <w:pPr>
      <w:keepNext/>
      <w:numPr>
        <w:ilvl w:val="1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BC77B4"/>
    <w:pPr>
      <w:keepNext/>
      <w:numPr>
        <w:ilvl w:val="2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C77B4"/>
    <w:pPr>
      <w:keepNext/>
      <w:numPr>
        <w:ilvl w:val="3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C77B4"/>
    <w:pPr>
      <w:numPr>
        <w:ilvl w:val="4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C77B4"/>
    <w:pPr>
      <w:numPr>
        <w:ilvl w:val="5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5"/>
    </w:pPr>
    <w:rPr>
      <w:rFonts w:asciiTheme="minorHAnsi" w:eastAsiaTheme="minorEastAsia" w:hAnsiTheme="minorHAnsi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C77B4"/>
    <w:pPr>
      <w:numPr>
        <w:ilvl w:val="6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C77B4"/>
    <w:pPr>
      <w:numPr>
        <w:ilvl w:val="7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C77B4"/>
    <w:pPr>
      <w:numPr>
        <w:ilvl w:val="8"/>
        <w:numId w:val="11"/>
      </w:numPr>
      <w:tabs>
        <w:tab w:val="clear" w:pos="340"/>
        <w:tab w:val="clear" w:pos="595"/>
        <w:tab w:val="clear" w:pos="851"/>
      </w:tabs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80059A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80059A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80059A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80059A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80059A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80059A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0059A"/>
    <w:pPr>
      <w:spacing w:after="0" w:line="240" w:lineRule="auto"/>
    </w:pPr>
    <w:tblPr/>
  </w:style>
  <w:style w:type="paragraph" w:customStyle="1" w:styleId="ekvkreuzwortrtsel">
    <w:name w:val="ekv.kreuzworträtsel"/>
    <w:basedOn w:val="Standard"/>
    <w:uiPriority w:val="99"/>
    <w:semiHidden/>
    <w:qFormat/>
    <w:rsid w:val="0080059A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80059A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80059A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80059A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80059A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80059A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80059A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80059A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80059A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80059A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80059A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picto">
    <w:name w:val="ekv.picto"/>
    <w:basedOn w:val="Standard"/>
    <w:unhideWhenUsed/>
    <w:qFormat/>
    <w:rsid w:val="0080059A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05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059A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80059A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80059A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80059A"/>
    <w:rPr>
      <w:b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80059A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80059A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80059A"/>
    <w:pPr>
      <w:ind w:left="113"/>
    </w:pPr>
    <w:rPr>
      <w:sz w:val="24"/>
    </w:rPr>
  </w:style>
  <w:style w:type="character" w:customStyle="1" w:styleId="ekvlsung">
    <w:name w:val="ekv.lösung"/>
    <w:basedOn w:val="Absatz-Standardschriftart"/>
    <w:uiPriority w:val="21"/>
    <w:qFormat/>
    <w:rsid w:val="0080059A"/>
    <w:rPr>
      <w:rFonts w:ascii="Comic Sans MS" w:hAnsi="Comic Sans MS"/>
      <w:noProof/>
      <w:color w:val="000000" w:themeColor="text1"/>
      <w:sz w:val="21"/>
      <w:lang w:val="de-DE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80059A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80059A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05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05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059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05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059A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80059A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80059A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80059A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80059A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80059A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80059A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80059A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80059A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80059A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80059A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80059A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80059A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80059A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80059A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80059A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80059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80059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80059A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80059A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80059A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80059A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80059A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80059A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80059A"/>
    <w:rPr>
      <w:w w:val="50"/>
    </w:rPr>
  </w:style>
  <w:style w:type="paragraph" w:customStyle="1" w:styleId="ekvaufgabe3-6sp">
    <w:name w:val="ekv.aufgabe.3-6.sp"/>
    <w:basedOn w:val="Standard"/>
    <w:qFormat/>
    <w:rsid w:val="0080059A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80059A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80059A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80059A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80059A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80059A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80059A"/>
    <w:rPr>
      <w:rFonts w:ascii="Cambria Math" w:hAnsi="Cambria Math"/>
      <w:sz w:val="22"/>
    </w:rPr>
  </w:style>
  <w:style w:type="character" w:customStyle="1" w:styleId="ekvcambriamath">
    <w:name w:val="ekv.cambria.math"/>
    <w:basedOn w:val="Absatz-Standardschriftart"/>
    <w:uiPriority w:val="1"/>
    <w:qFormat/>
    <w:rsid w:val="0080059A"/>
    <w:rPr>
      <w:rFonts w:ascii="Cambria Math" w:hAnsi="Cambria Math"/>
    </w:rPr>
  </w:style>
  <w:style w:type="paragraph" w:customStyle="1" w:styleId="ekvuenavigation">
    <w:name w:val="ekv.ue.navigation"/>
    <w:semiHidden/>
    <w:qFormat/>
    <w:rsid w:val="0080059A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kvnummerZchn">
    <w:name w:val="ekv.kv.nummer Zchn"/>
    <w:link w:val="ekvkvnummer"/>
    <w:uiPriority w:val="48"/>
    <w:locked/>
    <w:rsid w:val="008D2D3D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ekvschreiblinie">
    <w:name w:val="ekv.schreiblinie"/>
    <w:basedOn w:val="Standard"/>
    <w:uiPriority w:val="32"/>
    <w:qFormat/>
    <w:rsid w:val="0080059A"/>
    <w:pPr>
      <w:tabs>
        <w:tab w:val="left" w:pos="9327"/>
      </w:tabs>
      <w:spacing w:line="452" w:lineRule="exact"/>
    </w:pPr>
  </w:style>
  <w:style w:type="character" w:customStyle="1" w:styleId="ekvhandschriftgesperrt">
    <w:name w:val="ekv.handschrift.gesperrt"/>
    <w:semiHidden/>
    <w:rsid w:val="008D2D3D"/>
    <w:rPr>
      <w:rFonts w:ascii="Comic Sans MS" w:hAnsi="Comic Sans MS"/>
      <w:color w:val="FFFFFF"/>
      <w:u w:val="single" w:color="000000"/>
    </w:rPr>
  </w:style>
  <w:style w:type="paragraph" w:customStyle="1" w:styleId="ekvfusszeileNEU6pt">
    <w:name w:val="ekv.fusszeile_NEU_6pt"/>
    <w:semiHidden/>
    <w:rsid w:val="008D2D3D"/>
    <w:pPr>
      <w:spacing w:after="0" w:line="240" w:lineRule="auto"/>
    </w:pPr>
    <w:rPr>
      <w:rFonts w:ascii="Arial" w:eastAsia="Times New Roman" w:hAnsi="Arial" w:cs="Arial"/>
      <w:sz w:val="12"/>
      <w:szCs w:val="12"/>
    </w:rPr>
  </w:style>
  <w:style w:type="paragraph" w:styleId="Kopfzeile">
    <w:name w:val="header"/>
    <w:aliases w:val="ekv.kopfzeile"/>
    <w:basedOn w:val="Standard"/>
    <w:link w:val="KopfzeileZchn"/>
    <w:uiPriority w:val="99"/>
    <w:rsid w:val="0080059A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80059A"/>
    <w:rPr>
      <w:rFonts w:ascii="Arial" w:hAnsi="Arial"/>
      <w:color w:val="FFFFFF" w:themeColor="background1"/>
      <w:sz w:val="2"/>
    </w:rPr>
  </w:style>
  <w:style w:type="table" w:customStyle="1" w:styleId="TabellemithellemGitternetz10">
    <w:name w:val="Tabelle mit hellem Gitternetz1"/>
    <w:basedOn w:val="NormaleTabelle"/>
    <w:uiPriority w:val="40"/>
    <w:rsid w:val="008005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kvsprechblase">
    <w:name w:val="ekv.sprechblase"/>
    <w:basedOn w:val="Standard"/>
    <w:uiPriority w:val="99"/>
    <w:semiHidden/>
    <w:qFormat/>
    <w:rsid w:val="0080059A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80059A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80059A"/>
    <w:pPr>
      <w:shd w:val="clear" w:color="auto" w:fill="D9D9D9" w:themeFill="background1" w:themeFillShade="D9"/>
    </w:pPr>
  </w:style>
  <w:style w:type="character" w:customStyle="1" w:styleId="ekvcourier">
    <w:name w:val="ekv.courier"/>
    <w:basedOn w:val="Absatz-Standardschriftart"/>
    <w:uiPriority w:val="1"/>
    <w:qFormat/>
    <w:rsid w:val="0080059A"/>
    <w:rPr>
      <w:rFonts w:ascii="Courier New" w:hAnsi="Courier New" w:cs="Courier New"/>
    </w:rPr>
  </w:style>
  <w:style w:type="paragraph" w:customStyle="1" w:styleId="ekvinklusion">
    <w:name w:val="ekv.inklusion"/>
    <w:basedOn w:val="Standard"/>
    <w:uiPriority w:val="42"/>
    <w:qFormat/>
    <w:rsid w:val="0080059A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80059A"/>
    <w:pPr>
      <w:shd w:val="clear" w:color="auto" w:fill="D9D9D9"/>
    </w:pPr>
  </w:style>
  <w:style w:type="character" w:customStyle="1" w:styleId="ekvarbeitsanweisungdeutsch">
    <w:name w:val="ekv.arbeitsanweisung.deutsch"/>
    <w:basedOn w:val="Absatz-Standardschriftart"/>
    <w:uiPriority w:val="3"/>
    <w:qFormat/>
    <w:rsid w:val="0080059A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80059A"/>
    <w:rPr>
      <w:i/>
    </w:rPr>
  </w:style>
  <w:style w:type="character" w:customStyle="1" w:styleId="ekvfettkursiv">
    <w:name w:val="ekv.fett.kursiv"/>
    <w:basedOn w:val="Absatz-Standardschriftart"/>
    <w:uiPriority w:val="31"/>
    <w:qFormat/>
    <w:rsid w:val="0080059A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80059A"/>
    <w:rPr>
      <w:i/>
    </w:rPr>
  </w:style>
  <w:style w:type="paragraph" w:customStyle="1" w:styleId="ekvformel">
    <w:name w:val="ekv.formel"/>
    <w:basedOn w:val="Standard"/>
    <w:uiPriority w:val="33"/>
    <w:qFormat/>
    <w:rsid w:val="0080059A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80059A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bruchgross">
    <w:name w:val="ekv.bruch.gross"/>
    <w:basedOn w:val="Absatz-Standardschriftart"/>
    <w:uiPriority w:val="1"/>
    <w:qFormat/>
    <w:rsid w:val="0080059A"/>
    <w:rPr>
      <w:rFonts w:ascii="Cambria Math" w:hAnsi="Cambria Math"/>
      <w:sz w:val="28"/>
    </w:rPr>
  </w:style>
  <w:style w:type="character" w:customStyle="1" w:styleId="ekvcambriamathfett">
    <w:name w:val="ekv.cambria.math.fett"/>
    <w:basedOn w:val="Absatz-Standardschriftart"/>
    <w:uiPriority w:val="1"/>
    <w:qFormat/>
    <w:rsid w:val="0080059A"/>
    <w:rPr>
      <w:rFonts w:ascii="Cambria Math" w:hAnsi="Cambria Math"/>
      <w:b/>
    </w:rPr>
  </w:style>
  <w:style w:type="character" w:customStyle="1" w:styleId="ekvlsungcambriamath">
    <w:name w:val="ekv.lösung.cambria.math"/>
    <w:basedOn w:val="Absatz-Standardschriftart"/>
    <w:uiPriority w:val="1"/>
    <w:qFormat/>
    <w:rsid w:val="0080059A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80059A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80059A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80059A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80059A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80059A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80059A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80059A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80059A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80059A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paragraph" w:customStyle="1" w:styleId="ekvquelleobjekt">
    <w:name w:val="ekv.quelle.objekt"/>
    <w:basedOn w:val="Standard"/>
    <w:rsid w:val="0080059A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77B4"/>
    <w:rPr>
      <w:rFonts w:ascii="Arial" w:eastAsia="Times New Roman" w:hAnsi="Arial" w:cs="Times New Roman"/>
      <w:sz w:val="19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BC77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rsid w:val="00BC77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BC77B4"/>
    <w:rPr>
      <w:rFonts w:eastAsiaTheme="minorEastAsia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BC77B4"/>
    <w:rPr>
      <w:rFonts w:eastAsiaTheme="minorEastAsia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BC77B4"/>
    <w:rPr>
      <w:rFonts w:eastAsiaTheme="minorEastAsia"/>
      <w:b/>
      <w:bCs/>
    </w:rPr>
  </w:style>
  <w:style w:type="character" w:customStyle="1" w:styleId="berschrift7Zchn">
    <w:name w:val="Überschrift 7 Zchn"/>
    <w:basedOn w:val="Absatz-Standardschriftart"/>
    <w:link w:val="berschrift7"/>
    <w:semiHidden/>
    <w:rsid w:val="00BC77B4"/>
    <w:rPr>
      <w:rFonts w:eastAsiaTheme="minorEastAsia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BC77B4"/>
    <w:rPr>
      <w:rFonts w:eastAsiaTheme="minorEastAsia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BC77B4"/>
    <w:rPr>
      <w:rFonts w:asciiTheme="majorHAnsi" w:eastAsiaTheme="majorEastAsia" w:hAnsiTheme="majorHAnsi" w:cstheme="majorBidi"/>
    </w:rPr>
  </w:style>
  <w:style w:type="paragraph" w:styleId="berarbeitung">
    <w:name w:val="Revision"/>
    <w:hidden/>
    <w:uiPriority w:val="99"/>
    <w:semiHidden/>
    <w:rsid w:val="00EF6205"/>
    <w:pPr>
      <w:spacing w:after="0" w:line="240" w:lineRule="auto"/>
    </w:pPr>
    <w:rPr>
      <w:rFonts w:ascii="Arial" w:hAnsi="Arial"/>
      <w:sz w:val="19"/>
    </w:rPr>
  </w:style>
  <w:style w:type="paragraph" w:customStyle="1" w:styleId="ekvaufzhlung1">
    <w:name w:val="ekv.aufzählung.1"/>
    <w:basedOn w:val="Standard"/>
    <w:rsid w:val="0080059A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80059A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80059A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80059A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80059A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80059A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80059A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80059A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80059A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80059A"/>
    <w:rPr>
      <w:rFonts w:ascii="Times New Roman" w:hAnsi="Times New Roman"/>
      <w:i/>
      <w:color w:val="FFFFFF" w:themeColor="background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xe481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0268-D760-4D0E-A98A-36DDBA09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WD_KV_KL5_SSS_MATHE</Template>
  <TotalTime>0</TotalTime>
  <Pages>3</Pages>
  <Words>630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Weimer, Annegret</cp:lastModifiedBy>
  <cp:revision>9</cp:revision>
  <cp:lastPrinted>2018-07-27T10:56:00Z</cp:lastPrinted>
  <dcterms:created xsi:type="dcterms:W3CDTF">2021-04-30T04:27:00Z</dcterms:created>
  <dcterms:modified xsi:type="dcterms:W3CDTF">2021-08-21T13:20:00Z</dcterms:modified>
</cp:coreProperties>
</file>