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972B6E" w:rsidRPr="00F7393F" w14:paraId="25475014" w14:textId="77777777" w:rsidTr="007267BB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578DE14" w14:textId="5DA8FAEB" w:rsidR="00972B6E" w:rsidRPr="00AE65F6" w:rsidRDefault="00972B6E" w:rsidP="007267B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C736A" w14:textId="1B07891A" w:rsidR="00972B6E" w:rsidRPr="00972B6E" w:rsidRDefault="00B471EE" w:rsidP="007267BB">
            <w:pPr>
              <w:pStyle w:val="ekvkolumnentitel"/>
              <w:rPr>
                <w:lang w:val="en-GB"/>
              </w:rPr>
            </w:pPr>
            <w:r w:rsidRPr="000D79E0">
              <w:rPr>
                <w:lang w:val="en-US"/>
              </w:rPr>
              <w:t>V</w:t>
            </w:r>
            <w:r w:rsidR="00B51F56" w:rsidRPr="000D79E0">
              <w:rPr>
                <w:lang w:val="en-US"/>
              </w:rPr>
              <w:t xml:space="preserve"> Prismen und Pyramide</w:t>
            </w:r>
            <w:r w:rsidR="00B51F56" w:rsidRPr="00D70A3B">
              <w:rPr>
                <w:lang w:val="en-US"/>
              </w:rPr>
              <w:t>n</w:t>
            </w:r>
            <w:r w:rsidR="00AD3A8D" w:rsidRPr="00D70A3B">
              <w:rPr>
                <w:lang w:val="en-US"/>
              </w:rPr>
              <w:t>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494A8" w14:textId="77777777" w:rsidR="00972B6E" w:rsidRPr="00972B6E" w:rsidRDefault="00972B6E" w:rsidP="007267BB">
            <w:pPr>
              <w:pStyle w:val="ekvkolumnentitel"/>
              <w:rPr>
                <w:lang w:val="en-GB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7C148" w14:textId="6A40D117" w:rsidR="00972B6E" w:rsidRPr="00972B6E" w:rsidRDefault="00972B6E" w:rsidP="007267BB">
            <w:pPr>
              <w:pStyle w:val="ekvkolumnentitel"/>
              <w:rPr>
                <w:lang w:val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EAF3C" w14:textId="77777777" w:rsidR="00972B6E" w:rsidRPr="00972B6E" w:rsidRDefault="00972B6E" w:rsidP="007267BB">
            <w:pPr>
              <w:pStyle w:val="ekvkvnummer"/>
              <w:rPr>
                <w:lang w:val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586F5" w14:textId="77777777" w:rsidR="00972B6E" w:rsidRPr="00972B6E" w:rsidRDefault="00972B6E" w:rsidP="007267BB">
            <w:pPr>
              <w:pStyle w:val="ekvkapitel"/>
              <w:rPr>
                <w:color w:val="FFFFFF" w:themeColor="background1"/>
                <w:lang w:val="en-GB"/>
              </w:rPr>
            </w:pPr>
          </w:p>
        </w:tc>
      </w:tr>
      <w:tr w:rsidR="00972B6E" w:rsidRPr="00F7393F" w14:paraId="4D27DF74" w14:textId="77777777" w:rsidTr="007267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BD7D865" w14:textId="77777777" w:rsidR="00972B6E" w:rsidRPr="00972B6E" w:rsidRDefault="00972B6E" w:rsidP="007267BB">
            <w:pPr>
              <w:rPr>
                <w:color w:val="FFFFFF" w:themeColor="background1"/>
                <w:lang w:val="en-GB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144" behindDoc="0" locked="0" layoutInCell="1" allowOverlap="1" wp14:anchorId="23D56EE2" wp14:editId="3307681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957F51" w14:textId="77777777" w:rsidR="00972B6E" w:rsidRPr="00972B6E" w:rsidRDefault="00972B6E" w:rsidP="007267BB">
            <w:pPr>
              <w:rPr>
                <w:color w:val="FFFFFF" w:themeColor="background1"/>
                <w:lang w:val="en-GB"/>
              </w:rPr>
            </w:pPr>
          </w:p>
          <w:p w14:paraId="1C424475" w14:textId="77777777" w:rsidR="00972B6E" w:rsidRPr="00972B6E" w:rsidRDefault="00972B6E" w:rsidP="007267BB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354903E9" w14:textId="1BAE4E4F" w:rsidR="00972B6E" w:rsidRPr="00972B6E" w:rsidRDefault="00972B6E" w:rsidP="007267BB">
            <w:pPr>
              <w:rPr>
                <w:color w:val="FFFFFF" w:themeColor="background1"/>
                <w:lang w:val="en-GB"/>
              </w:rPr>
            </w:pPr>
            <w:bookmarkStart w:id="0" w:name="bmStart"/>
            <w:bookmarkEnd w:id="0"/>
          </w:p>
        </w:tc>
      </w:tr>
    </w:tbl>
    <w:p w14:paraId="0DB44EDE" w14:textId="53A245EE" w:rsidR="00580F60" w:rsidRDefault="00580F60" w:rsidP="00722B93">
      <w:pPr>
        <w:pStyle w:val="ekvue2arial"/>
      </w:pPr>
      <w:r>
        <w:t>Check-out Kapitel V</w:t>
      </w:r>
    </w:p>
    <w:p w14:paraId="59425970" w14:textId="7B669162" w:rsidR="00580F60" w:rsidRDefault="00580F60" w:rsidP="00580F60">
      <w:pPr>
        <w:pStyle w:val="ekvaufgabe2-4sp"/>
      </w:pPr>
    </w:p>
    <w:p w14:paraId="616DFFC4" w14:textId="77777777" w:rsidR="00580F60" w:rsidRDefault="00580F60" w:rsidP="00580F60">
      <w:pPr>
        <w:pStyle w:val="ekvaufgabe2-4sp"/>
      </w:pPr>
      <w:r>
        <w:t>Auf dieser Seite kannst du alle grundlegenden Inhalte des Kapitels wiederholen.</w:t>
      </w:r>
    </w:p>
    <w:p w14:paraId="4C358C36" w14:textId="77777777" w:rsidR="00E712CD" w:rsidRDefault="00E712CD" w:rsidP="00BB0520">
      <w:pPr>
        <w:pStyle w:val="ekvaufgabe2-4sp"/>
      </w:pPr>
    </w:p>
    <w:tbl>
      <w:tblPr>
        <w:tblW w:w="9327" w:type="dxa"/>
        <w:tblInd w:w="57" w:type="dxa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3185"/>
        <w:gridCol w:w="455"/>
        <w:gridCol w:w="455"/>
        <w:gridCol w:w="455"/>
        <w:gridCol w:w="2218"/>
        <w:gridCol w:w="2218"/>
      </w:tblGrid>
      <w:tr w:rsidR="00587CA1" w14:paraId="0312D0A3" w14:textId="77777777" w:rsidTr="00520E44">
        <w:trPr>
          <w:trHeight w:val="284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36CEA5EC" w14:textId="77777777" w:rsidR="00587CA1" w:rsidRDefault="00587CA1" w:rsidP="00520E44">
            <w:pPr>
              <w:pStyle w:val="ekvtabelle"/>
              <w:rPr>
                <w:rStyle w:val="ekvfett"/>
              </w:rPr>
            </w:pP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0C029A0" w14:textId="77777777" w:rsidR="00587CA1" w:rsidRDefault="00587CA1" w:rsidP="00520E44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57099F43" w14:textId="77777777" w:rsidR="00587CA1" w:rsidRDefault="00587CA1" w:rsidP="00520E44">
            <w:pPr>
              <w:pStyle w:val="ekvtabelle"/>
              <w:spacing w:line="240" w:lineRule="auto"/>
              <w:rPr>
                <w:rStyle w:val="ekvfett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61D6B12" wp14:editId="41A16CA7">
                  <wp:extent cx="207645" cy="222885"/>
                  <wp:effectExtent l="0" t="0" r="1905" b="571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272FB9C3" w14:textId="77777777" w:rsidR="00587CA1" w:rsidRDefault="00587CA1" w:rsidP="00520E44">
            <w:pPr>
              <w:pStyle w:val="ekvtabelle"/>
              <w:spacing w:line="240" w:lineRule="auto"/>
              <w:rPr>
                <w:rStyle w:val="ekvfett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68D217B6" wp14:editId="5EE4812C">
                  <wp:extent cx="207645" cy="222885"/>
                  <wp:effectExtent l="0" t="0" r="1905" b="571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6CF6414F" w14:textId="77777777" w:rsidR="00587CA1" w:rsidRDefault="00587CA1" w:rsidP="00520E44">
            <w:pPr>
              <w:pStyle w:val="ekvtabelle"/>
              <w:spacing w:line="240" w:lineRule="auto"/>
              <w:rPr>
                <w:rStyle w:val="ekvfett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7F3C6FF0" wp14:editId="4C9F4D29">
                  <wp:extent cx="207645" cy="222885"/>
                  <wp:effectExtent l="0" t="0" r="1905" b="571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E345AE0" w14:textId="77777777" w:rsidR="00587CA1" w:rsidRDefault="00587CA1" w:rsidP="00520E44">
            <w:pPr>
              <w:pStyle w:val="ekvtabellezeilabstmind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218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798F21DB" w14:textId="77777777" w:rsidR="00587CA1" w:rsidRDefault="00587CA1" w:rsidP="00520E44">
            <w:pPr>
              <w:pStyle w:val="ekvtabellezeilabstmind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587CA1" w14:paraId="0B5AC5ED" w14:textId="77777777" w:rsidTr="00587CA1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03DABD48" w14:textId="77777777" w:rsidR="00587CA1" w:rsidRDefault="00587CA1" w:rsidP="00520E44">
            <w:pPr>
              <w:pStyle w:val="ekvtabellezeilabstmind"/>
            </w:pPr>
            <w:r>
              <w:t>1.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99C323F" w14:textId="6E614615" w:rsidR="00587CA1" w:rsidRDefault="00587CA1" w:rsidP="00520E44">
            <w:pPr>
              <w:pStyle w:val="ekvtabellezeilabstmind"/>
            </w:pPr>
            <w:r>
              <w:t>Ich kann das Volumen von Prismen und Pyramiden berechnen.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8408979" w14:textId="77777777" w:rsidR="00587CA1" w:rsidRDefault="00587CA1" w:rsidP="00520E4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EE6E369" w14:textId="77777777" w:rsidR="00587CA1" w:rsidRDefault="00587CA1" w:rsidP="00520E4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AAF281B" w14:textId="77777777" w:rsidR="00587CA1" w:rsidRDefault="00587CA1" w:rsidP="00520E4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CA28268" w14:textId="4D86711E" w:rsidR="00587CA1" w:rsidRDefault="00587CA1" w:rsidP="00520E44">
            <w:pPr>
              <w:pStyle w:val="ekvtabellezeilabstmind"/>
            </w:pPr>
            <w:r>
              <w:t>Beispiel Seite 158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1718727" w14:textId="4DFB7CE6" w:rsidR="00587CA1" w:rsidRDefault="00587CA1" w:rsidP="00587CA1">
            <w:pPr>
              <w:pStyle w:val="ekvtabellezeilabstmind"/>
            </w:pPr>
            <w:r>
              <w:t>Aufgabe 5, Seite 159</w:t>
            </w:r>
          </w:p>
        </w:tc>
      </w:tr>
      <w:tr w:rsidR="00587CA1" w14:paraId="687624A0" w14:textId="77777777" w:rsidTr="00587CA1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3467D802" w14:textId="77777777" w:rsidR="00587CA1" w:rsidRPr="00EF40B1" w:rsidRDefault="00587CA1" w:rsidP="00520E44">
            <w:pPr>
              <w:pStyle w:val="ekvtabellezeilabstmind"/>
            </w:pPr>
            <w:r>
              <w:t>2</w:t>
            </w:r>
            <w:r w:rsidRPr="00EF40B1">
              <w:t>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ED6A670" w14:textId="05F5D969" w:rsidR="00587CA1" w:rsidRPr="00C643F5" w:rsidRDefault="00587CA1" w:rsidP="00520E44">
            <w:pPr>
              <w:pStyle w:val="ekvtabellezeilabstmind"/>
            </w:pPr>
            <w:r>
              <w:t>Ich kann den Mantelflächeninhalt von Pyramiden berechnen.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BBBC4C4" w14:textId="77777777" w:rsidR="00587CA1" w:rsidRPr="006F09EB" w:rsidRDefault="00587CA1" w:rsidP="00520E4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D78883E" w14:textId="77777777" w:rsidR="00587CA1" w:rsidRPr="006F09EB" w:rsidRDefault="00587CA1" w:rsidP="00520E4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40F81BA" w14:textId="77777777" w:rsidR="00587CA1" w:rsidRPr="006F09EB" w:rsidRDefault="00587CA1" w:rsidP="00520E4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1F06FD3" w14:textId="7145A38E" w:rsidR="00587CA1" w:rsidRPr="00C643F5" w:rsidRDefault="00587CA1" w:rsidP="00520E44">
            <w:pPr>
              <w:pStyle w:val="ekvtabellezeilabstmind"/>
            </w:pPr>
            <w:r>
              <w:t>Beispiel Seite 158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FFEAE6A" w14:textId="6BF94A5A" w:rsidR="00587CA1" w:rsidRPr="00C643F5" w:rsidRDefault="00587CA1" w:rsidP="00587CA1">
            <w:pPr>
              <w:pStyle w:val="ekvtabellezeilabstmind"/>
            </w:pPr>
            <w:r>
              <w:t>Aufgabe 15, Seite 160</w:t>
            </w:r>
          </w:p>
        </w:tc>
      </w:tr>
      <w:tr w:rsidR="00587CA1" w14:paraId="2F25B51A" w14:textId="77777777" w:rsidTr="00587CA1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67F228" w14:textId="77777777" w:rsidR="00587CA1" w:rsidRPr="00EF40B1" w:rsidRDefault="00587CA1" w:rsidP="00520E44">
            <w:pPr>
              <w:pStyle w:val="ekvtabellezeilabstmind"/>
            </w:pPr>
            <w:r>
              <w:t>3.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9C1AED1" w14:textId="45A4DD1C" w:rsidR="00587CA1" w:rsidRPr="00C643F5" w:rsidRDefault="00587CA1" w:rsidP="00520E44">
            <w:pPr>
              <w:pStyle w:val="ekvtabellezeilabstmind"/>
            </w:pPr>
            <w:r>
              <w:t>Ich kann den Oberflächeninhalt von Prismen und Pyramiden berechnen.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65C49F0" w14:textId="77777777" w:rsidR="00587CA1" w:rsidRDefault="00587CA1" w:rsidP="00520E44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D8D56FF" w14:textId="77777777" w:rsidR="00587CA1" w:rsidRDefault="00587CA1" w:rsidP="00520E44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24F7A89" w14:textId="77777777" w:rsidR="00587CA1" w:rsidRDefault="00587CA1" w:rsidP="00520E44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E1CA406" w14:textId="020D6A11" w:rsidR="00587CA1" w:rsidRPr="00C643F5" w:rsidRDefault="00587CA1" w:rsidP="00520E44">
            <w:pPr>
              <w:pStyle w:val="ekvtabellezeilabstmind"/>
            </w:pPr>
            <w:r>
              <w:t>Beispiel Seite 158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CD543F" w14:textId="65F60461" w:rsidR="00587CA1" w:rsidRPr="00C643F5" w:rsidRDefault="00587CA1" w:rsidP="00587CA1">
            <w:pPr>
              <w:pStyle w:val="ekvtabellezeilabstmind"/>
            </w:pPr>
            <w:r>
              <w:t>Aufgabe 15, Seite 160</w:t>
            </w:r>
          </w:p>
        </w:tc>
      </w:tr>
      <w:tr w:rsidR="00587CA1" w14:paraId="571A08BF" w14:textId="77777777" w:rsidTr="00587CA1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A17378" w14:textId="77777777" w:rsidR="00587CA1" w:rsidRPr="00EF40B1" w:rsidRDefault="00587CA1" w:rsidP="00520E44">
            <w:pPr>
              <w:pStyle w:val="ekvtabellezeilabstmind"/>
            </w:pPr>
            <w:r>
              <w:t>4.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D7B84E" w14:textId="434A671D" w:rsidR="00587CA1" w:rsidRPr="00C643F5" w:rsidRDefault="00587CA1" w:rsidP="00520E44">
            <w:pPr>
              <w:pStyle w:val="ekvtabellezeilabstmind"/>
            </w:pPr>
            <w:r>
              <w:t>Ich kann Schrägbilder von Prismen und Pyramiden zeichnen.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C66FE2" w14:textId="77777777" w:rsidR="00587CA1" w:rsidRDefault="00587CA1" w:rsidP="00520E44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BF325B" w14:textId="77777777" w:rsidR="00587CA1" w:rsidRDefault="00587CA1" w:rsidP="00520E44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FB8D46" w14:textId="77777777" w:rsidR="00587CA1" w:rsidRDefault="00587CA1" w:rsidP="00520E44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678375" w14:textId="537ADB09" w:rsidR="00587CA1" w:rsidRPr="00C643F5" w:rsidRDefault="00587CA1" w:rsidP="00587CA1">
            <w:pPr>
              <w:pStyle w:val="ekvtabellezeilabstmind"/>
            </w:pPr>
            <w:r>
              <w:t>Beispiel 1 und 2 auf Seite 144/145 und Beispiel Seite 147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2AEEDB" w14:textId="309E02C2" w:rsidR="00587CA1" w:rsidRPr="00C643F5" w:rsidRDefault="00587CA1" w:rsidP="00587CA1">
            <w:pPr>
              <w:pStyle w:val="ekvtabellezeilabstmind"/>
            </w:pPr>
            <w:r>
              <w:t>Aufgabe 5, Seite 145 und Aufgabe 4, Seite 148</w:t>
            </w:r>
          </w:p>
        </w:tc>
      </w:tr>
    </w:tbl>
    <w:p w14:paraId="5E3D49B9" w14:textId="77777777" w:rsidR="00587CA1" w:rsidRDefault="00587CA1" w:rsidP="00587CA1">
      <w:pPr>
        <w:pStyle w:val="ekvgrundtexthalbe"/>
      </w:pPr>
    </w:p>
    <w:p w14:paraId="6DF6B5A3" w14:textId="31F62D53" w:rsidR="00BB0520" w:rsidRPr="003E5C2A" w:rsidRDefault="00BB0520" w:rsidP="00BB0520">
      <w:pPr>
        <w:pStyle w:val="ekvaufgabe2-4sp"/>
      </w:pPr>
      <w:r w:rsidRPr="003E5C2A">
        <w:t>Überprüfe deine Einschätzung.</w:t>
      </w:r>
    </w:p>
    <w:p w14:paraId="2CA32AF9" w14:textId="1C0292F9" w:rsidR="00BB0520" w:rsidRDefault="00BB0520" w:rsidP="00BB0520">
      <w:pPr>
        <w:pStyle w:val="ekvaufgabe2-4sp"/>
      </w:pPr>
    </w:p>
    <w:p w14:paraId="2D23E59A" w14:textId="77777777" w:rsidR="00587CA1" w:rsidRPr="00287B24" w:rsidRDefault="00587CA1" w:rsidP="00587CA1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552C223B" wp14:editId="192A10BF">
            <wp:extent cx="215900" cy="213360"/>
            <wp:effectExtent l="0" t="0" r="0" b="0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45692" w14:textId="3682A038" w:rsidR="00BB0520" w:rsidRDefault="00BB0520" w:rsidP="00BB0520">
      <w:pPr>
        <w:pStyle w:val="ekvaufgabe2-4sp"/>
        <w:rPr>
          <w:b/>
        </w:rPr>
      </w:pPr>
      <w:r w:rsidRPr="002A3BEA">
        <w:rPr>
          <w:rStyle w:val="ekvnummerierung"/>
        </w:rPr>
        <w:t>Zu 1</w:t>
      </w:r>
      <w:r w:rsidRPr="00B647C8">
        <w:rPr>
          <w:rStyle w:val="ekvnummerierung"/>
        </w:rPr>
        <w:t>.</w:t>
      </w:r>
      <w:r>
        <w:rPr>
          <w:b/>
        </w:rPr>
        <w:t xml:space="preserve">  Das Volumen von Prismen und Pyramiden berechnen</w:t>
      </w:r>
    </w:p>
    <w:p w14:paraId="29243C07" w14:textId="41438AE4" w:rsidR="00580F60" w:rsidRDefault="00464C51" w:rsidP="00580F60">
      <w:pPr>
        <w:pStyle w:val="ekvaufgabe2-4sp"/>
      </w:pPr>
      <w:r>
        <w:t>Berechne das Volumen des Körpers.</w:t>
      </w:r>
    </w:p>
    <w:p w14:paraId="6E1FA9B0" w14:textId="3E9836F2" w:rsidR="00580F60" w:rsidRDefault="00580F60" w:rsidP="00580F60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84"/>
        <w:gridCol w:w="2126"/>
        <w:gridCol w:w="284"/>
        <w:gridCol w:w="2126"/>
        <w:gridCol w:w="284"/>
        <w:gridCol w:w="2126"/>
      </w:tblGrid>
      <w:tr w:rsidR="00AB5D16" w14:paraId="73A2F1F8" w14:textId="77777777" w:rsidTr="007267BB">
        <w:trPr>
          <w:trHeight w:val="284"/>
        </w:trPr>
        <w:tc>
          <w:tcPr>
            <w:tcW w:w="2126" w:type="dxa"/>
            <w:shd w:val="clear" w:color="auto" w:fill="auto"/>
          </w:tcPr>
          <w:p w14:paraId="4FBDBA46" w14:textId="37436D7F" w:rsidR="00AB5D16" w:rsidRDefault="00697873" w:rsidP="007267BB">
            <w:pPr>
              <w:pStyle w:val="ekvaufgabe2-4sp"/>
            </w:pPr>
            <w:r>
              <w:rPr>
                <w:noProof/>
                <w:lang w:eastAsia="de-DE"/>
              </w:rPr>
              <w:drawing>
                <wp:inline distT="0" distB="0" distL="0" distR="0" wp14:anchorId="26C34449" wp14:editId="30CC6DB7">
                  <wp:extent cx="1000125" cy="1009650"/>
                  <wp:effectExtent l="0" t="0" r="9525" b="0"/>
                  <wp:docPr id="17" name="Grafik 17" descr="I:\Klett_WORD_Mathe\733178_LS_7_SN_DUA\733178_Schmuckelemente\Duplikate\SE96733178_733392_G_K06_01_RO-FRQ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Klett_WORD_Mathe\733178_LS_7_SN_DUA\733178_Schmuckelemente\Duplikate\SE96733178_733392_G_K06_01_RO-FRQ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3C9FFAA7" w14:textId="77777777" w:rsidR="00AB5D16" w:rsidRDefault="00AB5D16" w:rsidP="007267BB"/>
        </w:tc>
        <w:tc>
          <w:tcPr>
            <w:tcW w:w="2126" w:type="dxa"/>
            <w:shd w:val="clear" w:color="auto" w:fill="auto"/>
          </w:tcPr>
          <w:tbl>
            <w:tblPr>
              <w:tblW w:w="1986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"/>
              <w:gridCol w:w="284"/>
              <w:gridCol w:w="284"/>
              <w:gridCol w:w="284"/>
              <w:gridCol w:w="283"/>
              <w:gridCol w:w="283"/>
              <w:gridCol w:w="283"/>
              <w:gridCol w:w="142"/>
            </w:tblGrid>
            <w:tr w:rsidR="00AB5D16" w14:paraId="173D5909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605FAFB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E59BAF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9260F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9FB0A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B483841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CA2E3B0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005BB1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6E8421F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652E0AF8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278D6378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2DCB1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D4D25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9590F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4E84E1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F09B9A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325077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E9BAC4D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668D6513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3267B5D2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B6F814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57F95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059C40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5484A0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114D7F8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5216D3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4E672899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2D586202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596B6E88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7C2F1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26B34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B9BB82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75B53F4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5B07681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DBF1BEA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479EACCF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2BAABADE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32B4B447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74E18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FDF5A6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C5E52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2F5E38F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E27DAA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9FC6D0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23EF3AAD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45D74336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4FCF9D1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C9FE9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384656" w14:textId="711661CE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EF31AD" w14:textId="379CAA0E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A518AE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154B47B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40C0CD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5D55F650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32C6E06C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6E3A5AE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BDA25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0A92D7" w14:textId="534F5B2F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B01FC4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0BF7DF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D51404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11CD1AA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79A46515" w14:textId="77777777" w:rsidR="00AB5D16" w:rsidRDefault="00AB5D16" w:rsidP="007267BB">
                  <w:pPr>
                    <w:pStyle w:val="ekvtabellezentriert"/>
                  </w:pPr>
                </w:p>
              </w:tc>
            </w:tr>
          </w:tbl>
          <w:p w14:paraId="129C6A93" w14:textId="77777777" w:rsidR="00AB5D16" w:rsidRDefault="00AB5D16" w:rsidP="007267BB">
            <w:pPr>
              <w:pStyle w:val="ekvaufgabe2-4sp"/>
            </w:pPr>
          </w:p>
        </w:tc>
        <w:tc>
          <w:tcPr>
            <w:tcW w:w="284" w:type="dxa"/>
            <w:shd w:val="clear" w:color="auto" w:fill="auto"/>
          </w:tcPr>
          <w:p w14:paraId="15B14CFE" w14:textId="4923F44B" w:rsidR="00AB5D16" w:rsidRDefault="00AB5D16" w:rsidP="007267BB"/>
        </w:tc>
        <w:tc>
          <w:tcPr>
            <w:tcW w:w="2126" w:type="dxa"/>
          </w:tcPr>
          <w:p w14:paraId="4DE3599B" w14:textId="36C6FBAF" w:rsidR="00AB5D16" w:rsidRDefault="000775CA" w:rsidP="007267BB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2766C936" wp14:editId="429F16FE">
                  <wp:extent cx="1036800" cy="1123200"/>
                  <wp:effectExtent l="0" t="0" r="0" b="1270"/>
                  <wp:docPr id="4" name="Grafik 4" descr="I:\Klett_WORD_Mathe\733178_LS_7_SN_DUA\733178_Schmuckelemente\Duplikate\SE96733178_733392_G_K06_02_RO-FRQ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Klett_WORD_Mathe\733178_LS_7_SN_DUA\733178_Schmuckelemente\Duplikate\SE96733178_733392_G_K06_02_RO-FRQ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11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25F16507" w14:textId="4DA84B0B" w:rsidR="00AB5D16" w:rsidRDefault="00AB5D16" w:rsidP="007267BB"/>
        </w:tc>
        <w:tc>
          <w:tcPr>
            <w:tcW w:w="2126" w:type="dxa"/>
          </w:tcPr>
          <w:tbl>
            <w:tblPr>
              <w:tblW w:w="1986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"/>
              <w:gridCol w:w="284"/>
              <w:gridCol w:w="284"/>
              <w:gridCol w:w="284"/>
              <w:gridCol w:w="283"/>
              <w:gridCol w:w="283"/>
              <w:gridCol w:w="283"/>
              <w:gridCol w:w="142"/>
            </w:tblGrid>
            <w:tr w:rsidR="00AB5D16" w14:paraId="2E592E08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38BD8F97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3A69B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F6BE30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EB2B6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6EDD554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D1DE47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ED260C0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7D69684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409E2520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2E47A7D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FEF97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B5F918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21C88A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C17202A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E39B06B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4631C57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7E7098AD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0B80F081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0E03154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53A6F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F396D0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19A0AE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73610F3" w14:textId="055BF8C9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1034F6A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AE7E76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DA4EF67" w14:textId="5041822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0556DE54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6C972D2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ACE68B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A15628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727F0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0803E82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2EACA9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46A894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26221A47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2AB18435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709BE96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855C054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C01B12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DB897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1353A87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62130B9B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FB12CDA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B125E1F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2EBF3DFA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7729C0E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D9CA4A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323C3F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3DFBA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FECFDED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1D66463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8D5E409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099FE59" w14:textId="77777777" w:rsidR="00AB5D16" w:rsidRDefault="00AB5D16" w:rsidP="007267BB">
                  <w:pPr>
                    <w:pStyle w:val="ekvtabellezentriert"/>
                  </w:pPr>
                </w:p>
              </w:tc>
            </w:tr>
            <w:tr w:rsidR="00AB5D16" w14:paraId="5311AB4E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79B968A6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F0A2EC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A72EA6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2B553E6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1605DE0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68FDFA25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2724EE0" w14:textId="77777777" w:rsidR="00AB5D16" w:rsidRDefault="00AB5D16" w:rsidP="007267B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2648D49F" w14:textId="1320C9E3" w:rsidR="00AB5D16" w:rsidRDefault="00AB5D16" w:rsidP="007267BB">
                  <w:pPr>
                    <w:pStyle w:val="ekvtabellezentriert"/>
                  </w:pPr>
                </w:p>
              </w:tc>
            </w:tr>
          </w:tbl>
          <w:p w14:paraId="67E5BD7A" w14:textId="0E51E44E" w:rsidR="00AB5D16" w:rsidRDefault="00AB5D16" w:rsidP="007267BB">
            <w:pPr>
              <w:pStyle w:val="ekvaufgabe2-4sp"/>
            </w:pPr>
          </w:p>
        </w:tc>
      </w:tr>
    </w:tbl>
    <w:p w14:paraId="4D29B293" w14:textId="5D7235F7" w:rsidR="00AB5D16" w:rsidRPr="001C61B1" w:rsidRDefault="00F7393F" w:rsidP="00580F60">
      <w:pPr>
        <w:pStyle w:val="ekvaufgabe2-4sp"/>
      </w:pPr>
      <w:r>
        <w:rPr>
          <w:noProof/>
          <w:lang w:eastAsia="de-DE"/>
        </w:rPr>
        <w:drawing>
          <wp:anchor distT="0" distB="0" distL="114300" distR="114300" simplePos="0" relativeHeight="251690496" behindDoc="1" locked="0" layoutInCell="1" allowOverlap="1" wp14:anchorId="3942F828" wp14:editId="5BA5FA55">
            <wp:simplePos x="0" y="0"/>
            <wp:positionH relativeFrom="column">
              <wp:posOffset>404</wp:posOffset>
            </wp:positionH>
            <wp:positionV relativeFrom="paragraph">
              <wp:posOffset>154305</wp:posOffset>
            </wp:positionV>
            <wp:extent cx="1471930" cy="932180"/>
            <wp:effectExtent l="0" t="0" r="0" b="1270"/>
            <wp:wrapNone/>
            <wp:docPr id="19" name="Grafik 19" descr="I:\Klett_WORD_Mathe\733178_LS_7_SN_DUA\733178_Schmuckelemente\Duplikate\SE96733178_733392_G_K06_03_RO-FRQ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Klett_WORD_Mathe\733178_LS_7_SN_DUA\733178_Schmuckelemente\Duplikate\SE96733178_733392_G_K06_03_RO-FRQ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84"/>
        <w:gridCol w:w="2126"/>
        <w:gridCol w:w="284"/>
        <w:gridCol w:w="2268"/>
        <w:gridCol w:w="142"/>
        <w:gridCol w:w="2126"/>
      </w:tblGrid>
      <w:tr w:rsidR="00850F3D" w14:paraId="01C4B8C7" w14:textId="77777777" w:rsidTr="00F7393F">
        <w:trPr>
          <w:trHeight w:val="284"/>
        </w:trPr>
        <w:tc>
          <w:tcPr>
            <w:tcW w:w="2126" w:type="dxa"/>
            <w:shd w:val="clear" w:color="auto" w:fill="auto"/>
          </w:tcPr>
          <w:p w14:paraId="430D734F" w14:textId="6D0E6CD6" w:rsidR="00850F3D" w:rsidRDefault="00850F3D" w:rsidP="00850F3D">
            <w:pPr>
              <w:pStyle w:val="ekvaufgabe2-4sp"/>
            </w:pPr>
          </w:p>
        </w:tc>
        <w:tc>
          <w:tcPr>
            <w:tcW w:w="284" w:type="dxa"/>
          </w:tcPr>
          <w:p w14:paraId="760D877F" w14:textId="77777777" w:rsidR="00850F3D" w:rsidRDefault="00850F3D" w:rsidP="00850F3D"/>
        </w:tc>
        <w:tc>
          <w:tcPr>
            <w:tcW w:w="2126" w:type="dxa"/>
            <w:shd w:val="clear" w:color="auto" w:fill="auto"/>
          </w:tcPr>
          <w:tbl>
            <w:tblPr>
              <w:tblW w:w="1986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"/>
              <w:gridCol w:w="284"/>
              <w:gridCol w:w="284"/>
              <w:gridCol w:w="284"/>
              <w:gridCol w:w="283"/>
              <w:gridCol w:w="283"/>
              <w:gridCol w:w="283"/>
              <w:gridCol w:w="142"/>
            </w:tblGrid>
            <w:tr w:rsidR="00850F3D" w14:paraId="002F5D1B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0013FF43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346504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13FC5B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C5158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7D6D374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77AB79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9E233B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5E79441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3BB439D1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34137FF8" w14:textId="39E072A0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21188C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B797B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440DD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AD3BA2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079994A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9E7C73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3BD37ECC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07012128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0C1ADB60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5E9A2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4DF2A3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6230E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4FFAF804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6A099315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C5C807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53B94E63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4DCD03C9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5161B24E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022BB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A53A2A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92FF90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3630192" w14:textId="06B9F10A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583FF1B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829C63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5A6DF2F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70D1A2DC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4D171D9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D644EE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1F1E9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E5C00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E03B9D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0FFD078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917B0FE" w14:textId="754D1039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CEDFB62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42EBE6D8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3561BDF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C1AA3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ACA32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2FBE37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45223F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0E3AD5D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022A2639" w14:textId="3FB8639E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26090404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42ED3709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6F03D1B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9082B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F3736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A031B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C9FBD8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736B68A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905A58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8ABD3E9" w14:textId="77777777" w:rsidR="00850F3D" w:rsidRDefault="00850F3D" w:rsidP="00850F3D">
                  <w:pPr>
                    <w:pStyle w:val="ekvtabellezentriert"/>
                  </w:pPr>
                </w:p>
              </w:tc>
            </w:tr>
          </w:tbl>
          <w:p w14:paraId="21652040" w14:textId="2818A9FA" w:rsidR="00850F3D" w:rsidRDefault="00850F3D" w:rsidP="00850F3D">
            <w:pPr>
              <w:pStyle w:val="ekvaufgabe2-4sp"/>
            </w:pPr>
          </w:p>
        </w:tc>
        <w:tc>
          <w:tcPr>
            <w:tcW w:w="284" w:type="dxa"/>
            <w:shd w:val="clear" w:color="auto" w:fill="auto"/>
          </w:tcPr>
          <w:p w14:paraId="3F92F1C5" w14:textId="77777777" w:rsidR="00850F3D" w:rsidRDefault="00850F3D" w:rsidP="00850F3D"/>
        </w:tc>
        <w:tc>
          <w:tcPr>
            <w:tcW w:w="2268" w:type="dxa"/>
          </w:tcPr>
          <w:p w14:paraId="0351E717" w14:textId="105AEB55" w:rsidR="00850F3D" w:rsidRDefault="00F7393F" w:rsidP="00850F3D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0B02DCC5" wp14:editId="07DC3096">
                  <wp:extent cx="1353600" cy="1126800"/>
                  <wp:effectExtent l="0" t="0" r="0" b="0"/>
                  <wp:docPr id="2" name="Grafik 2" descr="I:\Klett_WORD_Mathe\733178_LS_7_SN_DUA\733178_Schmuckelemente\Duplikate\SE96733178_733392_G_K06_06_RO-FRQ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Klett_WORD_Mathe\733178_LS_7_SN_DUA\733178_Schmuckelemente\Duplikate\SE96733178_733392_G_K06_06_RO-FRQ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600" cy="11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</w:tcPr>
          <w:p w14:paraId="781B0CA2" w14:textId="77777777" w:rsidR="00850F3D" w:rsidRDefault="00850F3D" w:rsidP="00850F3D"/>
        </w:tc>
        <w:tc>
          <w:tcPr>
            <w:tcW w:w="2126" w:type="dxa"/>
          </w:tcPr>
          <w:tbl>
            <w:tblPr>
              <w:tblW w:w="1986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"/>
              <w:gridCol w:w="284"/>
              <w:gridCol w:w="284"/>
              <w:gridCol w:w="284"/>
              <w:gridCol w:w="283"/>
              <w:gridCol w:w="283"/>
              <w:gridCol w:w="283"/>
              <w:gridCol w:w="142"/>
            </w:tblGrid>
            <w:tr w:rsidR="00850F3D" w14:paraId="5772B3FB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1D5D952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A2FA65A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0D927B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B92C9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AF131CA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21004E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B9926CC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D725D50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4DAB85AD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666F9001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F45ED0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E6335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4C926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2798842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2112C21B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67AD5BE6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0AB7B72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01695DBE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48341FB4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B12A3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AE2494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BE010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43968E5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7979D163" w14:textId="5E464C50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162B125" w14:textId="43F6B789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5232C982" w14:textId="476942BB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0CFD61E8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423DE983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3415DD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37AB55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3B4B2DF" w14:textId="05875ABA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63EEA6E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6B45A7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1000A07E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319B9E6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7D015256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6FA1C15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83496B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A44D2F" w14:textId="3ABC4AF6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31F092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EE6EB7A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3BE48A60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499D63A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36051B9E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361BC359" w14:textId="77777777" w:rsidTr="007267BB">
              <w:trPr>
                <w:trHeight w:hRule="exact" w:val="284"/>
              </w:trPr>
              <w:tc>
                <w:tcPr>
                  <w:tcW w:w="143" w:type="dxa"/>
                </w:tcPr>
                <w:p w14:paraId="36C0BA8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C1C99B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6007FE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1F5617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F36A0BF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6DC1AAE8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39C6794C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E282B8F" w14:textId="77777777" w:rsidR="00850F3D" w:rsidRDefault="00850F3D" w:rsidP="00850F3D">
                  <w:pPr>
                    <w:pStyle w:val="ekvtabellezentriert"/>
                  </w:pPr>
                </w:p>
              </w:tc>
            </w:tr>
            <w:tr w:rsidR="00850F3D" w14:paraId="692378B7" w14:textId="77777777" w:rsidTr="007267BB">
              <w:trPr>
                <w:trHeight w:hRule="exact" w:val="142"/>
              </w:trPr>
              <w:tc>
                <w:tcPr>
                  <w:tcW w:w="143" w:type="dxa"/>
                </w:tcPr>
                <w:p w14:paraId="62220239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BC3D31" w14:textId="30A3E95F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845DA3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6091213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55075744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15ABA8FE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283" w:type="dxa"/>
                </w:tcPr>
                <w:p w14:paraId="757ED137" w14:textId="77777777" w:rsidR="00850F3D" w:rsidRDefault="00850F3D" w:rsidP="00850F3D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1D2D2CFC" w14:textId="77777777" w:rsidR="00850F3D" w:rsidRDefault="00850F3D" w:rsidP="00850F3D">
                  <w:pPr>
                    <w:pStyle w:val="ekvtabellezentriert"/>
                  </w:pPr>
                </w:p>
              </w:tc>
            </w:tr>
          </w:tbl>
          <w:p w14:paraId="2BFF71FD" w14:textId="20D0047D" w:rsidR="00850F3D" w:rsidRDefault="00850F3D" w:rsidP="00850F3D">
            <w:pPr>
              <w:pStyle w:val="ekvaufgabe2-4sp"/>
            </w:pPr>
          </w:p>
        </w:tc>
      </w:tr>
    </w:tbl>
    <w:p w14:paraId="72F150CE" w14:textId="4592493E" w:rsidR="00AB5D16" w:rsidRDefault="00AB5D16" w:rsidP="00580F60">
      <w:pPr>
        <w:pStyle w:val="ekvaufgabe2-4sp"/>
      </w:pPr>
    </w:p>
    <w:p w14:paraId="7DD124A8" w14:textId="77777777" w:rsidR="00587CA1" w:rsidRPr="00287B24" w:rsidRDefault="00587CA1" w:rsidP="00587CA1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5B7846DA" wp14:editId="304302C5">
            <wp:extent cx="215900" cy="21336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77D0" w14:textId="3847D3DE" w:rsidR="00BB0520" w:rsidRDefault="00BB0520" w:rsidP="00BB0520">
      <w:pPr>
        <w:pStyle w:val="ekvaufgabe2-4sp"/>
      </w:pPr>
      <w:r>
        <w:rPr>
          <w:rStyle w:val="ekvnummerierung"/>
        </w:rPr>
        <w:t>Zu 2</w:t>
      </w:r>
      <w:r w:rsidRPr="00B647C8">
        <w:rPr>
          <w:rStyle w:val="ekvnummerierung"/>
        </w:rPr>
        <w:t>.</w:t>
      </w:r>
      <w:r w:rsidRPr="00381CDA">
        <w:rPr>
          <w:b/>
        </w:rPr>
        <w:t xml:space="preserve"> </w:t>
      </w:r>
      <w:r>
        <w:rPr>
          <w:b/>
        </w:rPr>
        <w:t xml:space="preserve"> Mantelflächeninhalt von Pyramiden berechnen</w:t>
      </w:r>
    </w:p>
    <w:p w14:paraId="0F492005" w14:textId="04389B1B" w:rsidR="007267BB" w:rsidRDefault="007267BB" w:rsidP="007267BB">
      <w:pPr>
        <w:pStyle w:val="ekvaufgabe2-4sp"/>
      </w:pPr>
      <w:r>
        <w:t xml:space="preserve">Berechne die </w:t>
      </w:r>
      <w:r w:rsidR="00386FCA">
        <w:t>Mantelflächen</w:t>
      </w:r>
      <w:r>
        <w:t xml:space="preserve"> der </w:t>
      </w:r>
      <w:r w:rsidR="00386FCA">
        <w:t>Pyramiden</w:t>
      </w:r>
      <w:r>
        <w:t xml:space="preserve"> aus Aufgabe 1.</w:t>
      </w:r>
    </w:p>
    <w:p w14:paraId="7F6489CB" w14:textId="77777777" w:rsidR="00587CA1" w:rsidRDefault="00587CA1" w:rsidP="00587CA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587CA1" w14:paraId="6A40DCB2" w14:textId="77777777" w:rsidTr="00520E44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6CC6A41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92B3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0282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6A57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E632A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32E1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EF9CA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5903E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F7F4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71CA4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6968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DAA92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980EE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81075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046B4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9368B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2609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67FF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A7D6C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E6BA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9BFA8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E67D4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6213F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A5DE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50E05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A5C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736D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2B9AB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DA1B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55DF6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68D7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13A1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3607FB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CDD20D2" w14:textId="77777777" w:rsidR="00587CA1" w:rsidRDefault="00587CA1" w:rsidP="00520E44">
            <w:pPr>
              <w:pStyle w:val="ekvtabellezentriert"/>
            </w:pPr>
          </w:p>
        </w:tc>
      </w:tr>
      <w:tr w:rsidR="00587CA1" w14:paraId="60C29C33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55F92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89B90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8D24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B4A71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7B9A4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DBD1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F9092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E208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B20B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A2CD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ECAC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75234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8555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4E6A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4E36C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98F00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3CEDB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7A57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4DF3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C31D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4C31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0DBB8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E043F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9B783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5F32D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2E34C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AA91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89926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163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20D9D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5215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FD740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759EDA3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FFE7B06" w14:textId="77777777" w:rsidR="00587CA1" w:rsidRDefault="00587CA1" w:rsidP="00520E44">
            <w:pPr>
              <w:pStyle w:val="ekvtabellezentriert"/>
            </w:pPr>
          </w:p>
        </w:tc>
      </w:tr>
      <w:tr w:rsidR="00587CA1" w14:paraId="12E65F15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CEB5F0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843A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38A13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8E316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0ABFA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67EF3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51FB7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2995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532DE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13F39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73F1E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14A1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9608D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DD51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982C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FB433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4F265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7DE33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8397F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6AB6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DF94D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5CD34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22B50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7535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93FD6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6C39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E68D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BC77B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8B1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19F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1C6B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62E8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8A19C6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30BB333" w14:textId="77777777" w:rsidR="00587CA1" w:rsidRDefault="00587CA1" w:rsidP="00520E44">
            <w:pPr>
              <w:pStyle w:val="ekvtabellezentriert"/>
            </w:pPr>
          </w:p>
        </w:tc>
      </w:tr>
      <w:tr w:rsidR="00587CA1" w14:paraId="27D856B8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D4CA9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FE741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B8C02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B015D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42E78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B9A4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F4162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01B8B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1939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B339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A86C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5258B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226D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CAD05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A6A8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9AC6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78D1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0CD78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B562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838BF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9E8B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6BFE8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10A10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FDE8B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D5EBF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ACF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92E09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BEBC2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45551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DD8E3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A4FB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48372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785F61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EEFFD62" w14:textId="77777777" w:rsidR="00587CA1" w:rsidRDefault="00587CA1" w:rsidP="00520E44">
            <w:pPr>
              <w:pStyle w:val="ekvtabellezentriert"/>
            </w:pPr>
          </w:p>
        </w:tc>
      </w:tr>
      <w:tr w:rsidR="00587CA1" w14:paraId="3582BDDB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BAF59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051A3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CC3F9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B0953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59478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19089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6C465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2CF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6D147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B7011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B153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B09A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3D80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80BA4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7764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5299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CE3F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636F1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A9BE4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F5FD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FE1DD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CB4B9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1FF08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5BD4A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FA8B9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CA408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19592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CE64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9C3BB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AACAB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2FD16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805C9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6CEB58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B8D4451" w14:textId="77777777" w:rsidR="00587CA1" w:rsidRDefault="00587CA1" w:rsidP="00520E44">
            <w:pPr>
              <w:pStyle w:val="ekvtabellezentriert"/>
            </w:pPr>
          </w:p>
        </w:tc>
      </w:tr>
      <w:tr w:rsidR="00587CA1" w14:paraId="68C050C7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54933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57E34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7F3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0104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22965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EDC43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8E736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EE6AC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82E96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41B6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0791D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72685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19312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7FD92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A45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1559F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2A0A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DF482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DEBA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A5E0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A713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B5F3A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0157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5570D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D6E1C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A0DB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16496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0B3B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F68F1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DC4D4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8D9A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6DD8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1A6DB2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EEF2DE3" w14:textId="77777777" w:rsidR="00587CA1" w:rsidRDefault="00587CA1" w:rsidP="00520E44">
            <w:pPr>
              <w:pStyle w:val="ekvtabellezentriert"/>
            </w:pPr>
          </w:p>
        </w:tc>
      </w:tr>
      <w:tr w:rsidR="00587CA1" w14:paraId="2707DCDE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79FE76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7CE35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2A255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E694C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E675E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45F01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178B2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421B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344F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E8DC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57677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28E1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57183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49C5E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39544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6223B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0034A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F11E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37451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613F3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C2267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4ACA7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4647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36532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203E4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021E7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57414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0F5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92703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E8F24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A2B1D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8DFD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A3CEA44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DF40F9D" w14:textId="77777777" w:rsidR="00587CA1" w:rsidRDefault="00587CA1" w:rsidP="00520E44">
            <w:pPr>
              <w:pStyle w:val="ekvtabellezentriert"/>
            </w:pPr>
          </w:p>
        </w:tc>
      </w:tr>
      <w:tr w:rsidR="00587CA1" w14:paraId="547D07C7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4EF36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0AD4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9538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B7404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2A013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7D8C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92247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8D16A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AB24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AF39A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44185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664C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84FEE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3423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31DE4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2A00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5D128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9CB2F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8A731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F010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86DC6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C349F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F9790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A5BCE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4CEF0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7A6F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25B5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9E17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0A63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A67FF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87D64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357BA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8D57F2C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17C9C17" w14:textId="77777777" w:rsidR="00587CA1" w:rsidRDefault="00587CA1" w:rsidP="00520E44">
            <w:pPr>
              <w:pStyle w:val="ekvtabellezentriert"/>
            </w:pPr>
          </w:p>
        </w:tc>
      </w:tr>
      <w:tr w:rsidR="00587CA1" w14:paraId="7DA3D8ED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BA04D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73F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02B8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725A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05A73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EC48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9937A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F96E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1A3DC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C0AB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73937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EC5B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8A83B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EBDE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CFE1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19221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3CE2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C0D00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F94C0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E7485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F25A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4F8E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2D58F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BB95A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6A481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5D96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56BF5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F7770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9D014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470F8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2BAF3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EDD6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6593FEC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8F5ED78" w14:textId="77777777" w:rsidR="00587CA1" w:rsidRDefault="00587CA1" w:rsidP="00520E44">
            <w:pPr>
              <w:pStyle w:val="ekvtabellezentriert"/>
            </w:pPr>
          </w:p>
        </w:tc>
      </w:tr>
      <w:tr w:rsidR="00587CA1" w14:paraId="5E5B010C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1C5EF1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72FE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9991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D975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5283D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97EC2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4A637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D780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6624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9F5C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B0C21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1291A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6B387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631EC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A08C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387DD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40F3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D8D6D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B75A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14599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BDE1D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8D520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9123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F2B2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271FC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FB00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49F64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7A03B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ED995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205C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97AEA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15109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2B5B35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156E9FA" w14:textId="77777777" w:rsidR="00587CA1" w:rsidRDefault="00587CA1" w:rsidP="00520E44">
            <w:pPr>
              <w:pStyle w:val="ekvtabellezentriert"/>
            </w:pPr>
          </w:p>
        </w:tc>
      </w:tr>
      <w:tr w:rsidR="00587CA1" w14:paraId="469643F2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444126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8312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7AAEB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8DBCC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F383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6D6D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04279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6F4CF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E9087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F6511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91981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83FDF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40B7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2870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5EA55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FAE5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3FB3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E7641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6C48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DD6B0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5F76B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59DA1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0F8F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05B1A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7E682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6DA6D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A71CD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0A328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42523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59FA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EBE2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5D5F2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194C44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E8F9D66" w14:textId="77777777" w:rsidR="00587CA1" w:rsidRDefault="00587CA1" w:rsidP="00520E44">
            <w:pPr>
              <w:pStyle w:val="ekvtabellezentriert"/>
            </w:pPr>
          </w:p>
        </w:tc>
      </w:tr>
      <w:tr w:rsidR="00587CA1" w14:paraId="2C32ED0A" w14:textId="77777777" w:rsidTr="00520E44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0DB9785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4ADB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D690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65551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EA8F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25533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546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9EBC8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B4201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4045B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C011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6435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44AE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9997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54A87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D0B1C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410E7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D59A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8825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0FF30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EC25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6C0D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5AE89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999E4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59F73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CCDC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1ED68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1902B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88E75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1FC06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26354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D674D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44CBDEA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F1E65C4" w14:textId="77777777" w:rsidR="00587CA1" w:rsidRDefault="00587CA1" w:rsidP="00520E44">
            <w:pPr>
              <w:pStyle w:val="ekvtabellezentriert"/>
            </w:pPr>
          </w:p>
        </w:tc>
      </w:tr>
    </w:tbl>
    <w:p w14:paraId="642722E7" w14:textId="30049670" w:rsidR="00386FCA" w:rsidRDefault="00386FCA" w:rsidP="00587CA1">
      <w:pPr>
        <w:pStyle w:val="ekvaufgabe2-4sp"/>
        <w:rPr>
          <w:rStyle w:val="ekvnummerierung"/>
          <w:b w:val="0"/>
          <w:sz w:val="19"/>
        </w:rPr>
      </w:pPr>
    </w:p>
    <w:p w14:paraId="72F0DF08" w14:textId="77777777" w:rsidR="00587CA1" w:rsidRDefault="00587CA1" w:rsidP="00587CA1">
      <w:pPr>
        <w:pStyle w:val="ekvaufgabe2-4sp"/>
        <w:rPr>
          <w:rStyle w:val="ekvnummerierung"/>
          <w:b w:val="0"/>
          <w:sz w:val="19"/>
        </w:rPr>
        <w:sectPr w:rsidR="00587CA1" w:rsidSect="00EC1FF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587CA1" w:rsidRPr="00F7393F" w14:paraId="1161280E" w14:textId="77777777" w:rsidTr="00520E4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DA92241" w14:textId="77777777" w:rsidR="00587CA1" w:rsidRPr="00AE65F6" w:rsidRDefault="00587CA1" w:rsidP="00520E44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3E41D" w14:textId="77777777" w:rsidR="00587CA1" w:rsidRPr="00972B6E" w:rsidRDefault="00587CA1" w:rsidP="00520E44">
            <w:pPr>
              <w:pStyle w:val="ekvkolumnentitel"/>
              <w:rPr>
                <w:lang w:val="en-GB"/>
              </w:rPr>
            </w:pPr>
            <w:r w:rsidRPr="000D79E0">
              <w:rPr>
                <w:lang w:val="en-US"/>
              </w:rPr>
              <w:t>V Prismen und Pyramid</w:t>
            </w:r>
            <w:r w:rsidRPr="00D70A3B">
              <w:rPr>
                <w:lang w:val="en-US"/>
              </w:rPr>
              <w:t>en,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317D5" w14:textId="77777777" w:rsidR="00587CA1" w:rsidRPr="00972B6E" w:rsidRDefault="00587CA1" w:rsidP="00520E44">
            <w:pPr>
              <w:pStyle w:val="ekvkolumnentitel"/>
              <w:rPr>
                <w:lang w:val="en-GB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6246B" w14:textId="77777777" w:rsidR="00587CA1" w:rsidRPr="00972B6E" w:rsidRDefault="00587CA1" w:rsidP="00520E44">
            <w:pPr>
              <w:pStyle w:val="ekvkolumnentitel"/>
              <w:rPr>
                <w:lang w:val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FCEC7" w14:textId="77777777" w:rsidR="00587CA1" w:rsidRPr="00972B6E" w:rsidRDefault="00587CA1" w:rsidP="00520E44">
            <w:pPr>
              <w:pStyle w:val="ekvkvnummer"/>
              <w:rPr>
                <w:lang w:val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7EC5AB9" w14:textId="77777777" w:rsidR="00587CA1" w:rsidRPr="00972B6E" w:rsidRDefault="00587CA1" w:rsidP="00520E44">
            <w:pPr>
              <w:pStyle w:val="ekvkapitel"/>
              <w:rPr>
                <w:color w:val="FFFFFF" w:themeColor="background1"/>
                <w:lang w:val="en-GB"/>
              </w:rPr>
            </w:pPr>
          </w:p>
        </w:tc>
      </w:tr>
      <w:tr w:rsidR="00587CA1" w:rsidRPr="00F7393F" w14:paraId="1B42E469" w14:textId="77777777" w:rsidTr="00520E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74A4C95" w14:textId="77777777" w:rsidR="00587CA1" w:rsidRPr="00972B6E" w:rsidRDefault="00587CA1" w:rsidP="00520E44">
            <w:pPr>
              <w:rPr>
                <w:color w:val="FFFFFF" w:themeColor="background1"/>
                <w:lang w:val="en-GB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2064" behindDoc="0" locked="0" layoutInCell="1" allowOverlap="1" wp14:anchorId="704150F4" wp14:editId="14CBA56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68C7C2" w14:textId="77777777" w:rsidR="00587CA1" w:rsidRPr="00972B6E" w:rsidRDefault="00587CA1" w:rsidP="00520E44">
            <w:pPr>
              <w:rPr>
                <w:color w:val="FFFFFF" w:themeColor="background1"/>
                <w:lang w:val="en-GB"/>
              </w:rPr>
            </w:pPr>
          </w:p>
          <w:p w14:paraId="46C4349E" w14:textId="77777777" w:rsidR="00587CA1" w:rsidRPr="00972B6E" w:rsidRDefault="00587CA1" w:rsidP="00520E44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702374C0" w14:textId="77777777" w:rsidR="00587CA1" w:rsidRPr="00972B6E" w:rsidRDefault="00587CA1" w:rsidP="00520E44">
            <w:pPr>
              <w:rPr>
                <w:color w:val="FFFFFF" w:themeColor="background1"/>
                <w:lang w:val="en-GB"/>
              </w:rPr>
            </w:pPr>
          </w:p>
        </w:tc>
      </w:tr>
    </w:tbl>
    <w:p w14:paraId="1E4CE0FB" w14:textId="77777777" w:rsidR="00587CA1" w:rsidRPr="00287B24" w:rsidRDefault="00587CA1" w:rsidP="00587CA1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065FCD5C" wp14:editId="24560389">
            <wp:extent cx="215900" cy="21336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945B3" w14:textId="15CE16C9" w:rsidR="00BB0520" w:rsidRDefault="00BB0520" w:rsidP="00BB0520">
      <w:pPr>
        <w:pStyle w:val="ekvaufgabe2-4sp"/>
      </w:pPr>
      <w:r>
        <w:rPr>
          <w:rStyle w:val="ekvnummerierung"/>
        </w:rPr>
        <w:t>Zu 3</w:t>
      </w:r>
      <w:r w:rsidRPr="00B647C8">
        <w:rPr>
          <w:rStyle w:val="ekvnummerierung"/>
        </w:rPr>
        <w:t>.</w:t>
      </w:r>
      <w:r w:rsidRPr="00381CDA">
        <w:rPr>
          <w:b/>
        </w:rPr>
        <w:t xml:space="preserve"> </w:t>
      </w:r>
      <w:r>
        <w:rPr>
          <w:b/>
        </w:rPr>
        <w:t>Oberflächeninhalt von Pyramiden berechnen</w:t>
      </w:r>
    </w:p>
    <w:p w14:paraId="677F2BFF" w14:textId="0AA30EE3" w:rsidR="00386FCA" w:rsidRDefault="00386FCA" w:rsidP="00386FCA">
      <w:pPr>
        <w:pStyle w:val="ekvaufgabe2-4sp"/>
      </w:pPr>
      <w:r>
        <w:t>Berechne die Oberfläche aller Körper aus Aufgabe 1.</w:t>
      </w:r>
    </w:p>
    <w:p w14:paraId="6395A840" w14:textId="77777777" w:rsidR="00587CA1" w:rsidRDefault="00587CA1" w:rsidP="00587CA1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587CA1" w14:paraId="4171E5D1" w14:textId="77777777" w:rsidTr="00520E44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2C4ABB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05A8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0B12E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E1921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AD881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49D19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FB51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82951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9D67D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A5AB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C170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05AA5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642B7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E42AA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44376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0D7CB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76A20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335B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57D4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903E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CBADC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D5B3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54D4D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7679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1B2AF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4C56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D564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D363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A91F1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1AB13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0D481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94AF7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51D53A2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11E460B" w14:textId="77777777" w:rsidR="00587CA1" w:rsidRDefault="00587CA1" w:rsidP="00520E44">
            <w:pPr>
              <w:pStyle w:val="ekvtabellezentriert"/>
            </w:pPr>
          </w:p>
        </w:tc>
      </w:tr>
      <w:tr w:rsidR="00587CA1" w14:paraId="7F9D11AA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98A6A4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B059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B28B1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8E8F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34552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B2D1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20733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EFDB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CA0F4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B9C5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EBF85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A2B4C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FE700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1D147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A7C5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551F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B200C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D464B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2901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229BC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BE970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B4C5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1536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DE24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260E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0640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E4603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4BD3E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0E22E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5E092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9111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5C257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B164A1B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125BBA8" w14:textId="77777777" w:rsidR="00587CA1" w:rsidRDefault="00587CA1" w:rsidP="00520E44">
            <w:pPr>
              <w:pStyle w:val="ekvtabellezentriert"/>
            </w:pPr>
          </w:p>
        </w:tc>
      </w:tr>
      <w:tr w:rsidR="00587CA1" w14:paraId="55596CF7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7BBADB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03B1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BC5C0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244A8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C9EF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7A8BB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4E072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7534B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73414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9CAFA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0BE94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01C89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79741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668BE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1169E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8354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C0E2B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C7A03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59335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1486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789EC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7161E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C5108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1763A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560E6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7343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DE896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4A20F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E06B5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1E15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AF65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DBB2B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63609C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87E0382" w14:textId="77777777" w:rsidR="00587CA1" w:rsidRDefault="00587CA1" w:rsidP="00520E44">
            <w:pPr>
              <w:pStyle w:val="ekvtabellezentriert"/>
            </w:pPr>
          </w:p>
        </w:tc>
      </w:tr>
      <w:tr w:rsidR="00587CA1" w14:paraId="5BC891B2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2B618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CEE9E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F0625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FA78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DA9F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2A67C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DB64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B9D8B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AC6A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64EC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E074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E695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F13B1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75992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807FC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B2A1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E1EC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2E23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141B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6339A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A6BC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A663E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53AE2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4CACB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8BB82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24CD2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DECC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5900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74335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E192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CF5D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30ACD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6358AB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A4D8A8A" w14:textId="77777777" w:rsidR="00587CA1" w:rsidRDefault="00587CA1" w:rsidP="00520E44">
            <w:pPr>
              <w:pStyle w:val="ekvtabellezentriert"/>
            </w:pPr>
          </w:p>
        </w:tc>
      </w:tr>
      <w:tr w:rsidR="00587CA1" w14:paraId="3F752E0A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88A310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87D1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8893C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99AE6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C57EE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A29F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CC648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38A5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3688C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2AD14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A679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55799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26F00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D3D3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71385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8B256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273C1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39C7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A8593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735E4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F4DF0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1DC8F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B3A45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B56E8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5F379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E3AAC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1BDD8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0F3FB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0C33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0FAF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D24E0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08D4A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9D2467B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2E6E894" w14:textId="77777777" w:rsidR="00587CA1" w:rsidRDefault="00587CA1" w:rsidP="00520E44">
            <w:pPr>
              <w:pStyle w:val="ekvtabellezentriert"/>
            </w:pPr>
          </w:p>
        </w:tc>
      </w:tr>
      <w:tr w:rsidR="00587CA1" w14:paraId="16AA619E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D73F8E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212D8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DD86C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88C3E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D1656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2C793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31EC9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4D77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ED66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7D4F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5D7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0D9E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80568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85757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F7C43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308E5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D05C5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7368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702F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DA772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1AA5A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50F8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63500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02605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3668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531B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45E3F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48308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7BBB0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22C7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31C5C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7D1B4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88BCD7B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656AFFE" w14:textId="77777777" w:rsidR="00587CA1" w:rsidRDefault="00587CA1" w:rsidP="00520E44">
            <w:pPr>
              <w:pStyle w:val="ekvtabellezentriert"/>
            </w:pPr>
          </w:p>
        </w:tc>
      </w:tr>
      <w:tr w:rsidR="00587CA1" w14:paraId="2997CAA3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16FA2A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C063C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C05AC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65D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2F2A3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72576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8F7D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BB7B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8B815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EE89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1CEC1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9A99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ED9DD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CD74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060C8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1B51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1D75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2F5FB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76FBD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A9431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7EF8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FF2E3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9CF1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F764C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E1262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8202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9C7DB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8F4E5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BE15C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577F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CC51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6BCF2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F74AFD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A047F63" w14:textId="77777777" w:rsidR="00587CA1" w:rsidRDefault="00587CA1" w:rsidP="00520E44">
            <w:pPr>
              <w:pStyle w:val="ekvtabellezentriert"/>
            </w:pPr>
          </w:p>
        </w:tc>
      </w:tr>
      <w:tr w:rsidR="00587CA1" w14:paraId="46534A1E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F45A89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62108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2123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5C97B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35C8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64976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11B9E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1527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94C65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8A25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D982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6EEA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1E272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D074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08E7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AC16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E86A7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485C7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11601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A0E24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15519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E74C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6C754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DCD42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C4AE0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54D05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9108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C58C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375B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6014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2ACD9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1CFAF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3D372B3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1E41701" w14:textId="77777777" w:rsidR="00587CA1" w:rsidRDefault="00587CA1" w:rsidP="00520E44">
            <w:pPr>
              <w:pStyle w:val="ekvtabellezentriert"/>
            </w:pPr>
          </w:p>
        </w:tc>
      </w:tr>
      <w:tr w:rsidR="00587CA1" w14:paraId="2D3FCC43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44F490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B23DA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F3356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53E00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C5FD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9A189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AEEE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FC44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D7ECD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A4F4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56053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1E6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C34F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DF0C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F4067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A8700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DF696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DA93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4CA5C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1606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5BE21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FCD5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97C30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21C57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A19C6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924F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0B9E2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BFEFA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59A23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B051C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3DEB3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74EE4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2E6D398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C503CF7" w14:textId="77777777" w:rsidR="00587CA1" w:rsidRDefault="00587CA1" w:rsidP="00520E44">
            <w:pPr>
              <w:pStyle w:val="ekvtabellezentriert"/>
            </w:pPr>
          </w:p>
        </w:tc>
      </w:tr>
      <w:tr w:rsidR="00587CA1" w14:paraId="0208D0CB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38BFBD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48FDE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40A95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D00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022AD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32BF0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D6E3C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ED35A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2FA11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43679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E8DD5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80779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7901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367CB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5B653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644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CCF5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FADA4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9582A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13F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A7D9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4374C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E2EF0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F97E8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77820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C3BB2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EFAFF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3F818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592B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E9993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A6D12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B1C12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4B9743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BF6B19E" w14:textId="77777777" w:rsidR="00587CA1" w:rsidRDefault="00587CA1" w:rsidP="00520E44">
            <w:pPr>
              <w:pStyle w:val="ekvtabellezentriert"/>
            </w:pPr>
          </w:p>
        </w:tc>
      </w:tr>
      <w:tr w:rsidR="00587CA1" w14:paraId="64169672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73EBFC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5032C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B9B6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99E4D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EC343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9BF95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B99D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D1A85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34E0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829F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3FAE8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167A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6C59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A5B4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FD9E8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B770C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6DF33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190B1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CAE6A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FEFC6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2567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0E53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A4CF5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B28DD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F8B0D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A547B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C9A3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73D61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E9021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027F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EDCBF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5A8A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714E3AA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76EE366" w14:textId="77777777" w:rsidR="00587CA1" w:rsidRDefault="00587CA1" w:rsidP="00520E44">
            <w:pPr>
              <w:pStyle w:val="ekvtabellezentriert"/>
            </w:pPr>
          </w:p>
        </w:tc>
      </w:tr>
      <w:tr w:rsidR="00587CA1" w14:paraId="239FFF01" w14:textId="77777777" w:rsidTr="00520E44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51967D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56B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E1BBB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EC62A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9294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378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DCF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52CAF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408AF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210D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0B64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0880C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4173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FD2AA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59E9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689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ED9A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4C1D3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0A0AE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51B2D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4690F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330ED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CC5AA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BE22F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4F377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FA7D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A60A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E0D62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84A1C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3E788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A29FD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DB024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8F32B58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3D2A8BB" w14:textId="77777777" w:rsidR="00587CA1" w:rsidRDefault="00587CA1" w:rsidP="00520E44">
            <w:pPr>
              <w:pStyle w:val="ekvtabellezentriert"/>
            </w:pPr>
          </w:p>
        </w:tc>
      </w:tr>
    </w:tbl>
    <w:p w14:paraId="7D70196F" w14:textId="77777777" w:rsidR="0064374C" w:rsidRPr="00587CA1" w:rsidRDefault="0064374C" w:rsidP="00587CA1">
      <w:pPr>
        <w:pStyle w:val="ekvaufgabe2-4sp"/>
        <w:rPr>
          <w:rStyle w:val="ekvnummerierung"/>
          <w:b w:val="0"/>
          <w:sz w:val="19"/>
        </w:rPr>
      </w:pPr>
    </w:p>
    <w:p w14:paraId="2E86B490" w14:textId="77777777" w:rsidR="00587CA1" w:rsidRPr="00287B24" w:rsidRDefault="00587CA1" w:rsidP="00587CA1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00C9BE00" wp14:editId="568AB6A1">
            <wp:extent cx="215900" cy="21336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B919" w14:textId="12D272B1" w:rsidR="0064374C" w:rsidRDefault="0064374C" w:rsidP="0064374C">
      <w:pPr>
        <w:pStyle w:val="ekvaufgabe2-4sp"/>
      </w:pPr>
      <w:r>
        <w:rPr>
          <w:rStyle w:val="ekvnummerierung"/>
        </w:rPr>
        <w:t>Zu 4</w:t>
      </w:r>
      <w:r w:rsidRPr="00B647C8">
        <w:rPr>
          <w:rStyle w:val="ekvnummerierung"/>
        </w:rPr>
        <w:t>.</w:t>
      </w:r>
      <w:r>
        <w:rPr>
          <w:b/>
        </w:rPr>
        <w:t xml:space="preserve"> Netz und Schrägbild einer Pyramide zeichnen</w:t>
      </w:r>
    </w:p>
    <w:p w14:paraId="690B0150" w14:textId="7F28AF90" w:rsidR="00CD1945" w:rsidRDefault="00CD1945" w:rsidP="00CD1945">
      <w:pPr>
        <w:pStyle w:val="ekvaufgabe2-4sp"/>
      </w:pPr>
      <w:r w:rsidRPr="00654226">
        <w:t>Zeichne das Netz und ein Schrägbild einer quadratischen Pyramide mit</w:t>
      </w:r>
      <w:r>
        <w:t xml:space="preserve"> </w:t>
      </w:r>
      <w:r w:rsidRPr="00654226">
        <w:t xml:space="preserve"> </w:t>
      </w:r>
      <m:oMath>
        <m:r>
          <m:rPr>
            <m:sty m:val="p"/>
          </m:rPr>
          <w:rPr>
            <w:rFonts w:ascii="Cambria Math" w:hAnsi="Cambria Math"/>
          </w:rPr>
          <m:t>a=2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cm</m:t>
        </m:r>
      </m:oMath>
      <w:r w:rsidRPr="00654226">
        <w:t xml:space="preserve"> </w:t>
      </w:r>
      <w:r>
        <w:t xml:space="preserve"> </w:t>
      </w:r>
      <w:r w:rsidRPr="00654226">
        <w:t>und</w:t>
      </w:r>
      <w:r>
        <w:t xml:space="preserve"> </w:t>
      </w:r>
      <w:r w:rsidRPr="00654226">
        <w:t xml:space="preserve"> </w:t>
      </w:r>
      <m:oMath>
        <m:r>
          <m:rPr>
            <m:sty m:val="p"/>
          </m:rPr>
          <w:rPr>
            <w:rFonts w:ascii="Cambria Math" w:hAnsi="Cambria Math"/>
          </w:rPr>
          <m:t>h=3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cm.</m:t>
        </m:r>
      </m:oMath>
      <w:r w:rsidR="00D70A3B">
        <w:rPr>
          <w:rFonts w:eastAsiaTheme="minorEastAsia"/>
        </w:rPr>
        <w:t xml:space="preserve"> </w:t>
      </w:r>
      <w:r w:rsidR="00D70A3B" w:rsidRPr="00D70A3B">
        <w:rPr>
          <w:rFonts w:eastAsiaTheme="minorEastAsia"/>
        </w:rPr>
        <w:t>Die Seiten</w:t>
      </w:r>
      <w:r w:rsidR="00BF1B6E">
        <w:rPr>
          <w:rFonts w:eastAsiaTheme="minorEastAsia"/>
        </w:rPr>
        <w:softHyphen/>
      </w:r>
      <w:bookmarkStart w:id="1" w:name="_GoBack"/>
      <w:bookmarkEnd w:id="1"/>
      <w:r w:rsidR="00D70A3B" w:rsidRPr="00D70A3B">
        <w:rPr>
          <w:rFonts w:eastAsiaTheme="minorEastAsia"/>
        </w:rPr>
        <w:t>flächenhöhe h</w:t>
      </w:r>
      <w:r w:rsidR="00D70A3B" w:rsidRPr="00D70A3B">
        <w:rPr>
          <w:rFonts w:eastAsiaTheme="minorEastAsia"/>
          <w:vertAlign w:val="subscript"/>
        </w:rPr>
        <w:t>S</w:t>
      </w:r>
      <w:r w:rsidR="00D70A3B" w:rsidRPr="00D70A3B">
        <w:rPr>
          <w:rFonts w:eastAsiaTheme="minorEastAsia"/>
        </w:rPr>
        <w:t xml:space="preserve"> ist 3,2</w:t>
      </w:r>
      <w:r w:rsidR="00D70A3B" w:rsidRPr="00D70A3B">
        <w:rPr>
          <w:rStyle w:val="ekvabstand50prozent"/>
        </w:rPr>
        <w:t> </w:t>
      </w:r>
      <w:r w:rsidR="00D70A3B" w:rsidRPr="00D70A3B">
        <w:rPr>
          <w:rFonts w:eastAsiaTheme="minorEastAsia"/>
        </w:rPr>
        <w:t>cm lang.</w:t>
      </w:r>
    </w:p>
    <w:p w14:paraId="663E5BD6" w14:textId="49BAC804" w:rsidR="00CD1945" w:rsidRDefault="00CD1945" w:rsidP="00CD1945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587CA1" w14:paraId="0F6CFDB0" w14:textId="77777777" w:rsidTr="00520E44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7EA5FDB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03F44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C03A7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8FB0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7EDD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FBABB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F814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489D5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C833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7EA17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05FD9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DD969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E7F74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071EE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38C31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1B81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1FA5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2B14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CCF6C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23C72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9BBFA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13D15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51E8F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64269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28A82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C69B7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479EF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A9548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1D66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E8E5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136A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8983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892039F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4A1D4C9" w14:textId="77777777" w:rsidR="00587CA1" w:rsidRDefault="00587CA1" w:rsidP="00520E44">
            <w:pPr>
              <w:pStyle w:val="ekvtabellezentriert"/>
            </w:pPr>
          </w:p>
        </w:tc>
      </w:tr>
      <w:tr w:rsidR="00587CA1" w14:paraId="59D05496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34CF4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00E6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757E2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7483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E07CA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1ABB6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953D9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694A9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5E355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30A82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AF31A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101BC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06417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093C9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66D4C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FCF73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4993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96176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0D07D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F27DC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CFF7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525E5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FB07F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6DD4C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883F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0ABBA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CCBB3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383CB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7E611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5EBD8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9A34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D6EC4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2347275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117D197" w14:textId="77777777" w:rsidR="00587CA1" w:rsidRDefault="00587CA1" w:rsidP="00520E44">
            <w:pPr>
              <w:pStyle w:val="ekvtabellezentriert"/>
            </w:pPr>
          </w:p>
        </w:tc>
      </w:tr>
      <w:tr w:rsidR="00587CA1" w14:paraId="6820249D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849EA5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AEE78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F46E5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3B0D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9207A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3C613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6B5D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F344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A7F95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16204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E1262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8252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AE929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3B16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E9960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2D275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A1EA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879AE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4F6C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F90A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26DAF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ABB8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F02F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E26AB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24E1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E5D84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686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8BD8E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0DD4E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ACEBA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D9EBD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3986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EAA06A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A18E544" w14:textId="77777777" w:rsidR="00587CA1" w:rsidRDefault="00587CA1" w:rsidP="00520E44">
            <w:pPr>
              <w:pStyle w:val="ekvtabellezentriert"/>
            </w:pPr>
          </w:p>
        </w:tc>
      </w:tr>
      <w:tr w:rsidR="00587CA1" w14:paraId="23F584E1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4297CB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A3597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AC1F4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3869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2B2F5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C3198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B8425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D5D0B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B4861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8843F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A45C6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7AD1E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D3AB5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60FE5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09883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BAE26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8C1CA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34E68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7D709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5406C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94B83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6AF69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838B1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7C226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40F84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8279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89EF9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992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24016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5633E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12890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1E9B8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41F579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972CB7E" w14:textId="77777777" w:rsidR="00587CA1" w:rsidRDefault="00587CA1" w:rsidP="00520E44">
            <w:pPr>
              <w:pStyle w:val="ekvtabellezentriert"/>
            </w:pPr>
          </w:p>
        </w:tc>
      </w:tr>
      <w:tr w:rsidR="00587CA1" w14:paraId="03D80A63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CF778F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E9662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01347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45D56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19928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17723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675F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67419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4D248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7F89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C6913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BD437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D31D2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133BF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EF31F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5BB68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7639E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990D9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AC3C0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883D1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9BDBE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4F997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BE2ED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1796B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FDD58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F671C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83DF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EE99B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8C62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B6C0A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09249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CD02C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F165CA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5DABED7" w14:textId="77777777" w:rsidR="00587CA1" w:rsidRDefault="00587CA1" w:rsidP="00520E44">
            <w:pPr>
              <w:pStyle w:val="ekvtabellezentriert"/>
            </w:pPr>
          </w:p>
        </w:tc>
      </w:tr>
      <w:tr w:rsidR="00587CA1" w14:paraId="782F7DB5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21327F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F225A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9C0E9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E9F3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2E89F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7022E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88F2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998A3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5823C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61FBF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0CD93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F54D8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ABD8E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AD3B3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C554E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78E1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F2F6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EA46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A5926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EDEDB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C5EBE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F72BE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5CC9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984E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07AF2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D76FB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E5A5A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11FB1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DBB83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36FBA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61488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83D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BCB7ABD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8308371" w14:textId="77777777" w:rsidR="00587CA1" w:rsidRDefault="00587CA1" w:rsidP="00520E44">
            <w:pPr>
              <w:pStyle w:val="ekvtabellezentriert"/>
            </w:pPr>
          </w:p>
        </w:tc>
      </w:tr>
      <w:tr w:rsidR="00587CA1" w14:paraId="31B3DDDD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0F68C1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69AB5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DE358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B7E2C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84577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1D5D2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AAB7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E073A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C0D64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EA60F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972D3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AE5B0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6969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C45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81512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12460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14D7E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AC7C1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211B6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2610B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5C40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31D0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058F2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51AE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9B5F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A149D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9B0DE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72464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FF751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3D2A3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92E8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CA29B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DAF07F4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ED0F780" w14:textId="77777777" w:rsidR="00587CA1" w:rsidRDefault="00587CA1" w:rsidP="00520E44">
            <w:pPr>
              <w:pStyle w:val="ekvtabellezentriert"/>
            </w:pPr>
          </w:p>
        </w:tc>
      </w:tr>
      <w:tr w:rsidR="00587CA1" w14:paraId="4C501E0C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C53449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7A745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CE55F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C4EA8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6718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1A918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4E34C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4A668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4BBB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6CDBD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3B36E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512C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9F441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04560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67B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A484C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869EB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836C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E585A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44F86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FABC7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1C35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3408A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3BF8A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BF1BB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97681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820D8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4EE57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C4E64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C2536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05B58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1227E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92A32A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D8A4399" w14:textId="77777777" w:rsidR="00587CA1" w:rsidRDefault="00587CA1" w:rsidP="00520E44">
            <w:pPr>
              <w:pStyle w:val="ekvtabellezentriert"/>
            </w:pPr>
          </w:p>
        </w:tc>
      </w:tr>
      <w:tr w:rsidR="00587CA1" w14:paraId="335E57C0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89D878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661A3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08A2B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56640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48207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12000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979FA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D4895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A6510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7F8C1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2EA65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B17E0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3D960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B0AA0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77F6E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4801B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799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3E6A0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75DF6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08B5A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2EBBA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E322D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BD162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08CEC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F0BF7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EE340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E33A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1F678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D471A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19D17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849C7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74495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42E77F5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5BCB452" w14:textId="77777777" w:rsidR="00587CA1" w:rsidRDefault="00587CA1" w:rsidP="00520E44">
            <w:pPr>
              <w:pStyle w:val="ekvtabellezentriert"/>
            </w:pPr>
          </w:p>
        </w:tc>
      </w:tr>
      <w:tr w:rsidR="00587CA1" w14:paraId="0DD50349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5592FC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8B972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32782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393B5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A6BFD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1A744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EB5AB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054FD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D5C28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9393F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9F96E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6C529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A83ED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7ED65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F13EC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01AE6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8CB76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63D7C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5A01C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03EFC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11E0F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EFFE0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F149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98EB3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4D39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B5C7D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C0F66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B978B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5950F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83D29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32FA4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B7F5D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603D75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F229C5B" w14:textId="77777777" w:rsidR="00587CA1" w:rsidRDefault="00587CA1" w:rsidP="00520E44">
            <w:pPr>
              <w:pStyle w:val="ekvtabellezentriert"/>
            </w:pPr>
          </w:p>
        </w:tc>
      </w:tr>
      <w:tr w:rsidR="00587CA1" w14:paraId="27A3B96F" w14:textId="77777777" w:rsidTr="00520E44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FEBD22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E9D25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7724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28E93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8886E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AC19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4E6AF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69CE6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215037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F2A4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D650B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E2812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81696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B5126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8F8A3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B5BAB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C9DA4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C8763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6B14C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0A2F5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C6731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3A47C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E11C0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FDE86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C899E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C5AD8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9FEAB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FB546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E2C86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2F7D2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E0F13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91F59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866C75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CFB8180" w14:textId="77777777" w:rsidR="00587CA1" w:rsidRDefault="00587CA1" w:rsidP="00520E44">
            <w:pPr>
              <w:pStyle w:val="ekvtabellezentriert"/>
            </w:pPr>
          </w:p>
        </w:tc>
      </w:tr>
      <w:tr w:rsidR="00587CA1" w14:paraId="79868276" w14:textId="77777777" w:rsidTr="00520E44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4F0D981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8F754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92177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9B8D7E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90036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DE433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C6019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38629D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2BE9A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AF12CA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70C3E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181356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AAC0B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F99F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B2C48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2ACF3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5CCFE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A04648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B4F39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F129D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DE017C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EB9B43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B00912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58C610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B33B7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FC198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6CCBE1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D63D2B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F590EF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5F365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1749F9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DBEF4" w14:textId="77777777" w:rsidR="00587CA1" w:rsidRDefault="00587CA1" w:rsidP="00520E44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E138D41" w14:textId="77777777" w:rsidR="00587CA1" w:rsidRDefault="00587CA1" w:rsidP="00520E44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F1EBEB2" w14:textId="77777777" w:rsidR="00587CA1" w:rsidRDefault="00587CA1" w:rsidP="00520E44">
            <w:pPr>
              <w:pStyle w:val="ekvtabellezentriert"/>
            </w:pPr>
          </w:p>
        </w:tc>
      </w:tr>
    </w:tbl>
    <w:p w14:paraId="08BA5D91" w14:textId="1D30EAFB" w:rsidR="00CD1945" w:rsidRDefault="00CD1945" w:rsidP="00CD1945">
      <w:pPr>
        <w:pStyle w:val="ekvgrundtexthalbe"/>
        <w:spacing w:line="20" w:lineRule="exact"/>
      </w:pPr>
    </w:p>
    <w:p w14:paraId="666CF0DC" w14:textId="3B130CA6" w:rsidR="00B471EE" w:rsidRPr="00580F60" w:rsidRDefault="00B471EE" w:rsidP="009F484B"/>
    <w:p w14:paraId="7C61098D" w14:textId="1317B4D0" w:rsidR="00847A86" w:rsidRPr="00580F60" w:rsidRDefault="00847A86" w:rsidP="009F484B">
      <w:pPr>
        <w:sectPr w:rsidR="00847A86" w:rsidRPr="00580F60" w:rsidSect="00587CA1">
          <w:footerReference w:type="default" r:id="rId23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847A86" w:rsidRPr="00847A86" w14:paraId="1761AF1C" w14:textId="77777777" w:rsidTr="00847A86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1B85A10" w14:textId="77777777" w:rsidR="00847A86" w:rsidRPr="00580F60" w:rsidRDefault="00847A86" w:rsidP="007267B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3EAC3" w14:textId="1871788E" w:rsidR="00847A86" w:rsidRPr="00847A86" w:rsidRDefault="00587CA1" w:rsidP="00587CA1">
            <w:pPr>
              <w:pStyle w:val="ekvkolumnentitel"/>
              <w:rPr>
                <w:lang w:val="en-GB"/>
              </w:rPr>
            </w:pPr>
            <w:r w:rsidRPr="000D79E0">
              <w:rPr>
                <w:lang w:val="en-US"/>
              </w:rPr>
              <w:t>V Prismen und Pyramide</w:t>
            </w:r>
            <w:r w:rsidRPr="00D70A3B">
              <w:rPr>
                <w:lang w:val="en-US"/>
              </w:rPr>
              <w:t>n, Check-out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1F13C" w14:textId="77777777" w:rsidR="00847A86" w:rsidRPr="00847A86" w:rsidRDefault="00847A86" w:rsidP="007267BB">
            <w:pPr>
              <w:pStyle w:val="ekvkolumnentitel"/>
              <w:rPr>
                <w:lang w:val="en-GB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0860E" w14:textId="09D7502F" w:rsidR="00847A86" w:rsidRPr="00847A86" w:rsidRDefault="00847A86" w:rsidP="007267BB">
            <w:pPr>
              <w:pStyle w:val="ekvkolumnentitel"/>
              <w:rPr>
                <w:lang w:val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39948" w14:textId="77777777" w:rsidR="00847A86" w:rsidRPr="00847A86" w:rsidRDefault="00847A86" w:rsidP="00847A86">
            <w:pPr>
              <w:pStyle w:val="ekvkvnummer"/>
              <w:jc w:val="right"/>
              <w:rPr>
                <w:lang w:val="en-GB"/>
              </w:rPr>
            </w:pPr>
            <w:r>
              <w:rPr>
                <w:lang w:val="en-GB"/>
              </w:rP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BC42F5" w14:textId="77777777" w:rsidR="00847A86" w:rsidRPr="00847A86" w:rsidRDefault="00847A86" w:rsidP="007267BB">
            <w:pPr>
              <w:pStyle w:val="ekvkapitel"/>
              <w:rPr>
                <w:color w:val="FFFFFF" w:themeColor="background1"/>
                <w:lang w:val="en-GB"/>
              </w:rPr>
            </w:pPr>
          </w:p>
        </w:tc>
      </w:tr>
      <w:tr w:rsidR="00847A86" w:rsidRPr="00847A86" w14:paraId="43678086" w14:textId="77777777" w:rsidTr="007267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98793A0" w14:textId="77777777" w:rsidR="00847A86" w:rsidRPr="00847A86" w:rsidRDefault="00847A86" w:rsidP="007267BB">
            <w:pPr>
              <w:rPr>
                <w:color w:val="FFFFFF" w:themeColor="background1"/>
                <w:lang w:val="en-GB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704" behindDoc="0" locked="0" layoutInCell="1" allowOverlap="1" wp14:anchorId="7B2F96EC" wp14:editId="2BE49BF4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371B6C" w14:textId="77777777" w:rsidR="00847A86" w:rsidRPr="00847A86" w:rsidRDefault="00847A86" w:rsidP="007267BB">
            <w:pPr>
              <w:rPr>
                <w:color w:val="FFFFFF" w:themeColor="background1"/>
                <w:lang w:val="en-GB"/>
              </w:rPr>
            </w:pPr>
          </w:p>
          <w:p w14:paraId="3A23BDD9" w14:textId="77777777" w:rsidR="00847A86" w:rsidRPr="00847A86" w:rsidRDefault="00847A86" w:rsidP="007267BB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08370FD8" w14:textId="77777777" w:rsidR="00847A86" w:rsidRPr="00847A86" w:rsidRDefault="00847A86" w:rsidP="007267BB">
            <w:pPr>
              <w:rPr>
                <w:color w:val="FFFFFF" w:themeColor="background1"/>
                <w:lang w:val="en-GB"/>
              </w:rPr>
            </w:pPr>
          </w:p>
        </w:tc>
      </w:tr>
    </w:tbl>
    <w:p w14:paraId="74BA7137" w14:textId="115E42B4" w:rsidR="00FB6056" w:rsidRPr="00D303E3" w:rsidRDefault="00FB6056" w:rsidP="00AB5D16">
      <w:pPr>
        <w:pStyle w:val="ekvlsungberschrift"/>
        <w:rPr>
          <w:lang w:val="en-US"/>
        </w:rPr>
      </w:pPr>
      <w:r w:rsidRPr="00D303E3">
        <w:rPr>
          <w:lang w:val="en-US"/>
        </w:rPr>
        <w:t>Check-out Kapitel V</w:t>
      </w:r>
      <w:r w:rsidR="00587CA1">
        <w:rPr>
          <w:lang w:val="en-US"/>
        </w:rPr>
        <w:t>,</w:t>
      </w:r>
      <w:r w:rsidR="00B51F56">
        <w:rPr>
          <w:lang w:val="en-US"/>
        </w:rPr>
        <w:t xml:space="preserve"> S</w:t>
      </w:r>
      <w:r w:rsidR="00587CA1" w:rsidRPr="00587CA1">
        <w:rPr>
          <w:rStyle w:val="ekvabstand50prozent"/>
          <w:lang w:val="en-US"/>
        </w:rPr>
        <w:t> </w:t>
      </w:r>
      <w:r w:rsidR="000775CA">
        <w:rPr>
          <w:lang w:val="en-US"/>
        </w:rPr>
        <w:t>5 und S</w:t>
      </w:r>
      <w:r w:rsidR="000775CA" w:rsidRPr="000775CA">
        <w:rPr>
          <w:rStyle w:val="ekvabstand50prozent"/>
          <w:lang w:val="en-US"/>
        </w:rPr>
        <w:t> </w:t>
      </w:r>
      <w:r w:rsidR="00587CA1">
        <w:rPr>
          <w:lang w:val="en-US"/>
        </w:rPr>
        <w:t>6</w:t>
      </w:r>
    </w:p>
    <w:p w14:paraId="2F963155" w14:textId="28E6BC3D" w:rsidR="00FB6056" w:rsidRPr="00D303E3" w:rsidRDefault="00FB6056" w:rsidP="00587CA1">
      <w:pPr>
        <w:pStyle w:val="ekvgrundtexthalbe"/>
        <w:rPr>
          <w:lang w:val="en-US"/>
        </w:rPr>
      </w:pPr>
    </w:p>
    <w:p w14:paraId="2FEF6884" w14:textId="4646BD3A" w:rsidR="00FB6056" w:rsidRPr="0012147C" w:rsidRDefault="00FB6056" w:rsidP="00041119">
      <w:pPr>
        <w:pStyle w:val="ekvaufgabe2-4sp"/>
        <w:rPr>
          <w:lang w:val="en-US"/>
        </w:rPr>
      </w:pPr>
      <w:r w:rsidRPr="00D303E3">
        <w:rPr>
          <w:rStyle w:val="ekvnummerierung"/>
          <w:lang w:val="en-US"/>
        </w:rPr>
        <w:t>1</w:t>
      </w:r>
      <w:r w:rsidRPr="00D303E3">
        <w:rPr>
          <w:lang w:val="en-US"/>
        </w:rPr>
        <w:tab/>
        <w:t>a)</w:t>
      </w:r>
      <w:r w:rsidRPr="00D303E3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V=3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cm=24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14:paraId="23D72070" w14:textId="6B05BEAC" w:rsidR="00FB6056" w:rsidRPr="0012147C" w:rsidRDefault="00FB6056" w:rsidP="00041119">
      <w:pPr>
        <w:pStyle w:val="ekvaufgabe2-4sp"/>
        <w:rPr>
          <w:rFonts w:eastAsiaTheme="minorEastAsia"/>
          <w:lang w:val="en-US"/>
        </w:rPr>
      </w:pPr>
      <w:r w:rsidRPr="0012147C">
        <w:rPr>
          <w:rFonts w:eastAsiaTheme="minorEastAsia"/>
          <w:lang w:val="en-US"/>
        </w:rPr>
        <w:t>b)</w:t>
      </w:r>
      <w:r w:rsidRPr="0012147C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V=</m:t>
        </m:r>
        <m:f>
          <m:fPr>
            <m:ctrlPr>
              <w:rPr>
                <w:rStyle w:val="ekvbruchklein"/>
                <w:lang w:val="en-US"/>
              </w:rPr>
            </m:ctrlPr>
          </m:fPr>
          <m:num>
            <m:r>
              <w:rPr>
                <w:rStyle w:val="ekvbruchklein"/>
                <w:lang w:val="en-US"/>
              </w:rPr>
              <m:t>1</m:t>
            </m:r>
          </m:num>
          <m:den>
            <m:r>
              <w:rPr>
                <w:rStyle w:val="ekvbruchklein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⋅2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cm≈13,3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14:paraId="12F0A20D" w14:textId="1A0AE5F1" w:rsidR="00464C51" w:rsidRPr="0012147C" w:rsidRDefault="00464C51" w:rsidP="00041119">
      <w:pPr>
        <w:pStyle w:val="ekvaufgabe2-4sp"/>
        <w:rPr>
          <w:lang w:val="en-US"/>
        </w:rPr>
      </w:pPr>
      <w:r w:rsidRPr="0012147C">
        <w:rPr>
          <w:lang w:val="en-US"/>
        </w:rPr>
        <w:t>c)</w:t>
      </w:r>
      <w:r w:rsidR="008451EF" w:rsidRPr="0012147C"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lang w:val="en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IN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Style w:val="ekvbruchklein"/>
                <w:lang w:val="en-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⋅3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=20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</m:t>
        </m:r>
        <m:sSup>
          <m:sSupPr>
            <m:ctrlPr>
              <w:rPr>
                <w:rFonts w:ascii="Cambria Math" w:hAnsi="Cambria Math"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+7,5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</m:t>
        </m:r>
        <m:sSup>
          <m:sSupPr>
            <m:ctrlPr>
              <w:rPr>
                <w:rFonts w:ascii="Cambria Math" w:hAnsi="Cambria Math"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=27,5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</m:t>
        </m:r>
        <m:sSup>
          <m:sSupPr>
            <m:ctrlPr>
              <w:rPr>
                <w:rFonts w:ascii="Cambria Math" w:hAnsi="Cambria Math"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</w:p>
    <w:p w14:paraId="67B31E57" w14:textId="4672BBF7" w:rsidR="008451EF" w:rsidRPr="00041119" w:rsidRDefault="00041119" w:rsidP="00041119">
      <w:pPr>
        <w:pStyle w:val="ekvaufgabe2-4sp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V=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⋅3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cm=82,5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041119">
        <w:rPr>
          <w:lang w:val="en-US"/>
        </w:rPr>
        <w:t xml:space="preserve"> </w:t>
      </w:r>
    </w:p>
    <w:p w14:paraId="606A8308" w14:textId="1BEDF444" w:rsidR="008451EF" w:rsidRDefault="008451EF" w:rsidP="008451EF">
      <w:pPr>
        <w:pStyle w:val="ekvaufgabelckentext2-4sp"/>
        <w:rPr>
          <w:rFonts w:eastAsiaTheme="minorEastAsia"/>
          <w:lang w:val="en-IN"/>
        </w:rPr>
      </w:pPr>
      <w:r>
        <w:rPr>
          <w:rFonts w:eastAsiaTheme="minorEastAsia"/>
          <w:lang w:val="en-IN"/>
        </w:rPr>
        <w:t>d)</w:t>
      </w:r>
      <w:r>
        <w:rPr>
          <w:rFonts w:eastAsiaTheme="minorEastAsia"/>
          <w:lang w:val="en-IN"/>
        </w:rPr>
        <w:tab/>
      </w:r>
      <m:oMath>
        <m:sSub>
          <m:sSubPr>
            <m:ctrlPr>
              <w:rPr>
                <w:rFonts w:ascii="Cambria Math" w:eastAsiaTheme="minorEastAsia" w:hAnsi="Cambria Math"/>
                <w:lang w:val="en-I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I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IN"/>
              </w:rPr>
              <m:t>G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IN"/>
          </w:rPr>
          <m:t>≈6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f>
          <m:fPr>
            <m:ctrlPr>
              <w:rPr>
                <w:rStyle w:val="ekvbruchklein"/>
                <w:lang w:val="en-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eastAsiaTheme="minorEastAsia" w:hAnsi="Cambria Math"/>
            <w:lang w:val="en-IN"/>
          </w:rPr>
          <m:t>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eastAsiaTheme="minorEastAsia" w:hAnsi="Cambria Math"/>
            <w:lang w:val="en-IN"/>
          </w:rPr>
          <m:t>4,3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IN"/>
          </w:rPr>
          <m:t>cm≈64,5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IN"/>
          </w:rPr>
          <m:t>c</m:t>
        </m:r>
        <m:sSup>
          <m:sSupPr>
            <m:ctrlPr>
              <w:rPr>
                <w:rFonts w:ascii="Cambria Math" w:eastAsiaTheme="minorEastAsia" w:hAnsi="Cambria Math"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I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IN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IN"/>
          </w:rPr>
          <m:t xml:space="preserve"> </m:t>
        </m:r>
      </m:oMath>
    </w:p>
    <w:p w14:paraId="448DF13C" w14:textId="2D868DB0" w:rsidR="008451EF" w:rsidRPr="00041119" w:rsidRDefault="008451EF" w:rsidP="00FB6056">
      <w:pPr>
        <w:pStyle w:val="ekvaufgabelckentext2-4sp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V=</m:t>
        </m:r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f>
              <m:fPr>
                <m:ctrlPr>
                  <w:rPr>
                    <w:rStyle w:val="ekvbruchklein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3</m:t>
                </m:r>
              </m:den>
            </m:f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8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cm≈172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c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</w:p>
    <w:p w14:paraId="1D397E69" w14:textId="77777777" w:rsidR="00FB6056" w:rsidRPr="00580F60" w:rsidRDefault="00FB6056" w:rsidP="00FB6056">
      <w:pPr>
        <w:pStyle w:val="ekvgrundtexthalbe"/>
        <w:rPr>
          <w:lang w:val="en-IN"/>
        </w:rPr>
      </w:pPr>
    </w:p>
    <w:p w14:paraId="350EC7F5" w14:textId="3D0E0097" w:rsidR="00FE5A0A" w:rsidRDefault="00FE5A0A" w:rsidP="00FE5A0A">
      <w:pPr>
        <w:pStyle w:val="ekvaufgabe2-4sp"/>
        <w:rPr>
          <w:rFonts w:eastAsiaTheme="minorEastAsia"/>
          <w:lang w:val="en-IN"/>
        </w:rPr>
      </w:pPr>
      <w:r>
        <w:rPr>
          <w:rStyle w:val="ekvnummerierung"/>
          <w:lang w:val="en-IN"/>
        </w:rPr>
        <w:t>2</w:t>
      </w:r>
      <w:r w:rsidRPr="005F2F9E">
        <w:rPr>
          <w:lang w:val="en-IN"/>
        </w:rPr>
        <w:tab/>
      </w:r>
      <w:r w:rsidRPr="00165161">
        <w:rPr>
          <w:rFonts w:eastAsiaTheme="minorEastAsia"/>
          <w:lang w:val="en-IN"/>
        </w:rPr>
        <w:t>b)</w:t>
      </w:r>
      <w:r w:rsidRPr="00165161">
        <w:rPr>
          <w:rFonts w:eastAsiaTheme="minorEastAsia"/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4⋅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⋅4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cm⋅5,1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cm=40,8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613948F8" w14:textId="52F62CA0" w:rsidR="00FE5A0A" w:rsidRPr="00722B93" w:rsidRDefault="00FE5A0A" w:rsidP="00FE5A0A">
      <w:pPr>
        <w:pStyle w:val="ekvaufgabe2-4sp"/>
        <w:rPr>
          <w:lang w:val="en-GB"/>
        </w:rPr>
      </w:pPr>
      <w:r>
        <w:rPr>
          <w:rFonts w:eastAsiaTheme="minorEastAsia"/>
          <w:lang w:val="en-IN"/>
        </w:rPr>
        <w:t>d</w:t>
      </w:r>
      <w:r w:rsidRPr="00165161">
        <w:rPr>
          <w:rFonts w:eastAsiaTheme="minorEastAsia"/>
          <w:lang w:val="en-IN"/>
        </w:rPr>
        <w:t>)</w:t>
      </w:r>
      <w:r w:rsidRPr="00165161">
        <w:rPr>
          <w:rFonts w:eastAsiaTheme="minorEastAsia"/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6⋅</m:t>
        </m:r>
        <m:d>
          <m:dPr>
            <m:ctrlPr>
              <w:rPr>
                <w:rFonts w:ascii="Cambria Math" w:eastAsiaTheme="minorEastAsia" w:hAnsi="Cambria Math"/>
                <w:lang w:val="en-IN"/>
              </w:rPr>
            </m:ctrlPr>
          </m:dPr>
          <m:e>
            <m:f>
              <m:fPr>
                <m:ctrlPr>
                  <w:rPr>
                    <w:rStyle w:val="ekvbruchklein"/>
                    <w:lang w:val="en-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⋅5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cm⋅9,1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en-US"/>
          </w:rPr>
          <m:t>=136,5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0AD7F06A" w14:textId="77777777" w:rsidR="00FE5A0A" w:rsidRPr="0012147C" w:rsidRDefault="00FE5A0A" w:rsidP="00041119">
      <w:pPr>
        <w:pStyle w:val="ekvgrundtexthalbe"/>
        <w:rPr>
          <w:rStyle w:val="ekvnummerierung"/>
          <w:b w:val="0"/>
          <w:sz w:val="19"/>
          <w:lang w:val="en-US"/>
        </w:rPr>
      </w:pPr>
    </w:p>
    <w:p w14:paraId="13F75C9C" w14:textId="22125E39" w:rsidR="00FB6056" w:rsidRPr="00165161" w:rsidRDefault="003E126B">
      <w:pPr>
        <w:pStyle w:val="ekvaufgabe2-4sp"/>
        <w:rPr>
          <w:lang w:val="en-IN"/>
        </w:rPr>
      </w:pPr>
      <w:r>
        <w:rPr>
          <w:rStyle w:val="ekvnummerierung"/>
          <w:lang w:val="en-IN"/>
        </w:rPr>
        <w:t>3</w:t>
      </w:r>
      <w:r w:rsidR="00FB6056" w:rsidRPr="005F2F9E">
        <w:rPr>
          <w:lang w:val="en-IN"/>
        </w:rPr>
        <w:tab/>
        <w:t>a)</w:t>
      </w:r>
      <w:r w:rsidR="00FB6056" w:rsidRPr="005F2F9E">
        <w:rPr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2⋅3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cm+2⋅2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cm+2⋅3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cm=12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+16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+24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=52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</m:oMath>
    </w:p>
    <w:p w14:paraId="7DB6628A" w14:textId="3568BEEE" w:rsidR="003E126B" w:rsidRDefault="00FB6056" w:rsidP="003E126B">
      <w:pPr>
        <w:pStyle w:val="ekvaufgabe2-4sp"/>
        <w:rPr>
          <w:rFonts w:eastAsiaTheme="minorEastAsia"/>
          <w:lang w:val="en-IN"/>
        </w:rPr>
      </w:pPr>
      <w:r w:rsidRPr="00165161">
        <w:rPr>
          <w:rFonts w:eastAsiaTheme="minorEastAsia"/>
          <w:lang w:val="en-IN"/>
        </w:rPr>
        <w:t>b)</w:t>
      </w:r>
      <w:r w:rsidRPr="00165161">
        <w:rPr>
          <w:rFonts w:eastAsiaTheme="minorEastAsia"/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IN"/>
          </w:rPr>
          <m:t>4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2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cm+4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  <w:lang w:val="en-IN"/>
              </w:rPr>
              <m:t>1</m:t>
            </m:r>
          </m:num>
          <m:den>
            <m:r>
              <m:rPr>
                <m:sty m:val="p"/>
              </m:rPr>
              <w:rPr>
                <w:rStyle w:val="ekvbruchklein"/>
                <w:lang w:val="en-IN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4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5,1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cm=48,8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IN"/>
              </w:rPr>
              <m:t>2</m:t>
            </m:r>
          </m:sup>
        </m:sSup>
      </m:oMath>
    </w:p>
    <w:p w14:paraId="7C70F5D8" w14:textId="4459DCEC" w:rsidR="003E126B" w:rsidRPr="00722B93" w:rsidRDefault="003E126B" w:rsidP="00CF6C93">
      <w:pPr>
        <w:pStyle w:val="ekvaufgabe2-4sp"/>
        <w:spacing w:before="40" w:after="40"/>
        <w:rPr>
          <w:lang w:val="en-GB"/>
        </w:rPr>
      </w:pPr>
      <w:r>
        <w:rPr>
          <w:rFonts w:eastAsiaTheme="minorEastAsia"/>
          <w:lang w:val="en-IN"/>
        </w:rPr>
        <w:t>c</w:t>
      </w:r>
      <w:r w:rsidRPr="00165161">
        <w:rPr>
          <w:rFonts w:eastAsiaTheme="minorEastAsia"/>
          <w:lang w:val="en-IN"/>
        </w:rPr>
        <w:t>)</w:t>
      </w:r>
      <w:r w:rsidRPr="00165161">
        <w:rPr>
          <w:rFonts w:eastAsiaTheme="minorEastAsia"/>
          <w:lang w:val="en-IN"/>
        </w:rPr>
        <w:tab/>
      </w:r>
      <m:oMath>
        <m:r>
          <m:rPr>
            <m:sty m:val="p"/>
          </m:rPr>
          <w:rPr>
            <w:rFonts w:ascii="Cambria Math" w:hAnsi="Cambria Math"/>
            <w:lang w:val="en-IN"/>
          </w:rPr>
          <m:t>2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5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I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4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I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cm+</m:t>
            </m:r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  <w:lang w:val="en-I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Style w:val="ekvbruchklein"/>
                    <w:lang w:val="en-I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5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I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3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I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</m:t>
            </m:r>
          </m:e>
        </m:d>
        <m:r>
          <m:rPr>
            <m:sty m:val="p"/>
          </m:rPr>
          <w:rPr>
            <w:rFonts w:ascii="Cambria Math" w:hAnsi="Cambria Math"/>
            <w:lang w:val="en-IN"/>
          </w:rPr>
          <m:t>+5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3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cm+5,8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3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cm+4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3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cm+7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r>
          <m:rPr>
            <m:sty m:val="p"/>
          </m:rPr>
          <w:rPr>
            <w:rFonts w:ascii="Cambria Math" w:hAnsi="Cambria Math"/>
            <w:lang w:val="en-IN"/>
          </w:rPr>
          <m:t>3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cm=120,4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IN"/>
              </w:rPr>
              <m:t>2</m:t>
            </m:r>
          </m:sup>
        </m:sSup>
      </m:oMath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283"/>
        <w:gridCol w:w="4111"/>
      </w:tblGrid>
      <w:tr w:rsidR="00AB5D16" w:rsidRPr="002D33A8" w14:paraId="75FD5146" w14:textId="77777777" w:rsidTr="00CF6C93">
        <w:trPr>
          <w:trHeight w:val="1871"/>
        </w:trPr>
        <w:tc>
          <w:tcPr>
            <w:tcW w:w="4962" w:type="dxa"/>
            <w:shd w:val="clear" w:color="auto" w:fill="auto"/>
          </w:tcPr>
          <w:p w14:paraId="4C579471" w14:textId="4AB338E8" w:rsidR="00AB5D16" w:rsidRPr="00041119" w:rsidRDefault="00041119" w:rsidP="00CF6C93">
            <w:pPr>
              <w:pStyle w:val="ekvaufgabe2-4sp"/>
              <w:rPr>
                <w:rStyle w:val="ekvnummerierung"/>
                <w:lang w:val="en-GB"/>
              </w:rPr>
            </w:pPr>
            <w:r>
              <w:rPr>
                <w:rFonts w:eastAsiaTheme="minorEastAsia"/>
                <w:lang w:val="en-IN"/>
              </w:rPr>
              <w:t>d</w:t>
            </w:r>
            <w:r w:rsidRPr="00165161">
              <w:rPr>
                <w:rFonts w:eastAsiaTheme="minorEastAsia"/>
                <w:lang w:val="en-IN"/>
              </w:rPr>
              <w:t>)</w:t>
            </w:r>
            <w:r w:rsidRPr="00165161">
              <w:rPr>
                <w:rFonts w:eastAsiaTheme="minorEastAsia"/>
                <w:lang w:val="en-IN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en-IN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IN"/>
                    </w:rPr>
                  </m:ctrlPr>
                </m:dPr>
                <m:e>
                  <m:f>
                    <m:fPr>
                      <m:ctrlPr>
                        <w:rPr>
                          <w:rStyle w:val="ekvbruchklei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ekvbruchklein"/>
                          <w:lang w:val="en-GB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ekvbruchklein"/>
                          <w:lang w:val="en-GB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5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  <w:lang w:val="en-GB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4,3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  <w:lang w:val="en-GB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cm</m:t>
                  </m:r>
                  <m:ctrlPr>
                    <w:rPr>
                      <w:rFonts w:ascii="Cambria Math" w:hAnsi="Cambria Math"/>
                      <w:lang w:val="en-GB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+6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IN"/>
                    </w:rPr>
                  </m:ctrlPr>
                </m:dPr>
                <m:e>
                  <m:f>
                    <m:fPr>
                      <m:ctrlPr>
                        <w:rPr>
                          <w:rStyle w:val="ekvbruchklei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ekvbruchklein"/>
                          <w:lang w:val="en-GB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ekvbruchklein"/>
                          <w:lang w:val="en-GB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5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  <w:lang w:val="en-GB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9,1</m:t>
                  </m:r>
                  <m:r>
                    <m:rPr>
                      <m:sty m:val="p"/>
                    </m:rPr>
                    <w:rPr>
                      <w:rStyle w:val="ekvabstand50prozent"/>
                      <w:rFonts w:ascii="Cambria Math" w:hAnsi="Cambria Math"/>
                      <w:lang w:val="en-GB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cm</m:t>
                  </m:r>
                  <m:ctrlPr>
                    <w:rPr>
                      <w:rFonts w:ascii="Cambria Math" w:hAnsi="Cambria Math"/>
                      <w:lang w:val="en-GB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=201</m:t>
              </m:r>
              <m:r>
                <m:rPr>
                  <m:sty m:val="p"/>
                </m:rPr>
                <w:rPr>
                  <w:rStyle w:val="ekvabstand50prozent"/>
                  <w:rFonts w:ascii="Cambria Math" w:hAnsi="Cambria Math"/>
                  <w:lang w:val="en-GB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oMath>
          </w:p>
        </w:tc>
        <w:tc>
          <w:tcPr>
            <w:tcW w:w="283" w:type="dxa"/>
            <w:shd w:val="clear" w:color="auto" w:fill="auto"/>
          </w:tcPr>
          <w:p w14:paraId="56E6A1DE" w14:textId="6A513DEC" w:rsidR="00AB5D16" w:rsidRPr="00041119" w:rsidRDefault="00AB5D16" w:rsidP="007267BB">
            <w:pPr>
              <w:pStyle w:val="ekvbild"/>
              <w:rPr>
                <w:lang w:val="en-GB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14:paraId="68DCB449" w14:textId="3AA9A8C7" w:rsidR="00AB5D16" w:rsidRPr="002D33A8" w:rsidRDefault="000775CA" w:rsidP="00CF6C93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43C268BC" wp14:editId="1B6801F4">
                  <wp:extent cx="1023620" cy="1030605"/>
                  <wp:effectExtent l="0" t="0" r="5080" b="0"/>
                  <wp:docPr id="21" name="Grafik 21" descr="I:\Klett_WORD_Mathe\733178_LS_7_SN_DUA\733178_Schmuckelemente\Duplikate\SE96733178_733392_G_K06_06_Loes_a_RO-FRQ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Klett_WORD_Mathe\733178_LS_7_SN_DUA\733178_Schmuckelemente\Duplikate\SE96733178_733392_G_K06_06_Loes_a_RO-FRQ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C346A8">
              <w:t xml:space="preserve"> </w:t>
            </w:r>
            <w:r w:rsidR="00CF6C93">
              <w:t xml:space="preserve"> </w:t>
            </w:r>
            <w:r w:rsidR="00C346A8">
              <w:t xml:space="preserve"> </w:t>
            </w:r>
            <w:r w:rsidR="00F7393F">
              <w:rPr>
                <w:noProof/>
                <w:lang w:eastAsia="de-DE"/>
              </w:rPr>
              <w:drawing>
                <wp:inline distT="0" distB="0" distL="0" distR="0" wp14:anchorId="3AE591A4" wp14:editId="19BCA1DA">
                  <wp:extent cx="1238400" cy="1116000"/>
                  <wp:effectExtent l="0" t="0" r="0" b="8255"/>
                  <wp:docPr id="5" name="Grafik 5" descr="I:\Klett_WORD_Mathe\733178_LS_7_SN_DUA\733178_Schmuckelemente\Duplikate\SE96733178_733392_G_K06_06_Loes_RO-FRQ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Klett_WORD_Mathe\733178_LS_7_SN_DUA\733178_Schmuckelemente\Duplikate\SE96733178_733392_G_K06_06_Loes_RO-FRQ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23D4D5" w14:textId="027478CC" w:rsidR="00FB6056" w:rsidRPr="00EC5C60" w:rsidRDefault="00FB6056" w:rsidP="00FB6056">
      <w:pPr>
        <w:pStyle w:val="ekvgrundtexthalbe"/>
      </w:pPr>
    </w:p>
    <w:p w14:paraId="38D72D2F" w14:textId="0CFC6D86" w:rsidR="00587CA1" w:rsidRDefault="00587CA1" w:rsidP="00587CA1">
      <w:pPr>
        <w:pStyle w:val="ekvaufgabe2-4sp"/>
        <w:spacing w:after="40"/>
        <w:rPr>
          <w:rFonts w:eastAsiaTheme="minorEastAsia"/>
        </w:rPr>
      </w:pPr>
      <w:r w:rsidRPr="00587CA1">
        <w:rPr>
          <w:rStyle w:val="ekvnummerierung"/>
        </w:rPr>
        <w:t>4</w:t>
      </w:r>
      <w:r w:rsidRPr="00654226">
        <w:tab/>
      </w:r>
    </w:p>
    <w:p w14:paraId="30B17854" w14:textId="1B4C4776" w:rsidR="00F7393F" w:rsidRDefault="009573AE" w:rsidP="00F7393F">
      <w:pPr>
        <w:pStyle w:val="ekvbild"/>
      </w:pPr>
      <w:r>
        <w:rPr>
          <w:noProof/>
          <w:lang w:eastAsia="de-DE"/>
        </w:rPr>
        <w:drawing>
          <wp:inline distT="0" distB="0" distL="0" distR="0" wp14:anchorId="5625ECA3" wp14:editId="0EC0F38E">
            <wp:extent cx="5943600" cy="3062605"/>
            <wp:effectExtent l="0" t="0" r="0" b="4445"/>
            <wp:docPr id="13" name="Grafik 13" descr="I:\Klett_WORD_Mathe\733178_LS_7_SN_DUA\733178_Schmuckelemente\neue Grafiken\K05\SE96733178_G_k05_006_04_l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Klett_WORD_Mathe\733178_LS_7_SN_DUA\733178_Schmuckelemente\neue Grafiken\K05\SE96733178_G_k05_006_04_loe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93F" w:rsidSect="00847A86">
      <w:footerReference w:type="default" r:id="rId27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ECB4E" w14:textId="77777777" w:rsidR="006821E0" w:rsidRDefault="006821E0" w:rsidP="003C599D">
      <w:pPr>
        <w:spacing w:line="240" w:lineRule="auto"/>
      </w:pPr>
      <w:r>
        <w:separator/>
      </w:r>
    </w:p>
  </w:endnote>
  <w:endnote w:type="continuationSeparator" w:id="0">
    <w:p w14:paraId="6EA9C223" w14:textId="77777777" w:rsidR="006821E0" w:rsidRDefault="006821E0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886ED" w14:textId="77777777" w:rsidR="009573AE" w:rsidRDefault="009573A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587CA1" w:rsidRPr="00F42294" w14:paraId="7942F44F" w14:textId="77777777" w:rsidTr="00520E44">
      <w:trPr>
        <w:trHeight w:hRule="exact" w:val="680"/>
      </w:trPr>
      <w:tc>
        <w:tcPr>
          <w:tcW w:w="864" w:type="dxa"/>
          <w:noWrap/>
        </w:tcPr>
        <w:p w14:paraId="0FF5813A" w14:textId="77777777" w:rsidR="00587CA1" w:rsidRPr="00913892" w:rsidRDefault="00587CA1" w:rsidP="00520E44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18A36E8B" wp14:editId="50D476EE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586B3615" w14:textId="77777777" w:rsidR="00587CA1" w:rsidRPr="00913892" w:rsidRDefault="00587CA1" w:rsidP="00520E44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1F23CFA0" w14:textId="24169E4B" w:rsidR="003F1816" w:rsidRDefault="003F1816" w:rsidP="003F1816">
          <w:pPr>
            <w:pStyle w:val="ekvquelle"/>
          </w:pPr>
          <w:r>
            <w:rPr>
              <w:rStyle w:val="ekvfett"/>
            </w:rPr>
            <w:t>Text</w:t>
          </w:r>
          <w:r w:rsidRPr="00CC0BAD">
            <w:rPr>
              <w:rStyle w:val="ekvfett"/>
            </w:rPr>
            <w:t>:</w:t>
          </w:r>
          <w:r>
            <w:t xml:space="preserve"> </w:t>
          </w:r>
          <w:r w:rsidRPr="00587CA1">
            <w:t>Alexander Hildebrand</w:t>
          </w:r>
          <w:r w:rsidR="00D70A3B">
            <w:t>t</w:t>
          </w:r>
        </w:p>
        <w:p w14:paraId="24069D52" w14:textId="516829C0" w:rsidR="003F1816" w:rsidRPr="00161846" w:rsidRDefault="003F1816" w:rsidP="003F1816">
          <w:pPr>
            <w:pStyle w:val="ekvquelle"/>
          </w:pPr>
          <w:r>
            <w:rPr>
              <w:rStyle w:val="ekvfett"/>
            </w:rPr>
            <w:t>Abbildungen:</w:t>
          </w:r>
          <w:r>
            <w:t xml:space="preserve"> </w:t>
          </w:r>
          <w:r w:rsidR="00D70A3B" w:rsidRPr="00D70A3B">
            <w:t>imprint, Zusmarshausen</w:t>
          </w:r>
        </w:p>
      </w:tc>
      <w:tc>
        <w:tcPr>
          <w:tcW w:w="813" w:type="dxa"/>
        </w:tcPr>
        <w:p w14:paraId="62D718C2" w14:textId="13CFEF48" w:rsidR="00587CA1" w:rsidRPr="00587CA1" w:rsidRDefault="00587CA1" w:rsidP="00587CA1">
          <w:pPr>
            <w:pStyle w:val="ekvkvnummer"/>
            <w:jc w:val="right"/>
          </w:pPr>
          <w:r>
            <w:t>S</w:t>
          </w:r>
          <w:r w:rsidRPr="00057AED">
            <w:rPr>
              <w:rStyle w:val="ekvabstand50prozent"/>
            </w:rPr>
            <w:t> </w:t>
          </w:r>
          <w:r>
            <w:t>5 </w:t>
          </w:r>
        </w:p>
      </w:tc>
    </w:tr>
  </w:tbl>
  <w:p w14:paraId="34602D80" w14:textId="77777777" w:rsidR="00BB0520" w:rsidRDefault="00BB052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355F0" w14:textId="77777777" w:rsidR="009573AE" w:rsidRDefault="009573AE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587CA1" w:rsidRPr="00F42294" w14:paraId="27511492" w14:textId="77777777" w:rsidTr="00520E44">
      <w:trPr>
        <w:trHeight w:hRule="exact" w:val="680"/>
      </w:trPr>
      <w:tc>
        <w:tcPr>
          <w:tcW w:w="864" w:type="dxa"/>
          <w:noWrap/>
        </w:tcPr>
        <w:p w14:paraId="3F80E3CB" w14:textId="77777777" w:rsidR="00587CA1" w:rsidRPr="00913892" w:rsidRDefault="00587CA1" w:rsidP="00520E44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339C1E7" wp14:editId="19D0A23F">
                <wp:extent cx="468000" cy="234000"/>
                <wp:effectExtent l="0" t="0" r="8255" b="0"/>
                <wp:docPr id="23" name="Graf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4EAFB458" w14:textId="77777777" w:rsidR="00587CA1" w:rsidRPr="00913892" w:rsidRDefault="00587CA1" w:rsidP="00520E44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45A66664" w14:textId="1F657434" w:rsidR="00587CA1" w:rsidRPr="00161846" w:rsidRDefault="003F1816" w:rsidP="00520E44">
          <w:pPr>
            <w:pStyle w:val="ekvquelle"/>
          </w:pPr>
          <w:r>
            <w:rPr>
              <w:rStyle w:val="ekvfett"/>
            </w:rPr>
            <w:t>Text</w:t>
          </w:r>
          <w:r w:rsidR="00587CA1" w:rsidRPr="00587CA1">
            <w:rPr>
              <w:rStyle w:val="ekvfett"/>
            </w:rPr>
            <w:t>:</w:t>
          </w:r>
          <w:r w:rsidR="00587CA1" w:rsidRPr="00523552">
            <w:rPr>
              <w:rStyle w:val="ekvfett"/>
            </w:rPr>
            <w:t xml:space="preserve"> </w:t>
          </w:r>
          <w:r w:rsidR="00587CA1" w:rsidRPr="00587CA1">
            <w:t>Alexander Hildebrand</w:t>
          </w:r>
          <w:r w:rsidR="00D70A3B">
            <w:t>t</w:t>
          </w:r>
        </w:p>
      </w:tc>
      <w:tc>
        <w:tcPr>
          <w:tcW w:w="813" w:type="dxa"/>
        </w:tcPr>
        <w:p w14:paraId="37C8A43A" w14:textId="7E0CFD54" w:rsidR="00587CA1" w:rsidRPr="00587CA1" w:rsidRDefault="00587CA1" w:rsidP="00587CA1">
          <w:pPr>
            <w:pStyle w:val="ekvkvnummer"/>
            <w:jc w:val="right"/>
          </w:pPr>
          <w:r>
            <w:t>S</w:t>
          </w:r>
          <w:r w:rsidRPr="00057AED">
            <w:rPr>
              <w:rStyle w:val="ekvabstand50prozent"/>
            </w:rPr>
            <w:t> </w:t>
          </w:r>
          <w:r>
            <w:t>6 </w:t>
          </w:r>
        </w:p>
      </w:tc>
    </w:tr>
  </w:tbl>
  <w:p w14:paraId="6C8EF429" w14:textId="77777777" w:rsidR="00587CA1" w:rsidRDefault="00587CA1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834611" w:rsidRPr="00F42294" w14:paraId="42C2A2BF" w14:textId="77777777" w:rsidTr="00520E44">
      <w:trPr>
        <w:trHeight w:hRule="exact" w:val="680"/>
      </w:trPr>
      <w:tc>
        <w:tcPr>
          <w:tcW w:w="864" w:type="dxa"/>
          <w:noWrap/>
        </w:tcPr>
        <w:p w14:paraId="413C240F" w14:textId="77777777" w:rsidR="00834611" w:rsidRPr="00913892" w:rsidRDefault="00834611" w:rsidP="00520E44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1BA46874" wp14:editId="0D47DA53">
                <wp:extent cx="468000" cy="234000"/>
                <wp:effectExtent l="0" t="0" r="8255" b="0"/>
                <wp:docPr id="27" name="Graf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B403ADA" w14:textId="77777777" w:rsidR="00834611" w:rsidRPr="00913892" w:rsidRDefault="00834611" w:rsidP="00520E44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425621C" w14:textId="77777777" w:rsidR="003F1816" w:rsidRDefault="003F1816" w:rsidP="003F1816">
          <w:pPr>
            <w:pStyle w:val="ekvquelle"/>
          </w:pPr>
          <w:r>
            <w:rPr>
              <w:rStyle w:val="ekvfett"/>
            </w:rPr>
            <w:t>Text</w:t>
          </w:r>
          <w:r w:rsidRPr="00CC0BAD">
            <w:rPr>
              <w:rStyle w:val="ekvfett"/>
            </w:rPr>
            <w:t>:</w:t>
          </w:r>
          <w:r>
            <w:t xml:space="preserve"> </w:t>
          </w:r>
          <w:r w:rsidRPr="00587CA1">
            <w:t>Alexander Hildebrand</w:t>
          </w:r>
        </w:p>
        <w:p w14:paraId="2A1E8A26" w14:textId="470E521B" w:rsidR="00834611" w:rsidRPr="00161846" w:rsidRDefault="003F1816" w:rsidP="003F1816">
          <w:pPr>
            <w:pStyle w:val="ekvquelle"/>
          </w:pPr>
          <w:r>
            <w:rPr>
              <w:rStyle w:val="ekvfett"/>
            </w:rPr>
            <w:t>Abbildungen:</w:t>
          </w:r>
          <w:r>
            <w:t xml:space="preserve"> </w:t>
          </w:r>
          <w:r w:rsidR="009573AE" w:rsidRPr="009573AE">
            <w:t>imprint, Zusmarshausen</w:t>
          </w:r>
        </w:p>
      </w:tc>
      <w:tc>
        <w:tcPr>
          <w:tcW w:w="813" w:type="dxa"/>
        </w:tcPr>
        <w:p w14:paraId="70A69C2F" w14:textId="188F4DC3" w:rsidR="00834611" w:rsidRPr="00587CA1" w:rsidRDefault="00834611" w:rsidP="00587CA1">
          <w:pPr>
            <w:pStyle w:val="ekvkvnummer"/>
            <w:jc w:val="right"/>
          </w:pPr>
          <w:r>
            <w:t> </w:t>
          </w:r>
        </w:p>
      </w:tc>
    </w:tr>
  </w:tbl>
  <w:p w14:paraId="3FEA53FA" w14:textId="77777777" w:rsidR="00834611" w:rsidRDefault="008346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707FF" w14:textId="77777777" w:rsidR="006821E0" w:rsidRDefault="006821E0" w:rsidP="003C599D">
      <w:pPr>
        <w:spacing w:line="240" w:lineRule="auto"/>
      </w:pPr>
      <w:r>
        <w:separator/>
      </w:r>
    </w:p>
  </w:footnote>
  <w:footnote w:type="continuationSeparator" w:id="0">
    <w:p w14:paraId="40FAB08D" w14:textId="77777777" w:rsidR="006821E0" w:rsidRDefault="006821E0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80391" w14:textId="77777777" w:rsidR="009573AE" w:rsidRDefault="009573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74054" w14:textId="77777777" w:rsidR="009573AE" w:rsidRDefault="009573A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151E1" w14:textId="77777777" w:rsidR="009573AE" w:rsidRDefault="009573AE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mparter, Tim Harold">
    <w15:presenceInfo w15:providerId="AD" w15:userId="S::t.lamparter@klett.de::4e10b5a0-d25c-44c0-9b3a-153d0efef8ab"/>
  </w15:person>
  <w15:person w15:author="Weimer, Annegret">
    <w15:presenceInfo w15:providerId="AD" w15:userId="S::a.weimer@klett.de::e8850373-1e75-4fb4-91bc-e36c0268e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6E"/>
    <w:rsid w:val="000040E2"/>
    <w:rsid w:val="00014D7E"/>
    <w:rsid w:val="0002009E"/>
    <w:rsid w:val="00020440"/>
    <w:rsid w:val="000307B4"/>
    <w:rsid w:val="00035074"/>
    <w:rsid w:val="00037566"/>
    <w:rsid w:val="00041119"/>
    <w:rsid w:val="00043523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5CA"/>
    <w:rsid w:val="000779C3"/>
    <w:rsid w:val="000812E6"/>
    <w:rsid w:val="00081789"/>
    <w:rsid w:val="00090AB2"/>
    <w:rsid w:val="000928AA"/>
    <w:rsid w:val="00092E87"/>
    <w:rsid w:val="000939F5"/>
    <w:rsid w:val="00094F01"/>
    <w:rsid w:val="000A0D09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D79E0"/>
    <w:rsid w:val="000E343E"/>
    <w:rsid w:val="000F21E8"/>
    <w:rsid w:val="000F6468"/>
    <w:rsid w:val="000F7910"/>
    <w:rsid w:val="00103057"/>
    <w:rsid w:val="00104ECE"/>
    <w:rsid w:val="001052DD"/>
    <w:rsid w:val="00107D77"/>
    <w:rsid w:val="00116EF2"/>
    <w:rsid w:val="0012147C"/>
    <w:rsid w:val="00124062"/>
    <w:rsid w:val="00126C2B"/>
    <w:rsid w:val="00131417"/>
    <w:rsid w:val="001367B6"/>
    <w:rsid w:val="00137DDD"/>
    <w:rsid w:val="00140765"/>
    <w:rsid w:val="001434DC"/>
    <w:rsid w:val="00147A36"/>
    <w:rsid w:val="001524C9"/>
    <w:rsid w:val="00161B4B"/>
    <w:rsid w:val="001641FA"/>
    <w:rsid w:val="0016475A"/>
    <w:rsid w:val="00165161"/>
    <w:rsid w:val="0016575F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20055A"/>
    <w:rsid w:val="00201AA1"/>
    <w:rsid w:val="00205239"/>
    <w:rsid w:val="00214764"/>
    <w:rsid w:val="00216D91"/>
    <w:rsid w:val="00223988"/>
    <w:rsid w:val="002240EA"/>
    <w:rsid w:val="002266E8"/>
    <w:rsid w:val="002277D2"/>
    <w:rsid w:val="002301FF"/>
    <w:rsid w:val="00232213"/>
    <w:rsid w:val="0023351F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A25AE"/>
    <w:rsid w:val="002A2F1C"/>
    <w:rsid w:val="002B3DF1"/>
    <w:rsid w:val="002B64EA"/>
    <w:rsid w:val="002C06C0"/>
    <w:rsid w:val="002C5D15"/>
    <w:rsid w:val="002C6639"/>
    <w:rsid w:val="002D41F4"/>
    <w:rsid w:val="002D7B0C"/>
    <w:rsid w:val="002D7B42"/>
    <w:rsid w:val="002E064F"/>
    <w:rsid w:val="002E163A"/>
    <w:rsid w:val="002E21C3"/>
    <w:rsid w:val="002E45C0"/>
    <w:rsid w:val="002F1328"/>
    <w:rsid w:val="00302866"/>
    <w:rsid w:val="00303749"/>
    <w:rsid w:val="00304833"/>
    <w:rsid w:val="00313596"/>
    <w:rsid w:val="00313FD8"/>
    <w:rsid w:val="00314970"/>
    <w:rsid w:val="00315EA9"/>
    <w:rsid w:val="003166B2"/>
    <w:rsid w:val="00320087"/>
    <w:rsid w:val="00321063"/>
    <w:rsid w:val="0032667B"/>
    <w:rsid w:val="00331D08"/>
    <w:rsid w:val="003323B5"/>
    <w:rsid w:val="003373EF"/>
    <w:rsid w:val="00350FBE"/>
    <w:rsid w:val="003540C5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356B"/>
    <w:rsid w:val="00384305"/>
    <w:rsid w:val="00386FCA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AB7"/>
    <w:rsid w:val="003B4F29"/>
    <w:rsid w:val="003B60F5"/>
    <w:rsid w:val="003C145C"/>
    <w:rsid w:val="003C39DC"/>
    <w:rsid w:val="003C599D"/>
    <w:rsid w:val="003C6DD1"/>
    <w:rsid w:val="003D3D68"/>
    <w:rsid w:val="003D70F5"/>
    <w:rsid w:val="003E126B"/>
    <w:rsid w:val="003E21AC"/>
    <w:rsid w:val="003E6330"/>
    <w:rsid w:val="003E7B62"/>
    <w:rsid w:val="003F0467"/>
    <w:rsid w:val="003F1816"/>
    <w:rsid w:val="003F2CD2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54A0"/>
    <w:rsid w:val="00446431"/>
    <w:rsid w:val="00452302"/>
    <w:rsid w:val="00454148"/>
    <w:rsid w:val="00461A18"/>
    <w:rsid w:val="004621B3"/>
    <w:rsid w:val="0046364F"/>
    <w:rsid w:val="00464C51"/>
    <w:rsid w:val="00465073"/>
    <w:rsid w:val="0047471A"/>
    <w:rsid w:val="00475402"/>
    <w:rsid w:val="00475DB4"/>
    <w:rsid w:val="00476796"/>
    <w:rsid w:val="00483A7A"/>
    <w:rsid w:val="00483D65"/>
    <w:rsid w:val="00486B3D"/>
    <w:rsid w:val="00490692"/>
    <w:rsid w:val="004925F2"/>
    <w:rsid w:val="004A66C3"/>
    <w:rsid w:val="004A66CF"/>
    <w:rsid w:val="004D2888"/>
    <w:rsid w:val="004E2C66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0E5B"/>
    <w:rsid w:val="0053247B"/>
    <w:rsid w:val="00535AD8"/>
    <w:rsid w:val="00547103"/>
    <w:rsid w:val="00547CC1"/>
    <w:rsid w:val="00554EDA"/>
    <w:rsid w:val="00560848"/>
    <w:rsid w:val="0057200E"/>
    <w:rsid w:val="00572A0F"/>
    <w:rsid w:val="00572AE7"/>
    <w:rsid w:val="00574FE0"/>
    <w:rsid w:val="00576D2D"/>
    <w:rsid w:val="00577A55"/>
    <w:rsid w:val="00580F60"/>
    <w:rsid w:val="00583FC8"/>
    <w:rsid w:val="00584F88"/>
    <w:rsid w:val="00587CA1"/>
    <w:rsid w:val="00587DF4"/>
    <w:rsid w:val="00597E2F"/>
    <w:rsid w:val="005A3FB2"/>
    <w:rsid w:val="005A6279"/>
    <w:rsid w:val="005A6D94"/>
    <w:rsid w:val="005B6C9C"/>
    <w:rsid w:val="005B7DD6"/>
    <w:rsid w:val="005C047C"/>
    <w:rsid w:val="005C0FBD"/>
    <w:rsid w:val="005C400B"/>
    <w:rsid w:val="005C4854"/>
    <w:rsid w:val="005C49D0"/>
    <w:rsid w:val="005C557D"/>
    <w:rsid w:val="005C5F5C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374C"/>
    <w:rsid w:val="0064692C"/>
    <w:rsid w:val="00650729"/>
    <w:rsid w:val="00653F68"/>
    <w:rsid w:val="006802C4"/>
    <w:rsid w:val="00680899"/>
    <w:rsid w:val="0068189F"/>
    <w:rsid w:val="006821E0"/>
    <w:rsid w:val="0068429A"/>
    <w:rsid w:val="00685FDD"/>
    <w:rsid w:val="006912DC"/>
    <w:rsid w:val="00693676"/>
    <w:rsid w:val="00697873"/>
    <w:rsid w:val="006A366E"/>
    <w:rsid w:val="006A5611"/>
    <w:rsid w:val="006A71DE"/>
    <w:rsid w:val="006A76D7"/>
    <w:rsid w:val="006B2D23"/>
    <w:rsid w:val="006B3EF4"/>
    <w:rsid w:val="006B6247"/>
    <w:rsid w:val="006B643D"/>
    <w:rsid w:val="006C3138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3044"/>
    <w:rsid w:val="00704625"/>
    <w:rsid w:val="00707393"/>
    <w:rsid w:val="00707D83"/>
    <w:rsid w:val="00707FD3"/>
    <w:rsid w:val="00710718"/>
    <w:rsid w:val="0071249D"/>
    <w:rsid w:val="00715A9A"/>
    <w:rsid w:val="00716152"/>
    <w:rsid w:val="0072030B"/>
    <w:rsid w:val="00720747"/>
    <w:rsid w:val="007228A6"/>
    <w:rsid w:val="00722B93"/>
    <w:rsid w:val="00722BE8"/>
    <w:rsid w:val="00724064"/>
    <w:rsid w:val="007244CC"/>
    <w:rsid w:val="007267BB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549B"/>
    <w:rsid w:val="007661BA"/>
    <w:rsid w:val="00766405"/>
    <w:rsid w:val="0076691A"/>
    <w:rsid w:val="00772DA9"/>
    <w:rsid w:val="00773DF9"/>
    <w:rsid w:val="00775322"/>
    <w:rsid w:val="007814C9"/>
    <w:rsid w:val="00787700"/>
    <w:rsid w:val="00794685"/>
    <w:rsid w:val="00794F40"/>
    <w:rsid w:val="007A09CD"/>
    <w:rsid w:val="007A18E0"/>
    <w:rsid w:val="007A2F5A"/>
    <w:rsid w:val="007A572E"/>
    <w:rsid w:val="007A5AA1"/>
    <w:rsid w:val="007B518B"/>
    <w:rsid w:val="007C0A7D"/>
    <w:rsid w:val="007C1230"/>
    <w:rsid w:val="007C547C"/>
    <w:rsid w:val="007D186F"/>
    <w:rsid w:val="007E2E84"/>
    <w:rsid w:val="007E4DDC"/>
    <w:rsid w:val="007E5E71"/>
    <w:rsid w:val="007F535F"/>
    <w:rsid w:val="007F79F6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34611"/>
    <w:rsid w:val="00841162"/>
    <w:rsid w:val="008437ED"/>
    <w:rsid w:val="0084417B"/>
    <w:rsid w:val="008443FA"/>
    <w:rsid w:val="008451EF"/>
    <w:rsid w:val="00845485"/>
    <w:rsid w:val="00845881"/>
    <w:rsid w:val="008474B0"/>
    <w:rsid w:val="008477F0"/>
    <w:rsid w:val="008478B1"/>
    <w:rsid w:val="00847A86"/>
    <w:rsid w:val="00850EC8"/>
    <w:rsid w:val="00850F3D"/>
    <w:rsid w:val="00851354"/>
    <w:rsid w:val="00854D77"/>
    <w:rsid w:val="008576F6"/>
    <w:rsid w:val="00857713"/>
    <w:rsid w:val="00862C21"/>
    <w:rsid w:val="00874376"/>
    <w:rsid w:val="00876846"/>
    <w:rsid w:val="00882053"/>
    <w:rsid w:val="00884B8C"/>
    <w:rsid w:val="008942A2"/>
    <w:rsid w:val="0089534A"/>
    <w:rsid w:val="008959D5"/>
    <w:rsid w:val="00895F25"/>
    <w:rsid w:val="008962E4"/>
    <w:rsid w:val="008A529C"/>
    <w:rsid w:val="008B446A"/>
    <w:rsid w:val="008B5E47"/>
    <w:rsid w:val="008C0880"/>
    <w:rsid w:val="008C27FD"/>
    <w:rsid w:val="008D0143"/>
    <w:rsid w:val="008D3CE0"/>
    <w:rsid w:val="008D7FDC"/>
    <w:rsid w:val="008E1F5A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530A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3AE"/>
    <w:rsid w:val="00957969"/>
    <w:rsid w:val="00962A4D"/>
    <w:rsid w:val="009634E9"/>
    <w:rsid w:val="00964A22"/>
    <w:rsid w:val="009656E9"/>
    <w:rsid w:val="00967161"/>
    <w:rsid w:val="00967C71"/>
    <w:rsid w:val="00967E19"/>
    <w:rsid w:val="00972B6E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B716C"/>
    <w:rsid w:val="009C016F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F003E"/>
    <w:rsid w:val="009F0109"/>
    <w:rsid w:val="009F01E9"/>
    <w:rsid w:val="009F1185"/>
    <w:rsid w:val="009F1273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77844"/>
    <w:rsid w:val="00A83EBE"/>
    <w:rsid w:val="00A8594A"/>
    <w:rsid w:val="00A86796"/>
    <w:rsid w:val="00A8687B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5D16"/>
    <w:rsid w:val="00AB6AE5"/>
    <w:rsid w:val="00AB7619"/>
    <w:rsid w:val="00AC01E7"/>
    <w:rsid w:val="00AC059C"/>
    <w:rsid w:val="00AC7B89"/>
    <w:rsid w:val="00AD3A8D"/>
    <w:rsid w:val="00AD4D22"/>
    <w:rsid w:val="00AD7E98"/>
    <w:rsid w:val="00AE5DA2"/>
    <w:rsid w:val="00AE65F6"/>
    <w:rsid w:val="00AF053E"/>
    <w:rsid w:val="00B00587"/>
    <w:rsid w:val="00B039E8"/>
    <w:rsid w:val="00B0422A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68CC"/>
    <w:rsid w:val="00B471EE"/>
    <w:rsid w:val="00B51F56"/>
    <w:rsid w:val="00B528D2"/>
    <w:rsid w:val="00B52FB3"/>
    <w:rsid w:val="00B54655"/>
    <w:rsid w:val="00B570AB"/>
    <w:rsid w:val="00B6045F"/>
    <w:rsid w:val="00B60BEA"/>
    <w:rsid w:val="00B6261E"/>
    <w:rsid w:val="00B7242A"/>
    <w:rsid w:val="00B8071F"/>
    <w:rsid w:val="00B81F2B"/>
    <w:rsid w:val="00B82B4E"/>
    <w:rsid w:val="00B8420E"/>
    <w:rsid w:val="00B90CE1"/>
    <w:rsid w:val="00BA1A23"/>
    <w:rsid w:val="00BA2134"/>
    <w:rsid w:val="00BA2DC1"/>
    <w:rsid w:val="00BB0520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BF1B6E"/>
    <w:rsid w:val="00BF599D"/>
    <w:rsid w:val="00BF7E53"/>
    <w:rsid w:val="00C00404"/>
    <w:rsid w:val="00C00540"/>
    <w:rsid w:val="00C172AE"/>
    <w:rsid w:val="00C17BE6"/>
    <w:rsid w:val="00C343F5"/>
    <w:rsid w:val="00C346A8"/>
    <w:rsid w:val="00C35B40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5573"/>
    <w:rsid w:val="00C57A6A"/>
    <w:rsid w:val="00C61654"/>
    <w:rsid w:val="00C64F17"/>
    <w:rsid w:val="00C70F84"/>
    <w:rsid w:val="00C727B3"/>
    <w:rsid w:val="00C72BA2"/>
    <w:rsid w:val="00C84E4C"/>
    <w:rsid w:val="00C87044"/>
    <w:rsid w:val="00C9226B"/>
    <w:rsid w:val="00C94D17"/>
    <w:rsid w:val="00CB17F5"/>
    <w:rsid w:val="00CB27C6"/>
    <w:rsid w:val="00CB463B"/>
    <w:rsid w:val="00CB5B82"/>
    <w:rsid w:val="00CB782D"/>
    <w:rsid w:val="00CC54E0"/>
    <w:rsid w:val="00CC65A8"/>
    <w:rsid w:val="00CC7537"/>
    <w:rsid w:val="00CC7DBB"/>
    <w:rsid w:val="00CD1945"/>
    <w:rsid w:val="00CD3158"/>
    <w:rsid w:val="00CD4219"/>
    <w:rsid w:val="00CD5490"/>
    <w:rsid w:val="00CD6369"/>
    <w:rsid w:val="00CD737E"/>
    <w:rsid w:val="00CE2A37"/>
    <w:rsid w:val="00CE3E54"/>
    <w:rsid w:val="00CE63D3"/>
    <w:rsid w:val="00CF2E1A"/>
    <w:rsid w:val="00CF6C93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69D"/>
    <w:rsid w:val="00D27A1B"/>
    <w:rsid w:val="00D303E3"/>
    <w:rsid w:val="00D34DC1"/>
    <w:rsid w:val="00D403F7"/>
    <w:rsid w:val="00D40D77"/>
    <w:rsid w:val="00D559DE"/>
    <w:rsid w:val="00D56FEB"/>
    <w:rsid w:val="00D61DD0"/>
    <w:rsid w:val="00D62096"/>
    <w:rsid w:val="00D627E5"/>
    <w:rsid w:val="00D649B5"/>
    <w:rsid w:val="00D66E63"/>
    <w:rsid w:val="00D70A3B"/>
    <w:rsid w:val="00D71365"/>
    <w:rsid w:val="00D74E3E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C3F7F"/>
    <w:rsid w:val="00DD6D6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4F34"/>
    <w:rsid w:val="00E552A4"/>
    <w:rsid w:val="00E604BE"/>
    <w:rsid w:val="00E6190A"/>
    <w:rsid w:val="00E63251"/>
    <w:rsid w:val="00E70C40"/>
    <w:rsid w:val="00E710C7"/>
    <w:rsid w:val="00E712CD"/>
    <w:rsid w:val="00E80DED"/>
    <w:rsid w:val="00E95ED3"/>
    <w:rsid w:val="00EA48E6"/>
    <w:rsid w:val="00EA6D40"/>
    <w:rsid w:val="00EA6E3C"/>
    <w:rsid w:val="00EA6F4E"/>
    <w:rsid w:val="00EA7542"/>
    <w:rsid w:val="00EB2280"/>
    <w:rsid w:val="00EC1621"/>
    <w:rsid w:val="00EC1FF0"/>
    <w:rsid w:val="00EC662E"/>
    <w:rsid w:val="00ED07FE"/>
    <w:rsid w:val="00ED5575"/>
    <w:rsid w:val="00EE049D"/>
    <w:rsid w:val="00EE2655"/>
    <w:rsid w:val="00EE2721"/>
    <w:rsid w:val="00EE2A0B"/>
    <w:rsid w:val="00EF6029"/>
    <w:rsid w:val="00F11E42"/>
    <w:rsid w:val="00F1452E"/>
    <w:rsid w:val="00F16DA0"/>
    <w:rsid w:val="00F23554"/>
    <w:rsid w:val="00F241DA"/>
    <w:rsid w:val="00F24740"/>
    <w:rsid w:val="00F30571"/>
    <w:rsid w:val="00F335CB"/>
    <w:rsid w:val="00F33957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72065"/>
    <w:rsid w:val="00F7393F"/>
    <w:rsid w:val="00F778DC"/>
    <w:rsid w:val="00F849BE"/>
    <w:rsid w:val="00F91FFA"/>
    <w:rsid w:val="00F94A4B"/>
    <w:rsid w:val="00F97AD4"/>
    <w:rsid w:val="00FA08BE"/>
    <w:rsid w:val="00FB0917"/>
    <w:rsid w:val="00FB0F16"/>
    <w:rsid w:val="00FB1D7F"/>
    <w:rsid w:val="00FB59FB"/>
    <w:rsid w:val="00FB6056"/>
    <w:rsid w:val="00FB72A0"/>
    <w:rsid w:val="00FC35C5"/>
    <w:rsid w:val="00FC7DBF"/>
    <w:rsid w:val="00FE23B5"/>
    <w:rsid w:val="00FE4FE6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61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587CA1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587CA1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unhideWhenUsed/>
    <w:qFormat/>
    <w:rsid w:val="00587CA1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587CA1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587CA1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587CA1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587CA1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587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587CA1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587CA1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587CA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587CA1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587CA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587CA1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587CA1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587CA1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587CA1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587CA1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587CA1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587CA1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587CA1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587CA1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87CA1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87CA1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587CA1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87CA1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587CA1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587CA1"/>
    <w:pPr>
      <w:shd w:val="clear" w:color="auto" w:fill="D9D9D9"/>
    </w:pPr>
  </w:style>
  <w:style w:type="paragraph" w:customStyle="1" w:styleId="ekvpicto">
    <w:name w:val="ekv.picto"/>
    <w:basedOn w:val="Standard"/>
    <w:unhideWhenUsed/>
    <w:qFormat/>
    <w:rsid w:val="00587CA1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C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CA1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587CA1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587CA1"/>
    <w:rPr>
      <w:i/>
    </w:rPr>
  </w:style>
  <w:style w:type="paragraph" w:customStyle="1" w:styleId="ekvbild">
    <w:name w:val="ekv.bild"/>
    <w:basedOn w:val="Standard"/>
    <w:uiPriority w:val="5"/>
    <w:qFormat/>
    <w:rsid w:val="00587CA1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87CA1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587CA1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587CA1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587CA1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87CA1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587CA1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587CA1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87CA1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587CA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587CA1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7C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A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A1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587CA1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587CA1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87CA1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87CA1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87CA1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87CA1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587CA1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587CA1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587CA1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587CA1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587CA1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587CA1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587CA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587CA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587CA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587CA1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587CA1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587CA1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587CA1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587CA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587CA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587CA1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587CA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587CA1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587CA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587CA1"/>
    <w:rPr>
      <w:w w:val="50"/>
    </w:rPr>
  </w:style>
  <w:style w:type="paragraph" w:customStyle="1" w:styleId="ekvaufgabe3-6sp">
    <w:name w:val="ekv.aufgabe.3-6.sp"/>
    <w:basedOn w:val="Standard"/>
    <w:qFormat/>
    <w:rsid w:val="00587CA1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587CA1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587CA1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587CA1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587CA1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87CA1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587CA1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587CA1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587CA1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587CA1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587CA1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paragraph" w:customStyle="1" w:styleId="ekvtabellezentriertzeilabstmind">
    <w:name w:val="ekv.tabelle.zentriert.zeilabst.mind"/>
    <w:basedOn w:val="Standard"/>
    <w:qFormat/>
    <w:rsid w:val="00587CA1"/>
    <w:pPr>
      <w:spacing w:line="254" w:lineRule="atLeast"/>
      <w:jc w:val="center"/>
    </w:pPr>
    <w:rPr>
      <w:sz w:val="18"/>
    </w:rPr>
  </w:style>
  <w:style w:type="paragraph" w:styleId="berarbeitung">
    <w:name w:val="Revision"/>
    <w:hidden/>
    <w:uiPriority w:val="99"/>
    <w:semiHidden/>
    <w:rsid w:val="00AE5DA2"/>
    <w:pPr>
      <w:spacing w:after="0" w:line="240" w:lineRule="auto"/>
    </w:pPr>
    <w:rPr>
      <w:rFonts w:ascii="Arial" w:hAnsi="Arial"/>
      <w:sz w:val="19"/>
    </w:rPr>
  </w:style>
  <w:style w:type="paragraph" w:customStyle="1" w:styleId="ekvtabellezeilabstmind">
    <w:name w:val="ekv.tabelle.zeilabst.mind"/>
    <w:basedOn w:val="Standard"/>
    <w:qFormat/>
    <w:rsid w:val="00587CA1"/>
    <w:pPr>
      <w:spacing w:line="254" w:lineRule="atLeast"/>
    </w:pPr>
    <w:rPr>
      <w:sz w:val="18"/>
    </w:rPr>
  </w:style>
  <w:style w:type="character" w:customStyle="1" w:styleId="ekvlsungcambriamath">
    <w:name w:val="ekv.lösung.cambria.math"/>
    <w:basedOn w:val="Absatz-Standardschriftart"/>
    <w:uiPriority w:val="1"/>
    <w:qFormat/>
    <w:rsid w:val="00587CA1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587CA1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587CA1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587CA1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linkszeilabstmind">
    <w:name w:val="ekv.tabelle.links.zeilabst.mind"/>
    <w:basedOn w:val="Standard"/>
    <w:qFormat/>
    <w:rsid w:val="00587CA1"/>
    <w:pPr>
      <w:spacing w:line="254" w:lineRule="atLeast"/>
      <w:ind w:left="57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587CA1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587CA1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587CA1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587CA1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587CA1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587CA1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587CA1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587CA1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587CA1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587CA1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587CA1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587CA1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587CA1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587CA1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587CA1"/>
    <w:rPr>
      <w:rFonts w:ascii="Times New Roman" w:hAnsi="Times New Roman"/>
      <w:i/>
      <w:color w:val="FFFFFF" w:themeColor="background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587CA1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587CA1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unhideWhenUsed/>
    <w:qFormat/>
    <w:rsid w:val="00587CA1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587CA1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587CA1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587CA1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587CA1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587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587CA1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587CA1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587CA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587CA1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587CA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587CA1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587CA1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587CA1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587CA1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587CA1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587CA1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587CA1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587CA1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587CA1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87CA1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87CA1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587CA1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87CA1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587CA1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587CA1"/>
    <w:pPr>
      <w:shd w:val="clear" w:color="auto" w:fill="D9D9D9"/>
    </w:pPr>
  </w:style>
  <w:style w:type="paragraph" w:customStyle="1" w:styleId="ekvpicto">
    <w:name w:val="ekv.picto"/>
    <w:basedOn w:val="Standard"/>
    <w:unhideWhenUsed/>
    <w:qFormat/>
    <w:rsid w:val="00587CA1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C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CA1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587CA1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587CA1"/>
    <w:rPr>
      <w:i/>
    </w:rPr>
  </w:style>
  <w:style w:type="paragraph" w:customStyle="1" w:styleId="ekvbild">
    <w:name w:val="ekv.bild"/>
    <w:basedOn w:val="Standard"/>
    <w:uiPriority w:val="5"/>
    <w:qFormat/>
    <w:rsid w:val="00587CA1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87CA1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587CA1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587CA1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587CA1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87CA1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587CA1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587CA1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87CA1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587CA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587CA1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7C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A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A1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587CA1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587CA1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87CA1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87CA1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87CA1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87CA1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587CA1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587CA1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587CA1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587CA1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587CA1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587CA1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587CA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587CA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587CA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587CA1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587CA1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587CA1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587CA1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587CA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587CA1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587CA1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587CA1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587CA1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587CA1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587CA1"/>
    <w:rPr>
      <w:w w:val="50"/>
    </w:rPr>
  </w:style>
  <w:style w:type="paragraph" w:customStyle="1" w:styleId="ekvaufgabe3-6sp">
    <w:name w:val="ekv.aufgabe.3-6.sp"/>
    <w:basedOn w:val="Standard"/>
    <w:qFormat/>
    <w:rsid w:val="00587CA1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587CA1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587CA1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587CA1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587CA1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587CA1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587CA1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587CA1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587CA1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587CA1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587CA1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paragraph" w:customStyle="1" w:styleId="ekvtabellezentriertzeilabstmind">
    <w:name w:val="ekv.tabelle.zentriert.zeilabst.mind"/>
    <w:basedOn w:val="Standard"/>
    <w:qFormat/>
    <w:rsid w:val="00587CA1"/>
    <w:pPr>
      <w:spacing w:line="254" w:lineRule="atLeast"/>
      <w:jc w:val="center"/>
    </w:pPr>
    <w:rPr>
      <w:sz w:val="18"/>
    </w:rPr>
  </w:style>
  <w:style w:type="paragraph" w:styleId="berarbeitung">
    <w:name w:val="Revision"/>
    <w:hidden/>
    <w:uiPriority w:val="99"/>
    <w:semiHidden/>
    <w:rsid w:val="00AE5DA2"/>
    <w:pPr>
      <w:spacing w:after="0" w:line="240" w:lineRule="auto"/>
    </w:pPr>
    <w:rPr>
      <w:rFonts w:ascii="Arial" w:hAnsi="Arial"/>
      <w:sz w:val="19"/>
    </w:rPr>
  </w:style>
  <w:style w:type="paragraph" w:customStyle="1" w:styleId="ekvtabellezeilabstmind">
    <w:name w:val="ekv.tabelle.zeilabst.mind"/>
    <w:basedOn w:val="Standard"/>
    <w:qFormat/>
    <w:rsid w:val="00587CA1"/>
    <w:pPr>
      <w:spacing w:line="254" w:lineRule="atLeast"/>
    </w:pPr>
    <w:rPr>
      <w:sz w:val="18"/>
    </w:rPr>
  </w:style>
  <w:style w:type="character" w:customStyle="1" w:styleId="ekvlsungcambriamath">
    <w:name w:val="ekv.lösung.cambria.math"/>
    <w:basedOn w:val="Absatz-Standardschriftart"/>
    <w:uiPriority w:val="1"/>
    <w:qFormat/>
    <w:rsid w:val="00587CA1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587CA1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587CA1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587CA1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linkszeilabstmind">
    <w:name w:val="ekv.tabelle.links.zeilabst.mind"/>
    <w:basedOn w:val="Standard"/>
    <w:qFormat/>
    <w:rsid w:val="00587CA1"/>
    <w:pPr>
      <w:spacing w:line="254" w:lineRule="atLeast"/>
      <w:ind w:left="57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587CA1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587CA1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587CA1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587CA1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587CA1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587CA1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587CA1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587CA1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587CA1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587CA1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587CA1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587CA1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587CA1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587CA1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587CA1"/>
    <w:rPr>
      <w:rFonts w:ascii="Times New Roman" w:hAnsi="Times New Roman"/>
      <w:i/>
      <w:color w:val="FFFFFF" w:themeColor="background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y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E4FE-CB02-49E7-A133-8BD6E510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WD_KV_KL5_SSS_MATHE.dotm</Template>
  <TotalTime>0</TotalTime>
  <Pages>3</Pages>
  <Words>480</Words>
  <Characters>3027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Brigitte Hartung</cp:lastModifiedBy>
  <cp:revision>15</cp:revision>
  <cp:lastPrinted>2021-04-19T11:05:00Z</cp:lastPrinted>
  <dcterms:created xsi:type="dcterms:W3CDTF">2021-04-29T06:09:00Z</dcterms:created>
  <dcterms:modified xsi:type="dcterms:W3CDTF">2021-08-19T07:49:00Z</dcterms:modified>
</cp:coreProperties>
</file>