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blatt.png" ContentType="image/.png"/>
  <Override PartName="/customUI/images/ic_32_haecken.png" ContentType="image/.png"/>
  <Override PartName="/customUI/images/ic_32_smiley1.png" ContentType="image/.png"/>
  <Override PartName="/customUI/images/ic_32_blattverweis.png" ContentType="image/.png"/>
  <Override PartName="/customUI/images/ic_32_kreisgespraech.png" ContentType="image/.png"/>
  <Override PartName="/customUI/images/ic_32_loesungen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teil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2.png" ContentType="image/.png"/>
  <Override PartName="/customUI/images/ic_32_smiley3.png" ContentType="image/.png"/>
  <Override PartName="/customUI/images/ic_32_geben_nehmen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  <Override PartName="/customUI/images/ic_32_zahlenmauer_zweistoeckig.png" ContentType="image/.png"/>
  <Override PartName="/customUI/images/ic_32_klatschen.png" ContentType="image/.png"/>
  <Override PartName="/customUI/images/ic_32_einkreisen.png" ContentType="image/.png"/>
  <Override PartName="/customUI/images/ic_32_schreiben.png" ContentType="image/.png"/>
  <Override PartName="/customUI/images/ic_32_koenig.png" ContentType="image/.png"/>
  <Override PartName="/customUI/images/ic_32_arbeitsheft.png" ContentType="image/.png"/>
  <Override PartName="/customUI/images/ic_32_aufzaehlung.png" ContentType="image/.png"/>
  <Override PartName="/customUI/images/ic_32_ja_gut.png" ContentType="image/.png"/>
  <Override PartName="/customUI/images/icpictos.png" ContentType="image/.png"/>
  <Override PartName="/customUI/images/ic_32_uhr.png" ContentType="image/.png"/>
  <Override PartName="/customUI/images/ic_32_arbeitsheftverweis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02" w:rsidRDefault="001602DB" w:rsidP="001602DB">
      <w:pPr>
        <w:pStyle w:val="ekvue1arial"/>
      </w:pPr>
      <w:bookmarkStart w:id="0" w:name="bmStart"/>
      <w:bookmarkEnd w:id="0"/>
      <w:r>
        <w:t>Präsentationsfolie</w:t>
      </w:r>
    </w:p>
    <w:p w:rsidR="001602DB" w:rsidRDefault="001602DB" w:rsidP="007E52E1"/>
    <w:p w:rsidR="00905FE9" w:rsidRDefault="00503B32" w:rsidP="00905FE9">
      <w:pPr>
        <w:pStyle w:val="ekvaufzhlung"/>
        <w:numPr>
          <w:ilvl w:val="0"/>
          <w:numId w:val="1"/>
        </w:numPr>
        <w:tabs>
          <w:tab w:val="clear" w:pos="595"/>
          <w:tab w:val="left" w:pos="709"/>
        </w:tabs>
      </w:pPr>
      <w:r>
        <w:t>Ordn</w:t>
      </w:r>
      <w:r w:rsidR="001602DB">
        <w:t>e die</w:t>
      </w:r>
      <w:r w:rsidR="00905FE9">
        <w:t xml:space="preserve"> unten</w:t>
      </w:r>
      <w:r>
        <w:t xml:space="preserve"> </w:t>
      </w:r>
      <w:r w:rsidR="00905FE9">
        <w:t>stehenden</w:t>
      </w:r>
      <w:r w:rsidR="00562DCE">
        <w:t xml:space="preserve"> Texte </w:t>
      </w:r>
      <w:r w:rsidR="001602DB">
        <w:t xml:space="preserve">und </w:t>
      </w:r>
      <w:r w:rsidR="001602DB" w:rsidRPr="00D639A0">
        <w:t>Bilder</w:t>
      </w:r>
      <w:r w:rsidR="001602DB">
        <w:t xml:space="preserve"> auf der Präsentationsfolie an. Beachte dabei das Prinizp der Ausrichtung.</w:t>
      </w:r>
    </w:p>
    <w:p w:rsidR="00D639A0" w:rsidRDefault="00562DCE" w:rsidP="00A3564E">
      <w:pPr>
        <w:pStyle w:val="Listenabsatz"/>
        <w:numPr>
          <w:ilvl w:val="0"/>
          <w:numId w:val="1"/>
        </w:numPr>
        <w:tabs>
          <w:tab w:val="clear" w:pos="595"/>
          <w:tab w:val="left" w:pos="426"/>
        </w:tabs>
      </w:pPr>
      <w:r>
        <w:rPr>
          <w:lang w:eastAsia="de-DE"/>
        </w:rPr>
        <w:drawing>
          <wp:anchor distT="0" distB="0" distL="114300" distR="114300" simplePos="0" relativeHeight="251668991" behindDoc="0" locked="0" layoutInCell="1" allowOverlap="1">
            <wp:simplePos x="0" y="0"/>
            <wp:positionH relativeFrom="column">
              <wp:posOffset>4017183</wp:posOffset>
            </wp:positionH>
            <wp:positionV relativeFrom="paragraph">
              <wp:posOffset>5792412</wp:posOffset>
            </wp:positionV>
            <wp:extent cx="1277620" cy="720090"/>
            <wp:effectExtent l="0" t="0" r="0" b="3810"/>
            <wp:wrapNone/>
            <wp:docPr id="25" name="Grafik 25" descr="C:\Users\Maximilian\AppData\Local\Microsoft\Windows\INetCache\Content.Word\RO-7E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ximilian\AppData\Local\Microsoft\Windows\INetCache\Content.Word\RO-7E28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76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de-DE"/>
        </w:rPr>
        <w:drawing>
          <wp:anchor distT="0" distB="0" distL="114300" distR="114300" simplePos="0" relativeHeight="251668479" behindDoc="0" locked="0" layoutInCell="1" allowOverlap="1">
            <wp:simplePos x="0" y="0"/>
            <wp:positionH relativeFrom="column">
              <wp:posOffset>4023303</wp:posOffset>
            </wp:positionH>
            <wp:positionV relativeFrom="paragraph">
              <wp:posOffset>6626917</wp:posOffset>
            </wp:positionV>
            <wp:extent cx="1277620" cy="719455"/>
            <wp:effectExtent l="0" t="0" r="0" b="4445"/>
            <wp:wrapNone/>
            <wp:docPr id="26" name="Grafik 26" descr="C:\Users\Maximilian\AppData\Local\Microsoft\Windows\INetCache\Content.Word\RO-7E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ximilian\AppData\Local\Microsoft\Windows\INetCache\Content.Word\RO-7E3A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76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2DB"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2E959" wp14:editId="2C0EE668">
                <wp:simplePos x="0" y="0"/>
                <wp:positionH relativeFrom="column">
                  <wp:posOffset>1580226</wp:posOffset>
                </wp:positionH>
                <wp:positionV relativeFrom="paragraph">
                  <wp:posOffset>6926522</wp:posOffset>
                </wp:positionV>
                <wp:extent cx="1811655" cy="42164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5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2DB" w:rsidRPr="000209C5" w:rsidRDefault="001602DB" w:rsidP="00D639A0">
                            <w:pPr>
                              <w:spacing w:line="240" w:lineRule="auto"/>
                              <w:rPr>
                                <w:rFonts w:ascii="Berlin Sans FB Demi" w:hAnsi="Berlin Sans FB Demi"/>
                                <w:color w:val="FF9900"/>
                                <w:sz w:val="44"/>
                              </w:rPr>
                            </w:pPr>
                            <w:r w:rsidRPr="000209C5">
                              <w:rPr>
                                <w:rFonts w:ascii="Berlin Sans FB Demi" w:hAnsi="Berlin Sans FB Demi"/>
                                <w:color w:val="FF9900"/>
                                <w:sz w:val="44"/>
                              </w:rPr>
                              <w:t>Baumaterial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E959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124.45pt;margin-top:545.4pt;width:142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" filled="f" stroked="f" strokeweight=".5pt">
                <v:textbox>
                  <w:txbxContent>
                    <w:p w:rsidR="001602DB" w:rsidRPr="000209C5" w:rsidRDefault="001602DB" w:rsidP="00D639A0">
                      <w:pPr>
                        <w:spacing w:line="240" w:lineRule="auto"/>
                        <w:rPr>
                          <w:rFonts w:ascii="Berlin Sans FB Demi" w:hAnsi="Berlin Sans FB Demi"/>
                          <w:color w:val="FF9900"/>
                          <w:sz w:val="44"/>
                        </w:rPr>
                      </w:pPr>
                      <w:r w:rsidRPr="000209C5">
                        <w:rPr>
                          <w:rFonts w:ascii="Berlin Sans FB Demi" w:hAnsi="Berlin Sans FB Demi"/>
                          <w:color w:val="FF9900"/>
                          <w:sz w:val="44"/>
                        </w:rPr>
                        <w:t>Baumaterial</w:t>
                      </w:r>
                    </w:p>
                  </w:txbxContent>
                </v:textbox>
              </v:shape>
            </w:pict>
          </mc:Fallback>
        </mc:AlternateContent>
      </w:r>
      <w:r w:rsidRPr="001602DB">
        <w:rPr>
          <w:lang w:eastAsia="de-DE"/>
        </w:rPr>
        <w:drawing>
          <wp:anchor distT="0" distB="0" distL="114300" distR="114300" simplePos="0" relativeHeight="251666432" behindDoc="0" locked="0" layoutInCell="1" allowOverlap="1" wp14:anchorId="2E0C92BE" wp14:editId="33663FB7">
            <wp:simplePos x="0" y="0"/>
            <wp:positionH relativeFrom="margin">
              <wp:posOffset>133177</wp:posOffset>
            </wp:positionH>
            <wp:positionV relativeFrom="paragraph">
              <wp:posOffset>6996892</wp:posOffset>
            </wp:positionV>
            <wp:extent cx="1432560" cy="350520"/>
            <wp:effectExtent l="0" t="0" r="0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2DB">
        <w:rPr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F56B24" wp14:editId="711C3DFC">
                <wp:simplePos x="0" y="0"/>
                <wp:positionH relativeFrom="column">
                  <wp:posOffset>113665</wp:posOffset>
                </wp:positionH>
                <wp:positionV relativeFrom="paragraph">
                  <wp:posOffset>5316220</wp:posOffset>
                </wp:positionV>
                <wp:extent cx="3692525" cy="1524000"/>
                <wp:effectExtent l="19050" t="19050" r="2222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525" cy="152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1602DB" w:rsidRPr="000209C5" w:rsidRDefault="001602DB" w:rsidP="00D639A0">
                            <w:pPr>
                              <w:numPr>
                                <w:ilvl w:val="0"/>
                                <w:numId w:val="2"/>
                              </w:numPr>
                              <w:spacing w:line="432" w:lineRule="auto"/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0209C5">
                              <w:rPr>
                                <w:sz w:val="28"/>
                              </w:rPr>
                              <w:t>Schilfrohre</w:t>
                            </w:r>
                          </w:p>
                          <w:p w:rsidR="001602DB" w:rsidRPr="000209C5" w:rsidRDefault="00D639A0" w:rsidP="00D639A0">
                            <w:pPr>
                              <w:numPr>
                                <w:ilvl w:val="0"/>
                                <w:numId w:val="2"/>
                              </w:numPr>
                              <w:spacing w:line="432" w:lineRule="auto"/>
                              <w:ind w:left="426" w:hanging="4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Zapfen</w:t>
                            </w:r>
                          </w:p>
                          <w:p w:rsidR="001602DB" w:rsidRPr="000209C5" w:rsidRDefault="00D639A0" w:rsidP="00D639A0">
                            <w:pPr>
                              <w:numPr>
                                <w:ilvl w:val="0"/>
                                <w:numId w:val="2"/>
                              </w:numPr>
                              <w:spacing w:line="432" w:lineRule="auto"/>
                              <w:ind w:left="426" w:hanging="4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Holzwolle</w:t>
                            </w:r>
                          </w:p>
                          <w:p w:rsidR="001602DB" w:rsidRPr="000209C5" w:rsidRDefault="001602DB" w:rsidP="00D639A0">
                            <w:pPr>
                              <w:numPr>
                                <w:ilvl w:val="0"/>
                                <w:numId w:val="2"/>
                              </w:numPr>
                              <w:spacing w:line="432" w:lineRule="auto"/>
                              <w:ind w:left="426" w:hanging="426"/>
                              <w:rPr>
                                <w:sz w:val="28"/>
                              </w:rPr>
                            </w:pPr>
                            <w:r w:rsidRPr="000209C5">
                              <w:rPr>
                                <w:sz w:val="28"/>
                              </w:rPr>
                              <w:t>Holzstücke mit Bohrungen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6B24" id="Textfeld 8" o:spid="_x0000_s1027" type="#_x0000_t202" style="position:absolute;left:0;text-align:left;margin-left:8.95pt;margin-top:418.6pt;width:290.75pt;height:12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" filled="f" strokecolor="#d8d8d8 [2732]" strokeweight="3pt">
                <v:textbox>
                  <w:txbxContent>
                    <w:p w:rsidR="001602DB" w:rsidRPr="000209C5" w:rsidRDefault="001602DB" w:rsidP="00D639A0">
                      <w:pPr>
                        <w:numPr>
                          <w:ilvl w:val="0"/>
                          <w:numId w:val="2"/>
                        </w:numPr>
                        <w:spacing w:line="432" w:lineRule="auto"/>
                        <w:ind w:left="426" w:hanging="426"/>
                        <w:rPr>
                          <w:sz w:val="28"/>
                        </w:rPr>
                      </w:pPr>
                      <w:r w:rsidRPr="000209C5">
                        <w:rPr>
                          <w:sz w:val="28"/>
                        </w:rPr>
                        <w:t>Schilfrohre</w:t>
                      </w:r>
                    </w:p>
                    <w:p w:rsidR="001602DB" w:rsidRPr="000209C5" w:rsidRDefault="00D639A0" w:rsidP="00D639A0">
                      <w:pPr>
                        <w:numPr>
                          <w:ilvl w:val="0"/>
                          <w:numId w:val="2"/>
                        </w:numPr>
                        <w:spacing w:line="432" w:lineRule="auto"/>
                        <w:ind w:left="426" w:hanging="4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Zapfen</w:t>
                      </w:r>
                    </w:p>
                    <w:p w:rsidR="001602DB" w:rsidRPr="000209C5" w:rsidRDefault="00D639A0" w:rsidP="00D639A0">
                      <w:pPr>
                        <w:numPr>
                          <w:ilvl w:val="0"/>
                          <w:numId w:val="2"/>
                        </w:numPr>
                        <w:spacing w:line="432" w:lineRule="auto"/>
                        <w:ind w:left="426" w:hanging="42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Holzwolle</w:t>
                      </w:r>
                    </w:p>
                    <w:p w:rsidR="001602DB" w:rsidRPr="000209C5" w:rsidRDefault="001602DB" w:rsidP="00D639A0">
                      <w:pPr>
                        <w:numPr>
                          <w:ilvl w:val="0"/>
                          <w:numId w:val="2"/>
                        </w:numPr>
                        <w:spacing w:line="432" w:lineRule="auto"/>
                        <w:ind w:left="426" w:hanging="426"/>
                        <w:rPr>
                          <w:sz w:val="28"/>
                        </w:rPr>
                      </w:pPr>
                      <w:r w:rsidRPr="000209C5">
                        <w:rPr>
                          <w:sz w:val="28"/>
                        </w:rPr>
                        <w:t>Holzstücke mit Bohrungen</w:t>
                      </w:r>
                    </w:p>
                  </w:txbxContent>
                </v:textbox>
              </v:shape>
            </w:pict>
          </mc:Fallback>
        </mc:AlternateContent>
      </w:r>
      <w:r w:rsidR="00EA0C3A">
        <w:rPr>
          <w:lang w:eastAsia="de-DE"/>
        </w:rPr>
        <w:drawing>
          <wp:anchor distT="0" distB="0" distL="114300" distR="114300" simplePos="0" relativeHeight="251665919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4654377</wp:posOffset>
            </wp:positionV>
            <wp:extent cx="5194300" cy="589280"/>
            <wp:effectExtent l="0" t="0" r="6350" b="1270"/>
            <wp:wrapNone/>
            <wp:docPr id="24" name="Grafik 24" descr="C:\Users\Maximilian\AppData\Local\Microsoft\Windows\INetCache\Content.Word\RO-7E6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imilian\AppData\Local\Microsoft\Windows\INetCache\Content.Word\RO-7E6E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943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C3A" w:rsidRPr="001602DB">
        <w:rPr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30F9F" wp14:editId="3B3B0002">
                <wp:simplePos x="0" y="0"/>
                <wp:positionH relativeFrom="margin">
                  <wp:posOffset>80703</wp:posOffset>
                </wp:positionH>
                <wp:positionV relativeFrom="paragraph">
                  <wp:posOffset>4165427</wp:posOffset>
                </wp:positionV>
                <wp:extent cx="5894070" cy="40195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401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2DB" w:rsidRDefault="001602DB" w:rsidP="001602DB">
                            <w:pPr>
                              <w:spacing w:line="240" w:lineRule="auto"/>
                              <w:ind w:left="392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  <w:t xml:space="preserve">Mission Umweltschutz -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</w:rPr>
                              <w:t>Insektenhotel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30F9F" id="Rechteck 6" o:spid="_x0000_s1028" style="position:absolute;left:0;text-align:left;margin-left:6.35pt;margin-top:328pt;width:464.1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" fillcolor="#d8d8d8 [2732]" stroked="f" strokeweight="1pt">
                <v:textbox>
                  <w:txbxContent>
                    <w:p w:rsidR="001602DB" w:rsidRDefault="001602DB" w:rsidP="001602DB">
                      <w:pPr>
                        <w:spacing w:line="240" w:lineRule="auto"/>
                        <w:ind w:left="392"/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</w:rPr>
                        <w:t xml:space="preserve">Mission Umweltschutz - </w:t>
                      </w:r>
                      <w:r>
                        <w:rPr>
                          <w:rFonts w:ascii="Bradley Hand ITC" w:hAnsi="Bradley Hand ITC"/>
                          <w:b/>
                          <w:sz w:val="28"/>
                        </w:rPr>
                        <w:t>Insektenhotel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FB47B2" wp14:editId="16FA655D">
                <wp:simplePos x="0" y="0"/>
                <wp:positionH relativeFrom="column">
                  <wp:posOffset>-352425</wp:posOffset>
                </wp:positionH>
                <wp:positionV relativeFrom="paragraph">
                  <wp:posOffset>4438650</wp:posOffset>
                </wp:positionV>
                <wp:extent cx="0" cy="3347720"/>
                <wp:effectExtent l="19050" t="0" r="19050" b="2413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176C1" id="Gerader Verbinder 28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75pt,349.5pt" to="-27.75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" strokecolor="#00b015" strokeweight="3pt">
                <v:stroke opacity="26214f" joinstyle="miter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FB47B2" wp14:editId="16FA655D">
                <wp:simplePos x="0" y="0"/>
                <wp:positionH relativeFrom="column">
                  <wp:posOffset>-276225</wp:posOffset>
                </wp:positionH>
                <wp:positionV relativeFrom="paragraph">
                  <wp:posOffset>4438650</wp:posOffset>
                </wp:positionV>
                <wp:extent cx="0" cy="3347720"/>
                <wp:effectExtent l="19050" t="0" r="19050" b="241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59F2" id="Gerader Verbinder 27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349.5pt" to="-21.75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" strokecolor="#00b015" strokeweight="3pt">
                <v:stroke opacity="26214f" joinstyle="miter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2FD4D" wp14:editId="1F5C63AB">
                <wp:simplePos x="0" y="0"/>
                <wp:positionH relativeFrom="column">
                  <wp:posOffset>-201872</wp:posOffset>
                </wp:positionH>
                <wp:positionV relativeFrom="paragraph">
                  <wp:posOffset>4438650</wp:posOffset>
                </wp:positionV>
                <wp:extent cx="0" cy="3347720"/>
                <wp:effectExtent l="19050" t="0" r="19050" b="2413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A7A5D" id="Gerader Verbinder 1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9pt,349.5pt" to="-15.9pt,6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" strokecolor="#00b015" strokeweight="3pt">
                <v:stroke opacity="26214f" joinstyle="miter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2FD4D" wp14:editId="1F5C63AB">
                <wp:simplePos x="0" y="0"/>
                <wp:positionH relativeFrom="column">
                  <wp:posOffset>-128443</wp:posOffset>
                </wp:positionH>
                <wp:positionV relativeFrom="paragraph">
                  <wp:posOffset>4437380</wp:posOffset>
                </wp:positionV>
                <wp:extent cx="0" cy="3347720"/>
                <wp:effectExtent l="19050" t="0" r="19050" b="2413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EB211" id="Gerader Verbinder 1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349.4pt" to="-10.1pt,6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" strokecolor="#00b015" strokeweight="3pt">
                <v:stroke opacity="26214f" joinstyle="miter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-49645</wp:posOffset>
                </wp:positionH>
                <wp:positionV relativeFrom="paragraph">
                  <wp:posOffset>4441941</wp:posOffset>
                </wp:positionV>
                <wp:extent cx="0" cy="3347720"/>
                <wp:effectExtent l="19050" t="0" r="19050" b="2413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7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CAB97" id="Gerader Verbinde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9pt,349.75pt" to="-3.9pt,6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" strokecolor="#00b015" strokeweight="3pt">
                <v:stroke opacity="26214f" joinstyle="miter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70DCB" wp14:editId="3BF8D4A0">
                <wp:simplePos x="0" y="0"/>
                <wp:positionH relativeFrom="margin">
                  <wp:align>left</wp:align>
                </wp:positionH>
                <wp:positionV relativeFrom="paragraph">
                  <wp:posOffset>7484860</wp:posOffset>
                </wp:positionV>
                <wp:extent cx="5922645" cy="0"/>
                <wp:effectExtent l="0" t="1905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BE841" id="Gerader Verbinder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89.35pt" to="466.35pt,5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" strokecolor="#00b015" strokeweight="3pt">
                <v:stroke opacity="26214f" joinstyle="miter"/>
                <w10:wrap anchorx="margin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1F2FB" wp14:editId="72F36285">
                <wp:simplePos x="0" y="0"/>
                <wp:positionH relativeFrom="margin">
                  <wp:align>left</wp:align>
                </wp:positionH>
                <wp:positionV relativeFrom="paragraph">
                  <wp:posOffset>7560945</wp:posOffset>
                </wp:positionV>
                <wp:extent cx="5922645" cy="0"/>
                <wp:effectExtent l="0" t="1905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604DD" id="Gerader Verbinder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5.35pt" to="466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" strokecolor="#00b015" strokeweight="3pt">
                <v:stroke opacity="26214f" joinstyle="miter"/>
                <w10:wrap anchorx="margin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8D497" wp14:editId="79F075A0">
                <wp:simplePos x="0" y="0"/>
                <wp:positionH relativeFrom="margin">
                  <wp:align>left</wp:align>
                </wp:positionH>
                <wp:positionV relativeFrom="paragraph">
                  <wp:posOffset>7639685</wp:posOffset>
                </wp:positionV>
                <wp:extent cx="5922645" cy="0"/>
                <wp:effectExtent l="0" t="19050" r="2095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0D3D4" id="Gerader Verbinde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01.55pt" to="466.35pt,6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" strokecolor="#00b015" strokeweight="3pt">
                <v:stroke opacity="26214f" joinstyle="miter"/>
                <w10:wrap anchorx="margin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A8D497" wp14:editId="79F075A0">
                <wp:simplePos x="0" y="0"/>
                <wp:positionH relativeFrom="margin">
                  <wp:align>left</wp:align>
                </wp:positionH>
                <wp:positionV relativeFrom="paragraph">
                  <wp:posOffset>7714961</wp:posOffset>
                </wp:positionV>
                <wp:extent cx="5922645" cy="0"/>
                <wp:effectExtent l="0" t="1905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AFABE" id="Gerader Verbinder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07.5pt" to="466.3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" strokecolor="#00b015" strokeweight="3pt">
                <v:stroke opacity="26214f" joinstyle="miter"/>
                <w10:wrap anchorx="margin"/>
              </v:line>
            </w:pict>
          </mc:Fallback>
        </mc:AlternateContent>
      </w:r>
      <w:r w:rsidR="00EA0C3A">
        <w:rPr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1BC69" wp14:editId="1C25FA44">
                <wp:simplePos x="0" y="0"/>
                <wp:positionH relativeFrom="margin">
                  <wp:align>left</wp:align>
                </wp:positionH>
                <wp:positionV relativeFrom="paragraph">
                  <wp:posOffset>7789372</wp:posOffset>
                </wp:positionV>
                <wp:extent cx="5922645" cy="0"/>
                <wp:effectExtent l="0" t="1905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15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8518F" id="Gerader Verbinder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13.35pt" to="466.35pt,6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" strokecolor="#00b015" strokeweight="3pt">
                <v:stroke opacity="26214f" joinstyle="miter"/>
                <w10:wrap anchorx="margin"/>
              </v:line>
            </w:pict>
          </mc:Fallback>
        </mc:AlternateContent>
      </w:r>
      <w:r w:rsidR="00905FE9" w:rsidRPr="001602DB"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893A" wp14:editId="6CFC3EE6">
                <wp:simplePos x="0" y="0"/>
                <wp:positionH relativeFrom="margin">
                  <wp:posOffset>38100</wp:posOffset>
                </wp:positionH>
                <wp:positionV relativeFrom="paragraph">
                  <wp:posOffset>559493</wp:posOffset>
                </wp:positionV>
                <wp:extent cx="5901055" cy="3327400"/>
                <wp:effectExtent l="38100" t="38100" r="118745" b="1206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332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EB96" id="Rechteck 1" o:spid="_x0000_s1026" style="position:absolute;margin-left:3pt;margin-top:44.05pt;width:464.6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" fillcolor="white [3212]" strokecolor="#bfbfbf [2412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1602DB">
        <w:t xml:space="preserve">Zeichne mit den senkrechten und waagerechten </w:t>
      </w:r>
      <w:r w:rsidR="000A35C8">
        <w:t xml:space="preserve">grünen </w:t>
      </w:r>
      <w:r w:rsidR="001602DB">
        <w:t>Linien das Linienraster ein</w:t>
      </w:r>
      <w:r w:rsidR="00503B32">
        <w:t>,</w:t>
      </w:r>
      <w:r w:rsidR="001602DB">
        <w:t xml:space="preserve"> in dem du die Objekte angeordnet hast. Du musst nicht alle Linien verwenden.</w:t>
      </w:r>
      <w:r w:rsidR="001602DB" w:rsidRPr="001602DB">
        <w:rPr>
          <w:lang w:eastAsia="de-DE"/>
        </w:rPr>
        <w:t xml:space="preserve"> </w:t>
      </w:r>
    </w:p>
    <w:sectPr w:rsidR="00D639A0" w:rsidSect="00503B32">
      <w:footerReference w:type="default" r:id="rId12"/>
      <w:type w:val="continuous"/>
      <w:pgSz w:w="11906" w:h="16838" w:code="9"/>
      <w:pgMar w:top="851" w:right="851" w:bottom="130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2D" w:rsidRDefault="00DF5A2D" w:rsidP="003C599D">
      <w:pPr>
        <w:spacing w:line="240" w:lineRule="auto"/>
      </w:pPr>
      <w:r>
        <w:separator/>
      </w:r>
    </w:p>
  </w:endnote>
  <w:endnote w:type="continuationSeparator" w:id="0">
    <w:p w:rsidR="00DF5A2D" w:rsidRDefault="00DF5A2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503B32" w:rsidRPr="00F42294" w:rsidTr="00503B32">
      <w:trPr>
        <w:trHeight w:hRule="exact" w:val="680"/>
      </w:trPr>
      <w:tc>
        <w:tcPr>
          <w:tcW w:w="1138" w:type="dxa"/>
          <w:noWrap/>
        </w:tcPr>
        <w:p w:rsidR="00503B32" w:rsidRPr="00913892" w:rsidRDefault="00503B3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8C3B13C" wp14:editId="26730C4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503B32" w:rsidRPr="00913892" w:rsidRDefault="00503B32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27" w:type="dxa"/>
          <w:noWrap/>
        </w:tcPr>
        <w:p w:rsidR="00503B32" w:rsidRPr="000C03E2" w:rsidRDefault="00503B32" w:rsidP="000B425B">
          <w:pPr>
            <w:pStyle w:val="ekvquelle"/>
          </w:pPr>
          <w:r w:rsidRPr="000C03E2">
            <w:t>Autor: Maximilian Graf</w:t>
          </w:r>
        </w:p>
        <w:p w:rsidR="00503B32" w:rsidRPr="000B425B" w:rsidRDefault="00503B32" w:rsidP="00503B32">
          <w:pPr>
            <w:pStyle w:val="ekvquelle"/>
          </w:pPr>
          <w:r w:rsidRPr="000C03E2">
            <w:t>Bildquellen: 1 ShutterStock.com RF (vincent noel), New York, NY; 2 ShutterStock.com RF (Eileen Kumpf), New York, NY; 3 ShutterStock.com RF (Gapeeva Anastasiia), New York, NY</w:t>
          </w:r>
        </w:p>
      </w:tc>
      <w:tc>
        <w:tcPr>
          <w:tcW w:w="2927" w:type="dxa"/>
        </w:tcPr>
        <w:p w:rsidR="00503B32" w:rsidRPr="000B425B" w:rsidRDefault="00503B32" w:rsidP="001602DB">
          <w:pPr>
            <w:pStyle w:val="ekvquelle"/>
          </w:pPr>
          <w:r w:rsidRPr="000C03E2">
            <w:t>Material zu:</w:t>
          </w:r>
          <w:r>
            <w:t xml:space="preserve"> Wirtschaft und Kommunikation 8, S. 31 [2]</w:t>
          </w:r>
          <w:r>
            <w:br/>
            <w:t>ISBN: 978-3-12-007171-6</w:t>
          </w:r>
        </w:p>
      </w:tc>
      <w:tc>
        <w:tcPr>
          <w:tcW w:w="399" w:type="dxa"/>
        </w:tcPr>
        <w:p w:rsidR="00503B32" w:rsidRPr="00913892" w:rsidRDefault="00503B3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2D" w:rsidRDefault="00DF5A2D" w:rsidP="003C599D">
      <w:pPr>
        <w:spacing w:line="240" w:lineRule="auto"/>
      </w:pPr>
      <w:r>
        <w:separator/>
      </w:r>
    </w:p>
  </w:footnote>
  <w:footnote w:type="continuationSeparator" w:id="0">
    <w:p w:rsidR="00DF5A2D" w:rsidRDefault="00DF5A2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29A"/>
    <w:multiLevelType w:val="hybridMultilevel"/>
    <w:tmpl w:val="F5DEF4FA"/>
    <w:lvl w:ilvl="0" w:tplc="F59645D0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46EA1"/>
    <w:multiLevelType w:val="hybridMultilevel"/>
    <w:tmpl w:val="C4A6C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DB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35C8"/>
    <w:rsid w:val="000A51A5"/>
    <w:rsid w:val="000A61AB"/>
    <w:rsid w:val="000A7892"/>
    <w:rsid w:val="000B098D"/>
    <w:rsid w:val="000B28C5"/>
    <w:rsid w:val="000B425B"/>
    <w:rsid w:val="000B7BD3"/>
    <w:rsid w:val="000C03E2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02D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3B32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62DCE"/>
    <w:rsid w:val="0057200E"/>
    <w:rsid w:val="00572A0F"/>
    <w:rsid w:val="0057424F"/>
    <w:rsid w:val="00574FE0"/>
    <w:rsid w:val="00576D2D"/>
    <w:rsid w:val="00583FA1"/>
    <w:rsid w:val="00583FC8"/>
    <w:rsid w:val="00584F88"/>
    <w:rsid w:val="00587DF4"/>
    <w:rsid w:val="00597E2F"/>
    <w:rsid w:val="005A2772"/>
    <w:rsid w:val="005A3FB2"/>
    <w:rsid w:val="005A5123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0E2A"/>
    <w:rsid w:val="007A2D7C"/>
    <w:rsid w:val="007A2F5A"/>
    <w:rsid w:val="007A42F2"/>
    <w:rsid w:val="007A5AA1"/>
    <w:rsid w:val="007A6729"/>
    <w:rsid w:val="007B42CB"/>
    <w:rsid w:val="007C1230"/>
    <w:rsid w:val="007D186F"/>
    <w:rsid w:val="007D246A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5FE9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0AD4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39A0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5A2D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0C3A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1147"/>
    <w:rsid w:val="00F72065"/>
    <w:rsid w:val="00F778DC"/>
    <w:rsid w:val="00F849BE"/>
    <w:rsid w:val="00F85A79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21B2"/>
  <w15:docId w15:val="{3BC9501C-DE44-44A2-B107-212CC0C9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styleId="Listenabsatz">
    <w:name w:val="List Paragraph"/>
    <w:basedOn w:val="Standard"/>
    <w:uiPriority w:val="9"/>
    <w:semiHidden/>
    <w:qFormat/>
    <w:rsid w:val="0016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j333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blattverweis" Type="http://schemas.openxmlformats.org/officeDocument/2006/relationships/image" Target="images/ic_32_blattverweis.png"/><Relationship Id="ic_32_kreisgespraech" Type="http://schemas.openxmlformats.org/officeDocument/2006/relationships/image" Target="images/ic_32_kreisgespraech.png"/><Relationship Id="ic_32_loesungen" Type="http://schemas.openxmlformats.org/officeDocument/2006/relationships/image" Target="images/ic_32_loesungen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teil" Type="http://schemas.openxmlformats.org/officeDocument/2006/relationships/image" Target="images/ic_32_teil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2.png"/><Relationship Id="ic_32_smiley3" Type="http://schemas.openxmlformats.org/officeDocument/2006/relationships/image" Target="images/ic_32_smiley3.png"/><Relationship Id="ic_32_geben_nehmen" Type="http://schemas.openxmlformats.org/officeDocument/2006/relationships/image" Target="images/ic_32_geben_nehmen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Relationship Id="ic_32_zahlenmauer_zweistoeckig" Type="http://schemas.openxmlformats.org/officeDocument/2006/relationships/image" Target="images/ic_32_zahlenmauer_zweistoeckig.png"/><Relationship Id="ic_32_klatschen" Type="http://schemas.openxmlformats.org/officeDocument/2006/relationships/image" Target="images/ic_32_klatschen.png"/><Relationship Id="ic_32_einkreisen" Type="http://schemas.openxmlformats.org/officeDocument/2006/relationships/image" Target="images/ic_32_einkreisen.png"/><Relationship Id="ic_32_schreiben_1" Type="http://schemas.openxmlformats.org/officeDocument/2006/relationships/image" Target="images/ic_32_schreiben.png"/><Relationship Id="ic_32_koenig" Type="http://schemas.openxmlformats.org/officeDocument/2006/relationships/image" Target="images/ic_32_koenig.png"/><Relationship Id="ic_32_arbeitsheft" Type="http://schemas.openxmlformats.org/officeDocument/2006/relationships/image" Target="images/ic_32_arbeitsheft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1A69-8791-4B25-87F4-37462963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Graf</dc:creator>
  <cp:lastModifiedBy>Maximilian Graf</cp:lastModifiedBy>
  <cp:revision>5</cp:revision>
  <cp:lastPrinted>2016-12-23T16:36:00Z</cp:lastPrinted>
  <dcterms:created xsi:type="dcterms:W3CDTF">2020-02-05T18:37:00Z</dcterms:created>
  <dcterms:modified xsi:type="dcterms:W3CDTF">2020-02-18T17:30:00Z</dcterms:modified>
</cp:coreProperties>
</file>