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EC" w:rsidRDefault="006A27EC">
      <w:pPr>
        <w:rPr>
          <w:lang w:val="de-DE"/>
        </w:rPr>
      </w:pPr>
    </w:p>
    <w:p w:rsidR="00342B77" w:rsidRPr="00342B77" w:rsidRDefault="00342B77" w:rsidP="00342B77">
      <w:pPr>
        <w:jc w:val="center"/>
        <w:rPr>
          <w:rFonts w:ascii="Arial" w:hAnsi="Arial" w:cs="Arial"/>
          <w:b/>
          <w:color w:val="7B353C"/>
          <w:sz w:val="32"/>
          <w:szCs w:val="32"/>
          <w:lang w:val="de-DE"/>
        </w:rPr>
      </w:pPr>
      <w:proofErr w:type="spellStart"/>
      <w:r w:rsidRPr="00342B77">
        <w:rPr>
          <w:rFonts w:ascii="Arial" w:hAnsi="Arial" w:cs="Arial"/>
          <w:b/>
          <w:color w:val="7B353C"/>
          <w:sz w:val="32"/>
          <w:szCs w:val="32"/>
          <w:lang w:val="de-DE"/>
        </w:rPr>
        <w:t>Our</w:t>
      </w:r>
      <w:proofErr w:type="spellEnd"/>
      <w:r w:rsidRPr="00342B77">
        <w:rPr>
          <w:rFonts w:ascii="Arial" w:hAnsi="Arial" w:cs="Arial"/>
          <w:b/>
          <w:color w:val="7B353C"/>
          <w:sz w:val="32"/>
          <w:szCs w:val="32"/>
          <w:lang w:val="de-DE"/>
        </w:rPr>
        <w:t xml:space="preserve"> London Tour</w:t>
      </w:r>
    </w:p>
    <w:p w:rsidR="00CA3B5D" w:rsidRDefault="00020BFA">
      <w:pPr>
        <w:rPr>
          <w:lang w:val="de-DE"/>
        </w:rPr>
      </w:pPr>
      <w:r>
        <w:rPr>
          <w:noProof/>
          <w:lang w:val="en-GB"/>
        </w:rPr>
        <w:drawing>
          <wp:anchor distT="0" distB="0" distL="114300" distR="114300" simplePos="0" relativeHeight="251668480" behindDoc="0" locked="0" layoutInCell="1" allowOverlap="1" wp14:anchorId="682D5FD2">
            <wp:simplePos x="0" y="0"/>
            <wp:positionH relativeFrom="page">
              <wp:posOffset>5673090</wp:posOffset>
            </wp:positionH>
            <wp:positionV relativeFrom="page">
              <wp:posOffset>921397</wp:posOffset>
            </wp:positionV>
            <wp:extent cx="1217941" cy="132334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41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B77" w:rsidRDefault="00342B77">
      <w:pPr>
        <w:rPr>
          <w:lang w:val="de-DE"/>
        </w:rPr>
      </w:pPr>
    </w:p>
    <w:p w:rsidR="00344265" w:rsidRDefault="00344265">
      <w:pPr>
        <w:rPr>
          <w:lang w:val="de-DE"/>
        </w:rPr>
      </w:pPr>
    </w:p>
    <w:p w:rsidR="00342B77" w:rsidRDefault="00342B77">
      <w:pPr>
        <w:rPr>
          <w:lang w:val="de-DE"/>
        </w:rPr>
      </w:pPr>
    </w:p>
    <w:p w:rsidR="00342B77" w:rsidRDefault="00342B77">
      <w:pPr>
        <w:rPr>
          <w:lang w:val="de-DE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4382770" cy="732155"/>
                <wp:effectExtent l="0" t="0" r="17780" b="10795"/>
                <wp:wrapSquare wrapText="bothSides"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770" cy="732155"/>
                          <a:chOff x="7268" y="-513272"/>
                          <a:chExt cx="3631304" cy="581340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8" y="-503281"/>
                            <a:ext cx="959088" cy="194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0017" y="-513272"/>
                            <a:ext cx="1878555" cy="58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Start:</w:t>
                              </w:r>
                            </w:p>
                            <w:p w:rsid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 xml:space="preserve">Green </w:t>
                              </w:r>
                              <w:r w:rsidR="00BE791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Park</w:t>
                              </w:r>
                            </w:p>
                            <w:p w:rsidR="00BE7910" w:rsidRPr="00342B77" w:rsidRDefault="00BE7910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6" o:spid="_x0000_s1026" style="position:absolute;margin-left:0;margin-top:13.85pt;width:345.1pt;height:57.65pt;z-index:251679744;mso-position-horizontal-relative:margin;mso-width-relative:margin;mso-height-relative:margin" coordorigin="72,-5132" coordsize="36313,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72;top:-5032;width:959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342B77" w:rsidRPr="00342B77" w:rsidRDefault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Textfeld 2" o:spid="_x0000_s1028" type="#_x0000_t202" style="position:absolute;left:17600;top:-5132;width:18785;height: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Start:</w:t>
                        </w:r>
                      </w:p>
                      <w:p w:rsid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Green </w:t>
                        </w:r>
                        <w:r w:rsidR="00BE7910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Park</w:t>
                        </w:r>
                      </w:p>
                      <w:p w:rsidR="00BE7910" w:rsidRPr="00342B77" w:rsidRDefault="00BE7910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342B77">
        <w:rPr>
          <w:noProof/>
          <w:color w:val="92D050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1391275</wp:posOffset>
                </wp:positionH>
                <wp:positionV relativeFrom="paragraph">
                  <wp:posOffset>13970</wp:posOffset>
                </wp:positionV>
                <wp:extent cx="431790" cy="5991225"/>
                <wp:effectExtent l="19050" t="0" r="45085" b="47625"/>
                <wp:wrapNone/>
                <wp:docPr id="9" name="Pfeil: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90" cy="59912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DB7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9" o:spid="_x0000_s1026" type="#_x0000_t67" style="position:absolute;margin-left:109.55pt;margin-top:1.1pt;width:34pt;height:4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" adj="20822" fillcolor="#92d050" strokecolor="#00b050" strokeweight="2pt">
                <w10:wrap anchorx="margin"/>
              </v:shape>
            </w:pict>
          </mc:Fallback>
        </mc:AlternateContent>
      </w:r>
    </w:p>
    <w:p w:rsidR="00342B77" w:rsidRDefault="00342B77">
      <w:pPr>
        <w:rPr>
          <w:lang w:val="de-DE"/>
        </w:rPr>
      </w:pPr>
    </w:p>
    <w:p w:rsidR="00342B77" w:rsidRDefault="00342B77">
      <w:pPr>
        <w:rPr>
          <w:lang w:val="de-DE"/>
        </w:rPr>
      </w:pPr>
    </w:p>
    <w:p w:rsidR="00342B77" w:rsidRDefault="00342B77">
      <w:pPr>
        <w:rPr>
          <w:rFonts w:ascii="Arial" w:hAnsi="Arial" w:cs="Arial"/>
          <w:sz w:val="20"/>
          <w:szCs w:val="20"/>
          <w:lang w:val="en-GB"/>
        </w:rPr>
      </w:pPr>
    </w:p>
    <w:p w:rsidR="00342B77" w:rsidRPr="00C66785" w:rsidRDefault="00342B77">
      <w:pPr>
        <w:rPr>
          <w:rFonts w:ascii="Arial" w:hAnsi="Arial" w:cs="Arial"/>
          <w:sz w:val="20"/>
          <w:szCs w:val="20"/>
          <w:lang w:val="en-GB"/>
        </w:rPr>
      </w:pPr>
    </w:p>
    <w:p w:rsidR="00C66785" w:rsidRDefault="00C66785">
      <w:pPr>
        <w:rPr>
          <w:lang w:val="en-GB"/>
        </w:rPr>
      </w:pPr>
    </w:p>
    <w:p w:rsidR="00C66785" w:rsidRDefault="00C66785">
      <w:pPr>
        <w:rPr>
          <w:lang w:val="en-GB"/>
        </w:rPr>
      </w:pPr>
    </w:p>
    <w:p w:rsidR="009B6AA6" w:rsidRDefault="00020BFA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4382135" cy="615950"/>
                <wp:effectExtent l="0" t="0" r="18415" b="12700"/>
                <wp:wrapSquare wrapText="bothSides"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135" cy="615950"/>
                          <a:chOff x="-28575" y="31750"/>
                          <a:chExt cx="4382769" cy="615950"/>
                        </a:xfrm>
                      </wpg:grpSpPr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38100"/>
                            <a:ext cx="1162218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6709" y="31750"/>
                            <a:ext cx="2267485" cy="61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Stop</w:t>
                              </w:r>
                              <w:proofErr w:type="spellEnd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="00020BF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2</w:t>
                              </w: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:</w:t>
                              </w:r>
                            </w:p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7" o:spid="_x0000_s1029" style="position:absolute;margin-left:0;margin-top:5.85pt;width:345.05pt;height:48.5pt;z-index:251682816;mso-width-relative:margin;mso-height-relative:margin" coordorigin="-285,317" coordsize="4382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">
                <v:shape id="Textfeld 2" o:spid="_x0000_s1030" type="#_x0000_t202" style="position:absolute;left:-285;top:381;width:1162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Textfeld 2" o:spid="_x0000_s1031" type="#_x0000_t202" style="position:absolute;left:20867;top:317;width:22674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Stop</w:t>
                        </w:r>
                        <w:proofErr w:type="spellEnd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="00020BFA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2</w:t>
                        </w: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:</w:t>
                        </w:r>
                      </w:p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Place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B6AA6" w:rsidRDefault="009B6AA6">
      <w:pPr>
        <w:rPr>
          <w:lang w:val="en-GB"/>
        </w:rPr>
      </w:pPr>
    </w:p>
    <w:p w:rsidR="009B6AA6" w:rsidRDefault="009B6AA6">
      <w:pPr>
        <w:rPr>
          <w:lang w:val="en-GB"/>
        </w:rPr>
      </w:pPr>
    </w:p>
    <w:p w:rsidR="009B6AA6" w:rsidRDefault="009B6AA6">
      <w:pPr>
        <w:rPr>
          <w:lang w:val="en-GB"/>
        </w:rPr>
      </w:pPr>
    </w:p>
    <w:p w:rsidR="00C66785" w:rsidRPr="00CA3B5D" w:rsidRDefault="00020BFA">
      <w:pPr>
        <w:rPr>
          <w:lang w:val="en-GB"/>
        </w:rPr>
      </w:pPr>
      <w:bookmarkStart w:id="0" w:name="_GoBack"/>
      <w:bookmarkEnd w:id="0"/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305AAF1" wp14:editId="3B7BDC3B">
                <wp:simplePos x="0" y="0"/>
                <wp:positionH relativeFrom="column">
                  <wp:posOffset>-1905</wp:posOffset>
                </wp:positionH>
                <wp:positionV relativeFrom="paragraph">
                  <wp:posOffset>2361565</wp:posOffset>
                </wp:positionV>
                <wp:extent cx="4401185" cy="591820"/>
                <wp:effectExtent l="0" t="0" r="18415" b="17780"/>
                <wp:wrapSquare wrapText="bothSides"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85" cy="591820"/>
                          <a:chOff x="0" y="0"/>
                          <a:chExt cx="4401185" cy="591820"/>
                        </a:xfrm>
                      </wpg:grpSpPr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0"/>
                            <a:ext cx="226758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Stop</w:t>
                              </w:r>
                              <w:proofErr w:type="spellEnd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5</w:t>
                              </w: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:</w:t>
                              </w:r>
                            </w:p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Place</w:t>
                              </w:r>
                            </w:p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5AAF1" id="Gruppieren 24" o:spid="_x0000_s1032" style="position:absolute;margin-left:-.15pt;margin-top:185.95pt;width:346.55pt;height:46.6pt;z-index:251691008" coordsize="44011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">
                <v:shape id="Textfeld 2" o:spid="_x0000_s1033" type="#_x0000_t202" style="position:absolute;width:1181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">
                  <v:textbox style="mso-fit-shape-to-text:t">
                    <w:txbxContent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Textfeld 2" o:spid="_x0000_s1034" type="#_x0000_t202" style="position:absolute;left:21336;width:22675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Stop</w:t>
                        </w:r>
                        <w:proofErr w:type="spellEnd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5</w:t>
                        </w: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:</w:t>
                        </w:r>
                      </w:p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Place</w:t>
                        </w:r>
                      </w:p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1297305</wp:posOffset>
                </wp:positionV>
                <wp:extent cx="4401185" cy="591820"/>
                <wp:effectExtent l="0" t="0" r="18415" b="17780"/>
                <wp:wrapSquare wrapText="bothSides"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85" cy="591820"/>
                          <a:chOff x="0" y="0"/>
                          <a:chExt cx="4401185" cy="591820"/>
                        </a:xfrm>
                      </wpg:grpSpPr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600" y="0"/>
                            <a:ext cx="226758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Stop</w:t>
                              </w:r>
                              <w:proofErr w:type="spellEnd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4</w:t>
                              </w: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:</w:t>
                              </w:r>
                            </w:p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Place</w:t>
                              </w:r>
                            </w:p>
                            <w:p w:rsidR="00020BFA" w:rsidRPr="00342B77" w:rsidRDefault="00020BFA" w:rsidP="00020B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1" o:spid="_x0000_s1035" style="position:absolute;margin-left:-1.5pt;margin-top:102.15pt;width:346.55pt;height:46.6pt;z-index:251688960" coordsize="44011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">
                <v:shape id="Textfeld 2" o:spid="_x0000_s1036" type="#_x0000_t202" style="position:absolute;width:1181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Textfeld 2" o:spid="_x0000_s1037" type="#_x0000_t202" style="position:absolute;left:21336;width:22675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Stop</w:t>
                        </w:r>
                        <w:proofErr w:type="spellEnd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4</w:t>
                        </w: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:</w:t>
                        </w:r>
                      </w:p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Place</w:t>
                        </w:r>
                      </w:p>
                      <w:p w:rsidR="00020BFA" w:rsidRPr="00342B77" w:rsidRDefault="00020BFA" w:rsidP="00020BFA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4382135" cy="594360"/>
                <wp:effectExtent l="0" t="0" r="18415" b="15240"/>
                <wp:wrapSquare wrapText="bothSides"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135" cy="594360"/>
                          <a:chOff x="0" y="0"/>
                          <a:chExt cx="4382135" cy="594360"/>
                        </a:xfrm>
                      </wpg:grpSpPr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15697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0"/>
                            <a:ext cx="2267585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Stop</w:t>
                              </w:r>
                              <w:proofErr w:type="spellEnd"/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="00020BF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3</w:t>
                              </w: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:</w:t>
                              </w:r>
                            </w:p>
                            <w:p w:rsidR="00342B77" w:rsidRPr="00342B77" w:rsidRDefault="00342B77" w:rsidP="00342B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342B77"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9" o:spid="_x0000_s1038" style="position:absolute;margin-left:0;margin-top:27.15pt;width:345.05pt;height:46.8pt;z-index:251685888" coordsize="43821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">
                <v:shape id="Textfeld 2" o:spid="_x0000_s1039" type="#_x0000_t202" style="position:absolute;top:190;width:11569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</w:t>
                        </w:r>
                      </w:p>
                    </w:txbxContent>
                  </v:textbox>
                </v:shape>
                <v:shape id="Textfeld 2" o:spid="_x0000_s1040" type="#_x0000_t202" style="position:absolute;left:21145;width:22676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Stop</w:t>
                        </w:r>
                        <w:proofErr w:type="spellEnd"/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="00020BFA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3</w:t>
                        </w: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:</w:t>
                        </w:r>
                      </w:p>
                      <w:p w:rsidR="00342B77" w:rsidRPr="00342B77" w:rsidRDefault="00342B77" w:rsidP="00342B77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r w:rsidRPr="00342B77"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Place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C66785" w:rsidRPr="00CA3B5D" w:rsidSect="006A27EC">
      <w:footerReference w:type="default" r:id="rId9"/>
      <w:pgSz w:w="11907" w:h="1683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0F" w:rsidRDefault="00053E0F" w:rsidP="00053E0F">
      <w:r>
        <w:separator/>
      </w:r>
    </w:p>
  </w:endnote>
  <w:endnote w:type="continuationSeparator" w:id="0">
    <w:p w:rsidR="00053E0F" w:rsidRDefault="00053E0F" w:rsidP="000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7EC" w:rsidRDefault="006A27EC">
    <w:pPr>
      <w:pStyle w:val="Fuzeile"/>
    </w:pPr>
  </w:p>
  <w:tbl>
    <w:tblPr>
      <w:tblW w:w="11625" w:type="dxa"/>
      <w:tblInd w:w="-99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1"/>
      <w:gridCol w:w="1236"/>
      <w:gridCol w:w="197"/>
      <w:gridCol w:w="3969"/>
      <w:gridCol w:w="4961"/>
      <w:gridCol w:w="851"/>
    </w:tblGrid>
    <w:tr w:rsidR="006A27EC" w:rsidRPr="00913892" w:rsidTr="00344265">
      <w:trPr>
        <w:trHeight w:hRule="exact" w:val="572"/>
      </w:trPr>
      <w:tc>
        <w:tcPr>
          <w:tcW w:w="411" w:type="dxa"/>
          <w:tcBorders>
            <w:top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noWrap/>
        </w:tcPr>
        <w:p w:rsidR="006A27EC" w:rsidRPr="00913892" w:rsidRDefault="006A27EC" w:rsidP="00053E0F">
          <w:pPr>
            <w:pStyle w:val="ekvpaginabild"/>
            <w:jc w:val="both"/>
          </w:pPr>
        </w:p>
      </w:tc>
      <w:tc>
        <w:tcPr>
          <w:tcW w:w="123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A27EC" w:rsidRPr="00913892" w:rsidRDefault="006A27EC" w:rsidP="00053E0F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3BEEACE" wp14:editId="1E429BA8">
                <wp:extent cx="467995" cy="233680"/>
                <wp:effectExtent l="0" t="0" r="8255" b="0"/>
                <wp:docPr id="23" name="Graf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8" cy="234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noWrap/>
        </w:tcPr>
        <w:p w:rsidR="006A27EC" w:rsidRPr="00913892" w:rsidRDefault="006A27EC" w:rsidP="00053E0F">
          <w:pPr>
            <w:pStyle w:val="ekvquelle"/>
          </w:pPr>
        </w:p>
      </w:tc>
      <w:tc>
        <w:tcPr>
          <w:tcW w:w="396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A27EC" w:rsidRPr="00913892" w:rsidRDefault="006A27EC" w:rsidP="00053E0F">
          <w:pPr>
            <w:pStyle w:val="ekvpagina"/>
          </w:pPr>
          <w:r w:rsidRPr="00913892">
            <w:t>© Ernst Klett Verlag GmbH, Stuttgart 20</w:t>
          </w:r>
          <w:r w:rsidR="00B50A5E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49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A27EC" w:rsidRPr="00913892" w:rsidRDefault="00CA3B5D" w:rsidP="00053E0F">
          <w:pPr>
            <w:pStyle w:val="ekvpagina"/>
          </w:pPr>
          <w:r>
            <w:t xml:space="preserve">Illustratorin: </w:t>
          </w:r>
          <w:r w:rsidR="00D52349">
            <w:t>jani lunablau, Barcelona</w:t>
          </w:r>
        </w:p>
      </w:tc>
      <w:tc>
        <w:tcPr>
          <w:tcW w:w="85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</w:tcBorders>
        </w:tcPr>
        <w:p w:rsidR="006A27EC" w:rsidRPr="00913892" w:rsidRDefault="006A27EC" w:rsidP="00053E0F">
          <w:pPr>
            <w:pStyle w:val="ekvpagina"/>
          </w:pPr>
        </w:p>
      </w:tc>
    </w:tr>
  </w:tbl>
  <w:p w:rsidR="006A27EC" w:rsidRDefault="006A27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0F" w:rsidRDefault="00053E0F" w:rsidP="00053E0F">
      <w:r>
        <w:separator/>
      </w:r>
    </w:p>
  </w:footnote>
  <w:footnote w:type="continuationSeparator" w:id="0">
    <w:p w:rsidR="00053E0F" w:rsidRDefault="00053E0F" w:rsidP="0005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409B"/>
    <w:multiLevelType w:val="hybridMultilevel"/>
    <w:tmpl w:val="AC6883FE"/>
    <w:lvl w:ilvl="0" w:tplc="9DFC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E32F1"/>
    <w:multiLevelType w:val="hybridMultilevel"/>
    <w:tmpl w:val="1936AA0A"/>
    <w:lvl w:ilvl="0" w:tplc="98E659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6923C" w:themeColor="accent3" w:themeShade="BF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E4417"/>
    <w:multiLevelType w:val="hybridMultilevel"/>
    <w:tmpl w:val="EC005C4E"/>
    <w:lvl w:ilvl="0" w:tplc="98E659A8">
      <w:start w:val="1"/>
      <w:numFmt w:val="bullet"/>
      <w:pStyle w:val="SaleItem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3943"/>
    <w:multiLevelType w:val="hybridMultilevel"/>
    <w:tmpl w:val="1CF07818"/>
    <w:lvl w:ilvl="0" w:tplc="8B7814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9"/>
  <w:drawingGridVerticalSpacing w:val="187"/>
  <w:displayHorizontalDrawingGridEvery w:val="2"/>
  <w:noPunctuationKerning/>
  <w:characterSpacingControl w:val="doNotCompress"/>
  <w:hdrShapeDefaults>
    <o:shapedefaults v:ext="edit" spidmax="12289" style="mso-position-horizontal-relative:page;mso-position-vertical-relative:page" fill="f" fillcolor="white" stroke="f" strokecolor="maroon">
      <v:fill color="white" on="f"/>
      <v:stroke color="maroon" on="f"/>
      <o:colormru v:ext="edit" colors="#f6e650,#f59d61,#0c9,#ccf,#fbf4b5,#fc6,#be2d3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BE"/>
    <w:rsid w:val="00020BFA"/>
    <w:rsid w:val="00035226"/>
    <w:rsid w:val="00053E0F"/>
    <w:rsid w:val="00064EA8"/>
    <w:rsid w:val="001018DB"/>
    <w:rsid w:val="0017437D"/>
    <w:rsid w:val="00206D39"/>
    <w:rsid w:val="002D04E4"/>
    <w:rsid w:val="00337E52"/>
    <w:rsid w:val="00342B77"/>
    <w:rsid w:val="00344265"/>
    <w:rsid w:val="003525DB"/>
    <w:rsid w:val="00443E4C"/>
    <w:rsid w:val="0045048E"/>
    <w:rsid w:val="004B3FF3"/>
    <w:rsid w:val="005702E2"/>
    <w:rsid w:val="005E53F4"/>
    <w:rsid w:val="00612614"/>
    <w:rsid w:val="006A27EC"/>
    <w:rsid w:val="00712149"/>
    <w:rsid w:val="00783221"/>
    <w:rsid w:val="007A6A2A"/>
    <w:rsid w:val="007C226B"/>
    <w:rsid w:val="00817028"/>
    <w:rsid w:val="008A6836"/>
    <w:rsid w:val="009B6AA6"/>
    <w:rsid w:val="00A54E11"/>
    <w:rsid w:val="00A869F8"/>
    <w:rsid w:val="00A91840"/>
    <w:rsid w:val="00B35625"/>
    <w:rsid w:val="00B41671"/>
    <w:rsid w:val="00B50A5E"/>
    <w:rsid w:val="00BC1E84"/>
    <w:rsid w:val="00BE7910"/>
    <w:rsid w:val="00C66785"/>
    <w:rsid w:val="00CA3B5D"/>
    <w:rsid w:val="00D52349"/>
    <w:rsid w:val="00D60BBE"/>
    <w:rsid w:val="00DC3B64"/>
    <w:rsid w:val="00EC10DA"/>
    <w:rsid w:val="00F02E70"/>
    <w:rsid w:val="00F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="f" fillcolor="white" stroke="f" strokecolor="maroon">
      <v:fill color="white" on="f"/>
      <v:stroke color="maroon" on="f"/>
      <o:colormru v:ext="edit" colors="#f6e650,#f59d61,#0c9,#ccf,#fbf4b5,#fc6,#be2d3c"/>
    </o:shapedefaults>
    <o:shapelayout v:ext="edit">
      <o:idmap v:ext="edit" data="1"/>
    </o:shapelayout>
  </w:shapeDefaults>
  <w:decimalSymbol w:val=","/>
  <w:listSeparator w:val=";"/>
  <w14:docId w14:val="20F5118C"/>
  <w15:docId w15:val="{7DE9141A-8A2A-4B7D-9E98-55A8CBD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eastAsia="SimSun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pPr>
      <w:spacing w:before="200"/>
      <w:jc w:val="center"/>
    </w:pPr>
    <w:rPr>
      <w:rFonts w:ascii="Tahoma" w:eastAsia="Times New Roman" w:hAnsi="Tahoma" w:cs="Tahoma"/>
      <w:b/>
      <w:color w:val="FFFFFF"/>
      <w:sz w:val="36"/>
      <w:szCs w:val="36"/>
    </w:rPr>
  </w:style>
  <w:style w:type="character" w:customStyle="1" w:styleId="AddressHeadingChar">
    <w:name w:val="Address Heading Char"/>
    <w:basedOn w:val="Absatz-Standardschriftart"/>
    <w:link w:val="AddressHeading"/>
    <w:rPr>
      <w:rFonts w:ascii="Tahoma" w:hAnsi="Tahoma" w:cs="Tahoma" w:hint="default"/>
      <w:b/>
      <w:bCs w:val="0"/>
      <w:sz w:val="24"/>
      <w:szCs w:val="24"/>
      <w:lang w:val="en-US" w:eastAsia="en-US" w:bidi="en-US"/>
    </w:rPr>
  </w:style>
  <w:style w:type="paragraph" w:customStyle="1" w:styleId="AddressHeading">
    <w:name w:val="Address Heading"/>
    <w:link w:val="AddressHeadingChar"/>
    <w:pPr>
      <w:spacing w:after="240"/>
      <w:jc w:val="right"/>
    </w:pPr>
    <w:rPr>
      <w:rFonts w:ascii="Tahoma" w:eastAsia="Times New Roman" w:hAnsi="Tahoma" w:cs="Tahoma"/>
      <w:b/>
      <w:sz w:val="24"/>
      <w:szCs w:val="24"/>
      <w:lang w:bidi="en-US"/>
    </w:rPr>
  </w:style>
  <w:style w:type="character" w:customStyle="1" w:styleId="AddressCharChar">
    <w:name w:val="Address Char Char"/>
    <w:basedOn w:val="Absatz-Standardschriftart"/>
    <w:link w:val="AddressChar"/>
    <w:rPr>
      <w:rFonts w:ascii="Tahoma" w:hAnsi="Tahoma" w:cs="Tahoma" w:hint="default"/>
      <w:spacing w:val="4"/>
      <w:lang w:val="en-US" w:eastAsia="en-US" w:bidi="en-US"/>
    </w:rPr>
  </w:style>
  <w:style w:type="paragraph" w:customStyle="1" w:styleId="AddressChar">
    <w:name w:val="Address Char"/>
    <w:link w:val="AddressCharChar"/>
    <w:pPr>
      <w:spacing w:after="200"/>
      <w:jc w:val="right"/>
    </w:pPr>
    <w:rPr>
      <w:rFonts w:ascii="Tahoma" w:eastAsia="Times New Roman" w:hAnsi="Tahoma" w:cs="Tahoma"/>
      <w:spacing w:val="4"/>
      <w:lang w:bidi="en-US"/>
    </w:rPr>
  </w:style>
  <w:style w:type="paragraph" w:customStyle="1" w:styleId="CompanyName">
    <w:name w:val="Company Name"/>
    <w:pPr>
      <w:spacing w:before="120"/>
      <w:jc w:val="center"/>
    </w:pPr>
    <w:rPr>
      <w:rFonts w:ascii="Tahoma" w:eastAsia="Times New Roman" w:hAnsi="Tahoma" w:cs="Tahoma"/>
      <w:b/>
      <w:bCs/>
      <w:color w:val="BE2D3C"/>
      <w:kern w:val="32"/>
      <w:sz w:val="64"/>
      <w:szCs w:val="64"/>
      <w:lang w:bidi="en-US"/>
    </w:rPr>
  </w:style>
  <w:style w:type="paragraph" w:customStyle="1" w:styleId="SaleTitle">
    <w:name w:val="Sale Title"/>
    <w:autoRedefine/>
    <w:pPr>
      <w:jc w:val="center"/>
    </w:pPr>
    <w:rPr>
      <w:rFonts w:ascii="Tahoma" w:eastAsia="Times New Roman" w:hAnsi="Tahoma" w:cs="Tahoma"/>
      <w:b/>
      <w:bCs/>
      <w:iCs/>
      <w:smallCaps/>
      <w:color w:val="666699"/>
      <w:sz w:val="48"/>
      <w:szCs w:val="48"/>
      <w:lang w:bidi="en-US"/>
    </w:rPr>
  </w:style>
  <w:style w:type="paragraph" w:customStyle="1" w:styleId="SaleItem">
    <w:name w:val="Sale Item"/>
    <w:pPr>
      <w:numPr>
        <w:numId w:val="6"/>
      </w:numPr>
      <w:spacing w:after="120"/>
    </w:pPr>
    <w:rPr>
      <w:rFonts w:ascii="Tahoma" w:eastAsia="Times New Roman" w:hAnsi="Tahoma" w:cs="Tahoma"/>
      <w:b/>
      <w:bCs/>
      <w:color w:val="666699"/>
      <w:spacing w:val="10"/>
      <w:sz w:val="24"/>
      <w:szCs w:val="24"/>
      <w:lang w:bidi="en-US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8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8DB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352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3E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3E0F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53E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3E0F"/>
    <w:rPr>
      <w:rFonts w:eastAsia="Times New Roman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053E0F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val="de-DE"/>
    </w:rPr>
  </w:style>
  <w:style w:type="paragraph" w:customStyle="1" w:styleId="ekvpaginabild">
    <w:name w:val="ekv.pagina.bild"/>
    <w:basedOn w:val="Standard"/>
    <w:uiPriority w:val="99"/>
    <w:semiHidden/>
    <w:qFormat/>
    <w:rsid w:val="00053E0F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val="de-DE"/>
    </w:rPr>
  </w:style>
  <w:style w:type="paragraph" w:customStyle="1" w:styleId="ekvquelle">
    <w:name w:val="ekv.quelle"/>
    <w:basedOn w:val="Standard"/>
    <w:uiPriority w:val="99"/>
    <w:qFormat/>
    <w:rsid w:val="00053E0F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val="de-DE"/>
    </w:rPr>
  </w:style>
  <w:style w:type="table" w:styleId="Tabellenraster">
    <w:name w:val="Table Grid"/>
    <w:basedOn w:val="NormaleTabelle"/>
    <w:uiPriority w:val="59"/>
    <w:unhideWhenUsed/>
    <w:rsid w:val="006A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bsatz-Standardschriftart"/>
    <w:rsid w:val="00817028"/>
  </w:style>
  <w:style w:type="character" w:customStyle="1" w:styleId="label">
    <w:name w:val="label"/>
    <w:basedOn w:val="Absatz-Standardschriftart"/>
    <w:rsid w:val="008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v647\AppData\Roaming\Microsoft\Templates\Handzettel%20Sonderverkauf%20(21,6%20x%2027,9%20cm,%202%20Elemente,%202%20hoc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FF7D9E-8F64-4F2F-AF9C-61794C89E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Sonderverkauf (21,6 x 27,9 cm, 2 Elemente, 2 hoch)</Template>
  <TotalTime>0</TotalTime>
  <Pages>1</Pages>
  <Words>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Manuela</dc:creator>
  <cp:keywords/>
  <dc:description/>
  <cp:lastModifiedBy>Moll, Manuela</cp:lastModifiedBy>
  <cp:revision>21</cp:revision>
  <cp:lastPrinted>2019-11-28T13:58:00Z</cp:lastPrinted>
  <dcterms:created xsi:type="dcterms:W3CDTF">2019-11-28T09:22:00Z</dcterms:created>
  <dcterms:modified xsi:type="dcterms:W3CDTF">2020-04-16T10:29:00Z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TC060862291031</vt:lpwstr>
  </property>
</Properties>
</file>