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709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373"/>
        <w:gridCol w:w="3685"/>
        <w:gridCol w:w="1111"/>
      </w:tblGrid>
      <w:tr w:rsidR="00B17A73" w:rsidRPr="00CE5718" w:rsidTr="00D02544">
        <w:trPr>
          <w:trHeight w:hRule="exact" w:val="510"/>
        </w:trPr>
        <w:tc>
          <w:tcPr>
            <w:tcW w:w="831" w:type="dxa"/>
            <w:tcBorders>
              <w:top w:val="nil"/>
              <w:bottom w:val="single" w:sz="24" w:space="0" w:color="auto"/>
            </w:tcBorders>
            <w:shd w:val="clear" w:color="auto" w:fill="auto"/>
            <w:noWrap/>
            <w:vAlign w:val="bottom"/>
          </w:tcPr>
          <w:p w:rsidR="00B17A73" w:rsidRPr="007C22F9" w:rsidRDefault="004A3D01" w:rsidP="00B17A73">
            <w:pPr>
              <w:pStyle w:val="ekvkolumnentitel"/>
              <w:pageBreakBefore/>
            </w:pPr>
            <w:r>
              <w:t>Teil A</w:t>
            </w:r>
          </w:p>
        </w:tc>
        <w:tc>
          <w:tcPr>
            <w:tcW w:w="5373" w:type="dxa"/>
            <w:tcBorders>
              <w:top w:val="nil"/>
              <w:bottom w:val="single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7A73" w:rsidRPr="00CE5718" w:rsidRDefault="00A21691" w:rsidP="00933AE4">
            <w:pPr>
              <w:pStyle w:val="ekvue2arial"/>
              <w:rPr>
                <w:lang w:val="en-US"/>
              </w:rPr>
            </w:pPr>
            <w:r>
              <w:rPr>
                <w:lang w:val="en-US"/>
              </w:rPr>
              <w:t>The London game</w:t>
            </w:r>
            <w:r w:rsidR="00B17A73" w:rsidRPr="00CE5718">
              <w:rPr>
                <w:lang w:val="en-US"/>
              </w:rPr>
              <w:t xml:space="preserve"> </w:t>
            </w:r>
            <w:r w:rsidR="004B1E2B">
              <w:rPr>
                <w:lang w:val="en-US"/>
              </w:rPr>
              <w:t xml:space="preserve">– </w:t>
            </w:r>
            <w:r w:rsidR="004B1E2B" w:rsidRPr="00F66755">
              <w:rPr>
                <w:sz w:val="20"/>
                <w:szCs w:val="20"/>
                <w:lang w:val="en-US"/>
              </w:rPr>
              <w:t>A</w:t>
            </w:r>
            <w:r w:rsidR="00D02544" w:rsidRPr="00F66755">
              <w:rPr>
                <w:sz w:val="20"/>
                <w:szCs w:val="20"/>
                <w:lang w:val="en-US"/>
              </w:rPr>
              <w:t xml:space="preserve"> challenge for Dave</w:t>
            </w:r>
          </w:p>
        </w:tc>
        <w:tc>
          <w:tcPr>
            <w:tcW w:w="3685" w:type="dxa"/>
            <w:tcBorders>
              <w:top w:val="nil"/>
              <w:bottom w:val="single" w:sz="24" w:space="0" w:color="auto"/>
            </w:tcBorders>
            <w:shd w:val="clear" w:color="auto" w:fill="auto"/>
            <w:vAlign w:val="bottom"/>
          </w:tcPr>
          <w:p w:rsidR="00B17A73" w:rsidRPr="00CE5718" w:rsidRDefault="004B1E2B" w:rsidP="00D436DB">
            <w:pPr>
              <w:pStyle w:val="ekvue3arial"/>
              <w:rPr>
                <w:lang w:val="en-US"/>
              </w:rPr>
            </w:pPr>
            <w:r>
              <w:rPr>
                <w:lang w:val="en-US"/>
              </w:rPr>
              <w:t>English Readers: Online s</w:t>
            </w:r>
            <w:r w:rsidR="00CE5718">
              <w:rPr>
                <w:lang w:val="en-US"/>
              </w:rPr>
              <w:t>upplements</w:t>
            </w:r>
          </w:p>
        </w:tc>
        <w:tc>
          <w:tcPr>
            <w:tcW w:w="1111" w:type="dxa"/>
            <w:tcBorders>
              <w:top w:val="nil"/>
              <w:bottom w:val="single" w:sz="24" w:space="0" w:color="auto"/>
            </w:tcBorders>
            <w:shd w:val="clear" w:color="auto" w:fill="auto"/>
            <w:vAlign w:val="bottom"/>
          </w:tcPr>
          <w:p w:rsidR="00B17A73" w:rsidRPr="00CE5718" w:rsidRDefault="00B17A73" w:rsidP="00933AE4">
            <w:pPr>
              <w:pStyle w:val="ekvue3arial"/>
              <w:rPr>
                <w:lang w:val="en-US"/>
              </w:rPr>
            </w:pPr>
          </w:p>
        </w:tc>
      </w:tr>
      <w:tr w:rsidR="00B17A73" w:rsidRPr="00CE5718" w:rsidTr="00B17A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25"/>
        </w:trPr>
        <w:tc>
          <w:tcPr>
            <w:tcW w:w="11000" w:type="dxa"/>
            <w:gridSpan w:val="4"/>
            <w:tcBorders>
              <w:top w:val="single" w:sz="24" w:space="0" w:color="auto"/>
              <w:bottom w:val="single" w:sz="24" w:space="0" w:color="808080"/>
            </w:tcBorders>
            <w:shd w:val="clear" w:color="auto" w:fill="auto"/>
          </w:tcPr>
          <w:p w:rsidR="00B17A73" w:rsidRPr="00815428" w:rsidRDefault="00B17A73" w:rsidP="00933AE4">
            <w:pPr>
              <w:pStyle w:val="ekvgrundtextarial"/>
              <w:rPr>
                <w:color w:val="FFFFFF"/>
                <w:sz w:val="6"/>
                <w:szCs w:val="6"/>
                <w:lang w:val="en-US"/>
              </w:rPr>
            </w:pPr>
          </w:p>
        </w:tc>
      </w:tr>
      <w:tr w:rsidR="00B17A73" w:rsidRPr="00CE5718" w:rsidTr="00B17A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680"/>
        </w:trPr>
        <w:tc>
          <w:tcPr>
            <w:tcW w:w="11000" w:type="dxa"/>
            <w:gridSpan w:val="4"/>
            <w:tcBorders>
              <w:top w:val="single" w:sz="24" w:space="0" w:color="808080"/>
              <w:bottom w:val="nil"/>
            </w:tcBorders>
            <w:shd w:val="clear" w:color="auto" w:fill="auto"/>
          </w:tcPr>
          <w:p w:rsidR="00B17A73" w:rsidRPr="00815428" w:rsidRDefault="00B17A73" w:rsidP="00933AE4">
            <w:pPr>
              <w:pStyle w:val="ekvgrundtextarial"/>
              <w:rPr>
                <w:color w:val="FFFFFF"/>
                <w:lang w:val="en-US"/>
              </w:rPr>
            </w:pPr>
          </w:p>
        </w:tc>
      </w:tr>
    </w:tbl>
    <w:p w:rsidR="00CE5718" w:rsidRDefault="004A3D01" w:rsidP="00F66755">
      <w:pPr>
        <w:pStyle w:val="ekvue1arial"/>
        <w:tabs>
          <w:tab w:val="clear" w:pos="340"/>
          <w:tab w:val="left" w:pos="567"/>
        </w:tabs>
      </w:pPr>
      <w:bookmarkStart w:id="0" w:name="start"/>
      <w:bookmarkEnd w:id="0"/>
      <w:r>
        <w:t>4</w:t>
      </w:r>
      <w:r w:rsidR="00F66755">
        <w:tab/>
      </w:r>
      <w:r w:rsidR="00CE5718" w:rsidRPr="00CE5718">
        <w:t xml:space="preserve">Vokabelbox </w:t>
      </w:r>
    </w:p>
    <w:p w:rsidR="00B02771" w:rsidRPr="00A21691" w:rsidRDefault="009376D5" w:rsidP="004A3D01">
      <w:pPr>
        <w:pStyle w:val="ekvgrundtextarial"/>
      </w:pPr>
      <w:r>
        <w:rPr>
          <w:b/>
        </w:rPr>
        <w:t>fett</w:t>
      </w:r>
      <w:r w:rsidR="004A3D01" w:rsidRPr="00A21691">
        <w:rPr>
          <w:b/>
        </w:rPr>
        <w:t xml:space="preserve"> = </w:t>
      </w:r>
      <w:r w:rsidR="005729FC">
        <w:rPr>
          <w:b/>
        </w:rPr>
        <w:t xml:space="preserve">neue </w:t>
      </w:r>
      <w:r w:rsidR="004A3D01" w:rsidRPr="00A21691">
        <w:rPr>
          <w:b/>
        </w:rPr>
        <w:t xml:space="preserve">Vokabeln </w:t>
      </w:r>
      <w:r w:rsidR="00000E02" w:rsidRPr="00A21691">
        <w:rPr>
          <w:b/>
        </w:rPr>
        <w:t>aus Green Line 2</w:t>
      </w:r>
      <w:r w:rsidR="008C348C">
        <w:rPr>
          <w:b/>
        </w:rPr>
        <w:t>, Unit 5</w:t>
      </w:r>
      <w:r w:rsidR="00A21691" w:rsidRPr="00A21691">
        <w:rPr>
          <w:b/>
        </w:rPr>
        <w:t xml:space="preserve"> </w:t>
      </w:r>
      <w:r w:rsidR="003A12B3" w:rsidRPr="009376D5">
        <w:rPr>
          <w:b/>
        </w:rPr>
        <w:t>und/oder</w:t>
      </w:r>
      <w:r w:rsidR="008C348C" w:rsidRPr="008C348C">
        <w:rPr>
          <w:b/>
        </w:rPr>
        <w:t xml:space="preserve"> </w:t>
      </w:r>
      <w:r w:rsidR="008C348C" w:rsidRPr="00A21691">
        <w:rPr>
          <w:b/>
        </w:rPr>
        <w:t>Green Line 2</w:t>
      </w:r>
      <w:r w:rsidR="008C348C">
        <w:rPr>
          <w:b/>
        </w:rPr>
        <w:t xml:space="preserve"> Baden-Württemberg,</w:t>
      </w:r>
      <w:r w:rsidR="008C348C" w:rsidRPr="00A21691">
        <w:rPr>
          <w:b/>
        </w:rPr>
        <w:t xml:space="preserve"> </w:t>
      </w:r>
      <w:r w:rsidR="008C348C">
        <w:rPr>
          <w:b/>
        </w:rPr>
        <w:t>U</w:t>
      </w:r>
      <w:r w:rsidR="004A3D01" w:rsidRPr="00A21691">
        <w:rPr>
          <w:b/>
        </w:rPr>
        <w:t xml:space="preserve">nit </w:t>
      </w:r>
      <w:r w:rsidR="00A21691" w:rsidRPr="00A21691">
        <w:rPr>
          <w:b/>
        </w:rPr>
        <w:t>4</w:t>
      </w:r>
      <w:r w:rsidR="00B02771" w:rsidRPr="00A21691">
        <w:t xml:space="preserve"> </w:t>
      </w:r>
    </w:p>
    <w:p w:rsidR="00CE5718" w:rsidRDefault="009376D5" w:rsidP="004A3D01">
      <w:pPr>
        <w:pStyle w:val="ekvgrundtextarial"/>
      </w:pPr>
      <w:r>
        <w:t>mager</w:t>
      </w:r>
      <w:r w:rsidR="004A3D01">
        <w:t xml:space="preserve"> = </w:t>
      </w:r>
      <w:r w:rsidR="00D67F29">
        <w:t>n</w:t>
      </w:r>
      <w:r w:rsidR="008C348C">
        <w:t>eue Vokabeln</w:t>
      </w:r>
      <w:r w:rsidR="004A3D01" w:rsidRPr="004A3D01">
        <w:t xml:space="preserve">, </w:t>
      </w:r>
      <w:r w:rsidR="008C348C">
        <w:t>die</w:t>
      </w:r>
      <w:r w:rsidR="004A3D01" w:rsidRPr="004A3D01">
        <w:t xml:space="preserve"> </w:t>
      </w:r>
      <w:r w:rsidR="00000E02">
        <w:t xml:space="preserve">bis Green Line 2, </w:t>
      </w:r>
      <w:r w:rsidR="00A21691">
        <w:t xml:space="preserve">Unit 5 bzw. </w:t>
      </w:r>
      <w:r w:rsidR="008C348C">
        <w:t>Green Line 2 B</w:t>
      </w:r>
      <w:r w:rsidR="00A63ECD">
        <w:t>W</w:t>
      </w:r>
      <w:r w:rsidR="008C348C">
        <w:t xml:space="preserve">, Unit 4 </w:t>
      </w:r>
      <w:r w:rsidR="004A3D01" w:rsidRPr="004A3D01">
        <w:t>nicht</w:t>
      </w:r>
      <w:r w:rsidR="00D67F29">
        <w:t xml:space="preserve"> </w:t>
      </w:r>
      <w:r w:rsidR="008C348C">
        <w:t>vorkommen</w:t>
      </w:r>
    </w:p>
    <w:p w:rsidR="00DB307F" w:rsidRDefault="00DB307F" w:rsidP="00DB307F">
      <w:pPr>
        <w:pStyle w:val="ekvgrundtextarial"/>
      </w:pPr>
    </w:p>
    <w:p w:rsidR="00326CA0" w:rsidRDefault="00326CA0" w:rsidP="00DB307F">
      <w:pPr>
        <w:pStyle w:val="ekvgrundtextarial"/>
        <w:sectPr w:rsidR="00326CA0" w:rsidSect="00DB307F">
          <w:headerReference w:type="default" r:id="rId8"/>
          <w:footerReference w:type="default" r:id="rId9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4536" w:type="dxa"/>
        <w:tblInd w:w="113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275"/>
      </w:tblGrid>
      <w:tr w:rsidR="004A3D01" w:rsidRPr="00E55342" w:rsidTr="00326CA0">
        <w:trPr>
          <w:trHeight w:val="284"/>
        </w:trPr>
        <w:tc>
          <w:tcPr>
            <w:tcW w:w="2261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4A3D01" w:rsidRPr="00D67F29" w:rsidRDefault="00E55342" w:rsidP="00D67F29">
            <w:pPr>
              <w:pStyle w:val="ekvgrundtextarial"/>
              <w:rPr>
                <w:b/>
                <w:lang w:val="en-GB"/>
              </w:rPr>
            </w:pPr>
            <w:r w:rsidRPr="00D67F29">
              <w:rPr>
                <w:b/>
                <w:lang w:val="en-GB"/>
              </w:rPr>
              <w:lastRenderedPageBreak/>
              <w:t xml:space="preserve">(to) be able to (do </w:t>
            </w:r>
            <w:proofErr w:type="spellStart"/>
            <w:r w:rsidRPr="00D67F29">
              <w:rPr>
                <w:b/>
                <w:lang w:val="en-GB"/>
              </w:rPr>
              <w:t>sth</w:t>
            </w:r>
            <w:proofErr w:type="spellEnd"/>
            <w:r w:rsidRPr="00D67F29">
              <w:rPr>
                <w:b/>
                <w:lang w:val="en-GB"/>
              </w:rPr>
              <w:t>)</w:t>
            </w:r>
          </w:p>
        </w:tc>
        <w:tc>
          <w:tcPr>
            <w:tcW w:w="2275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4A3D01" w:rsidRPr="00D67F29" w:rsidRDefault="00E55342" w:rsidP="00D67F29">
            <w:pPr>
              <w:pStyle w:val="ekvgrundtextarial"/>
              <w:rPr>
                <w:b/>
                <w:lang w:val="en-GB"/>
              </w:rPr>
            </w:pPr>
            <w:r w:rsidRPr="00D67F29">
              <w:rPr>
                <w:b/>
              </w:rPr>
              <w:t>fähig sein zu; können</w:t>
            </w:r>
          </w:p>
        </w:tc>
      </w:tr>
      <w:tr w:rsidR="004A3D01" w:rsidRPr="00E55342" w:rsidTr="00326CA0">
        <w:trPr>
          <w:trHeight w:val="284"/>
        </w:trPr>
        <w:tc>
          <w:tcPr>
            <w:tcW w:w="2261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4A3D01" w:rsidRPr="00D67F29" w:rsidRDefault="00E55342" w:rsidP="00D67F29">
            <w:pPr>
              <w:pStyle w:val="ekvgrundtextarial"/>
              <w:rPr>
                <w:b/>
                <w:lang w:val="en-GB"/>
              </w:rPr>
            </w:pPr>
            <w:r w:rsidRPr="00D67F29">
              <w:rPr>
                <w:b/>
              </w:rPr>
              <w:t>(</w:t>
            </w:r>
            <w:proofErr w:type="spellStart"/>
            <w:r w:rsidRPr="00D67F29">
              <w:rPr>
                <w:b/>
              </w:rPr>
              <w:t>to</w:t>
            </w:r>
            <w:proofErr w:type="spellEnd"/>
            <w:r w:rsidRPr="00D67F29">
              <w:rPr>
                <w:b/>
              </w:rPr>
              <w:t xml:space="preserve">) </w:t>
            </w:r>
            <w:proofErr w:type="spellStart"/>
            <w:r w:rsidRPr="00D67F29">
              <w:rPr>
                <w:b/>
              </w:rPr>
              <w:t>act</w:t>
            </w:r>
            <w:proofErr w:type="spellEnd"/>
            <w:r w:rsidRPr="00D67F29">
              <w:rPr>
                <w:b/>
              </w:rPr>
              <w:t xml:space="preserve"> like</w:t>
            </w:r>
          </w:p>
        </w:tc>
        <w:tc>
          <w:tcPr>
            <w:tcW w:w="2275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4A3D01" w:rsidRPr="00D67F29" w:rsidRDefault="00E55342" w:rsidP="00D67F29">
            <w:pPr>
              <w:pStyle w:val="ekvgrundtextarial"/>
              <w:rPr>
                <w:b/>
                <w:lang w:val="en-US"/>
              </w:rPr>
            </w:pPr>
            <w:r w:rsidRPr="00D67F29">
              <w:rPr>
                <w:b/>
              </w:rPr>
              <w:t>so tun als ob</w:t>
            </w:r>
          </w:p>
        </w:tc>
      </w:tr>
      <w:tr w:rsidR="00DB307F" w:rsidRPr="00E55342" w:rsidTr="00326CA0">
        <w:trPr>
          <w:trHeight w:val="284"/>
        </w:trPr>
        <w:tc>
          <w:tcPr>
            <w:tcW w:w="2261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DB307F" w:rsidRPr="00D67F29" w:rsidRDefault="00E55342" w:rsidP="00D67F29">
            <w:pPr>
              <w:pStyle w:val="ekvgrundtextarial"/>
              <w:rPr>
                <w:b/>
                <w:lang w:val="en-GB"/>
              </w:rPr>
            </w:pPr>
            <w:proofErr w:type="spellStart"/>
            <w:r w:rsidRPr="00D67F29">
              <w:rPr>
                <w:b/>
              </w:rPr>
              <w:t>agony</w:t>
            </w:r>
            <w:proofErr w:type="spellEnd"/>
            <w:r w:rsidRPr="00D67F29">
              <w:rPr>
                <w:b/>
              </w:rPr>
              <w:t xml:space="preserve"> </w:t>
            </w:r>
            <w:proofErr w:type="spellStart"/>
            <w:r w:rsidRPr="00D67F29">
              <w:rPr>
                <w:b/>
              </w:rPr>
              <w:t>aunt</w:t>
            </w:r>
            <w:proofErr w:type="spellEnd"/>
          </w:p>
        </w:tc>
        <w:tc>
          <w:tcPr>
            <w:tcW w:w="2275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DB307F" w:rsidRPr="00D67F29" w:rsidRDefault="00E55342" w:rsidP="00D67F29">
            <w:pPr>
              <w:pStyle w:val="ekvgrundtextarial"/>
              <w:rPr>
                <w:b/>
                <w:lang w:val="en-GB"/>
              </w:rPr>
            </w:pPr>
            <w:r w:rsidRPr="00D67F29">
              <w:rPr>
                <w:b/>
              </w:rPr>
              <w:t>Kummerkastentante</w:t>
            </w:r>
          </w:p>
        </w:tc>
      </w:tr>
      <w:tr w:rsidR="00DB307F" w:rsidRPr="00E55342" w:rsidTr="00326CA0">
        <w:trPr>
          <w:trHeight w:val="284"/>
        </w:trPr>
        <w:tc>
          <w:tcPr>
            <w:tcW w:w="2261" w:type="dxa"/>
            <w:tcBorders>
              <w:top w:val="single" w:sz="8" w:space="0" w:color="333333"/>
              <w:bottom w:val="single" w:sz="4" w:space="0" w:color="333333"/>
            </w:tcBorders>
            <w:shd w:val="clear" w:color="auto" w:fill="auto"/>
          </w:tcPr>
          <w:p w:rsidR="00DB307F" w:rsidRPr="00D67F29" w:rsidRDefault="00E55342" w:rsidP="00D67F29">
            <w:pPr>
              <w:pStyle w:val="ekvgrundtextarial"/>
              <w:rPr>
                <w:b/>
                <w:lang w:val="en-GB"/>
              </w:rPr>
            </w:pPr>
            <w:r w:rsidRPr="00D67F29">
              <w:rPr>
                <w:b/>
              </w:rPr>
              <w:t>(</w:t>
            </w:r>
            <w:proofErr w:type="spellStart"/>
            <w:r w:rsidRPr="00D67F29">
              <w:rPr>
                <w:b/>
              </w:rPr>
              <w:t>to</w:t>
            </w:r>
            <w:proofErr w:type="spellEnd"/>
            <w:r w:rsidRPr="00D67F29">
              <w:rPr>
                <w:b/>
              </w:rPr>
              <w:t xml:space="preserve">) </w:t>
            </w:r>
            <w:proofErr w:type="spellStart"/>
            <w:r w:rsidRPr="00D67F29">
              <w:rPr>
                <w:b/>
              </w:rPr>
              <w:t>agree</w:t>
            </w:r>
            <w:proofErr w:type="spellEnd"/>
          </w:p>
        </w:tc>
        <w:tc>
          <w:tcPr>
            <w:tcW w:w="2275" w:type="dxa"/>
            <w:tcBorders>
              <w:top w:val="single" w:sz="8" w:space="0" w:color="333333"/>
              <w:bottom w:val="single" w:sz="4" w:space="0" w:color="333333"/>
            </w:tcBorders>
            <w:shd w:val="clear" w:color="auto" w:fill="auto"/>
          </w:tcPr>
          <w:p w:rsidR="00DB307F" w:rsidRPr="00D67F29" w:rsidRDefault="005506FD" w:rsidP="00D67F29">
            <w:pPr>
              <w:pStyle w:val="ekvgrundtextarial"/>
              <w:rPr>
                <w:b/>
                <w:lang w:val="en-US"/>
              </w:rPr>
            </w:pPr>
            <w:r>
              <w:rPr>
                <w:b/>
              </w:rPr>
              <w:t>z</w:t>
            </w:r>
            <w:r w:rsidRPr="005506FD">
              <w:rPr>
                <w:b/>
              </w:rPr>
              <w:t>ustimmen</w:t>
            </w:r>
            <w:r>
              <w:rPr>
                <w:b/>
                <w:i/>
              </w:rPr>
              <w:t xml:space="preserve">; </w:t>
            </w:r>
            <w:r w:rsidR="00E55342" w:rsidRPr="00D67F29">
              <w:rPr>
                <w:b/>
              </w:rPr>
              <w:t>einwilligen</w:t>
            </w:r>
          </w:p>
        </w:tc>
      </w:tr>
      <w:tr w:rsidR="00DB307F" w:rsidRPr="00E55342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DB307F" w:rsidRPr="005729FC" w:rsidRDefault="00E55342">
            <w:pPr>
              <w:pStyle w:val="ekvtabelle"/>
              <w:ind w:left="0"/>
              <w:rPr>
                <w:sz w:val="19"/>
                <w:lang w:val="en-GB"/>
              </w:rPr>
            </w:pPr>
            <w:r w:rsidRPr="005729FC">
              <w:rPr>
                <w:b/>
                <w:lang w:val="en-GB"/>
              </w:rPr>
              <w:t xml:space="preserve">(to) be allowed to (do </w:t>
            </w:r>
            <w:proofErr w:type="spellStart"/>
            <w:r w:rsidRPr="005729FC">
              <w:rPr>
                <w:b/>
                <w:lang w:val="en-GB"/>
              </w:rPr>
              <w:t>sth</w:t>
            </w:r>
            <w:proofErr w:type="spellEnd"/>
            <w:r w:rsidRPr="005729FC">
              <w:rPr>
                <w:b/>
                <w:lang w:val="en-GB"/>
              </w:rPr>
              <w:t>)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DB307F" w:rsidRPr="005729FC" w:rsidRDefault="00E55342" w:rsidP="00146FE7">
            <w:pPr>
              <w:pStyle w:val="ekvgrundtextarial"/>
              <w:rPr>
                <w:lang w:val="en-US"/>
              </w:rPr>
            </w:pPr>
            <w:r w:rsidRPr="005729FC">
              <w:rPr>
                <w:b/>
              </w:rPr>
              <w:t>(</w:t>
            </w:r>
            <w:proofErr w:type="spellStart"/>
            <w:r w:rsidRPr="005729FC">
              <w:rPr>
                <w:b/>
              </w:rPr>
              <w:t>etw</w:t>
            </w:r>
            <w:proofErr w:type="spellEnd"/>
            <w:r w:rsidRPr="005729FC">
              <w:rPr>
                <w:b/>
              </w:rPr>
              <w:t>. tun) dürfen</w:t>
            </w:r>
          </w:p>
        </w:tc>
      </w:tr>
      <w:tr w:rsidR="004A3D01" w:rsidRPr="00E55342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A3D01" w:rsidRPr="00E55342" w:rsidRDefault="00E55342" w:rsidP="00D67F29">
            <w:pPr>
              <w:pStyle w:val="ekvgrundtextarial"/>
              <w:rPr>
                <w:b/>
                <w:lang w:val="en-GB"/>
              </w:rPr>
            </w:pPr>
            <w:r>
              <w:t xml:space="preserve">all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way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A3D01" w:rsidRPr="00E55342" w:rsidRDefault="00E55342" w:rsidP="00D67F29">
            <w:pPr>
              <w:pStyle w:val="ekvgrundtextarial"/>
              <w:rPr>
                <w:b/>
                <w:lang w:val="en-GB"/>
              </w:rPr>
            </w:pPr>
            <w:r>
              <w:t>den ganzen Weg</w:t>
            </w:r>
          </w:p>
        </w:tc>
      </w:tr>
      <w:tr w:rsidR="004A3D01" w:rsidRPr="00E55342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A3D01" w:rsidRPr="00E55342" w:rsidRDefault="00E55342" w:rsidP="00D67F29">
            <w:pPr>
              <w:pStyle w:val="ekvgrundtextarial"/>
              <w:rPr>
                <w:b/>
                <w:lang w:val="en-GB"/>
              </w:rPr>
            </w:pPr>
            <w:r w:rsidRPr="00E048E2">
              <w:rPr>
                <w:lang w:val="en-GB"/>
              </w:rPr>
              <w:t>anybody will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A3D01" w:rsidRPr="00E55342" w:rsidRDefault="00E55342" w:rsidP="00D67F29">
            <w:pPr>
              <w:pStyle w:val="ekvgrundtextarial"/>
              <w:rPr>
                <w:b/>
                <w:lang w:val="en-GB"/>
              </w:rPr>
            </w:pPr>
            <w:r w:rsidRPr="0078004F">
              <w:t>irgendjemand wird</w:t>
            </w:r>
          </w:p>
        </w:tc>
      </w:tr>
      <w:tr w:rsidR="00CD6CCD" w:rsidRPr="00E55342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D6CCD" w:rsidRPr="00D67F29" w:rsidRDefault="00E55342" w:rsidP="00D67F29">
            <w:pPr>
              <w:pStyle w:val="ekvgrundtextarial"/>
              <w:rPr>
                <w:b/>
                <w:lang w:val="en-GB"/>
              </w:rPr>
            </w:pPr>
            <w:r w:rsidRPr="00D67F29">
              <w:rPr>
                <w:b/>
                <w:lang w:val="en-GB"/>
              </w:rPr>
              <w:t>app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D6CCD" w:rsidRPr="00D67F29" w:rsidRDefault="00E55342" w:rsidP="00D67F29">
            <w:pPr>
              <w:pStyle w:val="ekvgrundtextarial"/>
              <w:rPr>
                <w:b/>
                <w:lang w:val="en-GB"/>
              </w:rPr>
            </w:pPr>
            <w:r w:rsidRPr="00D67F29">
              <w:rPr>
                <w:b/>
                <w:lang w:val="en-GB"/>
              </w:rPr>
              <w:t>App</w:t>
            </w:r>
          </w:p>
        </w:tc>
      </w:tr>
      <w:tr w:rsidR="00CD6CCD" w:rsidRPr="00E55342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D6CCD" w:rsidRPr="00E55342" w:rsidRDefault="00E55342" w:rsidP="00D67F29">
            <w:pPr>
              <w:pStyle w:val="ekvgrundtextarial"/>
              <w:rPr>
                <w:lang w:val="en-GB"/>
              </w:rPr>
            </w:pPr>
            <w:r w:rsidRPr="0013642D">
              <w:rPr>
                <w:lang w:val="en-GB"/>
              </w:rPr>
              <w:t>(to) arrive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D6CCD" w:rsidRPr="00E55342" w:rsidRDefault="00E55342" w:rsidP="00D67F29">
            <w:pPr>
              <w:pStyle w:val="ekvgrundtextarial"/>
              <w:rPr>
                <w:lang w:val="en-GB"/>
              </w:rPr>
            </w:pPr>
            <w:proofErr w:type="spellStart"/>
            <w:r w:rsidRPr="0013642D">
              <w:rPr>
                <w:lang w:val="en-GB"/>
              </w:rPr>
              <w:t>ankommen</w:t>
            </w:r>
            <w:proofErr w:type="spellEnd"/>
          </w:p>
        </w:tc>
      </w:tr>
      <w:tr w:rsidR="00CD6CCD" w:rsidRPr="00E55342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D6CCD" w:rsidRPr="00D67F29" w:rsidRDefault="00E55342" w:rsidP="00D67F29">
            <w:pPr>
              <w:pStyle w:val="ekvgrundtextarial"/>
              <w:rPr>
                <w:b/>
                <w:lang w:val="en-GB"/>
              </w:rPr>
            </w:pPr>
            <w:r w:rsidRPr="00D67F29">
              <w:rPr>
                <w:b/>
                <w:lang w:val="en-GB"/>
              </w:rPr>
              <w:t>as soon as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D6CCD" w:rsidRPr="00D67F29" w:rsidRDefault="00E55342" w:rsidP="00D67F29">
            <w:pPr>
              <w:pStyle w:val="ekvgrundtextarial"/>
              <w:rPr>
                <w:b/>
                <w:lang w:val="en-GB"/>
              </w:rPr>
            </w:pPr>
            <w:proofErr w:type="spellStart"/>
            <w:r w:rsidRPr="00D67F29">
              <w:rPr>
                <w:b/>
                <w:lang w:val="en-GB"/>
              </w:rPr>
              <w:t>sobald</w:t>
            </w:r>
            <w:proofErr w:type="spellEnd"/>
          </w:p>
        </w:tc>
      </w:tr>
      <w:tr w:rsidR="00441778" w:rsidRPr="00E55342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41778" w:rsidRPr="00D67F29" w:rsidRDefault="00E55342" w:rsidP="00D67F29">
            <w:pPr>
              <w:pStyle w:val="ekvgrundtextarial"/>
              <w:rPr>
                <w:b/>
                <w:lang w:val="en-GB"/>
              </w:rPr>
            </w:pPr>
            <w:proofErr w:type="spellStart"/>
            <w:r w:rsidRPr="00D67F29">
              <w:rPr>
                <w:b/>
              </w:rPr>
              <w:t>attention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41778" w:rsidRPr="00D67F29" w:rsidRDefault="00E55342" w:rsidP="00D67F29">
            <w:pPr>
              <w:pStyle w:val="ekvgrundtextarial"/>
              <w:rPr>
                <w:b/>
                <w:lang w:val="en-GB"/>
              </w:rPr>
            </w:pPr>
            <w:r w:rsidRPr="00D67F29">
              <w:rPr>
                <w:b/>
              </w:rPr>
              <w:t>Aufmerksamkeit</w:t>
            </w:r>
          </w:p>
        </w:tc>
      </w:tr>
      <w:tr w:rsidR="00441778" w:rsidRPr="00E55342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41778" w:rsidRPr="00D67F29" w:rsidRDefault="00E55342" w:rsidP="00D67F29">
            <w:pPr>
              <w:pStyle w:val="ekvgrundtextarial"/>
              <w:rPr>
                <w:b/>
                <w:lang w:val="en-GB"/>
              </w:rPr>
            </w:pPr>
            <w:r w:rsidRPr="00D67F29">
              <w:rPr>
                <w:b/>
              </w:rPr>
              <w:t>bang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41778" w:rsidRPr="00D67F29" w:rsidRDefault="00E55342" w:rsidP="00D67F29">
            <w:pPr>
              <w:pStyle w:val="ekvgrundtextarial"/>
              <w:rPr>
                <w:b/>
                <w:lang w:val="en-US"/>
              </w:rPr>
            </w:pPr>
            <w:r w:rsidRPr="00D67F29">
              <w:rPr>
                <w:b/>
              </w:rPr>
              <w:t>peng</w:t>
            </w:r>
          </w:p>
        </w:tc>
      </w:tr>
      <w:tr w:rsidR="00441778" w:rsidRPr="00E55342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41778" w:rsidRPr="00E55342" w:rsidRDefault="00E55342" w:rsidP="00D67F29">
            <w:pPr>
              <w:pStyle w:val="ekvgrundtextarial"/>
              <w:rPr>
                <w:lang w:val="en-GB"/>
              </w:rPr>
            </w:pPr>
            <w:proofErr w:type="spellStart"/>
            <w:r w:rsidRPr="001114A9">
              <w:t>battle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41778" w:rsidRPr="00146FE7" w:rsidRDefault="00E55342" w:rsidP="00D67F29">
            <w:pPr>
              <w:pStyle w:val="ekvgrundtextarial"/>
              <w:rPr>
                <w:lang w:val="en-US"/>
              </w:rPr>
            </w:pPr>
            <w:r w:rsidRPr="001114A9">
              <w:t>Schlacht</w:t>
            </w:r>
          </w:p>
        </w:tc>
      </w:tr>
      <w:tr w:rsidR="004A3D01" w:rsidRPr="00E55342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A3D01" w:rsidRPr="00E55342" w:rsidRDefault="00E55342" w:rsidP="00D67F29">
            <w:pPr>
              <w:pStyle w:val="ekvgrundtextarial"/>
              <w:rPr>
                <w:b/>
                <w:lang w:val="en-GB"/>
              </w:rPr>
            </w:pPr>
            <w:r w:rsidRPr="00421AD1">
              <w:t xml:space="preserve">Battle </w:t>
            </w:r>
            <w:proofErr w:type="spellStart"/>
            <w:r w:rsidRPr="00421AD1">
              <w:t>of</w:t>
            </w:r>
            <w:proofErr w:type="spellEnd"/>
            <w:r w:rsidRPr="00421AD1">
              <w:t xml:space="preserve"> Trafalgar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A3D01" w:rsidRPr="00372636" w:rsidRDefault="00E55342" w:rsidP="00D67F29">
            <w:pPr>
              <w:pStyle w:val="ekvgrundtextarial"/>
              <w:rPr>
                <w:rFonts w:cs="Arial"/>
                <w:szCs w:val="19"/>
              </w:rPr>
            </w:pPr>
            <w:r w:rsidRPr="00372636">
              <w:rPr>
                <w:rFonts w:cs="Arial"/>
                <w:szCs w:val="19"/>
              </w:rPr>
              <w:t>Schlacht von Trafalgar</w:t>
            </w:r>
          </w:p>
        </w:tc>
      </w:tr>
      <w:tr w:rsidR="004A3D01" w:rsidRPr="00E55342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A3D01" w:rsidRPr="00D67F29" w:rsidRDefault="00E55342" w:rsidP="00D67F29">
            <w:pPr>
              <w:pStyle w:val="ekvgrundtextarial"/>
              <w:rPr>
                <w:b/>
                <w:lang w:val="en-GB"/>
              </w:rPr>
            </w:pPr>
            <w:proofErr w:type="spellStart"/>
            <w:r w:rsidRPr="00D67F29">
              <w:rPr>
                <w:b/>
              </w:rPr>
              <w:t>beach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A3D01" w:rsidRPr="00D67F29" w:rsidRDefault="00E55342" w:rsidP="00D67F29">
            <w:pPr>
              <w:pStyle w:val="ekvgrundtextarial"/>
              <w:rPr>
                <w:b/>
                <w:lang w:val="en-GB"/>
              </w:rPr>
            </w:pPr>
            <w:r w:rsidRPr="00D67F29">
              <w:rPr>
                <w:b/>
              </w:rPr>
              <w:t>Strand</w:t>
            </w:r>
          </w:p>
        </w:tc>
      </w:tr>
      <w:tr w:rsidR="00441778" w:rsidRPr="00E55342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41778" w:rsidRPr="00146FE7" w:rsidRDefault="00E55342" w:rsidP="00D67F29">
            <w:pPr>
              <w:pStyle w:val="ekvgrundtextarial"/>
              <w:rPr>
                <w:lang w:val="en-US"/>
              </w:rPr>
            </w:pPr>
            <w:proofErr w:type="spellStart"/>
            <w:r w:rsidRPr="001114A9">
              <w:t>beautiful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41778" w:rsidRPr="00146FE7" w:rsidRDefault="00E55342" w:rsidP="00D67F29">
            <w:pPr>
              <w:pStyle w:val="ekvgrundtextarial"/>
              <w:rPr>
                <w:lang w:val="en-US"/>
              </w:rPr>
            </w:pPr>
            <w:r w:rsidRPr="001114A9">
              <w:t>schön</w:t>
            </w:r>
          </w:p>
        </w:tc>
      </w:tr>
      <w:tr w:rsidR="00441778" w:rsidRPr="00E55342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41778" w:rsidRPr="00D67F29" w:rsidRDefault="00E55342" w:rsidP="00D67F29">
            <w:pPr>
              <w:pStyle w:val="ekvgrundtextarial"/>
              <w:rPr>
                <w:b/>
                <w:lang w:val="en-US"/>
              </w:rPr>
            </w:pPr>
            <w:r w:rsidRPr="00D67F29">
              <w:rPr>
                <w:b/>
              </w:rPr>
              <w:t>(</w:t>
            </w:r>
            <w:proofErr w:type="spellStart"/>
            <w:r w:rsidRPr="00D67F29">
              <w:rPr>
                <w:b/>
              </w:rPr>
              <w:t>to</w:t>
            </w:r>
            <w:proofErr w:type="spellEnd"/>
            <w:r w:rsidRPr="00D67F29">
              <w:rPr>
                <w:b/>
              </w:rPr>
              <w:t xml:space="preserve">) </w:t>
            </w:r>
            <w:proofErr w:type="spellStart"/>
            <w:r w:rsidRPr="00D67F29">
              <w:rPr>
                <w:b/>
              </w:rPr>
              <w:t>begin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41778" w:rsidRPr="00D67F29" w:rsidRDefault="00E55342" w:rsidP="00D67F29">
            <w:pPr>
              <w:pStyle w:val="ekvgrundtextarial"/>
              <w:rPr>
                <w:b/>
                <w:lang w:val="en-US"/>
              </w:rPr>
            </w:pPr>
            <w:r w:rsidRPr="00D67F29">
              <w:rPr>
                <w:b/>
              </w:rPr>
              <w:t>anfangen</w:t>
            </w:r>
          </w:p>
        </w:tc>
      </w:tr>
      <w:tr w:rsidR="00441778" w:rsidRPr="00E55342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41778" w:rsidRPr="00146FE7" w:rsidRDefault="00E55342" w:rsidP="00D67F29">
            <w:pPr>
              <w:pStyle w:val="ekvgrundtextarial"/>
              <w:rPr>
                <w:lang w:val="en-US"/>
              </w:rPr>
            </w:pPr>
            <w:proofErr w:type="spellStart"/>
            <w:r w:rsidRPr="001114A9">
              <w:t>bench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41778" w:rsidRPr="00146FE7" w:rsidRDefault="001836DD" w:rsidP="00D67F29">
            <w:pPr>
              <w:pStyle w:val="ekvgrundtextarial"/>
              <w:rPr>
                <w:lang w:val="en-US"/>
              </w:rPr>
            </w:pPr>
            <w:r w:rsidRPr="001114A9">
              <w:t>Sitzbank</w:t>
            </w:r>
          </w:p>
        </w:tc>
      </w:tr>
      <w:tr w:rsidR="004A3D01" w:rsidRPr="00E55342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A3D01" w:rsidRPr="00D67F29" w:rsidRDefault="001836DD" w:rsidP="00D67F29">
            <w:pPr>
              <w:pStyle w:val="ekvgrundtextarial"/>
              <w:rPr>
                <w:b/>
                <w:lang w:val="en-GB"/>
              </w:rPr>
            </w:pPr>
            <w:r w:rsidRPr="00D67F29">
              <w:rPr>
                <w:b/>
              </w:rPr>
              <w:t>(</w:t>
            </w:r>
            <w:proofErr w:type="spellStart"/>
            <w:r w:rsidRPr="00D67F29">
              <w:rPr>
                <w:b/>
              </w:rPr>
              <w:t>to</w:t>
            </w:r>
            <w:proofErr w:type="spellEnd"/>
            <w:r w:rsidRPr="00D67F29">
              <w:rPr>
                <w:b/>
              </w:rPr>
              <w:t>) block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A3D01" w:rsidRPr="00D67F29" w:rsidRDefault="001836DD" w:rsidP="00D67F29">
            <w:pPr>
              <w:pStyle w:val="ekvgrundtextarial"/>
              <w:rPr>
                <w:b/>
                <w:lang w:val="en-GB"/>
              </w:rPr>
            </w:pPr>
            <w:r w:rsidRPr="00D67F29">
              <w:rPr>
                <w:b/>
              </w:rPr>
              <w:t>blockieren</w:t>
            </w:r>
          </w:p>
        </w:tc>
      </w:tr>
      <w:tr w:rsidR="004A3D01" w:rsidRPr="00E55342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A3D01" w:rsidRPr="00E55342" w:rsidRDefault="001836DD" w:rsidP="00D67F29">
            <w:pPr>
              <w:pStyle w:val="ekvgrundtextarial"/>
              <w:rPr>
                <w:b/>
                <w:lang w:val="en-GB"/>
              </w:rPr>
            </w:pPr>
            <w:r>
              <w:t>(</w:t>
            </w:r>
            <w:proofErr w:type="spellStart"/>
            <w:r>
              <w:t>to</w:t>
            </w:r>
            <w:proofErr w:type="spellEnd"/>
            <w:r>
              <w:t xml:space="preserve">) </w:t>
            </w:r>
            <w:proofErr w:type="spellStart"/>
            <w:r>
              <w:t>blow</w:t>
            </w:r>
            <w:proofErr w:type="spellEnd"/>
            <w:r>
              <w:t xml:space="preserve"> </w:t>
            </w:r>
            <w:proofErr w:type="spellStart"/>
            <w:r>
              <w:t>away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A3D01" w:rsidRPr="004A3D01" w:rsidRDefault="001836DD" w:rsidP="00D67F29">
            <w:pPr>
              <w:pStyle w:val="ekvgrundtextarial"/>
              <w:rPr>
                <w:b/>
                <w:lang w:val="en-US"/>
              </w:rPr>
            </w:pPr>
            <w:r>
              <w:t>wegwehen</w:t>
            </w:r>
          </w:p>
        </w:tc>
      </w:tr>
      <w:tr w:rsidR="004A3D01" w:rsidRPr="00E55342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A3D01" w:rsidRPr="004A3D01" w:rsidRDefault="001836DD" w:rsidP="004A3D01">
            <w:pPr>
              <w:pStyle w:val="ekvtabelle"/>
              <w:ind w:left="0"/>
              <w:rPr>
                <w:b/>
                <w:lang w:val="en-US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>)</w:t>
            </w:r>
            <w:r w:rsidRPr="001114A9">
              <w:rPr>
                <w:b/>
              </w:rPr>
              <w:t xml:space="preserve"> </w:t>
            </w:r>
            <w:proofErr w:type="spellStart"/>
            <w:r w:rsidRPr="001114A9">
              <w:rPr>
                <w:b/>
              </w:rPr>
              <w:t>borrow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A3D01" w:rsidRPr="00E55342" w:rsidRDefault="001836DD" w:rsidP="004A3D01">
            <w:pPr>
              <w:pStyle w:val="ekvgrundtextarial"/>
              <w:rPr>
                <w:b/>
                <w:lang w:val="en-GB"/>
              </w:rPr>
            </w:pPr>
            <w:r w:rsidRPr="001114A9">
              <w:rPr>
                <w:b/>
              </w:rPr>
              <w:t>ausleihen</w:t>
            </w:r>
          </w:p>
        </w:tc>
      </w:tr>
      <w:tr w:rsidR="00146FE7" w:rsidRPr="00E55342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D67F29" w:rsidRDefault="001836DD" w:rsidP="00D67F29">
            <w:pPr>
              <w:pStyle w:val="ekvgrundtextarial"/>
            </w:pPr>
            <w:r w:rsidRPr="00D67F29">
              <w:t>(</w:t>
            </w:r>
            <w:proofErr w:type="spellStart"/>
            <w:r w:rsidRPr="00D67F29">
              <w:t>to</w:t>
            </w:r>
            <w:proofErr w:type="spellEnd"/>
            <w:r w:rsidRPr="00D67F29">
              <w:t xml:space="preserve">) </w:t>
            </w:r>
            <w:proofErr w:type="spellStart"/>
            <w:r w:rsidRPr="00D67F29">
              <w:t>bump</w:t>
            </w:r>
            <w:proofErr w:type="spellEnd"/>
            <w:r w:rsidRPr="00D67F29">
              <w:t xml:space="preserve"> </w:t>
            </w:r>
            <w:proofErr w:type="spellStart"/>
            <w:r w:rsidRPr="00D67F29">
              <w:t>into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D67F29" w:rsidRDefault="001836DD" w:rsidP="00D67F29">
            <w:pPr>
              <w:pStyle w:val="ekvgrundtextarial"/>
            </w:pPr>
            <w:r w:rsidRPr="00D67F29">
              <w:t>zusammenstoßen mit</w:t>
            </w:r>
          </w:p>
        </w:tc>
      </w:tr>
      <w:tr w:rsidR="00CA7C22" w:rsidRPr="00E55342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D67F29" w:rsidRDefault="001836DD" w:rsidP="00D67F29">
            <w:pPr>
              <w:pStyle w:val="ekvgrundtextarial"/>
              <w:rPr>
                <w:b/>
                <w:lang w:val="en-US"/>
              </w:rPr>
            </w:pPr>
            <w:r w:rsidRPr="00D67F29">
              <w:rPr>
                <w:b/>
              </w:rPr>
              <w:t>(</w:t>
            </w:r>
            <w:proofErr w:type="spellStart"/>
            <w:r w:rsidRPr="00D67F29">
              <w:rPr>
                <w:b/>
              </w:rPr>
              <w:t>to</w:t>
            </w:r>
            <w:proofErr w:type="spellEnd"/>
            <w:r w:rsidRPr="00D67F29">
              <w:rPr>
                <w:b/>
              </w:rPr>
              <w:t xml:space="preserve">) </w:t>
            </w:r>
            <w:proofErr w:type="spellStart"/>
            <w:r w:rsidRPr="00D67F29">
              <w:rPr>
                <w:b/>
              </w:rPr>
              <w:t>calm</w:t>
            </w:r>
            <w:proofErr w:type="spellEnd"/>
            <w:r w:rsidRPr="00D67F29">
              <w:rPr>
                <w:b/>
              </w:rPr>
              <w:t xml:space="preserve"> down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D67F29" w:rsidRDefault="001836DD" w:rsidP="00D67F29">
            <w:pPr>
              <w:pStyle w:val="ekvgrundtextarial"/>
              <w:rPr>
                <w:b/>
                <w:lang w:val="en-GB"/>
              </w:rPr>
            </w:pPr>
            <w:r w:rsidRPr="00D67F29">
              <w:rPr>
                <w:b/>
              </w:rPr>
              <w:t>sich beruhigen</w:t>
            </w:r>
          </w:p>
        </w:tc>
      </w:tr>
      <w:tr w:rsidR="00146FE7" w:rsidRPr="00E55342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D67F29" w:rsidRDefault="00250D13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D67F29">
              <w:rPr>
                <w:b/>
              </w:rPr>
              <w:t>camping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D67F29" w:rsidRDefault="00250D13" w:rsidP="00D67F29">
            <w:pPr>
              <w:pStyle w:val="ekvgrundtextarial"/>
              <w:rPr>
                <w:b/>
                <w:lang w:val="en-GB"/>
              </w:rPr>
            </w:pPr>
            <w:r w:rsidRPr="00D67F29">
              <w:rPr>
                <w:b/>
              </w:rPr>
              <w:t>Camping; Zelten</w:t>
            </w:r>
          </w:p>
        </w:tc>
      </w:tr>
      <w:tr w:rsidR="00CA7C22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E55342" w:rsidRDefault="00250D13" w:rsidP="00D67F29">
            <w:pPr>
              <w:pStyle w:val="ekvgrundtextarial"/>
              <w:rPr>
                <w:b/>
                <w:lang w:val="en-GB"/>
              </w:rPr>
            </w:pPr>
            <w:r w:rsidRPr="001114A9">
              <w:rPr>
                <w:lang w:val="en-GB"/>
              </w:rPr>
              <w:t>Canary Wharf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372636" w:rsidRDefault="00250D13" w:rsidP="00D67F29">
            <w:pPr>
              <w:pStyle w:val="ekvgrundtextarial"/>
              <w:rPr>
                <w:b/>
                <w:i/>
              </w:rPr>
            </w:pPr>
            <w:r w:rsidRPr="00372636">
              <w:rPr>
                <w:i/>
              </w:rPr>
              <w:t>Bürogebäudekomplex in den Londoner Docklands</w:t>
            </w:r>
          </w:p>
        </w:tc>
      </w:tr>
      <w:tr w:rsidR="00CA7C22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D67F29" w:rsidRDefault="00250D13" w:rsidP="00D67F29">
            <w:pPr>
              <w:pStyle w:val="ekvgrundtextarial"/>
              <w:rPr>
                <w:b/>
              </w:rPr>
            </w:pPr>
            <w:proofErr w:type="spellStart"/>
            <w:r w:rsidRPr="00D67F29">
              <w:rPr>
                <w:b/>
              </w:rPr>
              <w:t>candlelight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D67F29" w:rsidRDefault="00250D13" w:rsidP="00D67F29">
            <w:pPr>
              <w:pStyle w:val="ekvgrundtextarial"/>
              <w:rPr>
                <w:b/>
              </w:rPr>
            </w:pPr>
            <w:r w:rsidRPr="00D67F29">
              <w:rPr>
                <w:b/>
              </w:rPr>
              <w:t>Kerzenlicht</w:t>
            </w:r>
          </w:p>
        </w:tc>
      </w:tr>
      <w:tr w:rsidR="00CA7C22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D67F29" w:rsidRDefault="00250D13" w:rsidP="00D67F29">
            <w:pPr>
              <w:pStyle w:val="ekvgrundtextarial"/>
              <w:rPr>
                <w:b/>
              </w:rPr>
            </w:pPr>
            <w:proofErr w:type="spellStart"/>
            <w:r w:rsidRPr="00D67F29">
              <w:rPr>
                <w:b/>
              </w:rPr>
              <w:t>cannot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D67F29" w:rsidRDefault="00250D13" w:rsidP="00D67F29">
            <w:pPr>
              <w:pStyle w:val="ekvgrundtextarial"/>
              <w:rPr>
                <w:b/>
              </w:rPr>
            </w:pPr>
            <w:r w:rsidRPr="00D67F29">
              <w:rPr>
                <w:b/>
              </w:rPr>
              <w:t>kann nicht</w:t>
            </w:r>
          </w:p>
        </w:tc>
      </w:tr>
      <w:tr w:rsidR="00CA7C22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D67F29" w:rsidRDefault="00250D13" w:rsidP="00D67F29">
            <w:pPr>
              <w:pStyle w:val="ekvgrundtextarial"/>
              <w:rPr>
                <w:b/>
              </w:rPr>
            </w:pPr>
            <w:r w:rsidRPr="00D67F29">
              <w:rPr>
                <w:b/>
              </w:rPr>
              <w:t>(</w:t>
            </w:r>
            <w:proofErr w:type="spellStart"/>
            <w:r w:rsidRPr="00D67F29">
              <w:rPr>
                <w:b/>
              </w:rPr>
              <w:t>to</w:t>
            </w:r>
            <w:proofErr w:type="spellEnd"/>
            <w:r w:rsidRPr="00D67F29">
              <w:rPr>
                <w:b/>
              </w:rPr>
              <w:t>) care (</w:t>
            </w:r>
            <w:proofErr w:type="spellStart"/>
            <w:r w:rsidRPr="00D67F29">
              <w:rPr>
                <w:b/>
              </w:rPr>
              <w:t>about</w:t>
            </w:r>
            <w:proofErr w:type="spellEnd"/>
            <w:r w:rsidRPr="00D67F29">
              <w:rPr>
                <w:b/>
              </w:rPr>
              <w:t>)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D67F29" w:rsidRDefault="00250D13" w:rsidP="00D67F29">
            <w:pPr>
              <w:pStyle w:val="ekvgrundtextarial"/>
              <w:rPr>
                <w:b/>
              </w:rPr>
            </w:pPr>
            <w:r w:rsidRPr="00D67F29">
              <w:rPr>
                <w:b/>
              </w:rPr>
              <w:t>wichtig nehmen; sich interessieren (für)</w:t>
            </w:r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D67F29" w:rsidRDefault="00250D13" w:rsidP="00D67F29">
            <w:pPr>
              <w:pStyle w:val="ekvgrundtextarial"/>
              <w:rPr>
                <w:b/>
              </w:rPr>
            </w:pPr>
            <w:r w:rsidRPr="00D67F29">
              <w:rPr>
                <w:b/>
                <w:lang w:val="en-GB"/>
              </w:rPr>
              <w:t>(to) carry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D67F29" w:rsidRDefault="00250D13" w:rsidP="00D67F29">
            <w:pPr>
              <w:pStyle w:val="ekvgrundtextarial"/>
              <w:rPr>
                <w:b/>
              </w:rPr>
            </w:pPr>
            <w:proofErr w:type="spellStart"/>
            <w:r w:rsidRPr="00D67F29">
              <w:rPr>
                <w:b/>
                <w:lang w:val="en-GB"/>
              </w:rPr>
              <w:t>tragen</w:t>
            </w:r>
            <w:proofErr w:type="spellEnd"/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D67F29" w:rsidRDefault="00250D13" w:rsidP="00D67F29">
            <w:pPr>
              <w:pStyle w:val="ekvgrundtextarial"/>
              <w:rPr>
                <w:b/>
              </w:rPr>
            </w:pPr>
            <w:r w:rsidRPr="00D67F29">
              <w:rPr>
                <w:b/>
                <w:lang w:val="en-GB"/>
              </w:rPr>
              <w:t>chance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D67F29" w:rsidRDefault="00250D13" w:rsidP="00D67F29">
            <w:pPr>
              <w:pStyle w:val="ekvgrundtextarial"/>
              <w:rPr>
                <w:b/>
              </w:rPr>
            </w:pPr>
            <w:r w:rsidRPr="00D67F29">
              <w:rPr>
                <w:b/>
                <w:lang w:val="en-GB"/>
              </w:rPr>
              <w:t>Chance</w:t>
            </w:r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D67F29" w:rsidRDefault="00250D13" w:rsidP="00D67F29">
            <w:pPr>
              <w:pStyle w:val="ekvgrundtextarial"/>
              <w:rPr>
                <w:b/>
              </w:rPr>
            </w:pPr>
            <w:r w:rsidRPr="00D67F29">
              <w:rPr>
                <w:b/>
              </w:rPr>
              <w:t>(</w:t>
            </w:r>
            <w:proofErr w:type="spellStart"/>
            <w:r w:rsidRPr="00D67F29">
              <w:rPr>
                <w:b/>
              </w:rPr>
              <w:t>to</w:t>
            </w:r>
            <w:proofErr w:type="spellEnd"/>
            <w:r w:rsidRPr="00D67F29">
              <w:rPr>
                <w:b/>
              </w:rPr>
              <w:t xml:space="preserve">) </w:t>
            </w:r>
            <w:proofErr w:type="spellStart"/>
            <w:r w:rsidRPr="00D67F29">
              <w:rPr>
                <w:b/>
              </w:rPr>
              <w:t>change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D67F29" w:rsidRDefault="00250D13" w:rsidP="00D67F29">
            <w:pPr>
              <w:pStyle w:val="ekvgrundtextarial"/>
              <w:rPr>
                <w:b/>
              </w:rPr>
            </w:pPr>
            <w:r w:rsidRPr="00D67F29">
              <w:rPr>
                <w:b/>
              </w:rPr>
              <w:t>(sich) ändern</w:t>
            </w:r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250D13" w:rsidRDefault="00250D13" w:rsidP="00D67F29">
            <w:pPr>
              <w:pStyle w:val="ekvgrundtextarial"/>
            </w:pPr>
            <w:r>
              <w:t>(</w:t>
            </w:r>
            <w:proofErr w:type="spellStart"/>
            <w:r>
              <w:t>to</w:t>
            </w:r>
            <w:proofErr w:type="spellEnd"/>
            <w:r>
              <w:t xml:space="preserve">) </w:t>
            </w:r>
            <w:proofErr w:type="spellStart"/>
            <w:r>
              <w:t>change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250D13" w:rsidRDefault="00250D13" w:rsidP="00D67F29">
            <w:pPr>
              <w:pStyle w:val="ekvgrundtextarial"/>
            </w:pPr>
            <w:r>
              <w:t>umsteigen</w:t>
            </w:r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D67F29" w:rsidRDefault="00250D13" w:rsidP="00D67F29">
            <w:pPr>
              <w:pStyle w:val="ekvgrundtextarial"/>
              <w:rPr>
                <w:b/>
              </w:rPr>
            </w:pPr>
            <w:r w:rsidRPr="00D67F29">
              <w:rPr>
                <w:b/>
              </w:rPr>
              <w:t>clever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D67F29" w:rsidRDefault="00250D13" w:rsidP="00D67F29">
            <w:pPr>
              <w:pStyle w:val="ekvgrundtextarial"/>
              <w:rPr>
                <w:b/>
              </w:rPr>
            </w:pPr>
            <w:r w:rsidRPr="00D67F29">
              <w:rPr>
                <w:b/>
              </w:rPr>
              <w:t>schlau; klug</w:t>
            </w:r>
          </w:p>
        </w:tc>
      </w:tr>
      <w:tr w:rsidR="00CA7C22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D67F29" w:rsidRDefault="00250D13" w:rsidP="00D67F29">
            <w:pPr>
              <w:pStyle w:val="ekvgrundtextarial"/>
              <w:rPr>
                <w:b/>
              </w:rPr>
            </w:pPr>
            <w:proofErr w:type="spellStart"/>
            <w:r w:rsidRPr="00D67F29">
              <w:rPr>
                <w:b/>
              </w:rPr>
              <w:t>click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D67F29" w:rsidRDefault="00372636" w:rsidP="00D67F29">
            <w:pPr>
              <w:pStyle w:val="ekvgrundtextarial"/>
              <w:rPr>
                <w:b/>
              </w:rPr>
            </w:pPr>
            <w:r w:rsidRPr="00D67F29">
              <w:rPr>
                <w:b/>
              </w:rPr>
              <w:t>Klicken;</w:t>
            </w:r>
            <w:r w:rsidR="00250D13" w:rsidRPr="00D67F29">
              <w:rPr>
                <w:b/>
              </w:rPr>
              <w:t xml:space="preserve"> Klick</w:t>
            </w:r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250D13" w:rsidRDefault="00250D13" w:rsidP="00D67F29">
            <w:pPr>
              <w:pStyle w:val="ekvgrundtextarial"/>
            </w:pPr>
            <w:r>
              <w:rPr>
                <w:lang w:val="en-GB"/>
              </w:rPr>
              <w:t>(to)</w:t>
            </w:r>
            <w:r w:rsidRPr="001114A9">
              <w:rPr>
                <w:lang w:val="en-GB"/>
              </w:rPr>
              <w:t xml:space="preserve"> come onto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250D13" w:rsidRDefault="00250D13" w:rsidP="00D67F29">
            <w:pPr>
              <w:pStyle w:val="ekvgrundtextarial"/>
            </w:pPr>
            <w:proofErr w:type="spellStart"/>
            <w:r w:rsidRPr="001114A9">
              <w:rPr>
                <w:lang w:val="en-GB"/>
              </w:rPr>
              <w:t>erscheinen</w:t>
            </w:r>
            <w:proofErr w:type="spellEnd"/>
            <w:r w:rsidRPr="001114A9">
              <w:rPr>
                <w:lang w:val="en-GB"/>
              </w:rPr>
              <w:t xml:space="preserve"> auf</w:t>
            </w:r>
          </w:p>
        </w:tc>
      </w:tr>
      <w:tr w:rsidR="00CA7C22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250D13" w:rsidRDefault="00250D13" w:rsidP="00D67F29">
            <w:pPr>
              <w:pStyle w:val="ekvgrundtextarial"/>
              <w:rPr>
                <w:b/>
              </w:rPr>
            </w:pPr>
            <w:r w:rsidRPr="00BF5576">
              <w:rPr>
                <w:lang w:val="en-GB"/>
              </w:rPr>
              <w:t>coming right up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250D13" w:rsidRDefault="00F802AF" w:rsidP="00D67F29">
            <w:pPr>
              <w:pStyle w:val="ekvgrundtextarial"/>
              <w:rPr>
                <w:b/>
              </w:rPr>
            </w:pPr>
            <w:r w:rsidRPr="002D594B">
              <w:t>kommt/kommen sofort</w:t>
            </w:r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D67F29" w:rsidRDefault="00F802AF" w:rsidP="00D67F29">
            <w:pPr>
              <w:pStyle w:val="ekvgrundtextarial"/>
              <w:rPr>
                <w:b/>
              </w:rPr>
            </w:pPr>
            <w:r w:rsidRPr="00D67F29">
              <w:rPr>
                <w:b/>
                <w:lang w:val="en-GB"/>
              </w:rPr>
              <w:t>(to) comment (on)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D67F29" w:rsidRDefault="00F802AF" w:rsidP="00D67F29">
            <w:pPr>
              <w:pStyle w:val="ekvgrundtextarial"/>
              <w:rPr>
                <w:b/>
              </w:rPr>
            </w:pPr>
            <w:proofErr w:type="spellStart"/>
            <w:r w:rsidRPr="00D67F29">
              <w:rPr>
                <w:b/>
                <w:lang w:val="en-GB"/>
              </w:rPr>
              <w:t>kommentieren</w:t>
            </w:r>
            <w:proofErr w:type="spellEnd"/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FC689D" w:rsidP="00676BBF">
            <w:pPr>
              <w:pStyle w:val="ekvgrundtextarial"/>
              <w:rPr>
                <w:b/>
              </w:rPr>
            </w:pPr>
            <w:proofErr w:type="spellStart"/>
            <w:r w:rsidRPr="00676BBF">
              <w:rPr>
                <w:b/>
              </w:rPr>
              <w:lastRenderedPageBreak/>
              <w:t>communication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FC689D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Kommunikation</w:t>
            </w:r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FC689D" w:rsidP="00676BBF">
            <w:pPr>
              <w:pStyle w:val="ekvgrundtextarial"/>
              <w:rPr>
                <w:b/>
              </w:rPr>
            </w:pPr>
            <w:proofErr w:type="spellStart"/>
            <w:r w:rsidRPr="00676BBF">
              <w:rPr>
                <w:b/>
              </w:rPr>
              <w:t>compromise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FC689D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Kompromiss</w:t>
            </w:r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FC689D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  <w:lang w:val="en-GB"/>
              </w:rPr>
              <w:t>(to) cook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FC689D" w:rsidP="00676BBF">
            <w:pPr>
              <w:pStyle w:val="ekvgrundtextarial"/>
              <w:rPr>
                <w:b/>
              </w:rPr>
            </w:pPr>
            <w:proofErr w:type="spellStart"/>
            <w:r w:rsidRPr="00676BBF">
              <w:rPr>
                <w:b/>
                <w:lang w:val="en-GB"/>
              </w:rPr>
              <w:t>kochen</w:t>
            </w:r>
            <w:proofErr w:type="spellEnd"/>
          </w:p>
        </w:tc>
      </w:tr>
      <w:tr w:rsidR="00CA7C22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250D13" w:rsidRDefault="00FC689D" w:rsidP="00676BBF">
            <w:pPr>
              <w:pStyle w:val="ekvgrundtextarial"/>
              <w:rPr>
                <w:b/>
              </w:rPr>
            </w:pPr>
            <w:r w:rsidRPr="00BF5576">
              <w:rPr>
                <w:lang w:val="en-GB"/>
              </w:rPr>
              <w:t>copy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250D13" w:rsidRDefault="00FC689D" w:rsidP="00676BBF">
            <w:pPr>
              <w:pStyle w:val="ekvgrundtextarial"/>
              <w:rPr>
                <w:b/>
              </w:rPr>
            </w:pPr>
            <w:r w:rsidRPr="00BF5576">
              <w:rPr>
                <w:lang w:val="en-GB"/>
              </w:rPr>
              <w:t>Exemplar</w:t>
            </w:r>
          </w:p>
        </w:tc>
      </w:tr>
      <w:tr w:rsidR="00CA7C22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676BBF" w:rsidRDefault="00FC689D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(</w:t>
            </w:r>
            <w:proofErr w:type="spellStart"/>
            <w:r w:rsidRPr="00676BBF">
              <w:rPr>
                <w:b/>
              </w:rPr>
              <w:t>to</w:t>
            </w:r>
            <w:proofErr w:type="spellEnd"/>
            <w:r w:rsidRPr="00676BBF">
              <w:rPr>
                <w:b/>
              </w:rPr>
              <w:t xml:space="preserve">) </w:t>
            </w:r>
            <w:proofErr w:type="spellStart"/>
            <w:r w:rsidRPr="00676BBF">
              <w:rPr>
                <w:b/>
              </w:rPr>
              <w:t>crash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676BBF" w:rsidRDefault="00FC689D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abstürzen</w:t>
            </w:r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FC689D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(</w:t>
            </w:r>
            <w:proofErr w:type="spellStart"/>
            <w:r w:rsidRPr="00676BBF">
              <w:rPr>
                <w:b/>
              </w:rPr>
              <w:t>to</w:t>
            </w:r>
            <w:proofErr w:type="spellEnd"/>
            <w:r w:rsidRPr="00676BBF">
              <w:rPr>
                <w:b/>
              </w:rPr>
              <w:t xml:space="preserve">) </w:t>
            </w:r>
            <w:proofErr w:type="spellStart"/>
            <w:r w:rsidRPr="00676BBF">
              <w:rPr>
                <w:b/>
              </w:rPr>
              <w:t>cry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FC689D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schreien; rufen</w:t>
            </w:r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250D13" w:rsidRDefault="00FC689D" w:rsidP="00676BBF">
            <w:pPr>
              <w:pStyle w:val="ekvgrundtextarial"/>
            </w:pPr>
            <w:r>
              <w:t>(</w:t>
            </w:r>
            <w:proofErr w:type="spellStart"/>
            <w:r>
              <w:t>to</w:t>
            </w:r>
            <w:proofErr w:type="spellEnd"/>
            <w:r>
              <w:t>)</w:t>
            </w:r>
            <w:r w:rsidRPr="001114A9">
              <w:t xml:space="preserve"> </w:t>
            </w:r>
            <w:proofErr w:type="spellStart"/>
            <w:r w:rsidRPr="001114A9">
              <w:t>cry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250D13" w:rsidRDefault="00FC689D" w:rsidP="00676BBF">
            <w:pPr>
              <w:pStyle w:val="ekvgrundtextarial"/>
            </w:pPr>
            <w:r w:rsidRPr="001114A9">
              <w:t>weinen</w:t>
            </w:r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FC689D" w:rsidP="00676BBF">
            <w:pPr>
              <w:pStyle w:val="ekvgrundtextarial"/>
              <w:rPr>
                <w:b/>
              </w:rPr>
            </w:pPr>
            <w:proofErr w:type="spellStart"/>
            <w:r w:rsidRPr="00676BBF">
              <w:rPr>
                <w:b/>
              </w:rPr>
              <w:t>cyber</w:t>
            </w:r>
            <w:proofErr w:type="spellEnd"/>
            <w:r w:rsidRPr="00676BBF">
              <w:rPr>
                <w:b/>
              </w:rPr>
              <w:t xml:space="preserve"> </w:t>
            </w:r>
            <w:proofErr w:type="spellStart"/>
            <w:r w:rsidRPr="00676BBF">
              <w:rPr>
                <w:b/>
              </w:rPr>
              <w:t>bully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FC689D" w:rsidP="00676BBF">
            <w:pPr>
              <w:pStyle w:val="ekvgrundtextarial"/>
              <w:rPr>
                <w:b/>
                <w:i/>
              </w:rPr>
            </w:pPr>
            <w:r w:rsidRPr="00676BBF">
              <w:rPr>
                <w:b/>
                <w:i/>
              </w:rPr>
              <w:t>jemand, der andere in sozialen Netzwerken belästigt oder mobbt</w:t>
            </w:r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250D13" w:rsidRDefault="00FC689D" w:rsidP="00676BBF">
            <w:pPr>
              <w:pStyle w:val="ekvgrundtextarial"/>
            </w:pPr>
            <w:r w:rsidRPr="007E54E7">
              <w:rPr>
                <w:lang w:val="en-GB"/>
              </w:rPr>
              <w:t>delicious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250D13" w:rsidRDefault="00FC689D" w:rsidP="00676BBF">
            <w:pPr>
              <w:pStyle w:val="ekvgrundtextarial"/>
            </w:pPr>
            <w:proofErr w:type="spellStart"/>
            <w:r w:rsidRPr="007E54E7">
              <w:rPr>
                <w:lang w:val="en-GB"/>
              </w:rPr>
              <w:t>lecker</w:t>
            </w:r>
            <w:proofErr w:type="spellEnd"/>
          </w:p>
        </w:tc>
      </w:tr>
      <w:tr w:rsidR="00CA7C22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676BBF" w:rsidRDefault="00FC689D" w:rsidP="00676BBF">
            <w:pPr>
              <w:pStyle w:val="ekvgrundtextarial"/>
              <w:rPr>
                <w:b/>
              </w:rPr>
            </w:pPr>
            <w:proofErr w:type="spellStart"/>
            <w:r w:rsidRPr="00676BBF">
              <w:rPr>
                <w:b/>
              </w:rPr>
              <w:t>disaster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676BBF" w:rsidRDefault="00FC689D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Katastrophe</w:t>
            </w:r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FC689D" w:rsidP="00676BBF">
            <w:pPr>
              <w:pStyle w:val="ekvgrundtextarial"/>
              <w:rPr>
                <w:b/>
              </w:rPr>
            </w:pPr>
            <w:proofErr w:type="spellStart"/>
            <w:r w:rsidRPr="00676BBF">
              <w:rPr>
                <w:b/>
              </w:rPr>
              <w:t>discussion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FC689D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Diskussion</w:t>
            </w:r>
          </w:p>
        </w:tc>
      </w:tr>
      <w:tr w:rsidR="00CA7C22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676BBF" w:rsidRDefault="00FC689D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(</w:t>
            </w:r>
            <w:proofErr w:type="spellStart"/>
            <w:r w:rsidRPr="00676BBF">
              <w:rPr>
                <w:b/>
              </w:rPr>
              <w:t>to</w:t>
            </w:r>
            <w:proofErr w:type="spellEnd"/>
            <w:r w:rsidRPr="00676BBF">
              <w:rPr>
                <w:b/>
              </w:rPr>
              <w:t xml:space="preserve">) do </w:t>
            </w:r>
            <w:proofErr w:type="spellStart"/>
            <w:r w:rsidRPr="00676BBF">
              <w:rPr>
                <w:b/>
              </w:rPr>
              <w:t>about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676BBF" w:rsidRDefault="00FC689D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unternehmen wegen</w:t>
            </w:r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250D13" w:rsidRDefault="00FC689D" w:rsidP="00676BBF">
            <w:pPr>
              <w:pStyle w:val="ekvgrundtextarial"/>
            </w:pPr>
            <w:r>
              <w:t>dock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250D13" w:rsidRDefault="00FC689D" w:rsidP="00676BBF">
            <w:pPr>
              <w:pStyle w:val="ekvgrundtextarial"/>
            </w:pPr>
            <w:r>
              <w:t>Dock; Hafenanlage</w:t>
            </w:r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FC689D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(</w:t>
            </w:r>
            <w:proofErr w:type="spellStart"/>
            <w:r w:rsidRPr="00676BBF">
              <w:rPr>
                <w:b/>
              </w:rPr>
              <w:t>to</w:t>
            </w:r>
            <w:proofErr w:type="spellEnd"/>
            <w:r w:rsidRPr="00676BBF">
              <w:rPr>
                <w:b/>
              </w:rPr>
              <w:t xml:space="preserve">) </w:t>
            </w:r>
            <w:proofErr w:type="spellStart"/>
            <w:r w:rsidRPr="00676BBF">
              <w:rPr>
                <w:b/>
              </w:rPr>
              <w:t>download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FC689D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herunterladen</w:t>
            </w:r>
          </w:p>
        </w:tc>
      </w:tr>
      <w:tr w:rsidR="00CA7C22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676BBF" w:rsidRDefault="00FC689D" w:rsidP="00676BBF">
            <w:pPr>
              <w:pStyle w:val="ekvgrundtextarial"/>
              <w:rPr>
                <w:b/>
              </w:rPr>
            </w:pPr>
            <w:proofErr w:type="spellStart"/>
            <w:r w:rsidRPr="00676BBF">
              <w:rPr>
                <w:b/>
              </w:rPr>
              <w:t>downstairs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676BBF" w:rsidRDefault="00FC689D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  <w:i/>
              </w:rPr>
              <w:t>hier:</w:t>
            </w:r>
            <w:r w:rsidRPr="00676BBF">
              <w:rPr>
                <w:b/>
              </w:rPr>
              <w:t xml:space="preserve"> unten; im Untergeschoss</w:t>
            </w:r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250D13" w:rsidRDefault="00FC689D" w:rsidP="00676BBF">
            <w:pPr>
              <w:pStyle w:val="ekvgrundtextarial"/>
            </w:pPr>
            <w:r w:rsidRPr="000236C5">
              <w:rPr>
                <w:lang w:val="en-GB"/>
              </w:rPr>
              <w:t>eighteen something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372636" w:rsidRDefault="00FC689D" w:rsidP="00676BBF">
            <w:pPr>
              <w:pStyle w:val="ekvgrundtextarial"/>
              <w:rPr>
                <w:rStyle w:val="ekvarbeitsanweisungdeutsch"/>
                <w:rFonts w:cs="Arial"/>
                <w:szCs w:val="19"/>
              </w:rPr>
            </w:pPr>
            <w:r w:rsidRPr="00372636">
              <w:rPr>
                <w:rStyle w:val="ekvarbeitsanweisungdeutsch"/>
                <w:rFonts w:cs="Arial"/>
                <w:szCs w:val="19"/>
              </w:rPr>
              <w:t>achtzehnhundert irgendwas</w:t>
            </w:r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FC689D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  <w:lang w:val="en-GB"/>
              </w:rPr>
              <w:t>(to) e-mail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FC689D" w:rsidP="00676BBF">
            <w:pPr>
              <w:pStyle w:val="ekvgrundtextarial"/>
              <w:rPr>
                <w:b/>
              </w:rPr>
            </w:pPr>
            <w:proofErr w:type="spellStart"/>
            <w:r w:rsidRPr="00676BBF">
              <w:rPr>
                <w:b/>
                <w:lang w:val="en-GB"/>
              </w:rPr>
              <w:t>mailen</w:t>
            </w:r>
            <w:proofErr w:type="spellEnd"/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250D13" w:rsidRDefault="00E52E84" w:rsidP="00676BBF">
            <w:pPr>
              <w:pStyle w:val="ekvgrundtextarial"/>
            </w:pPr>
            <w:r w:rsidRPr="00E048E2">
              <w:rPr>
                <w:lang w:val="en-GB"/>
              </w:rPr>
              <w:t>empty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250D13" w:rsidRDefault="00E52E84" w:rsidP="00676BBF">
            <w:pPr>
              <w:pStyle w:val="ekvgrundtextarial"/>
            </w:pPr>
            <w:r w:rsidRPr="00E048E2">
              <w:rPr>
                <w:lang w:val="en-GB"/>
              </w:rPr>
              <w:t>leer</w:t>
            </w:r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250D13" w:rsidRDefault="00E52E84" w:rsidP="00676BBF">
            <w:pPr>
              <w:pStyle w:val="ekvgrundtextarial"/>
            </w:pPr>
            <w:proofErr w:type="spellStart"/>
            <w:r>
              <w:t>entrance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250D13" w:rsidRDefault="00E52E84" w:rsidP="00676BBF">
            <w:pPr>
              <w:pStyle w:val="ekvgrundtextarial"/>
            </w:pPr>
            <w:r>
              <w:t>Eingang</w:t>
            </w:r>
          </w:p>
        </w:tc>
      </w:tr>
      <w:tr w:rsidR="00CA7C22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250D13" w:rsidRDefault="00E52E84" w:rsidP="00676BBF">
            <w:pPr>
              <w:pStyle w:val="ekvgrundtextarial"/>
              <w:rPr>
                <w:b/>
              </w:rPr>
            </w:pPr>
            <w:proofErr w:type="spellStart"/>
            <w:r w:rsidRPr="001114A9">
              <w:t>envelope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250D13" w:rsidRDefault="00E52E84" w:rsidP="00676BBF">
            <w:pPr>
              <w:pStyle w:val="ekvgrundtextarial"/>
              <w:rPr>
                <w:b/>
              </w:rPr>
            </w:pPr>
            <w:r w:rsidRPr="001114A9">
              <w:t>Briefumschlag</w:t>
            </w:r>
          </w:p>
        </w:tc>
      </w:tr>
      <w:tr w:rsidR="00CA7C22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250D13" w:rsidRDefault="00E52E84" w:rsidP="00676BBF">
            <w:pPr>
              <w:pStyle w:val="ekvgrundtextarial"/>
              <w:rPr>
                <w:b/>
              </w:rPr>
            </w:pPr>
            <w:r>
              <w:t>European Union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250D13" w:rsidRDefault="00E52E84" w:rsidP="00676BBF">
            <w:pPr>
              <w:pStyle w:val="ekvgrundtextarial"/>
              <w:rPr>
                <w:b/>
              </w:rPr>
            </w:pPr>
            <w:r>
              <w:t>Europäische Union</w:t>
            </w:r>
          </w:p>
        </w:tc>
      </w:tr>
      <w:tr w:rsidR="00CA7C22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250D13" w:rsidRDefault="00E52E84" w:rsidP="00676BBF">
            <w:pPr>
              <w:pStyle w:val="ekvgrundtextarial"/>
              <w:rPr>
                <w:b/>
              </w:rPr>
            </w:pPr>
            <w:proofErr w:type="spellStart"/>
            <w:r w:rsidRPr="001114A9">
              <w:t>Euston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250D13" w:rsidRDefault="00E52E84" w:rsidP="00676BBF">
            <w:pPr>
              <w:pStyle w:val="ekvgrundtextarial"/>
              <w:rPr>
                <w:b/>
              </w:rPr>
            </w:pPr>
            <w:proofErr w:type="spellStart"/>
            <w:r w:rsidRPr="001114A9">
              <w:t>Euston</w:t>
            </w:r>
            <w:proofErr w:type="spellEnd"/>
          </w:p>
        </w:tc>
      </w:tr>
      <w:tr w:rsidR="00CA7C22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250D13" w:rsidRDefault="00E52E84" w:rsidP="00676BBF">
            <w:pPr>
              <w:pStyle w:val="ekvgrundtextarial"/>
              <w:rPr>
                <w:b/>
              </w:rPr>
            </w:pPr>
            <w:r>
              <w:t>(</w:t>
            </w:r>
            <w:proofErr w:type="spellStart"/>
            <w:r>
              <w:t>to</w:t>
            </w:r>
            <w:proofErr w:type="spellEnd"/>
            <w:r>
              <w:t xml:space="preserve">) </w:t>
            </w:r>
            <w:proofErr w:type="spellStart"/>
            <w:r>
              <w:t>expect</w:t>
            </w:r>
            <w:proofErr w:type="spellEnd"/>
            <w:r>
              <w:t xml:space="preserve"> </w:t>
            </w:r>
            <w:proofErr w:type="spellStart"/>
            <w:r>
              <w:t>sb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250D13" w:rsidRDefault="00E52E84" w:rsidP="00676BBF">
            <w:pPr>
              <w:pStyle w:val="ekvgrundtextarial"/>
              <w:rPr>
                <w:b/>
              </w:rPr>
            </w:pPr>
            <w:r>
              <w:t>jmdn. erwarten</w:t>
            </w:r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E52E84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face-</w:t>
            </w:r>
            <w:proofErr w:type="spellStart"/>
            <w:r w:rsidRPr="00676BBF">
              <w:rPr>
                <w:b/>
              </w:rPr>
              <w:t>to</w:t>
            </w:r>
            <w:proofErr w:type="spellEnd"/>
            <w:r w:rsidRPr="00676BBF">
              <w:rPr>
                <w:b/>
              </w:rPr>
              <w:t>-face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E52E84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persönlich; von Angesicht zu Angesicht</w:t>
            </w:r>
          </w:p>
        </w:tc>
      </w:tr>
      <w:tr w:rsidR="00CA7C22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250D13" w:rsidRDefault="00E52E84" w:rsidP="00676BBF">
            <w:pPr>
              <w:pStyle w:val="ekvgrundtextarial"/>
              <w:rPr>
                <w:b/>
              </w:rPr>
            </w:pPr>
            <w:proofErr w:type="spellStart"/>
            <w:r>
              <w:t>faster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CA7C22" w:rsidRPr="00250D13" w:rsidRDefault="00E52E84" w:rsidP="00676BBF">
            <w:pPr>
              <w:pStyle w:val="ekvgrundtextarial"/>
              <w:rPr>
                <w:b/>
              </w:rPr>
            </w:pPr>
            <w:r>
              <w:t>schneller</w:t>
            </w:r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250D13" w:rsidRDefault="00E52E84" w:rsidP="00676BBF">
            <w:pPr>
              <w:pStyle w:val="ekvgrundtextarial"/>
            </w:pPr>
            <w:r>
              <w:rPr>
                <w:lang w:val="en-GB"/>
              </w:rPr>
              <w:t>(to)</w:t>
            </w:r>
            <w:r w:rsidRPr="00E048E2">
              <w:rPr>
                <w:lang w:val="en-GB"/>
              </w:rPr>
              <w:t xml:space="preserve"> feel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250D13" w:rsidRDefault="00E52E84" w:rsidP="00676BBF">
            <w:pPr>
              <w:pStyle w:val="ekvgrundtextarial"/>
            </w:pPr>
            <w:proofErr w:type="spellStart"/>
            <w:r w:rsidRPr="00372636">
              <w:rPr>
                <w:i/>
                <w:lang w:val="en-GB"/>
              </w:rPr>
              <w:t>hier</w:t>
            </w:r>
            <w:proofErr w:type="spellEnd"/>
            <w:r w:rsidRPr="00372636">
              <w:rPr>
                <w:i/>
                <w:lang w:val="en-GB"/>
              </w:rPr>
              <w:t>:</w:t>
            </w:r>
            <w:r w:rsidRPr="00E048E2">
              <w:rPr>
                <w:lang w:val="en-GB"/>
              </w:rPr>
              <w:t xml:space="preserve"> </w:t>
            </w:r>
            <w:proofErr w:type="spellStart"/>
            <w:r w:rsidRPr="00E048E2">
              <w:rPr>
                <w:lang w:val="en-GB"/>
              </w:rPr>
              <w:t>tasten</w:t>
            </w:r>
            <w:proofErr w:type="spellEnd"/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E52E84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(</w:t>
            </w:r>
            <w:proofErr w:type="spellStart"/>
            <w:r w:rsidRPr="00676BBF">
              <w:rPr>
                <w:b/>
              </w:rPr>
              <w:t>to</w:t>
            </w:r>
            <w:proofErr w:type="spellEnd"/>
            <w:r w:rsidRPr="00676BBF">
              <w:rPr>
                <w:b/>
              </w:rPr>
              <w:t xml:space="preserve">) </w:t>
            </w:r>
            <w:proofErr w:type="spellStart"/>
            <w:r w:rsidRPr="00676BBF">
              <w:rPr>
                <w:b/>
              </w:rPr>
              <w:t>feel</w:t>
            </w:r>
            <w:proofErr w:type="spellEnd"/>
            <w:r w:rsidRPr="00676BBF">
              <w:rPr>
                <w:b/>
              </w:rPr>
              <w:t xml:space="preserve"> </w:t>
            </w:r>
            <w:proofErr w:type="spellStart"/>
            <w:r w:rsidRPr="00676BBF">
              <w:rPr>
                <w:b/>
              </w:rPr>
              <w:t>left</w:t>
            </w:r>
            <w:proofErr w:type="spellEnd"/>
            <w:r w:rsidRPr="00676BBF">
              <w:rPr>
                <w:b/>
              </w:rPr>
              <w:t xml:space="preserve"> out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E52E84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sich ausgeschlossen fühlen</w:t>
            </w:r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E52E84" w:rsidP="00676BBF">
            <w:pPr>
              <w:pStyle w:val="ekvgrundtextarial"/>
              <w:rPr>
                <w:b/>
              </w:rPr>
            </w:pPr>
            <w:proofErr w:type="spellStart"/>
            <w:r w:rsidRPr="00676BBF">
              <w:rPr>
                <w:b/>
              </w:rPr>
              <w:t>fight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E52E84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Kampf; Streit</w:t>
            </w:r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E52E84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(</w:t>
            </w:r>
            <w:proofErr w:type="spellStart"/>
            <w:r w:rsidRPr="00676BBF">
              <w:rPr>
                <w:b/>
              </w:rPr>
              <w:t>to</w:t>
            </w:r>
            <w:proofErr w:type="spellEnd"/>
            <w:r w:rsidRPr="00676BBF">
              <w:rPr>
                <w:b/>
              </w:rPr>
              <w:t xml:space="preserve">) </w:t>
            </w:r>
            <w:proofErr w:type="spellStart"/>
            <w:r w:rsidRPr="00676BBF">
              <w:rPr>
                <w:b/>
              </w:rPr>
              <w:t>fight</w:t>
            </w:r>
            <w:proofErr w:type="spellEnd"/>
            <w:r w:rsidRPr="00676BBF">
              <w:rPr>
                <w:b/>
              </w:rPr>
              <w:t xml:space="preserve"> (</w:t>
            </w:r>
            <w:proofErr w:type="spellStart"/>
            <w:r w:rsidRPr="00676BBF">
              <w:rPr>
                <w:b/>
              </w:rPr>
              <w:t>about</w:t>
            </w:r>
            <w:proofErr w:type="spellEnd"/>
            <w:r w:rsidRPr="00676BBF">
              <w:rPr>
                <w:b/>
              </w:rPr>
              <w:t>)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E52E84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sich streiten über</w:t>
            </w:r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E52E84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  <w:lang w:val="en-GB"/>
              </w:rPr>
              <w:t>(to) be finished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E52E84" w:rsidP="00676BBF">
            <w:pPr>
              <w:pStyle w:val="ekvgrundtextarial"/>
              <w:rPr>
                <w:b/>
              </w:rPr>
            </w:pPr>
            <w:proofErr w:type="spellStart"/>
            <w:r w:rsidRPr="00676BBF">
              <w:rPr>
                <w:b/>
                <w:lang w:val="en-GB"/>
              </w:rPr>
              <w:t>fertig</w:t>
            </w:r>
            <w:proofErr w:type="spellEnd"/>
            <w:r w:rsidRPr="00676BBF">
              <w:rPr>
                <w:b/>
                <w:lang w:val="en-GB"/>
              </w:rPr>
              <w:t xml:space="preserve"> sein</w:t>
            </w:r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E52E84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  <w:lang w:val="en-GB"/>
              </w:rPr>
              <w:t>(to) fix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E52E84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reparieren</w:t>
            </w:r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250D13" w:rsidRDefault="00E52E84" w:rsidP="00676BBF">
            <w:pPr>
              <w:pStyle w:val="ekvgrundtextarial"/>
            </w:pPr>
            <w:proofErr w:type="spellStart"/>
            <w:r w:rsidRPr="00D27D98">
              <w:t>flag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250D13" w:rsidRDefault="00E52E84" w:rsidP="00676BBF">
            <w:pPr>
              <w:pStyle w:val="ekvgrundtextarial"/>
            </w:pPr>
            <w:r w:rsidRPr="00D27D98">
              <w:t>Flagge</w:t>
            </w:r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E52E84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  <w:lang w:val="en-GB"/>
              </w:rPr>
              <w:t>flower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E52E84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  <w:lang w:val="en-GB"/>
              </w:rPr>
              <w:t>Blume</w:t>
            </w:r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E52E84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  <w:lang w:val="en-GB"/>
              </w:rPr>
              <w:t>for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6D3F5B" w:rsidP="00676BBF">
            <w:pPr>
              <w:pStyle w:val="ekvgrundtextarial"/>
              <w:rPr>
                <w:b/>
              </w:rPr>
            </w:pPr>
            <w:proofErr w:type="spellStart"/>
            <w:r w:rsidRPr="00676BBF">
              <w:rPr>
                <w:b/>
                <w:i/>
                <w:lang w:val="en-GB"/>
              </w:rPr>
              <w:t>hier</w:t>
            </w:r>
            <w:proofErr w:type="spellEnd"/>
            <w:r w:rsidRPr="00676BBF">
              <w:rPr>
                <w:b/>
                <w:i/>
                <w:lang w:val="en-GB"/>
              </w:rPr>
              <w:t>:</w:t>
            </w:r>
            <w:r w:rsidRPr="00676BBF">
              <w:rPr>
                <w:b/>
                <w:lang w:val="en-GB"/>
              </w:rPr>
              <w:t xml:space="preserve"> </w:t>
            </w:r>
            <w:proofErr w:type="spellStart"/>
            <w:r w:rsidRPr="00676BBF">
              <w:rPr>
                <w:b/>
                <w:lang w:val="en-GB"/>
              </w:rPr>
              <w:t>wegen</w:t>
            </w:r>
            <w:proofErr w:type="spellEnd"/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250D13" w:rsidRDefault="006D3F5B" w:rsidP="00676BBF">
            <w:pPr>
              <w:pStyle w:val="ekvgrundtextarial"/>
            </w:pPr>
            <w:r w:rsidRPr="001114A9">
              <w:rPr>
                <w:lang w:val="en-GB"/>
              </w:rPr>
              <w:t>for fun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250D13" w:rsidRDefault="006D3F5B" w:rsidP="00676BBF">
            <w:pPr>
              <w:pStyle w:val="ekvgrundtextarial"/>
            </w:pPr>
            <w:proofErr w:type="spellStart"/>
            <w:r w:rsidRPr="001114A9">
              <w:rPr>
                <w:lang w:val="en-GB"/>
              </w:rPr>
              <w:t>zum</w:t>
            </w:r>
            <w:proofErr w:type="spellEnd"/>
            <w:r w:rsidRPr="001114A9">
              <w:rPr>
                <w:lang w:val="en-GB"/>
              </w:rPr>
              <w:t xml:space="preserve"> </w:t>
            </w:r>
            <w:proofErr w:type="spellStart"/>
            <w:r w:rsidRPr="001114A9">
              <w:rPr>
                <w:lang w:val="en-GB"/>
              </w:rPr>
              <w:t>Spaß</w:t>
            </w:r>
            <w:proofErr w:type="spellEnd"/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250D13" w:rsidRDefault="0075420F" w:rsidP="00676BBF">
            <w:pPr>
              <w:pStyle w:val="ekvgrundtextarial"/>
            </w:pPr>
            <w:r w:rsidRPr="00E048E2">
              <w:rPr>
                <w:lang w:val="en-GB"/>
              </w:rPr>
              <w:t>for yourselves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250D13" w:rsidRDefault="0075420F" w:rsidP="00676BBF">
            <w:pPr>
              <w:pStyle w:val="ekvgrundtextarial"/>
            </w:pPr>
            <w:r w:rsidRPr="00665E55">
              <w:t>für euch</w:t>
            </w:r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75420F" w:rsidP="00676BBF">
            <w:pPr>
              <w:pStyle w:val="ekvgrundtextarial"/>
              <w:rPr>
                <w:b/>
              </w:rPr>
            </w:pPr>
            <w:proofErr w:type="spellStart"/>
            <w:r w:rsidRPr="00676BBF">
              <w:rPr>
                <w:b/>
              </w:rPr>
              <w:lastRenderedPageBreak/>
              <w:t>forever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75420F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für immer; ewig</w:t>
            </w:r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75420F" w:rsidP="00676BBF">
            <w:pPr>
              <w:pStyle w:val="ekvgrundtextarial"/>
              <w:rPr>
                <w:b/>
              </w:rPr>
            </w:pPr>
            <w:proofErr w:type="spellStart"/>
            <w:r w:rsidRPr="00676BBF">
              <w:rPr>
                <w:b/>
              </w:rPr>
              <w:t>forum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75420F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Forum</w:t>
            </w:r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75420F" w:rsidP="00676BBF">
            <w:pPr>
              <w:pStyle w:val="ekvgrundtextarial"/>
              <w:rPr>
                <w:b/>
              </w:rPr>
            </w:pPr>
            <w:proofErr w:type="spellStart"/>
            <w:r w:rsidRPr="00676BBF">
              <w:rPr>
                <w:b/>
              </w:rPr>
              <w:t>friendship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75420F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Freundschaft</w:t>
            </w:r>
          </w:p>
        </w:tc>
      </w:tr>
      <w:tr w:rsidR="00146FE7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75420F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 xml:space="preserve">front </w:t>
            </w:r>
            <w:proofErr w:type="spellStart"/>
            <w:r w:rsidRPr="00676BBF">
              <w:rPr>
                <w:b/>
              </w:rPr>
              <w:t>door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46FE7" w:rsidRPr="00676BBF" w:rsidRDefault="0075420F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Haustür</w:t>
            </w:r>
          </w:p>
        </w:tc>
      </w:tr>
      <w:tr w:rsidR="00352CDA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676BBF" w:rsidRDefault="0075420F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  <w:lang w:val="en-GB"/>
              </w:rPr>
              <w:t>genius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676BBF" w:rsidRDefault="0075420F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  <w:lang w:val="en-GB"/>
              </w:rPr>
              <w:t>Genie</w:t>
            </w:r>
          </w:p>
        </w:tc>
      </w:tr>
      <w:tr w:rsidR="00355998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76BBF" w:rsidRDefault="0075420F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  <w:lang w:val="en-GB"/>
              </w:rPr>
              <w:t>(to) get out of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76BBF" w:rsidRDefault="0075420F" w:rsidP="00676BBF">
            <w:pPr>
              <w:pStyle w:val="ekvgrundtextarial"/>
              <w:rPr>
                <w:b/>
                <w:lang w:val="en-GB"/>
              </w:rPr>
            </w:pPr>
            <w:proofErr w:type="spellStart"/>
            <w:r w:rsidRPr="00676BBF">
              <w:rPr>
                <w:b/>
                <w:lang w:val="en-GB"/>
              </w:rPr>
              <w:t>herauskommen</w:t>
            </w:r>
            <w:proofErr w:type="spellEnd"/>
            <w:r w:rsidRPr="00676BBF">
              <w:rPr>
                <w:b/>
                <w:lang w:val="en-GB"/>
              </w:rPr>
              <w:t xml:space="preserve"> </w:t>
            </w:r>
            <w:proofErr w:type="spellStart"/>
            <w:r w:rsidRPr="00676BBF">
              <w:rPr>
                <w:b/>
                <w:lang w:val="en-GB"/>
              </w:rPr>
              <w:t>aus</w:t>
            </w:r>
            <w:proofErr w:type="spellEnd"/>
          </w:p>
        </w:tc>
      </w:tr>
      <w:tr w:rsidR="00352CDA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676BBF" w:rsidRDefault="0075420F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  <w:lang w:val="en-GB"/>
              </w:rPr>
              <w:t>(to) go black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676BBF" w:rsidRDefault="0075420F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schwarz werden</w:t>
            </w:r>
          </w:p>
        </w:tc>
      </w:tr>
      <w:tr w:rsidR="00355998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76BBF" w:rsidRDefault="0075420F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(</w:t>
            </w:r>
            <w:proofErr w:type="spellStart"/>
            <w:r w:rsidRPr="00676BBF">
              <w:rPr>
                <w:b/>
              </w:rPr>
              <w:t>to</w:t>
            </w:r>
            <w:proofErr w:type="spellEnd"/>
            <w:r w:rsidRPr="00676BBF">
              <w:rPr>
                <w:b/>
              </w:rPr>
              <w:t xml:space="preserve">) </w:t>
            </w:r>
            <w:proofErr w:type="spellStart"/>
            <w:r w:rsidRPr="00676BBF">
              <w:rPr>
                <w:b/>
              </w:rPr>
              <w:t>go</w:t>
            </w:r>
            <w:proofErr w:type="spellEnd"/>
            <w:r w:rsidRPr="00676BBF">
              <w:rPr>
                <w:b/>
              </w:rPr>
              <w:t xml:space="preserve"> crazy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76BBF" w:rsidRDefault="0075420F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verrückt werden</w:t>
            </w:r>
          </w:p>
        </w:tc>
      </w:tr>
      <w:tr w:rsidR="00352CDA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676BBF" w:rsidRDefault="0075420F" w:rsidP="00676BBF">
            <w:pPr>
              <w:pStyle w:val="ekvgrundtextarial"/>
            </w:pPr>
            <w:proofErr w:type="spellStart"/>
            <w:r w:rsidRPr="00676BBF">
              <w:t>Good</w:t>
            </w:r>
            <w:proofErr w:type="spellEnd"/>
            <w:r w:rsidRPr="00676BBF">
              <w:t xml:space="preserve"> </w:t>
            </w:r>
            <w:proofErr w:type="spellStart"/>
            <w:r w:rsidRPr="00676BBF">
              <w:t>point</w:t>
            </w:r>
            <w:proofErr w:type="spellEnd"/>
            <w:r w:rsidRPr="00676BBF">
              <w:t>.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676BBF" w:rsidRDefault="0075420F" w:rsidP="00676BBF">
            <w:pPr>
              <w:pStyle w:val="ekvgrundtextarial"/>
            </w:pPr>
            <w:r w:rsidRPr="00676BBF">
              <w:t>Das ist was dran.</w:t>
            </w:r>
          </w:p>
        </w:tc>
      </w:tr>
      <w:tr w:rsidR="00355998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76BBF" w:rsidRDefault="0075420F" w:rsidP="00676BBF">
            <w:pPr>
              <w:pStyle w:val="ekvgrundtextarial"/>
            </w:pPr>
            <w:r w:rsidRPr="00676BBF">
              <w:t>(</w:t>
            </w:r>
            <w:proofErr w:type="spellStart"/>
            <w:r w:rsidRPr="00676BBF">
              <w:t>to</w:t>
            </w:r>
            <w:proofErr w:type="spellEnd"/>
            <w:r w:rsidRPr="00676BBF">
              <w:t xml:space="preserve">) </w:t>
            </w:r>
            <w:proofErr w:type="spellStart"/>
            <w:r w:rsidRPr="00676BBF">
              <w:t>go</w:t>
            </w:r>
            <w:proofErr w:type="spellEnd"/>
            <w:r w:rsidRPr="00676BBF">
              <w:t xml:space="preserve"> on </w:t>
            </w:r>
            <w:proofErr w:type="spellStart"/>
            <w:r w:rsidRPr="00676BBF">
              <w:t>sth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76BBF" w:rsidRDefault="0075420F" w:rsidP="00676BBF">
            <w:pPr>
              <w:pStyle w:val="ekvgrundtextarial"/>
            </w:pPr>
            <w:r w:rsidRPr="00676BBF">
              <w:rPr>
                <w:i/>
              </w:rPr>
              <w:t>hier:</w:t>
            </w:r>
            <w:r w:rsidRPr="00676BBF">
              <w:t xml:space="preserve"> verschüttet werden</w:t>
            </w:r>
          </w:p>
        </w:tc>
      </w:tr>
      <w:tr w:rsidR="00352CDA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676BBF" w:rsidRDefault="0075420F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(</w:t>
            </w:r>
            <w:proofErr w:type="spellStart"/>
            <w:r w:rsidRPr="00676BBF">
              <w:rPr>
                <w:b/>
              </w:rPr>
              <w:t>to</w:t>
            </w:r>
            <w:proofErr w:type="spellEnd"/>
            <w:r w:rsidRPr="00676BBF">
              <w:rPr>
                <w:b/>
              </w:rPr>
              <w:t xml:space="preserve">) </w:t>
            </w:r>
            <w:proofErr w:type="spellStart"/>
            <w:r w:rsidRPr="00676BBF">
              <w:rPr>
                <w:b/>
              </w:rPr>
              <w:t>go</w:t>
            </w:r>
            <w:proofErr w:type="spellEnd"/>
            <w:r w:rsidRPr="00676BBF">
              <w:rPr>
                <w:b/>
              </w:rPr>
              <w:t xml:space="preserve"> </w:t>
            </w:r>
            <w:proofErr w:type="spellStart"/>
            <w:r w:rsidRPr="00676BBF">
              <w:rPr>
                <w:b/>
              </w:rPr>
              <w:t>over</w:t>
            </w:r>
            <w:proofErr w:type="spellEnd"/>
            <w:r w:rsidRPr="00676BBF">
              <w:rPr>
                <w:b/>
              </w:rPr>
              <w:t xml:space="preserve"> </w:t>
            </w:r>
            <w:proofErr w:type="spellStart"/>
            <w:r w:rsidRPr="00676BBF">
              <w:rPr>
                <w:b/>
              </w:rPr>
              <w:t>to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676BBF" w:rsidRDefault="0075420F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hinübergehen zu</w:t>
            </w:r>
          </w:p>
        </w:tc>
      </w:tr>
      <w:tr w:rsidR="00355998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250D13" w:rsidRDefault="0075420F" w:rsidP="00676BBF">
            <w:pPr>
              <w:pStyle w:val="ekvgrundtextarial"/>
            </w:pPr>
            <w:r>
              <w:t>(</w:t>
            </w:r>
            <w:proofErr w:type="spellStart"/>
            <w:r>
              <w:t>to</w:t>
            </w:r>
            <w:proofErr w:type="spellEnd"/>
            <w:r>
              <w:t xml:space="preserve">) </w:t>
            </w:r>
            <w:proofErr w:type="spellStart"/>
            <w:r>
              <w:t>go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250D13" w:rsidRDefault="0075420F" w:rsidP="00676BBF">
            <w:pPr>
              <w:pStyle w:val="ekvgrundtextarial"/>
            </w:pPr>
            <w:r>
              <w:t>nach oben gehen</w:t>
            </w:r>
          </w:p>
        </w:tc>
      </w:tr>
      <w:tr w:rsidR="00352CDA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250D13" w:rsidRDefault="0075420F" w:rsidP="00676BBF">
            <w:pPr>
              <w:pStyle w:val="ekvgrundtextarial"/>
              <w:rPr>
                <w:b/>
              </w:rPr>
            </w:pPr>
            <w:proofErr w:type="spellStart"/>
            <w:r w:rsidRPr="001114A9">
              <w:t>grandmother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250D13" w:rsidRDefault="0075420F" w:rsidP="00676BBF">
            <w:pPr>
              <w:pStyle w:val="ekvgrundtextarial"/>
              <w:rPr>
                <w:b/>
              </w:rPr>
            </w:pPr>
            <w:r w:rsidRPr="001114A9">
              <w:t>Großmutter</w:t>
            </w:r>
          </w:p>
        </w:tc>
      </w:tr>
      <w:tr w:rsidR="00352CDA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250D13" w:rsidRDefault="002E0FC2" w:rsidP="00676BBF">
            <w:pPr>
              <w:pStyle w:val="ekvgrundtextarial"/>
              <w:rPr>
                <w:b/>
              </w:rPr>
            </w:pPr>
            <w:proofErr w:type="spellStart"/>
            <w:r>
              <w:t>ground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250D13" w:rsidRDefault="002E0FC2" w:rsidP="00676BBF">
            <w:pPr>
              <w:pStyle w:val="ekvgrundtextarial"/>
              <w:rPr>
                <w:b/>
              </w:rPr>
            </w:pPr>
            <w:r>
              <w:t>Erde; Erdboden</w:t>
            </w:r>
          </w:p>
        </w:tc>
      </w:tr>
      <w:tr w:rsidR="00355998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250D13" w:rsidRDefault="002E0FC2" w:rsidP="00676BBF">
            <w:pPr>
              <w:pStyle w:val="ekvgrundtextarial"/>
            </w:pPr>
            <w:r w:rsidRPr="001114A9">
              <w:rPr>
                <w:lang w:val="en-GB"/>
              </w:rPr>
              <w:t>hair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250D13" w:rsidRDefault="002E0FC2" w:rsidP="00676BBF">
            <w:pPr>
              <w:pStyle w:val="ekvgrundtextarial"/>
            </w:pPr>
            <w:proofErr w:type="spellStart"/>
            <w:r w:rsidRPr="001114A9">
              <w:rPr>
                <w:lang w:val="en-GB"/>
              </w:rPr>
              <w:t>Haare</w:t>
            </w:r>
            <w:proofErr w:type="spellEnd"/>
          </w:p>
        </w:tc>
      </w:tr>
      <w:tr w:rsidR="00355998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76BBF" w:rsidRDefault="002E0FC2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  <w:lang w:val="en-GB"/>
              </w:rPr>
              <w:t>(to) have to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76BBF" w:rsidRDefault="002E0FC2" w:rsidP="00676BBF">
            <w:pPr>
              <w:pStyle w:val="ekvgrundtextarial"/>
              <w:rPr>
                <w:b/>
              </w:rPr>
            </w:pPr>
            <w:proofErr w:type="spellStart"/>
            <w:r w:rsidRPr="00676BBF">
              <w:rPr>
                <w:b/>
                <w:lang w:val="en-GB"/>
              </w:rPr>
              <w:t>müssen</w:t>
            </w:r>
            <w:proofErr w:type="spellEnd"/>
          </w:p>
        </w:tc>
      </w:tr>
      <w:tr w:rsidR="00355998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76BBF" w:rsidRDefault="002E0FC2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  <w:lang w:val="en-GB"/>
              </w:rPr>
              <w:t xml:space="preserve">headphones </w:t>
            </w:r>
            <w:r w:rsidRPr="00676BBF">
              <w:rPr>
                <w:b/>
                <w:i/>
                <w:lang w:val="en-GB"/>
              </w:rPr>
              <w:t>(pl.)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76BBF" w:rsidRDefault="002E0FC2" w:rsidP="00676BBF">
            <w:pPr>
              <w:pStyle w:val="ekvgrundtextarial"/>
              <w:rPr>
                <w:b/>
              </w:rPr>
            </w:pPr>
            <w:proofErr w:type="spellStart"/>
            <w:r w:rsidRPr="00676BBF">
              <w:rPr>
                <w:b/>
                <w:lang w:val="en-GB"/>
              </w:rPr>
              <w:t>Kopfhörer</w:t>
            </w:r>
            <w:proofErr w:type="spellEnd"/>
          </w:p>
        </w:tc>
      </w:tr>
      <w:tr w:rsidR="00352CDA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250D13" w:rsidRDefault="002E0FC2" w:rsidP="00676BBF">
            <w:pPr>
              <w:pStyle w:val="ekvgrundtextarial"/>
              <w:rPr>
                <w:b/>
              </w:rPr>
            </w:pPr>
            <w:r w:rsidRPr="001114A9">
              <w:rPr>
                <w:lang w:val="en-GB"/>
              </w:rPr>
              <w:t>here we come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250D13" w:rsidRDefault="002E0FC2" w:rsidP="00676BBF">
            <w:pPr>
              <w:pStyle w:val="ekvgrundtextarial"/>
              <w:rPr>
                <w:b/>
              </w:rPr>
            </w:pPr>
            <w:r w:rsidRPr="00665E55">
              <w:t>wir kommen</w:t>
            </w:r>
          </w:p>
        </w:tc>
      </w:tr>
      <w:tr w:rsidR="00352CDA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250D13" w:rsidRDefault="002E0FC2" w:rsidP="00676BBF">
            <w:pPr>
              <w:pStyle w:val="ekvgrundtextarial"/>
              <w:rPr>
                <w:b/>
              </w:rPr>
            </w:pPr>
            <w:r w:rsidRPr="00E048E2">
              <w:rPr>
                <w:lang w:val="en-GB"/>
              </w:rPr>
              <w:t>How is … going?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372636" w:rsidRDefault="002E0FC2" w:rsidP="00676BBF">
            <w:pPr>
              <w:pStyle w:val="ekvgrundtextarial"/>
              <w:rPr>
                <w:rFonts w:cs="Arial"/>
                <w:szCs w:val="19"/>
              </w:rPr>
            </w:pPr>
            <w:r w:rsidRPr="00372636">
              <w:rPr>
                <w:rFonts w:cs="Arial"/>
                <w:szCs w:val="19"/>
              </w:rPr>
              <w:t>Wie läuft’s mit …</w:t>
            </w:r>
          </w:p>
        </w:tc>
      </w:tr>
      <w:tr w:rsidR="00355998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250D13" w:rsidRDefault="002E0FC2" w:rsidP="00676BBF">
            <w:pPr>
              <w:pStyle w:val="ekvgrundtextarial"/>
            </w:pPr>
            <w:r w:rsidRPr="00E048E2">
              <w:rPr>
                <w:lang w:val="en-GB"/>
              </w:rPr>
              <w:t>hundreds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250D13" w:rsidRDefault="002E0FC2" w:rsidP="00676BBF">
            <w:pPr>
              <w:pStyle w:val="ekvgrundtextarial"/>
            </w:pPr>
            <w:r w:rsidRPr="00665E55">
              <w:t>hunderte</w:t>
            </w:r>
          </w:p>
        </w:tc>
      </w:tr>
      <w:tr w:rsidR="00355998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250D13" w:rsidRDefault="00492ED3" w:rsidP="00676BBF">
            <w:pPr>
              <w:pStyle w:val="ekvgrundtextarial"/>
            </w:pPr>
            <w:r w:rsidRPr="00E048E2">
              <w:rPr>
                <w:lang w:val="en-GB"/>
              </w:rPr>
              <w:t>Hurry up!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250D13" w:rsidRDefault="00492ED3" w:rsidP="00676BBF">
            <w:pPr>
              <w:pStyle w:val="ekvgrundtextarial"/>
            </w:pPr>
            <w:proofErr w:type="spellStart"/>
            <w:r w:rsidRPr="00E048E2">
              <w:rPr>
                <w:lang w:val="en-GB"/>
              </w:rPr>
              <w:t>Beeil</w:t>
            </w:r>
            <w:proofErr w:type="spellEnd"/>
            <w:r w:rsidRPr="00E048E2">
              <w:rPr>
                <w:lang w:val="en-GB"/>
              </w:rPr>
              <w:t xml:space="preserve"> dich!</w:t>
            </w:r>
          </w:p>
        </w:tc>
      </w:tr>
      <w:tr w:rsidR="00352CDA" w:rsidRPr="00250D1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250D13" w:rsidRDefault="00492ED3" w:rsidP="00676BBF">
            <w:pPr>
              <w:pStyle w:val="ekvgrundtextarial"/>
              <w:rPr>
                <w:b/>
              </w:rPr>
            </w:pPr>
            <w:r w:rsidRPr="00E048E2">
              <w:rPr>
                <w:lang w:val="en-GB"/>
              </w:rPr>
              <w:t>I don’t get it.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250D13" w:rsidRDefault="00492ED3" w:rsidP="00676BBF">
            <w:pPr>
              <w:pStyle w:val="ekvgrundtextarial"/>
              <w:rPr>
                <w:b/>
              </w:rPr>
            </w:pPr>
            <w:r>
              <w:t>Das verstehe ich nicht.</w:t>
            </w:r>
          </w:p>
        </w:tc>
      </w:tr>
      <w:tr w:rsidR="00352CDA" w:rsidRPr="00492ED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492ED3" w:rsidRDefault="00492ED3" w:rsidP="00676BBF">
            <w:pPr>
              <w:pStyle w:val="ekvgrundtextarial"/>
              <w:rPr>
                <w:b/>
                <w:lang w:val="en-GB"/>
              </w:rPr>
            </w:pPr>
            <w:r w:rsidRPr="00E048E2">
              <w:rPr>
                <w:lang w:val="en-GB"/>
              </w:rPr>
              <w:t>I think it’s going to be big!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492ED3" w:rsidRDefault="00492ED3" w:rsidP="00676BBF">
            <w:pPr>
              <w:pStyle w:val="ekvgrundtextarial"/>
              <w:rPr>
                <w:b/>
              </w:rPr>
            </w:pPr>
            <w:r>
              <w:t>Ich glaube, sie (die Website) wird ein großer Erfolg.</w:t>
            </w:r>
          </w:p>
        </w:tc>
      </w:tr>
      <w:tr w:rsidR="00355998" w:rsidRPr="00492ED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492ED3" w:rsidRDefault="00492ED3" w:rsidP="00676BBF">
            <w:pPr>
              <w:pStyle w:val="ekvgrundtextarial"/>
            </w:pPr>
            <w:proofErr w:type="spellStart"/>
            <w:r w:rsidRPr="001114A9">
              <w:t>I’ll</w:t>
            </w:r>
            <w:proofErr w:type="spellEnd"/>
            <w:r w:rsidRPr="001114A9">
              <w:t xml:space="preserve"> ...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372636" w:rsidRDefault="00492ED3" w:rsidP="00676BBF">
            <w:pPr>
              <w:pStyle w:val="ekvgrundtextarial"/>
              <w:rPr>
                <w:rFonts w:cs="Arial"/>
                <w:szCs w:val="19"/>
              </w:rPr>
            </w:pPr>
            <w:r w:rsidRPr="00372636">
              <w:rPr>
                <w:rFonts w:cs="Arial"/>
                <w:szCs w:val="19"/>
              </w:rPr>
              <w:t>Ich werde ...</w:t>
            </w:r>
          </w:p>
        </w:tc>
      </w:tr>
      <w:tr w:rsidR="00352CDA" w:rsidRPr="00492ED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492ED3" w:rsidRDefault="00492ED3" w:rsidP="00676BBF">
            <w:pPr>
              <w:pStyle w:val="ekvgrundtextarial"/>
              <w:rPr>
                <w:b/>
              </w:rPr>
            </w:pPr>
            <w:proofErr w:type="spellStart"/>
            <w:r>
              <w:t>I’m</w:t>
            </w:r>
            <w:proofErr w:type="spellEnd"/>
            <w:r>
              <w:t xml:space="preserve"> in.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372636" w:rsidRDefault="00492ED3" w:rsidP="00676BBF">
            <w:pPr>
              <w:pStyle w:val="ekvgrundtextarial"/>
              <w:rPr>
                <w:rFonts w:cs="Arial"/>
                <w:szCs w:val="19"/>
              </w:rPr>
            </w:pPr>
            <w:r w:rsidRPr="00372636">
              <w:rPr>
                <w:rFonts w:cs="Arial"/>
                <w:szCs w:val="19"/>
              </w:rPr>
              <w:t>Ich bin dabei.</w:t>
            </w:r>
          </w:p>
        </w:tc>
      </w:tr>
      <w:tr w:rsidR="005506FD" w:rsidRPr="00492ED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5506FD" w:rsidRPr="00492ED3" w:rsidRDefault="005506FD" w:rsidP="00676BBF">
            <w:pPr>
              <w:pStyle w:val="ekvgrundtextarial"/>
              <w:rPr>
                <w:lang w:val="en-GB"/>
              </w:rPr>
            </w:pPr>
            <w:r>
              <w:rPr>
                <w:lang w:val="en-GB"/>
              </w:rPr>
              <w:t>I’m enjoying myself.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5506FD" w:rsidRDefault="005506FD" w:rsidP="00676BBF">
            <w:pPr>
              <w:pStyle w:val="ekvgrundtextarial"/>
            </w:pPr>
            <w:r>
              <w:t>Es macht mir Spaß.</w:t>
            </w:r>
          </w:p>
        </w:tc>
      </w:tr>
      <w:tr w:rsidR="00355998" w:rsidRPr="00492ED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492ED3" w:rsidRDefault="00492ED3" w:rsidP="00676BBF">
            <w:pPr>
              <w:pStyle w:val="ekvgrundtextarial"/>
              <w:rPr>
                <w:lang w:val="en-GB"/>
              </w:rPr>
            </w:pPr>
            <w:r w:rsidRPr="00492ED3">
              <w:rPr>
                <w:lang w:val="en-GB"/>
              </w:rPr>
              <w:t>If you can’t do this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492ED3" w:rsidRDefault="00492ED3" w:rsidP="00676BBF">
            <w:pPr>
              <w:pStyle w:val="ekvgrundtextarial"/>
            </w:pPr>
            <w:r>
              <w:t>Wenn du das nicht (tun) kannst</w:t>
            </w:r>
          </w:p>
        </w:tc>
      </w:tr>
      <w:tr w:rsidR="00352CDA" w:rsidRPr="00492ED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5729FC" w:rsidRDefault="00492ED3" w:rsidP="00676BBF">
            <w:pPr>
              <w:pStyle w:val="ekvgrundtextarial"/>
              <w:rPr>
                <w:b/>
              </w:rPr>
            </w:pPr>
            <w:r w:rsidRPr="005729FC">
              <w:rPr>
                <w:b/>
              </w:rPr>
              <w:t>(</w:t>
            </w:r>
            <w:proofErr w:type="spellStart"/>
            <w:r w:rsidRPr="005729FC">
              <w:rPr>
                <w:b/>
              </w:rPr>
              <w:t>to</w:t>
            </w:r>
            <w:proofErr w:type="spellEnd"/>
            <w:r w:rsidRPr="005729FC">
              <w:rPr>
                <w:b/>
              </w:rPr>
              <w:t xml:space="preserve">) </w:t>
            </w:r>
            <w:proofErr w:type="spellStart"/>
            <w:r w:rsidRPr="005729FC">
              <w:rPr>
                <w:b/>
              </w:rPr>
              <w:t>be</w:t>
            </w:r>
            <w:proofErr w:type="spellEnd"/>
            <w:r w:rsidRPr="005729FC">
              <w:rPr>
                <w:b/>
              </w:rPr>
              <w:t xml:space="preserve"> </w:t>
            </w:r>
            <w:proofErr w:type="spellStart"/>
            <w:r w:rsidRPr="005729FC">
              <w:rPr>
                <w:b/>
              </w:rPr>
              <w:t>impressed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5729FC" w:rsidRDefault="00492ED3" w:rsidP="00676BBF">
            <w:pPr>
              <w:pStyle w:val="ekvgrundtextarial"/>
              <w:rPr>
                <w:b/>
              </w:rPr>
            </w:pPr>
            <w:r w:rsidRPr="005729FC">
              <w:rPr>
                <w:b/>
              </w:rPr>
              <w:t>beeindruckt sein</w:t>
            </w:r>
          </w:p>
        </w:tc>
      </w:tr>
      <w:tr w:rsidR="00352CDA" w:rsidRPr="00492ED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676BBF" w:rsidRDefault="00492ED3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 xml:space="preserve">in </w:t>
            </w:r>
            <w:proofErr w:type="spellStart"/>
            <w:r w:rsidRPr="00676BBF">
              <w:rPr>
                <w:b/>
              </w:rPr>
              <w:t>other</w:t>
            </w:r>
            <w:proofErr w:type="spellEnd"/>
            <w:r w:rsidRPr="00676BBF">
              <w:rPr>
                <w:b/>
              </w:rPr>
              <w:t xml:space="preserve"> </w:t>
            </w:r>
            <w:proofErr w:type="spellStart"/>
            <w:r w:rsidRPr="00676BBF">
              <w:rPr>
                <w:b/>
              </w:rPr>
              <w:t>ways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676BBF" w:rsidRDefault="00492ED3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auf andere Weise</w:t>
            </w:r>
          </w:p>
        </w:tc>
      </w:tr>
      <w:tr w:rsidR="00352CDA" w:rsidRPr="00492ED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492ED3" w:rsidRDefault="00492ED3" w:rsidP="00676BBF">
            <w:pPr>
              <w:pStyle w:val="ekvgrundtextarial"/>
              <w:rPr>
                <w:b/>
              </w:rPr>
            </w:pPr>
            <w:proofErr w:type="spellStart"/>
            <w:r w:rsidRPr="001114A9">
              <w:t>indoors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492ED3" w:rsidRDefault="00492ED3" w:rsidP="00676BBF">
            <w:pPr>
              <w:pStyle w:val="ekvgrundtextarial"/>
              <w:rPr>
                <w:b/>
              </w:rPr>
            </w:pPr>
            <w:r w:rsidRPr="001114A9">
              <w:t>drinnen</w:t>
            </w:r>
          </w:p>
        </w:tc>
      </w:tr>
      <w:tr w:rsidR="00352CDA" w:rsidRPr="00492ED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492ED3" w:rsidRDefault="00492ED3" w:rsidP="00676BBF">
            <w:pPr>
              <w:pStyle w:val="ekvgrundtextarial"/>
              <w:rPr>
                <w:b/>
              </w:rPr>
            </w:pPr>
            <w:r>
              <w:t xml:space="preserve">instant </w:t>
            </w:r>
            <w:proofErr w:type="spellStart"/>
            <w:r>
              <w:t>message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492ED3" w:rsidRDefault="00492ED3" w:rsidP="00676BBF">
            <w:pPr>
              <w:pStyle w:val="ekvgrundtextarial"/>
              <w:rPr>
                <w:b/>
              </w:rPr>
            </w:pPr>
            <w:r>
              <w:t>Sofortnachricht</w:t>
            </w:r>
          </w:p>
        </w:tc>
      </w:tr>
      <w:tr w:rsidR="00355998" w:rsidRPr="00492ED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76BBF" w:rsidRDefault="00492ED3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  <w:lang w:val="en-GB"/>
              </w:rPr>
              <w:t>interest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76BBF" w:rsidRDefault="00492ED3" w:rsidP="00676BBF">
            <w:pPr>
              <w:pStyle w:val="ekvgrundtextarial"/>
              <w:rPr>
                <w:b/>
              </w:rPr>
            </w:pPr>
            <w:proofErr w:type="spellStart"/>
            <w:r w:rsidRPr="00676BBF">
              <w:rPr>
                <w:b/>
                <w:lang w:val="en-GB"/>
              </w:rPr>
              <w:t>Interesse</w:t>
            </w:r>
            <w:proofErr w:type="spellEnd"/>
          </w:p>
        </w:tc>
      </w:tr>
      <w:tr w:rsidR="00355998" w:rsidRPr="00492ED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76BBF" w:rsidRDefault="00492ED3" w:rsidP="00676BBF">
            <w:pPr>
              <w:pStyle w:val="ekvgrundtextarial"/>
              <w:rPr>
                <w:b/>
                <w:lang w:val="en-GB"/>
              </w:rPr>
            </w:pPr>
            <w:r w:rsidRPr="00676BBF">
              <w:rPr>
                <w:b/>
                <w:lang w:val="en-GB"/>
              </w:rPr>
              <w:t>I've done this a million times before.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76BBF" w:rsidRDefault="00492ED3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Ich habe das schon eine Million Mal gemacht.</w:t>
            </w:r>
          </w:p>
        </w:tc>
      </w:tr>
      <w:tr w:rsidR="00352CDA" w:rsidRPr="00492ED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492ED3" w:rsidRDefault="00492ED3" w:rsidP="00676BBF">
            <w:pPr>
              <w:pStyle w:val="ekvgrundtextarial"/>
              <w:rPr>
                <w:b/>
              </w:rPr>
            </w:pPr>
            <w:proofErr w:type="spellStart"/>
            <w:r>
              <w:t>jacket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492ED3" w:rsidRDefault="00492ED3" w:rsidP="00676BBF">
            <w:pPr>
              <w:pStyle w:val="ekvgrundtextarial"/>
              <w:rPr>
                <w:b/>
              </w:rPr>
            </w:pPr>
            <w:r>
              <w:t>Jacke</w:t>
            </w:r>
          </w:p>
        </w:tc>
      </w:tr>
      <w:tr w:rsidR="00E576D7" w:rsidRPr="00492ED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E576D7" w:rsidRPr="00676BBF" w:rsidRDefault="00492ED3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(</w:t>
            </w:r>
            <w:proofErr w:type="spellStart"/>
            <w:r w:rsidRPr="00676BBF">
              <w:rPr>
                <w:b/>
              </w:rPr>
              <w:t>to</w:t>
            </w:r>
            <w:proofErr w:type="spellEnd"/>
            <w:r w:rsidRPr="00676BBF">
              <w:rPr>
                <w:b/>
              </w:rPr>
              <w:t xml:space="preserve">) </w:t>
            </w:r>
            <w:proofErr w:type="spellStart"/>
            <w:r w:rsidRPr="00676BBF">
              <w:rPr>
                <w:b/>
              </w:rPr>
              <w:t>joke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E576D7" w:rsidRPr="00676BBF" w:rsidRDefault="00492ED3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scherzen</w:t>
            </w:r>
          </w:p>
        </w:tc>
      </w:tr>
      <w:tr w:rsidR="00352CDA" w:rsidRPr="00492ED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492ED3" w:rsidRDefault="00492ED3" w:rsidP="00676BBF">
            <w:pPr>
              <w:pStyle w:val="ekvgrundtextarial"/>
            </w:pPr>
            <w:proofErr w:type="spellStart"/>
            <w:r>
              <w:t>journey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2CDA" w:rsidRPr="00492ED3" w:rsidRDefault="00492ED3" w:rsidP="00676BBF">
            <w:pPr>
              <w:pStyle w:val="ekvgrundtextarial"/>
            </w:pPr>
            <w:r>
              <w:t>Fahrt; Reise</w:t>
            </w:r>
          </w:p>
        </w:tc>
      </w:tr>
      <w:tr w:rsidR="00E576D7" w:rsidRPr="00492ED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E576D7" w:rsidRPr="00492ED3" w:rsidRDefault="00492ED3" w:rsidP="00676BBF">
            <w:pPr>
              <w:pStyle w:val="ekvgrundtextarial"/>
            </w:pPr>
            <w:r>
              <w:rPr>
                <w:lang w:val="en-GB"/>
              </w:rPr>
              <w:t>(to)</w:t>
            </w:r>
            <w:r w:rsidRPr="00E048E2">
              <w:rPr>
                <w:lang w:val="en-GB"/>
              </w:rPr>
              <w:t xml:space="preserve"> jump onto </w:t>
            </w:r>
            <w:proofErr w:type="spellStart"/>
            <w:r w:rsidRPr="00E048E2">
              <w:rPr>
                <w:lang w:val="en-GB"/>
              </w:rPr>
              <w:t>sth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E576D7" w:rsidRPr="00492ED3" w:rsidRDefault="00492ED3" w:rsidP="00676BBF">
            <w:pPr>
              <w:pStyle w:val="ekvgrundtextarial"/>
            </w:pPr>
            <w:r w:rsidRPr="0009384C">
              <w:t xml:space="preserve">auf </w:t>
            </w:r>
            <w:proofErr w:type="spellStart"/>
            <w:r w:rsidRPr="0009384C">
              <w:t>etw</w:t>
            </w:r>
            <w:proofErr w:type="spellEnd"/>
            <w:r w:rsidRPr="0009384C">
              <w:t>. springen</w:t>
            </w:r>
          </w:p>
        </w:tc>
      </w:tr>
      <w:tr w:rsidR="00E576D7" w:rsidRPr="00492ED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E576D7" w:rsidRPr="00492ED3" w:rsidRDefault="00492ED3" w:rsidP="00676BBF">
            <w:pPr>
              <w:pStyle w:val="ekvgrundtextarial"/>
              <w:rPr>
                <w:b/>
              </w:rPr>
            </w:pPr>
            <w:proofErr w:type="spellStart"/>
            <w:r>
              <w:t>kid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E576D7" w:rsidRPr="00492ED3" w:rsidRDefault="004327AD" w:rsidP="00676BBF">
            <w:pPr>
              <w:pStyle w:val="ekvgrundtextarial"/>
              <w:rPr>
                <w:b/>
              </w:rPr>
            </w:pPr>
            <w:r>
              <w:t>Jugendliche/-r; Kind</w:t>
            </w:r>
          </w:p>
        </w:tc>
      </w:tr>
      <w:tr w:rsidR="00E576D7" w:rsidRPr="00492ED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E576D7" w:rsidRPr="00676BBF" w:rsidRDefault="00466CAE" w:rsidP="00676BBF">
            <w:pPr>
              <w:pStyle w:val="ekvgrundtextarial"/>
              <w:rPr>
                <w:b/>
              </w:rPr>
            </w:pPr>
            <w:proofErr w:type="spellStart"/>
            <w:r w:rsidRPr="00676BBF">
              <w:rPr>
                <w:b/>
              </w:rPr>
              <w:t>knob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E576D7" w:rsidRPr="00676BBF" w:rsidRDefault="00466CAE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Griff</w:t>
            </w:r>
          </w:p>
        </w:tc>
      </w:tr>
      <w:tr w:rsidR="00E576D7" w:rsidRPr="00492ED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E576D7" w:rsidRPr="00492ED3" w:rsidRDefault="00466CAE" w:rsidP="00676BBF">
            <w:pPr>
              <w:pStyle w:val="ekvgrundtextarial"/>
              <w:rPr>
                <w:b/>
              </w:rPr>
            </w:pPr>
            <w:proofErr w:type="spellStart"/>
            <w:r>
              <w:t>landline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E576D7" w:rsidRPr="00492ED3" w:rsidRDefault="00466CAE" w:rsidP="00676BBF">
            <w:pPr>
              <w:pStyle w:val="ekvgrundtextarial"/>
              <w:rPr>
                <w:b/>
              </w:rPr>
            </w:pPr>
            <w:r>
              <w:t>Festnetz</w:t>
            </w:r>
          </w:p>
        </w:tc>
      </w:tr>
      <w:tr w:rsidR="001C0CC8" w:rsidRPr="00492ED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C0CC8" w:rsidRPr="00676BBF" w:rsidRDefault="00466CAE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  <w:lang w:val="en-GB"/>
              </w:rPr>
              <w:t>laptop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C0CC8" w:rsidRPr="00676BBF" w:rsidRDefault="00466CAE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  <w:lang w:val="en-GB"/>
              </w:rPr>
              <w:t>Laptop</w:t>
            </w:r>
          </w:p>
        </w:tc>
      </w:tr>
      <w:tr w:rsidR="00355998" w:rsidRPr="00492ED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76BBF" w:rsidRDefault="00466CAE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  <w:lang w:val="en-GB"/>
              </w:rPr>
              <w:t>letter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76BBF" w:rsidRDefault="00466CAE" w:rsidP="00676BBF">
            <w:pPr>
              <w:pStyle w:val="ekvgrundtextarial"/>
              <w:rPr>
                <w:b/>
              </w:rPr>
            </w:pPr>
            <w:proofErr w:type="spellStart"/>
            <w:r w:rsidRPr="00676BBF">
              <w:rPr>
                <w:b/>
                <w:i/>
                <w:lang w:val="en-GB"/>
              </w:rPr>
              <w:t>hier</w:t>
            </w:r>
            <w:proofErr w:type="spellEnd"/>
            <w:r w:rsidRPr="00676BBF">
              <w:rPr>
                <w:b/>
                <w:i/>
                <w:lang w:val="en-GB"/>
              </w:rPr>
              <w:t>:</w:t>
            </w:r>
            <w:r w:rsidRPr="00676BBF">
              <w:rPr>
                <w:b/>
                <w:lang w:val="en-GB"/>
              </w:rPr>
              <w:t xml:space="preserve"> Brief</w:t>
            </w:r>
          </w:p>
        </w:tc>
      </w:tr>
      <w:tr w:rsidR="001C0CC8" w:rsidRPr="00492ED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C0CC8" w:rsidRPr="00676BBF" w:rsidRDefault="00466CAE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  <w:lang w:val="en-GB"/>
              </w:rPr>
              <w:t>light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C0CC8" w:rsidRPr="00676BBF" w:rsidRDefault="00466CAE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  <w:lang w:val="en-GB"/>
              </w:rPr>
              <w:t>Licht</w:t>
            </w:r>
          </w:p>
        </w:tc>
      </w:tr>
      <w:tr w:rsidR="001C0CC8" w:rsidRPr="00492ED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C0CC8" w:rsidRPr="00676BBF" w:rsidRDefault="00466CAE" w:rsidP="00676BBF">
            <w:pPr>
              <w:pStyle w:val="ekvgrundtextarial"/>
              <w:rPr>
                <w:b/>
              </w:rPr>
            </w:pPr>
            <w:proofErr w:type="spellStart"/>
            <w:r w:rsidRPr="00676BBF">
              <w:rPr>
                <w:b/>
              </w:rPr>
              <w:t>lightning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C0CC8" w:rsidRPr="00676BBF" w:rsidRDefault="00466CAE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Blitz</w:t>
            </w:r>
          </w:p>
        </w:tc>
      </w:tr>
      <w:tr w:rsidR="00355998" w:rsidRPr="00492ED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76BBF" w:rsidRDefault="00683B1C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(</w:t>
            </w:r>
            <w:proofErr w:type="spellStart"/>
            <w:r w:rsidRPr="00676BBF">
              <w:rPr>
                <w:b/>
              </w:rPr>
              <w:t>to</w:t>
            </w:r>
            <w:proofErr w:type="spellEnd"/>
            <w:r w:rsidRPr="00676BBF">
              <w:rPr>
                <w:b/>
              </w:rPr>
              <w:t>) link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76BBF" w:rsidRDefault="00683B1C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verbinden</w:t>
            </w:r>
          </w:p>
        </w:tc>
      </w:tr>
      <w:tr w:rsidR="001C0CC8" w:rsidRPr="00492ED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C0CC8" w:rsidRPr="00676BBF" w:rsidRDefault="00683B1C" w:rsidP="00676BBF">
            <w:pPr>
              <w:pStyle w:val="ekvgrundtextarial"/>
              <w:rPr>
                <w:b/>
              </w:rPr>
            </w:pPr>
            <w:proofErr w:type="spellStart"/>
            <w:r w:rsidRPr="00676BBF">
              <w:rPr>
                <w:b/>
              </w:rPr>
              <w:t>mad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C0CC8" w:rsidRPr="00676BBF" w:rsidRDefault="00683B1C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verrückt</w:t>
            </w:r>
          </w:p>
        </w:tc>
      </w:tr>
      <w:tr w:rsidR="00355998" w:rsidRPr="00492ED3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492ED3" w:rsidRDefault="00683B1C" w:rsidP="00676BBF">
            <w:pPr>
              <w:pStyle w:val="ekvgrundtextarial"/>
            </w:pPr>
            <w:r>
              <w:rPr>
                <w:lang w:val="en-GB"/>
              </w:rPr>
              <w:lastRenderedPageBreak/>
              <w:t>(to)</w:t>
            </w:r>
            <w:r w:rsidRPr="00E048E2">
              <w:rPr>
                <w:lang w:val="en-GB"/>
              </w:rPr>
              <w:t xml:space="preserve"> make a bet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492ED3" w:rsidRDefault="00683B1C" w:rsidP="00676BBF">
            <w:pPr>
              <w:pStyle w:val="ekvgrundtextarial"/>
            </w:pPr>
            <w:proofErr w:type="spellStart"/>
            <w:r w:rsidRPr="00E048E2">
              <w:rPr>
                <w:lang w:val="en-GB"/>
              </w:rPr>
              <w:t>wetten</w:t>
            </w:r>
            <w:proofErr w:type="spellEnd"/>
          </w:p>
        </w:tc>
      </w:tr>
      <w:tr w:rsidR="00355998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76BBF" w:rsidRDefault="00683B1C" w:rsidP="00676BBF">
            <w:pPr>
              <w:pStyle w:val="ekvgrundtextarial"/>
              <w:rPr>
                <w:b/>
                <w:lang w:val="en-US"/>
              </w:rPr>
            </w:pPr>
            <w:r w:rsidRPr="00676BBF">
              <w:rPr>
                <w:b/>
                <w:lang w:val="en-US"/>
              </w:rPr>
              <w:t xml:space="preserve">(to) make </w:t>
            </w:r>
            <w:proofErr w:type="spellStart"/>
            <w:r w:rsidRPr="00676BBF">
              <w:rPr>
                <w:b/>
                <w:lang w:val="en-US"/>
              </w:rPr>
              <w:t>sb</w:t>
            </w:r>
            <w:proofErr w:type="spellEnd"/>
            <w:r w:rsidRPr="00676BBF">
              <w:rPr>
                <w:b/>
                <w:lang w:val="en-US"/>
              </w:rPr>
              <w:t xml:space="preserve"> do </w:t>
            </w:r>
            <w:proofErr w:type="spellStart"/>
            <w:r w:rsidRPr="00676BBF">
              <w:rPr>
                <w:b/>
                <w:lang w:val="en-US"/>
              </w:rPr>
              <w:t>sth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76BBF" w:rsidRDefault="00683B1C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 xml:space="preserve">jmdn. dazu bringen, </w:t>
            </w:r>
            <w:proofErr w:type="spellStart"/>
            <w:r w:rsidRPr="00676BBF">
              <w:rPr>
                <w:b/>
              </w:rPr>
              <w:t>etw</w:t>
            </w:r>
            <w:proofErr w:type="spellEnd"/>
            <w:r w:rsidRPr="00676BBF">
              <w:rPr>
                <w:b/>
              </w:rPr>
              <w:t>. zu tun</w:t>
            </w:r>
          </w:p>
        </w:tc>
      </w:tr>
      <w:tr w:rsidR="00355998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76BBF" w:rsidRDefault="00683B1C" w:rsidP="00676BBF">
            <w:pPr>
              <w:pStyle w:val="ekvgrundtextarial"/>
              <w:rPr>
                <w:b/>
              </w:rPr>
            </w:pPr>
            <w:proofErr w:type="spellStart"/>
            <w:r w:rsidRPr="00676BBF">
              <w:rPr>
                <w:b/>
              </w:rPr>
              <w:t>may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76BBF" w:rsidRDefault="00683B1C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(vielleicht) können; dürfen</w:t>
            </w:r>
          </w:p>
        </w:tc>
      </w:tr>
      <w:tr w:rsidR="001C0CC8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C0CC8" w:rsidRPr="00676BBF" w:rsidRDefault="00683B1C" w:rsidP="00676BBF">
            <w:pPr>
              <w:pStyle w:val="ekvgrundtextarial"/>
              <w:rPr>
                <w:b/>
              </w:rPr>
            </w:pPr>
            <w:proofErr w:type="spellStart"/>
            <w:r w:rsidRPr="00676BBF">
              <w:rPr>
                <w:b/>
              </w:rPr>
              <w:t>media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C0CC8" w:rsidRPr="00676BBF" w:rsidRDefault="00683B1C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Medien</w:t>
            </w:r>
          </w:p>
        </w:tc>
      </w:tr>
      <w:tr w:rsidR="001C0CC8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C0CC8" w:rsidRPr="005729FC" w:rsidRDefault="00683B1C" w:rsidP="00676BBF">
            <w:pPr>
              <w:pStyle w:val="ekvgrundtextarial"/>
              <w:rPr>
                <w:b/>
              </w:rPr>
            </w:pPr>
            <w:r w:rsidRPr="005729FC">
              <w:rPr>
                <w:b/>
              </w:rPr>
              <w:t>(</w:t>
            </w:r>
            <w:proofErr w:type="spellStart"/>
            <w:r w:rsidRPr="005729FC">
              <w:rPr>
                <w:b/>
              </w:rPr>
              <w:t>to</w:t>
            </w:r>
            <w:proofErr w:type="spellEnd"/>
            <w:r w:rsidRPr="005729FC">
              <w:rPr>
                <w:b/>
              </w:rPr>
              <w:t>) mediate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C0CC8" w:rsidRPr="005729FC" w:rsidRDefault="00683B1C" w:rsidP="00676BBF">
            <w:pPr>
              <w:pStyle w:val="ekvgrundtextarial"/>
              <w:rPr>
                <w:b/>
              </w:rPr>
            </w:pPr>
            <w:r w:rsidRPr="005729FC">
              <w:rPr>
                <w:b/>
              </w:rPr>
              <w:t>vermitteln</w:t>
            </w:r>
          </w:p>
        </w:tc>
      </w:tr>
      <w:tr w:rsidR="00355998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5729FC" w:rsidRDefault="00683B1C" w:rsidP="00676BBF">
            <w:pPr>
              <w:pStyle w:val="ekvgrundtextarial"/>
              <w:rPr>
                <w:b/>
              </w:rPr>
            </w:pPr>
            <w:r w:rsidRPr="005729FC">
              <w:rPr>
                <w:b/>
              </w:rPr>
              <w:t>mess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5729FC" w:rsidRDefault="00683B1C" w:rsidP="00676BBF">
            <w:pPr>
              <w:pStyle w:val="ekvgrundtextarial"/>
              <w:rPr>
                <w:b/>
              </w:rPr>
            </w:pPr>
            <w:r w:rsidRPr="005729FC">
              <w:rPr>
                <w:b/>
              </w:rPr>
              <w:t>Unordnung; Durcheinander</w:t>
            </w:r>
          </w:p>
        </w:tc>
      </w:tr>
      <w:tr w:rsidR="00355998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76BBF" w:rsidRDefault="00683B1C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  <w:lang w:val="en-US"/>
              </w:rPr>
              <w:t>mine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76BBF" w:rsidRDefault="00683B1C" w:rsidP="00676BBF">
            <w:pPr>
              <w:pStyle w:val="ekvgrundtextarial"/>
              <w:rPr>
                <w:b/>
              </w:rPr>
            </w:pPr>
            <w:proofErr w:type="spellStart"/>
            <w:r w:rsidRPr="00676BBF">
              <w:rPr>
                <w:b/>
                <w:lang w:val="en-US"/>
              </w:rPr>
              <w:t>mein</w:t>
            </w:r>
            <w:proofErr w:type="spellEnd"/>
          </w:p>
        </w:tc>
      </w:tr>
      <w:tr w:rsidR="001C0CC8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C0CC8" w:rsidRPr="00676BBF" w:rsidRDefault="00683B1C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  <w:lang w:val="en-GB"/>
              </w:rPr>
              <w:t xml:space="preserve">(to) miss </w:t>
            </w:r>
            <w:proofErr w:type="spellStart"/>
            <w:r w:rsidRPr="00676BBF">
              <w:rPr>
                <w:b/>
                <w:lang w:val="en-GB"/>
              </w:rPr>
              <w:t>sth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C0CC8" w:rsidRPr="00676BBF" w:rsidRDefault="00683B1C" w:rsidP="00676BBF">
            <w:pPr>
              <w:pStyle w:val="ekvgrundtextarial"/>
              <w:rPr>
                <w:b/>
              </w:rPr>
            </w:pPr>
            <w:proofErr w:type="spellStart"/>
            <w:proofErr w:type="gramStart"/>
            <w:r w:rsidRPr="00676BBF">
              <w:rPr>
                <w:b/>
                <w:lang w:val="en-GB"/>
              </w:rPr>
              <w:t>etw</w:t>
            </w:r>
            <w:proofErr w:type="spellEnd"/>
            <w:proofErr w:type="gramEnd"/>
            <w:r w:rsidRPr="00676BBF">
              <w:rPr>
                <w:b/>
                <w:lang w:val="en-GB"/>
              </w:rPr>
              <w:t xml:space="preserve">. </w:t>
            </w:r>
            <w:proofErr w:type="spellStart"/>
            <w:r w:rsidRPr="00676BBF">
              <w:rPr>
                <w:b/>
                <w:lang w:val="en-GB"/>
              </w:rPr>
              <w:t>versäumen</w:t>
            </w:r>
            <w:proofErr w:type="spellEnd"/>
          </w:p>
        </w:tc>
      </w:tr>
      <w:tr w:rsidR="00355998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76BBF" w:rsidRDefault="00683B1C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mobile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76BBF" w:rsidRDefault="00683B1C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Handy; Mobiltelefon</w:t>
            </w:r>
          </w:p>
        </w:tc>
      </w:tr>
      <w:tr w:rsidR="00355998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83B1C" w:rsidRDefault="00683B1C" w:rsidP="00676BBF">
            <w:pPr>
              <w:pStyle w:val="ekvgrundtextarial"/>
            </w:pPr>
            <w:r w:rsidRPr="00371E3A">
              <w:rPr>
                <w:lang w:val="en-US"/>
              </w:rPr>
              <w:t>more than I do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83B1C" w:rsidRDefault="00683B1C" w:rsidP="00676BBF">
            <w:pPr>
              <w:pStyle w:val="ekvgrundtextarial"/>
            </w:pPr>
            <w:r w:rsidRPr="00371E3A">
              <w:t>mehr als ich</w:t>
            </w:r>
          </w:p>
        </w:tc>
      </w:tr>
      <w:tr w:rsidR="00355998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76BBF" w:rsidRDefault="00683B1C" w:rsidP="00676BBF">
            <w:pPr>
              <w:pStyle w:val="ekvgrundtextarial"/>
              <w:rPr>
                <w:b/>
              </w:rPr>
            </w:pPr>
            <w:proofErr w:type="spellStart"/>
            <w:r w:rsidRPr="00676BBF">
              <w:rPr>
                <w:b/>
              </w:rPr>
              <w:t>myself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76BBF" w:rsidRDefault="00683B1C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selbst; selber</w:t>
            </w:r>
          </w:p>
        </w:tc>
      </w:tr>
      <w:tr w:rsidR="001C0CC8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C0CC8" w:rsidRPr="00683B1C" w:rsidRDefault="00683B1C" w:rsidP="00676BBF">
            <w:pPr>
              <w:pStyle w:val="ekvgrundtextarial"/>
              <w:rPr>
                <w:b/>
              </w:rPr>
            </w:pPr>
            <w:proofErr w:type="spellStart"/>
            <w:r>
              <w:t>mysterious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C0CC8" w:rsidRPr="00683B1C" w:rsidRDefault="00683B1C" w:rsidP="00676BBF">
            <w:pPr>
              <w:pStyle w:val="ekvgrundtextarial"/>
              <w:rPr>
                <w:b/>
              </w:rPr>
            </w:pPr>
            <w:r>
              <w:t>geheimnisvoll</w:t>
            </w:r>
          </w:p>
        </w:tc>
      </w:tr>
      <w:tr w:rsidR="001C0CC8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C0CC8" w:rsidRPr="00676BBF" w:rsidRDefault="00683B1C" w:rsidP="00676BBF">
            <w:pPr>
              <w:pStyle w:val="ekvgrundtextarial"/>
              <w:rPr>
                <w:b/>
              </w:rPr>
            </w:pPr>
            <w:proofErr w:type="spellStart"/>
            <w:r w:rsidRPr="00676BBF">
              <w:rPr>
                <w:b/>
              </w:rPr>
              <w:t>nasty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C0CC8" w:rsidRPr="00676BBF" w:rsidRDefault="00683B1C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garstig; gemein</w:t>
            </w:r>
          </w:p>
        </w:tc>
      </w:tr>
      <w:tr w:rsidR="00355998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83B1C" w:rsidRDefault="00683B1C" w:rsidP="00676BBF">
            <w:pPr>
              <w:pStyle w:val="ekvgrundtextarial"/>
            </w:pPr>
            <w:r>
              <w:t>National Maritime Museum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83B1C" w:rsidRDefault="00683B1C" w:rsidP="00676BBF">
            <w:pPr>
              <w:pStyle w:val="ekvgrundtextarial"/>
            </w:pPr>
            <w:r>
              <w:t>Nationales Schifffahrtsmuseum</w:t>
            </w:r>
          </w:p>
        </w:tc>
      </w:tr>
      <w:tr w:rsidR="001C0CC8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C0CC8" w:rsidRPr="00676BBF" w:rsidRDefault="00683B1C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  <w:lang w:val="en-GB"/>
              </w:rPr>
              <w:t>nearly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1C0CC8" w:rsidRPr="00676BBF" w:rsidRDefault="00683B1C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  <w:lang w:val="en-GB"/>
              </w:rPr>
              <w:t>fast</w:t>
            </w:r>
          </w:p>
        </w:tc>
      </w:tr>
      <w:tr w:rsidR="00355998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83B1C" w:rsidRDefault="00683B1C" w:rsidP="00676BBF">
            <w:pPr>
              <w:pStyle w:val="ekvgrundtextarial"/>
            </w:pPr>
            <w:r w:rsidRPr="001114A9">
              <w:rPr>
                <w:lang w:val="en-GB"/>
              </w:rPr>
              <w:t>Never mind the weather!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83B1C" w:rsidRDefault="00683B1C" w:rsidP="00676BBF">
            <w:pPr>
              <w:pStyle w:val="ekvgrundtextarial"/>
            </w:pPr>
            <w:r>
              <w:t>Das Wetter ist doch egal!</w:t>
            </w:r>
          </w:p>
        </w:tc>
      </w:tr>
      <w:tr w:rsidR="00355998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83B1C" w:rsidRDefault="00683B1C" w:rsidP="00676BBF">
            <w:pPr>
              <w:pStyle w:val="ekvgrundtextarial"/>
            </w:pPr>
            <w:r w:rsidRPr="00E048E2">
              <w:rPr>
                <w:lang w:val="en-GB"/>
              </w:rPr>
              <w:t>newspaper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83B1C" w:rsidRDefault="00683B1C" w:rsidP="00676BBF">
            <w:pPr>
              <w:pStyle w:val="ekvgrundtextarial"/>
            </w:pPr>
            <w:proofErr w:type="spellStart"/>
            <w:r w:rsidRPr="00E048E2">
              <w:rPr>
                <w:lang w:val="en-GB"/>
              </w:rPr>
              <w:t>Zeitung</w:t>
            </w:r>
            <w:proofErr w:type="spellEnd"/>
          </w:p>
        </w:tc>
      </w:tr>
      <w:tr w:rsidR="00355998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83B1C" w:rsidRDefault="00683B1C" w:rsidP="00676BBF">
            <w:pPr>
              <w:pStyle w:val="ekvgrundtextarial"/>
            </w:pPr>
            <w:r w:rsidRPr="00E048E2">
              <w:rPr>
                <w:lang w:val="en-GB"/>
              </w:rPr>
              <w:t>none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83B1C" w:rsidRDefault="00683B1C" w:rsidP="00676BBF">
            <w:pPr>
              <w:pStyle w:val="ekvgrundtextarial"/>
              <w:rPr>
                <w:lang w:val="en-GB"/>
              </w:rPr>
            </w:pPr>
            <w:proofErr w:type="spellStart"/>
            <w:r w:rsidRPr="00E048E2">
              <w:rPr>
                <w:lang w:val="en-GB"/>
              </w:rPr>
              <w:t>keine</w:t>
            </w:r>
            <w:proofErr w:type="spellEnd"/>
            <w:r w:rsidRPr="00E048E2">
              <w:rPr>
                <w:lang w:val="en-GB"/>
              </w:rPr>
              <w:t>(r, s)</w:t>
            </w:r>
          </w:p>
        </w:tc>
      </w:tr>
      <w:tr w:rsidR="00355998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83B1C" w:rsidRDefault="00683B1C" w:rsidP="00676BBF">
            <w:pPr>
              <w:pStyle w:val="ekvgrundtextarial"/>
            </w:pPr>
            <w:r w:rsidRPr="001114A9">
              <w:rPr>
                <w:lang w:val="en-GB"/>
              </w:rPr>
              <w:t>northern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55998" w:rsidRPr="00683B1C" w:rsidRDefault="00683B1C" w:rsidP="00676BBF">
            <w:pPr>
              <w:pStyle w:val="ekvgrundtextarial"/>
            </w:pPr>
            <w:proofErr w:type="spellStart"/>
            <w:r w:rsidRPr="001114A9">
              <w:rPr>
                <w:lang w:val="en-GB"/>
              </w:rPr>
              <w:t>nördlich</w:t>
            </w:r>
            <w:proofErr w:type="spellEnd"/>
          </w:p>
        </w:tc>
      </w:tr>
      <w:tr w:rsidR="0037342A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683B1C" w:rsidRDefault="00683B1C" w:rsidP="00676BBF">
            <w:pPr>
              <w:pStyle w:val="ekvgrundtextarial"/>
            </w:pPr>
            <w:r w:rsidRPr="001114A9">
              <w:rPr>
                <w:lang w:val="en-GB"/>
              </w:rPr>
              <w:t>office block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683B1C" w:rsidRDefault="00683B1C" w:rsidP="00676BBF">
            <w:pPr>
              <w:pStyle w:val="ekvgrundtextarial"/>
            </w:pPr>
            <w:proofErr w:type="spellStart"/>
            <w:r w:rsidRPr="001114A9">
              <w:rPr>
                <w:lang w:val="en-GB"/>
              </w:rPr>
              <w:t>Bürogebäude</w:t>
            </w:r>
            <w:proofErr w:type="spellEnd"/>
          </w:p>
        </w:tc>
      </w:tr>
      <w:tr w:rsidR="00EE46BC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EE46BC" w:rsidRPr="00676BBF" w:rsidRDefault="00683B1C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  <w:lang w:val="en-GB"/>
              </w:rPr>
              <w:t>offline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EE46BC" w:rsidRPr="00676BBF" w:rsidRDefault="00683B1C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  <w:lang w:val="en-GB"/>
              </w:rPr>
              <w:t>offline</w:t>
            </w:r>
          </w:p>
        </w:tc>
      </w:tr>
      <w:tr w:rsidR="00EE46BC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EE46BC" w:rsidRPr="00676BBF" w:rsidRDefault="00683B1C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  <w:lang w:val="en-GB"/>
              </w:rPr>
              <w:t>(to) be on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EE46BC" w:rsidRPr="00676BBF" w:rsidRDefault="00683B1C" w:rsidP="00676BBF">
            <w:pPr>
              <w:pStyle w:val="ekvgrundtextarial"/>
              <w:rPr>
                <w:b/>
              </w:rPr>
            </w:pPr>
            <w:proofErr w:type="spellStart"/>
            <w:r w:rsidRPr="00676BBF">
              <w:rPr>
                <w:b/>
                <w:i/>
                <w:lang w:val="en-GB"/>
              </w:rPr>
              <w:t>hier</w:t>
            </w:r>
            <w:proofErr w:type="spellEnd"/>
            <w:r w:rsidRPr="00676BBF">
              <w:rPr>
                <w:b/>
                <w:i/>
                <w:lang w:val="en-GB"/>
              </w:rPr>
              <w:t>:</w:t>
            </w:r>
            <w:r w:rsidRPr="00676BBF">
              <w:rPr>
                <w:b/>
                <w:lang w:val="en-GB"/>
              </w:rPr>
              <w:t xml:space="preserve"> </w:t>
            </w:r>
            <w:proofErr w:type="spellStart"/>
            <w:r w:rsidRPr="00676BBF">
              <w:rPr>
                <w:b/>
                <w:lang w:val="en-GB"/>
              </w:rPr>
              <w:t>laufen</w:t>
            </w:r>
            <w:proofErr w:type="spellEnd"/>
          </w:p>
        </w:tc>
      </w:tr>
      <w:tr w:rsidR="0037342A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683B1C" w:rsidRDefault="00683B1C" w:rsidP="00676BBF">
            <w:pPr>
              <w:pStyle w:val="ekvgrundtextarial"/>
            </w:pPr>
            <w:r>
              <w:t xml:space="preserve">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way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683B1C" w:rsidRDefault="00683B1C" w:rsidP="00676BBF">
            <w:pPr>
              <w:pStyle w:val="ekvgrundtextarial"/>
            </w:pPr>
            <w:r>
              <w:t>auf dem Weg nach</w:t>
            </w:r>
          </w:p>
        </w:tc>
      </w:tr>
      <w:tr w:rsidR="00EE46BC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EE46BC" w:rsidRPr="00676BBF" w:rsidRDefault="00683B1C" w:rsidP="00676BBF">
            <w:pPr>
              <w:pStyle w:val="ekvgrundtextarial"/>
              <w:rPr>
                <w:b/>
              </w:rPr>
            </w:pPr>
            <w:proofErr w:type="spellStart"/>
            <w:r w:rsidRPr="00676BBF">
              <w:rPr>
                <w:b/>
              </w:rPr>
              <w:t>only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EE46BC" w:rsidRPr="00676BBF" w:rsidRDefault="00683B1C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einzige/-r/-s</w:t>
            </w:r>
          </w:p>
        </w:tc>
      </w:tr>
      <w:tr w:rsidR="0037342A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683B1C" w:rsidRDefault="00683B1C" w:rsidP="00676BBF">
            <w:pPr>
              <w:pStyle w:val="ekvgrundtextarial"/>
            </w:pPr>
            <w:proofErr w:type="spellStart"/>
            <w:r>
              <w:t>onto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683B1C" w:rsidRDefault="00683B1C" w:rsidP="00676BBF">
            <w:pPr>
              <w:pStyle w:val="ekvgrundtextarial"/>
            </w:pPr>
            <w:r>
              <w:t>auf</w:t>
            </w:r>
          </w:p>
        </w:tc>
      </w:tr>
      <w:tr w:rsidR="0037342A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676BBF" w:rsidRDefault="00683B1C" w:rsidP="00676BBF">
            <w:pPr>
              <w:pStyle w:val="ekvgrundtextarial"/>
              <w:rPr>
                <w:b/>
              </w:rPr>
            </w:pPr>
            <w:proofErr w:type="spellStart"/>
            <w:r w:rsidRPr="00676BBF">
              <w:rPr>
                <w:b/>
              </w:rPr>
              <w:t>opinion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676BBF" w:rsidRDefault="00683B1C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Meinung</w:t>
            </w:r>
          </w:p>
        </w:tc>
      </w:tr>
      <w:tr w:rsidR="00EE46BC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EE46BC" w:rsidRPr="00683B1C" w:rsidRDefault="00BA1026" w:rsidP="00676BBF">
            <w:pPr>
              <w:pStyle w:val="ekvgrundtextarial"/>
              <w:rPr>
                <w:b/>
              </w:rPr>
            </w:pPr>
            <w:r w:rsidRPr="0094579A">
              <w:t>(</w:t>
            </w:r>
            <w:proofErr w:type="spellStart"/>
            <w:r w:rsidRPr="0094579A">
              <w:t>to</w:t>
            </w:r>
            <w:proofErr w:type="spellEnd"/>
            <w:r w:rsidRPr="0094579A">
              <w:t xml:space="preserve">) </w:t>
            </w:r>
            <w:proofErr w:type="spellStart"/>
            <w:r w:rsidRPr="0094579A">
              <w:t>order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EE46BC" w:rsidRPr="00683B1C" w:rsidRDefault="00BA1026" w:rsidP="00676BBF">
            <w:pPr>
              <w:pStyle w:val="ekvgrundtextarial"/>
              <w:rPr>
                <w:b/>
              </w:rPr>
            </w:pPr>
            <w:r w:rsidRPr="0094579A">
              <w:t>bestellen</w:t>
            </w:r>
          </w:p>
        </w:tc>
      </w:tr>
      <w:tr w:rsidR="0037342A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676BBF" w:rsidRDefault="00BA1026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(</w:t>
            </w:r>
            <w:proofErr w:type="spellStart"/>
            <w:r w:rsidRPr="00676BBF">
              <w:rPr>
                <w:b/>
              </w:rPr>
              <w:t>to</w:t>
            </w:r>
            <w:proofErr w:type="spellEnd"/>
            <w:r w:rsidRPr="00676BBF">
              <w:rPr>
                <w:b/>
              </w:rPr>
              <w:t xml:space="preserve">) </w:t>
            </w:r>
            <w:proofErr w:type="spellStart"/>
            <w:r w:rsidRPr="00676BBF">
              <w:rPr>
                <w:b/>
              </w:rPr>
              <w:t>overreact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676BBF" w:rsidRDefault="00BA1026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überreagieren</w:t>
            </w:r>
          </w:p>
        </w:tc>
      </w:tr>
      <w:tr w:rsidR="00EE46BC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EE46BC" w:rsidRPr="00683B1C" w:rsidRDefault="00BA1026" w:rsidP="00676BBF">
            <w:pPr>
              <w:pStyle w:val="ekvgrundtextarial"/>
              <w:rPr>
                <w:b/>
              </w:rPr>
            </w:pPr>
            <w:proofErr w:type="spellStart"/>
            <w:r w:rsidRPr="0094579A">
              <w:t>oyster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EE46BC" w:rsidRPr="00683B1C" w:rsidRDefault="00BA1026" w:rsidP="00676BBF">
            <w:pPr>
              <w:pStyle w:val="ekvgrundtextarial"/>
              <w:rPr>
                <w:b/>
              </w:rPr>
            </w:pPr>
            <w:r w:rsidRPr="0094579A">
              <w:t>Auster</w:t>
            </w:r>
          </w:p>
        </w:tc>
      </w:tr>
      <w:tr w:rsidR="00EE46BC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EE46BC" w:rsidRPr="00676BBF" w:rsidRDefault="00BA1026" w:rsidP="00676BBF">
            <w:pPr>
              <w:pStyle w:val="ekvgrundtextarial"/>
              <w:rPr>
                <w:b/>
              </w:rPr>
            </w:pPr>
            <w:proofErr w:type="spellStart"/>
            <w:r w:rsidRPr="00676BBF">
              <w:rPr>
                <w:b/>
              </w:rPr>
              <w:t>paradise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EE46BC" w:rsidRPr="00676BBF" w:rsidRDefault="00BA1026" w:rsidP="00676BBF">
            <w:pPr>
              <w:pStyle w:val="ekvgrundtextarial"/>
              <w:rPr>
                <w:b/>
              </w:rPr>
            </w:pPr>
            <w:r w:rsidRPr="00676BBF">
              <w:rPr>
                <w:b/>
              </w:rPr>
              <w:t>Paradies</w:t>
            </w:r>
          </w:p>
        </w:tc>
      </w:tr>
      <w:tr w:rsidR="0037342A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683B1C" w:rsidRDefault="00BA1026" w:rsidP="00676BBF">
            <w:pPr>
              <w:pStyle w:val="ekvgrundtextarial"/>
            </w:pPr>
            <w:r w:rsidRPr="0094579A">
              <w:t>(</w:t>
            </w:r>
            <w:proofErr w:type="spellStart"/>
            <w:r w:rsidRPr="0094579A">
              <w:t>to</w:t>
            </w:r>
            <w:proofErr w:type="spellEnd"/>
            <w:r w:rsidRPr="0094579A">
              <w:t xml:space="preserve">) </w:t>
            </w:r>
            <w:proofErr w:type="spellStart"/>
            <w:r w:rsidRPr="0094579A">
              <w:t>phone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683B1C" w:rsidRDefault="00BA1026" w:rsidP="00676BBF">
            <w:pPr>
              <w:pStyle w:val="ekvgrundtextarial"/>
            </w:pPr>
            <w:r w:rsidRPr="0094579A">
              <w:t>anrufen</w:t>
            </w:r>
          </w:p>
        </w:tc>
      </w:tr>
      <w:tr w:rsidR="00EE46BC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EE46BC" w:rsidRPr="00335887" w:rsidRDefault="00BA1026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</w:rPr>
              <w:t>(</w:t>
            </w:r>
            <w:proofErr w:type="spellStart"/>
            <w:r w:rsidRPr="00335887">
              <w:rPr>
                <w:b/>
              </w:rPr>
              <w:t>to</w:t>
            </w:r>
            <w:proofErr w:type="spellEnd"/>
            <w:r w:rsidRPr="00335887">
              <w:rPr>
                <w:b/>
              </w:rPr>
              <w:t>) pick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EE46BC" w:rsidRPr="00335887" w:rsidRDefault="00BA1026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</w:rPr>
              <w:t>auswählen</w:t>
            </w:r>
          </w:p>
        </w:tc>
      </w:tr>
      <w:tr w:rsidR="00EE46BC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EE46BC" w:rsidRPr="00683B1C" w:rsidRDefault="00BA1026" w:rsidP="00335887">
            <w:pPr>
              <w:pStyle w:val="ekvgrundtextarial"/>
              <w:rPr>
                <w:b/>
              </w:rPr>
            </w:pPr>
            <w:r>
              <w:rPr>
                <w:lang w:val="en-GB"/>
              </w:rPr>
              <w:t>(to)</w:t>
            </w:r>
            <w:r w:rsidRPr="00E048E2">
              <w:rPr>
                <w:lang w:val="en-GB"/>
              </w:rPr>
              <w:t xml:space="preserve"> pick up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EE46BC" w:rsidRPr="00372636" w:rsidRDefault="00BA1026" w:rsidP="00335887">
            <w:pPr>
              <w:pStyle w:val="ekvgrundtextarial"/>
            </w:pPr>
            <w:r w:rsidRPr="00372636">
              <w:rPr>
                <w:i/>
              </w:rPr>
              <w:t>hier:</w:t>
            </w:r>
            <w:r w:rsidRPr="00372636">
              <w:t xml:space="preserve"> nehmen</w:t>
            </w:r>
          </w:p>
        </w:tc>
      </w:tr>
      <w:tr w:rsidR="00EE46BC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EE46BC" w:rsidRPr="00683B1C" w:rsidRDefault="00BA1026" w:rsidP="00335887">
            <w:pPr>
              <w:pStyle w:val="ekvgrundtextarial"/>
              <w:rPr>
                <w:b/>
              </w:rPr>
            </w:pPr>
            <w:proofErr w:type="spellStart"/>
            <w:r w:rsidRPr="001114A9">
              <w:t>pile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EE46BC" w:rsidRPr="00683B1C" w:rsidRDefault="00BA1026" w:rsidP="00335887">
            <w:pPr>
              <w:pStyle w:val="ekvgrundtextarial"/>
              <w:rPr>
                <w:b/>
              </w:rPr>
            </w:pPr>
            <w:r w:rsidRPr="001114A9">
              <w:t>Stapel</w:t>
            </w:r>
          </w:p>
        </w:tc>
      </w:tr>
      <w:tr w:rsidR="0037342A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335887" w:rsidRDefault="00BA1026" w:rsidP="00335887">
            <w:pPr>
              <w:pStyle w:val="ekvgrundtextarial"/>
              <w:rPr>
                <w:b/>
              </w:rPr>
            </w:pPr>
            <w:proofErr w:type="spellStart"/>
            <w:r w:rsidRPr="00335887">
              <w:rPr>
                <w:b/>
              </w:rPr>
              <w:t>pipe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335887" w:rsidRDefault="00BA1026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</w:rPr>
              <w:t>Rohr, Rohrleitung</w:t>
            </w:r>
          </w:p>
        </w:tc>
      </w:tr>
      <w:tr w:rsidR="0037342A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683B1C" w:rsidRDefault="00BA1026" w:rsidP="00335887">
            <w:pPr>
              <w:pStyle w:val="ekvgrundtextarial"/>
            </w:pPr>
            <w:proofErr w:type="spellStart"/>
            <w:r w:rsidRPr="001114A9">
              <w:t>plate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683B1C" w:rsidRDefault="00BA1026" w:rsidP="00335887">
            <w:pPr>
              <w:pStyle w:val="ekvgrundtextarial"/>
            </w:pPr>
            <w:r w:rsidRPr="001114A9">
              <w:t>Teller</w:t>
            </w:r>
          </w:p>
        </w:tc>
      </w:tr>
      <w:tr w:rsidR="00235E1F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235E1F" w:rsidRPr="00683B1C" w:rsidRDefault="00BA1026" w:rsidP="00335887">
            <w:pPr>
              <w:pStyle w:val="ekvgrundtextarial"/>
              <w:rPr>
                <w:b/>
              </w:rPr>
            </w:pPr>
            <w:proofErr w:type="spellStart"/>
            <w:r>
              <w:t>platform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235E1F" w:rsidRPr="00683B1C" w:rsidRDefault="00BA1026" w:rsidP="00335887">
            <w:pPr>
              <w:pStyle w:val="ekvgrundtextarial"/>
              <w:rPr>
                <w:b/>
              </w:rPr>
            </w:pPr>
            <w:r>
              <w:t>Bahnsteig</w:t>
            </w:r>
          </w:p>
        </w:tc>
      </w:tr>
      <w:tr w:rsidR="0037342A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683B1C" w:rsidRDefault="00BA1026" w:rsidP="00335887">
            <w:pPr>
              <w:pStyle w:val="ekvgrundtextarial"/>
            </w:pPr>
            <w:r w:rsidRPr="00E048E2">
              <w:rPr>
                <w:lang w:val="en-GB"/>
              </w:rPr>
              <w:t>plus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683B1C" w:rsidRDefault="00BA1026" w:rsidP="00335887">
            <w:pPr>
              <w:pStyle w:val="ekvgrundtextarial"/>
            </w:pPr>
            <w:r w:rsidRPr="00E048E2">
              <w:rPr>
                <w:lang w:val="en-GB"/>
              </w:rPr>
              <w:t>plus</w:t>
            </w:r>
          </w:p>
        </w:tc>
      </w:tr>
      <w:tr w:rsidR="0037342A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683B1C" w:rsidRDefault="00BA1026" w:rsidP="00335887">
            <w:pPr>
              <w:pStyle w:val="ekvgrundtextarial"/>
            </w:pPr>
            <w:r w:rsidRPr="00E048E2">
              <w:rPr>
                <w:lang w:val="en-GB"/>
              </w:rPr>
              <w:t>pocket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683B1C" w:rsidRDefault="00BA1026" w:rsidP="00335887">
            <w:pPr>
              <w:pStyle w:val="ekvgrundtextarial"/>
            </w:pPr>
            <w:r w:rsidRPr="00E048E2">
              <w:rPr>
                <w:lang w:val="en-GB"/>
              </w:rPr>
              <w:t>(Hosen)</w:t>
            </w:r>
            <w:proofErr w:type="spellStart"/>
            <w:r w:rsidRPr="00E048E2">
              <w:rPr>
                <w:lang w:val="en-GB"/>
              </w:rPr>
              <w:t>tasche</w:t>
            </w:r>
            <w:proofErr w:type="spellEnd"/>
          </w:p>
        </w:tc>
      </w:tr>
      <w:tr w:rsidR="00235E1F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235E1F" w:rsidRPr="00683B1C" w:rsidRDefault="00BA1026" w:rsidP="00335887">
            <w:pPr>
              <w:pStyle w:val="ekvgrundtextarial"/>
              <w:rPr>
                <w:b/>
              </w:rPr>
            </w:pPr>
            <w:r>
              <w:rPr>
                <w:lang w:val="en-GB"/>
              </w:rPr>
              <w:t>(to)</w:t>
            </w:r>
            <w:r w:rsidRPr="00E048E2">
              <w:rPr>
                <w:lang w:val="en-GB"/>
              </w:rPr>
              <w:t xml:space="preserve"> point to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235E1F" w:rsidRPr="00372636" w:rsidRDefault="00372636" w:rsidP="00335887">
            <w:pPr>
              <w:pStyle w:val="ekvgrundtextarial"/>
            </w:pPr>
            <w:r>
              <w:t>z</w:t>
            </w:r>
            <w:r w:rsidRPr="00372636">
              <w:t>eigen auf</w:t>
            </w:r>
          </w:p>
        </w:tc>
      </w:tr>
      <w:tr w:rsidR="00235E1F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235E1F" w:rsidRPr="00335887" w:rsidRDefault="00BA1026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  <w:lang w:val="en-GB"/>
              </w:rPr>
              <w:t>(to) post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235E1F" w:rsidRPr="00335887" w:rsidRDefault="00BA1026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  <w:lang w:val="en-GB"/>
              </w:rPr>
              <w:t xml:space="preserve">online </w:t>
            </w:r>
            <w:proofErr w:type="spellStart"/>
            <w:r w:rsidRPr="00335887">
              <w:rPr>
                <w:b/>
                <w:lang w:val="en-GB"/>
              </w:rPr>
              <w:t>stellen</w:t>
            </w:r>
            <w:proofErr w:type="spellEnd"/>
          </w:p>
        </w:tc>
      </w:tr>
      <w:tr w:rsidR="0037342A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335887" w:rsidRDefault="00BA1026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  <w:lang w:val="en-GB"/>
              </w:rPr>
              <w:t>power cut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335887" w:rsidRDefault="00BA1026" w:rsidP="00335887">
            <w:pPr>
              <w:pStyle w:val="ekvgrundtextarial"/>
              <w:rPr>
                <w:b/>
              </w:rPr>
            </w:pPr>
            <w:proofErr w:type="spellStart"/>
            <w:r w:rsidRPr="00335887">
              <w:rPr>
                <w:b/>
                <w:lang w:val="en-GB"/>
              </w:rPr>
              <w:t>Stromausfall</w:t>
            </w:r>
            <w:proofErr w:type="spellEnd"/>
          </w:p>
        </w:tc>
      </w:tr>
      <w:tr w:rsidR="0037342A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335887" w:rsidRDefault="00BA1026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  <w:lang w:val="en-GB"/>
              </w:rPr>
              <w:t>practical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335887" w:rsidRDefault="00BA1026" w:rsidP="00335887">
            <w:pPr>
              <w:pStyle w:val="ekvgrundtextarial"/>
              <w:rPr>
                <w:b/>
              </w:rPr>
            </w:pPr>
            <w:proofErr w:type="spellStart"/>
            <w:r w:rsidRPr="00335887">
              <w:rPr>
                <w:b/>
                <w:lang w:val="en-GB"/>
              </w:rPr>
              <w:t>praktisch</w:t>
            </w:r>
            <w:proofErr w:type="spellEnd"/>
          </w:p>
        </w:tc>
      </w:tr>
      <w:tr w:rsidR="0037342A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683B1C" w:rsidRDefault="00BA1026" w:rsidP="00335887">
            <w:pPr>
              <w:pStyle w:val="ekvgrundtextarial"/>
            </w:pPr>
            <w:r w:rsidRPr="00371E3A">
              <w:rPr>
                <w:lang w:val="en-GB"/>
              </w:rPr>
              <w:t>prehistoric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683B1C" w:rsidRDefault="00BA1026" w:rsidP="00335887">
            <w:pPr>
              <w:pStyle w:val="ekvgrundtextarial"/>
            </w:pPr>
            <w:proofErr w:type="spellStart"/>
            <w:r w:rsidRPr="00371E3A">
              <w:rPr>
                <w:lang w:val="en-GB"/>
              </w:rPr>
              <w:t>prähistorisch</w:t>
            </w:r>
            <w:proofErr w:type="spellEnd"/>
          </w:p>
        </w:tc>
      </w:tr>
      <w:tr w:rsidR="0037342A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335887" w:rsidRDefault="00BA1026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  <w:lang w:val="en-GB"/>
              </w:rPr>
              <w:t>(to) press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335887" w:rsidRDefault="00BA1026" w:rsidP="00335887">
            <w:pPr>
              <w:pStyle w:val="ekvgrundtextarial"/>
              <w:rPr>
                <w:b/>
              </w:rPr>
            </w:pPr>
            <w:proofErr w:type="spellStart"/>
            <w:r w:rsidRPr="00335887">
              <w:rPr>
                <w:b/>
                <w:lang w:val="en-GB"/>
              </w:rPr>
              <w:t>drücken</w:t>
            </w:r>
            <w:proofErr w:type="spellEnd"/>
          </w:p>
        </w:tc>
      </w:tr>
      <w:tr w:rsidR="0037342A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683B1C" w:rsidRDefault="00BA1026" w:rsidP="00335887">
            <w:pPr>
              <w:pStyle w:val="ekvgrundtextarial"/>
            </w:pPr>
            <w:r>
              <w:t>(</w:t>
            </w:r>
            <w:proofErr w:type="spellStart"/>
            <w:r>
              <w:t>to</w:t>
            </w:r>
            <w:proofErr w:type="spellEnd"/>
            <w:r>
              <w:t xml:space="preserve">) </w:t>
            </w:r>
            <w:proofErr w:type="spellStart"/>
            <w:r>
              <w:t>pretend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683B1C" w:rsidRDefault="00BA1026" w:rsidP="00335887">
            <w:pPr>
              <w:pStyle w:val="ekvgrundtextarial"/>
            </w:pPr>
            <w:r>
              <w:t>so tun als ob</w:t>
            </w:r>
          </w:p>
        </w:tc>
      </w:tr>
      <w:tr w:rsidR="0037342A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335887" w:rsidRDefault="00BA1026" w:rsidP="00335887">
            <w:pPr>
              <w:pStyle w:val="ekvgrundtextarial"/>
              <w:rPr>
                <w:b/>
              </w:rPr>
            </w:pPr>
            <w:proofErr w:type="spellStart"/>
            <w:r w:rsidRPr="00335887">
              <w:rPr>
                <w:b/>
              </w:rPr>
              <w:lastRenderedPageBreak/>
              <w:t>print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335887" w:rsidRDefault="00BA1026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</w:rPr>
              <w:t>gedruckt, Druck-</w:t>
            </w:r>
          </w:p>
        </w:tc>
      </w:tr>
      <w:tr w:rsidR="00235E1F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235E1F" w:rsidRPr="00683B1C" w:rsidRDefault="00BA1026" w:rsidP="00335887">
            <w:pPr>
              <w:pStyle w:val="ekvgrundtextarial"/>
              <w:rPr>
                <w:b/>
              </w:rPr>
            </w:pPr>
            <w:proofErr w:type="spellStart"/>
            <w:r>
              <w:t>promise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235E1F" w:rsidRPr="00683B1C" w:rsidRDefault="00BA1026" w:rsidP="00335887">
            <w:pPr>
              <w:pStyle w:val="ekvgrundtextarial"/>
              <w:rPr>
                <w:b/>
              </w:rPr>
            </w:pPr>
            <w:r>
              <w:t>Versprechen</w:t>
            </w:r>
          </w:p>
        </w:tc>
      </w:tr>
      <w:tr w:rsidR="00235E1F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235E1F" w:rsidRPr="00335887" w:rsidRDefault="00BA1026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  <w:lang w:val="en-GB"/>
              </w:rPr>
              <w:t>(to) push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235E1F" w:rsidRPr="00335887" w:rsidRDefault="00BA1026" w:rsidP="00335887">
            <w:pPr>
              <w:pStyle w:val="ekvgrundtextarial"/>
              <w:rPr>
                <w:b/>
              </w:rPr>
            </w:pPr>
            <w:proofErr w:type="spellStart"/>
            <w:r w:rsidRPr="00335887">
              <w:rPr>
                <w:b/>
                <w:lang w:val="en-GB"/>
              </w:rPr>
              <w:t>schubsen</w:t>
            </w:r>
            <w:proofErr w:type="spellEnd"/>
          </w:p>
        </w:tc>
      </w:tr>
      <w:tr w:rsidR="0037342A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335887" w:rsidRDefault="00BA1026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  <w:lang w:val="en-GB"/>
              </w:rPr>
              <w:t>(to) rain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335887" w:rsidRDefault="00BA1026" w:rsidP="00335887">
            <w:pPr>
              <w:pStyle w:val="ekvgrundtextarial"/>
              <w:rPr>
                <w:b/>
              </w:rPr>
            </w:pPr>
            <w:proofErr w:type="spellStart"/>
            <w:r w:rsidRPr="00335887">
              <w:rPr>
                <w:b/>
                <w:lang w:val="en-GB"/>
              </w:rPr>
              <w:t>regnen</w:t>
            </w:r>
            <w:proofErr w:type="spellEnd"/>
          </w:p>
        </w:tc>
      </w:tr>
      <w:tr w:rsidR="0037342A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5729FC" w:rsidRDefault="00BA1026" w:rsidP="00335887">
            <w:pPr>
              <w:pStyle w:val="ekvgrundtextarial"/>
              <w:rPr>
                <w:b/>
              </w:rPr>
            </w:pPr>
            <w:r w:rsidRPr="005729FC">
              <w:rPr>
                <w:b/>
                <w:lang w:val="en-GB"/>
              </w:rPr>
              <w:t>(to) reach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5729FC" w:rsidRDefault="00BA1026" w:rsidP="00335887">
            <w:pPr>
              <w:pStyle w:val="ekvgrundtextarial"/>
              <w:rPr>
                <w:b/>
              </w:rPr>
            </w:pPr>
            <w:proofErr w:type="spellStart"/>
            <w:r w:rsidRPr="005729FC">
              <w:rPr>
                <w:b/>
                <w:lang w:val="en-GB"/>
              </w:rPr>
              <w:t>erreichen</w:t>
            </w:r>
            <w:proofErr w:type="spellEnd"/>
          </w:p>
        </w:tc>
      </w:tr>
      <w:tr w:rsidR="0037342A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5729FC" w:rsidRDefault="00BA1026" w:rsidP="00335887">
            <w:pPr>
              <w:pStyle w:val="ekvgrundtextarial"/>
              <w:rPr>
                <w:b/>
              </w:rPr>
            </w:pPr>
            <w:r w:rsidRPr="005729FC">
              <w:rPr>
                <w:b/>
                <w:lang w:val="en-GB"/>
              </w:rPr>
              <w:t>(to) repeat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5729FC" w:rsidRDefault="00A86A49" w:rsidP="00335887">
            <w:pPr>
              <w:pStyle w:val="ekvgrundtextarial"/>
              <w:rPr>
                <w:b/>
              </w:rPr>
            </w:pPr>
            <w:r w:rsidRPr="005729FC">
              <w:rPr>
                <w:b/>
              </w:rPr>
              <w:t>wiederholen</w:t>
            </w:r>
          </w:p>
        </w:tc>
      </w:tr>
      <w:tr w:rsidR="0037342A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335887" w:rsidRDefault="00BA1026" w:rsidP="00335887">
            <w:pPr>
              <w:pStyle w:val="ekvgrundtextarial"/>
              <w:rPr>
                <w:b/>
              </w:rPr>
            </w:pPr>
            <w:proofErr w:type="spellStart"/>
            <w:r w:rsidRPr="00335887">
              <w:rPr>
                <w:b/>
              </w:rPr>
              <w:t>result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335887" w:rsidRDefault="00A86A49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</w:rPr>
              <w:t>Ergebnis;</w:t>
            </w:r>
            <w:r w:rsidR="00BA1026" w:rsidRPr="00335887">
              <w:rPr>
                <w:b/>
              </w:rPr>
              <w:t xml:space="preserve"> Resultat</w:t>
            </w:r>
          </w:p>
        </w:tc>
      </w:tr>
      <w:tr w:rsidR="0037342A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683B1C" w:rsidRDefault="00BA1026" w:rsidP="00335887">
            <w:pPr>
              <w:pStyle w:val="ekvgrundtextarial"/>
            </w:pPr>
            <w:proofErr w:type="spellStart"/>
            <w:r w:rsidRPr="00371E3A">
              <w:t>riddle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7342A" w:rsidRPr="00683B1C" w:rsidRDefault="00BA1026" w:rsidP="00335887">
            <w:pPr>
              <w:pStyle w:val="ekvgrundtextarial"/>
              <w:rPr>
                <w:i/>
              </w:rPr>
            </w:pPr>
            <w:r w:rsidRPr="00371E3A">
              <w:t>Rätsel</w:t>
            </w:r>
          </w:p>
        </w:tc>
      </w:tr>
      <w:tr w:rsidR="00683B1C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A1026" w:rsidP="00335887">
            <w:pPr>
              <w:pStyle w:val="ekvgrundtextarial"/>
              <w:rPr>
                <w:b/>
              </w:rPr>
            </w:pPr>
            <w:proofErr w:type="spellStart"/>
            <w:r w:rsidRPr="00335887">
              <w:rPr>
                <w:b/>
              </w:rPr>
              <w:t>right</w:t>
            </w:r>
            <w:proofErr w:type="spellEnd"/>
            <w:r w:rsidRPr="00335887">
              <w:rPr>
                <w:b/>
              </w:rPr>
              <w:t xml:space="preserve"> </w:t>
            </w:r>
            <w:proofErr w:type="spellStart"/>
            <w:r w:rsidRPr="00335887">
              <w:rPr>
                <w:b/>
              </w:rPr>
              <w:t>now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A1026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  <w:i/>
              </w:rPr>
              <w:t>hier:</w:t>
            </w:r>
            <w:r w:rsidRPr="00335887">
              <w:rPr>
                <w:b/>
              </w:rPr>
              <w:t xml:space="preserve"> gerade</w:t>
            </w:r>
          </w:p>
        </w:tc>
      </w:tr>
      <w:tr w:rsidR="00683B1C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A1026" w:rsidP="00335887">
            <w:pPr>
              <w:pStyle w:val="ekvgrundtextarial"/>
              <w:rPr>
                <w:b/>
              </w:rPr>
            </w:pPr>
            <w:proofErr w:type="spellStart"/>
            <w:r w:rsidRPr="00335887">
              <w:rPr>
                <w:b/>
              </w:rPr>
              <w:t>round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A1026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</w:rPr>
              <w:t>um herum</w:t>
            </w:r>
          </w:p>
        </w:tc>
      </w:tr>
      <w:tr w:rsidR="00683B1C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683B1C" w:rsidRDefault="00BA1026" w:rsidP="00335887">
            <w:pPr>
              <w:pStyle w:val="ekvgrundtextarial"/>
            </w:pPr>
            <w:r>
              <w:rPr>
                <w:lang w:val="en-GB"/>
              </w:rPr>
              <w:t>(to)</w:t>
            </w:r>
            <w:r w:rsidRPr="00E048E2">
              <w:rPr>
                <w:lang w:val="en-GB"/>
              </w:rPr>
              <w:t xml:space="preserve"> search for </w:t>
            </w:r>
            <w:proofErr w:type="spellStart"/>
            <w:r w:rsidRPr="00E048E2">
              <w:rPr>
                <w:lang w:val="en-GB"/>
              </w:rPr>
              <w:t>sth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683B1C" w:rsidRDefault="00BA1026" w:rsidP="00335887">
            <w:pPr>
              <w:pStyle w:val="ekvgrundtextarial"/>
            </w:pPr>
            <w:r w:rsidRPr="00643CF4">
              <w:t xml:space="preserve">(nach) </w:t>
            </w:r>
            <w:proofErr w:type="spellStart"/>
            <w:r w:rsidRPr="00643CF4">
              <w:t>etw</w:t>
            </w:r>
            <w:proofErr w:type="spellEnd"/>
            <w:r w:rsidRPr="00643CF4">
              <w:t>. suchen</w:t>
            </w:r>
          </w:p>
        </w:tc>
      </w:tr>
      <w:tr w:rsidR="00683B1C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683B1C" w:rsidRDefault="00BA1026" w:rsidP="00335887">
            <w:pPr>
              <w:pStyle w:val="ekvgrundtextarial"/>
            </w:pPr>
            <w:proofErr w:type="spellStart"/>
            <w:r>
              <w:t>screen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683B1C" w:rsidRDefault="00BA1026" w:rsidP="00335887">
            <w:pPr>
              <w:pStyle w:val="ekvgrundtextarial"/>
            </w:pPr>
            <w:r>
              <w:t>Bildschirm</w:t>
            </w:r>
          </w:p>
        </w:tc>
      </w:tr>
      <w:tr w:rsidR="00683B1C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683B1C" w:rsidRDefault="00BA1026" w:rsidP="00335887">
            <w:pPr>
              <w:pStyle w:val="ekvgrundtextarial"/>
            </w:pPr>
            <w:proofErr w:type="spellStart"/>
            <w:r>
              <w:t>section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683B1C" w:rsidRDefault="00BA1026" w:rsidP="00335887">
            <w:pPr>
              <w:pStyle w:val="ekvgrundtextarial"/>
            </w:pPr>
            <w:r>
              <w:t>Abteilung</w:t>
            </w:r>
          </w:p>
        </w:tc>
      </w:tr>
      <w:tr w:rsidR="00683B1C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A1026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  <w:lang w:val="en-US"/>
              </w:rPr>
              <w:t>self-critical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A1026" w:rsidP="00335887">
            <w:pPr>
              <w:pStyle w:val="ekvgrundtextarial"/>
              <w:rPr>
                <w:b/>
              </w:rPr>
            </w:pPr>
            <w:proofErr w:type="spellStart"/>
            <w:r w:rsidRPr="00335887">
              <w:rPr>
                <w:b/>
                <w:lang w:val="en-US"/>
              </w:rPr>
              <w:t>selbstkritisch</w:t>
            </w:r>
            <w:proofErr w:type="spellEnd"/>
          </w:p>
        </w:tc>
      </w:tr>
      <w:tr w:rsidR="00683B1C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683B1C" w:rsidRDefault="00BA1026" w:rsidP="00335887">
            <w:pPr>
              <w:pStyle w:val="ekvgrundtextarial"/>
            </w:pPr>
            <w:r w:rsidRPr="001114A9">
              <w:rPr>
                <w:lang w:val="en-GB"/>
              </w:rPr>
              <w:t>shape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683B1C" w:rsidRDefault="00BA1026" w:rsidP="00335887">
            <w:pPr>
              <w:pStyle w:val="ekvgrundtextarial"/>
            </w:pPr>
            <w:r w:rsidRPr="001114A9">
              <w:rPr>
                <w:lang w:val="en-GB"/>
              </w:rPr>
              <w:t>Form</w:t>
            </w:r>
          </w:p>
        </w:tc>
      </w:tr>
      <w:tr w:rsidR="00683B1C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A1026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  <w:lang w:val="en-GB"/>
              </w:rPr>
              <w:t>(to) share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A1026" w:rsidP="00335887">
            <w:pPr>
              <w:pStyle w:val="ekvgrundtextarial"/>
              <w:rPr>
                <w:b/>
              </w:rPr>
            </w:pPr>
            <w:proofErr w:type="spellStart"/>
            <w:r w:rsidRPr="00335887">
              <w:rPr>
                <w:b/>
                <w:lang w:val="en-GB"/>
              </w:rPr>
              <w:t>teilen</w:t>
            </w:r>
            <w:proofErr w:type="spellEnd"/>
          </w:p>
        </w:tc>
      </w:tr>
      <w:tr w:rsidR="00683B1C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683B1C" w:rsidRDefault="00BA1026" w:rsidP="00335887">
            <w:pPr>
              <w:pStyle w:val="ekvgrundtextarial"/>
            </w:pPr>
            <w:proofErr w:type="spellStart"/>
            <w:r w:rsidRPr="00371E3A">
              <w:t>she</w:t>
            </w:r>
            <w:proofErr w:type="spellEnd"/>
            <w:r w:rsidRPr="00371E3A">
              <w:t xml:space="preserve"> will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683B1C" w:rsidRDefault="00BA1026" w:rsidP="00335887">
            <w:pPr>
              <w:pStyle w:val="ekvgrundtextarial"/>
            </w:pPr>
            <w:r w:rsidRPr="00371E3A">
              <w:t>sie wird</w:t>
            </w:r>
          </w:p>
        </w:tc>
      </w:tr>
      <w:tr w:rsidR="005506FD" w:rsidRPr="005506FD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5506FD" w:rsidRPr="005506FD" w:rsidRDefault="005506FD" w:rsidP="00335887">
            <w:pPr>
              <w:pStyle w:val="ekvgrundtextarial"/>
              <w:rPr>
                <w:lang w:val="en-GB"/>
              </w:rPr>
            </w:pPr>
            <w:r>
              <w:rPr>
                <w:lang w:val="en-GB"/>
              </w:rPr>
              <w:t>She may, she may not.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5506FD" w:rsidRPr="005506FD" w:rsidRDefault="005506FD" w:rsidP="00A63ECD">
            <w:pPr>
              <w:pStyle w:val="ekvgrundtextarial"/>
            </w:pPr>
            <w:r w:rsidRPr="005506FD">
              <w:t>Vielleicht (wird sie es</w:t>
            </w:r>
            <w:r w:rsidR="00A63ECD">
              <w:t xml:space="preserve"> </w:t>
            </w:r>
            <w:r w:rsidRPr="005506FD">
              <w:t>tun), vie</w:t>
            </w:r>
            <w:r>
              <w:t>lleicht auch nicht.</w:t>
            </w:r>
          </w:p>
        </w:tc>
      </w:tr>
      <w:tr w:rsidR="00683B1C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A1026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  <w:lang w:val="en-GB"/>
              </w:rPr>
              <w:t>(to) show off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A1026" w:rsidP="00335887">
            <w:pPr>
              <w:pStyle w:val="ekvgrundtextarial"/>
              <w:rPr>
                <w:b/>
              </w:rPr>
            </w:pPr>
            <w:proofErr w:type="spellStart"/>
            <w:r w:rsidRPr="00335887">
              <w:rPr>
                <w:b/>
                <w:lang w:val="en-GB"/>
              </w:rPr>
              <w:t>angeben</w:t>
            </w:r>
            <w:proofErr w:type="spellEnd"/>
          </w:p>
        </w:tc>
      </w:tr>
      <w:tr w:rsidR="00683B1C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683B1C" w:rsidRDefault="00BA1026" w:rsidP="00335887">
            <w:pPr>
              <w:pStyle w:val="ekvgrundtextarial"/>
            </w:pPr>
            <w:proofErr w:type="spellStart"/>
            <w:r w:rsidRPr="00371E3A">
              <w:t>signal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683B1C" w:rsidRDefault="00BA1026" w:rsidP="00335887">
            <w:pPr>
              <w:pStyle w:val="ekvgrundtextarial"/>
            </w:pPr>
            <w:r w:rsidRPr="00371E3A">
              <w:t>Signal</w:t>
            </w:r>
          </w:p>
        </w:tc>
      </w:tr>
      <w:tr w:rsidR="00683B1C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683B1C" w:rsidRDefault="00BA1026" w:rsidP="00335887">
            <w:pPr>
              <w:pStyle w:val="ekvgrundtextarial"/>
            </w:pPr>
            <w:r>
              <w:t>simpler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683B1C" w:rsidRDefault="00BA1026" w:rsidP="00335887">
            <w:pPr>
              <w:pStyle w:val="ekvgrundtextarial"/>
            </w:pPr>
            <w:r>
              <w:t>einfacher/-e/-es</w:t>
            </w:r>
          </w:p>
        </w:tc>
      </w:tr>
      <w:tr w:rsidR="00683B1C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683B1C" w:rsidRDefault="00BA1026" w:rsidP="00335887">
            <w:pPr>
              <w:pStyle w:val="ekvgrundtextarial"/>
            </w:pPr>
            <w:r w:rsidRPr="00371E3A">
              <w:rPr>
                <w:lang w:val="en-US"/>
              </w:rPr>
              <w:t>since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683B1C" w:rsidRDefault="00BA1026" w:rsidP="00335887">
            <w:pPr>
              <w:pStyle w:val="ekvgrundtextarial"/>
            </w:pPr>
            <w:proofErr w:type="spellStart"/>
            <w:r w:rsidRPr="00371E3A">
              <w:rPr>
                <w:lang w:val="en-US"/>
              </w:rPr>
              <w:t>seit</w:t>
            </w:r>
            <w:proofErr w:type="spellEnd"/>
          </w:p>
        </w:tc>
      </w:tr>
      <w:tr w:rsidR="00683B1C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A1026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  <w:lang w:val="en-GB"/>
              </w:rPr>
              <w:t>site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A1026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  <w:lang w:val="en-GB"/>
              </w:rPr>
              <w:t>Website</w:t>
            </w:r>
          </w:p>
        </w:tc>
      </w:tr>
      <w:tr w:rsidR="00683B1C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683B1C" w:rsidRDefault="00BA1026" w:rsidP="00335887">
            <w:pPr>
              <w:pStyle w:val="ekvgrundtextarial"/>
            </w:pPr>
            <w:r>
              <w:rPr>
                <w:lang w:val="en-GB"/>
              </w:rPr>
              <w:t>(to)</w:t>
            </w:r>
            <w:r w:rsidRPr="001114A9">
              <w:rPr>
                <w:lang w:val="en-GB"/>
              </w:rPr>
              <w:t xml:space="preserve"> slow down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683B1C" w:rsidRDefault="00BA1026" w:rsidP="00335887">
            <w:pPr>
              <w:pStyle w:val="ekvgrundtextarial"/>
            </w:pPr>
            <w:r w:rsidRPr="00A86A49">
              <w:rPr>
                <w:i/>
              </w:rPr>
              <w:t>hier:</w:t>
            </w:r>
            <w:r w:rsidRPr="00643CF4">
              <w:t xml:space="preserve"> langsamer laufen</w:t>
            </w:r>
          </w:p>
        </w:tc>
      </w:tr>
      <w:tr w:rsidR="00683B1C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683B1C" w:rsidRDefault="00BA1026" w:rsidP="00335887">
            <w:pPr>
              <w:pStyle w:val="ekvgrundtextarial"/>
            </w:pPr>
            <w:r>
              <w:rPr>
                <w:lang w:val="en-GB"/>
              </w:rPr>
              <w:t>(to)</w:t>
            </w:r>
            <w:r w:rsidRPr="00E048E2">
              <w:rPr>
                <w:lang w:val="en-GB"/>
              </w:rPr>
              <w:t xml:space="preserve"> solve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683B1C" w:rsidRDefault="00BA1026" w:rsidP="00335887">
            <w:pPr>
              <w:pStyle w:val="ekvgrundtextarial"/>
            </w:pPr>
            <w:proofErr w:type="spellStart"/>
            <w:r w:rsidRPr="00E048E2">
              <w:rPr>
                <w:lang w:val="en-GB"/>
              </w:rPr>
              <w:t>lösen</w:t>
            </w:r>
            <w:proofErr w:type="spellEnd"/>
          </w:p>
        </w:tc>
      </w:tr>
      <w:tr w:rsidR="00683B1C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A1026" w:rsidP="00335887">
            <w:pPr>
              <w:pStyle w:val="ekvgrundtextarial"/>
              <w:rPr>
                <w:b/>
              </w:rPr>
            </w:pPr>
            <w:proofErr w:type="spellStart"/>
            <w:r w:rsidRPr="00335887">
              <w:rPr>
                <w:b/>
              </w:rPr>
              <w:t>social</w:t>
            </w:r>
            <w:proofErr w:type="spellEnd"/>
            <w:r w:rsidRPr="00335887">
              <w:rPr>
                <w:b/>
              </w:rPr>
              <w:t xml:space="preserve"> </w:t>
            </w:r>
            <w:proofErr w:type="spellStart"/>
            <w:r w:rsidRPr="00335887">
              <w:rPr>
                <w:b/>
              </w:rPr>
              <w:t>network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A1026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</w:rPr>
              <w:t>soziales Netzwerk</w:t>
            </w:r>
          </w:p>
        </w:tc>
      </w:tr>
      <w:tr w:rsidR="00683B1C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A1026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</w:rPr>
              <w:t>Spain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A1026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</w:rPr>
              <w:t>Spanien</w:t>
            </w:r>
          </w:p>
        </w:tc>
      </w:tr>
      <w:tr w:rsidR="00683B1C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A1026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</w:rPr>
              <w:t>(</w:t>
            </w:r>
            <w:proofErr w:type="spellStart"/>
            <w:r w:rsidRPr="00335887">
              <w:rPr>
                <w:b/>
              </w:rPr>
              <w:t>to</w:t>
            </w:r>
            <w:proofErr w:type="spellEnd"/>
            <w:r w:rsidRPr="00335887">
              <w:rPr>
                <w:b/>
              </w:rPr>
              <w:t xml:space="preserve">) </w:t>
            </w:r>
            <w:proofErr w:type="spellStart"/>
            <w:r w:rsidRPr="00335887">
              <w:rPr>
                <w:b/>
              </w:rPr>
              <w:t>spend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A1026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</w:rPr>
              <w:t>verbringen</w:t>
            </w:r>
          </w:p>
        </w:tc>
      </w:tr>
      <w:tr w:rsidR="00683B1C" w:rsidRPr="00683B1C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D55DD5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</w:rPr>
              <w:t>(</w:t>
            </w:r>
            <w:proofErr w:type="spellStart"/>
            <w:r w:rsidRPr="00335887">
              <w:rPr>
                <w:b/>
              </w:rPr>
              <w:t>to</w:t>
            </w:r>
            <w:proofErr w:type="spellEnd"/>
            <w:r w:rsidRPr="00335887">
              <w:rPr>
                <w:b/>
              </w:rPr>
              <w:t xml:space="preserve">) </w:t>
            </w:r>
            <w:proofErr w:type="spellStart"/>
            <w:r w:rsidRPr="00335887">
              <w:rPr>
                <w:b/>
              </w:rPr>
              <w:t>stay</w:t>
            </w:r>
            <w:proofErr w:type="spellEnd"/>
            <w:r w:rsidRPr="00335887">
              <w:rPr>
                <w:b/>
              </w:rPr>
              <w:t xml:space="preserve"> </w:t>
            </w:r>
            <w:proofErr w:type="spellStart"/>
            <w:r w:rsidRPr="00335887">
              <w:rPr>
                <w:b/>
              </w:rPr>
              <w:t>away</w:t>
            </w:r>
            <w:proofErr w:type="spellEnd"/>
            <w:r w:rsidRPr="00335887">
              <w:rPr>
                <w:b/>
              </w:rPr>
              <w:t xml:space="preserve"> </w:t>
            </w:r>
            <w:proofErr w:type="spellStart"/>
            <w:r w:rsidRPr="00335887">
              <w:rPr>
                <w:b/>
              </w:rPr>
              <w:t>from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D55DD5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</w:rPr>
              <w:t>fernbleiben von; meiden</w:t>
            </w:r>
          </w:p>
        </w:tc>
      </w:tr>
      <w:tr w:rsidR="00683B1C" w:rsidRPr="00D55DD5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D55DD5" w:rsidP="00335887">
            <w:pPr>
              <w:pStyle w:val="ekvgrundtextarial"/>
              <w:rPr>
                <w:b/>
                <w:lang w:val="en-US"/>
              </w:rPr>
            </w:pPr>
            <w:r w:rsidRPr="00335887">
              <w:rPr>
                <w:b/>
                <w:lang w:val="en-US"/>
              </w:rPr>
              <w:t>(to) stay in touch (with)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D55DD5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</w:rPr>
              <w:t>in Kontakt bleiben (mit)</w:t>
            </w:r>
          </w:p>
        </w:tc>
      </w:tr>
      <w:tr w:rsidR="00683B1C" w:rsidRPr="00D55DD5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D55DD5" w:rsidRDefault="00D55DD5" w:rsidP="00335887">
            <w:pPr>
              <w:pStyle w:val="ekvgrundtextarial"/>
              <w:rPr>
                <w:lang w:val="en-US"/>
              </w:rPr>
            </w:pPr>
            <w:r w:rsidRPr="00E048E2">
              <w:rPr>
                <w:lang w:val="en-GB"/>
              </w:rPr>
              <w:t>St Paul’s Cathedral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D55DD5" w:rsidRDefault="00D55DD5" w:rsidP="00335887">
            <w:pPr>
              <w:pStyle w:val="ekvgrundtextarial"/>
              <w:rPr>
                <w:lang w:val="en-US"/>
              </w:rPr>
            </w:pPr>
            <w:r w:rsidRPr="00E048E2">
              <w:rPr>
                <w:lang w:val="en-GB"/>
              </w:rPr>
              <w:t>St.-Pauls-</w:t>
            </w:r>
            <w:proofErr w:type="spellStart"/>
            <w:r w:rsidRPr="00E048E2">
              <w:rPr>
                <w:lang w:val="en-GB"/>
              </w:rPr>
              <w:t>Kathedrale</w:t>
            </w:r>
            <w:proofErr w:type="spellEnd"/>
          </w:p>
        </w:tc>
      </w:tr>
      <w:tr w:rsidR="00683B1C" w:rsidRPr="00D55DD5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D55DD5" w:rsidRDefault="00D55DD5" w:rsidP="00335887">
            <w:pPr>
              <w:pStyle w:val="ekvgrundtextarial"/>
              <w:rPr>
                <w:lang w:val="en-US"/>
              </w:rPr>
            </w:pPr>
            <w:proofErr w:type="spellStart"/>
            <w:r>
              <w:t>statue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D55DD5" w:rsidRDefault="00D55DD5" w:rsidP="00335887">
            <w:pPr>
              <w:pStyle w:val="ekvgrundtextarial"/>
              <w:rPr>
                <w:lang w:val="en-US"/>
              </w:rPr>
            </w:pPr>
            <w:r>
              <w:t>Statue</w:t>
            </w:r>
          </w:p>
        </w:tc>
      </w:tr>
      <w:tr w:rsidR="00683B1C" w:rsidRPr="00D55DD5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D55DD5" w:rsidP="00335887">
            <w:pPr>
              <w:pStyle w:val="ekvgrundtextarial"/>
              <w:rPr>
                <w:b/>
                <w:lang w:val="en-US"/>
              </w:rPr>
            </w:pPr>
            <w:r w:rsidRPr="00335887">
              <w:rPr>
                <w:b/>
                <w:lang w:val="en-US"/>
              </w:rPr>
              <w:t>step-by-step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D55DD5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</w:rPr>
              <w:t>Schritt-für-Schritt-</w:t>
            </w:r>
          </w:p>
        </w:tc>
      </w:tr>
      <w:tr w:rsidR="00683B1C" w:rsidRPr="00D55DD5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D55DD5" w:rsidP="00335887">
            <w:pPr>
              <w:pStyle w:val="ekvgrundtextarial"/>
              <w:rPr>
                <w:b/>
                <w:lang w:val="en-US"/>
              </w:rPr>
            </w:pPr>
            <w:r w:rsidRPr="00335887">
              <w:rPr>
                <w:b/>
              </w:rPr>
              <w:t>still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A86A49" w:rsidP="00335887">
            <w:pPr>
              <w:pStyle w:val="ekvgrundtextarial"/>
              <w:rPr>
                <w:b/>
                <w:lang w:val="en-US"/>
              </w:rPr>
            </w:pPr>
            <w:r w:rsidRPr="00335887">
              <w:rPr>
                <w:b/>
              </w:rPr>
              <w:t>dennoch;</w:t>
            </w:r>
            <w:r w:rsidR="00D55DD5" w:rsidRPr="00335887">
              <w:rPr>
                <w:b/>
              </w:rPr>
              <w:t xml:space="preserve"> trotzdem</w:t>
            </w:r>
          </w:p>
        </w:tc>
      </w:tr>
      <w:tr w:rsidR="00683B1C" w:rsidRPr="00D55DD5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D55DD5" w:rsidRDefault="00D55DD5" w:rsidP="00335887">
            <w:pPr>
              <w:pStyle w:val="ekvgrundtextarial"/>
              <w:rPr>
                <w:lang w:val="en-US"/>
              </w:rPr>
            </w:pPr>
            <w:r w:rsidRPr="001114A9">
              <w:rPr>
                <w:lang w:val="en-GB"/>
              </w:rPr>
              <w:t>stone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D55DD5" w:rsidRDefault="00D55DD5" w:rsidP="00335887">
            <w:pPr>
              <w:pStyle w:val="ekvgrundtextarial"/>
              <w:rPr>
                <w:lang w:val="en-US"/>
              </w:rPr>
            </w:pPr>
            <w:r w:rsidRPr="001114A9">
              <w:rPr>
                <w:lang w:val="en-GB"/>
              </w:rPr>
              <w:t>Stein</w:t>
            </w:r>
          </w:p>
        </w:tc>
      </w:tr>
      <w:tr w:rsidR="00683B1C" w:rsidRPr="00D55DD5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D55DD5" w:rsidP="00335887">
            <w:pPr>
              <w:pStyle w:val="ekvgrundtextarial"/>
              <w:rPr>
                <w:b/>
                <w:lang w:val="en-US"/>
              </w:rPr>
            </w:pPr>
            <w:r w:rsidRPr="00335887">
              <w:rPr>
                <w:b/>
                <w:lang w:val="en-GB"/>
              </w:rPr>
              <w:t>tablet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D55DD5" w:rsidP="00335887">
            <w:pPr>
              <w:pStyle w:val="ekvgrundtextarial"/>
              <w:rPr>
                <w:b/>
                <w:lang w:val="en-US"/>
              </w:rPr>
            </w:pPr>
            <w:r w:rsidRPr="00335887">
              <w:rPr>
                <w:b/>
                <w:lang w:val="en-GB"/>
              </w:rPr>
              <w:t>Tablet</w:t>
            </w:r>
          </w:p>
        </w:tc>
      </w:tr>
      <w:tr w:rsidR="00683B1C" w:rsidRPr="00D55DD5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D55DD5" w:rsidP="00335887">
            <w:pPr>
              <w:pStyle w:val="ekvgrundtextarial"/>
              <w:rPr>
                <w:b/>
                <w:lang w:val="en-US"/>
              </w:rPr>
            </w:pPr>
            <w:r w:rsidRPr="00335887">
              <w:rPr>
                <w:b/>
              </w:rPr>
              <w:t>(</w:t>
            </w:r>
            <w:proofErr w:type="spellStart"/>
            <w:r w:rsidRPr="00335887">
              <w:rPr>
                <w:b/>
              </w:rPr>
              <w:t>to</w:t>
            </w:r>
            <w:proofErr w:type="spellEnd"/>
            <w:r w:rsidRPr="00335887">
              <w:rPr>
                <w:b/>
              </w:rPr>
              <w:t xml:space="preserve">) </w:t>
            </w:r>
            <w:proofErr w:type="spellStart"/>
            <w:r w:rsidRPr="00335887">
              <w:rPr>
                <w:b/>
              </w:rPr>
              <w:t>take</w:t>
            </w:r>
            <w:proofErr w:type="spellEnd"/>
            <w:r w:rsidRPr="00335887">
              <w:rPr>
                <w:b/>
              </w:rPr>
              <w:t xml:space="preserve"> </w:t>
            </w:r>
            <w:proofErr w:type="spellStart"/>
            <w:r w:rsidRPr="00335887">
              <w:rPr>
                <w:b/>
              </w:rPr>
              <w:t>part</w:t>
            </w:r>
            <w:proofErr w:type="spellEnd"/>
            <w:r w:rsidRPr="00335887">
              <w:rPr>
                <w:b/>
              </w:rPr>
              <w:t xml:space="preserve"> in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D55DD5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</w:rPr>
              <w:t>teilnehmen an</w:t>
            </w:r>
          </w:p>
        </w:tc>
      </w:tr>
      <w:tr w:rsidR="00683B1C" w:rsidRPr="00D55DD5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D55DD5" w:rsidP="00335887">
            <w:pPr>
              <w:pStyle w:val="ekvgrundtextarial"/>
              <w:rPr>
                <w:b/>
                <w:lang w:val="en-US"/>
              </w:rPr>
            </w:pPr>
            <w:r w:rsidRPr="00335887">
              <w:rPr>
                <w:b/>
              </w:rPr>
              <w:t>(</w:t>
            </w:r>
            <w:proofErr w:type="spellStart"/>
            <w:r w:rsidRPr="00335887">
              <w:rPr>
                <w:b/>
              </w:rPr>
              <w:t>to</w:t>
            </w:r>
            <w:proofErr w:type="spellEnd"/>
            <w:r w:rsidRPr="00335887">
              <w:rPr>
                <w:b/>
              </w:rPr>
              <w:t xml:space="preserve">) </w:t>
            </w:r>
            <w:proofErr w:type="spellStart"/>
            <w:r w:rsidRPr="00335887">
              <w:rPr>
                <w:b/>
              </w:rPr>
              <w:t>take</w:t>
            </w:r>
            <w:proofErr w:type="spellEnd"/>
            <w:r w:rsidRPr="00335887">
              <w:rPr>
                <w:b/>
              </w:rPr>
              <w:t xml:space="preserve"> time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D55DD5" w:rsidP="00335887">
            <w:pPr>
              <w:pStyle w:val="ekvgrundtextarial"/>
              <w:rPr>
                <w:b/>
                <w:lang w:val="en-US"/>
              </w:rPr>
            </w:pPr>
            <w:r w:rsidRPr="00335887">
              <w:rPr>
                <w:b/>
                <w:i/>
              </w:rPr>
              <w:t>hier:</w:t>
            </w:r>
            <w:r w:rsidRPr="00335887">
              <w:rPr>
                <w:b/>
              </w:rPr>
              <w:t xml:space="preserve"> zu lange brauchen</w:t>
            </w:r>
          </w:p>
        </w:tc>
      </w:tr>
      <w:tr w:rsidR="00683B1C" w:rsidRPr="00D55DD5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D55DD5" w:rsidP="00335887">
            <w:pPr>
              <w:pStyle w:val="ekvgrundtextarial"/>
              <w:rPr>
                <w:b/>
                <w:lang w:val="en-US"/>
              </w:rPr>
            </w:pPr>
            <w:r w:rsidRPr="00335887">
              <w:rPr>
                <w:b/>
                <w:lang w:val="en-GB"/>
              </w:rPr>
              <w:t>(to) tap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D55DD5" w:rsidP="00335887">
            <w:pPr>
              <w:pStyle w:val="ekvgrundtextarial"/>
              <w:rPr>
                <w:b/>
                <w:lang w:val="en-US"/>
              </w:rPr>
            </w:pPr>
            <w:r w:rsidRPr="00335887">
              <w:rPr>
                <w:b/>
                <w:lang w:val="en-GB"/>
              </w:rPr>
              <w:t>(an)</w:t>
            </w:r>
            <w:proofErr w:type="spellStart"/>
            <w:r w:rsidRPr="00335887">
              <w:rPr>
                <w:b/>
                <w:lang w:val="en-GB"/>
              </w:rPr>
              <w:t>tippen</w:t>
            </w:r>
            <w:proofErr w:type="spellEnd"/>
          </w:p>
        </w:tc>
      </w:tr>
      <w:tr w:rsidR="00683B1C" w:rsidRPr="00D55DD5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D55DD5" w:rsidRDefault="00484FE5" w:rsidP="00335887">
            <w:pPr>
              <w:pStyle w:val="ekvgrundtextarial"/>
              <w:rPr>
                <w:lang w:val="en-US"/>
              </w:rPr>
            </w:pPr>
            <w:r w:rsidRPr="0013632E">
              <w:rPr>
                <w:lang w:val="en-GB"/>
              </w:rPr>
              <w:t>tech-free</w:t>
            </w:r>
            <w:r>
              <w:rPr>
                <w:lang w:val="en-GB"/>
              </w:rPr>
              <w:t xml:space="preserve">; </w:t>
            </w:r>
            <w:r w:rsidRPr="00371E3A">
              <w:rPr>
                <w:lang w:val="en-US"/>
              </w:rPr>
              <w:t>technology-free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D55DD5" w:rsidRDefault="00484FE5" w:rsidP="00335887">
            <w:pPr>
              <w:pStyle w:val="ekvgrundtextarial"/>
              <w:rPr>
                <w:lang w:val="en-US"/>
              </w:rPr>
            </w:pPr>
            <w:proofErr w:type="spellStart"/>
            <w:r w:rsidRPr="0013632E">
              <w:rPr>
                <w:lang w:val="en-GB"/>
              </w:rPr>
              <w:t>technologiefrei</w:t>
            </w:r>
            <w:proofErr w:type="spellEnd"/>
          </w:p>
        </w:tc>
      </w:tr>
      <w:tr w:rsidR="00683B1C" w:rsidRPr="00D55DD5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484FE5" w:rsidP="00335887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335887">
              <w:rPr>
                <w:b/>
              </w:rPr>
              <w:t>teen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484FE5" w:rsidP="00335887">
            <w:pPr>
              <w:pStyle w:val="ekvgrundtextarial"/>
              <w:rPr>
                <w:b/>
                <w:lang w:val="en-US"/>
              </w:rPr>
            </w:pPr>
            <w:r w:rsidRPr="00335887">
              <w:rPr>
                <w:b/>
              </w:rPr>
              <w:t>Jugendliche/-r</w:t>
            </w:r>
          </w:p>
        </w:tc>
      </w:tr>
      <w:tr w:rsidR="00683B1C" w:rsidRPr="00D55DD5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D55DD5" w:rsidRDefault="00484FE5" w:rsidP="00335887">
            <w:pPr>
              <w:pStyle w:val="ekvgrundtextarial"/>
              <w:rPr>
                <w:lang w:val="en-US"/>
              </w:rPr>
            </w:pPr>
            <w:proofErr w:type="spellStart"/>
            <w:r w:rsidRPr="00371E3A">
              <w:t>term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D55DD5" w:rsidRDefault="00484FE5" w:rsidP="00335887">
            <w:pPr>
              <w:pStyle w:val="ekvgrundtextarial"/>
              <w:rPr>
                <w:lang w:val="en-US"/>
              </w:rPr>
            </w:pPr>
            <w:r w:rsidRPr="00371E3A">
              <w:t>Semester</w:t>
            </w:r>
          </w:p>
        </w:tc>
      </w:tr>
      <w:tr w:rsidR="00683B1C" w:rsidRPr="00D55DD5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484FE5" w:rsidP="00335887">
            <w:pPr>
              <w:pStyle w:val="ekvgrundtextarial"/>
              <w:rPr>
                <w:b/>
                <w:lang w:val="en-US"/>
              </w:rPr>
            </w:pPr>
            <w:r w:rsidRPr="00335887">
              <w:rPr>
                <w:b/>
                <w:lang w:val="en-GB"/>
              </w:rPr>
              <w:t>(to) text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484FE5" w:rsidP="00335887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335887">
              <w:rPr>
                <w:b/>
                <w:lang w:val="en-GB"/>
              </w:rPr>
              <w:t>eine</w:t>
            </w:r>
            <w:proofErr w:type="spellEnd"/>
            <w:r w:rsidRPr="00335887">
              <w:rPr>
                <w:b/>
                <w:lang w:val="en-GB"/>
              </w:rPr>
              <w:t xml:space="preserve"> SMS </w:t>
            </w:r>
            <w:proofErr w:type="spellStart"/>
            <w:r w:rsidRPr="00335887">
              <w:rPr>
                <w:b/>
                <w:lang w:val="en-GB"/>
              </w:rPr>
              <w:t>schicken</w:t>
            </w:r>
            <w:proofErr w:type="spellEnd"/>
          </w:p>
        </w:tc>
      </w:tr>
      <w:tr w:rsidR="00683B1C" w:rsidRPr="00D55DD5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484FE5" w:rsidP="00335887">
            <w:pPr>
              <w:pStyle w:val="ekvgrundtextarial"/>
              <w:rPr>
                <w:b/>
                <w:lang w:val="en-US"/>
              </w:rPr>
            </w:pPr>
            <w:r w:rsidRPr="00335887">
              <w:rPr>
                <w:b/>
                <w:lang w:val="en-GB"/>
              </w:rPr>
              <w:t>the two of them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484FE5" w:rsidP="00335887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335887">
              <w:rPr>
                <w:b/>
                <w:lang w:val="en-GB"/>
              </w:rPr>
              <w:t>beide</w:t>
            </w:r>
            <w:proofErr w:type="spellEnd"/>
          </w:p>
        </w:tc>
      </w:tr>
      <w:tr w:rsidR="00683B1C" w:rsidRPr="00D55DD5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D55DD5" w:rsidRDefault="00484FE5" w:rsidP="00335887">
            <w:pPr>
              <w:pStyle w:val="ekvgrundtextarial"/>
              <w:rPr>
                <w:lang w:val="en-US"/>
              </w:rPr>
            </w:pPr>
            <w:r w:rsidRPr="00E048E2">
              <w:rPr>
                <w:lang w:val="en-GB"/>
              </w:rPr>
              <w:t>There’s no hurry.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484FE5" w:rsidRDefault="00484FE5" w:rsidP="00335887">
            <w:pPr>
              <w:pStyle w:val="ekvgrundtextarial"/>
            </w:pPr>
            <w:r w:rsidRPr="00D76F25">
              <w:t>Keine Eile.</w:t>
            </w:r>
          </w:p>
        </w:tc>
      </w:tr>
      <w:tr w:rsidR="00683B1C" w:rsidRPr="00484FE5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D55DD5" w:rsidRDefault="00A86A49" w:rsidP="00335887">
            <w:pPr>
              <w:pStyle w:val="ekvgrundtextarial"/>
              <w:rPr>
                <w:lang w:val="en-US"/>
              </w:rPr>
            </w:pPr>
            <w:r>
              <w:rPr>
                <w:lang w:val="en-GB"/>
              </w:rPr>
              <w:lastRenderedPageBreak/>
              <w:t xml:space="preserve">There’s no need to be </w:t>
            </w:r>
            <w:proofErr w:type="gramStart"/>
            <w:r>
              <w:rPr>
                <w:lang w:val="en-GB"/>
              </w:rPr>
              <w:t xml:space="preserve">… </w:t>
            </w:r>
            <w:r w:rsidR="00335887">
              <w:rPr>
                <w:lang w:val="en-GB"/>
              </w:rPr>
              <w:t>.</w:t>
            </w:r>
            <w:proofErr w:type="gram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484FE5" w:rsidRDefault="00484FE5" w:rsidP="00335887">
            <w:pPr>
              <w:pStyle w:val="ekvgrundtextarial"/>
            </w:pPr>
            <w:r>
              <w:t>Du brauchst nicht … zu sein.</w:t>
            </w:r>
          </w:p>
        </w:tc>
      </w:tr>
      <w:tr w:rsidR="00683B1C" w:rsidRPr="00484FE5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5729FC" w:rsidRDefault="00484FE5" w:rsidP="00335887">
            <w:pPr>
              <w:pStyle w:val="ekvgrundtextarial"/>
              <w:rPr>
                <w:b/>
                <w:lang w:val="en-US"/>
              </w:rPr>
            </w:pPr>
            <w:r w:rsidRPr="005729FC">
              <w:rPr>
                <w:b/>
                <w:lang w:val="en-GB"/>
              </w:rPr>
              <w:t>There’s no such thing as ...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5729FC" w:rsidRDefault="00484FE5" w:rsidP="00335887">
            <w:pPr>
              <w:pStyle w:val="ekvgrundtextarial"/>
              <w:rPr>
                <w:b/>
                <w:lang w:val="en-US"/>
              </w:rPr>
            </w:pPr>
            <w:r w:rsidRPr="005729FC">
              <w:rPr>
                <w:b/>
              </w:rPr>
              <w:t>Es gibt kein</w:t>
            </w:r>
            <w:r w:rsidR="00A86A49" w:rsidRPr="005729FC">
              <w:rPr>
                <w:b/>
              </w:rPr>
              <w:t>/</w:t>
            </w:r>
            <w:r w:rsidRPr="005729FC">
              <w:rPr>
                <w:b/>
              </w:rPr>
              <w:t>e ...</w:t>
            </w:r>
          </w:p>
        </w:tc>
      </w:tr>
      <w:tr w:rsidR="00683B1C" w:rsidRPr="00484FE5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484FE5" w:rsidP="00335887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335887">
              <w:rPr>
                <w:b/>
              </w:rPr>
              <w:t>thunder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484FE5" w:rsidP="00335887">
            <w:pPr>
              <w:pStyle w:val="ekvgrundtextarial"/>
              <w:rPr>
                <w:b/>
                <w:lang w:val="en-US"/>
              </w:rPr>
            </w:pPr>
            <w:r w:rsidRPr="00335887">
              <w:rPr>
                <w:b/>
              </w:rPr>
              <w:t>Donner</w:t>
            </w:r>
          </w:p>
        </w:tc>
      </w:tr>
      <w:tr w:rsidR="00683B1C" w:rsidRPr="00484FE5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484FE5" w:rsidP="00335887">
            <w:pPr>
              <w:pStyle w:val="ekvgrundtextarial"/>
              <w:rPr>
                <w:b/>
                <w:lang w:val="en-US"/>
              </w:rPr>
            </w:pPr>
            <w:r w:rsidRPr="00335887">
              <w:rPr>
                <w:b/>
              </w:rPr>
              <w:t>title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484FE5" w:rsidP="00335887">
            <w:pPr>
              <w:pStyle w:val="ekvgrundtextarial"/>
              <w:rPr>
                <w:b/>
                <w:lang w:val="en-US"/>
              </w:rPr>
            </w:pPr>
            <w:r w:rsidRPr="00335887">
              <w:rPr>
                <w:b/>
                <w:i/>
              </w:rPr>
              <w:t>hier:</w:t>
            </w:r>
            <w:r w:rsidRPr="00335887">
              <w:rPr>
                <w:b/>
              </w:rPr>
              <w:t xml:space="preserve"> Buchtitel</w:t>
            </w:r>
          </w:p>
        </w:tc>
      </w:tr>
      <w:tr w:rsidR="00683B1C" w:rsidRPr="00484FE5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484FE5" w:rsidRDefault="00484FE5" w:rsidP="00335887">
            <w:pPr>
              <w:pStyle w:val="ekvgrundtextarial"/>
              <w:rPr>
                <w:lang w:val="en-US"/>
              </w:rPr>
            </w:pPr>
            <w:proofErr w:type="spellStart"/>
            <w:r>
              <w:t>transport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484FE5" w:rsidRDefault="00484FE5" w:rsidP="00335887">
            <w:pPr>
              <w:pStyle w:val="ekvgrundtextarial"/>
              <w:rPr>
                <w:lang w:val="en-US"/>
              </w:rPr>
            </w:pPr>
            <w:r>
              <w:t>Transport</w:t>
            </w:r>
          </w:p>
        </w:tc>
      </w:tr>
      <w:tr w:rsidR="00683B1C" w:rsidRPr="00484FE5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484FE5" w:rsidRDefault="00484FE5" w:rsidP="00335887">
            <w:pPr>
              <w:pStyle w:val="ekvgrundtextarial"/>
              <w:rPr>
                <w:lang w:val="en-US"/>
              </w:rPr>
            </w:pPr>
            <w:proofErr w:type="spellStart"/>
            <w:r>
              <w:t>traveller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484FE5" w:rsidRDefault="00484FE5" w:rsidP="00335887">
            <w:pPr>
              <w:pStyle w:val="ekvgrundtextarial"/>
            </w:pPr>
            <w:r>
              <w:t>Reisende/r</w:t>
            </w:r>
          </w:p>
        </w:tc>
      </w:tr>
      <w:tr w:rsidR="00683B1C" w:rsidRPr="00484FE5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484FE5" w:rsidRDefault="00484FE5" w:rsidP="00335887">
            <w:pPr>
              <w:pStyle w:val="ekvgrundtextarial"/>
              <w:rPr>
                <w:lang w:val="en-US"/>
              </w:rPr>
            </w:pPr>
            <w:r>
              <w:rPr>
                <w:lang w:val="en-GB"/>
              </w:rPr>
              <w:t>(to)</w:t>
            </w:r>
            <w:r w:rsidRPr="00E048E2">
              <w:rPr>
                <w:lang w:val="en-GB"/>
              </w:rPr>
              <w:t xml:space="preserve"> turn on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484FE5" w:rsidRDefault="00484FE5" w:rsidP="00335887">
            <w:pPr>
              <w:pStyle w:val="ekvgrundtextarial"/>
              <w:rPr>
                <w:lang w:val="en-US"/>
              </w:rPr>
            </w:pPr>
            <w:proofErr w:type="spellStart"/>
            <w:proofErr w:type="gramStart"/>
            <w:r w:rsidRPr="00E048E2">
              <w:rPr>
                <w:lang w:val="en-GB"/>
              </w:rPr>
              <w:t>etw</w:t>
            </w:r>
            <w:proofErr w:type="spellEnd"/>
            <w:proofErr w:type="gramEnd"/>
            <w:r w:rsidRPr="00E048E2">
              <w:rPr>
                <w:lang w:val="en-GB"/>
              </w:rPr>
              <w:t xml:space="preserve">. </w:t>
            </w:r>
            <w:proofErr w:type="spellStart"/>
            <w:r w:rsidRPr="00E048E2">
              <w:rPr>
                <w:lang w:val="en-GB"/>
              </w:rPr>
              <w:t>einschalten</w:t>
            </w:r>
            <w:proofErr w:type="spellEnd"/>
          </w:p>
        </w:tc>
      </w:tr>
      <w:tr w:rsidR="00683B1C" w:rsidRPr="00484FE5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484FE5" w:rsidRDefault="00484FE5" w:rsidP="00335887">
            <w:pPr>
              <w:pStyle w:val="ekvgrundtextarial"/>
              <w:rPr>
                <w:lang w:val="en-US"/>
              </w:rPr>
            </w:pPr>
            <w:r>
              <w:t>(</w:t>
            </w:r>
            <w:proofErr w:type="spellStart"/>
            <w:r>
              <w:t>to</w:t>
            </w:r>
            <w:proofErr w:type="spellEnd"/>
            <w:r>
              <w:t xml:space="preserve">) turn </w:t>
            </w:r>
            <w:proofErr w:type="spellStart"/>
            <w:r>
              <w:t>to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484FE5" w:rsidRDefault="00484FE5" w:rsidP="00335887">
            <w:pPr>
              <w:pStyle w:val="ekvgrundtextarial"/>
              <w:rPr>
                <w:lang w:val="en-US"/>
              </w:rPr>
            </w:pPr>
            <w:r>
              <w:t xml:space="preserve">sich </w:t>
            </w:r>
            <w:proofErr w:type="spellStart"/>
            <w:r w:rsidRPr="00D76F25">
              <w:t>zuweden</w:t>
            </w:r>
            <w:proofErr w:type="spellEnd"/>
          </w:p>
        </w:tc>
      </w:tr>
      <w:tr w:rsidR="00683B1C" w:rsidRPr="00484FE5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484FE5" w:rsidRDefault="00BB78E8" w:rsidP="00335887">
            <w:pPr>
              <w:pStyle w:val="ekvgrundtextarial"/>
              <w:rPr>
                <w:lang w:val="en-US"/>
              </w:rPr>
            </w:pPr>
            <w:r w:rsidRPr="0013632E">
              <w:rPr>
                <w:lang w:val="en-GB"/>
              </w:rPr>
              <w:t>twice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484FE5" w:rsidRDefault="00BB78E8" w:rsidP="00335887">
            <w:pPr>
              <w:pStyle w:val="ekvgrundtextarial"/>
              <w:rPr>
                <w:lang w:val="en-US"/>
              </w:rPr>
            </w:pPr>
            <w:proofErr w:type="spellStart"/>
            <w:r w:rsidRPr="0013632E">
              <w:rPr>
                <w:lang w:val="en-GB"/>
              </w:rPr>
              <w:t>zweimal</w:t>
            </w:r>
            <w:proofErr w:type="spellEnd"/>
          </w:p>
        </w:tc>
      </w:tr>
      <w:tr w:rsidR="00683B1C" w:rsidRPr="00484FE5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484FE5" w:rsidRDefault="00BB78E8" w:rsidP="00335887">
            <w:pPr>
              <w:pStyle w:val="ekvgrundtextarial"/>
              <w:rPr>
                <w:lang w:val="en-US"/>
              </w:rPr>
            </w:pPr>
            <w:r w:rsidRPr="0013632E">
              <w:rPr>
                <w:lang w:val="en-GB"/>
              </w:rPr>
              <w:t>(to) type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484FE5" w:rsidRDefault="00BB78E8" w:rsidP="00335887">
            <w:pPr>
              <w:pStyle w:val="ekvgrundtextarial"/>
              <w:rPr>
                <w:lang w:val="en-US"/>
              </w:rPr>
            </w:pPr>
            <w:proofErr w:type="spellStart"/>
            <w:r w:rsidRPr="0013632E">
              <w:rPr>
                <w:lang w:val="en-GB"/>
              </w:rPr>
              <w:t>tippen</w:t>
            </w:r>
            <w:proofErr w:type="spellEnd"/>
          </w:p>
        </w:tc>
      </w:tr>
      <w:tr w:rsidR="00683B1C" w:rsidRPr="00484FE5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B78E8" w:rsidP="00335887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335887">
              <w:rPr>
                <w:b/>
              </w:rPr>
              <w:t>understanding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B78E8" w:rsidP="00335887">
            <w:pPr>
              <w:pStyle w:val="ekvgrundtextarial"/>
              <w:rPr>
                <w:b/>
                <w:lang w:val="en-US"/>
              </w:rPr>
            </w:pPr>
            <w:r w:rsidRPr="00335887">
              <w:rPr>
                <w:b/>
              </w:rPr>
              <w:t>Verständnis</w:t>
            </w:r>
          </w:p>
        </w:tc>
      </w:tr>
      <w:tr w:rsidR="00683B1C" w:rsidRPr="00484FE5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484FE5" w:rsidRDefault="00BB78E8" w:rsidP="00335887">
            <w:pPr>
              <w:pStyle w:val="ekvgrundtextarial"/>
              <w:rPr>
                <w:lang w:val="en-US"/>
              </w:rPr>
            </w:pPr>
            <w:proofErr w:type="spellStart"/>
            <w:r w:rsidRPr="001114A9">
              <w:t>up</w:t>
            </w:r>
            <w:proofErr w:type="spellEnd"/>
            <w:r w:rsidRPr="001114A9">
              <w:t xml:space="preserve"> </w:t>
            </w:r>
            <w:proofErr w:type="spellStart"/>
            <w:r w:rsidRPr="001114A9">
              <w:t>to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484FE5" w:rsidRDefault="00BB78E8" w:rsidP="00335887">
            <w:pPr>
              <w:pStyle w:val="ekvgrundtextarial"/>
              <w:rPr>
                <w:lang w:val="en-US"/>
              </w:rPr>
            </w:pPr>
            <w:r w:rsidRPr="00A86A49">
              <w:rPr>
                <w:i/>
              </w:rPr>
              <w:t>hier:</w:t>
            </w:r>
            <w:r w:rsidRPr="001114A9">
              <w:t xml:space="preserve"> bis</w:t>
            </w:r>
          </w:p>
        </w:tc>
      </w:tr>
      <w:tr w:rsidR="00683B1C" w:rsidRPr="00484FE5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B78E8" w:rsidP="00335887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335887">
              <w:rPr>
                <w:b/>
              </w:rPr>
              <w:t>upset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B78E8" w:rsidP="00335887">
            <w:pPr>
              <w:pStyle w:val="ekvgrundtextarial"/>
              <w:rPr>
                <w:b/>
                <w:lang w:val="en-US"/>
              </w:rPr>
            </w:pPr>
            <w:r w:rsidRPr="00335887">
              <w:rPr>
                <w:b/>
              </w:rPr>
              <w:t>aufgebracht; bestürzt</w:t>
            </w:r>
          </w:p>
        </w:tc>
      </w:tr>
      <w:tr w:rsidR="00683B1C" w:rsidRPr="00BB78E8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B78E8" w:rsidP="00335887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335887">
              <w:rPr>
                <w:b/>
              </w:rPr>
              <w:t>upstairs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B78E8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  <w:i/>
              </w:rPr>
              <w:t>hier:</w:t>
            </w:r>
            <w:r w:rsidRPr="00335887">
              <w:rPr>
                <w:b/>
              </w:rPr>
              <w:t xml:space="preserve"> nach oben; ins Obergeschoss</w:t>
            </w:r>
          </w:p>
        </w:tc>
      </w:tr>
      <w:tr w:rsidR="00683B1C" w:rsidRPr="00BB78E8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BB78E8" w:rsidRDefault="00BB78E8" w:rsidP="00335887">
            <w:pPr>
              <w:pStyle w:val="ekvgrundtextarial"/>
            </w:pPr>
            <w:proofErr w:type="spellStart"/>
            <w:r>
              <w:t>Victorian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BB78E8" w:rsidRDefault="00BB78E8" w:rsidP="00335887">
            <w:pPr>
              <w:pStyle w:val="ekvgrundtextarial"/>
            </w:pPr>
            <w:r>
              <w:t>viktorianisch</w:t>
            </w:r>
          </w:p>
        </w:tc>
      </w:tr>
      <w:tr w:rsidR="00683B1C" w:rsidRPr="00BB78E8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B78E8" w:rsidP="00335887">
            <w:pPr>
              <w:pStyle w:val="ekvgrundtextarial"/>
              <w:rPr>
                <w:b/>
              </w:rPr>
            </w:pPr>
            <w:proofErr w:type="spellStart"/>
            <w:r w:rsidRPr="00335887">
              <w:rPr>
                <w:b/>
              </w:rPr>
              <w:t>video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B78E8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</w:rPr>
              <w:t>Video</w:t>
            </w:r>
          </w:p>
        </w:tc>
      </w:tr>
      <w:tr w:rsidR="00683B1C" w:rsidRPr="00BB78E8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BB78E8" w:rsidRDefault="00BB78E8" w:rsidP="00335887">
            <w:pPr>
              <w:pStyle w:val="ekvgrundtextarial"/>
            </w:pPr>
            <w:proofErr w:type="spellStart"/>
            <w:r>
              <w:t>waitress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BB78E8" w:rsidRDefault="00BB78E8" w:rsidP="00335887">
            <w:pPr>
              <w:pStyle w:val="ekvgrundtextarial"/>
            </w:pPr>
            <w:r>
              <w:t>Kellnerin</w:t>
            </w:r>
          </w:p>
        </w:tc>
      </w:tr>
      <w:tr w:rsidR="00683B1C" w:rsidRPr="00BB78E8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BB78E8" w:rsidRDefault="00BB78E8" w:rsidP="00335887">
            <w:pPr>
              <w:pStyle w:val="ekvgrundtextarial"/>
            </w:pPr>
            <w:r>
              <w:t>walk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BB78E8" w:rsidRDefault="00BB78E8" w:rsidP="00335887">
            <w:pPr>
              <w:pStyle w:val="ekvgrundtextarial"/>
            </w:pPr>
            <w:r>
              <w:t>Spaziergang</w:t>
            </w:r>
          </w:p>
        </w:tc>
      </w:tr>
      <w:tr w:rsidR="00683B1C" w:rsidRPr="00BB78E8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B78E8" w:rsidP="00335887">
            <w:pPr>
              <w:pStyle w:val="ekvgrundtextarial"/>
              <w:rPr>
                <w:b/>
              </w:rPr>
            </w:pPr>
            <w:proofErr w:type="spellStart"/>
            <w:r w:rsidRPr="00335887">
              <w:rPr>
                <w:b/>
              </w:rPr>
              <w:t>washing</w:t>
            </w:r>
            <w:proofErr w:type="spellEnd"/>
            <w:r w:rsidRPr="00335887">
              <w:rPr>
                <w:b/>
              </w:rPr>
              <w:t xml:space="preserve"> </w:t>
            </w:r>
            <w:proofErr w:type="spellStart"/>
            <w:r w:rsidRPr="00335887">
              <w:rPr>
                <w:b/>
              </w:rPr>
              <w:t>machine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B78E8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</w:rPr>
              <w:t>Waschmaschine</w:t>
            </w:r>
          </w:p>
        </w:tc>
      </w:tr>
      <w:tr w:rsidR="00683B1C" w:rsidRPr="00BB78E8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B78E8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</w:rPr>
              <w:t>(</w:t>
            </w:r>
            <w:proofErr w:type="spellStart"/>
            <w:r w:rsidRPr="00335887">
              <w:rPr>
                <w:b/>
              </w:rPr>
              <w:t>to</w:t>
            </w:r>
            <w:proofErr w:type="spellEnd"/>
            <w:r w:rsidRPr="00335887">
              <w:rPr>
                <w:b/>
              </w:rPr>
              <w:t xml:space="preserve">) </w:t>
            </w:r>
            <w:proofErr w:type="spellStart"/>
            <w:r w:rsidRPr="00335887">
              <w:rPr>
                <w:b/>
              </w:rPr>
              <w:t>waste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B78E8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</w:rPr>
              <w:t>verschwenden</w:t>
            </w:r>
          </w:p>
        </w:tc>
      </w:tr>
      <w:tr w:rsidR="00683B1C" w:rsidRPr="00BB78E8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BB78E8" w:rsidRDefault="00BB78E8" w:rsidP="00335887">
            <w:pPr>
              <w:pStyle w:val="ekvgrundtextarial"/>
            </w:pPr>
            <w:proofErr w:type="spellStart"/>
            <w:r w:rsidRPr="001114A9">
              <w:t>watch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BB78E8" w:rsidRDefault="00BB78E8" w:rsidP="00335887">
            <w:pPr>
              <w:pStyle w:val="ekvgrundtextarial"/>
            </w:pPr>
            <w:r w:rsidRPr="001114A9">
              <w:t>Uhr</w:t>
            </w:r>
          </w:p>
        </w:tc>
      </w:tr>
      <w:tr w:rsidR="00683B1C" w:rsidRPr="00BB78E8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BB78E8" w:rsidRDefault="00BB78E8" w:rsidP="00335887">
            <w:pPr>
              <w:pStyle w:val="ekvgrundtextarial"/>
            </w:pPr>
            <w:proofErr w:type="spellStart"/>
            <w:r>
              <w:t>We’ll</w:t>
            </w:r>
            <w:proofErr w:type="spellEnd"/>
            <w:r>
              <w:t xml:space="preserve"> …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BB78E8" w:rsidRDefault="00BB78E8" w:rsidP="00335887">
            <w:pPr>
              <w:pStyle w:val="ekvgrundtextarial"/>
            </w:pPr>
            <w:r>
              <w:t>Wir werden …</w:t>
            </w:r>
          </w:p>
        </w:tc>
      </w:tr>
      <w:tr w:rsidR="00683B1C" w:rsidRPr="00BB78E8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BB78E8" w:rsidRDefault="00BB78E8" w:rsidP="00335887">
            <w:pPr>
              <w:pStyle w:val="ekvgrundtextarial"/>
            </w:pPr>
            <w:proofErr w:type="spellStart"/>
            <w:r w:rsidRPr="001114A9">
              <w:t>weather</w:t>
            </w:r>
            <w:proofErr w:type="spellEnd"/>
            <w:r w:rsidRPr="001114A9">
              <w:t xml:space="preserve"> </w:t>
            </w:r>
            <w:proofErr w:type="spellStart"/>
            <w:r w:rsidRPr="001114A9">
              <w:t>forecast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BB78E8" w:rsidRDefault="00BB78E8" w:rsidP="00335887">
            <w:pPr>
              <w:pStyle w:val="ekvgrundtextarial"/>
            </w:pPr>
            <w:r w:rsidRPr="001114A9">
              <w:t>Wettervorhersage</w:t>
            </w:r>
          </w:p>
        </w:tc>
      </w:tr>
      <w:tr w:rsidR="00683B1C" w:rsidRPr="00BB78E8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B78E8" w:rsidP="00335887">
            <w:pPr>
              <w:pStyle w:val="ekvgrundtextarial"/>
              <w:rPr>
                <w:b/>
              </w:rPr>
            </w:pPr>
            <w:proofErr w:type="spellStart"/>
            <w:r w:rsidRPr="00335887">
              <w:rPr>
                <w:b/>
              </w:rPr>
              <w:t>weekday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B78E8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</w:rPr>
              <w:t>Wochentag</w:t>
            </w:r>
          </w:p>
        </w:tc>
      </w:tr>
      <w:tr w:rsidR="00683B1C" w:rsidRPr="00BB78E8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B78E8" w:rsidP="00335887">
            <w:pPr>
              <w:pStyle w:val="ekvgrundtextarial"/>
              <w:rPr>
                <w:b/>
              </w:rPr>
            </w:pPr>
            <w:proofErr w:type="spellStart"/>
            <w:r w:rsidRPr="00335887">
              <w:rPr>
                <w:b/>
              </w:rPr>
              <w:t>weird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B78E8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</w:rPr>
              <w:t>merkwürdig; seltsam</w:t>
            </w:r>
          </w:p>
        </w:tc>
      </w:tr>
      <w:tr w:rsidR="00683B1C" w:rsidRPr="00BB78E8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BB78E8" w:rsidRDefault="00BB78E8" w:rsidP="00335887">
            <w:pPr>
              <w:pStyle w:val="ekvgrundtextarial"/>
            </w:pPr>
            <w:proofErr w:type="spellStart"/>
            <w:r w:rsidRPr="001114A9">
              <w:t>Well</w:t>
            </w:r>
            <w:proofErr w:type="spellEnd"/>
            <w:r w:rsidRPr="001114A9">
              <w:t xml:space="preserve"> </w:t>
            </w:r>
            <w:proofErr w:type="spellStart"/>
            <w:r w:rsidRPr="001114A9">
              <w:t>done</w:t>
            </w:r>
            <w:proofErr w:type="spellEnd"/>
            <w:r w:rsidRPr="001114A9">
              <w:t>!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BB78E8" w:rsidRDefault="00BB78E8" w:rsidP="00335887">
            <w:pPr>
              <w:pStyle w:val="ekvgrundtextarial"/>
            </w:pPr>
            <w:r>
              <w:t>Gut gemacht!</w:t>
            </w:r>
          </w:p>
        </w:tc>
      </w:tr>
      <w:tr w:rsidR="00683B1C" w:rsidRPr="00BB78E8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B78E8" w:rsidP="00335887">
            <w:pPr>
              <w:pStyle w:val="ekvgrundtextarial"/>
              <w:rPr>
                <w:b/>
              </w:rPr>
            </w:pPr>
            <w:proofErr w:type="spellStart"/>
            <w:r w:rsidRPr="00335887">
              <w:rPr>
                <w:b/>
              </w:rPr>
              <w:t>what</w:t>
            </w:r>
            <w:proofErr w:type="spellEnd"/>
            <w:r w:rsidRPr="00335887">
              <w:rPr>
                <w:b/>
              </w:rPr>
              <w:t xml:space="preserve"> on </w:t>
            </w:r>
            <w:proofErr w:type="spellStart"/>
            <w:r w:rsidRPr="00335887">
              <w:rPr>
                <w:b/>
              </w:rPr>
              <w:t>earth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B78E8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</w:rPr>
              <w:t>was um alles in der Welt</w:t>
            </w:r>
          </w:p>
        </w:tc>
      </w:tr>
      <w:tr w:rsidR="00683B1C" w:rsidRPr="00BB78E8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B78E8" w:rsidP="00335887">
            <w:pPr>
              <w:pStyle w:val="ekvgrundtextarial"/>
              <w:rPr>
                <w:b/>
              </w:rPr>
            </w:pPr>
            <w:proofErr w:type="spellStart"/>
            <w:r w:rsidRPr="00335887">
              <w:rPr>
                <w:b/>
              </w:rPr>
              <w:t>what</w:t>
            </w:r>
            <w:proofErr w:type="spellEnd"/>
            <w:r w:rsidRPr="00335887">
              <w:rPr>
                <w:b/>
              </w:rPr>
              <w:t xml:space="preserve"> </w:t>
            </w:r>
            <w:proofErr w:type="spellStart"/>
            <w:r w:rsidRPr="00335887">
              <w:rPr>
                <w:b/>
              </w:rPr>
              <w:t>to</w:t>
            </w:r>
            <w:proofErr w:type="spellEnd"/>
            <w:r w:rsidRPr="00335887">
              <w:rPr>
                <w:b/>
              </w:rPr>
              <w:t xml:space="preserve"> do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B78E8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  <w:i/>
              </w:rPr>
              <w:t>hier:</w:t>
            </w:r>
            <w:r w:rsidRPr="00335887">
              <w:rPr>
                <w:b/>
              </w:rPr>
              <w:t xml:space="preserve"> was wir tun können</w:t>
            </w:r>
          </w:p>
        </w:tc>
      </w:tr>
      <w:tr w:rsidR="00683B1C" w:rsidRPr="00BB78E8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BB78E8" w:rsidRDefault="00BB78E8" w:rsidP="00335887">
            <w:pPr>
              <w:pStyle w:val="ekvgrundtextarial"/>
            </w:pPr>
            <w:proofErr w:type="spellStart"/>
            <w:r>
              <w:t>What’s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>?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BB78E8" w:rsidRDefault="00BB78E8" w:rsidP="00335887">
            <w:pPr>
              <w:pStyle w:val="ekvgrundtextarial"/>
            </w:pPr>
            <w:r>
              <w:t>Was soll das heißen?</w:t>
            </w:r>
          </w:p>
        </w:tc>
      </w:tr>
      <w:tr w:rsidR="00683B1C" w:rsidRPr="00BB78E8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B78E8" w:rsidP="00335887">
            <w:pPr>
              <w:pStyle w:val="ekvgrundtextarial"/>
              <w:rPr>
                <w:b/>
              </w:rPr>
            </w:pPr>
            <w:proofErr w:type="spellStart"/>
            <w:r w:rsidRPr="00335887">
              <w:rPr>
                <w:b/>
              </w:rPr>
              <w:t>whenever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335887" w:rsidRDefault="00BB78E8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</w:rPr>
              <w:t>jedes Mal, wenn</w:t>
            </w:r>
          </w:p>
        </w:tc>
      </w:tr>
      <w:tr w:rsidR="00683B1C" w:rsidRPr="00BB78E8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BB78E8" w:rsidRDefault="00BB78E8" w:rsidP="00335887">
            <w:pPr>
              <w:pStyle w:val="ekvgrundtextarial"/>
            </w:pPr>
            <w:proofErr w:type="spellStart"/>
            <w:r w:rsidRPr="001114A9">
              <w:t>whose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BB78E8" w:rsidRDefault="00BB78E8" w:rsidP="00335887">
            <w:pPr>
              <w:pStyle w:val="ekvgrundtextarial"/>
            </w:pPr>
            <w:r w:rsidRPr="001114A9">
              <w:t>wessen</w:t>
            </w:r>
          </w:p>
        </w:tc>
      </w:tr>
      <w:tr w:rsidR="00683B1C" w:rsidRPr="00BB78E8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BB78E8" w:rsidRDefault="00BB78E8" w:rsidP="00335887">
            <w:pPr>
              <w:pStyle w:val="ekvgrundtextarial"/>
            </w:pPr>
            <w:proofErr w:type="spellStart"/>
            <w:r w:rsidRPr="001114A9">
              <w:t>wi-fi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BB78E8" w:rsidRDefault="00BB78E8" w:rsidP="00335887">
            <w:pPr>
              <w:pStyle w:val="ekvgrundtextarial"/>
            </w:pPr>
            <w:r w:rsidRPr="001114A9">
              <w:t>WLAN</w:t>
            </w:r>
          </w:p>
        </w:tc>
      </w:tr>
      <w:tr w:rsidR="00683B1C" w:rsidRPr="00BB78E8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BB78E8" w:rsidRDefault="00BB78E8" w:rsidP="00335887">
            <w:pPr>
              <w:pStyle w:val="ekvgrundtextarial"/>
            </w:pPr>
            <w:proofErr w:type="spellStart"/>
            <w:r>
              <w:t>wi-fi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683B1C" w:rsidRPr="00BB78E8" w:rsidRDefault="00BB78E8" w:rsidP="00335887">
            <w:pPr>
              <w:pStyle w:val="ekvgrundtextarial"/>
            </w:pPr>
            <w:r>
              <w:t xml:space="preserve">Hotspot </w:t>
            </w:r>
            <w:r w:rsidRPr="00A63ECD">
              <w:rPr>
                <w:i/>
              </w:rPr>
              <w:t>(öffentlicher drahtloser Internetzugriffspunkt)</w:t>
            </w:r>
          </w:p>
        </w:tc>
      </w:tr>
      <w:tr w:rsidR="00484FE5" w:rsidRPr="00BB78E8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84FE5" w:rsidRPr="00BB78E8" w:rsidRDefault="00BB78E8" w:rsidP="00335887">
            <w:pPr>
              <w:pStyle w:val="ekvgrundtextarial"/>
            </w:pPr>
            <w:r w:rsidRPr="00E048E2">
              <w:rPr>
                <w:lang w:val="en-GB"/>
              </w:rPr>
              <w:t>wind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84FE5" w:rsidRPr="00BB78E8" w:rsidRDefault="00BB78E8" w:rsidP="00335887">
            <w:pPr>
              <w:pStyle w:val="ekvgrundtextarial"/>
            </w:pPr>
            <w:r w:rsidRPr="00E048E2">
              <w:rPr>
                <w:lang w:val="en-GB"/>
              </w:rPr>
              <w:t>Wind</w:t>
            </w:r>
          </w:p>
        </w:tc>
      </w:tr>
      <w:tr w:rsidR="00484FE5" w:rsidRPr="00BB78E8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84FE5" w:rsidRPr="00335887" w:rsidRDefault="00BB78E8" w:rsidP="00335887">
            <w:pPr>
              <w:pStyle w:val="ekvgrundtextarial"/>
              <w:rPr>
                <w:b/>
                <w:lang w:val="en-US"/>
              </w:rPr>
            </w:pPr>
            <w:r w:rsidRPr="00335887">
              <w:rPr>
                <w:b/>
                <w:lang w:val="en-GB"/>
              </w:rPr>
              <w:t>with a very big head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84FE5" w:rsidRPr="00335887" w:rsidRDefault="00BB78E8" w:rsidP="00335887">
            <w:pPr>
              <w:pStyle w:val="ekvgrundtextarial"/>
              <w:rPr>
                <w:b/>
                <w:lang w:val="en-US"/>
              </w:rPr>
            </w:pPr>
            <w:r w:rsidRPr="00335887">
              <w:rPr>
                <w:b/>
                <w:i/>
              </w:rPr>
              <w:t>hier:</w:t>
            </w:r>
            <w:r w:rsidRPr="00335887">
              <w:rPr>
                <w:b/>
              </w:rPr>
              <w:t xml:space="preserve"> und ein Angeber</w:t>
            </w:r>
          </w:p>
        </w:tc>
      </w:tr>
      <w:tr w:rsidR="00484FE5" w:rsidRPr="00BB78E8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84FE5" w:rsidRPr="00BB78E8" w:rsidRDefault="00BB78E8" w:rsidP="00335887">
            <w:pPr>
              <w:pStyle w:val="ekvgrundtextarial"/>
              <w:rPr>
                <w:lang w:val="en-US"/>
              </w:rPr>
            </w:pPr>
            <w:proofErr w:type="spellStart"/>
            <w:r w:rsidRPr="00371E3A">
              <w:t>wizard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84FE5" w:rsidRPr="00BB78E8" w:rsidRDefault="00BB78E8" w:rsidP="00335887">
            <w:pPr>
              <w:pStyle w:val="ekvgrundtextarial"/>
              <w:rPr>
                <w:lang w:val="en-US"/>
              </w:rPr>
            </w:pPr>
            <w:r w:rsidRPr="00371E3A">
              <w:t>Zauberer</w:t>
            </w:r>
          </w:p>
        </w:tc>
      </w:tr>
      <w:tr w:rsidR="00484FE5" w:rsidRPr="00BB78E8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84FE5" w:rsidRPr="00335887" w:rsidRDefault="00BB78E8" w:rsidP="00335887">
            <w:pPr>
              <w:pStyle w:val="ekvgrundtextarial"/>
              <w:rPr>
                <w:b/>
                <w:lang w:val="en-US"/>
              </w:rPr>
            </w:pPr>
            <w:r w:rsidRPr="00335887">
              <w:rPr>
                <w:b/>
              </w:rPr>
              <w:t>(</w:t>
            </w:r>
            <w:proofErr w:type="spellStart"/>
            <w:r w:rsidRPr="00335887">
              <w:rPr>
                <w:b/>
              </w:rPr>
              <w:t>to</w:t>
            </w:r>
            <w:proofErr w:type="spellEnd"/>
            <w:r w:rsidRPr="00335887">
              <w:rPr>
                <w:b/>
              </w:rPr>
              <w:t xml:space="preserve">) </w:t>
            </w:r>
            <w:proofErr w:type="spellStart"/>
            <w:r w:rsidRPr="00335887">
              <w:rPr>
                <w:b/>
              </w:rPr>
              <w:t>work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84FE5" w:rsidRPr="00335887" w:rsidRDefault="00BB78E8" w:rsidP="00335887">
            <w:pPr>
              <w:pStyle w:val="ekvgrundtextarial"/>
              <w:rPr>
                <w:b/>
                <w:lang w:val="en-US"/>
              </w:rPr>
            </w:pPr>
            <w:r w:rsidRPr="00335887">
              <w:rPr>
                <w:b/>
                <w:i/>
              </w:rPr>
              <w:t>hier:</w:t>
            </w:r>
            <w:r w:rsidRPr="00335887">
              <w:rPr>
                <w:b/>
              </w:rPr>
              <w:t xml:space="preserve"> funktionieren</w:t>
            </w:r>
          </w:p>
        </w:tc>
      </w:tr>
      <w:tr w:rsidR="00484FE5" w:rsidRPr="00BB78E8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84FE5" w:rsidRPr="00BB78E8" w:rsidRDefault="00BB78E8" w:rsidP="00335887">
            <w:pPr>
              <w:pStyle w:val="ekvgrundtextarial"/>
              <w:rPr>
                <w:lang w:val="en-US"/>
              </w:rPr>
            </w:pPr>
            <w:r w:rsidRPr="00E048E2">
              <w:rPr>
                <w:lang w:val="en-GB"/>
              </w:rPr>
              <w:t>work of art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84FE5" w:rsidRPr="00BB78E8" w:rsidRDefault="00BB78E8" w:rsidP="00335887">
            <w:pPr>
              <w:pStyle w:val="ekvgrundtextarial"/>
              <w:rPr>
                <w:lang w:val="en-US"/>
              </w:rPr>
            </w:pPr>
            <w:r w:rsidRPr="00D76F25">
              <w:t>Kunstwerk</w:t>
            </w:r>
          </w:p>
        </w:tc>
      </w:tr>
      <w:tr w:rsidR="00484FE5" w:rsidRPr="00BB78E8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84FE5" w:rsidRPr="00335887" w:rsidRDefault="00BB78E8" w:rsidP="00335887">
            <w:pPr>
              <w:pStyle w:val="ekvgrundtextarial"/>
              <w:rPr>
                <w:b/>
                <w:lang w:val="en-US"/>
              </w:rPr>
            </w:pPr>
            <w:r w:rsidRPr="00335887">
              <w:rPr>
                <w:b/>
              </w:rPr>
              <w:t>(</w:t>
            </w:r>
            <w:proofErr w:type="spellStart"/>
            <w:r w:rsidRPr="00335887">
              <w:rPr>
                <w:b/>
              </w:rPr>
              <w:t>to</w:t>
            </w:r>
            <w:proofErr w:type="spellEnd"/>
            <w:r w:rsidRPr="00335887">
              <w:rPr>
                <w:b/>
              </w:rPr>
              <w:t xml:space="preserve">) </w:t>
            </w:r>
            <w:proofErr w:type="spellStart"/>
            <w:r w:rsidRPr="00335887">
              <w:rPr>
                <w:b/>
              </w:rPr>
              <w:t>worry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84FE5" w:rsidRPr="00335887" w:rsidRDefault="00BB78E8" w:rsidP="00335887">
            <w:pPr>
              <w:pStyle w:val="ekvgrundtextarial"/>
              <w:rPr>
                <w:b/>
                <w:lang w:val="en-US"/>
              </w:rPr>
            </w:pPr>
            <w:r w:rsidRPr="00335887">
              <w:rPr>
                <w:b/>
              </w:rPr>
              <w:t>sich Sorgen machen</w:t>
            </w:r>
          </w:p>
        </w:tc>
      </w:tr>
      <w:tr w:rsidR="00484FE5" w:rsidRPr="00BB78E8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84FE5" w:rsidRPr="00BB78E8" w:rsidRDefault="00BB78E8" w:rsidP="00335887">
            <w:pPr>
              <w:pStyle w:val="ekvgrundtextarial"/>
              <w:rPr>
                <w:lang w:val="en-US"/>
              </w:rPr>
            </w:pPr>
            <w:r w:rsidRPr="001114A9">
              <w:rPr>
                <w:lang w:val="en-GB"/>
              </w:rPr>
              <w:t>wouldn’t be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84FE5" w:rsidRPr="00BB78E8" w:rsidRDefault="00BB78E8" w:rsidP="00335887">
            <w:pPr>
              <w:pStyle w:val="ekvgrundtextarial"/>
              <w:rPr>
                <w:lang w:val="en-US"/>
              </w:rPr>
            </w:pPr>
            <w:proofErr w:type="spellStart"/>
            <w:r w:rsidRPr="001114A9">
              <w:rPr>
                <w:lang w:val="en-GB"/>
              </w:rPr>
              <w:t>wäre</w:t>
            </w:r>
            <w:proofErr w:type="spellEnd"/>
            <w:r w:rsidRPr="001114A9">
              <w:rPr>
                <w:lang w:val="en-GB"/>
              </w:rPr>
              <w:t xml:space="preserve"> </w:t>
            </w:r>
            <w:proofErr w:type="spellStart"/>
            <w:r w:rsidRPr="001114A9">
              <w:rPr>
                <w:lang w:val="en-GB"/>
              </w:rPr>
              <w:t>nicht</w:t>
            </w:r>
            <w:proofErr w:type="spellEnd"/>
          </w:p>
        </w:tc>
      </w:tr>
      <w:tr w:rsidR="00484FE5" w:rsidRPr="00BB78E8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84FE5" w:rsidRPr="00335887" w:rsidRDefault="00BB78E8" w:rsidP="00335887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335887">
              <w:rPr>
                <w:b/>
              </w:rPr>
              <w:t>Yours</w:t>
            </w:r>
            <w:proofErr w:type="spellEnd"/>
            <w:r w:rsidRPr="00335887">
              <w:rPr>
                <w:b/>
              </w:rPr>
              <w:t>, …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484FE5" w:rsidRPr="00335887" w:rsidRDefault="00BB78E8" w:rsidP="00335887">
            <w:pPr>
              <w:pStyle w:val="ekvgrundtextarial"/>
              <w:rPr>
                <w:b/>
              </w:rPr>
            </w:pPr>
            <w:r w:rsidRPr="00335887">
              <w:rPr>
                <w:b/>
              </w:rPr>
              <w:t xml:space="preserve">Viele Grüße, … </w:t>
            </w:r>
            <w:r w:rsidRPr="00335887">
              <w:rPr>
                <w:b/>
                <w:i/>
              </w:rPr>
              <w:t>(am Ende von Briefen und Mails)</w:t>
            </w:r>
          </w:p>
        </w:tc>
      </w:tr>
    </w:tbl>
    <w:p w:rsidR="00CF7E82" w:rsidRPr="00BB78E8" w:rsidRDefault="00CF7E82" w:rsidP="00DB307F">
      <w:pPr>
        <w:pStyle w:val="ekvgrundtextarial"/>
        <w:sectPr w:rsidR="00CF7E82" w:rsidRPr="00BB78E8" w:rsidSect="00F66755">
          <w:type w:val="continuous"/>
          <w:pgSz w:w="11906" w:h="16838" w:code="9"/>
          <w:pgMar w:top="454" w:right="1276" w:bottom="1418" w:left="1276" w:header="454" w:footer="454" w:gutter="0"/>
          <w:cols w:num="2" w:space="283"/>
          <w:docGrid w:linePitch="360"/>
        </w:sectPr>
      </w:pPr>
      <w:bookmarkStart w:id="1" w:name="_GoBack"/>
      <w:bookmarkEnd w:id="1"/>
    </w:p>
    <w:p w:rsidR="00484ED8" w:rsidRPr="00BB78E8" w:rsidRDefault="00484ED8" w:rsidP="00484ED8">
      <w:pPr>
        <w:pStyle w:val="ekvgrundtextarial"/>
      </w:pPr>
    </w:p>
    <w:sectPr w:rsidR="00484ED8" w:rsidRPr="00BB78E8" w:rsidSect="00CF7E82"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DFC" w:rsidRDefault="00FB3DFC" w:rsidP="000C224E">
      <w:pPr>
        <w:pStyle w:val="ekvue1arial"/>
      </w:pPr>
      <w:r>
        <w:separator/>
      </w:r>
    </w:p>
  </w:endnote>
  <w:endnote w:type="continuationSeparator" w:id="0">
    <w:p w:rsidR="00FB3DFC" w:rsidRDefault="00FB3DFC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6" w:type="dxa"/>
      <w:tblInd w:w="-822" w:type="dxa"/>
      <w:tblLayout w:type="fixed"/>
      <w:tblLook w:val="01E0" w:firstRow="1" w:lastRow="1" w:firstColumn="1" w:lastColumn="1" w:noHBand="0" w:noVBand="0"/>
    </w:tblPr>
    <w:tblGrid>
      <w:gridCol w:w="881"/>
      <w:gridCol w:w="3591"/>
      <w:gridCol w:w="5904"/>
    </w:tblGrid>
    <w:tr w:rsidR="004B1E2B" w:rsidRPr="002F20BF" w:rsidTr="002F20BF">
      <w:trPr>
        <w:trHeight w:hRule="exact" w:val="680"/>
      </w:trPr>
      <w:tc>
        <w:tcPr>
          <w:tcW w:w="881" w:type="dxa"/>
          <w:shd w:val="clear" w:color="auto" w:fill="auto"/>
        </w:tcPr>
        <w:p w:rsidR="004B1E2B" w:rsidRPr="00D608A8" w:rsidRDefault="00F66755" w:rsidP="002F20BF">
          <w:pPr>
            <w:pStyle w:val="ekvpagina"/>
            <w:spacing w:line="240" w:lineRule="auto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5.7pt;height:17.85pt" o:preferrelative="f" fillcolor="window">
                <v:imagedata r:id="rId1" o:title="Klett_LAw_S"/>
              </v:shape>
            </w:pict>
          </w:r>
        </w:p>
      </w:tc>
      <w:tc>
        <w:tcPr>
          <w:tcW w:w="3591" w:type="dxa"/>
          <w:shd w:val="clear" w:color="auto" w:fill="auto"/>
        </w:tcPr>
        <w:p w:rsidR="004B1E2B" w:rsidRPr="009E0854" w:rsidRDefault="004B1E2B" w:rsidP="00F66755">
          <w:pPr>
            <w:pStyle w:val="ekvpagina"/>
          </w:pPr>
          <w:r w:rsidRPr="009E0854">
            <w:t>© Ernst Klett Verlag GmbH, Stuttgart 201</w:t>
          </w:r>
          <w:r w:rsidR="00F66755">
            <w:t>7</w:t>
          </w:r>
          <w:r w:rsidRPr="009E0854">
            <w:t xml:space="preserve"> | www.klett.de | Alle Rechte vorbehalten</w:t>
          </w:r>
          <w:r>
            <w:t>.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5904" w:type="dxa"/>
          <w:shd w:val="clear" w:color="auto" w:fill="auto"/>
        </w:tcPr>
        <w:p w:rsidR="004B1E2B" w:rsidRPr="00DB2CCC" w:rsidRDefault="004B1E2B" w:rsidP="00A52BD2">
          <w:pPr>
            <w:pStyle w:val="ekvpagina"/>
            <w:rPr>
              <w:b/>
            </w:rPr>
          </w:pPr>
          <w:r w:rsidRPr="00DB2CCC">
            <w:rPr>
              <w:b/>
            </w:rPr>
            <w:t>Autor</w:t>
          </w:r>
          <w:r>
            <w:rPr>
              <w:b/>
            </w:rPr>
            <w:t xml:space="preserve">in: </w:t>
          </w:r>
          <w:r w:rsidRPr="00F66755">
            <w:t xml:space="preserve">Nicola Reimers, Rorschacherberg (Schweiz) </w:t>
          </w:r>
          <w:r w:rsidRPr="00F66755">
            <w:rPr>
              <w:i/>
            </w:rPr>
            <w:t>(Kopiervorlagen, Lehrerhinweise)</w:t>
          </w:r>
        </w:p>
        <w:p w:rsidR="004B1E2B" w:rsidRPr="008D666D" w:rsidRDefault="004B1E2B" w:rsidP="00A52BD2">
          <w:pPr>
            <w:pStyle w:val="ekvpagina"/>
          </w:pPr>
          <w:r w:rsidRPr="00DB2CCC">
            <w:rPr>
              <w:b/>
            </w:rPr>
            <w:t xml:space="preserve">Redaktion: </w:t>
          </w:r>
          <w:r w:rsidRPr="00F66755">
            <w:t>Virginia Maier; Gerlind Becker, Berlin</w:t>
          </w:r>
        </w:p>
      </w:tc>
    </w:tr>
  </w:tbl>
  <w:p w:rsidR="004B1E2B" w:rsidRPr="008D0286" w:rsidRDefault="004B1E2B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DFC" w:rsidRDefault="00FB3DFC" w:rsidP="000C224E">
      <w:pPr>
        <w:pStyle w:val="ekvue1arial"/>
      </w:pPr>
      <w:r>
        <w:separator/>
      </w:r>
    </w:p>
  </w:footnote>
  <w:footnote w:type="continuationSeparator" w:id="0">
    <w:p w:rsidR="00FB3DFC" w:rsidRDefault="00FB3DFC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E2B" w:rsidRPr="002C2E74" w:rsidRDefault="004B1E2B" w:rsidP="002C2E74">
    <w:pPr>
      <w:pStyle w:val="ekvgrundtextarial"/>
      <w:spacing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NotTrackMoves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718"/>
    <w:rsid w:val="000007AA"/>
    <w:rsid w:val="00000E02"/>
    <w:rsid w:val="00003097"/>
    <w:rsid w:val="00003C5A"/>
    <w:rsid w:val="0001626C"/>
    <w:rsid w:val="00020FF4"/>
    <w:rsid w:val="00022219"/>
    <w:rsid w:val="00033BDB"/>
    <w:rsid w:val="00034F80"/>
    <w:rsid w:val="00040167"/>
    <w:rsid w:val="000447E0"/>
    <w:rsid w:val="000505AB"/>
    <w:rsid w:val="00054747"/>
    <w:rsid w:val="0005721C"/>
    <w:rsid w:val="000606A1"/>
    <w:rsid w:val="00061339"/>
    <w:rsid w:val="00063220"/>
    <w:rsid w:val="00064E4A"/>
    <w:rsid w:val="00071AEA"/>
    <w:rsid w:val="00073E7D"/>
    <w:rsid w:val="00073FAE"/>
    <w:rsid w:val="000854B3"/>
    <w:rsid w:val="00086F50"/>
    <w:rsid w:val="000914FC"/>
    <w:rsid w:val="00094976"/>
    <w:rsid w:val="000966C3"/>
    <w:rsid w:val="00096BB1"/>
    <w:rsid w:val="000A507C"/>
    <w:rsid w:val="000B0672"/>
    <w:rsid w:val="000B112C"/>
    <w:rsid w:val="000B1DC5"/>
    <w:rsid w:val="000B4E4C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D2B13"/>
    <w:rsid w:val="000E0894"/>
    <w:rsid w:val="000E15DC"/>
    <w:rsid w:val="00103EDD"/>
    <w:rsid w:val="00106013"/>
    <w:rsid w:val="001122B7"/>
    <w:rsid w:val="00115647"/>
    <w:rsid w:val="001160AA"/>
    <w:rsid w:val="001215A3"/>
    <w:rsid w:val="00122E9C"/>
    <w:rsid w:val="0013151D"/>
    <w:rsid w:val="00131DA8"/>
    <w:rsid w:val="0013478D"/>
    <w:rsid w:val="001368C8"/>
    <w:rsid w:val="0014196A"/>
    <w:rsid w:val="00146BDF"/>
    <w:rsid w:val="00146FE7"/>
    <w:rsid w:val="001473B0"/>
    <w:rsid w:val="00147EE9"/>
    <w:rsid w:val="001521A0"/>
    <w:rsid w:val="0016573F"/>
    <w:rsid w:val="00166E44"/>
    <w:rsid w:val="00175C1F"/>
    <w:rsid w:val="001810E2"/>
    <w:rsid w:val="001836DD"/>
    <w:rsid w:val="001850C8"/>
    <w:rsid w:val="00190E78"/>
    <w:rsid w:val="00192683"/>
    <w:rsid w:val="001942BC"/>
    <w:rsid w:val="0019521D"/>
    <w:rsid w:val="00195D48"/>
    <w:rsid w:val="001A08CC"/>
    <w:rsid w:val="001A3F63"/>
    <w:rsid w:val="001A4E18"/>
    <w:rsid w:val="001A65CD"/>
    <w:rsid w:val="001B15D3"/>
    <w:rsid w:val="001B7AA3"/>
    <w:rsid w:val="001C0CC8"/>
    <w:rsid w:val="001C0DC3"/>
    <w:rsid w:val="001C14A4"/>
    <w:rsid w:val="001C69FD"/>
    <w:rsid w:val="001D4F58"/>
    <w:rsid w:val="001D52BD"/>
    <w:rsid w:val="001E0B27"/>
    <w:rsid w:val="001E3752"/>
    <w:rsid w:val="001E5F95"/>
    <w:rsid w:val="001F3106"/>
    <w:rsid w:val="001F5A21"/>
    <w:rsid w:val="00200050"/>
    <w:rsid w:val="00200EB1"/>
    <w:rsid w:val="002024F5"/>
    <w:rsid w:val="00202B6B"/>
    <w:rsid w:val="00206C2A"/>
    <w:rsid w:val="0021459D"/>
    <w:rsid w:val="002212ED"/>
    <w:rsid w:val="00226DA9"/>
    <w:rsid w:val="002272E9"/>
    <w:rsid w:val="00230540"/>
    <w:rsid w:val="00234ADC"/>
    <w:rsid w:val="00235E1F"/>
    <w:rsid w:val="00237BF6"/>
    <w:rsid w:val="0024132F"/>
    <w:rsid w:val="00243F54"/>
    <w:rsid w:val="00244190"/>
    <w:rsid w:val="00246355"/>
    <w:rsid w:val="00250D13"/>
    <w:rsid w:val="0025260B"/>
    <w:rsid w:val="0025514F"/>
    <w:rsid w:val="002577C9"/>
    <w:rsid w:val="00260AE6"/>
    <w:rsid w:val="00262491"/>
    <w:rsid w:val="00262A97"/>
    <w:rsid w:val="00271369"/>
    <w:rsid w:val="00272184"/>
    <w:rsid w:val="00276A64"/>
    <w:rsid w:val="0028090D"/>
    <w:rsid w:val="0028361D"/>
    <w:rsid w:val="002867E1"/>
    <w:rsid w:val="00291120"/>
    <w:rsid w:val="00292200"/>
    <w:rsid w:val="0029293E"/>
    <w:rsid w:val="00293B28"/>
    <w:rsid w:val="00296589"/>
    <w:rsid w:val="0029769F"/>
    <w:rsid w:val="002A422E"/>
    <w:rsid w:val="002B2AD7"/>
    <w:rsid w:val="002B42EC"/>
    <w:rsid w:val="002C2E74"/>
    <w:rsid w:val="002C3CB6"/>
    <w:rsid w:val="002D00CC"/>
    <w:rsid w:val="002D189B"/>
    <w:rsid w:val="002E0FC2"/>
    <w:rsid w:val="002E4445"/>
    <w:rsid w:val="002E4B89"/>
    <w:rsid w:val="002F20BF"/>
    <w:rsid w:val="002F6322"/>
    <w:rsid w:val="0030590A"/>
    <w:rsid w:val="0031300F"/>
    <w:rsid w:val="00316730"/>
    <w:rsid w:val="0032138A"/>
    <w:rsid w:val="00324D27"/>
    <w:rsid w:val="00326823"/>
    <w:rsid w:val="00326CA0"/>
    <w:rsid w:val="003331CA"/>
    <w:rsid w:val="00333350"/>
    <w:rsid w:val="00334F22"/>
    <w:rsid w:val="00335887"/>
    <w:rsid w:val="00342974"/>
    <w:rsid w:val="0034457B"/>
    <w:rsid w:val="0034545E"/>
    <w:rsid w:val="00352CDA"/>
    <w:rsid w:val="00355998"/>
    <w:rsid w:val="003576D8"/>
    <w:rsid w:val="00361D2C"/>
    <w:rsid w:val="00362AE8"/>
    <w:rsid w:val="003653A5"/>
    <w:rsid w:val="00372636"/>
    <w:rsid w:val="0037342A"/>
    <w:rsid w:val="003745C4"/>
    <w:rsid w:val="00381049"/>
    <w:rsid w:val="003813A6"/>
    <w:rsid w:val="00383853"/>
    <w:rsid w:val="00386C35"/>
    <w:rsid w:val="00392F30"/>
    <w:rsid w:val="00393551"/>
    <w:rsid w:val="00393AF4"/>
    <w:rsid w:val="0039504C"/>
    <w:rsid w:val="003956E2"/>
    <w:rsid w:val="00397A01"/>
    <w:rsid w:val="003A12B3"/>
    <w:rsid w:val="003A1DC2"/>
    <w:rsid w:val="003A314E"/>
    <w:rsid w:val="003A50DE"/>
    <w:rsid w:val="003C2FBE"/>
    <w:rsid w:val="003C524C"/>
    <w:rsid w:val="003C6236"/>
    <w:rsid w:val="003C7DBD"/>
    <w:rsid w:val="003E2A14"/>
    <w:rsid w:val="003E31CC"/>
    <w:rsid w:val="003E46E4"/>
    <w:rsid w:val="003F2748"/>
    <w:rsid w:val="00400B74"/>
    <w:rsid w:val="00401CFC"/>
    <w:rsid w:val="00403593"/>
    <w:rsid w:val="00404DBC"/>
    <w:rsid w:val="00406866"/>
    <w:rsid w:val="004071A2"/>
    <w:rsid w:val="00407BE5"/>
    <w:rsid w:val="00413CA0"/>
    <w:rsid w:val="00417EB3"/>
    <w:rsid w:val="004327AD"/>
    <w:rsid w:val="00437014"/>
    <w:rsid w:val="00441778"/>
    <w:rsid w:val="0044254A"/>
    <w:rsid w:val="00443BD2"/>
    <w:rsid w:val="00444D73"/>
    <w:rsid w:val="00452288"/>
    <w:rsid w:val="00452678"/>
    <w:rsid w:val="00455728"/>
    <w:rsid w:val="00466CAE"/>
    <w:rsid w:val="00480577"/>
    <w:rsid w:val="00481064"/>
    <w:rsid w:val="00482530"/>
    <w:rsid w:val="00484ED8"/>
    <w:rsid w:val="00484FE5"/>
    <w:rsid w:val="00492ED3"/>
    <w:rsid w:val="00496EDE"/>
    <w:rsid w:val="0049709D"/>
    <w:rsid w:val="004A3D01"/>
    <w:rsid w:val="004A65CC"/>
    <w:rsid w:val="004B09B2"/>
    <w:rsid w:val="004B19C5"/>
    <w:rsid w:val="004B1E2B"/>
    <w:rsid w:val="004B571A"/>
    <w:rsid w:val="004B5C86"/>
    <w:rsid w:val="004C00A0"/>
    <w:rsid w:val="004C496C"/>
    <w:rsid w:val="004C728D"/>
    <w:rsid w:val="004C7CB0"/>
    <w:rsid w:val="004D1F89"/>
    <w:rsid w:val="004E02C9"/>
    <w:rsid w:val="004E1422"/>
    <w:rsid w:val="004E364B"/>
    <w:rsid w:val="004E62C7"/>
    <w:rsid w:val="004E683B"/>
    <w:rsid w:val="004F1286"/>
    <w:rsid w:val="004F3F4F"/>
    <w:rsid w:val="004F55CA"/>
    <w:rsid w:val="0050571B"/>
    <w:rsid w:val="005064D1"/>
    <w:rsid w:val="005071F5"/>
    <w:rsid w:val="00513568"/>
    <w:rsid w:val="00514B2B"/>
    <w:rsid w:val="00514E72"/>
    <w:rsid w:val="00515C85"/>
    <w:rsid w:val="00517999"/>
    <w:rsid w:val="00523064"/>
    <w:rsid w:val="005233DD"/>
    <w:rsid w:val="00523D18"/>
    <w:rsid w:val="00524037"/>
    <w:rsid w:val="0053098C"/>
    <w:rsid w:val="005408D5"/>
    <w:rsid w:val="00540F8C"/>
    <w:rsid w:val="00542733"/>
    <w:rsid w:val="00542FFB"/>
    <w:rsid w:val="00545F0F"/>
    <w:rsid w:val="00546385"/>
    <w:rsid w:val="00546A85"/>
    <w:rsid w:val="005500B2"/>
    <w:rsid w:val="005506FD"/>
    <w:rsid w:val="00552E0C"/>
    <w:rsid w:val="00554158"/>
    <w:rsid w:val="00554234"/>
    <w:rsid w:val="005568DA"/>
    <w:rsid w:val="00556AB1"/>
    <w:rsid w:val="005614CE"/>
    <w:rsid w:val="00564689"/>
    <w:rsid w:val="005657DA"/>
    <w:rsid w:val="005729FC"/>
    <w:rsid w:val="0057492F"/>
    <w:rsid w:val="0057545E"/>
    <w:rsid w:val="00582A26"/>
    <w:rsid w:val="00586C55"/>
    <w:rsid w:val="0059145E"/>
    <w:rsid w:val="00591D5E"/>
    <w:rsid w:val="005924FC"/>
    <w:rsid w:val="00594EF3"/>
    <w:rsid w:val="00595BBD"/>
    <w:rsid w:val="005A26DB"/>
    <w:rsid w:val="005A30E1"/>
    <w:rsid w:val="005B069A"/>
    <w:rsid w:val="005C1654"/>
    <w:rsid w:val="005C2061"/>
    <w:rsid w:val="005C3190"/>
    <w:rsid w:val="005C50D8"/>
    <w:rsid w:val="005C7211"/>
    <w:rsid w:val="005C7A6F"/>
    <w:rsid w:val="005D1F10"/>
    <w:rsid w:val="005D248C"/>
    <w:rsid w:val="005E1074"/>
    <w:rsid w:val="005E5F47"/>
    <w:rsid w:val="005E6326"/>
    <w:rsid w:val="0060257B"/>
    <w:rsid w:val="006139FF"/>
    <w:rsid w:val="00614B72"/>
    <w:rsid w:val="00621979"/>
    <w:rsid w:val="006233B0"/>
    <w:rsid w:val="00625DE6"/>
    <w:rsid w:val="00630781"/>
    <w:rsid w:val="00631BE4"/>
    <w:rsid w:val="006342CB"/>
    <w:rsid w:val="00640790"/>
    <w:rsid w:val="00643543"/>
    <w:rsid w:val="006449D7"/>
    <w:rsid w:val="006457E4"/>
    <w:rsid w:val="00645A66"/>
    <w:rsid w:val="006475A2"/>
    <w:rsid w:val="00651D9C"/>
    <w:rsid w:val="006605E2"/>
    <w:rsid w:val="00673B4B"/>
    <w:rsid w:val="0067485D"/>
    <w:rsid w:val="00676721"/>
    <w:rsid w:val="00676BBF"/>
    <w:rsid w:val="006834AD"/>
    <w:rsid w:val="00683B1C"/>
    <w:rsid w:val="00683D23"/>
    <w:rsid w:val="0069068E"/>
    <w:rsid w:val="00696460"/>
    <w:rsid w:val="00697B4F"/>
    <w:rsid w:val="006A147E"/>
    <w:rsid w:val="006A19B0"/>
    <w:rsid w:val="006A752C"/>
    <w:rsid w:val="006B11E2"/>
    <w:rsid w:val="006C2ECC"/>
    <w:rsid w:val="006C7519"/>
    <w:rsid w:val="006D3F5B"/>
    <w:rsid w:val="006E00B3"/>
    <w:rsid w:val="006E09FE"/>
    <w:rsid w:val="006E147D"/>
    <w:rsid w:val="006E6066"/>
    <w:rsid w:val="006E6113"/>
    <w:rsid w:val="006F0F7A"/>
    <w:rsid w:val="006F1AF0"/>
    <w:rsid w:val="006F2133"/>
    <w:rsid w:val="006F25B1"/>
    <w:rsid w:val="006F5B01"/>
    <w:rsid w:val="006F7F2B"/>
    <w:rsid w:val="00700055"/>
    <w:rsid w:val="0070040F"/>
    <w:rsid w:val="00701DBC"/>
    <w:rsid w:val="007102A1"/>
    <w:rsid w:val="007105AD"/>
    <w:rsid w:val="00710C88"/>
    <w:rsid w:val="00712214"/>
    <w:rsid w:val="00713F86"/>
    <w:rsid w:val="007266A7"/>
    <w:rsid w:val="00731ADA"/>
    <w:rsid w:val="0073280F"/>
    <w:rsid w:val="007404AC"/>
    <w:rsid w:val="00740727"/>
    <w:rsid w:val="00744B04"/>
    <w:rsid w:val="00745E30"/>
    <w:rsid w:val="00752230"/>
    <w:rsid w:val="0075420F"/>
    <w:rsid w:val="00757FFD"/>
    <w:rsid w:val="00760EF6"/>
    <w:rsid w:val="00761180"/>
    <w:rsid w:val="00761C94"/>
    <w:rsid w:val="007656D9"/>
    <w:rsid w:val="00772947"/>
    <w:rsid w:val="00776D87"/>
    <w:rsid w:val="007912AE"/>
    <w:rsid w:val="0079176D"/>
    <w:rsid w:val="00793138"/>
    <w:rsid w:val="00793DB3"/>
    <w:rsid w:val="00794B9A"/>
    <w:rsid w:val="007958A4"/>
    <w:rsid w:val="00797194"/>
    <w:rsid w:val="007A1957"/>
    <w:rsid w:val="007A73A7"/>
    <w:rsid w:val="007B1179"/>
    <w:rsid w:val="007B3F48"/>
    <w:rsid w:val="007C22F9"/>
    <w:rsid w:val="007C3800"/>
    <w:rsid w:val="007C6145"/>
    <w:rsid w:val="007C708D"/>
    <w:rsid w:val="007E3574"/>
    <w:rsid w:val="007F3D07"/>
    <w:rsid w:val="00800F45"/>
    <w:rsid w:val="00807041"/>
    <w:rsid w:val="00811073"/>
    <w:rsid w:val="008145F9"/>
    <w:rsid w:val="00815001"/>
    <w:rsid w:val="00815706"/>
    <w:rsid w:val="00815DDB"/>
    <w:rsid w:val="0082455E"/>
    <w:rsid w:val="00834116"/>
    <w:rsid w:val="00835ADA"/>
    <w:rsid w:val="008363EC"/>
    <w:rsid w:val="00843E37"/>
    <w:rsid w:val="00852CF7"/>
    <w:rsid w:val="00854A6B"/>
    <w:rsid w:val="008616A0"/>
    <w:rsid w:val="008662B3"/>
    <w:rsid w:val="0086792A"/>
    <w:rsid w:val="00867A0B"/>
    <w:rsid w:val="008723C4"/>
    <w:rsid w:val="008748C9"/>
    <w:rsid w:val="008771FC"/>
    <w:rsid w:val="00880F99"/>
    <w:rsid w:val="00881AB3"/>
    <w:rsid w:val="00882E34"/>
    <w:rsid w:val="0088348C"/>
    <w:rsid w:val="008931AD"/>
    <w:rsid w:val="008979E8"/>
    <w:rsid w:val="008A1A73"/>
    <w:rsid w:val="008A400C"/>
    <w:rsid w:val="008A4326"/>
    <w:rsid w:val="008A4846"/>
    <w:rsid w:val="008B3F79"/>
    <w:rsid w:val="008C1080"/>
    <w:rsid w:val="008C348C"/>
    <w:rsid w:val="008C6CE8"/>
    <w:rsid w:val="008D0286"/>
    <w:rsid w:val="008D3CDC"/>
    <w:rsid w:val="008D4C96"/>
    <w:rsid w:val="008D666D"/>
    <w:rsid w:val="008E034A"/>
    <w:rsid w:val="008E3B13"/>
    <w:rsid w:val="008F1293"/>
    <w:rsid w:val="008F2E8A"/>
    <w:rsid w:val="008F3515"/>
    <w:rsid w:val="009078D8"/>
    <w:rsid w:val="00912BFF"/>
    <w:rsid w:val="00920FC2"/>
    <w:rsid w:val="00922989"/>
    <w:rsid w:val="00923999"/>
    <w:rsid w:val="009249F3"/>
    <w:rsid w:val="00927230"/>
    <w:rsid w:val="00933AE4"/>
    <w:rsid w:val="00933FEB"/>
    <w:rsid w:val="00934C63"/>
    <w:rsid w:val="009376D5"/>
    <w:rsid w:val="00937A54"/>
    <w:rsid w:val="00954B31"/>
    <w:rsid w:val="00960ECF"/>
    <w:rsid w:val="0096202C"/>
    <w:rsid w:val="0096273A"/>
    <w:rsid w:val="00966236"/>
    <w:rsid w:val="00972ADF"/>
    <w:rsid w:val="00977523"/>
    <w:rsid w:val="00981341"/>
    <w:rsid w:val="009905B0"/>
    <w:rsid w:val="00990671"/>
    <w:rsid w:val="00990AFF"/>
    <w:rsid w:val="0099288A"/>
    <w:rsid w:val="009935B7"/>
    <w:rsid w:val="009A13CC"/>
    <w:rsid w:val="009A2349"/>
    <w:rsid w:val="009A48E4"/>
    <w:rsid w:val="009A5470"/>
    <w:rsid w:val="009B114D"/>
    <w:rsid w:val="009B18BB"/>
    <w:rsid w:val="009B2EC1"/>
    <w:rsid w:val="009B76A5"/>
    <w:rsid w:val="009C4EA1"/>
    <w:rsid w:val="009C753B"/>
    <w:rsid w:val="009C7906"/>
    <w:rsid w:val="009C7CDF"/>
    <w:rsid w:val="009D2DBD"/>
    <w:rsid w:val="009D5A12"/>
    <w:rsid w:val="009E0854"/>
    <w:rsid w:val="009E2771"/>
    <w:rsid w:val="009E2A26"/>
    <w:rsid w:val="009E59D3"/>
    <w:rsid w:val="009E63E8"/>
    <w:rsid w:val="009F3598"/>
    <w:rsid w:val="009F543B"/>
    <w:rsid w:val="009F58DF"/>
    <w:rsid w:val="00A01916"/>
    <w:rsid w:val="00A03231"/>
    <w:rsid w:val="00A10CD0"/>
    <w:rsid w:val="00A16FD8"/>
    <w:rsid w:val="00A177FF"/>
    <w:rsid w:val="00A2025D"/>
    <w:rsid w:val="00A21691"/>
    <w:rsid w:val="00A224D9"/>
    <w:rsid w:val="00A2278A"/>
    <w:rsid w:val="00A22B3E"/>
    <w:rsid w:val="00A35B1C"/>
    <w:rsid w:val="00A35F23"/>
    <w:rsid w:val="00A4301C"/>
    <w:rsid w:val="00A514C3"/>
    <w:rsid w:val="00A52BD2"/>
    <w:rsid w:val="00A54AE1"/>
    <w:rsid w:val="00A54F5F"/>
    <w:rsid w:val="00A56EB5"/>
    <w:rsid w:val="00A63ECD"/>
    <w:rsid w:val="00A667DC"/>
    <w:rsid w:val="00A73056"/>
    <w:rsid w:val="00A734A1"/>
    <w:rsid w:val="00A77C22"/>
    <w:rsid w:val="00A77FDE"/>
    <w:rsid w:val="00A830E9"/>
    <w:rsid w:val="00A86A49"/>
    <w:rsid w:val="00A90CF3"/>
    <w:rsid w:val="00A944FC"/>
    <w:rsid w:val="00A96D02"/>
    <w:rsid w:val="00AA19A9"/>
    <w:rsid w:val="00AA1C23"/>
    <w:rsid w:val="00AA675D"/>
    <w:rsid w:val="00AA6F9A"/>
    <w:rsid w:val="00AB1362"/>
    <w:rsid w:val="00AB4A7F"/>
    <w:rsid w:val="00AB6887"/>
    <w:rsid w:val="00AB79AE"/>
    <w:rsid w:val="00AC6A7D"/>
    <w:rsid w:val="00AC7018"/>
    <w:rsid w:val="00AD0098"/>
    <w:rsid w:val="00AD1D3D"/>
    <w:rsid w:val="00AD25FB"/>
    <w:rsid w:val="00AD5C34"/>
    <w:rsid w:val="00AD6878"/>
    <w:rsid w:val="00AD76D3"/>
    <w:rsid w:val="00AE252D"/>
    <w:rsid w:val="00AE4A06"/>
    <w:rsid w:val="00AE740A"/>
    <w:rsid w:val="00AF1617"/>
    <w:rsid w:val="00AF631B"/>
    <w:rsid w:val="00B00B3D"/>
    <w:rsid w:val="00B02771"/>
    <w:rsid w:val="00B10E3C"/>
    <w:rsid w:val="00B11AF8"/>
    <w:rsid w:val="00B13A7D"/>
    <w:rsid w:val="00B14974"/>
    <w:rsid w:val="00B1498B"/>
    <w:rsid w:val="00B16F51"/>
    <w:rsid w:val="00B17A73"/>
    <w:rsid w:val="00B17F9B"/>
    <w:rsid w:val="00B21C14"/>
    <w:rsid w:val="00B2402B"/>
    <w:rsid w:val="00B24EA8"/>
    <w:rsid w:val="00B25F46"/>
    <w:rsid w:val="00B26645"/>
    <w:rsid w:val="00B27C25"/>
    <w:rsid w:val="00B31AD7"/>
    <w:rsid w:val="00B36150"/>
    <w:rsid w:val="00B51CBE"/>
    <w:rsid w:val="00B5701D"/>
    <w:rsid w:val="00B61D2E"/>
    <w:rsid w:val="00B62825"/>
    <w:rsid w:val="00B62DE0"/>
    <w:rsid w:val="00B65089"/>
    <w:rsid w:val="00B6531C"/>
    <w:rsid w:val="00B70360"/>
    <w:rsid w:val="00B7079C"/>
    <w:rsid w:val="00B817D6"/>
    <w:rsid w:val="00B83EC8"/>
    <w:rsid w:val="00B86BFE"/>
    <w:rsid w:val="00B95425"/>
    <w:rsid w:val="00BA1026"/>
    <w:rsid w:val="00BA3AFF"/>
    <w:rsid w:val="00BB212F"/>
    <w:rsid w:val="00BB44EF"/>
    <w:rsid w:val="00BB462D"/>
    <w:rsid w:val="00BB4C9B"/>
    <w:rsid w:val="00BB78E8"/>
    <w:rsid w:val="00BB7C23"/>
    <w:rsid w:val="00BC33CD"/>
    <w:rsid w:val="00BD04A1"/>
    <w:rsid w:val="00BD04BB"/>
    <w:rsid w:val="00BD3736"/>
    <w:rsid w:val="00BD7261"/>
    <w:rsid w:val="00BD735C"/>
    <w:rsid w:val="00BE18D3"/>
    <w:rsid w:val="00BE3A9C"/>
    <w:rsid w:val="00BE6604"/>
    <w:rsid w:val="00BE73DD"/>
    <w:rsid w:val="00BF26B2"/>
    <w:rsid w:val="00BF3125"/>
    <w:rsid w:val="00BF7039"/>
    <w:rsid w:val="00C02D10"/>
    <w:rsid w:val="00C05E8C"/>
    <w:rsid w:val="00C103E3"/>
    <w:rsid w:val="00C3070E"/>
    <w:rsid w:val="00C30E0A"/>
    <w:rsid w:val="00C3108B"/>
    <w:rsid w:val="00C34E62"/>
    <w:rsid w:val="00C35CB3"/>
    <w:rsid w:val="00C45003"/>
    <w:rsid w:val="00C479BB"/>
    <w:rsid w:val="00C623A8"/>
    <w:rsid w:val="00C63985"/>
    <w:rsid w:val="00C67CDE"/>
    <w:rsid w:val="00C701A8"/>
    <w:rsid w:val="00C80735"/>
    <w:rsid w:val="00C830E5"/>
    <w:rsid w:val="00C861A1"/>
    <w:rsid w:val="00CA33B7"/>
    <w:rsid w:val="00CA7C22"/>
    <w:rsid w:val="00CD42C1"/>
    <w:rsid w:val="00CD6CCD"/>
    <w:rsid w:val="00CE134E"/>
    <w:rsid w:val="00CE19E3"/>
    <w:rsid w:val="00CE5718"/>
    <w:rsid w:val="00CF079B"/>
    <w:rsid w:val="00CF2341"/>
    <w:rsid w:val="00CF7E82"/>
    <w:rsid w:val="00D01AD0"/>
    <w:rsid w:val="00D01C87"/>
    <w:rsid w:val="00D02544"/>
    <w:rsid w:val="00D12E5A"/>
    <w:rsid w:val="00D13376"/>
    <w:rsid w:val="00D16BBC"/>
    <w:rsid w:val="00D17255"/>
    <w:rsid w:val="00D25E59"/>
    <w:rsid w:val="00D331F9"/>
    <w:rsid w:val="00D33AED"/>
    <w:rsid w:val="00D34A35"/>
    <w:rsid w:val="00D36ADC"/>
    <w:rsid w:val="00D37899"/>
    <w:rsid w:val="00D37914"/>
    <w:rsid w:val="00D4104C"/>
    <w:rsid w:val="00D431A0"/>
    <w:rsid w:val="00D436DB"/>
    <w:rsid w:val="00D4474E"/>
    <w:rsid w:val="00D50DC6"/>
    <w:rsid w:val="00D51372"/>
    <w:rsid w:val="00D5277E"/>
    <w:rsid w:val="00D552BA"/>
    <w:rsid w:val="00D55DD5"/>
    <w:rsid w:val="00D608A8"/>
    <w:rsid w:val="00D67C79"/>
    <w:rsid w:val="00D67F29"/>
    <w:rsid w:val="00D7081A"/>
    <w:rsid w:val="00D723E1"/>
    <w:rsid w:val="00D72ACB"/>
    <w:rsid w:val="00D738A5"/>
    <w:rsid w:val="00D738A6"/>
    <w:rsid w:val="00D76749"/>
    <w:rsid w:val="00D77BBE"/>
    <w:rsid w:val="00D80A64"/>
    <w:rsid w:val="00D82826"/>
    <w:rsid w:val="00D855B3"/>
    <w:rsid w:val="00D92ABA"/>
    <w:rsid w:val="00D94BAE"/>
    <w:rsid w:val="00DA00E9"/>
    <w:rsid w:val="00DA459C"/>
    <w:rsid w:val="00DB0523"/>
    <w:rsid w:val="00DB1C49"/>
    <w:rsid w:val="00DB295F"/>
    <w:rsid w:val="00DB307F"/>
    <w:rsid w:val="00DB3C43"/>
    <w:rsid w:val="00DC1A7B"/>
    <w:rsid w:val="00DD2A70"/>
    <w:rsid w:val="00DD6291"/>
    <w:rsid w:val="00DE7BDE"/>
    <w:rsid w:val="00DF040F"/>
    <w:rsid w:val="00DF4A2B"/>
    <w:rsid w:val="00DF52ED"/>
    <w:rsid w:val="00DF596C"/>
    <w:rsid w:val="00E0002D"/>
    <w:rsid w:val="00E024EB"/>
    <w:rsid w:val="00E0403C"/>
    <w:rsid w:val="00E0443F"/>
    <w:rsid w:val="00E0539E"/>
    <w:rsid w:val="00E17BFE"/>
    <w:rsid w:val="00E21C25"/>
    <w:rsid w:val="00E27463"/>
    <w:rsid w:val="00E3277F"/>
    <w:rsid w:val="00E338A1"/>
    <w:rsid w:val="00E43BA9"/>
    <w:rsid w:val="00E46A4D"/>
    <w:rsid w:val="00E51AB5"/>
    <w:rsid w:val="00E52E84"/>
    <w:rsid w:val="00E55342"/>
    <w:rsid w:val="00E576D7"/>
    <w:rsid w:val="00E57E15"/>
    <w:rsid w:val="00E61BDF"/>
    <w:rsid w:val="00E6349E"/>
    <w:rsid w:val="00E6748E"/>
    <w:rsid w:val="00E73890"/>
    <w:rsid w:val="00E7591E"/>
    <w:rsid w:val="00E77A07"/>
    <w:rsid w:val="00E81E23"/>
    <w:rsid w:val="00E97311"/>
    <w:rsid w:val="00EA3C61"/>
    <w:rsid w:val="00EA563B"/>
    <w:rsid w:val="00EB394C"/>
    <w:rsid w:val="00EB68E4"/>
    <w:rsid w:val="00ED6B10"/>
    <w:rsid w:val="00EE46BC"/>
    <w:rsid w:val="00EE606A"/>
    <w:rsid w:val="00EF0D3E"/>
    <w:rsid w:val="00EF4B0F"/>
    <w:rsid w:val="00F00367"/>
    <w:rsid w:val="00F03A2E"/>
    <w:rsid w:val="00F05130"/>
    <w:rsid w:val="00F063A8"/>
    <w:rsid w:val="00F15221"/>
    <w:rsid w:val="00F15D00"/>
    <w:rsid w:val="00F21A32"/>
    <w:rsid w:val="00F25459"/>
    <w:rsid w:val="00F2560A"/>
    <w:rsid w:val="00F25D35"/>
    <w:rsid w:val="00F304F6"/>
    <w:rsid w:val="00F3499D"/>
    <w:rsid w:val="00F3585B"/>
    <w:rsid w:val="00F3709B"/>
    <w:rsid w:val="00F5249D"/>
    <w:rsid w:val="00F54D00"/>
    <w:rsid w:val="00F66755"/>
    <w:rsid w:val="00F67D1A"/>
    <w:rsid w:val="00F70E6E"/>
    <w:rsid w:val="00F76A90"/>
    <w:rsid w:val="00F772F1"/>
    <w:rsid w:val="00F77CEC"/>
    <w:rsid w:val="00F802AF"/>
    <w:rsid w:val="00F82063"/>
    <w:rsid w:val="00F84143"/>
    <w:rsid w:val="00F84FFC"/>
    <w:rsid w:val="00F94A0B"/>
    <w:rsid w:val="00F969D1"/>
    <w:rsid w:val="00FA28D4"/>
    <w:rsid w:val="00FA5B8C"/>
    <w:rsid w:val="00FB00AD"/>
    <w:rsid w:val="00FB1D55"/>
    <w:rsid w:val="00FB3DFC"/>
    <w:rsid w:val="00FB4D38"/>
    <w:rsid w:val="00FB5F8E"/>
    <w:rsid w:val="00FC321C"/>
    <w:rsid w:val="00FC4557"/>
    <w:rsid w:val="00FC689D"/>
    <w:rsid w:val="00FC7499"/>
    <w:rsid w:val="00FD1849"/>
    <w:rsid w:val="00FE33BC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89"/>
    <w:qFormat/>
    <w:rsid w:val="0054273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qFormat/>
    <w:rsid w:val="00981341"/>
    <w:rPr>
      <w:rFonts w:ascii="Comic Sans MS" w:hAnsi="Comic Sans MS"/>
      <w:color w:val="0000FF"/>
      <w:u w:val="single" w:color="333333"/>
    </w:rPr>
  </w:style>
  <w:style w:type="paragraph" w:customStyle="1" w:styleId="ekvgrundtextarial">
    <w:name w:val="ekv.grundtext.arial"/>
    <w:link w:val="ekvgrundtextarialZchn"/>
    <w:qFormat/>
    <w:rsid w:val="00EF4B0F"/>
    <w:pPr>
      <w:tabs>
        <w:tab w:val="left" w:pos="340"/>
        <w:tab w:val="left" w:pos="851"/>
      </w:tabs>
      <w:spacing w:line="254" w:lineRule="exact"/>
    </w:pPr>
    <w:rPr>
      <w:rFonts w:ascii="Arial" w:hAnsi="Arial"/>
      <w:sz w:val="19"/>
      <w:szCs w:val="22"/>
    </w:rPr>
  </w:style>
  <w:style w:type="paragraph" w:customStyle="1" w:styleId="ekvue1arial">
    <w:name w:val="ekv.ue1.arial"/>
    <w:basedOn w:val="ekvgrundtextarial"/>
    <w:next w:val="ekvue2arial"/>
    <w:qFormat/>
    <w:rsid w:val="00DC1A7B"/>
    <w:pPr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qFormat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qFormat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D36ADC"/>
    <w:pPr>
      <w:spacing w:line="240" w:lineRule="auto"/>
    </w:pPr>
    <w:rPr>
      <w:sz w:val="24"/>
      <w:szCs w:val="24"/>
    </w:rPr>
  </w:style>
  <w:style w:type="paragraph" w:customStyle="1" w:styleId="ekvschreiblinie">
    <w:name w:val="ekv.schreiblinie"/>
    <w:basedOn w:val="ekvgrundtextarial"/>
    <w:qFormat/>
    <w:rsid w:val="00A54F5F"/>
    <w:pPr>
      <w:tabs>
        <w:tab w:val="left" w:pos="9356"/>
      </w:tabs>
      <w:spacing w:line="452" w:lineRule="exact"/>
    </w:pPr>
    <w:rPr>
      <w:sz w:val="21"/>
    </w:rPr>
  </w:style>
  <w:style w:type="paragraph" w:customStyle="1" w:styleId="ekvgrundtexthalbe">
    <w:name w:val="ekv.grundtext.halbe"/>
    <w:basedOn w:val="ekvgrundtextarial"/>
    <w:qFormat/>
    <w:rsid w:val="007656D9"/>
    <w:pPr>
      <w:spacing w:line="126" w:lineRule="exact"/>
    </w:pPr>
  </w:style>
  <w:style w:type="table" w:styleId="Tabellenraster">
    <w:name w:val="Table Grid"/>
    <w:basedOn w:val="NormaleTabelle"/>
    <w:semiHidden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vgrundtextarialZchn">
    <w:name w:val="ekv.grundtext.arial Zchn"/>
    <w:link w:val="ekvgrundtextarial"/>
    <w:rsid w:val="00EF4B0F"/>
    <w:rPr>
      <w:rFonts w:ascii="Arial" w:hAnsi="Arial"/>
      <w:sz w:val="19"/>
      <w:szCs w:val="22"/>
      <w:lang w:val="de-DE" w:eastAsia="de-DE" w:bidi="ar-SA"/>
    </w:rPr>
  </w:style>
  <w:style w:type="paragraph" w:customStyle="1" w:styleId="ekvtabelle">
    <w:name w:val="ekv.tabelle"/>
    <w:basedOn w:val="ekvgrundtextarial"/>
    <w:qFormat/>
    <w:rsid w:val="00FF124F"/>
    <w:pPr>
      <w:ind w:left="-113"/>
    </w:pPr>
    <w:rPr>
      <w:sz w:val="18"/>
    </w:rPr>
  </w:style>
  <w:style w:type="paragraph" w:customStyle="1" w:styleId="ekvkolumnentitel">
    <w:name w:val="ekv.kolumnentitel"/>
    <w:basedOn w:val="ekvgrundtextarial"/>
    <w:rsid w:val="008F1293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uiPriority w:val="89"/>
    <w:semiHidden/>
    <w:rsid w:val="008C10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89"/>
    <w:semiHidden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paragraph" w:customStyle="1" w:styleId="ekvloesung">
    <w:name w:val="ekv.loesung"/>
    <w:basedOn w:val="ekvgrundtextarial"/>
    <w:qFormat/>
    <w:rsid w:val="00BE6604"/>
    <w:pPr>
      <w:shd w:val="clear" w:color="auto" w:fill="E6E6E6"/>
    </w:pPr>
  </w:style>
  <w:style w:type="character" w:styleId="Zeilennummer">
    <w:name w:val="line number"/>
    <w:basedOn w:val="Absatz-Standardschriftart"/>
    <w:uiPriority w:val="89"/>
    <w:semiHidden/>
    <w:rsid w:val="00EA3C61"/>
  </w:style>
  <w:style w:type="paragraph" w:customStyle="1" w:styleId="ekvpicto">
    <w:name w:val="ekv.picto"/>
    <w:basedOn w:val="ekvgrundtextarial"/>
    <w:rsid w:val="005568DA"/>
    <w:pPr>
      <w:framePr w:w="340" w:h="340" w:hRule="exact" w:wrap="around" w:vAnchor="text" w:hAnchor="page" w:x="852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qFormat/>
    <w:rsid w:val="005A30E1"/>
    <w:rPr>
      <w:b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qFormat/>
    <w:rsid w:val="007C3800"/>
    <w:pPr>
      <w:spacing w:line="240" w:lineRule="auto"/>
    </w:pPr>
    <w:rPr>
      <w:b/>
      <w:sz w:val="43"/>
      <w:szCs w:val="43"/>
    </w:rPr>
  </w:style>
  <w:style w:type="paragraph" w:customStyle="1" w:styleId="ekvkapitel">
    <w:name w:val="ekv.kapitel"/>
    <w:basedOn w:val="ekvgrundtextarial"/>
    <w:rsid w:val="00E024EB"/>
    <w:pPr>
      <w:spacing w:line="240" w:lineRule="auto"/>
    </w:pPr>
    <w:rPr>
      <w:b/>
      <w:sz w:val="50"/>
      <w:szCs w:val="60"/>
    </w:rPr>
  </w:style>
  <w:style w:type="paragraph" w:customStyle="1" w:styleId="ekvue2times">
    <w:name w:val="ekv.ue2.times"/>
    <w:basedOn w:val="ekvue1times"/>
    <w:next w:val="ekvue3times"/>
    <w:qFormat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qFormat/>
    <w:rsid w:val="007C3800"/>
    <w:rPr>
      <w:b/>
      <w:sz w:val="21"/>
      <w:szCs w:val="21"/>
    </w:rPr>
  </w:style>
  <w:style w:type="paragraph" w:customStyle="1" w:styleId="ekvgrundtexttimes">
    <w:name w:val="ekv.grundtext.times"/>
    <w:qFormat/>
    <w:rsid w:val="00F77CEC"/>
    <w:pPr>
      <w:tabs>
        <w:tab w:val="left" w:pos="340"/>
        <w:tab w:val="left" w:pos="595"/>
        <w:tab w:val="left" w:pos="851"/>
      </w:tabs>
      <w:spacing w:line="254" w:lineRule="exact"/>
    </w:pPr>
    <w:rPr>
      <w:sz w:val="21"/>
      <w:szCs w:val="21"/>
    </w:rPr>
  </w:style>
  <w:style w:type="paragraph" w:customStyle="1" w:styleId="ekvaufzaehlung">
    <w:name w:val="ekv.aufzaehlung"/>
    <w:basedOn w:val="ekvgrundtextarial"/>
    <w:qFormat/>
    <w:rsid w:val="00EF4B0F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qFormat/>
    <w:rsid w:val="0013151D"/>
    <w:rPr>
      <w:sz w:val="16"/>
    </w:rPr>
  </w:style>
  <w:style w:type="character" w:customStyle="1" w:styleId="ekvlueckentext">
    <w:name w:val="ekv.lueckentext"/>
    <w:qFormat/>
    <w:rsid w:val="00B26645"/>
    <w:rPr>
      <w:rFonts w:ascii="Times New Roman" w:hAnsi="Times New Roman"/>
      <w:i/>
      <w:sz w:val="20"/>
      <w:u w:val="single"/>
    </w:rPr>
  </w:style>
  <w:style w:type="paragraph" w:customStyle="1" w:styleId="ekvbildbeschreibung">
    <w:name w:val="ekv.bildbeschreibung"/>
    <w:basedOn w:val="ekvgrundtextarial"/>
    <w:qFormat/>
    <w:rsid w:val="000C07E0"/>
    <w:pPr>
      <w:shd w:val="clear" w:color="auto" w:fill="CCCCCC"/>
    </w:pPr>
  </w:style>
  <w:style w:type="character" w:customStyle="1" w:styleId="ekvkvnummerZchn">
    <w:name w:val="ekv.kv.nummer Zchn"/>
    <w:link w:val="ekvkvnummer"/>
    <w:rsid w:val="00EF4B0F"/>
    <w:rPr>
      <w:rFonts w:ascii="Arial" w:hAnsi="Arial"/>
      <w:sz w:val="24"/>
      <w:szCs w:val="24"/>
      <w:lang w:val="de-DE" w:eastAsia="de-DE" w:bidi="ar-SA"/>
    </w:rPr>
  </w:style>
  <w:style w:type="character" w:customStyle="1" w:styleId="ekvkursiv">
    <w:name w:val="ekv.kursiv"/>
    <w:qFormat/>
    <w:rsid w:val="00740727"/>
    <w:rPr>
      <w:i/>
    </w:rPr>
  </w:style>
  <w:style w:type="character" w:customStyle="1" w:styleId="ekvnummerierung">
    <w:name w:val="ekv.nummerierung"/>
    <w:qFormat/>
    <w:rsid w:val="00D25E59"/>
    <w:rPr>
      <w:b/>
      <w:sz w:val="24"/>
      <w:szCs w:val="23"/>
      <w:lang w:val="de-DE" w:eastAsia="de-DE" w:bidi="ar-SA"/>
    </w:rPr>
  </w:style>
  <w:style w:type="character" w:customStyle="1" w:styleId="ekvfettkursiv">
    <w:name w:val="ekv.fett.kursiv"/>
    <w:qFormat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qFormat/>
    <w:rsid w:val="00452678"/>
  </w:style>
  <w:style w:type="character" w:customStyle="1" w:styleId="ekvarbeitsanweisungfremdsprache">
    <w:name w:val="ekv.arbeitsanweisung.fremdsprache"/>
    <w:qFormat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qFormat/>
    <w:rsid w:val="0067485D"/>
    <w:rPr>
      <w:rFonts w:ascii="Arial" w:hAnsi="Arial"/>
      <w:sz w:val="19"/>
      <w:szCs w:val="22"/>
    </w:rPr>
  </w:style>
  <w:style w:type="paragraph" w:customStyle="1" w:styleId="ekvsprechblase">
    <w:name w:val="ekv.sprechblase"/>
    <w:qFormat/>
    <w:rsid w:val="00FC7499"/>
    <w:pPr>
      <w:spacing w:line="260" w:lineRule="exact"/>
    </w:pPr>
    <w:rPr>
      <w:rFonts w:ascii="Arial" w:hAnsi="Arial" w:cs="Arial"/>
      <w:sz w:val="21"/>
      <w:szCs w:val="21"/>
    </w:rPr>
  </w:style>
  <w:style w:type="paragraph" w:customStyle="1" w:styleId="ekvkreuzwortrtsel">
    <w:name w:val="ekv.kreuzworträtsel"/>
    <w:qFormat/>
    <w:rsid w:val="00FC7499"/>
    <w:pPr>
      <w:jc w:val="center"/>
    </w:pPr>
    <w:rPr>
      <w:rFonts w:ascii="Comic Sans MS" w:hAnsi="Comic Sans MS"/>
      <w:color w:val="0000FF"/>
      <w:sz w:val="24"/>
      <w:szCs w:val="24"/>
    </w:rPr>
  </w:style>
  <w:style w:type="paragraph" w:customStyle="1" w:styleId="ekvkaertchen">
    <w:name w:val="ekv.kaertchen"/>
    <w:qFormat/>
    <w:rsid w:val="00FC7499"/>
    <w:pPr>
      <w:jc w:val="center"/>
    </w:pPr>
    <w:rPr>
      <w:rFonts w:ascii="Arial" w:hAnsi="Arial"/>
      <w:b/>
      <w:sz w:val="25"/>
      <w:szCs w:val="25"/>
    </w:rPr>
  </w:style>
  <w:style w:type="character" w:customStyle="1" w:styleId="ekvhandschriftgesperrt">
    <w:name w:val="ekv.handschrift.gesperrt"/>
    <w:semiHidden/>
    <w:rsid w:val="004C496C"/>
    <w:rPr>
      <w:rFonts w:ascii="Comic Sans MS" w:hAnsi="Comic Sans MS"/>
      <w:color w:val="FFFFFF"/>
      <w:u w:val="single" w:color="000000"/>
    </w:rPr>
  </w:style>
  <w:style w:type="paragraph" w:styleId="KeinLeerraum">
    <w:name w:val="No Spacing"/>
    <w:uiPriority w:val="1"/>
    <w:qFormat/>
    <w:rsid w:val="00E55342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semiHidden/>
    <w:unhideWhenUsed/>
    <w:rsid w:val="00AB136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B136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B1362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B1362"/>
    <w:rPr>
      <w:b/>
      <w:bCs/>
    </w:rPr>
  </w:style>
  <w:style w:type="character" w:customStyle="1" w:styleId="KommentarthemaZchn">
    <w:name w:val="Kommentarthema Zchn"/>
    <w:link w:val="Kommentarthema"/>
    <w:semiHidden/>
    <w:rsid w:val="00AB13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bbrAe\AppData\Roaming\Microsoft\Templates\WD_KV_KL5_SSS_GYV_GL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EBD9B-4817-4BCF-9573-1F5CD6E2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WD_KV_KL5_SSS_GYV_GL.dot</Template>
  <TotalTime>0</TotalTime>
  <Pages>3</Pages>
  <Words>953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Gerlind</dc:creator>
  <cp:lastModifiedBy>EKV</cp:lastModifiedBy>
  <cp:revision>7</cp:revision>
  <cp:lastPrinted>2015-03-12T14:31:00Z</cp:lastPrinted>
  <dcterms:created xsi:type="dcterms:W3CDTF">2017-07-06T09:15:00Z</dcterms:created>
  <dcterms:modified xsi:type="dcterms:W3CDTF">2017-07-17T14:04:00Z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filetime>2015-04-28T22:00:00Z</vt:filetime>
  </property>
</Properties>
</file>