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00" w:type="dxa"/>
        <w:tblInd w:w="-709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373"/>
        <w:gridCol w:w="3685"/>
        <w:gridCol w:w="1111"/>
      </w:tblGrid>
      <w:tr w:rsidR="00B17A73" w:rsidRPr="00CE5718" w14:paraId="4895B953" w14:textId="77777777" w:rsidTr="00D02544">
        <w:trPr>
          <w:trHeight w:hRule="exact" w:val="510"/>
        </w:trPr>
        <w:tc>
          <w:tcPr>
            <w:tcW w:w="831" w:type="dxa"/>
            <w:tcBorders>
              <w:top w:val="nil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04753C41" w14:textId="77777777" w:rsidR="00B17A73" w:rsidRPr="007C22F9" w:rsidRDefault="004A3D01" w:rsidP="00B17A73">
            <w:pPr>
              <w:pStyle w:val="ekvkolumnentitel"/>
              <w:pageBreakBefore/>
            </w:pPr>
            <w:r>
              <w:t>Teil A</w:t>
            </w:r>
          </w:p>
        </w:tc>
        <w:tc>
          <w:tcPr>
            <w:tcW w:w="5373" w:type="dxa"/>
            <w:tcBorders>
              <w:top w:val="nil"/>
              <w:bottom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954496" w14:textId="77777777" w:rsidR="00B17A73" w:rsidRPr="00CE5718" w:rsidRDefault="004B1E2B" w:rsidP="004852DA">
            <w:pPr>
              <w:pStyle w:val="ekvue2arial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D02544">
              <w:rPr>
                <w:lang w:val="en-US"/>
              </w:rPr>
              <w:t xml:space="preserve"> </w:t>
            </w:r>
            <w:r w:rsidR="004852DA">
              <w:rPr>
                <w:lang w:val="en-US"/>
              </w:rPr>
              <w:t>present to remember</w:t>
            </w:r>
          </w:p>
        </w:tc>
        <w:tc>
          <w:tcPr>
            <w:tcW w:w="3685" w:type="dxa"/>
            <w:tcBorders>
              <w:top w:val="nil"/>
              <w:bottom w:val="single" w:sz="24" w:space="0" w:color="auto"/>
            </w:tcBorders>
            <w:shd w:val="clear" w:color="auto" w:fill="auto"/>
            <w:vAlign w:val="bottom"/>
          </w:tcPr>
          <w:p w14:paraId="1974E019" w14:textId="77777777" w:rsidR="00B17A73" w:rsidRPr="00CE5718" w:rsidRDefault="004B1E2B" w:rsidP="00D436DB">
            <w:pPr>
              <w:pStyle w:val="ekvue3arial"/>
              <w:rPr>
                <w:lang w:val="en-US"/>
              </w:rPr>
            </w:pPr>
            <w:r>
              <w:rPr>
                <w:lang w:val="en-US"/>
              </w:rPr>
              <w:t>English Readers: Online s</w:t>
            </w:r>
            <w:r w:rsidR="00CE5718">
              <w:rPr>
                <w:lang w:val="en-US"/>
              </w:rPr>
              <w:t>upplements</w:t>
            </w:r>
          </w:p>
        </w:tc>
        <w:tc>
          <w:tcPr>
            <w:tcW w:w="1111" w:type="dxa"/>
            <w:tcBorders>
              <w:top w:val="nil"/>
              <w:bottom w:val="single" w:sz="24" w:space="0" w:color="auto"/>
            </w:tcBorders>
            <w:shd w:val="clear" w:color="auto" w:fill="auto"/>
            <w:vAlign w:val="bottom"/>
          </w:tcPr>
          <w:p w14:paraId="33C5DC00" w14:textId="77777777" w:rsidR="00B17A73" w:rsidRPr="00CE5718" w:rsidRDefault="00B17A73" w:rsidP="00933AE4">
            <w:pPr>
              <w:pStyle w:val="ekvue3arial"/>
              <w:rPr>
                <w:lang w:val="en-US"/>
              </w:rPr>
            </w:pPr>
          </w:p>
        </w:tc>
      </w:tr>
      <w:tr w:rsidR="00B17A73" w:rsidRPr="00CE5718" w14:paraId="44F689F1" w14:textId="77777777" w:rsidTr="00B17A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5"/>
        </w:trPr>
        <w:tc>
          <w:tcPr>
            <w:tcW w:w="11000" w:type="dxa"/>
            <w:gridSpan w:val="4"/>
            <w:tcBorders>
              <w:top w:val="single" w:sz="24" w:space="0" w:color="auto"/>
              <w:bottom w:val="single" w:sz="24" w:space="0" w:color="808080"/>
            </w:tcBorders>
            <w:shd w:val="clear" w:color="auto" w:fill="auto"/>
          </w:tcPr>
          <w:p w14:paraId="32F39060" w14:textId="77777777" w:rsidR="00B17A73" w:rsidRPr="00815428" w:rsidRDefault="00B17A73" w:rsidP="00933AE4">
            <w:pPr>
              <w:pStyle w:val="ekvgrundtextarial"/>
              <w:rPr>
                <w:color w:val="FFFFFF"/>
                <w:sz w:val="6"/>
                <w:szCs w:val="6"/>
                <w:lang w:val="en-US"/>
              </w:rPr>
            </w:pPr>
          </w:p>
        </w:tc>
      </w:tr>
      <w:tr w:rsidR="00B17A73" w:rsidRPr="00CE5718" w14:paraId="20A7D59B" w14:textId="77777777" w:rsidTr="00B17A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680"/>
        </w:trPr>
        <w:tc>
          <w:tcPr>
            <w:tcW w:w="11000" w:type="dxa"/>
            <w:gridSpan w:val="4"/>
            <w:tcBorders>
              <w:top w:val="single" w:sz="24" w:space="0" w:color="808080"/>
              <w:bottom w:val="nil"/>
            </w:tcBorders>
            <w:shd w:val="clear" w:color="auto" w:fill="auto"/>
          </w:tcPr>
          <w:p w14:paraId="4116BEF0" w14:textId="77777777" w:rsidR="00B17A73" w:rsidRPr="00815428" w:rsidRDefault="00B17A73" w:rsidP="00933AE4">
            <w:pPr>
              <w:pStyle w:val="ekvgrundtextarial"/>
              <w:rPr>
                <w:color w:val="FFFFFF"/>
                <w:lang w:val="en-US"/>
              </w:rPr>
            </w:pPr>
          </w:p>
        </w:tc>
      </w:tr>
    </w:tbl>
    <w:p w14:paraId="61BA5BAC" w14:textId="77777777" w:rsidR="00CE5718" w:rsidRDefault="004A3D01" w:rsidP="00A96D02">
      <w:pPr>
        <w:pStyle w:val="ekvue1arial"/>
      </w:pPr>
      <w:bookmarkStart w:id="0" w:name="start"/>
      <w:bookmarkEnd w:id="0"/>
      <w:r>
        <w:t>4</w:t>
      </w:r>
      <w:r w:rsidR="00905DF3">
        <w:tab/>
      </w:r>
      <w:r w:rsidR="00CE5718" w:rsidRPr="00CE5718">
        <w:t xml:space="preserve">Vokabelbox </w:t>
      </w:r>
    </w:p>
    <w:p w14:paraId="455BB073" w14:textId="1E269D27" w:rsidR="00B02771" w:rsidRPr="00933A99" w:rsidRDefault="009376D5" w:rsidP="004A3D01">
      <w:pPr>
        <w:pStyle w:val="ekvgrundtextarial"/>
        <w:rPr>
          <w:sz w:val="14"/>
          <w:szCs w:val="14"/>
        </w:rPr>
      </w:pPr>
      <w:r w:rsidRPr="00933A99">
        <w:rPr>
          <w:b/>
          <w:sz w:val="14"/>
          <w:szCs w:val="14"/>
        </w:rPr>
        <w:t>fett</w:t>
      </w:r>
      <w:r w:rsidR="004A3D01" w:rsidRPr="00933A99">
        <w:rPr>
          <w:b/>
          <w:sz w:val="14"/>
          <w:szCs w:val="14"/>
        </w:rPr>
        <w:t xml:space="preserve"> = </w:t>
      </w:r>
      <w:r w:rsidR="005729FC" w:rsidRPr="00933A99">
        <w:rPr>
          <w:b/>
          <w:sz w:val="14"/>
          <w:szCs w:val="14"/>
        </w:rPr>
        <w:t xml:space="preserve">neue </w:t>
      </w:r>
      <w:r w:rsidR="004A3D01" w:rsidRPr="00933A99">
        <w:rPr>
          <w:b/>
          <w:sz w:val="14"/>
          <w:szCs w:val="14"/>
        </w:rPr>
        <w:t xml:space="preserve">Vokabeln </w:t>
      </w:r>
      <w:r w:rsidR="00000E02" w:rsidRPr="00933A99">
        <w:rPr>
          <w:b/>
          <w:sz w:val="14"/>
          <w:szCs w:val="14"/>
        </w:rPr>
        <w:t xml:space="preserve">aus Green Line </w:t>
      </w:r>
      <w:r w:rsidR="004852DA" w:rsidRPr="00933A99">
        <w:rPr>
          <w:b/>
          <w:sz w:val="14"/>
          <w:szCs w:val="14"/>
        </w:rPr>
        <w:t>3</w:t>
      </w:r>
      <w:r w:rsidR="008C348C" w:rsidRPr="00933A99">
        <w:rPr>
          <w:b/>
          <w:sz w:val="14"/>
          <w:szCs w:val="14"/>
        </w:rPr>
        <w:t xml:space="preserve">, Unit </w:t>
      </w:r>
      <w:r w:rsidR="004852DA" w:rsidRPr="00933A99">
        <w:rPr>
          <w:b/>
          <w:sz w:val="14"/>
          <w:szCs w:val="14"/>
        </w:rPr>
        <w:t>3</w:t>
      </w:r>
      <w:r w:rsidR="00367886" w:rsidRPr="00933A99">
        <w:rPr>
          <w:b/>
          <w:sz w:val="14"/>
          <w:szCs w:val="14"/>
        </w:rPr>
        <w:t>, Bundesausgabe ab 2014</w:t>
      </w:r>
      <w:r w:rsidR="00A21691" w:rsidRPr="00933A99">
        <w:rPr>
          <w:b/>
          <w:sz w:val="14"/>
          <w:szCs w:val="14"/>
        </w:rPr>
        <w:t xml:space="preserve"> </w:t>
      </w:r>
      <w:r w:rsidR="005426C9" w:rsidRPr="00933A99">
        <w:rPr>
          <w:b/>
          <w:sz w:val="14"/>
          <w:szCs w:val="14"/>
        </w:rPr>
        <w:t>bzw.</w:t>
      </w:r>
      <w:r w:rsidR="008C348C" w:rsidRPr="00933A99">
        <w:rPr>
          <w:b/>
          <w:sz w:val="14"/>
          <w:szCs w:val="14"/>
        </w:rPr>
        <w:t xml:space="preserve"> Green Line </w:t>
      </w:r>
      <w:r w:rsidR="004852DA" w:rsidRPr="00933A99">
        <w:rPr>
          <w:b/>
          <w:sz w:val="14"/>
          <w:szCs w:val="14"/>
        </w:rPr>
        <w:t>3</w:t>
      </w:r>
      <w:r w:rsidR="008C348C" w:rsidRPr="00933A99">
        <w:rPr>
          <w:b/>
          <w:sz w:val="14"/>
          <w:szCs w:val="14"/>
        </w:rPr>
        <w:t xml:space="preserve"> </w:t>
      </w:r>
      <w:r w:rsidR="005426C9" w:rsidRPr="00933A99">
        <w:rPr>
          <w:b/>
          <w:sz w:val="14"/>
          <w:szCs w:val="14"/>
        </w:rPr>
        <w:t>G9</w:t>
      </w:r>
      <w:r w:rsidR="008C348C" w:rsidRPr="00933A99">
        <w:rPr>
          <w:b/>
          <w:sz w:val="14"/>
          <w:szCs w:val="14"/>
        </w:rPr>
        <w:t>, U</w:t>
      </w:r>
      <w:r w:rsidR="004A3D01" w:rsidRPr="00933A99">
        <w:rPr>
          <w:b/>
          <w:sz w:val="14"/>
          <w:szCs w:val="14"/>
        </w:rPr>
        <w:t xml:space="preserve">nit </w:t>
      </w:r>
      <w:r w:rsidR="005426C9" w:rsidRPr="00933A99">
        <w:rPr>
          <w:b/>
          <w:sz w:val="14"/>
          <w:szCs w:val="14"/>
        </w:rPr>
        <w:t>4</w:t>
      </w:r>
      <w:r w:rsidR="00367886" w:rsidRPr="00933A99">
        <w:rPr>
          <w:sz w:val="14"/>
          <w:szCs w:val="14"/>
        </w:rPr>
        <w:t>, Ausgabe ab 2015</w:t>
      </w:r>
    </w:p>
    <w:p w14:paraId="5F4EB066" w14:textId="40269E02" w:rsidR="00326CA0" w:rsidRPr="00933A99" w:rsidRDefault="009376D5" w:rsidP="00DB307F">
      <w:pPr>
        <w:pStyle w:val="ekvgrundtextarial"/>
        <w:rPr>
          <w:sz w:val="14"/>
          <w:szCs w:val="14"/>
        </w:rPr>
        <w:sectPr w:rsidR="00326CA0" w:rsidRPr="00933A99" w:rsidSect="00DB307F">
          <w:headerReference w:type="default" r:id="rId7"/>
          <w:footerReference w:type="default" r:id="rId8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  <w:r w:rsidRPr="00933A99">
        <w:rPr>
          <w:sz w:val="14"/>
          <w:szCs w:val="14"/>
        </w:rPr>
        <w:t>mager</w:t>
      </w:r>
      <w:r w:rsidR="004A3D01" w:rsidRPr="00933A99">
        <w:rPr>
          <w:sz w:val="14"/>
          <w:szCs w:val="14"/>
        </w:rPr>
        <w:t xml:space="preserve"> = </w:t>
      </w:r>
      <w:r w:rsidR="00D67F29" w:rsidRPr="00933A99">
        <w:rPr>
          <w:sz w:val="14"/>
          <w:szCs w:val="14"/>
        </w:rPr>
        <w:t>n</w:t>
      </w:r>
      <w:r w:rsidR="008C348C" w:rsidRPr="00933A99">
        <w:rPr>
          <w:sz w:val="14"/>
          <w:szCs w:val="14"/>
        </w:rPr>
        <w:t>eue Vokabeln</w:t>
      </w:r>
      <w:r w:rsidR="004A3D01" w:rsidRPr="00933A99">
        <w:rPr>
          <w:sz w:val="14"/>
          <w:szCs w:val="14"/>
        </w:rPr>
        <w:t xml:space="preserve">, </w:t>
      </w:r>
      <w:r w:rsidR="008C348C" w:rsidRPr="00933A99">
        <w:rPr>
          <w:sz w:val="14"/>
          <w:szCs w:val="14"/>
        </w:rPr>
        <w:t>die</w:t>
      </w:r>
      <w:r w:rsidR="004A3D01" w:rsidRPr="00933A99">
        <w:rPr>
          <w:sz w:val="14"/>
          <w:szCs w:val="14"/>
        </w:rPr>
        <w:t xml:space="preserve"> </w:t>
      </w:r>
      <w:r w:rsidR="00000E02" w:rsidRPr="00933A99">
        <w:rPr>
          <w:sz w:val="14"/>
          <w:szCs w:val="14"/>
        </w:rPr>
        <w:t xml:space="preserve">bis Green Line </w:t>
      </w:r>
      <w:r w:rsidR="004852DA" w:rsidRPr="00933A99">
        <w:rPr>
          <w:sz w:val="14"/>
          <w:szCs w:val="14"/>
        </w:rPr>
        <w:t>3</w:t>
      </w:r>
      <w:r w:rsidR="00000E02" w:rsidRPr="00933A99">
        <w:rPr>
          <w:sz w:val="14"/>
          <w:szCs w:val="14"/>
        </w:rPr>
        <w:t xml:space="preserve">, </w:t>
      </w:r>
      <w:r w:rsidR="00A21691" w:rsidRPr="00933A99">
        <w:rPr>
          <w:sz w:val="14"/>
          <w:szCs w:val="14"/>
        </w:rPr>
        <w:t xml:space="preserve">Unit </w:t>
      </w:r>
      <w:r w:rsidR="004852DA" w:rsidRPr="00933A99">
        <w:rPr>
          <w:sz w:val="14"/>
          <w:szCs w:val="14"/>
        </w:rPr>
        <w:t>3</w:t>
      </w:r>
      <w:r w:rsidR="00933A99" w:rsidRPr="00933A99">
        <w:rPr>
          <w:sz w:val="14"/>
          <w:szCs w:val="14"/>
        </w:rPr>
        <w:t>, Bundesausgabe ab 2014</w:t>
      </w:r>
      <w:r w:rsidR="00A21691" w:rsidRPr="00933A99">
        <w:rPr>
          <w:sz w:val="14"/>
          <w:szCs w:val="14"/>
        </w:rPr>
        <w:t xml:space="preserve"> bzw. </w:t>
      </w:r>
      <w:r w:rsidR="008C348C" w:rsidRPr="00933A99">
        <w:rPr>
          <w:sz w:val="14"/>
          <w:szCs w:val="14"/>
        </w:rPr>
        <w:t xml:space="preserve">Green Line </w:t>
      </w:r>
      <w:r w:rsidR="004852DA" w:rsidRPr="00933A99">
        <w:rPr>
          <w:sz w:val="14"/>
          <w:szCs w:val="14"/>
        </w:rPr>
        <w:t>3</w:t>
      </w:r>
      <w:r w:rsidR="008C348C" w:rsidRPr="00933A99">
        <w:rPr>
          <w:sz w:val="14"/>
          <w:szCs w:val="14"/>
        </w:rPr>
        <w:t xml:space="preserve"> </w:t>
      </w:r>
      <w:r w:rsidR="005426C9" w:rsidRPr="00933A99">
        <w:rPr>
          <w:sz w:val="14"/>
          <w:szCs w:val="14"/>
        </w:rPr>
        <w:t>G9</w:t>
      </w:r>
      <w:r w:rsidR="008C348C" w:rsidRPr="00933A99">
        <w:rPr>
          <w:sz w:val="14"/>
          <w:szCs w:val="14"/>
        </w:rPr>
        <w:t xml:space="preserve">, Unit </w:t>
      </w:r>
      <w:r w:rsidR="005426C9" w:rsidRPr="00933A99">
        <w:rPr>
          <w:sz w:val="14"/>
          <w:szCs w:val="14"/>
        </w:rPr>
        <w:t>4</w:t>
      </w:r>
      <w:r w:rsidR="00933A99" w:rsidRPr="00933A99">
        <w:rPr>
          <w:sz w:val="14"/>
          <w:szCs w:val="14"/>
        </w:rPr>
        <w:t>, Ausgabe ab 2015</w:t>
      </w:r>
      <w:r w:rsidR="008C348C" w:rsidRPr="00933A99">
        <w:rPr>
          <w:sz w:val="14"/>
          <w:szCs w:val="14"/>
        </w:rPr>
        <w:t xml:space="preserve"> </w:t>
      </w:r>
      <w:r w:rsidR="004A3D01" w:rsidRPr="00933A99">
        <w:rPr>
          <w:sz w:val="14"/>
          <w:szCs w:val="14"/>
        </w:rPr>
        <w:t>nicht</w:t>
      </w:r>
      <w:r w:rsidR="00D67F29" w:rsidRPr="00933A99">
        <w:rPr>
          <w:sz w:val="14"/>
          <w:szCs w:val="14"/>
        </w:rPr>
        <w:t xml:space="preserve"> </w:t>
      </w:r>
      <w:r w:rsidR="008C348C" w:rsidRPr="00933A99">
        <w:rPr>
          <w:sz w:val="14"/>
          <w:szCs w:val="14"/>
        </w:rPr>
        <w:t>vorkomme</w:t>
      </w:r>
      <w:r w:rsidR="00933A99" w:rsidRPr="00933A99">
        <w:rPr>
          <w:sz w:val="14"/>
          <w:szCs w:val="14"/>
        </w:rPr>
        <w:t>n</w:t>
      </w:r>
    </w:p>
    <w:p w14:paraId="68D23343" w14:textId="77777777" w:rsidR="009404DE" w:rsidRPr="00B22A40" w:rsidRDefault="009404DE" w:rsidP="00D67F29">
      <w:pPr>
        <w:pStyle w:val="ekvgrundtextarial"/>
        <w:rPr>
          <w:b/>
        </w:rPr>
        <w:sectPr w:rsidR="009404DE" w:rsidRPr="00B22A40" w:rsidSect="00CF7E82"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4536" w:type="dxa"/>
        <w:tblInd w:w="113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275"/>
      </w:tblGrid>
      <w:tr w:rsidR="004A3D01" w:rsidRPr="00E55342" w14:paraId="6090D9AB" w14:textId="77777777" w:rsidTr="00326CA0">
        <w:trPr>
          <w:trHeight w:val="284"/>
        </w:trPr>
        <w:tc>
          <w:tcPr>
            <w:tcW w:w="2261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30574FE" w14:textId="77777777" w:rsidR="004A3D01" w:rsidRPr="005426C9" w:rsidRDefault="0091176D" w:rsidP="00D67F29">
            <w:pPr>
              <w:pStyle w:val="ekvgrundtextarial"/>
              <w:rPr>
                <w:highlight w:val="yellow"/>
              </w:rPr>
            </w:pPr>
            <w:r w:rsidRPr="005426C9">
              <w:rPr>
                <w:b/>
              </w:rPr>
              <w:t>AD (= Anno Domini)</w:t>
            </w:r>
          </w:p>
        </w:tc>
        <w:tc>
          <w:tcPr>
            <w:tcW w:w="2275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3662470" w14:textId="77777777" w:rsidR="004A3D01" w:rsidRPr="0091176D" w:rsidRDefault="0091176D" w:rsidP="00D67F29">
            <w:pPr>
              <w:pStyle w:val="ekvgrundtextarial"/>
              <w:rPr>
                <w:b/>
                <w:lang w:val="en-US"/>
              </w:rPr>
            </w:pPr>
            <w:r w:rsidRPr="005426C9">
              <w:rPr>
                <w:b/>
              </w:rPr>
              <w:t xml:space="preserve">nach </w:t>
            </w:r>
            <w:proofErr w:type="spellStart"/>
            <w:r w:rsidRPr="005426C9">
              <w:rPr>
                <w:b/>
              </w:rPr>
              <w:t>Chr</w:t>
            </w:r>
            <w:r>
              <w:rPr>
                <w:b/>
                <w:lang w:val="en-US"/>
              </w:rPr>
              <w:t>istus</w:t>
            </w:r>
            <w:proofErr w:type="spellEnd"/>
          </w:p>
        </w:tc>
      </w:tr>
      <w:tr w:rsidR="009F7398" w:rsidRPr="00E55342" w14:paraId="17AE3356" w14:textId="77777777" w:rsidTr="00326CA0">
        <w:trPr>
          <w:trHeight w:val="284"/>
        </w:trPr>
        <w:tc>
          <w:tcPr>
            <w:tcW w:w="2261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FFB4E10" w14:textId="77777777" w:rsidR="009F7398" w:rsidRPr="004E62C8" w:rsidRDefault="0091176D" w:rsidP="008D6705">
            <w:pPr>
              <w:pStyle w:val="ekvgrundtextarial"/>
              <w:rPr>
                <w:highlight w:val="yellow"/>
                <w:lang w:val="en-GB"/>
              </w:rPr>
            </w:pPr>
            <w:r w:rsidRPr="00014410"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afford</w:t>
            </w:r>
            <w:proofErr w:type="spellEnd"/>
          </w:p>
        </w:tc>
        <w:tc>
          <w:tcPr>
            <w:tcW w:w="2275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6EE8697" w14:textId="77777777" w:rsidR="009F7398" w:rsidRPr="004E62C8" w:rsidRDefault="0091176D" w:rsidP="008D6705">
            <w:pPr>
              <w:pStyle w:val="ekvgrundtextarial"/>
              <w:rPr>
                <w:highlight w:val="yellow"/>
                <w:lang w:val="en-GB"/>
              </w:rPr>
            </w:pPr>
            <w:r w:rsidRPr="00014410">
              <w:rPr>
                <w:b/>
              </w:rPr>
              <w:t>sich leisten</w:t>
            </w:r>
          </w:p>
        </w:tc>
      </w:tr>
      <w:tr w:rsidR="00DB307F" w:rsidRPr="00E55342" w14:paraId="136993DF" w14:textId="77777777" w:rsidTr="00326CA0">
        <w:trPr>
          <w:trHeight w:val="284"/>
        </w:trPr>
        <w:tc>
          <w:tcPr>
            <w:tcW w:w="2261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10F433FA" w14:textId="77777777" w:rsidR="00DB307F" w:rsidRPr="004E62C8" w:rsidRDefault="0091176D" w:rsidP="00D67F29">
            <w:pPr>
              <w:pStyle w:val="ekvgrundtextarial"/>
              <w:rPr>
                <w:lang w:val="en-GB"/>
              </w:rPr>
            </w:pPr>
            <w:proofErr w:type="spellStart"/>
            <w:r w:rsidRPr="004E62C8">
              <w:rPr>
                <w:b/>
              </w:rPr>
              <w:t>Africa</w:t>
            </w:r>
            <w:proofErr w:type="spellEnd"/>
          </w:p>
        </w:tc>
        <w:tc>
          <w:tcPr>
            <w:tcW w:w="2275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37AA71C" w14:textId="77777777" w:rsidR="00DB307F" w:rsidRPr="0091176D" w:rsidRDefault="0091176D" w:rsidP="00D67F29">
            <w:pPr>
              <w:pStyle w:val="ekvgrundtextarial"/>
              <w:rPr>
                <w:b/>
              </w:rPr>
            </w:pPr>
            <w:r w:rsidRPr="004E62C8">
              <w:rPr>
                <w:b/>
              </w:rPr>
              <w:t>Afrika</w:t>
            </w:r>
          </w:p>
        </w:tc>
      </w:tr>
      <w:tr w:rsidR="00DB307F" w:rsidRPr="00E55342" w14:paraId="3EE23790" w14:textId="77777777" w:rsidTr="00326CA0">
        <w:trPr>
          <w:trHeight w:val="284"/>
        </w:trPr>
        <w:tc>
          <w:tcPr>
            <w:tcW w:w="2261" w:type="dxa"/>
            <w:tcBorders>
              <w:top w:val="single" w:sz="8" w:space="0" w:color="333333"/>
              <w:bottom w:val="single" w:sz="4" w:space="0" w:color="333333"/>
            </w:tcBorders>
            <w:shd w:val="clear" w:color="auto" w:fill="auto"/>
          </w:tcPr>
          <w:p w14:paraId="545A9C6A" w14:textId="77777777" w:rsidR="00DB307F" w:rsidRPr="004E62C8" w:rsidRDefault="0091176D" w:rsidP="00D67F29">
            <w:pPr>
              <w:pStyle w:val="ekvgrundtextarial"/>
              <w:rPr>
                <w:lang w:val="en-GB"/>
              </w:rPr>
            </w:pPr>
            <w:r w:rsidRPr="004E62C8">
              <w:rPr>
                <w:lang w:val="en-US"/>
              </w:rPr>
              <w:t>Ahoy there!</w:t>
            </w:r>
          </w:p>
        </w:tc>
        <w:tc>
          <w:tcPr>
            <w:tcW w:w="2275" w:type="dxa"/>
            <w:tcBorders>
              <w:top w:val="single" w:sz="8" w:space="0" w:color="333333"/>
              <w:bottom w:val="single" w:sz="4" w:space="0" w:color="333333"/>
            </w:tcBorders>
            <w:shd w:val="clear" w:color="auto" w:fill="auto"/>
          </w:tcPr>
          <w:p w14:paraId="332F7682" w14:textId="77777777" w:rsidR="00DB307F" w:rsidRPr="0091176D" w:rsidRDefault="0091176D" w:rsidP="00D67F29">
            <w:pPr>
              <w:pStyle w:val="ekvgrundtextarial"/>
            </w:pPr>
            <w:r>
              <w:t>Ahoi, ihr beiden!</w:t>
            </w:r>
          </w:p>
        </w:tc>
      </w:tr>
      <w:tr w:rsidR="004A3D01" w:rsidRPr="0091176D" w14:paraId="71634F1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77A5D18" w14:textId="77777777" w:rsidR="004A3D01" w:rsidRPr="004E62C8" w:rsidRDefault="0091176D" w:rsidP="00D67F29">
            <w:pPr>
              <w:pStyle w:val="ekvgrundtextarial"/>
              <w:rPr>
                <w:lang w:val="en-GB"/>
              </w:rPr>
            </w:pPr>
            <w:r w:rsidRPr="00014410">
              <w:rPr>
                <w:lang w:val="en-US"/>
              </w:rPr>
              <w:t>among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C5203A8" w14:textId="77777777" w:rsidR="004A3D01" w:rsidRPr="0091176D" w:rsidRDefault="0091176D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unter</w:t>
            </w:r>
            <w:proofErr w:type="spellEnd"/>
          </w:p>
        </w:tc>
      </w:tr>
      <w:tr w:rsidR="004A3D01" w:rsidRPr="0091176D" w14:paraId="061CBE0C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9DE50B8" w14:textId="77777777" w:rsidR="004A3D01" w:rsidRPr="004E62C8" w:rsidRDefault="0091176D" w:rsidP="00D67F29">
            <w:pPr>
              <w:pStyle w:val="ekvgrundtextarial"/>
              <w:rPr>
                <w:lang w:val="en-GB"/>
              </w:rPr>
            </w:pPr>
            <w:r w:rsidRPr="00255F6F">
              <w:rPr>
                <w:b/>
                <w:lang w:val="en-US"/>
              </w:rPr>
              <w:t>as if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0CB6635" w14:textId="77777777" w:rsidR="004A3D01" w:rsidRPr="0091176D" w:rsidRDefault="0091176D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als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ob</w:t>
            </w:r>
            <w:proofErr w:type="spellEnd"/>
          </w:p>
        </w:tc>
      </w:tr>
      <w:tr w:rsidR="009F7398" w:rsidRPr="0091176D" w14:paraId="66831FD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7B38E14" w14:textId="77777777" w:rsidR="009F7398" w:rsidRPr="004E62C8" w:rsidRDefault="0091176D" w:rsidP="00D67F29">
            <w:pPr>
              <w:pStyle w:val="ekvgrundtextarial"/>
              <w:rPr>
                <w:lang w:val="en-GB"/>
              </w:rPr>
            </w:pPr>
            <w:r w:rsidRPr="004E62C8">
              <w:rPr>
                <w:b/>
                <w:lang w:val="en-US"/>
              </w:rPr>
              <w:t>(to) attack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E5E6630" w14:textId="77777777" w:rsidR="009F7398" w:rsidRPr="004E62C8" w:rsidRDefault="0091176D" w:rsidP="00D67F29">
            <w:pPr>
              <w:pStyle w:val="ekvgrundtextarial"/>
              <w:rPr>
                <w:lang w:val="en-GB"/>
              </w:rPr>
            </w:pPr>
            <w:proofErr w:type="spellStart"/>
            <w:r w:rsidRPr="004E62C8">
              <w:rPr>
                <w:b/>
                <w:lang w:val="en-US"/>
              </w:rPr>
              <w:t>angreifen</w:t>
            </w:r>
            <w:proofErr w:type="spellEnd"/>
          </w:p>
        </w:tc>
      </w:tr>
      <w:tr w:rsidR="0091176D" w:rsidRPr="0091176D" w14:paraId="0E3CC3D5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F6A7F15" w14:textId="77777777" w:rsidR="0091176D" w:rsidRPr="00255F6F" w:rsidRDefault="0091176D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b/>
                <w:lang w:val="en-US"/>
              </w:rPr>
              <w:t>axe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39A3700" w14:textId="77777777" w:rsidR="0091176D" w:rsidRDefault="0091176D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Axt</w:t>
            </w:r>
          </w:p>
        </w:tc>
      </w:tr>
      <w:tr w:rsidR="0091176D" w:rsidRPr="0091176D" w14:paraId="382F3DC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C318B22" w14:textId="77777777" w:rsidR="0091176D" w:rsidRPr="00255F6F" w:rsidRDefault="0091176D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lang w:val="en-US"/>
              </w:rPr>
              <w:t>barn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3B37F81" w14:textId="77777777" w:rsidR="0091176D" w:rsidRPr="0091176D" w:rsidRDefault="0091176D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Scheune</w:t>
            </w:r>
            <w:proofErr w:type="spellEnd"/>
          </w:p>
        </w:tc>
      </w:tr>
      <w:tr w:rsidR="0091176D" w:rsidRPr="0091176D" w14:paraId="40FF1E2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7619A78" w14:textId="77777777" w:rsidR="0091176D" w:rsidRPr="00255F6F" w:rsidRDefault="0091176D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t>barrack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66F9049" w14:textId="77777777" w:rsidR="0091176D" w:rsidRPr="0091176D" w:rsidRDefault="0091176D" w:rsidP="00D67F29">
            <w:pPr>
              <w:pStyle w:val="ekvgrundtextarial"/>
            </w:pPr>
            <w:r>
              <w:t>Kaserne</w:t>
            </w:r>
          </w:p>
        </w:tc>
      </w:tr>
      <w:tr w:rsidR="0091176D" w:rsidRPr="0091176D" w14:paraId="19C899B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635A680" w14:textId="77777777" w:rsidR="0091176D" w:rsidRPr="00255F6F" w:rsidRDefault="0091176D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014410">
              <w:rPr>
                <w:b/>
              </w:rPr>
              <w:t>baths</w:t>
            </w:r>
            <w:proofErr w:type="spellEnd"/>
            <w:r w:rsidRPr="00014410">
              <w:rPr>
                <w:b/>
              </w:rPr>
              <w:t xml:space="preserve"> </w:t>
            </w:r>
            <w:r w:rsidRPr="0091176D">
              <w:rPr>
                <w:b/>
                <w:i/>
              </w:rPr>
              <w:t>(</w:t>
            </w:r>
            <w:proofErr w:type="spellStart"/>
            <w:r w:rsidRPr="0091176D">
              <w:rPr>
                <w:b/>
                <w:i/>
              </w:rPr>
              <w:t>pl.</w:t>
            </w:r>
            <w:proofErr w:type="spellEnd"/>
            <w:r w:rsidRPr="0091176D">
              <w:rPr>
                <w:b/>
                <w:i/>
              </w:rPr>
              <w:t>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3414389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Badehaus; Therme</w:t>
            </w:r>
          </w:p>
        </w:tc>
      </w:tr>
      <w:tr w:rsidR="0091176D" w:rsidRPr="0091176D" w14:paraId="5115A31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FBEBFA0" w14:textId="77777777" w:rsidR="0091176D" w:rsidRPr="00255F6F" w:rsidRDefault="0091176D" w:rsidP="00D67F29">
            <w:pPr>
              <w:pStyle w:val="ekvgrundtextarial"/>
              <w:rPr>
                <w:b/>
                <w:lang w:val="en-US"/>
              </w:rPr>
            </w:pPr>
            <w:r w:rsidRPr="009B1578">
              <w:rPr>
                <w:b/>
              </w:rPr>
              <w:t>battle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3CA4068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Schlacht; Kampf</w:t>
            </w:r>
          </w:p>
        </w:tc>
      </w:tr>
      <w:tr w:rsidR="0091176D" w:rsidRPr="0091176D" w14:paraId="6A128FD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61F2E08" w14:textId="77777777" w:rsidR="0091176D" w:rsidRPr="00255F6F" w:rsidRDefault="0091176D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be</w:t>
            </w:r>
            <w:proofErr w:type="spellEnd"/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born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535BFF9" w14:textId="77777777" w:rsidR="0091176D" w:rsidRDefault="0091176D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b/>
              </w:rPr>
              <w:t>geboren werden</w:t>
            </w:r>
          </w:p>
        </w:tc>
      </w:tr>
      <w:tr w:rsidR="0091176D" w:rsidRPr="0091176D" w14:paraId="5CB404F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52529E2" w14:textId="77777777" w:rsidR="0091176D" w:rsidRPr="00255F6F" w:rsidRDefault="0091176D" w:rsidP="00D67F29">
            <w:pPr>
              <w:pStyle w:val="ekvgrundtextarial"/>
              <w:rPr>
                <w:b/>
                <w:lang w:val="en-US"/>
              </w:rPr>
            </w:pPr>
            <w:r w:rsidRPr="0091176D">
              <w:rPr>
                <w:b/>
              </w:rPr>
              <w:t xml:space="preserve">BC (= </w:t>
            </w:r>
            <w:proofErr w:type="spellStart"/>
            <w:r w:rsidRPr="0091176D">
              <w:rPr>
                <w:b/>
              </w:rPr>
              <w:t>before</w:t>
            </w:r>
            <w:proofErr w:type="spellEnd"/>
            <w:r w:rsidRPr="0091176D">
              <w:rPr>
                <w:b/>
              </w:rPr>
              <w:t xml:space="preserve"> Christ)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DC4A9D4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vor Christus</w:t>
            </w:r>
          </w:p>
        </w:tc>
      </w:tr>
      <w:tr w:rsidR="0091176D" w:rsidRPr="0091176D" w14:paraId="6BAE19E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12FD84B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 w:rsidRPr="009B1578">
              <w:rPr>
                <w:lang w:val="en-US"/>
              </w:rPr>
              <w:t>beard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389772F" w14:textId="77777777" w:rsidR="0091176D" w:rsidRPr="0091176D" w:rsidRDefault="0091176D" w:rsidP="00D67F29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Bart</w:t>
            </w:r>
          </w:p>
        </w:tc>
      </w:tr>
      <w:tr w:rsidR="0091176D" w:rsidRPr="0091176D" w14:paraId="56C1891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1253B88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  <w:lang w:val="en-US"/>
              </w:rPr>
              <w:t>belt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C698288" w14:textId="77777777" w:rsidR="0091176D" w:rsidRPr="0091176D" w:rsidRDefault="0091176D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Gürtel</w:t>
            </w:r>
            <w:proofErr w:type="spellEnd"/>
          </w:p>
        </w:tc>
      </w:tr>
      <w:tr w:rsidR="0091176D" w:rsidRPr="0091176D" w14:paraId="2C79C39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9B58149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  <w:lang w:val="en-US"/>
              </w:rPr>
              <w:t>blood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32DBB5E" w14:textId="77777777" w:rsidR="0091176D" w:rsidRPr="0091176D" w:rsidRDefault="0091176D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Blut</w:t>
            </w:r>
          </w:p>
        </w:tc>
      </w:tr>
      <w:tr w:rsidR="0091176D" w:rsidRPr="0091176D" w14:paraId="5A30945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65050EA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t>bone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23D0689" w14:textId="77777777" w:rsidR="0091176D" w:rsidRPr="0091176D" w:rsidRDefault="0091176D" w:rsidP="00D67F29">
            <w:pPr>
              <w:pStyle w:val="ekvgrundtextarial"/>
            </w:pPr>
            <w:r>
              <w:t>Knochen</w:t>
            </w:r>
          </w:p>
        </w:tc>
      </w:tr>
      <w:tr w:rsidR="0091176D" w:rsidRPr="0091176D" w14:paraId="06ADA66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4B73D33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t>bright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4B38978" w14:textId="77777777" w:rsidR="0091176D" w:rsidRPr="0091176D" w:rsidRDefault="0091176D" w:rsidP="00D67F29">
            <w:pPr>
              <w:pStyle w:val="ekvgrundtextarial"/>
            </w:pPr>
            <w:r>
              <w:t>h</w:t>
            </w:r>
            <w:r w:rsidRPr="00014410">
              <w:t>ell</w:t>
            </w:r>
          </w:p>
        </w:tc>
      </w:tr>
      <w:tr w:rsidR="0091176D" w:rsidRPr="0091176D" w14:paraId="2567183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ED6514E" w14:textId="77777777" w:rsidR="0091176D" w:rsidRPr="00014410" w:rsidRDefault="0091176D" w:rsidP="00D67F29">
            <w:pPr>
              <w:pStyle w:val="ekvgrundtextarial"/>
            </w:pPr>
            <w:proofErr w:type="spellStart"/>
            <w:r w:rsidRPr="009F7398">
              <w:rPr>
                <w:b/>
              </w:rPr>
              <w:t>calendar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EF9EF89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Kalender</w:t>
            </w:r>
          </w:p>
        </w:tc>
      </w:tr>
      <w:tr w:rsidR="0091176D" w:rsidRPr="0091176D" w14:paraId="7CE465F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F18A75B" w14:textId="77777777" w:rsidR="0091176D" w:rsidRPr="00014410" w:rsidRDefault="0091176D" w:rsidP="00D67F29">
            <w:pPr>
              <w:pStyle w:val="ekvgrundtextarial"/>
            </w:pPr>
            <w:r w:rsidRPr="004E62C8">
              <w:rPr>
                <w:lang w:val="en-US"/>
              </w:rPr>
              <w:t xml:space="preserve">(to) cancel </w:t>
            </w:r>
            <w:proofErr w:type="spellStart"/>
            <w:r w:rsidRPr="004E62C8">
              <w:rPr>
                <w:lang w:val="en-US"/>
              </w:rPr>
              <w:t>sth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FD942CB" w14:textId="77777777" w:rsidR="0091176D" w:rsidRPr="00014410" w:rsidRDefault="0091176D" w:rsidP="00D67F29">
            <w:pPr>
              <w:pStyle w:val="ekvgrundtextarial"/>
            </w:pPr>
            <w:proofErr w:type="spellStart"/>
            <w:r w:rsidRPr="004E62C8">
              <w:rPr>
                <w:lang w:val="en-US"/>
              </w:rPr>
              <w:t>etw</w:t>
            </w:r>
            <w:proofErr w:type="spellEnd"/>
            <w:r w:rsidRPr="004E62C8">
              <w:rPr>
                <w:lang w:val="en-US"/>
              </w:rPr>
              <w:t xml:space="preserve">. </w:t>
            </w:r>
            <w:proofErr w:type="spellStart"/>
            <w:r w:rsidRPr="004E62C8">
              <w:rPr>
                <w:lang w:val="en-US"/>
              </w:rPr>
              <w:t>absagen</w:t>
            </w:r>
            <w:proofErr w:type="spellEnd"/>
          </w:p>
        </w:tc>
      </w:tr>
      <w:tr w:rsidR="0091176D" w:rsidRPr="0091176D" w14:paraId="0FDB5B1C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127ED06" w14:textId="77777777" w:rsidR="0091176D" w:rsidRPr="00014410" w:rsidRDefault="0091176D" w:rsidP="00D67F29">
            <w:pPr>
              <w:pStyle w:val="ekvgrundtextarial"/>
            </w:pPr>
            <w:proofErr w:type="spellStart"/>
            <w:r w:rsidRPr="00014410">
              <w:t>cap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3BCDF9D" w14:textId="77777777" w:rsidR="0091176D" w:rsidRPr="00014410" w:rsidRDefault="0091176D" w:rsidP="00D67F29">
            <w:pPr>
              <w:pStyle w:val="ekvgrundtextarial"/>
            </w:pPr>
            <w:r>
              <w:t>Kappe</w:t>
            </w:r>
          </w:p>
        </w:tc>
      </w:tr>
      <w:tr w:rsidR="0091176D" w:rsidRPr="0091176D" w14:paraId="5B3C874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D43092D" w14:textId="77777777" w:rsidR="0091176D" w:rsidRPr="009B1578" w:rsidRDefault="0091176D" w:rsidP="00D67F29">
            <w:pPr>
              <w:pStyle w:val="ekvgrundtextarial"/>
              <w:rPr>
                <w:b/>
              </w:rPr>
            </w:pPr>
            <w:proofErr w:type="spellStart"/>
            <w:r>
              <w:t>careful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FC3F28B" w14:textId="77777777" w:rsidR="0091176D" w:rsidRPr="0091176D" w:rsidRDefault="0091176D" w:rsidP="00D67F29">
            <w:pPr>
              <w:pStyle w:val="ekvgrundtextarial"/>
            </w:pPr>
            <w:r>
              <w:t>vorsichtig</w:t>
            </w:r>
          </w:p>
        </w:tc>
      </w:tr>
      <w:tr w:rsidR="0091176D" w:rsidRPr="0091176D" w14:paraId="1C49F70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C1D8A67" w14:textId="77777777" w:rsidR="0091176D" w:rsidRPr="009B1578" w:rsidRDefault="0091176D" w:rsidP="00D67F29">
            <w:pPr>
              <w:pStyle w:val="ekvgrundtextarial"/>
              <w:rPr>
                <w:b/>
              </w:rPr>
            </w:pPr>
            <w:proofErr w:type="spellStart"/>
            <w:r w:rsidRPr="009B1578">
              <w:t>carriage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4535753" w14:textId="77777777" w:rsidR="0091176D" w:rsidRPr="0091176D" w:rsidRDefault="0091176D" w:rsidP="00D67F29">
            <w:pPr>
              <w:pStyle w:val="ekvgrundtextarial"/>
            </w:pPr>
            <w:r>
              <w:t>Kutsche</w:t>
            </w:r>
          </w:p>
        </w:tc>
      </w:tr>
      <w:tr w:rsidR="0091176D" w:rsidRPr="0091176D" w14:paraId="5EB6A56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C9776C7" w14:textId="77777777" w:rsidR="0091176D" w:rsidRPr="009B1578" w:rsidRDefault="000D0A2E" w:rsidP="00D67F29">
            <w:pPr>
              <w:pStyle w:val="ekvgrundtextarial"/>
            </w:pPr>
            <w:proofErr w:type="spellStart"/>
            <w:r w:rsidRPr="00014410">
              <w:rPr>
                <w:b/>
              </w:rPr>
              <w:t>Celt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9B48DF4" w14:textId="77777777" w:rsidR="0091176D" w:rsidRPr="000D0A2E" w:rsidRDefault="000D0A2E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Kelte/Keltin</w:t>
            </w:r>
          </w:p>
        </w:tc>
      </w:tr>
      <w:tr w:rsidR="0091176D" w:rsidRPr="0091176D" w14:paraId="3797AA4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FF533FF" w14:textId="77777777" w:rsidR="0091176D" w:rsidRPr="009B1578" w:rsidRDefault="000D0A2E" w:rsidP="00D67F29">
            <w:pPr>
              <w:pStyle w:val="ekvgrundtextarial"/>
            </w:pPr>
            <w:r w:rsidRPr="00014410"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change</w:t>
            </w:r>
            <w:proofErr w:type="spellEnd"/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one’s</w:t>
            </w:r>
            <w:proofErr w:type="spellEnd"/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mind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CD8789C" w14:textId="77777777" w:rsidR="0091176D" w:rsidRPr="000D0A2E" w:rsidRDefault="000D0A2E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seine Meinung ändern</w:t>
            </w:r>
          </w:p>
        </w:tc>
      </w:tr>
      <w:tr w:rsidR="0091176D" w:rsidRPr="0091176D" w14:paraId="437F734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06C22B6" w14:textId="77777777" w:rsidR="0091176D" w:rsidRPr="009B1578" w:rsidRDefault="00CD7662" w:rsidP="00D67F29">
            <w:pPr>
              <w:pStyle w:val="ekvgrundtextarial"/>
            </w:pPr>
            <w:proofErr w:type="spellStart"/>
            <w:r w:rsidRPr="009F7398">
              <w:rPr>
                <w:b/>
              </w:rPr>
              <w:t>chaos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F7C6D71" w14:textId="77777777" w:rsidR="0091176D" w:rsidRPr="00CD7662" w:rsidRDefault="00CD7662" w:rsidP="00D67F29">
            <w:pPr>
              <w:pStyle w:val="ekvgrundtextarial"/>
              <w:rPr>
                <w:b/>
              </w:rPr>
            </w:pPr>
            <w:r w:rsidRPr="009F7398">
              <w:rPr>
                <w:b/>
              </w:rPr>
              <w:t>Chaos; Durcheinander</w:t>
            </w:r>
          </w:p>
        </w:tc>
      </w:tr>
      <w:tr w:rsidR="00CD7662" w:rsidRPr="0091176D" w14:paraId="0838F41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B761B80" w14:textId="77777777" w:rsidR="00CD7662" w:rsidRPr="009F7398" w:rsidRDefault="001920F0" w:rsidP="00D67F29">
            <w:pPr>
              <w:pStyle w:val="ekvgrundtextarial"/>
              <w:rPr>
                <w:b/>
              </w:rPr>
            </w:pPr>
            <w:proofErr w:type="spellStart"/>
            <w:r>
              <w:t>chariot</w:t>
            </w:r>
            <w:proofErr w:type="spellEnd"/>
            <w:r>
              <w:t xml:space="preserve"> </w:t>
            </w:r>
            <w:proofErr w:type="spellStart"/>
            <w:r>
              <w:t>race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D09B386" w14:textId="77777777" w:rsidR="00CD7662" w:rsidRPr="00CD7662" w:rsidRDefault="00CD7662" w:rsidP="00D67F29">
            <w:pPr>
              <w:pStyle w:val="ekvgrundtextarial"/>
            </w:pPr>
            <w:r>
              <w:t>Streitwagen-Rennen</w:t>
            </w:r>
          </w:p>
        </w:tc>
      </w:tr>
      <w:tr w:rsidR="00CD7662" w:rsidRPr="0091176D" w14:paraId="590EFB5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BF92373" w14:textId="77777777" w:rsidR="00CD7662" w:rsidRDefault="00CD7662" w:rsidP="00D67F29">
            <w:pPr>
              <w:pStyle w:val="ekvgrundtextarial"/>
            </w:pPr>
            <w:proofErr w:type="spellStart"/>
            <w:r w:rsidRPr="00014410">
              <w:t>cloak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FD1A760" w14:textId="77777777" w:rsidR="00CD7662" w:rsidRDefault="00CD7662" w:rsidP="00D67F29">
            <w:pPr>
              <w:pStyle w:val="ekvgrundtextarial"/>
            </w:pPr>
            <w:r>
              <w:t>Umhang</w:t>
            </w:r>
          </w:p>
        </w:tc>
      </w:tr>
      <w:tr w:rsidR="00CD7662" w:rsidRPr="0091176D" w14:paraId="16B4393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ECD4758" w14:textId="77777777" w:rsidR="00CD7662" w:rsidRPr="009B1578" w:rsidRDefault="009404DE" w:rsidP="00D67F29">
            <w:pPr>
              <w:pStyle w:val="ekvgrundtextarial"/>
              <w:rPr>
                <w:b/>
              </w:rPr>
            </w:pPr>
            <w:proofErr w:type="spellStart"/>
            <w:r>
              <w:t>commander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436D5C9" w14:textId="77777777" w:rsidR="00CD7662" w:rsidRPr="009404DE" w:rsidRDefault="009404DE" w:rsidP="00D67F29">
            <w:pPr>
              <w:pStyle w:val="ekvgrundtextarial"/>
            </w:pPr>
            <w:r>
              <w:t>Kommandant(in); Befehlshaber(in)</w:t>
            </w:r>
          </w:p>
        </w:tc>
      </w:tr>
      <w:tr w:rsidR="00CD7662" w:rsidRPr="0091176D" w14:paraId="7042447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B02D6FB" w14:textId="77777777" w:rsidR="00CD7662" w:rsidRPr="009B1578" w:rsidRDefault="009404DE" w:rsidP="00D67F29">
            <w:pPr>
              <w:pStyle w:val="ekvgrundtextarial"/>
              <w:rPr>
                <w:b/>
              </w:rPr>
            </w:pPr>
            <w:proofErr w:type="spellStart"/>
            <w:r>
              <w:t>cosy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6FE2E47" w14:textId="77777777" w:rsidR="00CD7662" w:rsidRPr="009404DE" w:rsidRDefault="009404DE" w:rsidP="00D67F29">
            <w:pPr>
              <w:pStyle w:val="ekvgrundtextarial"/>
            </w:pPr>
            <w:r>
              <w:t>gemütlich</w:t>
            </w:r>
          </w:p>
        </w:tc>
      </w:tr>
      <w:tr w:rsidR="00CD7662" w:rsidRPr="0091176D" w14:paraId="4C6A2B4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94A626D" w14:textId="77777777" w:rsidR="00CD7662" w:rsidRPr="009B1578" w:rsidRDefault="009404DE" w:rsidP="00D67F29">
            <w:pPr>
              <w:pStyle w:val="ekvgrundtextarial"/>
              <w:rPr>
                <w:b/>
              </w:rPr>
            </w:pPr>
            <w:r w:rsidRPr="009B1578">
              <w:rPr>
                <w:b/>
              </w:rPr>
              <w:t>crash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5AEC28A" w14:textId="77777777" w:rsidR="00CD7662" w:rsidRPr="009B1578" w:rsidRDefault="009404DE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zusammenstoßen</w:t>
            </w:r>
          </w:p>
        </w:tc>
      </w:tr>
      <w:tr w:rsidR="00CD7662" w:rsidRPr="0091176D" w14:paraId="67D240F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00A5806" w14:textId="77777777" w:rsidR="00CD7662" w:rsidRPr="009B1578" w:rsidRDefault="009404DE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daughter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7DF97E0" w14:textId="77777777" w:rsidR="00CD7662" w:rsidRPr="009B1578" w:rsidRDefault="009404DE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Tochter</w:t>
            </w:r>
          </w:p>
        </w:tc>
      </w:tr>
      <w:tr w:rsidR="009404DE" w:rsidRPr="0091176D" w14:paraId="309AA47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81346B5" w14:textId="77777777" w:rsidR="009404DE" w:rsidRPr="00014410" w:rsidRDefault="009404DE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dirt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68C54B5" w14:textId="77777777" w:rsidR="009404DE" w:rsidRDefault="009404DE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Schmutz; Dreck</w:t>
            </w:r>
          </w:p>
        </w:tc>
      </w:tr>
      <w:tr w:rsidR="009404DE" w:rsidRPr="0091176D" w14:paraId="4F4F08C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7A4DEC5" w14:textId="77777777" w:rsidR="009404DE" w:rsidRPr="00014410" w:rsidRDefault="009404DE" w:rsidP="00D67F29">
            <w:pPr>
              <w:pStyle w:val="ekvgrundtextarial"/>
              <w:rPr>
                <w:b/>
              </w:rPr>
            </w:pPr>
            <w:proofErr w:type="spellStart"/>
            <w:r w:rsidRPr="009F7398">
              <w:rPr>
                <w:b/>
              </w:rPr>
              <w:t>dress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B030E79" w14:textId="77777777" w:rsidR="009404DE" w:rsidRDefault="009404DE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Kleid</w:t>
            </w:r>
          </w:p>
        </w:tc>
      </w:tr>
      <w:tr w:rsidR="009404DE" w:rsidRPr="0091176D" w14:paraId="57FE5C4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611A04D" w14:textId="77777777" w:rsidR="009404DE" w:rsidRPr="00014410" w:rsidRDefault="009404DE" w:rsidP="00D67F29">
            <w:pPr>
              <w:pStyle w:val="ekvgrundtextarial"/>
              <w:rPr>
                <w:b/>
              </w:rPr>
            </w:pPr>
            <w:proofErr w:type="spellStart"/>
            <w:r w:rsidRPr="009B1578">
              <w:rPr>
                <w:b/>
              </w:rPr>
              <w:t>education</w:t>
            </w:r>
            <w:proofErr w:type="spellEnd"/>
            <w:r w:rsidRPr="009B1578">
              <w:rPr>
                <w:b/>
              </w:rPr>
              <w:t xml:space="preserve"> </w:t>
            </w:r>
            <w:r w:rsidRPr="00FC63AF">
              <w:rPr>
                <w:b/>
                <w:i/>
              </w:rPr>
              <w:t>(</w:t>
            </w:r>
            <w:proofErr w:type="spellStart"/>
            <w:r w:rsidRPr="00FC63AF">
              <w:rPr>
                <w:b/>
                <w:i/>
              </w:rPr>
              <w:t>no</w:t>
            </w:r>
            <w:proofErr w:type="spellEnd"/>
            <w:r w:rsidRPr="00FC63AF">
              <w:rPr>
                <w:b/>
                <w:i/>
              </w:rPr>
              <w:t xml:space="preserve"> </w:t>
            </w:r>
            <w:proofErr w:type="spellStart"/>
            <w:r w:rsidRPr="00FC63AF">
              <w:rPr>
                <w:b/>
                <w:i/>
              </w:rPr>
              <w:t>pl.</w:t>
            </w:r>
            <w:proofErr w:type="spellEnd"/>
            <w:r w:rsidRPr="00FC63AF">
              <w:rPr>
                <w:b/>
                <w:i/>
              </w:rPr>
              <w:t>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D3F7F2B" w14:textId="77777777" w:rsidR="009404DE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Erziehung; Bildung</w:t>
            </w:r>
          </w:p>
        </w:tc>
      </w:tr>
      <w:tr w:rsidR="009404DE" w:rsidRPr="0091176D" w14:paraId="464372A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425F5F7" w14:textId="77777777" w:rsidR="009404DE" w:rsidRPr="00014410" w:rsidRDefault="00FC63AF" w:rsidP="00D67F29">
            <w:pPr>
              <w:pStyle w:val="ekvgrundtextarial"/>
              <w:rPr>
                <w:b/>
              </w:rPr>
            </w:pPr>
            <w:proofErr w:type="spellStart"/>
            <w:r w:rsidRPr="009B1578">
              <w:rPr>
                <w:b/>
              </w:rPr>
              <w:t>electric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F59E217" w14:textId="77777777" w:rsidR="009404DE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Elektrisch</w:t>
            </w:r>
          </w:p>
        </w:tc>
      </w:tr>
      <w:tr w:rsidR="00FC63AF" w:rsidRPr="00FC63AF" w14:paraId="14074C3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491885F" w14:textId="77777777" w:rsidR="00FC63AF" w:rsidRPr="009B1578" w:rsidRDefault="00FC63AF" w:rsidP="00D67F29">
            <w:pPr>
              <w:pStyle w:val="ekvgrundtextarial"/>
              <w:rPr>
                <w:b/>
              </w:rPr>
            </w:pPr>
            <w:proofErr w:type="spellStart"/>
            <w:r w:rsidRPr="00255F6F">
              <w:rPr>
                <w:b/>
              </w:rPr>
              <w:t>emperor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E295DFA" w14:textId="77777777" w:rsidR="00FC63AF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Kaiser</w:t>
            </w:r>
          </w:p>
        </w:tc>
      </w:tr>
      <w:tr w:rsidR="00FC63AF" w:rsidRPr="00FC63AF" w14:paraId="676C10B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70482EB" w14:textId="77777777" w:rsidR="00FC63AF" w:rsidRPr="009B1578" w:rsidRDefault="00FC63AF" w:rsidP="00D67F29">
            <w:pPr>
              <w:pStyle w:val="ekvgrundtextarial"/>
              <w:rPr>
                <w:b/>
              </w:rPr>
            </w:pPr>
            <w:r w:rsidRPr="00014410">
              <w:rPr>
                <w:lang w:val="en-US"/>
              </w:rPr>
              <w:t>emporium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31F6B82" w14:textId="77777777" w:rsidR="00FC63AF" w:rsidRPr="00FC63AF" w:rsidRDefault="00FC63AF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Kaufhaus</w:t>
            </w:r>
            <w:proofErr w:type="spellEnd"/>
          </w:p>
        </w:tc>
      </w:tr>
      <w:tr w:rsidR="00FC63AF" w:rsidRPr="00FC63AF" w14:paraId="08B9208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7C97EE5" w14:textId="77777777" w:rsidR="00FC63AF" w:rsidRPr="00014410" w:rsidRDefault="00FC63AF" w:rsidP="00D67F29">
            <w:pPr>
              <w:pStyle w:val="ekvgrundtextarial"/>
              <w:rPr>
                <w:lang w:val="en-US"/>
              </w:rPr>
            </w:pPr>
            <w:r w:rsidRPr="00255F6F">
              <w:rPr>
                <w:b/>
                <w:lang w:val="en-US"/>
              </w:rPr>
              <w:t xml:space="preserve">entertainment </w:t>
            </w:r>
            <w:r w:rsidRPr="00FC63AF">
              <w:rPr>
                <w:b/>
                <w:i/>
                <w:lang w:val="en-US"/>
              </w:rPr>
              <w:t>(no pl.)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815D5D5" w14:textId="77777777" w:rsidR="00FC63AF" w:rsidRPr="00FC63AF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Unterhaltung</w:t>
            </w:r>
          </w:p>
        </w:tc>
      </w:tr>
      <w:tr w:rsidR="00FC63AF" w:rsidRPr="00FC63AF" w14:paraId="4D26EB4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1218DD8" w14:textId="77777777" w:rsidR="00FC63AF" w:rsidRPr="00014410" w:rsidRDefault="00FC63AF" w:rsidP="00D67F29">
            <w:pPr>
              <w:pStyle w:val="ekvgrundtextarial"/>
              <w:rPr>
                <w:lang w:val="en-US"/>
              </w:rPr>
            </w:pPr>
            <w:r w:rsidRPr="009B1578">
              <w:rPr>
                <w:b/>
                <w:lang w:val="en-US"/>
              </w:rPr>
              <w:t>everyday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F4B7727" w14:textId="77777777" w:rsidR="00FC63AF" w:rsidRPr="00FC63AF" w:rsidRDefault="00FC63AF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alltäglich</w:t>
            </w:r>
            <w:proofErr w:type="spellEnd"/>
          </w:p>
        </w:tc>
      </w:tr>
      <w:tr w:rsidR="00FC63AF" w:rsidRPr="00FC63AF" w14:paraId="65E437F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91D1A5F" w14:textId="77777777" w:rsidR="00FC63AF" w:rsidRPr="00014410" w:rsidRDefault="00FC63AF" w:rsidP="00D67F29">
            <w:pPr>
              <w:pStyle w:val="ekvgrundtextarial"/>
              <w:rPr>
                <w:lang w:val="en-US"/>
              </w:rPr>
            </w:pPr>
            <w:r w:rsidRPr="00014410"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experience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C8999F6" w14:textId="77777777" w:rsidR="00FC63AF" w:rsidRDefault="00FC63AF" w:rsidP="00D67F29">
            <w:pPr>
              <w:pStyle w:val="ekvgrundtextarial"/>
              <w:rPr>
                <w:lang w:val="en-US"/>
              </w:rPr>
            </w:pPr>
            <w:r w:rsidRPr="00014410">
              <w:rPr>
                <w:b/>
              </w:rPr>
              <w:t>erfahren; erleben</w:t>
            </w:r>
          </w:p>
        </w:tc>
      </w:tr>
      <w:tr w:rsidR="00FC63AF" w:rsidRPr="00FC63AF" w14:paraId="005E89F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F4441D7" w14:textId="77777777" w:rsidR="00FC63AF" w:rsidRPr="00014410" w:rsidRDefault="00FC63AF" w:rsidP="00D67F29">
            <w:pPr>
              <w:pStyle w:val="ekvgrundtextarial"/>
              <w:rPr>
                <w:lang w:val="en-US"/>
              </w:rPr>
            </w:pPr>
            <w:r w:rsidRPr="00014410">
              <w:rPr>
                <w:b/>
                <w:lang w:val="en-US"/>
              </w:rPr>
              <w:t>factory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89ED501" w14:textId="77777777" w:rsidR="00FC63AF" w:rsidRPr="00FC63AF" w:rsidRDefault="00FC63AF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Fabrik; Werk</w:t>
            </w:r>
          </w:p>
        </w:tc>
      </w:tr>
      <w:tr w:rsidR="00FC63AF" w:rsidRPr="00FC63AF" w14:paraId="1242A83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5DF9349" w14:textId="77777777" w:rsidR="00FC63AF" w:rsidRPr="00014410" w:rsidRDefault="00FC63AF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014410">
              <w:rPr>
                <w:lang w:val="en-US"/>
              </w:rPr>
              <w:t>favour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D222719" w14:textId="77777777" w:rsidR="00FC63AF" w:rsidRPr="00FC63AF" w:rsidRDefault="00FC63AF" w:rsidP="00D67F29">
            <w:pPr>
              <w:pStyle w:val="ekvgrundtextarial"/>
              <w:rPr>
                <w:lang w:val="en-US"/>
              </w:rPr>
            </w:pPr>
            <w:proofErr w:type="spellStart"/>
            <w:r w:rsidRPr="00014410">
              <w:rPr>
                <w:lang w:val="en-US"/>
              </w:rPr>
              <w:t>Gefallen</w:t>
            </w:r>
            <w:proofErr w:type="spellEnd"/>
          </w:p>
        </w:tc>
      </w:tr>
      <w:tr w:rsidR="00FC63AF" w:rsidRPr="00FC63AF" w14:paraId="21C3843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23B7642" w14:textId="77777777" w:rsidR="00FC63AF" w:rsidRPr="00014410" w:rsidRDefault="00FC63AF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lang w:val="en-US"/>
              </w:rPr>
              <w:t>feast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E3491A0" w14:textId="77777777" w:rsidR="00FC63AF" w:rsidRPr="00FC63AF" w:rsidRDefault="00FC63AF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Festmahl</w:t>
            </w:r>
            <w:proofErr w:type="spellEnd"/>
          </w:p>
        </w:tc>
      </w:tr>
      <w:tr w:rsidR="00FC63AF" w:rsidRPr="00FC63AF" w14:paraId="29263125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4B2EFD7" w14:textId="77777777" w:rsidR="00FC63AF" w:rsidRPr="00014410" w:rsidRDefault="00FC63AF" w:rsidP="00D67F29">
            <w:pPr>
              <w:pStyle w:val="ekvgrundtextarial"/>
              <w:rPr>
                <w:b/>
                <w:lang w:val="en-US"/>
              </w:rPr>
            </w:pPr>
            <w:r w:rsidRPr="009F7398">
              <w:rPr>
                <w:b/>
                <w:lang w:val="en-US"/>
              </w:rPr>
              <w:t>feather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FA7F31B" w14:textId="77777777" w:rsidR="00FC63AF" w:rsidRDefault="00FC63AF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Feder</w:t>
            </w:r>
          </w:p>
        </w:tc>
      </w:tr>
      <w:tr w:rsidR="00FC63AF" w:rsidRPr="00FC63AF" w14:paraId="5182970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9382638" w14:textId="77777777" w:rsidR="00FC63AF" w:rsidRPr="00014410" w:rsidRDefault="00FC63AF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lang w:val="en-US"/>
              </w:rPr>
              <w:t>fence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A1EFAA6" w14:textId="77777777" w:rsidR="00FC63AF" w:rsidRPr="00FC63AF" w:rsidRDefault="00FC63AF" w:rsidP="00D67F29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Zaun</w:t>
            </w:r>
          </w:p>
        </w:tc>
      </w:tr>
      <w:tr w:rsidR="00FC63AF" w:rsidRPr="00FC63AF" w14:paraId="07EF4DB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9E8065D" w14:textId="77777777" w:rsidR="00FC63AF" w:rsidRPr="00014410" w:rsidRDefault="00FC63AF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t>floorboard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548E111" w14:textId="77777777" w:rsidR="00FC63AF" w:rsidRDefault="00FC63AF" w:rsidP="00D67F29">
            <w:pPr>
              <w:pStyle w:val="ekvgrundtextarial"/>
              <w:rPr>
                <w:b/>
                <w:lang w:val="en-US"/>
              </w:rPr>
            </w:pPr>
            <w:r>
              <w:t>Dielenbrett</w:t>
            </w:r>
          </w:p>
        </w:tc>
      </w:tr>
      <w:tr w:rsidR="00FC63AF" w:rsidRPr="00FC63AF" w14:paraId="23B1082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285987D" w14:textId="77777777" w:rsidR="00FC63AF" w:rsidRPr="00014410" w:rsidRDefault="00FC63AF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9F7398">
              <w:rPr>
                <w:b/>
              </w:rPr>
              <w:t>forward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A37A490" w14:textId="77777777" w:rsidR="00FC63AF" w:rsidRPr="00FC63AF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vorwärts; nach vorne</w:t>
            </w:r>
          </w:p>
        </w:tc>
      </w:tr>
      <w:tr w:rsidR="00FC63AF" w:rsidRPr="00FC63AF" w14:paraId="32BFCB05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992707F" w14:textId="77777777" w:rsidR="00FC63AF" w:rsidRPr="009F7398" w:rsidRDefault="00FC63AF" w:rsidP="00D67F29">
            <w:pPr>
              <w:pStyle w:val="ekvgrundtextarial"/>
              <w:rPr>
                <w:b/>
              </w:rPr>
            </w:pPr>
            <w:r w:rsidRPr="00FC63AF">
              <w:rPr>
                <w:b/>
                <w:lang w:val="en-US"/>
              </w:rPr>
              <w:t>(to) found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1F2980B" w14:textId="77777777" w:rsidR="00FC63AF" w:rsidRDefault="00FC63AF" w:rsidP="00D67F29">
            <w:pPr>
              <w:pStyle w:val="ekvgrundtextarial"/>
              <w:rPr>
                <w:b/>
              </w:rPr>
            </w:pPr>
            <w:proofErr w:type="spellStart"/>
            <w:r w:rsidRPr="00FC63AF">
              <w:rPr>
                <w:b/>
                <w:lang w:val="en-US"/>
              </w:rPr>
              <w:t>gründen</w:t>
            </w:r>
            <w:proofErr w:type="spellEnd"/>
          </w:p>
        </w:tc>
      </w:tr>
      <w:tr w:rsidR="00FC63AF" w:rsidRPr="00FC63AF" w14:paraId="753D36B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2DC3D50" w14:textId="77777777" w:rsidR="00FC63AF" w:rsidRPr="009F7398" w:rsidRDefault="00FC63AF" w:rsidP="00D67F29">
            <w:pPr>
              <w:pStyle w:val="ekvgrundtextarial"/>
              <w:rPr>
                <w:b/>
              </w:rPr>
            </w:pPr>
            <w:r w:rsidRPr="00014410">
              <w:rPr>
                <w:lang w:val="en-US"/>
              </w:rPr>
              <w:t>gate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628C5E8" w14:textId="77777777" w:rsidR="00FC63AF" w:rsidRPr="00FC63AF" w:rsidRDefault="00FC63AF" w:rsidP="00D67F29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Tor</w:t>
            </w:r>
          </w:p>
        </w:tc>
      </w:tr>
      <w:tr w:rsidR="00FC63AF" w:rsidRPr="00FC63AF" w14:paraId="434EBFDC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867F3E0" w14:textId="77777777" w:rsidR="00FC63AF" w:rsidRPr="009F7398" w:rsidRDefault="00FC63AF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  <w:lang w:val="en-US"/>
              </w:rPr>
              <w:t>generation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703AE9E" w14:textId="77777777" w:rsidR="00FC63AF" w:rsidRPr="00FC63AF" w:rsidRDefault="00FC63AF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Generation</w:t>
            </w:r>
          </w:p>
        </w:tc>
      </w:tr>
      <w:tr w:rsidR="00FC63AF" w:rsidRPr="00FC63AF" w14:paraId="73448CE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F233A4E" w14:textId="77777777" w:rsidR="00FC63AF" w:rsidRPr="00014410" w:rsidRDefault="00FC63AF" w:rsidP="00D67F29">
            <w:pPr>
              <w:pStyle w:val="ekvgrundtextarial"/>
              <w:rPr>
                <w:b/>
                <w:lang w:val="en-US"/>
              </w:rPr>
            </w:pPr>
            <w:r w:rsidRPr="009F7398">
              <w:rPr>
                <w:b/>
                <w:lang w:val="en-US"/>
              </w:rPr>
              <w:t>gold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580A4F1" w14:textId="77777777" w:rsidR="00FC63AF" w:rsidRDefault="00FC63AF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Gold</w:t>
            </w:r>
          </w:p>
        </w:tc>
      </w:tr>
      <w:tr w:rsidR="00FC63AF" w:rsidRPr="00FC63AF" w14:paraId="78D2185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7DDCA6A" w14:textId="77777777" w:rsidR="00FC63AF" w:rsidRPr="00014410" w:rsidRDefault="00FC63AF" w:rsidP="00D67F29">
            <w:pPr>
              <w:pStyle w:val="ekvgrundtextarial"/>
              <w:rPr>
                <w:b/>
                <w:lang w:val="en-US"/>
              </w:rPr>
            </w:pPr>
            <w:r w:rsidRPr="00255F6F">
              <w:rPr>
                <w:b/>
              </w:rPr>
              <w:t xml:space="preserve">golden </w:t>
            </w:r>
            <w:proofErr w:type="spellStart"/>
            <w:r w:rsidRPr="00255F6F">
              <w:rPr>
                <w:b/>
              </w:rPr>
              <w:t>age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2AB185B" w14:textId="77777777" w:rsidR="00FC63AF" w:rsidRPr="00FC63AF" w:rsidRDefault="00FC63AF" w:rsidP="00D67F29">
            <w:pPr>
              <w:pStyle w:val="ekvgrundtextarial"/>
              <w:rPr>
                <w:b/>
              </w:rPr>
            </w:pPr>
            <w:r w:rsidRPr="00255F6F">
              <w:rPr>
                <w:b/>
              </w:rPr>
              <w:t>goldenes Zeitalter</w:t>
            </w:r>
          </w:p>
        </w:tc>
      </w:tr>
      <w:tr w:rsidR="00FC63AF" w:rsidRPr="00FC63AF" w14:paraId="680D0F2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EFCFE81" w14:textId="77777777" w:rsidR="00FC63AF" w:rsidRPr="00255F6F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grow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ABC621F" w14:textId="77777777" w:rsidR="00FC63AF" w:rsidRPr="00255F6F" w:rsidRDefault="00FC63AF" w:rsidP="00D67F29">
            <w:pPr>
              <w:pStyle w:val="ekvgrundtextarial"/>
              <w:rPr>
                <w:b/>
              </w:rPr>
            </w:pPr>
            <w:r w:rsidRPr="00FC63AF">
              <w:rPr>
                <w:b/>
                <w:i/>
              </w:rPr>
              <w:t>hier:</w:t>
            </w:r>
            <w:r w:rsidRPr="00014410">
              <w:rPr>
                <w:b/>
              </w:rPr>
              <w:t xml:space="preserve"> anbauen; züchten</w:t>
            </w:r>
          </w:p>
        </w:tc>
      </w:tr>
      <w:tr w:rsidR="00FC63AF" w:rsidRPr="00FC63AF" w14:paraId="4BD35E2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80A7D51" w14:textId="77777777" w:rsidR="00FC63AF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Pr="009B1578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9B1578">
              <w:rPr>
                <w:b/>
              </w:rPr>
              <w:t xml:space="preserve"> </w:t>
            </w:r>
            <w:proofErr w:type="spellStart"/>
            <w:r w:rsidRPr="009B1578">
              <w:rPr>
                <w:b/>
              </w:rPr>
              <w:t>grow</w:t>
            </w:r>
            <w:proofErr w:type="spellEnd"/>
            <w:r w:rsidRPr="009B1578">
              <w:rPr>
                <w:b/>
              </w:rPr>
              <w:t xml:space="preserve"> </w:t>
            </w:r>
            <w:proofErr w:type="spellStart"/>
            <w:r w:rsidRPr="009B1578">
              <w:rPr>
                <w:b/>
              </w:rPr>
              <w:t>up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57670D5" w14:textId="77777777" w:rsidR="00FC63AF" w:rsidRPr="00FC63AF" w:rsidRDefault="00FC63AF" w:rsidP="00D67F29">
            <w:pPr>
              <w:pStyle w:val="ekvgrundtextarial"/>
              <w:rPr>
                <w:b/>
              </w:rPr>
            </w:pPr>
            <w:r w:rsidRPr="009B1578">
              <w:rPr>
                <w:b/>
              </w:rPr>
              <w:t>aufwachsen; erwachsen werden</w:t>
            </w:r>
          </w:p>
        </w:tc>
      </w:tr>
      <w:tr w:rsidR="00FC63AF" w:rsidRPr="00FC63AF" w14:paraId="4A39C73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6CF5EDA" w14:textId="77777777" w:rsidR="00FC63AF" w:rsidRDefault="00FC63AF" w:rsidP="00D67F29">
            <w:pPr>
              <w:pStyle w:val="ekvgrundtextarial"/>
              <w:rPr>
                <w:b/>
              </w:rPr>
            </w:pPr>
            <w:proofErr w:type="spellStart"/>
            <w:r w:rsidRPr="009F7398">
              <w:rPr>
                <w:b/>
              </w:rPr>
              <w:t>hairbrush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C768784" w14:textId="77777777" w:rsidR="00FC63AF" w:rsidRPr="00FC63AF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Haarbürste</w:t>
            </w:r>
          </w:p>
        </w:tc>
      </w:tr>
      <w:tr w:rsidR="00FC63AF" w:rsidRPr="00FC63AF" w14:paraId="53D7CB2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59D6BC5" w14:textId="77777777" w:rsidR="00FC63AF" w:rsidRDefault="00FC63AF" w:rsidP="00D67F29">
            <w:pPr>
              <w:pStyle w:val="ekvgrundtextarial"/>
              <w:rPr>
                <w:b/>
              </w:rPr>
            </w:pPr>
            <w:r w:rsidRPr="009F7398">
              <w:rPr>
                <w:b/>
              </w:rPr>
              <w:t xml:space="preserve">half an </w:t>
            </w:r>
            <w:proofErr w:type="spellStart"/>
            <w:r w:rsidRPr="009F7398">
              <w:rPr>
                <w:b/>
              </w:rPr>
              <w:t>hour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33C1AAB" w14:textId="77777777" w:rsidR="00FC63AF" w:rsidRPr="00FC63AF" w:rsidRDefault="00FC63AF" w:rsidP="00D67F29">
            <w:pPr>
              <w:pStyle w:val="ekvgrundtextarial"/>
              <w:rPr>
                <w:b/>
              </w:rPr>
            </w:pPr>
            <w:r w:rsidRPr="009F7398">
              <w:rPr>
                <w:b/>
              </w:rPr>
              <w:t xml:space="preserve">eine </w:t>
            </w:r>
            <w:r>
              <w:rPr>
                <w:b/>
              </w:rPr>
              <w:t>halbe Stunde</w:t>
            </w:r>
          </w:p>
        </w:tc>
      </w:tr>
      <w:tr w:rsidR="00FC63AF" w:rsidRPr="00FC63AF" w14:paraId="08EDCE9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89906B0" w14:textId="77777777" w:rsidR="00FC63AF" w:rsidRDefault="00FC63AF" w:rsidP="00D67F29">
            <w:pPr>
              <w:pStyle w:val="ekvgrundtextarial"/>
              <w:rPr>
                <w:b/>
              </w:rPr>
            </w:pPr>
            <w:proofErr w:type="spellStart"/>
            <w:r>
              <w:t>harbour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1A242E9" w14:textId="77777777" w:rsidR="00FC63AF" w:rsidRPr="00FC63AF" w:rsidRDefault="00FC63AF" w:rsidP="00D67F29">
            <w:pPr>
              <w:pStyle w:val="ekvgrundtextarial"/>
            </w:pPr>
            <w:r>
              <w:t>Hafen</w:t>
            </w:r>
          </w:p>
        </w:tc>
      </w:tr>
      <w:tr w:rsidR="00FC63AF" w:rsidRPr="00FC63AF" w14:paraId="54EE2F9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61B70EA" w14:textId="77777777" w:rsidR="00FC63AF" w:rsidRDefault="00FC63AF" w:rsidP="00D67F29">
            <w:pPr>
              <w:pStyle w:val="ekvgrundtextarial"/>
            </w:pPr>
            <w:r w:rsidRPr="00014410">
              <w:rPr>
                <w:b/>
                <w:lang w:val="en-US"/>
              </w:rPr>
              <w:t>Industrial Revolution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5C796BB" w14:textId="77777777" w:rsidR="00FC63AF" w:rsidRPr="00FC63AF" w:rsidRDefault="00FC63AF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b/>
                <w:lang w:val="en-US"/>
              </w:rPr>
              <w:t xml:space="preserve">die </w:t>
            </w:r>
            <w:proofErr w:type="spellStart"/>
            <w:r w:rsidRPr="00014410">
              <w:rPr>
                <w:b/>
                <w:lang w:val="en-US"/>
              </w:rPr>
              <w:t>industrielle</w:t>
            </w:r>
            <w:proofErr w:type="spellEnd"/>
            <w:r w:rsidRPr="00014410">
              <w:rPr>
                <w:b/>
                <w:lang w:val="en-US"/>
              </w:rPr>
              <w:t xml:space="preserve"> Revolution</w:t>
            </w:r>
          </w:p>
        </w:tc>
      </w:tr>
      <w:tr w:rsidR="00FC63AF" w:rsidRPr="00FC63AF" w14:paraId="5AA8C39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0A59644" w14:textId="77777777" w:rsidR="00FC63AF" w:rsidRDefault="00FC63AF" w:rsidP="00D67F29">
            <w:pPr>
              <w:pStyle w:val="ekvgrundtextarial"/>
            </w:pPr>
            <w:r>
              <w:rPr>
                <w:b/>
              </w:rPr>
              <w:t>(</w:t>
            </w:r>
            <w:proofErr w:type="spellStart"/>
            <w:r w:rsidRPr="00255F6F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255F6F">
              <w:rPr>
                <w:b/>
              </w:rPr>
              <w:t xml:space="preserve"> </w:t>
            </w:r>
            <w:proofErr w:type="spellStart"/>
            <w:r w:rsidRPr="00255F6F">
              <w:rPr>
                <w:b/>
              </w:rPr>
              <w:t>invade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B828EAF" w14:textId="77777777" w:rsidR="00FC63AF" w:rsidRPr="00FC63AF" w:rsidRDefault="00FC63AF" w:rsidP="00D67F29">
            <w:pPr>
              <w:pStyle w:val="ekvgrundtextarial"/>
              <w:rPr>
                <w:b/>
              </w:rPr>
            </w:pPr>
            <w:r w:rsidRPr="00255F6F">
              <w:rPr>
                <w:b/>
              </w:rPr>
              <w:t>einmarschieren (i</w:t>
            </w:r>
            <w:r>
              <w:rPr>
                <w:b/>
              </w:rPr>
              <w:t>n); eindringen (in); überfallen</w:t>
            </w:r>
          </w:p>
        </w:tc>
      </w:tr>
      <w:tr w:rsidR="00FC63AF" w:rsidRPr="00FC63AF" w14:paraId="793AB16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7634C0C" w14:textId="77777777" w:rsidR="00FC63AF" w:rsidRDefault="00FC63AF" w:rsidP="00D67F29">
            <w:pPr>
              <w:pStyle w:val="ekvgrundtextarial"/>
            </w:pPr>
            <w:r w:rsidRPr="00014410">
              <w:rPr>
                <w:b/>
                <w:lang w:val="en-US"/>
              </w:rPr>
              <w:t>jewel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7692EF1" w14:textId="77777777" w:rsidR="00FC63AF" w:rsidRPr="00FC63AF" w:rsidRDefault="00FC63AF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Juwel; Edelstein</w:t>
            </w:r>
          </w:p>
        </w:tc>
      </w:tr>
      <w:tr w:rsidR="00FC63AF" w:rsidRPr="00FC63AF" w14:paraId="574DA98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BB5E004" w14:textId="77777777" w:rsidR="00FC63AF" w:rsidRDefault="00FC63AF" w:rsidP="00D67F29">
            <w:pPr>
              <w:pStyle w:val="ekvgrundtextarial"/>
            </w:pPr>
            <w:r w:rsidRPr="00014410">
              <w:rPr>
                <w:b/>
                <w:lang w:val="en-US"/>
              </w:rPr>
              <w:t>lady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B5FDA7C" w14:textId="77777777" w:rsidR="00FC63AF" w:rsidRPr="00FC63AF" w:rsidRDefault="00FC63AF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Lady; Dame</w:t>
            </w:r>
          </w:p>
        </w:tc>
      </w:tr>
      <w:tr w:rsidR="00FC63AF" w:rsidRPr="00FC63AF" w14:paraId="4750932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96C876A" w14:textId="77777777" w:rsidR="00FC63AF" w:rsidRPr="00014410" w:rsidRDefault="004531C6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b/>
                <w:lang w:val="en-US"/>
              </w:rPr>
              <w:t>lady-in-waiting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393C746" w14:textId="77777777" w:rsidR="00FC63AF" w:rsidRDefault="004531C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Hofdame</w:t>
            </w:r>
            <w:proofErr w:type="spellEnd"/>
          </w:p>
        </w:tc>
      </w:tr>
      <w:tr w:rsidR="00FC63AF" w:rsidRPr="00FC63AF" w14:paraId="1A2E061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9295CDC" w14:textId="77777777" w:rsidR="00FC63AF" w:rsidRPr="00014410" w:rsidRDefault="004531C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t>ladyship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2DC5823" w14:textId="77777777" w:rsidR="00FC63AF" w:rsidRPr="004531C6" w:rsidRDefault="004531C6" w:rsidP="00D67F29">
            <w:pPr>
              <w:pStyle w:val="ekvgrundtextarial"/>
            </w:pPr>
            <w:r>
              <w:t>die gnädige Frau</w:t>
            </w:r>
          </w:p>
        </w:tc>
      </w:tr>
      <w:tr w:rsidR="00FC63AF" w:rsidRPr="00FC63AF" w14:paraId="5550A20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2AB7B5C" w14:textId="77777777" w:rsidR="00FC63AF" w:rsidRPr="00014410" w:rsidRDefault="004531C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014410">
              <w:rPr>
                <w:b/>
              </w:rPr>
              <w:t>less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7A879AD" w14:textId="77777777" w:rsidR="00FC63AF" w:rsidRPr="004531C6" w:rsidRDefault="004531C6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weniger</w:t>
            </w:r>
          </w:p>
        </w:tc>
      </w:tr>
      <w:tr w:rsidR="00FC63AF" w:rsidRPr="00FC63AF" w14:paraId="1D7F40B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1660CD8" w14:textId="77777777" w:rsidR="00FC63AF" w:rsidRPr="00014410" w:rsidRDefault="004531C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014410">
              <w:rPr>
                <w:b/>
              </w:rPr>
              <w:t>lifestyle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3076375" w14:textId="77777777" w:rsidR="00FC63AF" w:rsidRPr="004531C6" w:rsidRDefault="004531C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Lebensstil; Lifestyle</w:t>
            </w:r>
          </w:p>
        </w:tc>
      </w:tr>
      <w:tr w:rsidR="004531C6" w:rsidRPr="00FC63AF" w14:paraId="6DEBA79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5E1A131" w14:textId="77777777" w:rsidR="004531C6" w:rsidRPr="00014410" w:rsidRDefault="004531C6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lord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BF194F1" w14:textId="77777777" w:rsidR="004531C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Lord; Herr</w:t>
            </w:r>
          </w:p>
        </w:tc>
      </w:tr>
      <w:tr w:rsidR="004531C6" w:rsidRPr="00FC63AF" w14:paraId="62ED0EC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489DF25" w14:textId="77777777" w:rsidR="004531C6" w:rsidRPr="00014410" w:rsidRDefault="00C977A6" w:rsidP="00D67F29">
            <w:pPr>
              <w:pStyle w:val="ekvgrundtextarial"/>
              <w:rPr>
                <w:b/>
              </w:rPr>
            </w:pPr>
            <w:r>
              <w:t>Lucius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8424F68" w14:textId="77777777" w:rsidR="004531C6" w:rsidRPr="00C977A6" w:rsidRDefault="00C977A6" w:rsidP="00D67F29">
            <w:pPr>
              <w:pStyle w:val="ekvgrundtextarial"/>
            </w:pPr>
            <w:r>
              <w:t>römischer Name</w:t>
            </w:r>
          </w:p>
        </w:tc>
      </w:tr>
      <w:tr w:rsidR="004531C6" w:rsidRPr="00FC63AF" w14:paraId="1AE91AF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B5C41B5" w14:textId="77777777" w:rsidR="004531C6" w:rsidRPr="00014410" w:rsidRDefault="00C977A6" w:rsidP="00D67F29">
            <w:pPr>
              <w:pStyle w:val="ekvgrundtextarial"/>
              <w:rPr>
                <w:b/>
              </w:rPr>
            </w:pPr>
            <w:proofErr w:type="spellStart"/>
            <w:r>
              <w:t>maid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D5181B0" w14:textId="77777777" w:rsidR="004531C6" w:rsidRPr="00C977A6" w:rsidRDefault="00C977A6" w:rsidP="00D67F29">
            <w:pPr>
              <w:pStyle w:val="ekvgrundtextarial"/>
            </w:pPr>
            <w:r>
              <w:t>Dienstmädchen</w:t>
            </w:r>
          </w:p>
        </w:tc>
      </w:tr>
      <w:tr w:rsidR="004531C6" w:rsidRPr="00FC63AF" w14:paraId="493CB0E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BBC9AB8" w14:textId="77777777" w:rsidR="004531C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lang w:val="en-US"/>
              </w:rPr>
              <w:t>(</w:t>
            </w:r>
            <w:r w:rsidRPr="00014410">
              <w:rPr>
                <w:lang w:val="en-US"/>
              </w:rPr>
              <w:t>to</w:t>
            </w:r>
            <w:r>
              <w:rPr>
                <w:lang w:val="en-US"/>
              </w:rPr>
              <w:t>)</w:t>
            </w:r>
            <w:r w:rsidRPr="00014410">
              <w:rPr>
                <w:lang w:val="en-US"/>
              </w:rPr>
              <w:t xml:space="preserve"> march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D888400" w14:textId="77777777" w:rsidR="004531C6" w:rsidRPr="00C977A6" w:rsidRDefault="00C977A6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marschieren</w:t>
            </w:r>
            <w:proofErr w:type="spellEnd"/>
          </w:p>
        </w:tc>
      </w:tr>
      <w:tr w:rsidR="004531C6" w:rsidRPr="00FC63AF" w14:paraId="08514A8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85BF4B3" w14:textId="77777777" w:rsidR="004531C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  <w:lang w:val="en-US"/>
              </w:rPr>
              <w:t>(</w:t>
            </w:r>
            <w:r w:rsidRPr="009B1578">
              <w:rPr>
                <w:b/>
                <w:lang w:val="en-US"/>
              </w:rPr>
              <w:t>to</w:t>
            </w:r>
            <w:r>
              <w:rPr>
                <w:b/>
                <w:lang w:val="en-US"/>
              </w:rPr>
              <w:t>)</w:t>
            </w:r>
            <w:r w:rsidRPr="009B1578">
              <w:rPr>
                <w:b/>
                <w:lang w:val="en-US"/>
              </w:rPr>
              <w:t xml:space="preserve"> marry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AC73BE3" w14:textId="77777777" w:rsidR="004531C6" w:rsidRDefault="00C977A6" w:rsidP="00D67F29">
            <w:pPr>
              <w:pStyle w:val="ekvgrundtextarial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h</w:t>
            </w:r>
            <w:r w:rsidRPr="009B1578">
              <w:rPr>
                <w:b/>
                <w:lang w:val="en-US"/>
              </w:rPr>
              <w:t>eiraten</w:t>
            </w:r>
            <w:proofErr w:type="spellEnd"/>
          </w:p>
        </w:tc>
      </w:tr>
      <w:tr w:rsidR="00C977A6" w:rsidRPr="00FC63AF" w14:paraId="696B169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1A51FCB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014410">
              <w:t>masked</w:t>
            </w:r>
            <w:proofErr w:type="spellEnd"/>
            <w:r w:rsidRPr="00014410">
              <w:t xml:space="preserve"> ball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6C1872A" w14:textId="77777777" w:rsidR="00C977A6" w:rsidRPr="00C977A6" w:rsidRDefault="00C977A6" w:rsidP="00D67F29">
            <w:pPr>
              <w:pStyle w:val="ekvgrundtextarial"/>
            </w:pPr>
            <w:r>
              <w:t>Maskenball</w:t>
            </w:r>
          </w:p>
        </w:tc>
      </w:tr>
      <w:tr w:rsidR="00C977A6" w:rsidRPr="00FC63AF" w14:paraId="12192F2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C4FACB9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014410">
              <w:rPr>
                <w:b/>
              </w:rPr>
              <w:t>mirror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7A222AE" w14:textId="77777777" w:rsidR="00C977A6" w:rsidRP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Spiegel</w:t>
            </w:r>
          </w:p>
        </w:tc>
      </w:tr>
      <w:tr w:rsidR="00C977A6" w:rsidRPr="00FC63AF" w14:paraId="7FCCD65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B3298A6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255F6F">
              <w:rPr>
                <w:b/>
              </w:rPr>
              <w:t>monarch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F16FBF6" w14:textId="77777777" w:rsidR="00C977A6" w:rsidRP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Monarch</w:t>
            </w:r>
          </w:p>
        </w:tc>
      </w:tr>
      <w:tr w:rsidR="00C977A6" w:rsidRPr="00FC63AF" w14:paraId="6789777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046EC57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t>mosaic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BE5BCD0" w14:textId="77777777" w:rsidR="00C977A6" w:rsidRPr="00C977A6" w:rsidRDefault="00C977A6" w:rsidP="00D67F29">
            <w:pPr>
              <w:pStyle w:val="ekvgrundtextarial"/>
            </w:pPr>
            <w:r>
              <w:t>Mosaik</w:t>
            </w:r>
          </w:p>
        </w:tc>
      </w:tr>
      <w:tr w:rsidR="00C977A6" w:rsidRPr="00FC63AF" w14:paraId="090EDB8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FB8EC78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9B1578">
              <w:rPr>
                <w:b/>
              </w:rPr>
              <w:t>murder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4548213" w14:textId="77777777" w:rsidR="00C977A6" w:rsidRP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Mord</w:t>
            </w:r>
          </w:p>
        </w:tc>
      </w:tr>
    </w:tbl>
    <w:p w14:paraId="1A07E471" w14:textId="77777777" w:rsidR="00905DF3" w:rsidRDefault="00905DF3" w:rsidP="00D67F29">
      <w:pPr>
        <w:pStyle w:val="ekvgrundtextarial"/>
        <w:rPr>
          <w:b/>
        </w:rPr>
        <w:sectPr w:rsidR="00905DF3" w:rsidSect="009404DE">
          <w:type w:val="continuous"/>
          <w:pgSz w:w="11906" w:h="16838" w:code="9"/>
          <w:pgMar w:top="454" w:right="1276" w:bottom="1531" w:left="1276" w:header="454" w:footer="454" w:gutter="0"/>
          <w:cols w:num="2" w:space="283"/>
          <w:docGrid w:linePitch="360"/>
        </w:sectPr>
      </w:pPr>
    </w:p>
    <w:p w14:paraId="3BD39134" w14:textId="77777777" w:rsidR="00905DF3" w:rsidRDefault="00905DF3">
      <w:pPr>
        <w:sectPr w:rsidR="00905DF3" w:rsidSect="009404DE">
          <w:type w:val="continuous"/>
          <w:pgSz w:w="11906" w:h="16838" w:code="9"/>
          <w:pgMar w:top="454" w:right="1276" w:bottom="1531" w:left="1276" w:header="454" w:footer="454" w:gutter="0"/>
          <w:cols w:num="2" w:space="283"/>
          <w:docGrid w:linePitch="360"/>
        </w:sectPr>
      </w:pPr>
    </w:p>
    <w:tbl>
      <w:tblPr>
        <w:tblW w:w="11000" w:type="dxa"/>
        <w:tblInd w:w="-709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373"/>
        <w:gridCol w:w="3685"/>
        <w:gridCol w:w="1111"/>
      </w:tblGrid>
      <w:tr w:rsidR="00905DF3" w:rsidRPr="00CE5718" w14:paraId="1022DEAE" w14:textId="77777777" w:rsidTr="00787E61">
        <w:trPr>
          <w:trHeight w:hRule="exact" w:val="510"/>
        </w:trPr>
        <w:tc>
          <w:tcPr>
            <w:tcW w:w="831" w:type="dxa"/>
            <w:tcBorders>
              <w:top w:val="nil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3E763CAD" w14:textId="77777777" w:rsidR="00905DF3" w:rsidRPr="007C22F9" w:rsidRDefault="00905DF3" w:rsidP="00787E61">
            <w:pPr>
              <w:pStyle w:val="ekvkolumnentitel"/>
              <w:pageBreakBefore/>
            </w:pPr>
            <w:r>
              <w:lastRenderedPageBreak/>
              <w:t>Teil A</w:t>
            </w:r>
          </w:p>
        </w:tc>
        <w:tc>
          <w:tcPr>
            <w:tcW w:w="5373" w:type="dxa"/>
            <w:tcBorders>
              <w:top w:val="nil"/>
              <w:bottom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0288F2" w14:textId="77777777" w:rsidR="00905DF3" w:rsidRPr="00CE5718" w:rsidRDefault="00905DF3" w:rsidP="00787E61">
            <w:pPr>
              <w:pStyle w:val="ekvue2arial"/>
              <w:rPr>
                <w:lang w:val="en-US"/>
              </w:rPr>
            </w:pPr>
            <w:r>
              <w:rPr>
                <w:lang w:val="en-US"/>
              </w:rPr>
              <w:t>A present to remember</w:t>
            </w:r>
          </w:p>
        </w:tc>
        <w:tc>
          <w:tcPr>
            <w:tcW w:w="3685" w:type="dxa"/>
            <w:tcBorders>
              <w:top w:val="nil"/>
              <w:bottom w:val="single" w:sz="24" w:space="0" w:color="auto"/>
            </w:tcBorders>
            <w:shd w:val="clear" w:color="auto" w:fill="auto"/>
            <w:vAlign w:val="bottom"/>
          </w:tcPr>
          <w:p w14:paraId="514C8C6C" w14:textId="77777777" w:rsidR="00905DF3" w:rsidRPr="00CE5718" w:rsidRDefault="00905DF3" w:rsidP="00787E61">
            <w:pPr>
              <w:pStyle w:val="ekvue3arial"/>
              <w:rPr>
                <w:lang w:val="en-US"/>
              </w:rPr>
            </w:pPr>
            <w:r>
              <w:rPr>
                <w:lang w:val="en-US"/>
              </w:rPr>
              <w:t>English Readers: Online supplements</w:t>
            </w:r>
          </w:p>
        </w:tc>
        <w:tc>
          <w:tcPr>
            <w:tcW w:w="1111" w:type="dxa"/>
            <w:tcBorders>
              <w:top w:val="nil"/>
              <w:bottom w:val="single" w:sz="24" w:space="0" w:color="auto"/>
            </w:tcBorders>
            <w:shd w:val="clear" w:color="auto" w:fill="auto"/>
            <w:vAlign w:val="bottom"/>
          </w:tcPr>
          <w:p w14:paraId="00B3E348" w14:textId="77777777" w:rsidR="00905DF3" w:rsidRPr="00CE5718" w:rsidRDefault="00905DF3" w:rsidP="00787E61">
            <w:pPr>
              <w:pStyle w:val="ekvue3arial"/>
              <w:rPr>
                <w:lang w:val="en-US"/>
              </w:rPr>
            </w:pPr>
          </w:p>
        </w:tc>
      </w:tr>
      <w:tr w:rsidR="00905DF3" w:rsidRPr="00CE5718" w14:paraId="4829139B" w14:textId="77777777" w:rsidTr="00787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5"/>
        </w:trPr>
        <w:tc>
          <w:tcPr>
            <w:tcW w:w="11000" w:type="dxa"/>
            <w:gridSpan w:val="4"/>
            <w:tcBorders>
              <w:top w:val="single" w:sz="24" w:space="0" w:color="auto"/>
              <w:bottom w:val="single" w:sz="24" w:space="0" w:color="808080"/>
            </w:tcBorders>
            <w:shd w:val="clear" w:color="auto" w:fill="auto"/>
          </w:tcPr>
          <w:p w14:paraId="24C5826B" w14:textId="77777777" w:rsidR="00905DF3" w:rsidRPr="00815428" w:rsidRDefault="00905DF3" w:rsidP="00787E61">
            <w:pPr>
              <w:pStyle w:val="ekvgrundtextarial"/>
              <w:rPr>
                <w:color w:val="FFFFFF"/>
                <w:sz w:val="6"/>
                <w:szCs w:val="6"/>
                <w:lang w:val="en-US"/>
              </w:rPr>
            </w:pPr>
          </w:p>
        </w:tc>
      </w:tr>
      <w:tr w:rsidR="00905DF3" w:rsidRPr="00CE5718" w14:paraId="7BAD3417" w14:textId="77777777" w:rsidTr="00787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680"/>
        </w:trPr>
        <w:tc>
          <w:tcPr>
            <w:tcW w:w="11000" w:type="dxa"/>
            <w:gridSpan w:val="4"/>
            <w:tcBorders>
              <w:top w:val="single" w:sz="24" w:space="0" w:color="808080"/>
              <w:bottom w:val="nil"/>
            </w:tcBorders>
            <w:shd w:val="clear" w:color="auto" w:fill="auto"/>
          </w:tcPr>
          <w:p w14:paraId="6AE20380" w14:textId="77777777" w:rsidR="00905DF3" w:rsidRPr="00815428" w:rsidRDefault="00905DF3" w:rsidP="00787E61">
            <w:pPr>
              <w:pStyle w:val="ekvgrundtextarial"/>
              <w:rPr>
                <w:color w:val="FFFFFF"/>
                <w:lang w:val="en-US"/>
              </w:rPr>
            </w:pPr>
          </w:p>
        </w:tc>
      </w:tr>
    </w:tbl>
    <w:p w14:paraId="3EB45A74" w14:textId="77777777" w:rsidR="00905DF3" w:rsidRDefault="00905DF3">
      <w:pPr>
        <w:sectPr w:rsidR="00905DF3" w:rsidSect="00905DF3"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4536" w:type="dxa"/>
        <w:tblInd w:w="113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275"/>
      </w:tblGrid>
      <w:tr w:rsidR="00C977A6" w:rsidRPr="00FC63AF" w14:paraId="18F658D5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7FEF6F9" w14:textId="77777777" w:rsidR="00C977A6" w:rsidRPr="009B1578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mystery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B557855" w14:textId="77777777" w:rsid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Mysterium; Rätsel; Geheimnis</w:t>
            </w:r>
          </w:p>
        </w:tc>
      </w:tr>
      <w:tr w:rsidR="00C977A6" w:rsidRPr="00FC63AF" w14:paraId="74F2610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DBA91E9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necklace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97C69C4" w14:textId="77777777" w:rsid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Halskette</w:t>
            </w:r>
          </w:p>
        </w:tc>
      </w:tr>
      <w:tr w:rsidR="00C977A6" w:rsidRPr="00FC63AF" w14:paraId="0364F1AC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1819880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proofErr w:type="spellStart"/>
            <w:r>
              <w:t>nightmare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3C40E4A" w14:textId="77777777" w:rsidR="00C977A6" w:rsidRPr="00C977A6" w:rsidRDefault="00C977A6" w:rsidP="00D67F29">
            <w:pPr>
              <w:pStyle w:val="ekvgrundtextarial"/>
            </w:pPr>
            <w:r>
              <w:t>Albtraum</w:t>
            </w:r>
          </w:p>
        </w:tc>
      </w:tr>
      <w:tr w:rsidR="00C977A6" w:rsidRPr="00FC63AF" w14:paraId="6C1DDC3C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297FD38" w14:textId="77777777" w:rsidR="00C977A6" w:rsidRDefault="00C977A6" w:rsidP="00D67F29">
            <w:pPr>
              <w:pStyle w:val="ekvgrundtextarial"/>
            </w:pPr>
            <w:proofErr w:type="spellStart"/>
            <w:r w:rsidRPr="00014410">
              <w:rPr>
                <w:b/>
              </w:rPr>
              <w:t>noisy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BDA2DDA" w14:textId="77777777" w:rsidR="00C977A6" w:rsidRP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laut</w:t>
            </w:r>
          </w:p>
        </w:tc>
      </w:tr>
      <w:tr w:rsidR="00C977A6" w:rsidRPr="00FC63AF" w14:paraId="6682D4A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096D40B" w14:textId="77777777" w:rsidR="00C977A6" w:rsidRDefault="00C977A6" w:rsidP="00D67F29">
            <w:pPr>
              <w:pStyle w:val="ekvgrundtextarial"/>
            </w:pPr>
            <w:r w:rsidRPr="009F7398">
              <w:rPr>
                <w:b/>
              </w:rPr>
              <w:t>Norman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55199B7" w14:textId="77777777" w:rsidR="00C977A6" w:rsidRPr="00C977A6" w:rsidRDefault="00C977A6" w:rsidP="00D67F29">
            <w:pPr>
              <w:pStyle w:val="ekvgrundtextarial"/>
              <w:rPr>
                <w:b/>
              </w:rPr>
            </w:pPr>
            <w:r w:rsidRPr="009F7398">
              <w:rPr>
                <w:b/>
              </w:rPr>
              <w:t xml:space="preserve">Normanne; </w:t>
            </w:r>
            <w:r>
              <w:rPr>
                <w:b/>
              </w:rPr>
              <w:t>normannisch</w:t>
            </w:r>
          </w:p>
        </w:tc>
      </w:tr>
      <w:tr w:rsidR="00C977A6" w:rsidRPr="00FC63AF" w14:paraId="0921B22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424D5F9" w14:textId="77777777" w:rsidR="00C977A6" w:rsidRDefault="00C977A6" w:rsidP="00D67F29">
            <w:pPr>
              <w:pStyle w:val="ekvgrundtextarial"/>
            </w:pPr>
            <w:proofErr w:type="spellStart"/>
            <w:r w:rsidRPr="009F7398">
              <w:rPr>
                <w:b/>
              </w:rPr>
              <w:t>object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43179FD" w14:textId="77777777" w:rsidR="00C977A6" w:rsidRP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Gegenstand</w:t>
            </w:r>
          </w:p>
        </w:tc>
      </w:tr>
      <w:tr w:rsidR="00C977A6" w:rsidRPr="00FC63AF" w14:paraId="0030459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CBC7ACD" w14:textId="77777777" w:rsidR="00C977A6" w:rsidRPr="009F7398" w:rsidRDefault="00C977A6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 xml:space="preserve">out </w:t>
            </w:r>
            <w:proofErr w:type="spellStart"/>
            <w:r w:rsidRPr="00014410">
              <w:rPr>
                <w:b/>
              </w:rPr>
              <w:t>of</w:t>
            </w:r>
            <w:proofErr w:type="spellEnd"/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focus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5BFF540" w14:textId="77777777" w:rsid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unscharf</w:t>
            </w:r>
          </w:p>
        </w:tc>
      </w:tr>
      <w:tr w:rsidR="00C977A6" w:rsidRPr="00FC63AF" w14:paraId="262463F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6EA3AD9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proofErr w:type="spellStart"/>
            <w:r>
              <w:t>owner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2E068E1" w14:textId="77777777" w:rsidR="00C977A6" w:rsidRPr="00C977A6" w:rsidRDefault="00C977A6" w:rsidP="00D67F29">
            <w:pPr>
              <w:pStyle w:val="ekvgrundtextarial"/>
            </w:pPr>
            <w:r>
              <w:t>Besitzer(in)</w:t>
            </w:r>
          </w:p>
        </w:tc>
      </w:tr>
      <w:tr w:rsidR="00C977A6" w:rsidRPr="00FC63AF" w14:paraId="66D6FB7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D1CE29C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 w:rsidRPr="005C2D94">
              <w:rPr>
                <w:lang w:val="en-US"/>
              </w:rPr>
              <w:t>performance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82E649F" w14:textId="77777777" w:rsidR="00C977A6" w:rsidRPr="00C977A6" w:rsidRDefault="00C977A6" w:rsidP="00D67F29">
            <w:pPr>
              <w:pStyle w:val="ekvgrundtextarial"/>
              <w:rPr>
                <w:lang w:val="en-US"/>
              </w:rPr>
            </w:pPr>
            <w:proofErr w:type="spellStart"/>
            <w:r w:rsidRPr="005C2D94">
              <w:rPr>
                <w:lang w:val="en-US"/>
              </w:rPr>
              <w:t>Aufführung</w:t>
            </w:r>
            <w:proofErr w:type="spellEnd"/>
          </w:p>
        </w:tc>
      </w:tr>
      <w:tr w:rsidR="00C977A6" w:rsidRPr="00FC63AF" w14:paraId="4D1CE2F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0798D38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  <w:lang w:val="en-US"/>
              </w:rPr>
              <w:t>(</w:t>
            </w:r>
            <w:r w:rsidRPr="009F7398">
              <w:rPr>
                <w:b/>
                <w:lang w:val="en-US"/>
              </w:rPr>
              <w:t>to</w:t>
            </w:r>
            <w:r>
              <w:rPr>
                <w:b/>
                <w:lang w:val="en-US"/>
              </w:rPr>
              <w:t>)</w:t>
            </w:r>
            <w:r w:rsidRPr="009F7398">
              <w:rPr>
                <w:b/>
                <w:lang w:val="en-US"/>
              </w:rPr>
              <w:t xml:space="preserve"> pick up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22B95C1" w14:textId="77777777" w:rsidR="00C977A6" w:rsidRDefault="00C977A6" w:rsidP="00D67F29">
            <w:pPr>
              <w:pStyle w:val="ekvgrundtextarial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</w:t>
            </w:r>
            <w:r w:rsidRPr="009F7398">
              <w:rPr>
                <w:b/>
                <w:lang w:val="en-US"/>
              </w:rPr>
              <w:t>ufheben</w:t>
            </w:r>
            <w:proofErr w:type="spellEnd"/>
          </w:p>
        </w:tc>
      </w:tr>
      <w:tr w:rsidR="00C977A6" w:rsidRPr="00FC63AF" w14:paraId="087BC39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83C972A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r w:rsidRPr="005C2D94">
              <w:rPr>
                <w:lang w:val="en-US"/>
              </w:rPr>
              <w:t>Pict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7801A3E" w14:textId="77777777" w:rsidR="00C977A6" w:rsidRPr="00C977A6" w:rsidRDefault="00C977A6" w:rsidP="00D67F29">
            <w:pPr>
              <w:pStyle w:val="ekvgrundtextarial"/>
              <w:rPr>
                <w:lang w:val="en-US"/>
              </w:rPr>
            </w:pPr>
            <w:proofErr w:type="spellStart"/>
            <w:r w:rsidRPr="005C2D94">
              <w:rPr>
                <w:lang w:val="en-US"/>
              </w:rPr>
              <w:t>Pikte</w:t>
            </w:r>
            <w:proofErr w:type="spellEnd"/>
            <w:r w:rsidRPr="005C2D94">
              <w:rPr>
                <w:lang w:val="en-US"/>
              </w:rPr>
              <w:t>/</w:t>
            </w:r>
            <w:proofErr w:type="spellStart"/>
            <w:r w:rsidRPr="005C2D94">
              <w:rPr>
                <w:lang w:val="en-US"/>
              </w:rPr>
              <w:t>Piktin</w:t>
            </w:r>
            <w:proofErr w:type="spellEnd"/>
          </w:p>
        </w:tc>
      </w:tr>
      <w:tr w:rsidR="00C977A6" w:rsidRPr="00FC63AF" w14:paraId="0F0A77C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F0C716C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r w:rsidRPr="005C2D94">
              <w:rPr>
                <w:b/>
                <w:lang w:val="en-US"/>
              </w:rPr>
              <w:t>play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B67FAB9" w14:textId="77777777" w:rsidR="00C977A6" w:rsidRPr="009F7398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Theaterstück</w:t>
            </w:r>
            <w:proofErr w:type="spellEnd"/>
          </w:p>
        </w:tc>
      </w:tr>
      <w:tr w:rsidR="00C977A6" w:rsidRPr="00FC63AF" w14:paraId="4003516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FA1EEC7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t>point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25207D6" w14:textId="77777777" w:rsidR="00C977A6" w:rsidRPr="00C977A6" w:rsidRDefault="00C977A6" w:rsidP="00D67F29">
            <w:pPr>
              <w:pStyle w:val="ekvgrundtextarial"/>
            </w:pPr>
            <w:r w:rsidRPr="00C977A6">
              <w:rPr>
                <w:i/>
              </w:rPr>
              <w:t>hier:</w:t>
            </w:r>
            <w:r>
              <w:t xml:space="preserve"> Argument</w:t>
            </w:r>
          </w:p>
        </w:tc>
      </w:tr>
      <w:tr w:rsidR="00C977A6" w:rsidRPr="00FC63AF" w14:paraId="1FD68FF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A5743F2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t>prisoner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0D67F17" w14:textId="77777777" w:rsidR="00C977A6" w:rsidRPr="00C977A6" w:rsidRDefault="00C977A6" w:rsidP="00D67F29">
            <w:pPr>
              <w:pStyle w:val="ekvgrundtextarial"/>
            </w:pPr>
            <w:r>
              <w:t>Gefangene/-r; Sträfling</w:t>
            </w:r>
          </w:p>
        </w:tc>
      </w:tr>
      <w:tr w:rsidR="00C977A6" w:rsidRPr="00FC63AF" w14:paraId="1BB7603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55CCA53" w14:textId="77777777" w:rsidR="00C977A6" w:rsidRPr="00255F6F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quite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3CA875A" w14:textId="77777777" w:rsidR="00C977A6" w:rsidRDefault="00C977A6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ziemlich; ga</w:t>
            </w:r>
            <w:r>
              <w:rPr>
                <w:b/>
              </w:rPr>
              <w:t>nz; völlig</w:t>
            </w:r>
          </w:p>
        </w:tc>
      </w:tr>
      <w:tr w:rsidR="00C977A6" w:rsidRPr="00FC63AF" w14:paraId="398287A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4F1D8C4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9B1578">
              <w:rPr>
                <w:b/>
              </w:rPr>
              <w:t>reign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D15D469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Herrschaft</w:t>
            </w:r>
          </w:p>
        </w:tc>
      </w:tr>
      <w:tr w:rsidR="00C977A6" w:rsidRPr="00FC63AF" w14:paraId="10B25BD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F99E9E7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Pr="00255F6F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255F6F">
              <w:rPr>
                <w:b/>
              </w:rPr>
              <w:t xml:space="preserve"> </w:t>
            </w:r>
            <w:proofErr w:type="spellStart"/>
            <w:r w:rsidRPr="00255F6F">
              <w:rPr>
                <w:b/>
              </w:rPr>
              <w:t>reign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EAF2886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herrschen; regieren</w:t>
            </w:r>
          </w:p>
        </w:tc>
      </w:tr>
      <w:tr w:rsidR="00C977A6" w:rsidRPr="00FC63AF" w14:paraId="6BC0EC0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57A4C08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 w:rsidRPr="005C2D94">
              <w:t>(</w:t>
            </w:r>
            <w:proofErr w:type="spellStart"/>
            <w:r w:rsidRPr="005C2D94">
              <w:t>to</w:t>
            </w:r>
            <w:proofErr w:type="spellEnd"/>
            <w:r w:rsidRPr="005C2D94">
              <w:t xml:space="preserve">) </w:t>
            </w:r>
            <w:proofErr w:type="spellStart"/>
            <w:r w:rsidRPr="005C2D94">
              <w:t>rest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FC38B39" w14:textId="77777777" w:rsidR="00C977A6" w:rsidRPr="00C977A6" w:rsidRDefault="00C977A6" w:rsidP="00D67F29">
            <w:pPr>
              <w:pStyle w:val="ekvgrundtextarial"/>
            </w:pPr>
            <w:r>
              <w:t>sich ausruhen</w:t>
            </w:r>
          </w:p>
        </w:tc>
      </w:tr>
      <w:tr w:rsidR="00C977A6" w:rsidRPr="00FC63AF" w14:paraId="33CD541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32B14EA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 w:rsidRPr="005C2D94">
              <w:t>(</w:t>
            </w:r>
            <w:proofErr w:type="spellStart"/>
            <w:r w:rsidRPr="005C2D94">
              <w:t>to</w:t>
            </w:r>
            <w:proofErr w:type="spellEnd"/>
            <w:r w:rsidRPr="005C2D94">
              <w:t xml:space="preserve">) </w:t>
            </w:r>
            <w:proofErr w:type="spellStart"/>
            <w:r w:rsidRPr="005C2D94">
              <w:t>ride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6CE4F85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 w:rsidRPr="005C2D94">
              <w:t>reiten</w:t>
            </w:r>
          </w:p>
        </w:tc>
      </w:tr>
      <w:tr w:rsidR="00C977A6" w:rsidRPr="00FC63AF" w14:paraId="0D10A9B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720E294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ring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3A1463E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Ring</w:t>
            </w:r>
          </w:p>
        </w:tc>
      </w:tr>
      <w:tr w:rsidR="00C977A6" w:rsidRPr="00FC63AF" w14:paraId="7BC7E89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34CA32E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 w:rsidRPr="005C2D94">
              <w:rPr>
                <w:b/>
              </w:rPr>
              <w:t>(</w:t>
            </w:r>
            <w:proofErr w:type="spellStart"/>
            <w:r w:rsidRPr="005C2D94">
              <w:rPr>
                <w:b/>
              </w:rPr>
              <w:t>to</w:t>
            </w:r>
            <w:proofErr w:type="spellEnd"/>
            <w:r w:rsidRPr="005C2D94">
              <w:rPr>
                <w:b/>
              </w:rPr>
              <w:t xml:space="preserve">) roll </w:t>
            </w:r>
            <w:proofErr w:type="spellStart"/>
            <w:r w:rsidRPr="005C2D94">
              <w:rPr>
                <w:b/>
              </w:rPr>
              <w:t>one’s</w:t>
            </w:r>
            <w:proofErr w:type="spellEnd"/>
            <w:r w:rsidRPr="005C2D94">
              <w:rPr>
                <w:b/>
              </w:rPr>
              <w:t xml:space="preserve"> </w:t>
            </w:r>
            <w:proofErr w:type="spellStart"/>
            <w:r w:rsidRPr="005C2D94">
              <w:rPr>
                <w:b/>
              </w:rPr>
              <w:t>eyes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E1D0EA7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 w:rsidRPr="005C2D94">
              <w:rPr>
                <w:b/>
              </w:rPr>
              <w:t>die Augen verdrehen</w:t>
            </w:r>
          </w:p>
        </w:tc>
      </w:tr>
      <w:tr w:rsidR="00C977A6" w:rsidRPr="00FC63AF" w14:paraId="595E566C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F3202F4" w14:textId="77777777" w:rsidR="00C977A6" w:rsidRPr="005C2D94" w:rsidRDefault="00C977A6" w:rsidP="00D67F29">
            <w:pPr>
              <w:pStyle w:val="ekvgrundtextarial"/>
              <w:rPr>
                <w:b/>
              </w:rPr>
            </w:pPr>
            <w:r w:rsidRPr="005C2D94">
              <w:rPr>
                <w:b/>
                <w:lang w:val="en-US"/>
              </w:rPr>
              <w:t>Roman Empire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CA82347" w14:textId="77777777" w:rsidR="00C977A6" w:rsidRPr="00C977A6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Römisches</w:t>
            </w:r>
            <w:proofErr w:type="spellEnd"/>
            <w:r>
              <w:rPr>
                <w:b/>
                <w:lang w:val="en-US"/>
              </w:rPr>
              <w:t xml:space="preserve"> Reich</w:t>
            </w:r>
          </w:p>
        </w:tc>
      </w:tr>
      <w:tr w:rsidR="00C977A6" w:rsidRPr="00FC63AF" w14:paraId="53A6F1F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326625A" w14:textId="77777777" w:rsidR="00C977A6" w:rsidRPr="005C2D94" w:rsidRDefault="00C977A6" w:rsidP="00D67F29">
            <w:pPr>
              <w:pStyle w:val="ekvgrundtextarial"/>
              <w:rPr>
                <w:b/>
              </w:rPr>
            </w:pPr>
            <w:r>
              <w:rPr>
                <w:lang w:val="en-US"/>
              </w:rPr>
              <w:t>(</w:t>
            </w:r>
            <w:r w:rsidRPr="00014410">
              <w:rPr>
                <w:lang w:val="en-US"/>
              </w:rPr>
              <w:t>to</w:t>
            </w:r>
            <w:r>
              <w:rPr>
                <w:lang w:val="en-US"/>
              </w:rPr>
              <w:t>)</w:t>
            </w:r>
            <w:r w:rsidRPr="00014410">
              <w:rPr>
                <w:lang w:val="en-US"/>
              </w:rPr>
              <w:t xml:space="preserve"> run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297C680" w14:textId="77777777" w:rsidR="00C977A6" w:rsidRPr="005C2D94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lang w:val="en-US"/>
              </w:rPr>
              <w:t>laufen</w:t>
            </w:r>
            <w:proofErr w:type="spellEnd"/>
          </w:p>
        </w:tc>
      </w:tr>
      <w:tr w:rsidR="00C977A6" w:rsidRPr="00FC63AF" w14:paraId="474ED78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69E80C7" w14:textId="77777777" w:rsidR="00C977A6" w:rsidRPr="005C2D94" w:rsidRDefault="00C977A6" w:rsidP="00D67F29">
            <w:pPr>
              <w:pStyle w:val="ekvgrundtextarial"/>
              <w:rPr>
                <w:b/>
              </w:rPr>
            </w:pPr>
            <w:r w:rsidRPr="005C2D94">
              <w:rPr>
                <w:b/>
                <w:lang w:val="en-US"/>
              </w:rPr>
              <w:t>sandal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9BF3486" w14:textId="77777777" w:rsidR="00C977A6" w:rsidRPr="00C977A6" w:rsidRDefault="00C977A6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Sandale</w:t>
            </w:r>
          </w:p>
        </w:tc>
      </w:tr>
      <w:tr w:rsidR="00C977A6" w:rsidRPr="00FC63AF" w14:paraId="6BC73DC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6AFA153" w14:textId="77777777" w:rsidR="00C977A6" w:rsidRPr="005C2D94" w:rsidRDefault="00C977A6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lang w:val="en-US"/>
              </w:rPr>
              <w:t>(</w:t>
            </w:r>
            <w:r w:rsidRPr="009B1578">
              <w:rPr>
                <w:lang w:val="en-US"/>
              </w:rPr>
              <w:t>to</w:t>
            </w:r>
            <w:r>
              <w:rPr>
                <w:lang w:val="en-US"/>
              </w:rPr>
              <w:t>)</w:t>
            </w:r>
            <w:r w:rsidRPr="009B1578">
              <w:rPr>
                <w:lang w:val="en-US"/>
              </w:rPr>
              <w:t xml:space="preserve"> say no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ACCBEFA" w14:textId="77777777" w:rsidR="00C977A6" w:rsidRPr="00C977A6" w:rsidRDefault="00C977A6" w:rsidP="00D67F29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 xml:space="preserve">Nein </w:t>
            </w:r>
            <w:proofErr w:type="spellStart"/>
            <w:r>
              <w:rPr>
                <w:lang w:val="en-US"/>
              </w:rPr>
              <w:t>sagen</w:t>
            </w:r>
            <w:proofErr w:type="spellEnd"/>
          </w:p>
        </w:tc>
      </w:tr>
      <w:tr w:rsidR="00C977A6" w:rsidRPr="00FC63AF" w14:paraId="3F1EB15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59A0E00" w14:textId="77777777" w:rsidR="00C977A6" w:rsidRPr="005C2D94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014410">
              <w:t>scarf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2180905" w14:textId="77777777" w:rsidR="00C977A6" w:rsidRPr="00C977A6" w:rsidRDefault="00C977A6" w:rsidP="00D67F29">
            <w:pPr>
              <w:pStyle w:val="ekvgrundtextarial"/>
            </w:pPr>
            <w:r>
              <w:t>Schal</w:t>
            </w:r>
          </w:p>
        </w:tc>
      </w:tr>
      <w:tr w:rsidR="00C977A6" w:rsidRPr="00FC63AF" w14:paraId="48D94A35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78592F3" w14:textId="77777777" w:rsidR="00C977A6" w:rsidRPr="005C2D94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9B1578">
              <w:rPr>
                <w:b/>
              </w:rPr>
              <w:t>secret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A6326ED" w14:textId="77777777" w:rsidR="00C977A6" w:rsidRP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g</w:t>
            </w:r>
            <w:r w:rsidRPr="009B1578">
              <w:rPr>
                <w:b/>
              </w:rPr>
              <w:t>eheim</w:t>
            </w:r>
          </w:p>
        </w:tc>
      </w:tr>
      <w:tr w:rsidR="00C977A6" w:rsidRPr="00FC63AF" w14:paraId="0643931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300B3B0" w14:textId="77777777" w:rsidR="00C977A6" w:rsidRPr="009B1578" w:rsidRDefault="00C977A6" w:rsidP="00D67F29">
            <w:pPr>
              <w:pStyle w:val="ekvgrundtextarial"/>
              <w:rPr>
                <w:b/>
              </w:rPr>
            </w:pPr>
            <w:proofErr w:type="spellStart"/>
            <w:r>
              <w:t>shadow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CFA3802" w14:textId="77777777" w:rsidR="00C977A6" w:rsidRPr="00C977A6" w:rsidRDefault="00C977A6" w:rsidP="00D67F29">
            <w:pPr>
              <w:pStyle w:val="ekvgrundtextarial"/>
            </w:pPr>
            <w:r>
              <w:t>Schatten</w:t>
            </w:r>
          </w:p>
        </w:tc>
      </w:tr>
      <w:tr w:rsidR="00C977A6" w:rsidRPr="00FC63AF" w14:paraId="5590D3F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96EEEE9" w14:textId="77777777" w:rsidR="00C977A6" w:rsidRPr="009B1578" w:rsidRDefault="00C977A6" w:rsidP="00D67F29">
            <w:pPr>
              <w:pStyle w:val="ekvgrundtextarial"/>
              <w:rPr>
                <w:b/>
              </w:rPr>
            </w:pPr>
            <w:proofErr w:type="spellStart"/>
            <w:r>
              <w:t>sign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FD04FC3" w14:textId="77777777" w:rsidR="00C977A6" w:rsidRPr="00C977A6" w:rsidRDefault="00C977A6" w:rsidP="00D67F29">
            <w:pPr>
              <w:pStyle w:val="ekvgrundtextarial"/>
            </w:pPr>
            <w:r>
              <w:t>Schild</w:t>
            </w:r>
          </w:p>
        </w:tc>
      </w:tr>
      <w:tr w:rsidR="00C977A6" w:rsidRPr="00FC63AF" w14:paraId="28CADEB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0217D2F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9F7398">
              <w:rPr>
                <w:b/>
              </w:rPr>
              <w:t>smoky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FCC399C" w14:textId="77777777" w:rsid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verraucht</w:t>
            </w:r>
          </w:p>
        </w:tc>
      </w:tr>
      <w:tr w:rsidR="00C977A6" w:rsidRPr="00FC63AF" w14:paraId="577513B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9CF633C" w14:textId="77777777" w:rsidR="00C977A6" w:rsidRPr="00014410" w:rsidRDefault="000C54DB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snow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41EAA38" w14:textId="77777777" w:rsidR="00C977A6" w:rsidRDefault="000C54DB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Schnee</w:t>
            </w:r>
          </w:p>
        </w:tc>
      </w:tr>
      <w:tr w:rsidR="00C977A6" w:rsidRPr="00FC63AF" w14:paraId="2B25B97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1831AFE" w14:textId="77777777" w:rsidR="00C977A6" w:rsidRPr="00014410" w:rsidRDefault="000C54DB" w:rsidP="00D67F29">
            <w:pPr>
              <w:pStyle w:val="ekvgrundtextarial"/>
              <w:rPr>
                <w:b/>
              </w:rPr>
            </w:pPr>
            <w:proofErr w:type="spellStart"/>
            <w:r w:rsidRPr="009F7398">
              <w:rPr>
                <w:b/>
              </w:rPr>
              <w:t>Spanish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DAF5A3D" w14:textId="77777777" w:rsidR="00C977A6" w:rsidRDefault="000C54DB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Spanisch</w:t>
            </w:r>
          </w:p>
        </w:tc>
      </w:tr>
      <w:tr w:rsidR="000C54DB" w:rsidRPr="00FC63AF" w14:paraId="4EF9252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147F160" w14:textId="77777777" w:rsidR="000C54DB" w:rsidRPr="009F7398" w:rsidRDefault="000C54DB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t>special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003DB1A" w14:textId="77777777" w:rsidR="000C54DB" w:rsidRDefault="000C54DB" w:rsidP="00D67F29">
            <w:pPr>
              <w:pStyle w:val="ekvgrundtextarial"/>
              <w:rPr>
                <w:b/>
              </w:rPr>
            </w:pPr>
            <w:r w:rsidRPr="00014410">
              <w:t>besonders</w:t>
            </w:r>
          </w:p>
        </w:tc>
      </w:tr>
      <w:tr w:rsidR="000C54DB" w:rsidRPr="00FC63AF" w14:paraId="05B7CBB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712FF31" w14:textId="77777777" w:rsidR="000C54DB" w:rsidRPr="009F7398" w:rsidRDefault="000C54DB" w:rsidP="00D67F29">
            <w:pPr>
              <w:pStyle w:val="ekvgrundtextarial"/>
              <w:rPr>
                <w:b/>
              </w:rPr>
            </w:pPr>
            <w:r>
              <w:rPr>
                <w:lang w:val="en-US"/>
              </w:rPr>
              <w:t>(</w:t>
            </w:r>
            <w:r w:rsidRPr="00014410">
              <w:rPr>
                <w:lang w:val="en-US"/>
              </w:rPr>
              <w:t>to</w:t>
            </w:r>
            <w:r>
              <w:rPr>
                <w:lang w:val="en-US"/>
              </w:rPr>
              <w:t>)</w:t>
            </w:r>
            <w:r w:rsidRPr="00014410">
              <w:rPr>
                <w:lang w:val="en-US"/>
              </w:rPr>
              <w:t xml:space="preserve"> spin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ED4D337" w14:textId="77777777" w:rsidR="000C54DB" w:rsidRPr="000C54DB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spinnen</w:t>
            </w:r>
            <w:proofErr w:type="spellEnd"/>
          </w:p>
        </w:tc>
      </w:tr>
      <w:tr w:rsidR="000C54DB" w:rsidRPr="00FC63AF" w14:paraId="5633E8A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70EB9B7" w14:textId="77777777" w:rsidR="000C54DB" w:rsidRPr="009F7398" w:rsidRDefault="000C54DB" w:rsidP="00D67F29">
            <w:pPr>
              <w:pStyle w:val="ekvgrundtextarial"/>
              <w:rPr>
                <w:b/>
              </w:rPr>
            </w:pPr>
            <w:proofErr w:type="spellStart"/>
            <w:r>
              <w:t>spit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AF78EF4" w14:textId="77777777" w:rsidR="000C54DB" w:rsidRPr="000C54DB" w:rsidRDefault="000C54DB" w:rsidP="00D67F29">
            <w:pPr>
              <w:pStyle w:val="ekvgrundtextarial"/>
            </w:pPr>
            <w:r w:rsidRPr="000C54DB">
              <w:rPr>
                <w:i/>
              </w:rPr>
              <w:t>hier:</w:t>
            </w:r>
            <w:r>
              <w:t xml:space="preserve"> Bratspieß</w:t>
            </w:r>
          </w:p>
        </w:tc>
      </w:tr>
      <w:tr w:rsidR="000C54DB" w:rsidRPr="00FC63AF" w14:paraId="3626B58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071297C" w14:textId="77777777" w:rsidR="000C54DB" w:rsidRPr="009F7398" w:rsidRDefault="000C54DB" w:rsidP="00D67F29">
            <w:pPr>
              <w:pStyle w:val="ekvgrundtextarial"/>
              <w:rPr>
                <w:b/>
              </w:rPr>
            </w:pPr>
            <w:r w:rsidRPr="009B1578">
              <w:rPr>
                <w:lang w:val="en-US"/>
              </w:rPr>
              <w:t>square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0513338" w14:textId="77777777" w:rsidR="000C54DB" w:rsidRPr="000C54DB" w:rsidRDefault="000C54DB" w:rsidP="00D67F29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Platz</w:t>
            </w:r>
          </w:p>
        </w:tc>
      </w:tr>
      <w:tr w:rsidR="000C54DB" w:rsidRPr="00FC63AF" w14:paraId="376B532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60EA8C7" w14:textId="77777777" w:rsidR="000C54DB" w:rsidRPr="009F7398" w:rsidRDefault="000C54DB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  <w:lang w:val="en-US"/>
              </w:rPr>
              <w:t>stage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B6D9EA0" w14:textId="77777777" w:rsidR="000C54DB" w:rsidRDefault="000C54DB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  <w:lang w:val="en-US"/>
              </w:rPr>
              <w:t>Bühne</w:t>
            </w:r>
            <w:proofErr w:type="spellEnd"/>
          </w:p>
        </w:tc>
      </w:tr>
      <w:tr w:rsidR="000C54DB" w:rsidRPr="00FC63AF" w14:paraId="4D93037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B615F06" w14:textId="77777777" w:rsidR="000C54DB" w:rsidRPr="009F7398" w:rsidRDefault="000C54DB" w:rsidP="00D67F29">
            <w:pPr>
              <w:pStyle w:val="ekvgrundtextarial"/>
              <w:rPr>
                <w:b/>
              </w:rPr>
            </w:pPr>
            <w:r w:rsidRPr="009B1578">
              <w:rPr>
                <w:lang w:val="en-US"/>
              </w:rPr>
              <w:t>stage fright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18745F1" w14:textId="77777777" w:rsidR="000C54DB" w:rsidRPr="000C54DB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Lampenfieber</w:t>
            </w:r>
            <w:proofErr w:type="spellEnd"/>
          </w:p>
        </w:tc>
      </w:tr>
      <w:tr w:rsidR="000C54DB" w:rsidRPr="00FC63AF" w14:paraId="7959D82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BF7FE8A" w14:textId="77777777" w:rsidR="000C54DB" w:rsidRPr="009B1578" w:rsidRDefault="000C54DB" w:rsidP="00D67F29">
            <w:pPr>
              <w:pStyle w:val="ekvgrundtextarial"/>
              <w:rPr>
                <w:lang w:val="en-US"/>
              </w:rPr>
            </w:pPr>
            <w:r w:rsidRPr="00014410">
              <w:t>stall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3ECAA9C" w14:textId="77777777" w:rsidR="000C54DB" w:rsidRPr="000C54DB" w:rsidRDefault="000C54DB" w:rsidP="00D67F29">
            <w:pPr>
              <w:pStyle w:val="ekvgrundtextarial"/>
            </w:pPr>
            <w:r>
              <w:t>Marktstand</w:t>
            </w:r>
          </w:p>
        </w:tc>
      </w:tr>
      <w:tr w:rsidR="000C54DB" w:rsidRPr="00FC63AF" w14:paraId="069D6FB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6C6DDFD" w14:textId="77777777" w:rsidR="000C54DB" w:rsidRPr="009B1578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 w:rsidRPr="009B1578">
              <w:rPr>
                <w:b/>
              </w:rPr>
              <w:t>start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63EE9D6" w14:textId="77777777" w:rsidR="000C54DB" w:rsidRPr="000C54DB" w:rsidRDefault="000C54DB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Anfang; Start</w:t>
            </w:r>
          </w:p>
        </w:tc>
      </w:tr>
      <w:tr w:rsidR="000C54DB" w:rsidRPr="00FC63AF" w14:paraId="0F26ED8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0D28E93" w14:textId="77777777" w:rsidR="000C54DB" w:rsidRPr="009B1578" w:rsidRDefault="000C54DB" w:rsidP="00D67F29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14410">
              <w:rPr>
                <w:lang w:val="en-US"/>
              </w:rPr>
              <w:t>to</w:t>
            </w:r>
            <w:r>
              <w:rPr>
                <w:lang w:val="en-US"/>
              </w:rPr>
              <w:t>)</w:t>
            </w:r>
            <w:r w:rsidRPr="00014410">
              <w:rPr>
                <w:lang w:val="en-US"/>
              </w:rPr>
              <w:t xml:space="preserve"> steal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8B47CDD" w14:textId="77777777" w:rsidR="000C54DB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 w:rsidRPr="00014410">
              <w:rPr>
                <w:lang w:val="en-US"/>
              </w:rPr>
              <w:t>stehlen</w:t>
            </w:r>
            <w:proofErr w:type="spellEnd"/>
          </w:p>
        </w:tc>
      </w:tr>
      <w:tr w:rsidR="000C54DB" w:rsidRPr="00FC63AF" w14:paraId="1F82B2F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371F85A" w14:textId="77777777" w:rsidR="000C54DB" w:rsidRPr="009B1578" w:rsidRDefault="000C54DB" w:rsidP="00D67F29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14410">
              <w:rPr>
                <w:lang w:val="en-US"/>
              </w:rPr>
              <w:t>to</w:t>
            </w:r>
            <w:r>
              <w:rPr>
                <w:lang w:val="en-US"/>
              </w:rPr>
              <w:t>)</w:t>
            </w:r>
            <w:r w:rsidRPr="00014410">
              <w:rPr>
                <w:lang w:val="en-US"/>
              </w:rPr>
              <w:t xml:space="preserve"> step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6517F05" w14:textId="77777777" w:rsidR="000C54DB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t</w:t>
            </w:r>
            <w:r w:rsidRPr="00014410">
              <w:rPr>
                <w:lang w:val="en-US"/>
              </w:rPr>
              <w:t>reten</w:t>
            </w:r>
            <w:proofErr w:type="spellEnd"/>
          </w:p>
        </w:tc>
      </w:tr>
      <w:tr w:rsidR="000C54DB" w:rsidRPr="00FC63AF" w14:paraId="4C21C0B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4197B62" w14:textId="77777777" w:rsidR="000C54DB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t>storehouse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09F58E3" w14:textId="77777777" w:rsidR="000C54DB" w:rsidRPr="000C54DB" w:rsidRDefault="000C54DB" w:rsidP="00D67F29">
            <w:pPr>
              <w:pStyle w:val="ekvgrundtextarial"/>
            </w:pPr>
            <w:r>
              <w:t>Kaufhaus</w:t>
            </w:r>
          </w:p>
        </w:tc>
      </w:tr>
      <w:tr w:rsidR="000C54DB" w:rsidRPr="00FC63AF" w14:paraId="56B320B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5EB6541" w14:textId="77777777" w:rsidR="000C54DB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t>stranger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298459A" w14:textId="77777777" w:rsidR="000C54DB" w:rsidRPr="000C54DB" w:rsidRDefault="000C54DB" w:rsidP="00D67F29">
            <w:pPr>
              <w:pStyle w:val="ekvgrundtextarial"/>
            </w:pPr>
            <w:r>
              <w:t>Fremder</w:t>
            </w:r>
          </w:p>
        </w:tc>
      </w:tr>
      <w:tr w:rsidR="000C54DB" w:rsidRPr="00FC63AF" w14:paraId="206E296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0FB5C1C" w14:textId="77777777" w:rsidR="000C54DB" w:rsidRDefault="000C54DB" w:rsidP="00D67F29">
            <w:pPr>
              <w:pStyle w:val="ekvgrundtextarial"/>
              <w:rPr>
                <w:lang w:val="en-US"/>
              </w:rPr>
            </w:pPr>
            <w:r w:rsidRPr="009B1578">
              <w:rPr>
                <w:lang w:val="en-US"/>
              </w:rPr>
              <w:t>suitable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6095E29" w14:textId="77777777" w:rsidR="000C54DB" w:rsidRPr="00014410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passend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angemessen</w:t>
            </w:r>
            <w:proofErr w:type="spellEnd"/>
          </w:p>
        </w:tc>
      </w:tr>
      <w:tr w:rsidR="000C54DB" w:rsidRPr="00FC63AF" w14:paraId="68763FD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D3649F3" w14:textId="77777777" w:rsidR="000C54DB" w:rsidRPr="009B1578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t>supplies</w:t>
            </w:r>
            <w:proofErr w:type="spellEnd"/>
            <w:r>
              <w:t xml:space="preserve"> </w:t>
            </w:r>
            <w:r w:rsidRPr="000C54DB">
              <w:rPr>
                <w:i/>
              </w:rPr>
              <w:t>(</w:t>
            </w:r>
            <w:proofErr w:type="spellStart"/>
            <w:r w:rsidRPr="000C54DB">
              <w:rPr>
                <w:i/>
              </w:rPr>
              <w:t>pl.</w:t>
            </w:r>
            <w:proofErr w:type="spellEnd"/>
            <w:r w:rsidRPr="000C54DB">
              <w:rPr>
                <w:i/>
              </w:rPr>
              <w:t>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6BFD5B4" w14:textId="77777777" w:rsidR="000C54DB" w:rsidRDefault="000C54DB" w:rsidP="00D67F29">
            <w:pPr>
              <w:pStyle w:val="ekvgrundtextarial"/>
              <w:rPr>
                <w:lang w:val="en-US"/>
              </w:rPr>
            </w:pPr>
            <w:r>
              <w:t>Lieferung</w:t>
            </w:r>
          </w:p>
        </w:tc>
      </w:tr>
      <w:tr w:rsidR="000C54DB" w:rsidRPr="000C54DB" w14:paraId="091FE82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B7C1910" w14:textId="77777777" w:rsidR="000C54DB" w:rsidRPr="000C54DB" w:rsidRDefault="000C54DB" w:rsidP="00D67F29">
            <w:pPr>
              <w:pStyle w:val="ekvgrundtextarial"/>
              <w:rPr>
                <w:lang w:val="en-US"/>
              </w:rPr>
            </w:pPr>
            <w:r w:rsidRPr="000C54DB">
              <w:rPr>
                <w:b/>
                <w:lang w:val="en-US"/>
              </w:rPr>
              <w:t>(to) take care of sb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2DA3B41" w14:textId="77777777" w:rsidR="000C54DB" w:rsidRPr="000C54DB" w:rsidRDefault="000C54DB" w:rsidP="00D67F29">
            <w:pPr>
              <w:pStyle w:val="ekvgrundtextarial"/>
              <w:rPr>
                <w:b/>
              </w:rPr>
            </w:pPr>
            <w:r w:rsidRPr="009B1578">
              <w:rPr>
                <w:b/>
              </w:rPr>
              <w:t>sich u</w:t>
            </w:r>
            <w:r>
              <w:rPr>
                <w:b/>
              </w:rPr>
              <w:t>m jdn. kümmern; für jdn. sorgen</w:t>
            </w:r>
          </w:p>
        </w:tc>
      </w:tr>
      <w:tr w:rsidR="000C54DB" w:rsidRPr="000C54DB" w14:paraId="1977864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81B1610" w14:textId="77777777" w:rsidR="000C54DB" w:rsidRPr="000C54DB" w:rsidRDefault="000C54DB" w:rsidP="00D67F29">
            <w:pPr>
              <w:pStyle w:val="ekvgrundtextarial"/>
            </w:pPr>
            <w:proofErr w:type="spellStart"/>
            <w:r w:rsidRPr="00014410">
              <w:t>tapestry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22A3D1E" w14:textId="77777777" w:rsidR="000C54DB" w:rsidRPr="000C54DB" w:rsidRDefault="000C54DB" w:rsidP="00D67F29">
            <w:pPr>
              <w:pStyle w:val="ekvgrundtextarial"/>
            </w:pPr>
            <w:r w:rsidRPr="00014410">
              <w:t>Wandteppich</w:t>
            </w:r>
          </w:p>
        </w:tc>
      </w:tr>
      <w:tr w:rsidR="000C54DB" w:rsidRPr="000C54DB" w14:paraId="052E609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966E983" w14:textId="77777777" w:rsidR="000C54DB" w:rsidRPr="00014410" w:rsidRDefault="000C54DB" w:rsidP="00D67F29">
            <w:pPr>
              <w:pStyle w:val="ekvgrundtextarial"/>
            </w:pPr>
            <w:r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014410">
              <w:rPr>
                <w:b/>
              </w:rPr>
              <w:t xml:space="preserve"> taste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C18F9A8" w14:textId="77777777" w:rsidR="000C54DB" w:rsidRPr="000C54DB" w:rsidRDefault="000C54DB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schmecken; probieren</w:t>
            </w:r>
          </w:p>
        </w:tc>
      </w:tr>
      <w:tr w:rsidR="000C54DB" w:rsidRPr="000C54DB" w14:paraId="5B80AD15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F3B2AD2" w14:textId="77777777" w:rsidR="000C54DB" w:rsidRDefault="000C54DB" w:rsidP="00D67F29">
            <w:pPr>
              <w:pStyle w:val="ekvgrundtextarial"/>
              <w:rPr>
                <w:b/>
              </w:rPr>
            </w:pPr>
            <w:r>
              <w:t>(</w:t>
            </w:r>
            <w:proofErr w:type="spellStart"/>
            <w:r>
              <w:t>to</w:t>
            </w:r>
            <w:proofErr w:type="spellEnd"/>
            <w:r>
              <w:t xml:space="preserve">) </w:t>
            </w:r>
            <w:proofErr w:type="spellStart"/>
            <w:r>
              <w:t>text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BE6ACD0" w14:textId="77777777" w:rsidR="000C54DB" w:rsidRPr="000C54DB" w:rsidRDefault="000C54DB" w:rsidP="00D67F29">
            <w:pPr>
              <w:pStyle w:val="ekvgrundtextarial"/>
            </w:pPr>
            <w:r>
              <w:t>eine SMS schreiben</w:t>
            </w:r>
          </w:p>
        </w:tc>
      </w:tr>
      <w:tr w:rsidR="000C54DB" w:rsidRPr="000C54DB" w14:paraId="6004B4C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27CF2D7" w14:textId="77777777" w:rsidR="000C54DB" w:rsidRDefault="000C54DB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  <w:lang w:val="en-US"/>
              </w:rPr>
              <w:t>the Globe Theatre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E7D17BE" w14:textId="77777777" w:rsidR="000C54DB" w:rsidRPr="000C54DB" w:rsidRDefault="000C54DB" w:rsidP="00D67F29">
            <w:pPr>
              <w:pStyle w:val="ekvgrundtextarial"/>
              <w:rPr>
                <w:b/>
                <w:i/>
                <w:lang w:val="en-US"/>
              </w:rPr>
            </w:pPr>
            <w:r w:rsidRPr="000C54DB">
              <w:rPr>
                <w:b/>
                <w:i/>
                <w:lang w:val="en-US"/>
              </w:rPr>
              <w:t>Theater in London</w:t>
            </w:r>
          </w:p>
        </w:tc>
      </w:tr>
      <w:tr w:rsidR="000C54DB" w:rsidRPr="000C54DB" w14:paraId="36AD1B9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F973D0F" w14:textId="77777777" w:rsidR="000C54DB" w:rsidRPr="00014410" w:rsidRDefault="000C54DB" w:rsidP="00D67F29">
            <w:pPr>
              <w:pStyle w:val="ekvgrundtextarial"/>
              <w:rPr>
                <w:b/>
                <w:lang w:val="en-US"/>
              </w:rPr>
            </w:pPr>
            <w:r w:rsidRPr="009B1578">
              <w:rPr>
                <w:lang w:val="en-US"/>
              </w:rPr>
              <w:t>themselves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80E4655" w14:textId="77777777" w:rsidR="000C54DB" w:rsidRPr="000C54DB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sich</w:t>
            </w:r>
            <w:proofErr w:type="spellEnd"/>
          </w:p>
        </w:tc>
      </w:tr>
      <w:tr w:rsidR="000C54DB" w:rsidRPr="000C54DB" w14:paraId="04D1A10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A079113" w14:textId="77777777" w:rsidR="000C54DB" w:rsidRPr="00014410" w:rsidRDefault="000C54DB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lang w:val="en-US"/>
              </w:rPr>
              <w:t>thin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F5541FE" w14:textId="77777777" w:rsidR="000C54DB" w:rsidRPr="000C54DB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 w:rsidRPr="00014410">
              <w:rPr>
                <w:lang w:val="en-US"/>
              </w:rPr>
              <w:t>dünn</w:t>
            </w:r>
            <w:proofErr w:type="spellEnd"/>
          </w:p>
        </w:tc>
      </w:tr>
      <w:tr w:rsidR="000C54DB" w:rsidRPr="000C54DB" w14:paraId="3C25573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91BC888" w14:textId="77777777" w:rsidR="000C54DB" w:rsidRPr="00014410" w:rsidRDefault="000C54DB" w:rsidP="00D67F29">
            <w:pPr>
              <w:pStyle w:val="ekvgrundtextarial"/>
              <w:rPr>
                <w:b/>
                <w:lang w:val="en-US"/>
              </w:rPr>
            </w:pPr>
            <w:r w:rsidRPr="009B1578">
              <w:rPr>
                <w:b/>
                <w:lang w:val="en-US"/>
              </w:rPr>
              <w:t xml:space="preserve">tobacco </w:t>
            </w:r>
            <w:r w:rsidRPr="000C54DB">
              <w:rPr>
                <w:b/>
                <w:i/>
                <w:lang w:val="en-US"/>
              </w:rPr>
              <w:t>(no pl.)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9E909AF" w14:textId="77777777" w:rsidR="000C54DB" w:rsidRPr="000C54DB" w:rsidRDefault="000C54DB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Tabak</w:t>
            </w:r>
          </w:p>
        </w:tc>
      </w:tr>
      <w:tr w:rsidR="000C54DB" w:rsidRPr="000C54DB" w14:paraId="5293C28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F8FAE3F" w14:textId="77777777" w:rsidR="000C54DB" w:rsidRPr="00014410" w:rsidRDefault="000C54DB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t>tonight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61C9BDA" w14:textId="77777777" w:rsidR="000C54DB" w:rsidRPr="000C54DB" w:rsidRDefault="000C54DB" w:rsidP="00D67F29">
            <w:pPr>
              <w:pStyle w:val="ekvgrundtextarial"/>
            </w:pPr>
            <w:r>
              <w:t>heute Abend; heute Nacht</w:t>
            </w:r>
          </w:p>
        </w:tc>
      </w:tr>
      <w:tr w:rsidR="000C54DB" w:rsidRPr="000C54DB" w14:paraId="1C611855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9998D35" w14:textId="77777777" w:rsidR="000C54DB" w:rsidRDefault="00B22A40" w:rsidP="00D67F29">
            <w:pPr>
              <w:pStyle w:val="ekvgrundtextarial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0C54DB">
              <w:t>ouch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2CAE286" w14:textId="77777777" w:rsidR="000C54DB" w:rsidRDefault="00B22A40" w:rsidP="00B22A40">
            <w:pPr>
              <w:pStyle w:val="ekvgrundtextarial"/>
            </w:pPr>
            <w:r>
              <w:t>b</w:t>
            </w:r>
            <w:r w:rsidR="000C54DB">
              <w:t>erühr</w:t>
            </w:r>
            <w:r>
              <w:t>en</w:t>
            </w:r>
          </w:p>
        </w:tc>
      </w:tr>
      <w:tr w:rsidR="000C54DB" w:rsidRPr="000C54DB" w14:paraId="2C3F68FC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3EF2CB3" w14:textId="77777777" w:rsidR="000C54DB" w:rsidRDefault="000C54DB" w:rsidP="00D67F29">
            <w:pPr>
              <w:pStyle w:val="ekvgrundtextarial"/>
            </w:pPr>
            <w:proofErr w:type="spellStart"/>
            <w:r w:rsidRPr="009B1578">
              <w:rPr>
                <w:b/>
              </w:rPr>
              <w:t>tribe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992B53B" w14:textId="77777777" w:rsidR="000C54DB" w:rsidRPr="000C54DB" w:rsidRDefault="000C54DB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Stamm; Volksstamm</w:t>
            </w:r>
          </w:p>
        </w:tc>
      </w:tr>
      <w:tr w:rsidR="000C54DB" w:rsidRPr="000C54DB" w14:paraId="236C4DD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7AB4924" w14:textId="77777777" w:rsidR="000C54DB" w:rsidRDefault="000C54DB" w:rsidP="00D67F29">
            <w:pPr>
              <w:pStyle w:val="ekvgrundtextarial"/>
            </w:pPr>
            <w:proofErr w:type="spellStart"/>
            <w:r w:rsidRPr="00014410">
              <w:t>trunk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121A965" w14:textId="77777777" w:rsidR="000C54DB" w:rsidRDefault="000C54DB" w:rsidP="00D67F29">
            <w:pPr>
              <w:pStyle w:val="ekvgrundtextarial"/>
            </w:pPr>
            <w:r>
              <w:t>Truhe</w:t>
            </w:r>
          </w:p>
        </w:tc>
      </w:tr>
      <w:tr w:rsidR="000C54DB" w:rsidRPr="000C54DB" w14:paraId="132EFDE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CF27218" w14:textId="77777777" w:rsidR="000C54DB" w:rsidRDefault="000C54DB" w:rsidP="00D67F29">
            <w:pPr>
              <w:pStyle w:val="ekvgrundtextarial"/>
            </w:pPr>
            <w:r w:rsidRPr="009F7398">
              <w:rPr>
                <w:b/>
              </w:rPr>
              <w:t>Tudor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C0FBF69" w14:textId="77777777" w:rsidR="000C54DB" w:rsidRPr="000C54DB" w:rsidRDefault="000C54DB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Tudor-</w:t>
            </w:r>
          </w:p>
        </w:tc>
      </w:tr>
      <w:tr w:rsidR="000C54DB" w:rsidRPr="000C54DB" w14:paraId="49FDA5E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CD064B0" w14:textId="77777777" w:rsidR="000C54DB" w:rsidRPr="009F7398" w:rsidRDefault="008D6705" w:rsidP="00D67F29">
            <w:pPr>
              <w:pStyle w:val="ekvgrundtextarial"/>
              <w:rPr>
                <w:b/>
              </w:rPr>
            </w:pPr>
            <w:proofErr w:type="spellStart"/>
            <w:r>
              <w:t>tunic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1B36385" w14:textId="77777777" w:rsidR="000C54DB" w:rsidRPr="008D6705" w:rsidRDefault="008D6705" w:rsidP="00D67F29">
            <w:pPr>
              <w:pStyle w:val="ekvgrundtextarial"/>
            </w:pPr>
            <w:r>
              <w:t>Kittel</w:t>
            </w:r>
          </w:p>
        </w:tc>
      </w:tr>
      <w:tr w:rsidR="008D6705" w:rsidRPr="000C54DB" w14:paraId="1BFBA30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2D27ECA" w14:textId="77777777" w:rsidR="008D6705" w:rsidRPr="009F7398" w:rsidRDefault="008D6705" w:rsidP="00D67F29">
            <w:pPr>
              <w:pStyle w:val="ekvgrundtextarial"/>
              <w:rPr>
                <w:b/>
              </w:rPr>
            </w:pPr>
            <w:proofErr w:type="spellStart"/>
            <w:r>
              <w:t>uncomfortable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056C621" w14:textId="77777777" w:rsidR="008D6705" w:rsidRPr="008D6705" w:rsidRDefault="008D6705" w:rsidP="00D67F29">
            <w:pPr>
              <w:pStyle w:val="ekvgrundtextarial"/>
            </w:pPr>
            <w:r>
              <w:t>unbequem</w:t>
            </w:r>
          </w:p>
        </w:tc>
      </w:tr>
      <w:tr w:rsidR="008D6705" w:rsidRPr="000C54DB" w14:paraId="3C8A2645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FAAF302" w14:textId="77777777" w:rsidR="008D6705" w:rsidRPr="009F7398" w:rsidRDefault="008D6705" w:rsidP="00D67F29">
            <w:pPr>
              <w:pStyle w:val="ekvgrundtextarial"/>
              <w:rPr>
                <w:b/>
              </w:rPr>
            </w:pPr>
            <w:proofErr w:type="spellStart"/>
            <w:r w:rsidRPr="00255F6F">
              <w:rPr>
                <w:b/>
              </w:rPr>
              <w:t>underfloor</w:t>
            </w:r>
            <w:proofErr w:type="spellEnd"/>
            <w:r w:rsidRPr="00255F6F">
              <w:rPr>
                <w:b/>
              </w:rPr>
              <w:t xml:space="preserve"> </w:t>
            </w:r>
            <w:proofErr w:type="spellStart"/>
            <w:r w:rsidRPr="00255F6F">
              <w:rPr>
                <w:b/>
              </w:rPr>
              <w:t>heating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C3947F3" w14:textId="77777777" w:rsidR="008D6705" w:rsidRDefault="008D6705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Fußbodenheizung</w:t>
            </w:r>
          </w:p>
        </w:tc>
      </w:tr>
      <w:tr w:rsidR="008D6705" w:rsidRPr="000C54DB" w14:paraId="3985C5D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AEAFB9C" w14:textId="77777777" w:rsidR="008D6705" w:rsidRPr="009F7398" w:rsidRDefault="008D6705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  <w:lang w:val="en-US"/>
              </w:rPr>
              <w:t>Victorian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3C361A5" w14:textId="77777777" w:rsidR="008D6705" w:rsidRPr="008D6705" w:rsidRDefault="008D6705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viktorianisch</w:t>
            </w:r>
            <w:proofErr w:type="spellEnd"/>
            <w:r>
              <w:rPr>
                <w:b/>
                <w:lang w:val="en-US"/>
              </w:rPr>
              <w:t xml:space="preserve">; </w:t>
            </w:r>
            <w:proofErr w:type="spellStart"/>
            <w:r>
              <w:rPr>
                <w:b/>
                <w:lang w:val="en-US"/>
              </w:rPr>
              <w:t>Viktorianer</w:t>
            </w:r>
            <w:proofErr w:type="spellEnd"/>
            <w:r>
              <w:rPr>
                <w:b/>
                <w:lang w:val="en-US"/>
              </w:rPr>
              <w:t>/-in</w:t>
            </w:r>
          </w:p>
        </w:tc>
      </w:tr>
      <w:tr w:rsidR="008D6705" w:rsidRPr="000C54DB" w14:paraId="1438D1E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C03AD35" w14:textId="77777777" w:rsidR="008D6705" w:rsidRPr="00014410" w:rsidRDefault="00F43A87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lang w:val="en-US"/>
              </w:rPr>
              <w:t>(</w:t>
            </w:r>
            <w:r w:rsidRPr="00014410">
              <w:rPr>
                <w:lang w:val="en-US"/>
              </w:rPr>
              <w:t>to</w:t>
            </w:r>
            <w:r>
              <w:rPr>
                <w:lang w:val="en-US"/>
              </w:rPr>
              <w:t>)</w:t>
            </w:r>
            <w:r w:rsidRPr="00014410">
              <w:rPr>
                <w:lang w:val="en-US"/>
              </w:rPr>
              <w:t xml:space="preserve"> wave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418BDDF" w14:textId="77777777" w:rsidR="008D6705" w:rsidRPr="00F43A87" w:rsidRDefault="00F43A87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winken</w:t>
            </w:r>
            <w:proofErr w:type="spellEnd"/>
          </w:p>
        </w:tc>
      </w:tr>
      <w:tr w:rsidR="00F43A87" w:rsidRPr="000C54DB" w14:paraId="2999553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2D9661B" w14:textId="77777777" w:rsidR="00F43A87" w:rsidRDefault="00F43A87" w:rsidP="00D67F29">
            <w:pPr>
              <w:pStyle w:val="ekvgrundtextarial"/>
              <w:rPr>
                <w:lang w:val="en-US"/>
              </w:rPr>
            </w:pPr>
            <w:r w:rsidRPr="00014410">
              <w:rPr>
                <w:b/>
                <w:lang w:val="en-US"/>
              </w:rPr>
              <w:t>weapon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92EF5D2" w14:textId="77777777" w:rsidR="00F43A87" w:rsidRPr="00F43A87" w:rsidRDefault="00F43A87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Waffe</w:t>
            </w:r>
            <w:proofErr w:type="spellEnd"/>
          </w:p>
        </w:tc>
      </w:tr>
      <w:tr w:rsidR="00F43A87" w:rsidRPr="000C54DB" w14:paraId="5BA968F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A676709" w14:textId="77777777" w:rsidR="00F43A87" w:rsidRDefault="00F43A87" w:rsidP="00D67F29">
            <w:pPr>
              <w:pStyle w:val="ekvgrundtextarial"/>
              <w:rPr>
                <w:lang w:val="en-US"/>
              </w:rPr>
            </w:pPr>
            <w:r w:rsidRPr="00014410">
              <w:rPr>
                <w:lang w:val="en-US"/>
              </w:rPr>
              <w:t>weaving loom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BE8C3B8" w14:textId="77777777" w:rsidR="00F43A87" w:rsidRDefault="00F43A87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Webstuhl</w:t>
            </w:r>
            <w:proofErr w:type="spellEnd"/>
          </w:p>
        </w:tc>
      </w:tr>
      <w:tr w:rsidR="00F43A87" w:rsidRPr="000C54DB" w14:paraId="3353B4E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D2DE1EC" w14:textId="77777777" w:rsidR="00F43A87" w:rsidRDefault="00F43A87" w:rsidP="00D67F29">
            <w:pPr>
              <w:pStyle w:val="ekvgrundtextarial"/>
              <w:rPr>
                <w:lang w:val="en-US"/>
              </w:rPr>
            </w:pPr>
            <w:r w:rsidRPr="00014410">
              <w:rPr>
                <w:b/>
                <w:lang w:val="en-US"/>
              </w:rPr>
              <w:t>what it was like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440C1B3" w14:textId="77777777" w:rsidR="00F43A87" w:rsidRPr="00F43A87" w:rsidRDefault="00F43A87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wie</w:t>
            </w:r>
            <w:proofErr w:type="spellEnd"/>
            <w:r>
              <w:rPr>
                <w:b/>
                <w:lang w:val="en-US"/>
              </w:rPr>
              <w:t xml:space="preserve"> es war</w:t>
            </w:r>
          </w:p>
        </w:tc>
      </w:tr>
      <w:tr w:rsidR="00F43A87" w:rsidRPr="000C54DB" w14:paraId="7B07E42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D4F3F88" w14:textId="77777777" w:rsidR="00F43A87" w:rsidRDefault="00F43A87" w:rsidP="00D67F29">
            <w:pPr>
              <w:pStyle w:val="ekvgrundtextarial"/>
              <w:rPr>
                <w:lang w:val="en-US"/>
              </w:rPr>
            </w:pPr>
            <w:r w:rsidRPr="00014410">
              <w:rPr>
                <w:b/>
                <w:lang w:val="en-US"/>
              </w:rPr>
              <w:t>What luck!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44520CB" w14:textId="77777777" w:rsidR="00F43A87" w:rsidRPr="00F43A87" w:rsidRDefault="00F43A87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Was für ein Glück!</w:t>
            </w:r>
          </w:p>
        </w:tc>
      </w:tr>
      <w:tr w:rsidR="00F43A87" w:rsidRPr="000C54DB" w14:paraId="6CACD39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8C8DF9E" w14:textId="77777777" w:rsidR="00F43A87" w:rsidRPr="00014410" w:rsidRDefault="00F43A87" w:rsidP="00D67F29">
            <w:pPr>
              <w:pStyle w:val="ekvgrundtextarial"/>
              <w:rPr>
                <w:b/>
              </w:rPr>
            </w:pPr>
            <w:proofErr w:type="spellStart"/>
            <w:r>
              <w:t>wig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D37B1CD" w14:textId="77777777" w:rsidR="00F43A87" w:rsidRPr="00F43A87" w:rsidRDefault="00F43A87" w:rsidP="00F43A87">
            <w:pPr>
              <w:pStyle w:val="ekvgrundtextarial"/>
            </w:pPr>
            <w:r>
              <w:t>Perücke</w:t>
            </w:r>
          </w:p>
        </w:tc>
      </w:tr>
      <w:tr w:rsidR="00F43A87" w:rsidRPr="000C54DB" w14:paraId="5078F84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D3F65E9" w14:textId="77777777" w:rsidR="00F43A87" w:rsidRDefault="00F43A87" w:rsidP="00D67F29">
            <w:pPr>
              <w:pStyle w:val="ekvgrundtextarial"/>
            </w:pPr>
            <w:r w:rsidRPr="00255F6F">
              <w:rPr>
                <w:b/>
              </w:rPr>
              <w:t>William Shakespeare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4356BE5" w14:textId="77777777" w:rsidR="00F43A87" w:rsidRPr="00F43A87" w:rsidRDefault="00F43A87" w:rsidP="00F43A87">
            <w:pPr>
              <w:pStyle w:val="ekvgrundtextarial"/>
              <w:rPr>
                <w:b/>
              </w:rPr>
            </w:pPr>
            <w:r w:rsidRPr="00255F6F">
              <w:rPr>
                <w:b/>
              </w:rPr>
              <w:t>en</w:t>
            </w:r>
            <w:r>
              <w:rPr>
                <w:b/>
              </w:rPr>
              <w:t>glischer Dramatiker (1564–1616)</w:t>
            </w:r>
          </w:p>
        </w:tc>
      </w:tr>
      <w:tr w:rsidR="00F43A87" w:rsidRPr="000C54DB" w14:paraId="0F526DB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BD9653A" w14:textId="77777777" w:rsidR="00F43A87" w:rsidRDefault="00F43A87" w:rsidP="00D67F29">
            <w:pPr>
              <w:pStyle w:val="ekvgrundtextarial"/>
            </w:pPr>
            <w:proofErr w:type="spellStart"/>
            <w:r w:rsidRPr="00014410">
              <w:t>wool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E0D4D11" w14:textId="77777777" w:rsidR="00F43A87" w:rsidRDefault="00F43A87" w:rsidP="00F43A87">
            <w:pPr>
              <w:pStyle w:val="ekvgrundtextarial"/>
            </w:pPr>
            <w:r>
              <w:t>Wolle</w:t>
            </w:r>
          </w:p>
        </w:tc>
      </w:tr>
      <w:tr w:rsidR="00F43A87" w:rsidRPr="000C54DB" w14:paraId="7204084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84754DA" w14:textId="77777777" w:rsidR="00F43A87" w:rsidRPr="00014410" w:rsidRDefault="00F43A87" w:rsidP="00D67F29">
            <w:pPr>
              <w:pStyle w:val="ekvgrundtextarial"/>
            </w:pPr>
            <w:proofErr w:type="spellStart"/>
            <w:r>
              <w:t>worse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38F0D75" w14:textId="77777777" w:rsidR="00F43A87" w:rsidRDefault="00F43A87" w:rsidP="00F43A87">
            <w:pPr>
              <w:pStyle w:val="ekvgrundtextarial"/>
            </w:pPr>
            <w:r>
              <w:t>schlechter</w:t>
            </w:r>
          </w:p>
        </w:tc>
      </w:tr>
      <w:tr w:rsidR="00F43A87" w:rsidRPr="000C54DB" w14:paraId="296EF0D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FBFB17E" w14:textId="77777777" w:rsidR="00F43A87" w:rsidRPr="00014410" w:rsidRDefault="00F43A87" w:rsidP="00D67F29">
            <w:pPr>
              <w:pStyle w:val="ekvgrundtextarial"/>
            </w:pPr>
            <w:proofErr w:type="spellStart"/>
            <w:r w:rsidRPr="00255F6F">
              <w:rPr>
                <w:b/>
              </w:rPr>
              <w:t>writer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808ECBE" w14:textId="77777777" w:rsidR="00F43A87" w:rsidRPr="00F43A87" w:rsidRDefault="00F43A87" w:rsidP="00F43A87">
            <w:pPr>
              <w:pStyle w:val="ekvgrundtextarial"/>
              <w:rPr>
                <w:b/>
              </w:rPr>
            </w:pPr>
            <w:r w:rsidRPr="00255F6F">
              <w:rPr>
                <w:b/>
              </w:rPr>
              <w:t>Autor/-in; Verfasser/-in</w:t>
            </w:r>
          </w:p>
        </w:tc>
      </w:tr>
    </w:tbl>
    <w:p w14:paraId="201959D2" w14:textId="77777777" w:rsidR="00050B17" w:rsidRDefault="00050B17" w:rsidP="00014410">
      <w:pPr>
        <w:pStyle w:val="ekvgrundtextarial"/>
      </w:pPr>
    </w:p>
    <w:p w14:paraId="0797833E" w14:textId="77777777" w:rsidR="00050B17" w:rsidRDefault="00050B17" w:rsidP="00014410">
      <w:pPr>
        <w:pStyle w:val="ekvgrundtextarial"/>
        <w:sectPr w:rsidR="00050B17" w:rsidSect="00905DF3">
          <w:type w:val="continuous"/>
          <w:pgSz w:w="11906" w:h="16838" w:code="9"/>
          <w:pgMar w:top="454" w:right="1276" w:bottom="1531" w:left="1276" w:header="454" w:footer="454" w:gutter="0"/>
          <w:cols w:num="2" w:space="283"/>
          <w:docGrid w:linePitch="360"/>
        </w:sectPr>
      </w:pPr>
    </w:p>
    <w:p w14:paraId="5A928C9B" w14:textId="77777777" w:rsidR="00050B17" w:rsidRPr="00014410" w:rsidRDefault="00050B17" w:rsidP="00014410">
      <w:pPr>
        <w:pStyle w:val="ekvgrundtextarial"/>
      </w:pPr>
    </w:p>
    <w:sectPr w:rsidR="00050B17" w:rsidRPr="00014410" w:rsidSect="00905DF3">
      <w:type w:val="continuous"/>
      <w:pgSz w:w="11906" w:h="16838" w:code="9"/>
      <w:pgMar w:top="454" w:right="1276" w:bottom="1531" w:left="1276" w:header="454" w:footer="454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26FD2" w14:textId="77777777" w:rsidR="001F31B1" w:rsidRDefault="001F31B1" w:rsidP="000C224E">
      <w:pPr>
        <w:pStyle w:val="ekvue1arial"/>
      </w:pPr>
      <w:r>
        <w:separator/>
      </w:r>
    </w:p>
  </w:endnote>
  <w:endnote w:type="continuationSeparator" w:id="0">
    <w:p w14:paraId="1A166AED" w14:textId="77777777" w:rsidR="001F31B1" w:rsidRDefault="001F31B1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76" w:type="dxa"/>
      <w:tblInd w:w="-822" w:type="dxa"/>
      <w:tblLayout w:type="fixed"/>
      <w:tblLook w:val="01E0" w:firstRow="1" w:lastRow="1" w:firstColumn="1" w:lastColumn="1" w:noHBand="0" w:noVBand="0"/>
    </w:tblPr>
    <w:tblGrid>
      <w:gridCol w:w="881"/>
      <w:gridCol w:w="3591"/>
      <w:gridCol w:w="5904"/>
    </w:tblGrid>
    <w:tr w:rsidR="008D6705" w:rsidRPr="002F20BF" w14:paraId="30F17FB6" w14:textId="77777777" w:rsidTr="002F20BF">
      <w:trPr>
        <w:trHeight w:hRule="exact" w:val="680"/>
      </w:trPr>
      <w:tc>
        <w:tcPr>
          <w:tcW w:w="881" w:type="dxa"/>
          <w:shd w:val="clear" w:color="auto" w:fill="auto"/>
        </w:tcPr>
        <w:p w14:paraId="01F6089A" w14:textId="03FDB5A4" w:rsidR="008D6705" w:rsidRPr="00D608A8" w:rsidRDefault="00367886" w:rsidP="002F20BF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506C6708" wp14:editId="7B90FB18">
                <wp:extent cx="457200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1" w:type="dxa"/>
          <w:shd w:val="clear" w:color="auto" w:fill="auto"/>
        </w:tcPr>
        <w:p w14:paraId="56B4BA5C" w14:textId="77777777" w:rsidR="008D6705" w:rsidRPr="009E0854" w:rsidRDefault="008D6705" w:rsidP="00905DF3">
          <w:pPr>
            <w:pStyle w:val="ekvpagina"/>
          </w:pPr>
          <w:r w:rsidRPr="009E0854">
            <w:t xml:space="preserve">© Ernst Klett Verlag GmbH, Stuttgart </w:t>
          </w:r>
          <w:r w:rsidR="00905DF3">
            <w:t>2018</w:t>
          </w:r>
          <w:r w:rsidRPr="009E0854">
            <w:t xml:space="preserve"> | www.klett.de | Alle Rechte vorbehalten</w:t>
          </w:r>
          <w:r>
            <w:t>.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5904" w:type="dxa"/>
          <w:shd w:val="clear" w:color="auto" w:fill="auto"/>
        </w:tcPr>
        <w:p w14:paraId="6E5E4106" w14:textId="77777777" w:rsidR="008D6705" w:rsidRPr="00905DF3" w:rsidRDefault="008D6705" w:rsidP="00A52BD2">
          <w:pPr>
            <w:pStyle w:val="ekvpagina"/>
            <w:rPr>
              <w:b/>
            </w:rPr>
          </w:pPr>
          <w:r w:rsidRPr="00DB2CCC">
            <w:rPr>
              <w:b/>
            </w:rPr>
            <w:t>Autor</w:t>
          </w:r>
          <w:r>
            <w:rPr>
              <w:b/>
            </w:rPr>
            <w:t xml:space="preserve">in: </w:t>
          </w:r>
          <w:r w:rsidR="00905DF3" w:rsidRPr="00905DF3">
            <w:t>Gerlind Becker, Berlin</w:t>
          </w:r>
        </w:p>
      </w:tc>
    </w:tr>
  </w:tbl>
  <w:p w14:paraId="3BBD3EC3" w14:textId="77777777" w:rsidR="008D6705" w:rsidRPr="008D0286" w:rsidRDefault="008D6705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424A1" w14:textId="77777777" w:rsidR="001F31B1" w:rsidRDefault="001F31B1" w:rsidP="000C224E">
      <w:pPr>
        <w:pStyle w:val="ekvue1arial"/>
      </w:pPr>
      <w:r>
        <w:separator/>
      </w:r>
    </w:p>
  </w:footnote>
  <w:footnote w:type="continuationSeparator" w:id="0">
    <w:p w14:paraId="46C06FE9" w14:textId="77777777" w:rsidR="001F31B1" w:rsidRDefault="001F31B1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5A76" w14:textId="77777777" w:rsidR="008D6705" w:rsidRPr="002C2E74" w:rsidRDefault="008D6705" w:rsidP="002C2E74">
    <w:pPr>
      <w:pStyle w:val="ekvgrundtextarial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18"/>
    <w:rsid w:val="000007AA"/>
    <w:rsid w:val="00000E02"/>
    <w:rsid w:val="00003097"/>
    <w:rsid w:val="00003C5A"/>
    <w:rsid w:val="00014410"/>
    <w:rsid w:val="0001626C"/>
    <w:rsid w:val="00020FF4"/>
    <w:rsid w:val="00022219"/>
    <w:rsid w:val="00033BDB"/>
    <w:rsid w:val="00034F80"/>
    <w:rsid w:val="00040167"/>
    <w:rsid w:val="000447E0"/>
    <w:rsid w:val="000505AB"/>
    <w:rsid w:val="00050B17"/>
    <w:rsid w:val="00054747"/>
    <w:rsid w:val="0005721C"/>
    <w:rsid w:val="000606A1"/>
    <w:rsid w:val="00061339"/>
    <w:rsid w:val="00063220"/>
    <w:rsid w:val="00064E4A"/>
    <w:rsid w:val="00071AEA"/>
    <w:rsid w:val="00073E7D"/>
    <w:rsid w:val="00073FAE"/>
    <w:rsid w:val="000854B3"/>
    <w:rsid w:val="00086F50"/>
    <w:rsid w:val="000914FC"/>
    <w:rsid w:val="00094976"/>
    <w:rsid w:val="000966C3"/>
    <w:rsid w:val="00096BB1"/>
    <w:rsid w:val="000A507C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4DB"/>
    <w:rsid w:val="000C58B6"/>
    <w:rsid w:val="000C5F72"/>
    <w:rsid w:val="000D0A2E"/>
    <w:rsid w:val="000D2B13"/>
    <w:rsid w:val="000E0894"/>
    <w:rsid w:val="000E15DC"/>
    <w:rsid w:val="00103EDD"/>
    <w:rsid w:val="00106013"/>
    <w:rsid w:val="001122B7"/>
    <w:rsid w:val="00115647"/>
    <w:rsid w:val="001160AA"/>
    <w:rsid w:val="001215A3"/>
    <w:rsid w:val="00122E9C"/>
    <w:rsid w:val="0013151D"/>
    <w:rsid w:val="00131DA8"/>
    <w:rsid w:val="0013478D"/>
    <w:rsid w:val="001368C8"/>
    <w:rsid w:val="0014196A"/>
    <w:rsid w:val="00146BDF"/>
    <w:rsid w:val="00146FE7"/>
    <w:rsid w:val="001473B0"/>
    <w:rsid w:val="00147EE9"/>
    <w:rsid w:val="001521A0"/>
    <w:rsid w:val="0016573F"/>
    <w:rsid w:val="00166E44"/>
    <w:rsid w:val="00175C1F"/>
    <w:rsid w:val="001810E2"/>
    <w:rsid w:val="001836DD"/>
    <w:rsid w:val="001850C8"/>
    <w:rsid w:val="00190E78"/>
    <w:rsid w:val="001920F0"/>
    <w:rsid w:val="00192683"/>
    <w:rsid w:val="001942BC"/>
    <w:rsid w:val="0019521D"/>
    <w:rsid w:val="00195D48"/>
    <w:rsid w:val="001A08CC"/>
    <w:rsid w:val="001A3F63"/>
    <w:rsid w:val="001A4E18"/>
    <w:rsid w:val="001A65CD"/>
    <w:rsid w:val="001B15D3"/>
    <w:rsid w:val="001B7AA3"/>
    <w:rsid w:val="001C0CC8"/>
    <w:rsid w:val="001C0DC3"/>
    <w:rsid w:val="001C14A4"/>
    <w:rsid w:val="001C3984"/>
    <w:rsid w:val="001C69FD"/>
    <w:rsid w:val="001D4F58"/>
    <w:rsid w:val="001D52BD"/>
    <w:rsid w:val="001E0B27"/>
    <w:rsid w:val="001E3752"/>
    <w:rsid w:val="001E5F95"/>
    <w:rsid w:val="001F3106"/>
    <w:rsid w:val="001F31B1"/>
    <w:rsid w:val="001F5A21"/>
    <w:rsid w:val="00200050"/>
    <w:rsid w:val="00200EB1"/>
    <w:rsid w:val="002024F5"/>
    <w:rsid w:val="00202B6B"/>
    <w:rsid w:val="00206C2A"/>
    <w:rsid w:val="0021459D"/>
    <w:rsid w:val="002212ED"/>
    <w:rsid w:val="00226DA9"/>
    <w:rsid w:val="002272E9"/>
    <w:rsid w:val="00230540"/>
    <w:rsid w:val="00233703"/>
    <w:rsid w:val="00234ADC"/>
    <w:rsid w:val="00235E1F"/>
    <w:rsid w:val="00237BF6"/>
    <w:rsid w:val="0024132F"/>
    <w:rsid w:val="00243F54"/>
    <w:rsid w:val="00244190"/>
    <w:rsid w:val="00246355"/>
    <w:rsid w:val="00250D13"/>
    <w:rsid w:val="0025260B"/>
    <w:rsid w:val="0025514F"/>
    <w:rsid w:val="00255F6F"/>
    <w:rsid w:val="002577C9"/>
    <w:rsid w:val="00260AE6"/>
    <w:rsid w:val="00262491"/>
    <w:rsid w:val="00262A97"/>
    <w:rsid w:val="00271369"/>
    <w:rsid w:val="00272184"/>
    <w:rsid w:val="00276A64"/>
    <w:rsid w:val="0028090D"/>
    <w:rsid w:val="0028361D"/>
    <w:rsid w:val="002867E1"/>
    <w:rsid w:val="00291120"/>
    <w:rsid w:val="00292200"/>
    <w:rsid w:val="0029293E"/>
    <w:rsid w:val="00293B28"/>
    <w:rsid w:val="00296589"/>
    <w:rsid w:val="0029769F"/>
    <w:rsid w:val="002A422E"/>
    <w:rsid w:val="002B2AD7"/>
    <w:rsid w:val="002B42EC"/>
    <w:rsid w:val="002C2E74"/>
    <w:rsid w:val="002C2FD8"/>
    <w:rsid w:val="002C3CB6"/>
    <w:rsid w:val="002D00CC"/>
    <w:rsid w:val="002D189B"/>
    <w:rsid w:val="002E0FC2"/>
    <w:rsid w:val="002E4445"/>
    <w:rsid w:val="002E4B89"/>
    <w:rsid w:val="002F20BF"/>
    <w:rsid w:val="002F6322"/>
    <w:rsid w:val="0030590A"/>
    <w:rsid w:val="0031300F"/>
    <w:rsid w:val="00316730"/>
    <w:rsid w:val="0032138A"/>
    <w:rsid w:val="00324D27"/>
    <w:rsid w:val="00326823"/>
    <w:rsid w:val="00326CA0"/>
    <w:rsid w:val="003331CA"/>
    <w:rsid w:val="00333350"/>
    <w:rsid w:val="00334F22"/>
    <w:rsid w:val="00335887"/>
    <w:rsid w:val="00342974"/>
    <w:rsid w:val="0034457B"/>
    <w:rsid w:val="0034545E"/>
    <w:rsid w:val="00352CDA"/>
    <w:rsid w:val="00355998"/>
    <w:rsid w:val="003576D8"/>
    <w:rsid w:val="00361D2C"/>
    <w:rsid w:val="00362AE8"/>
    <w:rsid w:val="003653A5"/>
    <w:rsid w:val="00367886"/>
    <w:rsid w:val="00372636"/>
    <w:rsid w:val="0037342A"/>
    <w:rsid w:val="003745C4"/>
    <w:rsid w:val="00381049"/>
    <w:rsid w:val="003813A6"/>
    <w:rsid w:val="00383853"/>
    <w:rsid w:val="00386C35"/>
    <w:rsid w:val="00392F30"/>
    <w:rsid w:val="00393551"/>
    <w:rsid w:val="00393AF4"/>
    <w:rsid w:val="0039504C"/>
    <w:rsid w:val="003956E2"/>
    <w:rsid w:val="00397A01"/>
    <w:rsid w:val="003A12B3"/>
    <w:rsid w:val="003A1DC2"/>
    <w:rsid w:val="003A314E"/>
    <w:rsid w:val="003A50DE"/>
    <w:rsid w:val="003C2FBE"/>
    <w:rsid w:val="003C524C"/>
    <w:rsid w:val="003C6236"/>
    <w:rsid w:val="003C7DBD"/>
    <w:rsid w:val="003E2A14"/>
    <w:rsid w:val="003E31CC"/>
    <w:rsid w:val="003E46E4"/>
    <w:rsid w:val="003F190E"/>
    <w:rsid w:val="003F2748"/>
    <w:rsid w:val="00400B74"/>
    <w:rsid w:val="00401CFC"/>
    <w:rsid w:val="00403593"/>
    <w:rsid w:val="00404DBC"/>
    <w:rsid w:val="00406866"/>
    <w:rsid w:val="004071A2"/>
    <w:rsid w:val="00407BE5"/>
    <w:rsid w:val="00413CA0"/>
    <w:rsid w:val="00417EB3"/>
    <w:rsid w:val="004327AD"/>
    <w:rsid w:val="00433FF9"/>
    <w:rsid w:val="00437014"/>
    <w:rsid w:val="00441778"/>
    <w:rsid w:val="0044254A"/>
    <w:rsid w:val="00443BD2"/>
    <w:rsid w:val="00444D73"/>
    <w:rsid w:val="00452288"/>
    <w:rsid w:val="00452678"/>
    <w:rsid w:val="004531C6"/>
    <w:rsid w:val="00455728"/>
    <w:rsid w:val="00462594"/>
    <w:rsid w:val="00466CAE"/>
    <w:rsid w:val="00480577"/>
    <w:rsid w:val="00481064"/>
    <w:rsid w:val="00482530"/>
    <w:rsid w:val="00484ED8"/>
    <w:rsid w:val="00484FE5"/>
    <w:rsid w:val="004852DA"/>
    <w:rsid w:val="00492ED3"/>
    <w:rsid w:val="00496EDE"/>
    <w:rsid w:val="0049709D"/>
    <w:rsid w:val="004A3D01"/>
    <w:rsid w:val="004A65CC"/>
    <w:rsid w:val="004B09B2"/>
    <w:rsid w:val="004B19C5"/>
    <w:rsid w:val="004B1E2B"/>
    <w:rsid w:val="004B571A"/>
    <w:rsid w:val="004B5C86"/>
    <w:rsid w:val="004C00A0"/>
    <w:rsid w:val="004C496C"/>
    <w:rsid w:val="004C728D"/>
    <w:rsid w:val="004C7CB0"/>
    <w:rsid w:val="004D1F89"/>
    <w:rsid w:val="004E02C9"/>
    <w:rsid w:val="004E1422"/>
    <w:rsid w:val="004E364B"/>
    <w:rsid w:val="004E62C7"/>
    <w:rsid w:val="004E62C8"/>
    <w:rsid w:val="004E683B"/>
    <w:rsid w:val="004F1286"/>
    <w:rsid w:val="004F3F4F"/>
    <w:rsid w:val="004F55CA"/>
    <w:rsid w:val="0050571B"/>
    <w:rsid w:val="005064D1"/>
    <w:rsid w:val="005071F5"/>
    <w:rsid w:val="00513568"/>
    <w:rsid w:val="00514B2B"/>
    <w:rsid w:val="00514E72"/>
    <w:rsid w:val="00515C85"/>
    <w:rsid w:val="00517999"/>
    <w:rsid w:val="00523064"/>
    <w:rsid w:val="005233DD"/>
    <w:rsid w:val="00523D18"/>
    <w:rsid w:val="00524037"/>
    <w:rsid w:val="0053098C"/>
    <w:rsid w:val="00530E47"/>
    <w:rsid w:val="005408D5"/>
    <w:rsid w:val="00540F8C"/>
    <w:rsid w:val="005426C9"/>
    <w:rsid w:val="00542733"/>
    <w:rsid w:val="00542FFB"/>
    <w:rsid w:val="00545F0F"/>
    <w:rsid w:val="00546385"/>
    <w:rsid w:val="00546A85"/>
    <w:rsid w:val="005500B2"/>
    <w:rsid w:val="005506FD"/>
    <w:rsid w:val="00552E0C"/>
    <w:rsid w:val="00554158"/>
    <w:rsid w:val="00554234"/>
    <w:rsid w:val="005568DA"/>
    <w:rsid w:val="00556AB1"/>
    <w:rsid w:val="005614CE"/>
    <w:rsid w:val="00564689"/>
    <w:rsid w:val="005657DA"/>
    <w:rsid w:val="005729FC"/>
    <w:rsid w:val="0057492F"/>
    <w:rsid w:val="0057545E"/>
    <w:rsid w:val="00582A26"/>
    <w:rsid w:val="00586C55"/>
    <w:rsid w:val="0059145E"/>
    <w:rsid w:val="00591D5E"/>
    <w:rsid w:val="005924FC"/>
    <w:rsid w:val="00594EF3"/>
    <w:rsid w:val="00595BBD"/>
    <w:rsid w:val="005A26DB"/>
    <w:rsid w:val="005A30E1"/>
    <w:rsid w:val="005B069A"/>
    <w:rsid w:val="005C1654"/>
    <w:rsid w:val="005C2061"/>
    <w:rsid w:val="005C2D94"/>
    <w:rsid w:val="005C3190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139FF"/>
    <w:rsid w:val="00614B72"/>
    <w:rsid w:val="00621979"/>
    <w:rsid w:val="006233B0"/>
    <w:rsid w:val="00625DE6"/>
    <w:rsid w:val="00630781"/>
    <w:rsid w:val="00631BE4"/>
    <w:rsid w:val="006342CB"/>
    <w:rsid w:val="00640790"/>
    <w:rsid w:val="00643543"/>
    <w:rsid w:val="006449D7"/>
    <w:rsid w:val="006457E4"/>
    <w:rsid w:val="00645A66"/>
    <w:rsid w:val="006475A2"/>
    <w:rsid w:val="00651D9C"/>
    <w:rsid w:val="006605E2"/>
    <w:rsid w:val="00673B4B"/>
    <w:rsid w:val="0067485D"/>
    <w:rsid w:val="00676721"/>
    <w:rsid w:val="00676BBF"/>
    <w:rsid w:val="006834AD"/>
    <w:rsid w:val="00683B1C"/>
    <w:rsid w:val="00683D23"/>
    <w:rsid w:val="0069068E"/>
    <w:rsid w:val="00696460"/>
    <w:rsid w:val="00697B4F"/>
    <w:rsid w:val="006A147E"/>
    <w:rsid w:val="006A19B0"/>
    <w:rsid w:val="006A752C"/>
    <w:rsid w:val="006B11E2"/>
    <w:rsid w:val="006C2ECC"/>
    <w:rsid w:val="006C7519"/>
    <w:rsid w:val="006D3F5B"/>
    <w:rsid w:val="006E00B3"/>
    <w:rsid w:val="006E09FE"/>
    <w:rsid w:val="006E147D"/>
    <w:rsid w:val="006E6066"/>
    <w:rsid w:val="006E6113"/>
    <w:rsid w:val="006F0F7A"/>
    <w:rsid w:val="006F1AF0"/>
    <w:rsid w:val="006F2133"/>
    <w:rsid w:val="006F25B1"/>
    <w:rsid w:val="006F5B01"/>
    <w:rsid w:val="006F7F2B"/>
    <w:rsid w:val="00700055"/>
    <w:rsid w:val="0070040F"/>
    <w:rsid w:val="00701DBC"/>
    <w:rsid w:val="007102A1"/>
    <w:rsid w:val="007105AD"/>
    <w:rsid w:val="00710C88"/>
    <w:rsid w:val="00712214"/>
    <w:rsid w:val="00713F86"/>
    <w:rsid w:val="007266A7"/>
    <w:rsid w:val="00731ADA"/>
    <w:rsid w:val="0073280F"/>
    <w:rsid w:val="007404AC"/>
    <w:rsid w:val="00740727"/>
    <w:rsid w:val="00744B04"/>
    <w:rsid w:val="00745E30"/>
    <w:rsid w:val="00752230"/>
    <w:rsid w:val="0075420F"/>
    <w:rsid w:val="00757FFD"/>
    <w:rsid w:val="00760EF6"/>
    <w:rsid w:val="00761180"/>
    <w:rsid w:val="00761C94"/>
    <w:rsid w:val="007656D9"/>
    <w:rsid w:val="00772947"/>
    <w:rsid w:val="00774191"/>
    <w:rsid w:val="00776D87"/>
    <w:rsid w:val="007912AE"/>
    <w:rsid w:val="0079176D"/>
    <w:rsid w:val="00793138"/>
    <w:rsid w:val="00793DB3"/>
    <w:rsid w:val="00794B9A"/>
    <w:rsid w:val="007958A4"/>
    <w:rsid w:val="00797194"/>
    <w:rsid w:val="007A1957"/>
    <w:rsid w:val="007A73A7"/>
    <w:rsid w:val="007B1179"/>
    <w:rsid w:val="007B3F48"/>
    <w:rsid w:val="007C22F9"/>
    <w:rsid w:val="007C3800"/>
    <w:rsid w:val="007C6145"/>
    <w:rsid w:val="007C708D"/>
    <w:rsid w:val="007E1812"/>
    <w:rsid w:val="007E3574"/>
    <w:rsid w:val="007F3D07"/>
    <w:rsid w:val="00800F45"/>
    <w:rsid w:val="00807041"/>
    <w:rsid w:val="00811073"/>
    <w:rsid w:val="008145F9"/>
    <w:rsid w:val="00815001"/>
    <w:rsid w:val="00815706"/>
    <w:rsid w:val="00815DDB"/>
    <w:rsid w:val="0082455E"/>
    <w:rsid w:val="00834116"/>
    <w:rsid w:val="00835ADA"/>
    <w:rsid w:val="008363EC"/>
    <w:rsid w:val="00843E37"/>
    <w:rsid w:val="00852CF7"/>
    <w:rsid w:val="00854A6B"/>
    <w:rsid w:val="008616A0"/>
    <w:rsid w:val="008662B3"/>
    <w:rsid w:val="0086792A"/>
    <w:rsid w:val="00867A0B"/>
    <w:rsid w:val="008723C4"/>
    <w:rsid w:val="008748C9"/>
    <w:rsid w:val="008771FC"/>
    <w:rsid w:val="00880F99"/>
    <w:rsid w:val="00881AB3"/>
    <w:rsid w:val="00882E34"/>
    <w:rsid w:val="0088348C"/>
    <w:rsid w:val="008931AD"/>
    <w:rsid w:val="008979E8"/>
    <w:rsid w:val="008A1A73"/>
    <w:rsid w:val="008A400C"/>
    <w:rsid w:val="008A4326"/>
    <w:rsid w:val="008A4846"/>
    <w:rsid w:val="008B3F79"/>
    <w:rsid w:val="008C1080"/>
    <w:rsid w:val="008C348C"/>
    <w:rsid w:val="008C6CE8"/>
    <w:rsid w:val="008D0286"/>
    <w:rsid w:val="008D3CDC"/>
    <w:rsid w:val="008D4C96"/>
    <w:rsid w:val="008D666D"/>
    <w:rsid w:val="008D6705"/>
    <w:rsid w:val="008E034A"/>
    <w:rsid w:val="008E3B13"/>
    <w:rsid w:val="008F1293"/>
    <w:rsid w:val="008F2E8A"/>
    <w:rsid w:val="008F3515"/>
    <w:rsid w:val="00905DF3"/>
    <w:rsid w:val="009078D8"/>
    <w:rsid w:val="0091176D"/>
    <w:rsid w:val="00912BFF"/>
    <w:rsid w:val="00920FC2"/>
    <w:rsid w:val="00922989"/>
    <w:rsid w:val="00923999"/>
    <w:rsid w:val="009249F3"/>
    <w:rsid w:val="00927230"/>
    <w:rsid w:val="00933A99"/>
    <w:rsid w:val="00933AE4"/>
    <w:rsid w:val="00933FEB"/>
    <w:rsid w:val="00934C63"/>
    <w:rsid w:val="009376D5"/>
    <w:rsid w:val="00937A54"/>
    <w:rsid w:val="009404DE"/>
    <w:rsid w:val="00954B31"/>
    <w:rsid w:val="00960ECF"/>
    <w:rsid w:val="0096202C"/>
    <w:rsid w:val="0096273A"/>
    <w:rsid w:val="00966236"/>
    <w:rsid w:val="00972ADF"/>
    <w:rsid w:val="00977523"/>
    <w:rsid w:val="00981341"/>
    <w:rsid w:val="009905B0"/>
    <w:rsid w:val="00990671"/>
    <w:rsid w:val="00990AFF"/>
    <w:rsid w:val="0099288A"/>
    <w:rsid w:val="009935B7"/>
    <w:rsid w:val="009A13CC"/>
    <w:rsid w:val="009A2349"/>
    <w:rsid w:val="009A48E4"/>
    <w:rsid w:val="009A5470"/>
    <w:rsid w:val="009B114D"/>
    <w:rsid w:val="009B1578"/>
    <w:rsid w:val="009B18BB"/>
    <w:rsid w:val="009B2EC1"/>
    <w:rsid w:val="009B76A5"/>
    <w:rsid w:val="009C4EA1"/>
    <w:rsid w:val="009C753B"/>
    <w:rsid w:val="009C7906"/>
    <w:rsid w:val="009C7CDF"/>
    <w:rsid w:val="009D2DBD"/>
    <w:rsid w:val="009D5A12"/>
    <w:rsid w:val="009E0854"/>
    <w:rsid w:val="009E2771"/>
    <w:rsid w:val="009E2A26"/>
    <w:rsid w:val="009E59D3"/>
    <w:rsid w:val="009E63E8"/>
    <w:rsid w:val="009F3598"/>
    <w:rsid w:val="009F543B"/>
    <w:rsid w:val="009F58DF"/>
    <w:rsid w:val="009F7398"/>
    <w:rsid w:val="00A01916"/>
    <w:rsid w:val="00A03231"/>
    <w:rsid w:val="00A10CD0"/>
    <w:rsid w:val="00A16FD8"/>
    <w:rsid w:val="00A177FF"/>
    <w:rsid w:val="00A2025D"/>
    <w:rsid w:val="00A21691"/>
    <w:rsid w:val="00A224D9"/>
    <w:rsid w:val="00A2278A"/>
    <w:rsid w:val="00A22B3E"/>
    <w:rsid w:val="00A35B1C"/>
    <w:rsid w:val="00A35F23"/>
    <w:rsid w:val="00A4301C"/>
    <w:rsid w:val="00A514C3"/>
    <w:rsid w:val="00A52BD2"/>
    <w:rsid w:val="00A54AE1"/>
    <w:rsid w:val="00A54F5F"/>
    <w:rsid w:val="00A56EB5"/>
    <w:rsid w:val="00A63ECD"/>
    <w:rsid w:val="00A667DC"/>
    <w:rsid w:val="00A73056"/>
    <w:rsid w:val="00A734A1"/>
    <w:rsid w:val="00A77C22"/>
    <w:rsid w:val="00A77FDE"/>
    <w:rsid w:val="00A830E9"/>
    <w:rsid w:val="00A86A49"/>
    <w:rsid w:val="00A90CF3"/>
    <w:rsid w:val="00A944FC"/>
    <w:rsid w:val="00A96D02"/>
    <w:rsid w:val="00A973FB"/>
    <w:rsid w:val="00AA19A9"/>
    <w:rsid w:val="00AA1C23"/>
    <w:rsid w:val="00AA675D"/>
    <w:rsid w:val="00AA6F9A"/>
    <w:rsid w:val="00AB1362"/>
    <w:rsid w:val="00AB4A7F"/>
    <w:rsid w:val="00AB64E9"/>
    <w:rsid w:val="00AB6887"/>
    <w:rsid w:val="00AB79AE"/>
    <w:rsid w:val="00AC6A7D"/>
    <w:rsid w:val="00AC7018"/>
    <w:rsid w:val="00AD0098"/>
    <w:rsid w:val="00AD1D3D"/>
    <w:rsid w:val="00AD25FB"/>
    <w:rsid w:val="00AD5C34"/>
    <w:rsid w:val="00AD6878"/>
    <w:rsid w:val="00AD76D3"/>
    <w:rsid w:val="00AE252D"/>
    <w:rsid w:val="00AE4A06"/>
    <w:rsid w:val="00AE740A"/>
    <w:rsid w:val="00AF1617"/>
    <w:rsid w:val="00AF631B"/>
    <w:rsid w:val="00B00B3D"/>
    <w:rsid w:val="00B02771"/>
    <w:rsid w:val="00B0650F"/>
    <w:rsid w:val="00B10E3C"/>
    <w:rsid w:val="00B11AF8"/>
    <w:rsid w:val="00B13A7D"/>
    <w:rsid w:val="00B14974"/>
    <w:rsid w:val="00B1498B"/>
    <w:rsid w:val="00B16F51"/>
    <w:rsid w:val="00B17A73"/>
    <w:rsid w:val="00B17F9B"/>
    <w:rsid w:val="00B21C14"/>
    <w:rsid w:val="00B22A40"/>
    <w:rsid w:val="00B2402B"/>
    <w:rsid w:val="00B24EA8"/>
    <w:rsid w:val="00B25F46"/>
    <w:rsid w:val="00B26645"/>
    <w:rsid w:val="00B27C25"/>
    <w:rsid w:val="00B31AD7"/>
    <w:rsid w:val="00B36150"/>
    <w:rsid w:val="00B51CBE"/>
    <w:rsid w:val="00B5701D"/>
    <w:rsid w:val="00B61D2E"/>
    <w:rsid w:val="00B62825"/>
    <w:rsid w:val="00B62DE0"/>
    <w:rsid w:val="00B65089"/>
    <w:rsid w:val="00B6531C"/>
    <w:rsid w:val="00B70360"/>
    <w:rsid w:val="00B7079C"/>
    <w:rsid w:val="00B74C37"/>
    <w:rsid w:val="00B817D6"/>
    <w:rsid w:val="00B83EC8"/>
    <w:rsid w:val="00B86BFE"/>
    <w:rsid w:val="00B95425"/>
    <w:rsid w:val="00BA1026"/>
    <w:rsid w:val="00BA3AFF"/>
    <w:rsid w:val="00BB212F"/>
    <w:rsid w:val="00BB44EF"/>
    <w:rsid w:val="00BB462D"/>
    <w:rsid w:val="00BB4C9B"/>
    <w:rsid w:val="00BB78E8"/>
    <w:rsid w:val="00BB7C23"/>
    <w:rsid w:val="00BC33CD"/>
    <w:rsid w:val="00BD04A1"/>
    <w:rsid w:val="00BD04BB"/>
    <w:rsid w:val="00BD3736"/>
    <w:rsid w:val="00BD7261"/>
    <w:rsid w:val="00BD735C"/>
    <w:rsid w:val="00BE18D3"/>
    <w:rsid w:val="00BE3A9C"/>
    <w:rsid w:val="00BE6604"/>
    <w:rsid w:val="00BE73DD"/>
    <w:rsid w:val="00BF26B2"/>
    <w:rsid w:val="00BF3125"/>
    <w:rsid w:val="00BF7039"/>
    <w:rsid w:val="00C02D10"/>
    <w:rsid w:val="00C05125"/>
    <w:rsid w:val="00C05E8C"/>
    <w:rsid w:val="00C103E3"/>
    <w:rsid w:val="00C3070E"/>
    <w:rsid w:val="00C30E0A"/>
    <w:rsid w:val="00C3108B"/>
    <w:rsid w:val="00C34E62"/>
    <w:rsid w:val="00C35CB3"/>
    <w:rsid w:val="00C45003"/>
    <w:rsid w:val="00C479BB"/>
    <w:rsid w:val="00C623A8"/>
    <w:rsid w:val="00C63985"/>
    <w:rsid w:val="00C67CDE"/>
    <w:rsid w:val="00C701A8"/>
    <w:rsid w:val="00C80735"/>
    <w:rsid w:val="00C830E5"/>
    <w:rsid w:val="00C861A1"/>
    <w:rsid w:val="00C977A6"/>
    <w:rsid w:val="00CA33B7"/>
    <w:rsid w:val="00CA7C22"/>
    <w:rsid w:val="00CD42C1"/>
    <w:rsid w:val="00CD6CCD"/>
    <w:rsid w:val="00CD7662"/>
    <w:rsid w:val="00CE134E"/>
    <w:rsid w:val="00CE19E3"/>
    <w:rsid w:val="00CE5718"/>
    <w:rsid w:val="00CF079B"/>
    <w:rsid w:val="00CF2341"/>
    <w:rsid w:val="00CF7E82"/>
    <w:rsid w:val="00D01AD0"/>
    <w:rsid w:val="00D01C87"/>
    <w:rsid w:val="00D02544"/>
    <w:rsid w:val="00D0325F"/>
    <w:rsid w:val="00D12E5A"/>
    <w:rsid w:val="00D13376"/>
    <w:rsid w:val="00D16BBC"/>
    <w:rsid w:val="00D17255"/>
    <w:rsid w:val="00D25E59"/>
    <w:rsid w:val="00D331F9"/>
    <w:rsid w:val="00D33AED"/>
    <w:rsid w:val="00D34A35"/>
    <w:rsid w:val="00D36ADC"/>
    <w:rsid w:val="00D37899"/>
    <w:rsid w:val="00D37914"/>
    <w:rsid w:val="00D4104C"/>
    <w:rsid w:val="00D431A0"/>
    <w:rsid w:val="00D436DB"/>
    <w:rsid w:val="00D4474E"/>
    <w:rsid w:val="00D50DC6"/>
    <w:rsid w:val="00D51372"/>
    <w:rsid w:val="00D5277E"/>
    <w:rsid w:val="00D552BA"/>
    <w:rsid w:val="00D55DD5"/>
    <w:rsid w:val="00D608A8"/>
    <w:rsid w:val="00D67C79"/>
    <w:rsid w:val="00D67F29"/>
    <w:rsid w:val="00D7081A"/>
    <w:rsid w:val="00D723E1"/>
    <w:rsid w:val="00D72ACB"/>
    <w:rsid w:val="00D738A5"/>
    <w:rsid w:val="00D738A6"/>
    <w:rsid w:val="00D76749"/>
    <w:rsid w:val="00D77BBE"/>
    <w:rsid w:val="00D80A64"/>
    <w:rsid w:val="00D82826"/>
    <w:rsid w:val="00D855B3"/>
    <w:rsid w:val="00D92ABA"/>
    <w:rsid w:val="00D93089"/>
    <w:rsid w:val="00D94BAE"/>
    <w:rsid w:val="00DA00E9"/>
    <w:rsid w:val="00DA459C"/>
    <w:rsid w:val="00DB0523"/>
    <w:rsid w:val="00DB1C49"/>
    <w:rsid w:val="00DB295F"/>
    <w:rsid w:val="00DB307F"/>
    <w:rsid w:val="00DB3C43"/>
    <w:rsid w:val="00DC1A7B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0539E"/>
    <w:rsid w:val="00E06E28"/>
    <w:rsid w:val="00E17BFE"/>
    <w:rsid w:val="00E21C25"/>
    <w:rsid w:val="00E27463"/>
    <w:rsid w:val="00E3277F"/>
    <w:rsid w:val="00E338A1"/>
    <w:rsid w:val="00E43BA9"/>
    <w:rsid w:val="00E46A4D"/>
    <w:rsid w:val="00E51AB5"/>
    <w:rsid w:val="00E52E84"/>
    <w:rsid w:val="00E55342"/>
    <w:rsid w:val="00E576D7"/>
    <w:rsid w:val="00E57E15"/>
    <w:rsid w:val="00E61BDF"/>
    <w:rsid w:val="00E6349E"/>
    <w:rsid w:val="00E6748E"/>
    <w:rsid w:val="00E73890"/>
    <w:rsid w:val="00E7591E"/>
    <w:rsid w:val="00E77A07"/>
    <w:rsid w:val="00E81E23"/>
    <w:rsid w:val="00E97311"/>
    <w:rsid w:val="00EA3C61"/>
    <w:rsid w:val="00EA563B"/>
    <w:rsid w:val="00EB394C"/>
    <w:rsid w:val="00EB68E4"/>
    <w:rsid w:val="00ED6B10"/>
    <w:rsid w:val="00ED7896"/>
    <w:rsid w:val="00EE46BC"/>
    <w:rsid w:val="00EE606A"/>
    <w:rsid w:val="00EF0D3E"/>
    <w:rsid w:val="00EF4B0F"/>
    <w:rsid w:val="00F00367"/>
    <w:rsid w:val="00F03A2E"/>
    <w:rsid w:val="00F05130"/>
    <w:rsid w:val="00F063A8"/>
    <w:rsid w:val="00F10225"/>
    <w:rsid w:val="00F15221"/>
    <w:rsid w:val="00F15D00"/>
    <w:rsid w:val="00F21A32"/>
    <w:rsid w:val="00F25459"/>
    <w:rsid w:val="00F2560A"/>
    <w:rsid w:val="00F25D35"/>
    <w:rsid w:val="00F304F6"/>
    <w:rsid w:val="00F3499D"/>
    <w:rsid w:val="00F3585B"/>
    <w:rsid w:val="00F3709B"/>
    <w:rsid w:val="00F43A87"/>
    <w:rsid w:val="00F5249D"/>
    <w:rsid w:val="00F54D00"/>
    <w:rsid w:val="00F67D1A"/>
    <w:rsid w:val="00F70E6E"/>
    <w:rsid w:val="00F76A90"/>
    <w:rsid w:val="00F772F1"/>
    <w:rsid w:val="00F77CEC"/>
    <w:rsid w:val="00F802AF"/>
    <w:rsid w:val="00F82063"/>
    <w:rsid w:val="00F84143"/>
    <w:rsid w:val="00F84FFC"/>
    <w:rsid w:val="00F94A0B"/>
    <w:rsid w:val="00F969D1"/>
    <w:rsid w:val="00FA28D4"/>
    <w:rsid w:val="00FA5B8C"/>
    <w:rsid w:val="00FB00AD"/>
    <w:rsid w:val="00FB1D55"/>
    <w:rsid w:val="00FB3DFC"/>
    <w:rsid w:val="00FB4D38"/>
    <w:rsid w:val="00FB5F8E"/>
    <w:rsid w:val="00FC321C"/>
    <w:rsid w:val="00FC4557"/>
    <w:rsid w:val="00FC63AF"/>
    <w:rsid w:val="00FC689D"/>
    <w:rsid w:val="00FC7499"/>
    <w:rsid w:val="00FD1849"/>
    <w:rsid w:val="00FE33BC"/>
    <w:rsid w:val="00FE4BA8"/>
    <w:rsid w:val="00FE4E4E"/>
    <w:rsid w:val="00FF124F"/>
    <w:rsid w:val="00FF21A1"/>
    <w:rsid w:val="00FF2590"/>
    <w:rsid w:val="00FF4910"/>
    <w:rsid w:val="00FF554D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63B10"/>
  <w15:docId w15:val="{978BA5B6-7B90-4620-B6B0-F9C6A331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89"/>
    <w:qFormat/>
    <w:rsid w:val="0054273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qFormat/>
    <w:rsid w:val="00981341"/>
    <w:rPr>
      <w:rFonts w:ascii="Comic Sans MS" w:hAnsi="Comic Sans MS"/>
      <w:color w:val="0000FF"/>
      <w:u w:val="single" w:color="333333"/>
    </w:rPr>
  </w:style>
  <w:style w:type="paragraph" w:customStyle="1" w:styleId="ekvgrundtextarial">
    <w:name w:val="ekv.grundtext.arial"/>
    <w:link w:val="ekvgrundtextarialZchn"/>
    <w:qFormat/>
    <w:rsid w:val="00EF4B0F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paragraph" w:customStyle="1" w:styleId="ekvue1arial">
    <w:name w:val="ekv.ue1.arial"/>
    <w:basedOn w:val="ekvgrundtextarial"/>
    <w:next w:val="ekvue2arial"/>
    <w:qFormat/>
    <w:rsid w:val="00DC1A7B"/>
    <w:pPr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qFormat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semiHidden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EF4B0F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qFormat/>
    <w:rsid w:val="00FF124F"/>
    <w:pPr>
      <w:ind w:left="-113"/>
    </w:pPr>
    <w:rPr>
      <w:sz w:val="18"/>
    </w:rPr>
  </w:style>
  <w:style w:type="paragraph" w:customStyle="1" w:styleId="ekvkolumnentitel">
    <w:name w:val="ekv.kolumnentitel"/>
    <w:basedOn w:val="ekvgrundtextarial"/>
    <w:rsid w:val="008F1293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5568DA"/>
    <w:pPr>
      <w:framePr w:w="340" w:h="340" w:hRule="exact" w:wrap="around" w:vAnchor="text" w:hAnchor="page" w:x="852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qFormat/>
    <w:rsid w:val="005A30E1"/>
    <w:rPr>
      <w:b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E024EB"/>
    <w:pPr>
      <w:spacing w:line="240" w:lineRule="auto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qFormat/>
    <w:rsid w:val="007C3800"/>
    <w:rPr>
      <w:b/>
      <w:sz w:val="21"/>
      <w:szCs w:val="21"/>
    </w:rPr>
  </w:style>
  <w:style w:type="paragraph" w:customStyle="1" w:styleId="ekvgrundtexttimes">
    <w:name w:val="ekv.grundtext.times"/>
    <w:qFormat/>
    <w:rsid w:val="00F77CEC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aufzaehlung">
    <w:name w:val="ekv.aufzaehlung"/>
    <w:basedOn w:val="ekvgrundtextarial"/>
    <w:qFormat/>
    <w:rsid w:val="00EF4B0F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qFormat/>
    <w:rsid w:val="000C07E0"/>
    <w:pPr>
      <w:shd w:val="clear" w:color="auto" w:fill="CCCCCC"/>
    </w:pPr>
  </w:style>
  <w:style w:type="character" w:customStyle="1" w:styleId="ekvkvnummerZchn">
    <w:name w:val="ekv.kv.nummer Zchn"/>
    <w:link w:val="ekvkvnummer"/>
    <w:rsid w:val="00EF4B0F"/>
    <w:rPr>
      <w:rFonts w:ascii="Arial" w:hAnsi="Arial"/>
      <w:sz w:val="24"/>
      <w:szCs w:val="24"/>
      <w:lang w:val="de-DE" w:eastAsia="de-DE" w:bidi="ar-SA"/>
    </w:rPr>
  </w:style>
  <w:style w:type="character" w:customStyle="1" w:styleId="ekvkursiv">
    <w:name w:val="ekv.kursiv"/>
    <w:qFormat/>
    <w:rsid w:val="00740727"/>
    <w:rPr>
      <w:i/>
    </w:rPr>
  </w:style>
  <w:style w:type="character" w:customStyle="1" w:styleId="ekvnummerierung">
    <w:name w:val="ekv.nummerierung"/>
    <w:qFormat/>
    <w:rsid w:val="00D25E59"/>
    <w:rPr>
      <w:b/>
      <w:sz w:val="24"/>
      <w:szCs w:val="23"/>
      <w:lang w:val="de-DE" w:eastAsia="de-DE" w:bidi="ar-SA"/>
    </w:rPr>
  </w:style>
  <w:style w:type="character" w:customStyle="1" w:styleId="ekvfettkursiv">
    <w:name w:val="ekv.fett.kursiv"/>
    <w:qFormat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qFormat/>
    <w:rsid w:val="00452678"/>
  </w:style>
  <w:style w:type="character" w:customStyle="1" w:styleId="ekvarbeitsanweisungfremdsprache">
    <w:name w:val="ekv.arbeitsanweisung.fremdsprache"/>
    <w:qFormat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qFormat/>
    <w:rsid w:val="0067485D"/>
    <w:rPr>
      <w:rFonts w:ascii="Arial" w:hAnsi="Arial"/>
      <w:sz w:val="19"/>
      <w:szCs w:val="22"/>
    </w:rPr>
  </w:style>
  <w:style w:type="paragraph" w:customStyle="1" w:styleId="ekvsprechblase">
    <w:name w:val="ekv.sprechblase"/>
    <w:qFormat/>
    <w:rsid w:val="00FC7499"/>
    <w:pPr>
      <w:spacing w:line="260" w:lineRule="exact"/>
    </w:pPr>
    <w:rPr>
      <w:rFonts w:ascii="Arial" w:hAnsi="Arial" w:cs="Arial"/>
      <w:sz w:val="21"/>
      <w:szCs w:val="21"/>
    </w:rPr>
  </w:style>
  <w:style w:type="paragraph" w:customStyle="1" w:styleId="ekvkreuzwortrtsel">
    <w:name w:val="ekv.kreuzworträtsel"/>
    <w:qFormat/>
    <w:rsid w:val="00FC7499"/>
    <w:pPr>
      <w:jc w:val="center"/>
    </w:pPr>
    <w:rPr>
      <w:rFonts w:ascii="Comic Sans MS" w:hAnsi="Comic Sans MS"/>
      <w:color w:val="0000FF"/>
      <w:sz w:val="24"/>
      <w:szCs w:val="24"/>
    </w:rPr>
  </w:style>
  <w:style w:type="paragraph" w:customStyle="1" w:styleId="ekvkaertchen">
    <w:name w:val="ekv.kaertchen"/>
    <w:qFormat/>
    <w:rsid w:val="00FC7499"/>
    <w:pPr>
      <w:jc w:val="center"/>
    </w:pPr>
    <w:rPr>
      <w:rFonts w:ascii="Arial" w:hAnsi="Arial"/>
      <w:b/>
      <w:sz w:val="25"/>
      <w:szCs w:val="25"/>
    </w:rPr>
  </w:style>
  <w:style w:type="character" w:customStyle="1" w:styleId="ekvhandschriftgesperrt">
    <w:name w:val="ekv.handschrift.gesperrt"/>
    <w:semiHidden/>
    <w:rsid w:val="004C496C"/>
    <w:rPr>
      <w:rFonts w:ascii="Comic Sans MS" w:hAnsi="Comic Sans MS"/>
      <w:color w:val="FFFFFF"/>
      <w:u w:val="single" w:color="000000"/>
    </w:rPr>
  </w:style>
  <w:style w:type="paragraph" w:styleId="KeinLeerraum">
    <w:name w:val="No Spacing"/>
    <w:uiPriority w:val="1"/>
    <w:qFormat/>
    <w:rsid w:val="00E55342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semiHidden/>
    <w:unhideWhenUsed/>
    <w:rsid w:val="00AB136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B136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B1362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B1362"/>
    <w:rPr>
      <w:b/>
      <w:bCs/>
    </w:rPr>
  </w:style>
  <w:style w:type="character" w:customStyle="1" w:styleId="KommentarthemaZchn">
    <w:name w:val="Kommentarthema Zchn"/>
    <w:link w:val="Kommentarthema"/>
    <w:semiHidden/>
    <w:rsid w:val="00AB1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bbrAe\AppData\Roaming\Microsoft\Templates\WD_KV_KL5_SSS_GYV_G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463D8-1137-4CAB-B907-2AC30D0C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WD_KV_KL5_SSS_GYV_GL.dot</Template>
  <TotalTime>0</TotalTime>
  <Pages>2</Pages>
  <Words>527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Gerlind</dc:creator>
  <cp:lastModifiedBy>Bujok, Katharina</cp:lastModifiedBy>
  <cp:revision>3</cp:revision>
  <cp:lastPrinted>2015-03-12T14:31:00Z</cp:lastPrinted>
  <dcterms:created xsi:type="dcterms:W3CDTF">2025-02-19T09:08:00Z</dcterms:created>
  <dcterms:modified xsi:type="dcterms:W3CDTF">2025-02-19T09:29:00Z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filetime>2015-04-28T22:00:00Z</vt:filetime>
  </property>
</Properties>
</file>