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6D2BF5" w:rsidRPr="00AE65F6" w:rsidRDefault="004318C3" w:rsidP="009E3778">
            <w:pPr>
              <w:pStyle w:val="ekvkapitelweiss"/>
              <w:pageBreakBefore/>
            </w:pPr>
            <w:r>
              <w:t>7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4318C3" w:rsidP="009E3778">
            <w:pPr>
              <w:pStyle w:val="ekvkolumnentitel"/>
            </w:pPr>
            <w:r>
              <w:t>In der Kalten Zone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A8524C" w:rsidP="001162E3">
            <w:pPr>
              <w:pStyle w:val="ekvkvnummer"/>
            </w:pPr>
            <w:r>
              <w:t>SE</w:t>
            </w:r>
            <w:r w:rsidR="00D660F1">
              <w:t>0</w:t>
            </w:r>
            <w:r w:rsidR="004318C3">
              <w:t>7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C172AE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BF17F2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</w:t>
            </w:r>
            <w:r w:rsidR="00BF0CD5">
              <w:t>die Lage und Merkmale der Arktis und Antarktis beschreiben</w:t>
            </w:r>
            <w:r w:rsidRPr="00AF3B41">
              <w:t xml:space="preserve">. (S. </w:t>
            </w:r>
            <w:r w:rsidR="006A3835">
              <w:t>1</w:t>
            </w:r>
            <w:r w:rsidR="00A75791">
              <w:t>34</w:t>
            </w:r>
            <w:r w:rsidR="006A3835">
              <w:t>/</w:t>
            </w:r>
            <w:r w:rsidR="00CE28A4">
              <w:t>1</w:t>
            </w:r>
            <w:r w:rsidR="00A75791">
              <w:t>35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 w:rsidR="00BF0CD5">
              <w:t>die Entstehung von Polartag und Polarnacht erklären</w:t>
            </w:r>
            <w:r w:rsidRPr="00AF3B41">
              <w:t xml:space="preserve">. (S. </w:t>
            </w:r>
            <w:r w:rsidR="00CE28A4">
              <w:t>1</w:t>
            </w:r>
            <w:r w:rsidR="00971CF9">
              <w:t>36</w:t>
            </w:r>
            <w:r w:rsidR="00CE28A4">
              <w:t>/1</w:t>
            </w:r>
            <w:r w:rsidR="00971CF9">
              <w:t>37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 w:rsidR="00BF0CD5">
              <w:t xml:space="preserve">die Anpassungen an die Lebensbedingungen der Inuit in der </w:t>
            </w:r>
            <w:r w:rsidR="00D23081">
              <w:t>Kalten Zone darstellen</w:t>
            </w:r>
            <w:r w:rsidRPr="00AF3B41">
              <w:t xml:space="preserve">. (S. </w:t>
            </w:r>
            <w:r w:rsidR="006A3835">
              <w:t>1</w:t>
            </w:r>
            <w:r w:rsidR="00971CF9">
              <w:t>38</w:t>
            </w:r>
            <w:r w:rsidR="006A3835">
              <w:t>/1</w:t>
            </w:r>
            <w:r w:rsidR="00971CF9">
              <w:t>39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D23081">
              <w:t>Probleme und Lösungen zur Planung der Trans-Alaska-Pipeline erörtern</w:t>
            </w:r>
            <w:r w:rsidRPr="00AF3B41">
              <w:t xml:space="preserve">. (S. </w:t>
            </w:r>
            <w:r w:rsidR="006A3835">
              <w:t>1</w:t>
            </w:r>
            <w:r w:rsidR="00971CF9">
              <w:t>40</w:t>
            </w:r>
            <w:r w:rsidR="006A3835">
              <w:t>/</w:t>
            </w:r>
            <w:r w:rsidR="00CE28A4">
              <w:t>1</w:t>
            </w:r>
            <w:r w:rsidR="00971CF9">
              <w:t>41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A383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AF3B41" w:rsidRDefault="006A3835" w:rsidP="006A3835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 w:rsidR="00D23081">
              <w:t>die Folgen des Klimawandels auf die wirtschaftliche Erschließung der Polargebiete erörtern</w:t>
            </w:r>
            <w:r w:rsidRPr="00AF3B41">
              <w:t xml:space="preserve">. (S. </w:t>
            </w:r>
            <w:r>
              <w:t>1</w:t>
            </w:r>
            <w:r w:rsidR="00971CF9">
              <w:t>42</w:t>
            </w:r>
            <w:r>
              <w:t>/</w:t>
            </w:r>
            <w:r>
              <w:t>1</w:t>
            </w:r>
            <w:r w:rsidR="00971CF9">
              <w:t>43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</w:tr>
      <w:tr w:rsidR="006A383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Default="006A3835" w:rsidP="006A3835">
            <w:pPr>
              <w:pStyle w:val="ekvtabellelinks"/>
            </w:pPr>
            <w:r>
              <w:t>f</w:t>
            </w:r>
            <w:r w:rsidRPr="00AF3B41">
              <w:t>)</w:t>
            </w:r>
            <w:r w:rsidRPr="00AF3B41">
              <w:tab/>
              <w:t xml:space="preserve">Ich kann </w:t>
            </w:r>
            <w:r w:rsidR="00D23081">
              <w:t>Bedeutung und Bedrohung der borealen Nadelwälder erklären</w:t>
            </w:r>
            <w:r w:rsidRPr="00AF3B41">
              <w:t xml:space="preserve">. </w:t>
            </w:r>
            <w:r w:rsidR="00971CF9">
              <w:br/>
            </w:r>
            <w:bookmarkStart w:id="0" w:name="_GoBack"/>
            <w:bookmarkEnd w:id="0"/>
            <w:r w:rsidRPr="00AF3B41">
              <w:t xml:space="preserve">(S. </w:t>
            </w:r>
            <w:r>
              <w:t>1</w:t>
            </w:r>
            <w:r w:rsidR="00971CF9">
              <w:t>44</w:t>
            </w:r>
            <w:r>
              <w:t>/1</w:t>
            </w:r>
            <w:r w:rsidR="00971CF9">
              <w:t>45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</w:tr>
    </w:tbl>
    <w:p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F6" w:rsidRDefault="005658F6" w:rsidP="003C599D">
      <w:pPr>
        <w:spacing w:line="240" w:lineRule="auto"/>
      </w:pPr>
      <w:r>
        <w:separator/>
      </w:r>
    </w:p>
  </w:endnote>
  <w:endnote w:type="continuationSeparator" w:id="0">
    <w:p w:rsidR="005658F6" w:rsidRDefault="005658F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F6" w:rsidRDefault="005658F6" w:rsidP="003C599D">
      <w:pPr>
        <w:spacing w:line="240" w:lineRule="auto"/>
      </w:pPr>
      <w:r>
        <w:separator/>
      </w:r>
    </w:p>
  </w:footnote>
  <w:footnote w:type="continuationSeparator" w:id="0">
    <w:p w:rsidR="005658F6" w:rsidRDefault="005658F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658F6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5B65"/>
    <w:rsid w:val="00BF7E2B"/>
    <w:rsid w:val="00C00404"/>
    <w:rsid w:val="00C00540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D11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2020-04-29T10:35:00Z</dcterms:created>
  <dcterms:modified xsi:type="dcterms:W3CDTF">2020-04-29T10:53:00Z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