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14"/>
        <w:gridCol w:w="299"/>
        <w:gridCol w:w="4256"/>
        <w:gridCol w:w="1552"/>
        <w:gridCol w:w="766"/>
        <w:gridCol w:w="567"/>
        <w:gridCol w:w="567"/>
        <w:gridCol w:w="567"/>
        <w:gridCol w:w="133"/>
        <w:gridCol w:w="434"/>
        <w:gridCol w:w="568"/>
        <w:gridCol w:w="255"/>
      </w:tblGrid>
      <w:tr w:rsidR="006D2BF5" w:rsidRPr="00C172AE" w:rsidTr="006122C2">
        <w:trPr>
          <w:trHeight w:hRule="exact" w:val="406"/>
        </w:trPr>
        <w:tc>
          <w:tcPr>
            <w:tcW w:w="1036" w:type="dxa"/>
            <w:gridSpan w:val="2"/>
            <w:vMerge w:val="restart"/>
            <w:tcBorders>
              <w:top w:val="nil"/>
              <w:right w:val="nil"/>
            </w:tcBorders>
            <w:noWrap/>
          </w:tcPr>
          <w:p w:rsidR="006D2BF5" w:rsidRPr="00AE65F6" w:rsidRDefault="00A936CD" w:rsidP="009E3778">
            <w:pPr>
              <w:pStyle w:val="ekvkapitelweiss"/>
              <w:pageBreakBefore/>
            </w:pPr>
            <w:r>
              <w:t>9</w:t>
            </w:r>
          </w:p>
        </w:tc>
        <w:tc>
          <w:tcPr>
            <w:tcW w:w="299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6D2BF5" w:rsidRPr="00CD1642" w:rsidRDefault="006D2BF5" w:rsidP="009E3778">
            <w:pPr>
              <w:pageBreakBefore/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BF5" w:rsidRPr="009E3778" w:rsidRDefault="00A936CD" w:rsidP="009E3778">
            <w:pPr>
              <w:pStyle w:val="ekvkolumnentitel"/>
            </w:pPr>
            <w:r>
              <w:t>Naturkräfte: Risiko oder Potenzial?</w:t>
            </w:r>
          </w:p>
        </w:tc>
        <w:tc>
          <w:tcPr>
            <w:tcW w:w="1552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6D2BF5" w:rsidRPr="007C1230" w:rsidRDefault="006D2BF5" w:rsidP="001162E3">
            <w:pPr>
              <w:pStyle w:val="ekvkolumnentitel"/>
            </w:pPr>
            <w:r w:rsidRPr="007C1230">
              <w:t>Klasse:</w:t>
            </w:r>
          </w:p>
        </w:tc>
        <w:tc>
          <w:tcPr>
            <w:tcW w:w="2600" w:type="dxa"/>
            <w:gridSpan w:val="5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6D2BF5" w:rsidRPr="007C1230" w:rsidRDefault="006D2BF5" w:rsidP="001162E3">
            <w:pPr>
              <w:pStyle w:val="ekvkolumnentitel"/>
            </w:pPr>
            <w:r w:rsidRPr="007C1230">
              <w:t>Datum: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6D2BF5" w:rsidRPr="007C1230" w:rsidRDefault="00A8524C" w:rsidP="001162E3">
            <w:pPr>
              <w:pStyle w:val="ekvkvnummer"/>
            </w:pPr>
            <w:r>
              <w:t>SE</w:t>
            </w:r>
            <w:r w:rsidR="00D660F1">
              <w:t>0</w:t>
            </w:r>
            <w:r w:rsidR="00A936CD">
              <w:t>9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D2BF5" w:rsidRPr="007C1230" w:rsidRDefault="006D2BF5" w:rsidP="001162E3">
            <w:pPr>
              <w:pStyle w:val="ekvkvnummer"/>
            </w:pPr>
          </w:p>
        </w:tc>
      </w:tr>
      <w:tr w:rsidR="006D2BF5" w:rsidRPr="00C172AE" w:rsidTr="006D2BF5">
        <w:trPr>
          <w:trHeight w:hRule="exact" w:val="340"/>
        </w:trPr>
        <w:tc>
          <w:tcPr>
            <w:tcW w:w="1036" w:type="dxa"/>
            <w:gridSpan w:val="2"/>
            <w:vMerge/>
            <w:tcBorders>
              <w:top w:val="nil"/>
              <w:right w:val="nil"/>
            </w:tcBorders>
            <w:noWrap/>
          </w:tcPr>
          <w:p w:rsidR="006D2BF5" w:rsidRDefault="006D2BF5" w:rsidP="001162E3">
            <w:pPr>
              <w:pStyle w:val="ekvkapitelweiss"/>
            </w:pPr>
          </w:p>
        </w:tc>
        <w:tc>
          <w:tcPr>
            <w:tcW w:w="299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6D2BF5" w:rsidRPr="00CD1642" w:rsidRDefault="006D2BF5" w:rsidP="001162E3"/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BF5" w:rsidRPr="009E3778" w:rsidRDefault="006D2BF5" w:rsidP="009E3778">
            <w:pPr>
              <w:pStyle w:val="ekvkolumnentitel"/>
            </w:pPr>
            <w:r w:rsidRPr="009E3778">
              <w:t>Name:</w:t>
            </w:r>
          </w:p>
        </w:tc>
        <w:tc>
          <w:tcPr>
            <w:tcW w:w="1552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6D2BF5" w:rsidRPr="007C1230" w:rsidRDefault="006D2BF5" w:rsidP="001162E3">
            <w:pPr>
              <w:pStyle w:val="ekvkolumnentitel"/>
            </w:pPr>
          </w:p>
        </w:tc>
        <w:tc>
          <w:tcPr>
            <w:tcW w:w="2600" w:type="dxa"/>
            <w:gridSpan w:val="5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6D2BF5" w:rsidRPr="007C1230" w:rsidRDefault="006D2BF5" w:rsidP="001162E3">
            <w:pPr>
              <w:pStyle w:val="ekvkolumnentitel"/>
            </w:pPr>
          </w:p>
        </w:tc>
        <w:tc>
          <w:tcPr>
            <w:tcW w:w="1002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6D2BF5" w:rsidRPr="007C1230" w:rsidRDefault="006D2BF5" w:rsidP="001162E3">
            <w:pPr>
              <w:pStyle w:val="ekvkvnummer"/>
            </w:pPr>
          </w:p>
        </w:tc>
        <w:tc>
          <w:tcPr>
            <w:tcW w:w="255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6D2BF5" w:rsidRPr="007C1230" w:rsidRDefault="006D2BF5" w:rsidP="001162E3">
            <w:pPr>
              <w:pStyle w:val="ekvkvnummer"/>
            </w:pPr>
          </w:p>
        </w:tc>
      </w:tr>
      <w:tr w:rsidR="006D2BF5" w:rsidRPr="00BF17F2" w:rsidTr="006D2B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036" w:type="dxa"/>
            <w:gridSpan w:val="2"/>
            <w:vMerge/>
            <w:tcBorders>
              <w:bottom w:val="nil"/>
              <w:right w:val="nil"/>
            </w:tcBorders>
            <w:noWrap/>
          </w:tcPr>
          <w:p w:rsidR="006D2BF5" w:rsidRPr="00BF17F2" w:rsidRDefault="006D2BF5" w:rsidP="001162E3">
            <w:pPr>
              <w:rPr>
                <w:color w:val="FFFFFF" w:themeColor="background1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2BF5" w:rsidRPr="00CD1642" w:rsidRDefault="006D2BF5" w:rsidP="001162E3"/>
        </w:tc>
        <w:tc>
          <w:tcPr>
            <w:tcW w:w="9410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:rsidR="006D2BF5" w:rsidRPr="00BF17F2" w:rsidRDefault="006D2BF5" w:rsidP="001162E3">
            <w:pPr>
              <w:rPr>
                <w:color w:val="FFFFFF" w:themeColor="background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vAlign w:val="bottom"/>
          </w:tcPr>
          <w:p w:rsidR="006D2BF5" w:rsidRPr="00BF17F2" w:rsidRDefault="006D2BF5" w:rsidP="001162E3">
            <w:pPr>
              <w:rPr>
                <w:color w:val="FFFFFF" w:themeColor="background1"/>
              </w:rPr>
            </w:pPr>
          </w:p>
        </w:tc>
      </w:tr>
      <w:tr w:rsidR="006D2BF5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cantSplit/>
          <w:trHeight w:val="1361"/>
        </w:trPr>
        <w:tc>
          <w:tcPr>
            <w:tcW w:w="7087" w:type="dxa"/>
            <w:gridSpan w:val="5"/>
            <w:tcBorders>
              <w:top w:val="nil"/>
              <w:left w:val="nil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D2BF5" w:rsidRPr="006D2BF5" w:rsidRDefault="006D2BF5" w:rsidP="006D2BF5">
            <w:pPr>
              <w:pStyle w:val="ekvue1arial"/>
              <w:rPr>
                <w:rStyle w:val="ekvnummerierung"/>
                <w:b/>
                <w:sz w:val="41"/>
              </w:rPr>
            </w:pPr>
            <w:r w:rsidRPr="006D2BF5">
              <w:rPr>
                <w:rStyle w:val="ekvnummerierung"/>
                <w:b/>
                <w:sz w:val="41"/>
              </w:rPr>
              <w:t>Selbsteinschätzung</w:t>
            </w:r>
          </w:p>
          <w:p w:rsidR="006D2BF5" w:rsidRPr="00DD6B28" w:rsidRDefault="006D2BF5" w:rsidP="002479EB">
            <w:pPr>
              <w:pStyle w:val="ekvue2arial"/>
              <w:ind w:left="-108"/>
            </w:pPr>
          </w:p>
        </w:tc>
        <w:tc>
          <w:tcPr>
            <w:tcW w:w="567" w:type="dxa"/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textDirection w:val="btLr"/>
            <w:vAlign w:val="center"/>
          </w:tcPr>
          <w:p w:rsidR="006D2BF5" w:rsidRPr="003F08A1" w:rsidRDefault="006D2BF5" w:rsidP="006D2BF5">
            <w:pPr>
              <w:pStyle w:val="ekvtabellelinks"/>
            </w:pPr>
            <w:r w:rsidRPr="003F08A1">
              <w:t>stimmt</w:t>
            </w:r>
          </w:p>
        </w:tc>
        <w:tc>
          <w:tcPr>
            <w:tcW w:w="567" w:type="dxa"/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textDirection w:val="btLr"/>
            <w:vAlign w:val="center"/>
          </w:tcPr>
          <w:p w:rsidR="006D2BF5" w:rsidRPr="003F08A1" w:rsidRDefault="006D2BF5" w:rsidP="006D2BF5">
            <w:pPr>
              <w:pStyle w:val="ekvtabellelinks"/>
            </w:pPr>
            <w:r w:rsidRPr="003F08A1">
              <w:t>stimmt überwiegend</w:t>
            </w:r>
          </w:p>
        </w:tc>
        <w:tc>
          <w:tcPr>
            <w:tcW w:w="567" w:type="dxa"/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textDirection w:val="btLr"/>
            <w:vAlign w:val="center"/>
          </w:tcPr>
          <w:p w:rsidR="006D2BF5" w:rsidRPr="003F08A1" w:rsidRDefault="006D2BF5" w:rsidP="006D2BF5">
            <w:pPr>
              <w:pStyle w:val="ekvtabellelinks"/>
            </w:pPr>
            <w:r w:rsidRPr="003F08A1">
              <w:t xml:space="preserve">stimmt </w:t>
            </w:r>
            <w:r>
              <w:br/>
            </w:r>
            <w:r w:rsidRPr="003F08A1">
              <w:t>teilweise</w:t>
            </w:r>
          </w:p>
        </w:tc>
        <w:tc>
          <w:tcPr>
            <w:tcW w:w="567" w:type="dxa"/>
            <w:gridSpan w:val="2"/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textDirection w:val="btLr"/>
            <w:vAlign w:val="center"/>
          </w:tcPr>
          <w:p w:rsidR="006D2BF5" w:rsidRPr="003F08A1" w:rsidRDefault="006D2BF5" w:rsidP="006D2BF5">
            <w:pPr>
              <w:pStyle w:val="ekvtabellelinks"/>
            </w:pPr>
            <w:r w:rsidRPr="003F08A1">
              <w:t>stimmt nicht</w:t>
            </w:r>
          </w:p>
        </w:tc>
      </w:tr>
      <w:tr w:rsidR="006D2BF5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AF3B41" w:rsidRDefault="006D2BF5" w:rsidP="006D2BF5">
            <w:pPr>
              <w:pStyle w:val="ekvtabellelinks"/>
            </w:pPr>
            <w:r w:rsidRPr="00AF3B41">
              <w:t>a)</w:t>
            </w:r>
            <w:r w:rsidRPr="00AF3B41">
              <w:tab/>
              <w:t xml:space="preserve">Ich kann </w:t>
            </w:r>
            <w:r w:rsidR="00075804">
              <w:t>den Schalenbau der Erde</w:t>
            </w:r>
            <w:r w:rsidR="00BF0CD5">
              <w:t xml:space="preserve"> beschreiben</w:t>
            </w:r>
            <w:r w:rsidRPr="00AF3B41">
              <w:t xml:space="preserve">. (S. </w:t>
            </w:r>
            <w:r w:rsidR="006A3835">
              <w:t>1</w:t>
            </w:r>
            <w:r w:rsidR="00595415">
              <w:t>6</w:t>
            </w:r>
            <w:r w:rsidR="00A75791">
              <w:t>4</w:t>
            </w:r>
            <w:r w:rsidR="006A3835">
              <w:t>/</w:t>
            </w:r>
            <w:r w:rsidR="00CE28A4">
              <w:t>1</w:t>
            </w:r>
            <w:r w:rsidR="00595415">
              <w:t>6</w:t>
            </w:r>
            <w:r w:rsidR="00A75791">
              <w:t>5</w:t>
            </w:r>
            <w:r w:rsidRPr="00AF3B41">
              <w:t>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</w:tr>
      <w:tr w:rsidR="006D2BF5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AF3B41" w:rsidRDefault="006D2BF5" w:rsidP="006D2BF5">
            <w:pPr>
              <w:pStyle w:val="ekvtabellelinks"/>
            </w:pPr>
            <w:r w:rsidRPr="00AF3B41">
              <w:t>b)</w:t>
            </w:r>
            <w:r w:rsidRPr="00AF3B41">
              <w:tab/>
              <w:t xml:space="preserve">Ich kann </w:t>
            </w:r>
            <w:r w:rsidR="00BF0CD5">
              <w:t xml:space="preserve">die Entstehung </w:t>
            </w:r>
            <w:r w:rsidR="00075804">
              <w:t>und Auswirkungen von Erdbeben, Tsunamis und Vulkanismus erklären</w:t>
            </w:r>
            <w:r w:rsidRPr="00AF3B41">
              <w:t xml:space="preserve">. (S. </w:t>
            </w:r>
            <w:r w:rsidR="00CE28A4">
              <w:t>1</w:t>
            </w:r>
            <w:r w:rsidR="00595415">
              <w:t>60–</w:t>
            </w:r>
            <w:r w:rsidR="00CE28A4">
              <w:t>1</w:t>
            </w:r>
            <w:r w:rsidR="00595415">
              <w:t>69</w:t>
            </w:r>
            <w:r w:rsidRPr="00AF3B41">
              <w:t>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</w:tr>
      <w:tr w:rsidR="006D2BF5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AF3B41" w:rsidRDefault="006D2BF5" w:rsidP="006D2BF5">
            <w:pPr>
              <w:pStyle w:val="ekvtabellelinks"/>
            </w:pPr>
            <w:r w:rsidRPr="00AF3B41">
              <w:t>c)</w:t>
            </w:r>
            <w:r w:rsidRPr="00AF3B41">
              <w:tab/>
              <w:t xml:space="preserve">Ich kann </w:t>
            </w:r>
            <w:r w:rsidR="00075804">
              <w:t>Verteilungsmuster von Vulkanismus und Erdbeben beschreiben und erklären</w:t>
            </w:r>
            <w:r w:rsidRPr="00AF3B41">
              <w:t xml:space="preserve">. (S. </w:t>
            </w:r>
            <w:r w:rsidR="00595415">
              <w:t>163, 167–169</w:t>
            </w:r>
            <w:r w:rsidRPr="00AF3B41">
              <w:t>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</w:tr>
      <w:tr w:rsidR="006D2BF5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AF3B41" w:rsidRDefault="006D2BF5" w:rsidP="006D2BF5">
            <w:pPr>
              <w:pStyle w:val="ekvtabellelinks"/>
            </w:pPr>
            <w:r>
              <w:t>d</w:t>
            </w:r>
            <w:r w:rsidRPr="00AF3B41">
              <w:t>)</w:t>
            </w:r>
            <w:r w:rsidRPr="00AF3B41">
              <w:tab/>
              <w:t xml:space="preserve">Ich kann </w:t>
            </w:r>
            <w:r w:rsidR="00075804">
              <w:t>präventive Schutzmaßnahmen im öffentlichen und privaten Bereich erläutern</w:t>
            </w:r>
            <w:r w:rsidRPr="00AF3B41">
              <w:t xml:space="preserve">. (S. </w:t>
            </w:r>
            <w:r w:rsidR="006A3835">
              <w:t>1</w:t>
            </w:r>
            <w:r w:rsidR="00FD4333">
              <w:t>78</w:t>
            </w:r>
            <w:r w:rsidR="006A3835">
              <w:t>/</w:t>
            </w:r>
            <w:r w:rsidR="00CE28A4">
              <w:t>1</w:t>
            </w:r>
            <w:r w:rsidR="00FD4333">
              <w:t>79</w:t>
            </w:r>
            <w:r w:rsidRPr="00AF3B41">
              <w:t>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</w:tr>
      <w:tr w:rsidR="006A3835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A3835" w:rsidRPr="00AF3B41" w:rsidRDefault="006A3835" w:rsidP="006A3835">
            <w:pPr>
              <w:pStyle w:val="ekvtabellelinks"/>
            </w:pPr>
            <w:r>
              <w:t>e</w:t>
            </w:r>
            <w:r w:rsidRPr="00AF3B41">
              <w:t>)</w:t>
            </w:r>
            <w:r w:rsidRPr="00AF3B41">
              <w:tab/>
              <w:t xml:space="preserve">Ich kann </w:t>
            </w:r>
            <w:r w:rsidR="00075804">
              <w:t>eine fragengeleitete Raumanalyse durchführen</w:t>
            </w:r>
            <w:r w:rsidRPr="00AF3B41">
              <w:t xml:space="preserve">. (S. </w:t>
            </w:r>
            <w:r>
              <w:t>1</w:t>
            </w:r>
            <w:r w:rsidR="00FD4333">
              <w:t>7</w:t>
            </w:r>
            <w:r w:rsidR="00971CF9">
              <w:t>2</w:t>
            </w:r>
            <w:r w:rsidR="00FD4333">
              <w:t>–</w:t>
            </w:r>
            <w:r>
              <w:t>1</w:t>
            </w:r>
            <w:r w:rsidR="00FD4333">
              <w:t>75</w:t>
            </w:r>
            <w:r w:rsidRPr="00AF3B41">
              <w:t>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A3835" w:rsidRPr="003F08A1" w:rsidRDefault="006A3835" w:rsidP="006A383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A3835" w:rsidRPr="003F08A1" w:rsidRDefault="006A3835" w:rsidP="006A383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A3835" w:rsidRPr="003F08A1" w:rsidRDefault="006A3835" w:rsidP="006A3835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A3835" w:rsidRPr="003F08A1" w:rsidRDefault="006A3835" w:rsidP="006A3835">
            <w:pPr>
              <w:pStyle w:val="ekvtabellelinks"/>
            </w:pPr>
          </w:p>
        </w:tc>
      </w:tr>
      <w:tr w:rsidR="006A3835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A3835" w:rsidRDefault="006A3835" w:rsidP="006A3835">
            <w:pPr>
              <w:pStyle w:val="ekvtabellelinks"/>
            </w:pPr>
            <w:r>
              <w:t>f</w:t>
            </w:r>
            <w:r w:rsidRPr="00AF3B41">
              <w:t>)</w:t>
            </w:r>
            <w:r w:rsidRPr="00AF3B41">
              <w:tab/>
              <w:t xml:space="preserve">Ich kann </w:t>
            </w:r>
            <w:r w:rsidR="00075804">
              <w:t>mit unterschiedlichen Quellen sachgerechte Informationen finden</w:t>
            </w:r>
            <w:r w:rsidRPr="00AF3B41">
              <w:t xml:space="preserve">. </w:t>
            </w:r>
            <w:r w:rsidR="00075804">
              <w:br/>
            </w:r>
            <w:r w:rsidRPr="00AF3B41">
              <w:t xml:space="preserve">(S. </w:t>
            </w:r>
            <w:r>
              <w:t>1</w:t>
            </w:r>
            <w:r w:rsidR="00FD4333">
              <w:t>70</w:t>
            </w:r>
            <w:r>
              <w:t>/1</w:t>
            </w:r>
            <w:r w:rsidR="00FD4333">
              <w:t>71</w:t>
            </w:r>
            <w:bookmarkStart w:id="0" w:name="_GoBack"/>
            <w:bookmarkEnd w:id="0"/>
            <w:r w:rsidRPr="00AF3B41">
              <w:t>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A3835" w:rsidRPr="003F08A1" w:rsidRDefault="006A3835" w:rsidP="006A383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A3835" w:rsidRPr="003F08A1" w:rsidRDefault="006A3835" w:rsidP="006A383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A3835" w:rsidRPr="003F08A1" w:rsidRDefault="006A3835" w:rsidP="006A3835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A3835" w:rsidRPr="003F08A1" w:rsidRDefault="006A3835" w:rsidP="006A3835">
            <w:pPr>
              <w:pStyle w:val="ekvtabellelinks"/>
            </w:pPr>
          </w:p>
        </w:tc>
      </w:tr>
    </w:tbl>
    <w:p w:rsidR="00990499" w:rsidRDefault="00990499" w:rsidP="00C17BE6"/>
    <w:sectPr w:rsidR="00990499" w:rsidSect="00EC1FF0">
      <w:headerReference w:type="default" r:id="rId6"/>
      <w:footerReference w:type="default" r:id="rId7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662" w:rsidRDefault="00746662" w:rsidP="003C599D">
      <w:pPr>
        <w:spacing w:line="240" w:lineRule="auto"/>
      </w:pPr>
      <w:r>
        <w:separator/>
      </w:r>
    </w:p>
  </w:endnote>
  <w:endnote w:type="continuationSeparator" w:id="0">
    <w:p w:rsidR="00746662" w:rsidRDefault="00746662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193A18" w:rsidRPr="00913892" w:rsidRDefault="00193A18" w:rsidP="00992934">
          <w:pPr>
            <w:pStyle w:val="ekvpagina"/>
          </w:pPr>
          <w:r w:rsidRPr="00913892">
            <w:t>© Ernst Klett Verlag GmbH, Stuttgart 20</w:t>
          </w:r>
          <w:r w:rsidR="00C41661">
            <w:t>20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193A18" w:rsidRPr="00913892" w:rsidRDefault="00193A18" w:rsidP="004136AD">
          <w:pPr>
            <w:pStyle w:val="ekvquelle"/>
          </w:pPr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662" w:rsidRDefault="00746662" w:rsidP="003C599D">
      <w:pPr>
        <w:spacing w:line="240" w:lineRule="auto"/>
      </w:pPr>
      <w:r>
        <w:separator/>
      </w:r>
    </w:p>
  </w:footnote>
  <w:footnote w:type="continuationSeparator" w:id="0">
    <w:p w:rsidR="00746662" w:rsidRDefault="00746662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26B" w:rsidRDefault="00952B57">
    <w:pPr>
      <w:pStyle w:val="Kopfzeile"/>
    </w:pPr>
    <w:r>
      <w:rPr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-626745</wp:posOffset>
          </wp:positionH>
          <wp:positionV relativeFrom="paragraph">
            <wp:posOffset>-71755</wp:posOffset>
          </wp:positionV>
          <wp:extent cx="849600" cy="702000"/>
          <wp:effectExtent l="0" t="0" r="8255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7_KV_Kop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F5"/>
    <w:rsid w:val="000040E2"/>
    <w:rsid w:val="00013DE7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5804"/>
    <w:rsid w:val="000779C3"/>
    <w:rsid w:val="000812E6"/>
    <w:rsid w:val="000831DE"/>
    <w:rsid w:val="00090AB2"/>
    <w:rsid w:val="000928AA"/>
    <w:rsid w:val="00092E87"/>
    <w:rsid w:val="000939F5"/>
    <w:rsid w:val="00094F01"/>
    <w:rsid w:val="000A3B82"/>
    <w:rsid w:val="000A51A5"/>
    <w:rsid w:val="000A7892"/>
    <w:rsid w:val="000B098D"/>
    <w:rsid w:val="000B5FE5"/>
    <w:rsid w:val="000B7BD3"/>
    <w:rsid w:val="000C11E0"/>
    <w:rsid w:val="000C60D9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3394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53C8"/>
    <w:rsid w:val="00216D91"/>
    <w:rsid w:val="00223717"/>
    <w:rsid w:val="002240EA"/>
    <w:rsid w:val="002266E8"/>
    <w:rsid w:val="002277D2"/>
    <w:rsid w:val="00227E5C"/>
    <w:rsid w:val="002301FF"/>
    <w:rsid w:val="00232213"/>
    <w:rsid w:val="00235C7F"/>
    <w:rsid w:val="0024196A"/>
    <w:rsid w:val="00242DF7"/>
    <w:rsid w:val="0024580D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B7FF0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04BA"/>
    <w:rsid w:val="00321063"/>
    <w:rsid w:val="00323D7C"/>
    <w:rsid w:val="0032667B"/>
    <w:rsid w:val="00330185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18C3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27BE3"/>
    <w:rsid w:val="00530C92"/>
    <w:rsid w:val="00535AD8"/>
    <w:rsid w:val="00547103"/>
    <w:rsid w:val="00554EDA"/>
    <w:rsid w:val="005607B4"/>
    <w:rsid w:val="00560848"/>
    <w:rsid w:val="0057200E"/>
    <w:rsid w:val="00572A0F"/>
    <w:rsid w:val="00574FE0"/>
    <w:rsid w:val="00576D2D"/>
    <w:rsid w:val="00581B3B"/>
    <w:rsid w:val="00583FC8"/>
    <w:rsid w:val="00584F88"/>
    <w:rsid w:val="00587DF4"/>
    <w:rsid w:val="00595415"/>
    <w:rsid w:val="00597E2F"/>
    <w:rsid w:val="005A3FB2"/>
    <w:rsid w:val="005A6A0E"/>
    <w:rsid w:val="005A6D94"/>
    <w:rsid w:val="005B558C"/>
    <w:rsid w:val="005B6C9C"/>
    <w:rsid w:val="005C047C"/>
    <w:rsid w:val="005C0FBD"/>
    <w:rsid w:val="005C3B93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122C2"/>
    <w:rsid w:val="006201CB"/>
    <w:rsid w:val="00622F6B"/>
    <w:rsid w:val="00627765"/>
    <w:rsid w:val="00627A02"/>
    <w:rsid w:val="0064692C"/>
    <w:rsid w:val="00653F68"/>
    <w:rsid w:val="00671F19"/>
    <w:rsid w:val="006802C4"/>
    <w:rsid w:val="0068429A"/>
    <w:rsid w:val="00685FDD"/>
    <w:rsid w:val="006912DC"/>
    <w:rsid w:val="00693676"/>
    <w:rsid w:val="006A3835"/>
    <w:rsid w:val="006A5611"/>
    <w:rsid w:val="006A71DE"/>
    <w:rsid w:val="006A76D7"/>
    <w:rsid w:val="006A7BDB"/>
    <w:rsid w:val="006B2D23"/>
    <w:rsid w:val="006B3EF4"/>
    <w:rsid w:val="006B5740"/>
    <w:rsid w:val="006B6247"/>
    <w:rsid w:val="006C4E52"/>
    <w:rsid w:val="006C5E7A"/>
    <w:rsid w:val="006C6A77"/>
    <w:rsid w:val="006D1F6D"/>
    <w:rsid w:val="006D2BF5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518E"/>
    <w:rsid w:val="007277C2"/>
    <w:rsid w:val="0073042D"/>
    <w:rsid w:val="0073238D"/>
    <w:rsid w:val="00733A44"/>
    <w:rsid w:val="0074087D"/>
    <w:rsid w:val="00741417"/>
    <w:rsid w:val="00745BC6"/>
    <w:rsid w:val="00746662"/>
    <w:rsid w:val="0074776B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09CB"/>
    <w:rsid w:val="00793135"/>
    <w:rsid w:val="00794685"/>
    <w:rsid w:val="00797B18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2408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8F7B3F"/>
    <w:rsid w:val="00902002"/>
    <w:rsid w:val="00902CEB"/>
    <w:rsid w:val="009064C0"/>
    <w:rsid w:val="009078CB"/>
    <w:rsid w:val="00907EC2"/>
    <w:rsid w:val="00912A0A"/>
    <w:rsid w:val="00913598"/>
    <w:rsid w:val="00913892"/>
    <w:rsid w:val="0092051E"/>
    <w:rsid w:val="009215E3"/>
    <w:rsid w:val="00934B3E"/>
    <w:rsid w:val="00936CF0"/>
    <w:rsid w:val="00942106"/>
    <w:rsid w:val="0094260D"/>
    <w:rsid w:val="00944C1C"/>
    <w:rsid w:val="00944D92"/>
    <w:rsid w:val="00946121"/>
    <w:rsid w:val="00952A59"/>
    <w:rsid w:val="00952B21"/>
    <w:rsid w:val="00952B57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1CF9"/>
    <w:rsid w:val="00976E17"/>
    <w:rsid w:val="00977556"/>
    <w:rsid w:val="009800AB"/>
    <w:rsid w:val="00981185"/>
    <w:rsid w:val="00981DFC"/>
    <w:rsid w:val="00985264"/>
    <w:rsid w:val="009856A1"/>
    <w:rsid w:val="00990499"/>
    <w:rsid w:val="00990D91"/>
    <w:rsid w:val="009915B2"/>
    <w:rsid w:val="00992934"/>
    <w:rsid w:val="00992B92"/>
    <w:rsid w:val="009A056D"/>
    <w:rsid w:val="009A17FC"/>
    <w:rsid w:val="009A2869"/>
    <w:rsid w:val="009A50D4"/>
    <w:rsid w:val="009A7614"/>
    <w:rsid w:val="009A7A85"/>
    <w:rsid w:val="009A7FA2"/>
    <w:rsid w:val="009C016F"/>
    <w:rsid w:val="009C26DF"/>
    <w:rsid w:val="009C2A7B"/>
    <w:rsid w:val="009C3C75"/>
    <w:rsid w:val="009E17E1"/>
    <w:rsid w:val="009E1BBE"/>
    <w:rsid w:val="009E3778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5759"/>
    <w:rsid w:val="00A26B32"/>
    <w:rsid w:val="00A27593"/>
    <w:rsid w:val="00A35787"/>
    <w:rsid w:val="00A3685C"/>
    <w:rsid w:val="00A43B4C"/>
    <w:rsid w:val="00A45110"/>
    <w:rsid w:val="00A478DC"/>
    <w:rsid w:val="00A701AF"/>
    <w:rsid w:val="00A7137C"/>
    <w:rsid w:val="00A75504"/>
    <w:rsid w:val="00A75791"/>
    <w:rsid w:val="00A83EBE"/>
    <w:rsid w:val="00A8524C"/>
    <w:rsid w:val="00A8594A"/>
    <w:rsid w:val="00A8687B"/>
    <w:rsid w:val="00A92B79"/>
    <w:rsid w:val="00A936CD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D6755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563E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A4DBD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E5F83"/>
    <w:rsid w:val="00BE7DD8"/>
    <w:rsid w:val="00BF0CD5"/>
    <w:rsid w:val="00BF17F2"/>
    <w:rsid w:val="00BF5B65"/>
    <w:rsid w:val="00BF7E2B"/>
    <w:rsid w:val="00C00404"/>
    <w:rsid w:val="00C00540"/>
    <w:rsid w:val="00C172AE"/>
    <w:rsid w:val="00C17BE6"/>
    <w:rsid w:val="00C343F5"/>
    <w:rsid w:val="00C40555"/>
    <w:rsid w:val="00C40D51"/>
    <w:rsid w:val="00C4166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05DE"/>
    <w:rsid w:val="00C84E4C"/>
    <w:rsid w:val="00C87044"/>
    <w:rsid w:val="00C94D17"/>
    <w:rsid w:val="00CB17F5"/>
    <w:rsid w:val="00CB27C6"/>
    <w:rsid w:val="00CB463B"/>
    <w:rsid w:val="00CB4AF1"/>
    <w:rsid w:val="00CB5B82"/>
    <w:rsid w:val="00CB782D"/>
    <w:rsid w:val="00CC54E0"/>
    <w:rsid w:val="00CC65A8"/>
    <w:rsid w:val="00CC7DBB"/>
    <w:rsid w:val="00CD1642"/>
    <w:rsid w:val="00CD4219"/>
    <w:rsid w:val="00CD5490"/>
    <w:rsid w:val="00CD6369"/>
    <w:rsid w:val="00CE28A4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3081"/>
    <w:rsid w:val="00D2569D"/>
    <w:rsid w:val="00D27A1B"/>
    <w:rsid w:val="00D30806"/>
    <w:rsid w:val="00D34DC1"/>
    <w:rsid w:val="00D403F7"/>
    <w:rsid w:val="00D42356"/>
    <w:rsid w:val="00D559DE"/>
    <w:rsid w:val="00D56FEB"/>
    <w:rsid w:val="00D60F29"/>
    <w:rsid w:val="00D6115B"/>
    <w:rsid w:val="00D61DD0"/>
    <w:rsid w:val="00D62096"/>
    <w:rsid w:val="00D627E5"/>
    <w:rsid w:val="00D649B5"/>
    <w:rsid w:val="00D660F1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D2477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2584C"/>
    <w:rsid w:val="00E27878"/>
    <w:rsid w:val="00E3023E"/>
    <w:rsid w:val="00E32378"/>
    <w:rsid w:val="00E34F46"/>
    <w:rsid w:val="00E375D2"/>
    <w:rsid w:val="00E41740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5BDD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124"/>
    <w:rsid w:val="00F55BE1"/>
    <w:rsid w:val="00F6336A"/>
    <w:rsid w:val="00F72065"/>
    <w:rsid w:val="00F778DC"/>
    <w:rsid w:val="00F849BE"/>
    <w:rsid w:val="00F94A4B"/>
    <w:rsid w:val="00F97AD4"/>
    <w:rsid w:val="00FA521E"/>
    <w:rsid w:val="00FB0917"/>
    <w:rsid w:val="00FB0F16"/>
    <w:rsid w:val="00FB1D7F"/>
    <w:rsid w:val="00FB59FB"/>
    <w:rsid w:val="00FB72A0"/>
    <w:rsid w:val="00FC35C5"/>
    <w:rsid w:val="00FC7DBF"/>
    <w:rsid w:val="00FD4333"/>
    <w:rsid w:val="00FE4FE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ED111"/>
  <w15:chartTrackingRefBased/>
  <w15:docId w15:val="{83BECAD0-5AFE-4C45-816C-1C8454C1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74776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74776B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customStyle="1" w:styleId="ekvkapitelweiss">
    <w:name w:val="ekv.kapitel.weiss"/>
    <w:basedOn w:val="ekvkapitel"/>
    <w:qFormat/>
    <w:rsid w:val="008F7B3F"/>
    <w:pPr>
      <w:spacing w:line="660" w:lineRule="exact"/>
      <w:jc w:val="center"/>
    </w:pPr>
    <w:rPr>
      <w:color w:val="FFFFFF" w:themeColor="background1"/>
      <w:sz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p175\AppData\Roaming\Microsoft\Templates\WD_KV_KL5_SSS_TERRA_7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4</cp:revision>
  <cp:lastPrinted>2016-12-23T16:36:00Z</cp:lastPrinted>
  <dcterms:created xsi:type="dcterms:W3CDTF">2020-04-29T10:55:00Z</dcterms:created>
  <dcterms:modified xsi:type="dcterms:W3CDTF">2020-04-29T11:07:00Z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TERRA 7 - Version 1.01</vt:lpwstr>
  </property>
</Properties>
</file>