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5574F636" w14:textId="55AFB80E" w:rsidR="00A45CB6" w:rsidRDefault="00A45CB6" w:rsidP="00A45CB6">
      <w:pPr>
        <w:pStyle w:val="ekvbild"/>
        <w:jc w:val="both"/>
      </w:pPr>
      <w:r>
        <w:rPr>
          <w:noProof/>
        </w:rPr>
        <w:drawing>
          <wp:inline distT="0" distB="0" distL="0" distR="0" wp14:anchorId="1C77E349" wp14:editId="6A5221D8">
            <wp:extent cx="8488800" cy="5558400"/>
            <wp:effectExtent l="0" t="1588" r="6033" b="6032"/>
            <wp:docPr id="2" name="Grafik 2" descr="S640104620_142_Silbenraetsel_RO-G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640104620_142_Silbenraetsel_RO-G0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8800" cy="55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CB6" w:rsidSect="00720DCE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3000" w14:textId="77777777" w:rsidR="00A45CB6" w:rsidRDefault="00A45CB6" w:rsidP="003C599D">
      <w:pPr>
        <w:spacing w:line="240" w:lineRule="auto"/>
      </w:pPr>
      <w:r>
        <w:separator/>
      </w:r>
    </w:p>
  </w:endnote>
  <w:endnote w:type="continuationSeparator" w:id="0">
    <w:p w14:paraId="28C3FFAA" w14:textId="77777777" w:rsidR="00A45CB6" w:rsidRDefault="00A45CB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88B4859" w14:textId="77777777" w:rsidTr="00503EE6">
      <w:trPr>
        <w:trHeight w:hRule="exact" w:val="680"/>
      </w:trPr>
      <w:tc>
        <w:tcPr>
          <w:tcW w:w="864" w:type="dxa"/>
          <w:noWrap/>
        </w:tcPr>
        <w:p w14:paraId="501DF58A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DF083C2" wp14:editId="4EFB7EE5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2861829B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DEEC4AB" w14:textId="08158846" w:rsidR="00A45CB6" w:rsidRPr="00913892" w:rsidRDefault="00947DC8" w:rsidP="00A45CB6">
          <w:pPr>
            <w:pStyle w:val="ekvquelle"/>
          </w:pPr>
          <w:r>
            <w:t>Abbildun</w:t>
          </w:r>
          <w:r w:rsidR="00A45CB6">
            <w:t>g</w:t>
          </w:r>
          <w:r>
            <w:t xml:space="preserve">: </w:t>
          </w:r>
          <w:r w:rsidR="00A45CB6">
            <w:t>Diana Jäckel, Erfurt</w:t>
          </w:r>
        </w:p>
        <w:p w14:paraId="4BFBCF3A" w14:textId="606C0053" w:rsidR="002659C5" w:rsidRPr="00913892" w:rsidRDefault="002659C5" w:rsidP="00947DC8">
          <w:pPr>
            <w:pStyle w:val="ekvquelle"/>
          </w:pPr>
        </w:p>
      </w:tc>
      <w:tc>
        <w:tcPr>
          <w:tcW w:w="813" w:type="dxa"/>
        </w:tcPr>
        <w:p w14:paraId="1649CEB2" w14:textId="77777777" w:rsidR="002659C5" w:rsidRPr="00913892" w:rsidRDefault="002659C5" w:rsidP="00913892">
          <w:pPr>
            <w:pStyle w:val="ekvpagina"/>
          </w:pPr>
        </w:p>
      </w:tc>
    </w:tr>
  </w:tbl>
  <w:p w14:paraId="02635554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BCA3" w14:textId="77777777" w:rsidR="00A45CB6" w:rsidRDefault="00A45CB6" w:rsidP="003C599D">
      <w:pPr>
        <w:spacing w:line="240" w:lineRule="auto"/>
      </w:pPr>
      <w:r>
        <w:separator/>
      </w:r>
    </w:p>
  </w:footnote>
  <w:footnote w:type="continuationSeparator" w:id="0">
    <w:p w14:paraId="3EB86021" w14:textId="77777777" w:rsidR="00A45CB6" w:rsidRDefault="00A45CB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4F5452D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1C323828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DA116BF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7F2816B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D5BAC27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0E83C8A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18677B63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14DFE048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06BC2BC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211A9C03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6BABDEAE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6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5CB6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60CEC"/>
  <w15:chartTrackingRefBased/>
  <w15:docId w15:val="{919FFB55-8DB6-428A-86EE-41D1772E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p175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</cp:revision>
  <cp:lastPrinted>2016-12-23T16:36:00Z</cp:lastPrinted>
  <dcterms:created xsi:type="dcterms:W3CDTF">2021-06-01T10:10:00Z</dcterms:created>
  <dcterms:modified xsi:type="dcterms:W3CDTF">2021-06-01T10:16:00Z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