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B5AE4" w14:textId="71B88F3B" w:rsidR="004E077E" w:rsidRDefault="00DD1C06" w:rsidP="004E077E">
      <w:pPr>
        <w:pStyle w:val="ekvue1arial"/>
      </w:pPr>
      <w:r>
        <w:t>Schlangengeschichten</w:t>
      </w:r>
      <w:r w:rsidR="004E077E">
        <w:t xml:space="preserve"> </w:t>
      </w:r>
    </w:p>
    <w:p w14:paraId="63EC6E84" w14:textId="77777777" w:rsidR="004E077E" w:rsidRPr="00E11558" w:rsidRDefault="004E077E" w:rsidP="00E11558"/>
    <w:p w14:paraId="07CAC4E6" w14:textId="3D5608C6" w:rsidR="00F337C9" w:rsidRDefault="00F337C9" w:rsidP="00D41FC9">
      <w:pPr>
        <w:pStyle w:val="ekvue2arial"/>
      </w:pPr>
      <w:r>
        <w:t>Überprüfe dich selbst</w:t>
      </w:r>
      <w:r w:rsidR="00D64BA7">
        <w:t xml:space="preserve"> – Lösungen </w:t>
      </w:r>
    </w:p>
    <w:p w14:paraId="08F05CA3" w14:textId="0D32E6B4" w:rsidR="00F337C9" w:rsidRDefault="00F337C9" w:rsidP="00F337C9">
      <w:bookmarkStart w:id="0" w:name="_GoBack"/>
      <w:bookmarkEnd w:id="0"/>
    </w:p>
    <w:p w14:paraId="74C94DE5" w14:textId="77777777" w:rsidR="00E11558" w:rsidRDefault="00E11558" w:rsidP="00F337C9"/>
    <w:p w14:paraId="553A3FEE" w14:textId="3F038A7C" w:rsidR="00DD1C06" w:rsidRDefault="00F337C9" w:rsidP="00DD1C06">
      <w:r w:rsidRPr="00F337C9">
        <w:rPr>
          <w:rStyle w:val="ekvnummerierung"/>
        </w:rPr>
        <w:t>1</w:t>
      </w:r>
      <w:r w:rsidR="007D2B6F">
        <w:tab/>
      </w:r>
      <w:r w:rsidR="00DD1C06">
        <w:t>Manchmal muss man sich sehr anstrengen, um das richtige Wort zu finden. Ordne den eher langweiligen und nichtssagenden Adjektiven anschaulichere Wörter oder Wortgruppen zu.</w:t>
      </w:r>
    </w:p>
    <w:p w14:paraId="36B37A08" w14:textId="77777777" w:rsidR="00DD1C06" w:rsidRDefault="00DD1C06" w:rsidP="00DD1C06"/>
    <w:p w14:paraId="1E5D6651" w14:textId="74E9AC7D" w:rsidR="00DD1C06" w:rsidRPr="007D2B6F" w:rsidRDefault="00DD1C06" w:rsidP="0067458F">
      <w:pPr>
        <w:tabs>
          <w:tab w:val="clear" w:pos="340"/>
          <w:tab w:val="clear" w:pos="595"/>
          <w:tab w:val="clear" w:pos="851"/>
          <w:tab w:val="left" w:pos="993"/>
          <w:tab w:val="left" w:pos="1418"/>
        </w:tabs>
        <w:rPr>
          <w:rStyle w:val="ekvhandschrift"/>
        </w:rPr>
      </w:pPr>
      <w:r w:rsidRPr="007D2B6F">
        <w:rPr>
          <w:rStyle w:val="ekvhandschrift"/>
        </w:rPr>
        <w:t>weich</w:t>
      </w:r>
      <w:r w:rsidR="0067458F">
        <w:tab/>
      </w:r>
      <w:r w:rsidR="0067458F">
        <w:sym w:font="Wingdings" w:char="F0E0"/>
      </w:r>
      <w:r w:rsidR="0067458F">
        <w:tab/>
      </w:r>
      <w:r w:rsidRPr="007D2B6F">
        <w:rPr>
          <w:rStyle w:val="ekvhandschrift"/>
        </w:rPr>
        <w:t>flauschig</w:t>
      </w:r>
    </w:p>
    <w:p w14:paraId="002AEA00" w14:textId="208A4B9C" w:rsidR="00DD1C06" w:rsidRPr="007D2B6F" w:rsidRDefault="00DD1C06" w:rsidP="0067458F">
      <w:pPr>
        <w:tabs>
          <w:tab w:val="clear" w:pos="340"/>
          <w:tab w:val="clear" w:pos="595"/>
          <w:tab w:val="clear" w:pos="851"/>
          <w:tab w:val="left" w:pos="993"/>
          <w:tab w:val="left" w:pos="1418"/>
        </w:tabs>
        <w:rPr>
          <w:rStyle w:val="ekvhandschrift"/>
        </w:rPr>
      </w:pPr>
      <w:r w:rsidRPr="007D2B6F">
        <w:rPr>
          <w:rStyle w:val="ekvhandschrift"/>
        </w:rPr>
        <w:t>rund</w:t>
      </w:r>
      <w:r w:rsidRPr="007D2B6F">
        <w:rPr>
          <w:rStyle w:val="ekvhandschrift"/>
        </w:rPr>
        <w:tab/>
      </w:r>
      <w:r w:rsidR="0067458F">
        <w:sym w:font="Wingdings" w:char="F0E0"/>
      </w:r>
      <w:r w:rsidR="0067458F">
        <w:tab/>
      </w:r>
      <w:r w:rsidRPr="007D2B6F">
        <w:rPr>
          <w:rStyle w:val="ekvhandschrift"/>
        </w:rPr>
        <w:t>kreisförmig</w:t>
      </w:r>
    </w:p>
    <w:p w14:paraId="095FBACD" w14:textId="314D014F" w:rsidR="00DD1C06" w:rsidRPr="007D2B6F" w:rsidRDefault="00DD1C06" w:rsidP="0067458F">
      <w:pPr>
        <w:tabs>
          <w:tab w:val="clear" w:pos="340"/>
          <w:tab w:val="clear" w:pos="595"/>
          <w:tab w:val="clear" w:pos="851"/>
          <w:tab w:val="left" w:pos="993"/>
          <w:tab w:val="left" w:pos="1418"/>
        </w:tabs>
        <w:rPr>
          <w:rStyle w:val="ekvhandschrift"/>
        </w:rPr>
      </w:pPr>
      <w:r w:rsidRPr="007D2B6F">
        <w:rPr>
          <w:rStyle w:val="ekvhandschrift"/>
        </w:rPr>
        <w:t>groß</w:t>
      </w:r>
      <w:r w:rsidRPr="007D2B6F">
        <w:rPr>
          <w:rStyle w:val="ekvhandschrift"/>
        </w:rPr>
        <w:tab/>
      </w:r>
      <w:r w:rsidR="0067458F">
        <w:sym w:font="Wingdings" w:char="F0E0"/>
      </w:r>
      <w:r w:rsidR="0067458F">
        <w:tab/>
      </w:r>
      <w:r w:rsidRPr="007D2B6F">
        <w:rPr>
          <w:rStyle w:val="ekvhandschrift"/>
        </w:rPr>
        <w:t>imposant</w:t>
      </w:r>
    </w:p>
    <w:p w14:paraId="388DF1D0" w14:textId="6733696E" w:rsidR="00DD1C06" w:rsidRPr="007D2B6F" w:rsidRDefault="00DD1C06" w:rsidP="0067458F">
      <w:pPr>
        <w:tabs>
          <w:tab w:val="clear" w:pos="340"/>
          <w:tab w:val="clear" w:pos="595"/>
          <w:tab w:val="clear" w:pos="851"/>
          <w:tab w:val="left" w:pos="993"/>
          <w:tab w:val="left" w:pos="1418"/>
        </w:tabs>
        <w:rPr>
          <w:rStyle w:val="ekvhandschrift"/>
        </w:rPr>
      </w:pPr>
      <w:r w:rsidRPr="007D2B6F">
        <w:rPr>
          <w:rStyle w:val="ekvhandschrift"/>
        </w:rPr>
        <w:t>klein</w:t>
      </w:r>
      <w:r w:rsidRPr="007D2B6F">
        <w:rPr>
          <w:rStyle w:val="ekvhandschrift"/>
        </w:rPr>
        <w:tab/>
      </w:r>
      <w:r w:rsidR="0067458F">
        <w:sym w:font="Wingdings" w:char="F0E0"/>
      </w:r>
      <w:r w:rsidR="0067458F">
        <w:tab/>
      </w:r>
      <w:r w:rsidRPr="007D2B6F">
        <w:rPr>
          <w:rStyle w:val="ekvhandschrift"/>
        </w:rPr>
        <w:t>mi</w:t>
      </w:r>
      <w:r w:rsidR="00ED71F3" w:rsidRPr="007D2B6F">
        <w:rPr>
          <w:rStyle w:val="ekvhandschrift"/>
        </w:rPr>
        <w:t>nimal</w:t>
      </w:r>
    </w:p>
    <w:p w14:paraId="38828847" w14:textId="741A6366" w:rsidR="00DD1C06" w:rsidRPr="007D2B6F" w:rsidRDefault="00DD1C06" w:rsidP="0067458F">
      <w:pPr>
        <w:tabs>
          <w:tab w:val="clear" w:pos="340"/>
          <w:tab w:val="clear" w:pos="595"/>
          <w:tab w:val="clear" w:pos="851"/>
          <w:tab w:val="left" w:pos="993"/>
          <w:tab w:val="left" w:pos="1418"/>
        </w:tabs>
        <w:rPr>
          <w:rStyle w:val="ekvhandschrift"/>
        </w:rPr>
      </w:pPr>
      <w:r w:rsidRPr="007D2B6F">
        <w:rPr>
          <w:rStyle w:val="ekvhandschrift"/>
        </w:rPr>
        <w:t>jung</w:t>
      </w:r>
      <w:r w:rsidR="0067458F">
        <w:rPr>
          <w:rStyle w:val="ekvhandschrift"/>
        </w:rPr>
        <w:tab/>
      </w:r>
      <w:r w:rsidR="0067458F">
        <w:sym w:font="Wingdings" w:char="F0E0"/>
      </w:r>
      <w:r w:rsidR="0067458F">
        <w:tab/>
      </w:r>
      <w:r w:rsidR="00ED71F3" w:rsidRPr="007D2B6F">
        <w:rPr>
          <w:rStyle w:val="ekvhandschrift"/>
        </w:rPr>
        <w:t xml:space="preserve">noch </w:t>
      </w:r>
      <w:r w:rsidRPr="007D2B6F">
        <w:rPr>
          <w:rStyle w:val="ekvhandschrift"/>
        </w:rPr>
        <w:t>grün hinter den Ohren</w:t>
      </w:r>
    </w:p>
    <w:p w14:paraId="02B2E08A" w14:textId="357D6A74" w:rsidR="00DD1C06" w:rsidRPr="007D2B6F" w:rsidRDefault="00DD1C06" w:rsidP="0067458F">
      <w:pPr>
        <w:tabs>
          <w:tab w:val="clear" w:pos="340"/>
          <w:tab w:val="clear" w:pos="595"/>
          <w:tab w:val="clear" w:pos="851"/>
          <w:tab w:val="left" w:pos="993"/>
          <w:tab w:val="left" w:pos="1418"/>
        </w:tabs>
        <w:rPr>
          <w:rStyle w:val="ekvhandschrift"/>
        </w:rPr>
      </w:pPr>
      <w:r w:rsidRPr="007D2B6F">
        <w:rPr>
          <w:rStyle w:val="ekvhandschrift"/>
        </w:rPr>
        <w:t>alt</w:t>
      </w:r>
      <w:r w:rsidRPr="007D2B6F">
        <w:rPr>
          <w:rStyle w:val="ekvhandschrift"/>
        </w:rPr>
        <w:tab/>
      </w:r>
      <w:r w:rsidR="0067458F">
        <w:sym w:font="Wingdings" w:char="F0E0"/>
      </w:r>
      <w:r w:rsidR="0067458F">
        <w:tab/>
      </w:r>
      <w:r w:rsidRPr="007D2B6F">
        <w:rPr>
          <w:rStyle w:val="ekvhandschrift"/>
        </w:rPr>
        <w:t>in die Jahre gekommen</w:t>
      </w:r>
    </w:p>
    <w:p w14:paraId="235CD252" w14:textId="37B9E7BA" w:rsidR="00DD1C06" w:rsidRPr="007D2B6F" w:rsidRDefault="00DD1C06" w:rsidP="0067458F">
      <w:pPr>
        <w:tabs>
          <w:tab w:val="clear" w:pos="340"/>
          <w:tab w:val="clear" w:pos="595"/>
          <w:tab w:val="clear" w:pos="851"/>
          <w:tab w:val="left" w:pos="993"/>
          <w:tab w:val="left" w:pos="1418"/>
        </w:tabs>
        <w:rPr>
          <w:rStyle w:val="ekvhandschrift"/>
        </w:rPr>
      </w:pPr>
      <w:r w:rsidRPr="007D2B6F">
        <w:rPr>
          <w:rStyle w:val="ekvhandschrift"/>
        </w:rPr>
        <w:t>toll</w:t>
      </w:r>
      <w:r w:rsidRPr="007D2B6F">
        <w:rPr>
          <w:rStyle w:val="ekvhandschrift"/>
        </w:rPr>
        <w:tab/>
      </w:r>
      <w:r w:rsidR="0067458F">
        <w:sym w:font="Wingdings" w:char="F0E0"/>
      </w:r>
      <w:r w:rsidR="0067458F">
        <w:tab/>
      </w:r>
      <w:r w:rsidRPr="007D2B6F">
        <w:rPr>
          <w:rStyle w:val="ekvhandschrift"/>
        </w:rPr>
        <w:t>atemberaubend</w:t>
      </w:r>
    </w:p>
    <w:p w14:paraId="3AFD5282" w14:textId="71FB8FF4" w:rsidR="00DD1C06" w:rsidRPr="007D2B6F" w:rsidRDefault="00DD1C06" w:rsidP="0067458F">
      <w:pPr>
        <w:tabs>
          <w:tab w:val="clear" w:pos="340"/>
          <w:tab w:val="clear" w:pos="595"/>
          <w:tab w:val="clear" w:pos="851"/>
          <w:tab w:val="left" w:pos="993"/>
          <w:tab w:val="left" w:pos="1418"/>
        </w:tabs>
        <w:rPr>
          <w:rStyle w:val="ekvhandschrift"/>
        </w:rPr>
      </w:pPr>
      <w:r w:rsidRPr="007D2B6F">
        <w:rPr>
          <w:rStyle w:val="ekvhandschrift"/>
        </w:rPr>
        <w:t>schlecht</w:t>
      </w:r>
      <w:r w:rsidRPr="007D2B6F">
        <w:rPr>
          <w:rStyle w:val="ekvhandschrift"/>
        </w:rPr>
        <w:tab/>
      </w:r>
      <w:r w:rsidR="0067458F">
        <w:sym w:font="Wingdings" w:char="F0E0"/>
      </w:r>
      <w:r w:rsidR="0067458F">
        <w:tab/>
      </w:r>
      <w:r w:rsidRPr="007D2B6F">
        <w:rPr>
          <w:rStyle w:val="ekvhandschrift"/>
        </w:rPr>
        <w:t xml:space="preserve">unterirdisch </w:t>
      </w:r>
    </w:p>
    <w:p w14:paraId="3EE545C0" w14:textId="69BE4778" w:rsidR="004D007F" w:rsidRDefault="004D007F" w:rsidP="00DD1C06"/>
    <w:p w14:paraId="43C8BB68" w14:textId="77777777" w:rsidR="00E11558" w:rsidRDefault="00E11558" w:rsidP="00DD1C06"/>
    <w:p w14:paraId="2D9E4669" w14:textId="2DA559FB" w:rsidR="00DD1C06" w:rsidRDefault="00F337C9" w:rsidP="00DD1C06">
      <w:r w:rsidRPr="00A85CF2">
        <w:rPr>
          <w:rStyle w:val="ekvnummerierung"/>
        </w:rPr>
        <w:t>2</w:t>
      </w:r>
      <w:r w:rsidR="007D2B6F">
        <w:rPr>
          <w:rStyle w:val="ekvnummerierung"/>
        </w:rPr>
        <w:tab/>
      </w:r>
      <w:r w:rsidR="00DD1C06">
        <w:t>Überlege dir jetzt selbst aussagekräftigere Wörter zu den folgenden „Langweilern“.</w:t>
      </w:r>
    </w:p>
    <w:p w14:paraId="2BFFFA05" w14:textId="62635A2A" w:rsidR="00DD1C06" w:rsidRDefault="00DD1C06" w:rsidP="00DD1C06"/>
    <w:p w14:paraId="14B28880" w14:textId="202B6627" w:rsidR="00DD1C06" w:rsidRPr="00DD1C06" w:rsidRDefault="00DD1C06" w:rsidP="00DD1C06">
      <w:r w:rsidRPr="00DD1C06">
        <w:t>Beispiellösung</w:t>
      </w:r>
    </w:p>
    <w:p w14:paraId="56F5FEE6" w14:textId="47DCC008" w:rsidR="00DD1C06" w:rsidRPr="007D2B6F" w:rsidRDefault="00DD1C06" w:rsidP="007D2B6F">
      <w:pPr>
        <w:tabs>
          <w:tab w:val="clear" w:pos="340"/>
          <w:tab w:val="clear" w:pos="595"/>
          <w:tab w:val="clear" w:pos="851"/>
          <w:tab w:val="left" w:pos="993"/>
          <w:tab w:val="left" w:pos="1418"/>
          <w:tab w:val="left" w:pos="4802"/>
          <w:tab w:val="left" w:pos="5529"/>
          <w:tab w:val="left" w:pos="5954"/>
        </w:tabs>
      </w:pPr>
      <w:r>
        <w:t xml:space="preserve">fest </w:t>
      </w:r>
      <w:r w:rsidR="007D2B6F">
        <w:tab/>
      </w:r>
      <w:r>
        <w:sym w:font="Wingdings" w:char="F0E0"/>
      </w:r>
      <w:r>
        <w:tab/>
      </w:r>
      <w:r w:rsidRPr="007D2B6F">
        <w:rPr>
          <w:rStyle w:val="ekvhandschrift"/>
        </w:rPr>
        <w:t>robust</w:t>
      </w:r>
      <w:r w:rsidRPr="007D2B6F">
        <w:tab/>
      </w:r>
      <w:r>
        <w:t xml:space="preserve">schön </w:t>
      </w:r>
      <w:r w:rsidR="007D2B6F">
        <w:tab/>
      </w:r>
      <w:r>
        <w:sym w:font="Wingdings" w:char="F0E0"/>
      </w:r>
      <w:r>
        <w:tab/>
      </w:r>
      <w:r w:rsidRPr="007D2B6F">
        <w:rPr>
          <w:rStyle w:val="ekvhandschrift"/>
        </w:rPr>
        <w:t>bezaubernd</w:t>
      </w:r>
      <w:r w:rsidRPr="007D2B6F">
        <w:tab/>
      </w:r>
    </w:p>
    <w:p w14:paraId="1758848F" w14:textId="7ABFC70C" w:rsidR="00DD1C06" w:rsidRPr="00DD1C06" w:rsidRDefault="00DD1C06" w:rsidP="007D2B6F">
      <w:pPr>
        <w:tabs>
          <w:tab w:val="clear" w:pos="340"/>
          <w:tab w:val="clear" w:pos="595"/>
          <w:tab w:val="clear" w:pos="851"/>
          <w:tab w:val="left" w:pos="993"/>
          <w:tab w:val="left" w:pos="1418"/>
          <w:tab w:val="left" w:pos="4802"/>
          <w:tab w:val="left" w:pos="5529"/>
          <w:tab w:val="left" w:pos="5954"/>
        </w:tabs>
      </w:pPr>
      <w:r>
        <w:t>gefährlich</w:t>
      </w:r>
      <w:r w:rsidR="007D2B6F">
        <w:tab/>
      </w:r>
      <w:r>
        <w:sym w:font="Wingdings" w:char="F0E0"/>
      </w:r>
      <w:r>
        <w:tab/>
      </w:r>
      <w:r w:rsidRPr="007D2B6F">
        <w:rPr>
          <w:rStyle w:val="ekvhandschrift"/>
        </w:rPr>
        <w:t>abenteuerlich</w:t>
      </w:r>
      <w:r>
        <w:t xml:space="preserve"> </w:t>
      </w:r>
      <w:r>
        <w:tab/>
        <w:t xml:space="preserve">traurig </w:t>
      </w:r>
      <w:r w:rsidR="007D2B6F">
        <w:tab/>
      </w:r>
      <w:r>
        <w:sym w:font="Wingdings" w:char="F0E0"/>
      </w:r>
      <w:r>
        <w:tab/>
      </w:r>
      <w:r w:rsidRPr="007D2B6F">
        <w:rPr>
          <w:rStyle w:val="ekvhandschrift"/>
        </w:rPr>
        <w:t>betrübt</w:t>
      </w:r>
    </w:p>
    <w:p w14:paraId="366A7955" w14:textId="06CA6571" w:rsidR="00C42ED3" w:rsidRDefault="00C42ED3" w:rsidP="007D2B6F"/>
    <w:p w14:paraId="1DA25FAB" w14:textId="77777777" w:rsidR="00E11558" w:rsidRPr="007D2B6F" w:rsidRDefault="00E11558" w:rsidP="007D2B6F"/>
    <w:p w14:paraId="5DE1B7C2" w14:textId="3DACB6B0" w:rsidR="00DD1C06" w:rsidRDefault="00C42ED3" w:rsidP="00DD1C06">
      <w:r w:rsidRPr="00891E91">
        <w:rPr>
          <w:rStyle w:val="ekvnummerierung"/>
        </w:rPr>
        <w:t>3</w:t>
      </w:r>
      <w:r w:rsidR="007D2B6F">
        <w:tab/>
      </w:r>
      <w:proofErr w:type="spellStart"/>
      <w:r w:rsidR="00DD1C06">
        <w:t>Lies</w:t>
      </w:r>
      <w:proofErr w:type="spellEnd"/>
      <w:r w:rsidR="00DD1C06">
        <w:t xml:space="preserve"> dir die folgende Einleitung durch und überlege, wie die Geschichte weitergehen könnte. </w:t>
      </w:r>
      <w:r w:rsidR="00891E91">
        <w:br/>
      </w:r>
      <w:r w:rsidR="00DD1C06">
        <w:t xml:space="preserve">Notiere deine Ideen. </w:t>
      </w:r>
    </w:p>
    <w:p w14:paraId="37537ADF" w14:textId="77777777" w:rsidR="00DD1C06" w:rsidRPr="007D2B6F" w:rsidRDefault="00DD1C06" w:rsidP="007D2B6F"/>
    <w:p w14:paraId="189D9E59" w14:textId="77777777" w:rsidR="00DD1C06" w:rsidRPr="007D2B6F" w:rsidRDefault="00DD1C06" w:rsidP="00DD1C06">
      <w:pPr>
        <w:rPr>
          <w:rStyle w:val="ekvhandschrift"/>
        </w:rPr>
      </w:pPr>
      <w:r w:rsidRPr="007D2B6F">
        <w:rPr>
          <w:rStyle w:val="ekvhandschrift"/>
        </w:rPr>
        <w:t>individuelle Lösung</w:t>
      </w:r>
    </w:p>
    <w:p w14:paraId="71D06DEF" w14:textId="793CDEC3" w:rsidR="00DD1C06" w:rsidRDefault="00DD1C06" w:rsidP="007D2B6F"/>
    <w:p w14:paraId="2F3ACF29" w14:textId="77777777" w:rsidR="00E11558" w:rsidRPr="007D2B6F" w:rsidRDefault="00E11558" w:rsidP="007D2B6F"/>
    <w:p w14:paraId="64164D1A" w14:textId="5F335C5C" w:rsidR="00DD1C06" w:rsidRDefault="00DD1C06" w:rsidP="00DD1C06">
      <w:r w:rsidRPr="00891E91">
        <w:rPr>
          <w:rStyle w:val="ekvnummerierung"/>
        </w:rPr>
        <w:t>4</w:t>
      </w:r>
      <w:r w:rsidR="007D2B6F" w:rsidRPr="00891E91">
        <w:rPr>
          <w:rStyle w:val="ekvnummerierung"/>
        </w:rPr>
        <w:tab/>
      </w:r>
      <w:r>
        <w:t xml:space="preserve">Schreibe die Geschichte weiter. </w:t>
      </w:r>
    </w:p>
    <w:p w14:paraId="4698D236" w14:textId="77777777" w:rsidR="00DD1C06" w:rsidRPr="007D2B6F" w:rsidRDefault="00DD1C06" w:rsidP="007D2B6F"/>
    <w:p w14:paraId="6FC52D71" w14:textId="548DD287" w:rsidR="00DD1C06" w:rsidRPr="007D2B6F" w:rsidRDefault="00DD1C06" w:rsidP="00DD1C06">
      <w:pPr>
        <w:rPr>
          <w:rStyle w:val="ekvhandschrift"/>
        </w:rPr>
      </w:pPr>
      <w:r w:rsidRPr="007D2B6F">
        <w:rPr>
          <w:rStyle w:val="ekvhandschrift"/>
        </w:rPr>
        <w:t>individuelle Lösung</w:t>
      </w:r>
    </w:p>
    <w:p w14:paraId="5FD271C3" w14:textId="7E2A1628" w:rsidR="00DD1C06" w:rsidRDefault="00DD1C06" w:rsidP="007D2B6F"/>
    <w:p w14:paraId="2FA0FA90" w14:textId="77777777" w:rsidR="00E11558" w:rsidRPr="007D2B6F" w:rsidRDefault="00E11558" w:rsidP="007D2B6F"/>
    <w:p w14:paraId="23FC22C5" w14:textId="3AA79BCD" w:rsidR="00DD1C06" w:rsidRDefault="00DD1C06" w:rsidP="00DD1C06">
      <w:r w:rsidRPr="00891E91">
        <w:rPr>
          <w:rStyle w:val="ekvnummerierung"/>
        </w:rPr>
        <w:t>5</w:t>
      </w:r>
      <w:r w:rsidR="007D2B6F" w:rsidRPr="00891E91">
        <w:rPr>
          <w:rStyle w:val="ekvnummerierung"/>
        </w:rPr>
        <w:tab/>
      </w:r>
      <w:r w:rsidRPr="00DD1C06">
        <w:t xml:space="preserve">Du willst deine Geschichte prüfen und überarbeiten. Nenne mindestens fünf Punkte, auf die du achten musst. Denke an die </w:t>
      </w:r>
      <w:r w:rsidR="00ED71F3">
        <w:t>Ka</w:t>
      </w:r>
      <w:r w:rsidRPr="00DD1C06">
        <w:t>rten</w:t>
      </w:r>
      <w:r w:rsidR="00ED71F3">
        <w:t xml:space="preserve"> für Spezialistinnen und Spezialisten</w:t>
      </w:r>
      <w:r w:rsidRPr="00DD1C06">
        <w:t>.</w:t>
      </w:r>
    </w:p>
    <w:p w14:paraId="14A15FAB" w14:textId="1A970032" w:rsidR="00DD1C06" w:rsidRDefault="00DD1C06" w:rsidP="00DD1C06"/>
    <w:p w14:paraId="28960472" w14:textId="5BA853F4" w:rsidR="00A01E64" w:rsidRPr="007D2B6F" w:rsidRDefault="00DD1C06" w:rsidP="00DD1C06">
      <w:pPr>
        <w:rPr>
          <w:rStyle w:val="ekvhandschrift"/>
        </w:rPr>
      </w:pPr>
      <w:r w:rsidRPr="007D2B6F">
        <w:rPr>
          <w:rStyle w:val="ekvhandschrift"/>
        </w:rPr>
        <w:t>- richtiger Aufbau der Geschichte (Reihenfolge: Einleitung, Hauptteil mit Höhepunkt, Schluss)</w:t>
      </w:r>
    </w:p>
    <w:p w14:paraId="66BE4875" w14:textId="5653A1A5" w:rsidR="00DD1C06" w:rsidRPr="007D2B6F" w:rsidRDefault="00DD1C06" w:rsidP="00DD1C06">
      <w:pPr>
        <w:rPr>
          <w:rStyle w:val="ekvhandschrift"/>
        </w:rPr>
      </w:pPr>
      <w:r w:rsidRPr="007D2B6F">
        <w:rPr>
          <w:rStyle w:val="ekvhandschrift"/>
        </w:rPr>
        <w:t>- Gedanken und Gefühle beschreiben</w:t>
      </w:r>
    </w:p>
    <w:p w14:paraId="616D0816" w14:textId="06AF5994" w:rsidR="00DD1C06" w:rsidRPr="007D2B6F" w:rsidRDefault="00DD1C06" w:rsidP="00DD1C06">
      <w:pPr>
        <w:rPr>
          <w:rStyle w:val="ekvhandschrift"/>
        </w:rPr>
      </w:pPr>
      <w:r w:rsidRPr="007D2B6F">
        <w:rPr>
          <w:rStyle w:val="ekvhandschrift"/>
        </w:rPr>
        <w:t>- wörtliche Rede verwenden</w:t>
      </w:r>
    </w:p>
    <w:p w14:paraId="100C4408" w14:textId="41FE3AC0" w:rsidR="00DD1C06" w:rsidRPr="007D2B6F" w:rsidRDefault="00DD1C06" w:rsidP="00DD1C06">
      <w:pPr>
        <w:rPr>
          <w:rStyle w:val="ekvhandschrift"/>
        </w:rPr>
      </w:pPr>
      <w:r w:rsidRPr="007D2B6F">
        <w:rPr>
          <w:rStyle w:val="ekvhandschrift"/>
        </w:rPr>
        <w:t>- abwechslungsreiche Wortwahl</w:t>
      </w:r>
    </w:p>
    <w:p w14:paraId="5120B0EA" w14:textId="55E2B407" w:rsidR="00DD1C06" w:rsidRPr="007D2B6F" w:rsidRDefault="00DD1C06" w:rsidP="00DD1C06">
      <w:pPr>
        <w:rPr>
          <w:rStyle w:val="ekvhandschrift"/>
        </w:rPr>
      </w:pPr>
      <w:r w:rsidRPr="007D2B6F">
        <w:rPr>
          <w:rStyle w:val="ekvhandschrift"/>
        </w:rPr>
        <w:t>- Wörter korrekt schreiben</w:t>
      </w:r>
    </w:p>
    <w:sectPr w:rsidR="00DD1C06" w:rsidRPr="007D2B6F" w:rsidSect="006C0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560" w:right="1276" w:bottom="1418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2115B" w14:textId="77777777" w:rsidR="00AD3BAC" w:rsidRDefault="00AD3BAC" w:rsidP="003C599D">
      <w:pPr>
        <w:spacing w:line="240" w:lineRule="auto"/>
      </w:pPr>
      <w:r>
        <w:separator/>
      </w:r>
    </w:p>
  </w:endnote>
  <w:endnote w:type="continuationSeparator" w:id="0">
    <w:p w14:paraId="5FEB7F80" w14:textId="77777777" w:rsidR="00AD3BAC" w:rsidRDefault="00AD3BAC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D48B8" w14:textId="77777777" w:rsidR="008B06B6" w:rsidRDefault="008B06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83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443"/>
      <w:gridCol w:w="1106"/>
    </w:tblGrid>
    <w:tr w:rsidR="008B06B6" w:rsidRPr="00F42294" w14:paraId="517FD0CB" w14:textId="1D1B0508" w:rsidTr="008B06B6">
      <w:trPr>
        <w:trHeight w:hRule="exact" w:val="680"/>
      </w:trPr>
      <w:tc>
        <w:tcPr>
          <w:tcW w:w="864" w:type="dxa"/>
          <w:noWrap/>
        </w:tcPr>
        <w:p w14:paraId="418B1C3B" w14:textId="77777777" w:rsidR="008B06B6" w:rsidRPr="00913892" w:rsidRDefault="008B06B6" w:rsidP="008B06B6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0080D7AA" wp14:editId="69DE51BF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10C6E2E5" w14:textId="77777777" w:rsidR="008B06B6" w:rsidRPr="00913892" w:rsidRDefault="008B06B6" w:rsidP="008B06B6">
          <w:pPr>
            <w:pStyle w:val="ekvpagina"/>
          </w:pPr>
          <w:r w:rsidRPr="00913892">
            <w:t xml:space="preserve">© Ernst Klett Verlag GmbH, </w:t>
          </w:r>
          <w:r>
            <w:t>Stuttgart 2021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443" w:type="dxa"/>
          <w:noWrap/>
        </w:tcPr>
        <w:p w14:paraId="26FBBD2D" w14:textId="67E7A7EE" w:rsidR="008B06B6" w:rsidRPr="00913892" w:rsidRDefault="008B06B6" w:rsidP="008B06B6">
          <w:pPr>
            <w:pStyle w:val="ekvquelle"/>
          </w:pPr>
          <w:r>
            <w:t>Autorin: Pauline Majumder</w:t>
          </w:r>
        </w:p>
      </w:tc>
      <w:tc>
        <w:tcPr>
          <w:tcW w:w="1106" w:type="dxa"/>
        </w:tcPr>
        <w:p w14:paraId="54785B30" w14:textId="77777777" w:rsidR="008B06B6" w:rsidRDefault="008B06B6" w:rsidP="008B06B6">
          <w:pPr>
            <w:rPr>
              <w:noProof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von </w:t>
          </w:r>
          <w:fldSimple w:instr=" NUMPAGES   \* MERGEFORMAT ">
            <w:r>
              <w:t>1</w:t>
            </w:r>
          </w:fldSimple>
        </w:p>
        <w:p w14:paraId="309CBF07" w14:textId="77777777" w:rsidR="008B06B6" w:rsidRDefault="008B06B6" w:rsidP="008B06B6">
          <w:pPr>
            <w:pStyle w:val="ekvquelle"/>
          </w:pPr>
        </w:p>
      </w:tc>
    </w:tr>
  </w:tbl>
  <w:p w14:paraId="2F79CFAB" w14:textId="77777777" w:rsidR="002659C5" w:rsidRDefault="002659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81BAE" w14:textId="77777777" w:rsidR="008B06B6" w:rsidRDefault="008B06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E2513" w14:textId="77777777" w:rsidR="00AD3BAC" w:rsidRDefault="00AD3BAC" w:rsidP="003C599D">
      <w:pPr>
        <w:spacing w:line="240" w:lineRule="auto"/>
      </w:pPr>
      <w:r>
        <w:separator/>
      </w:r>
    </w:p>
  </w:footnote>
  <w:footnote w:type="continuationSeparator" w:id="0">
    <w:p w14:paraId="11101FC2" w14:textId="77777777" w:rsidR="00AD3BAC" w:rsidRDefault="00AD3BAC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B89A2" w14:textId="77777777" w:rsidR="008B06B6" w:rsidRDefault="008B06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6C38CD75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212D53AD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2EFD6E8" w14:textId="77777777" w:rsidR="00901B13" w:rsidRPr="007C1230" w:rsidRDefault="00901B13" w:rsidP="00901B13">
          <w:pPr>
            <w:pStyle w:val="ekvkolumnentitel"/>
          </w:pPr>
          <w:r w:rsidRPr="007C1230">
            <w:t>Name: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261471ED" w14:textId="77777777" w:rsidR="00901B13" w:rsidRPr="007C1230" w:rsidRDefault="00901B13" w:rsidP="00901B13">
          <w:pPr>
            <w:pStyle w:val="ekvkolumnentitel"/>
          </w:pPr>
          <w:r w:rsidRPr="007C1230">
            <w:t>Klasse: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9635D4C" w14:textId="77777777" w:rsidR="00901B13" w:rsidRPr="007C1230" w:rsidRDefault="00901B13" w:rsidP="00901B13">
          <w:pPr>
            <w:pStyle w:val="ekvkolumnentitel"/>
          </w:pPr>
          <w:r w:rsidRPr="007C1230">
            <w:t>Datum: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3FF2265" w14:textId="77777777" w:rsidR="00901B13" w:rsidRPr="007C1230" w:rsidRDefault="00901B13" w:rsidP="00901B13">
          <w:pPr>
            <w:pStyle w:val="ekvkvnummer"/>
          </w:pP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1DD76B37" w14:textId="77777777" w:rsidR="00901B13" w:rsidRPr="007636A0" w:rsidRDefault="00901B13" w:rsidP="00901B13">
          <w:pPr>
            <w:pStyle w:val="ekvkapitel"/>
            <w:rPr>
              <w:color w:val="FFFFFF" w:themeColor="background1"/>
            </w:rPr>
          </w:pPr>
        </w:p>
      </w:tc>
    </w:tr>
    <w:tr w:rsidR="00901B13" w:rsidRPr="00BF17F2" w14:paraId="1EACED85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5A2EEF59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55A10E42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6B20BE3D" w14:textId="77777777" w:rsidR="00901B13" w:rsidRDefault="00901B1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6A077" w14:textId="77777777" w:rsidR="008B06B6" w:rsidRDefault="008B06B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C9"/>
    <w:rsid w:val="000040E2"/>
    <w:rsid w:val="0001210D"/>
    <w:rsid w:val="00014D7E"/>
    <w:rsid w:val="0002009E"/>
    <w:rsid w:val="00020440"/>
    <w:rsid w:val="000307B4"/>
    <w:rsid w:val="00030EDB"/>
    <w:rsid w:val="000317DC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56D0"/>
    <w:rsid w:val="000779C3"/>
    <w:rsid w:val="000812E6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43C4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A5D76"/>
    <w:rsid w:val="001B454A"/>
    <w:rsid w:val="001B58F7"/>
    <w:rsid w:val="001C2DC7"/>
    <w:rsid w:val="001C2F20"/>
    <w:rsid w:val="001C3792"/>
    <w:rsid w:val="001C499E"/>
    <w:rsid w:val="001C6C8F"/>
    <w:rsid w:val="001D0CB4"/>
    <w:rsid w:val="001D1169"/>
    <w:rsid w:val="001D2674"/>
    <w:rsid w:val="001D39FD"/>
    <w:rsid w:val="001D7E89"/>
    <w:rsid w:val="001E485B"/>
    <w:rsid w:val="001F1E3D"/>
    <w:rsid w:val="001F26EC"/>
    <w:rsid w:val="001F5252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78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470"/>
    <w:rsid w:val="0029673A"/>
    <w:rsid w:val="002A25AE"/>
    <w:rsid w:val="002B3DF1"/>
    <w:rsid w:val="002B52EB"/>
    <w:rsid w:val="002B64EA"/>
    <w:rsid w:val="002C5D15"/>
    <w:rsid w:val="002D41F4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9C6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5B0C"/>
    <w:rsid w:val="003B01CD"/>
    <w:rsid w:val="003B348E"/>
    <w:rsid w:val="003B3ED5"/>
    <w:rsid w:val="003C113F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15F8A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19BA"/>
    <w:rsid w:val="00483A7A"/>
    <w:rsid w:val="00483D65"/>
    <w:rsid w:val="00484B24"/>
    <w:rsid w:val="00486B3D"/>
    <w:rsid w:val="00490692"/>
    <w:rsid w:val="004925F2"/>
    <w:rsid w:val="004A66C3"/>
    <w:rsid w:val="004A66CF"/>
    <w:rsid w:val="004B17DA"/>
    <w:rsid w:val="004C020F"/>
    <w:rsid w:val="004D007F"/>
    <w:rsid w:val="004E077E"/>
    <w:rsid w:val="004E3969"/>
    <w:rsid w:val="004F45AB"/>
    <w:rsid w:val="00501528"/>
    <w:rsid w:val="00503EE6"/>
    <w:rsid w:val="005069C1"/>
    <w:rsid w:val="00507047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0137"/>
    <w:rsid w:val="0057200E"/>
    <w:rsid w:val="00572A0F"/>
    <w:rsid w:val="00574FE0"/>
    <w:rsid w:val="00576D2D"/>
    <w:rsid w:val="00583FC8"/>
    <w:rsid w:val="00584F88"/>
    <w:rsid w:val="005859EB"/>
    <w:rsid w:val="00587CF5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3DC9"/>
    <w:rsid w:val="005F439D"/>
    <w:rsid w:val="005F511A"/>
    <w:rsid w:val="005F7101"/>
    <w:rsid w:val="005F7305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120B"/>
    <w:rsid w:val="00644BA9"/>
    <w:rsid w:val="0064692C"/>
    <w:rsid w:val="00653F68"/>
    <w:rsid w:val="00666D95"/>
    <w:rsid w:val="0067458F"/>
    <w:rsid w:val="006802C4"/>
    <w:rsid w:val="0068429A"/>
    <w:rsid w:val="00685FDD"/>
    <w:rsid w:val="006912DC"/>
    <w:rsid w:val="00693676"/>
    <w:rsid w:val="006A5611"/>
    <w:rsid w:val="006A56D2"/>
    <w:rsid w:val="006A71DE"/>
    <w:rsid w:val="006A76D7"/>
    <w:rsid w:val="006B0743"/>
    <w:rsid w:val="006B2D23"/>
    <w:rsid w:val="006B3EF4"/>
    <w:rsid w:val="006B6247"/>
    <w:rsid w:val="006C01C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0DCE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4797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D2B6F"/>
    <w:rsid w:val="007E4DDC"/>
    <w:rsid w:val="007E5E71"/>
    <w:rsid w:val="007E67B3"/>
    <w:rsid w:val="008018A8"/>
    <w:rsid w:val="00801B7F"/>
    <w:rsid w:val="00802E02"/>
    <w:rsid w:val="00810225"/>
    <w:rsid w:val="008123BA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8B"/>
    <w:rsid w:val="008478B1"/>
    <w:rsid w:val="00850EC8"/>
    <w:rsid w:val="00851354"/>
    <w:rsid w:val="00854192"/>
    <w:rsid w:val="00854D77"/>
    <w:rsid w:val="008576F6"/>
    <w:rsid w:val="00857713"/>
    <w:rsid w:val="008629D8"/>
    <w:rsid w:val="00862C21"/>
    <w:rsid w:val="00871F12"/>
    <w:rsid w:val="00874376"/>
    <w:rsid w:val="00882053"/>
    <w:rsid w:val="00891E91"/>
    <w:rsid w:val="008942A2"/>
    <w:rsid w:val="0089534A"/>
    <w:rsid w:val="008A529C"/>
    <w:rsid w:val="008B06B6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1B13"/>
    <w:rsid w:val="00902002"/>
    <w:rsid w:val="00902CEB"/>
    <w:rsid w:val="009064C0"/>
    <w:rsid w:val="009078CB"/>
    <w:rsid w:val="00907EC2"/>
    <w:rsid w:val="00912A0A"/>
    <w:rsid w:val="00913598"/>
    <w:rsid w:val="00913892"/>
    <w:rsid w:val="0091722D"/>
    <w:rsid w:val="009215E3"/>
    <w:rsid w:val="00926C5B"/>
    <w:rsid w:val="00931977"/>
    <w:rsid w:val="00936CF0"/>
    <w:rsid w:val="00937012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869"/>
    <w:rsid w:val="009A3997"/>
    <w:rsid w:val="009A50D4"/>
    <w:rsid w:val="009A67D7"/>
    <w:rsid w:val="009A7614"/>
    <w:rsid w:val="009C016F"/>
    <w:rsid w:val="009C26DF"/>
    <w:rsid w:val="009C2A7B"/>
    <w:rsid w:val="009C3C75"/>
    <w:rsid w:val="009C4BE5"/>
    <w:rsid w:val="009C7609"/>
    <w:rsid w:val="009D7AAA"/>
    <w:rsid w:val="009E17E1"/>
    <w:rsid w:val="009E1BBE"/>
    <w:rsid w:val="009E26F1"/>
    <w:rsid w:val="009E45C5"/>
    <w:rsid w:val="009E47B1"/>
    <w:rsid w:val="009F003E"/>
    <w:rsid w:val="009F0109"/>
    <w:rsid w:val="009F01E9"/>
    <w:rsid w:val="009F1185"/>
    <w:rsid w:val="009F5416"/>
    <w:rsid w:val="00A01E64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070B"/>
    <w:rsid w:val="00A8296D"/>
    <w:rsid w:val="00A83EBE"/>
    <w:rsid w:val="00A8594A"/>
    <w:rsid w:val="00A85CF2"/>
    <w:rsid w:val="00A86417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3BAC"/>
    <w:rsid w:val="00AD4D22"/>
    <w:rsid w:val="00AE3D8A"/>
    <w:rsid w:val="00AE65F6"/>
    <w:rsid w:val="00AF053E"/>
    <w:rsid w:val="00AF7A5F"/>
    <w:rsid w:val="00B00587"/>
    <w:rsid w:val="00B039E8"/>
    <w:rsid w:val="00B043A1"/>
    <w:rsid w:val="00B12500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29C"/>
    <w:rsid w:val="00B54655"/>
    <w:rsid w:val="00B6045F"/>
    <w:rsid w:val="00B60BEA"/>
    <w:rsid w:val="00B7242A"/>
    <w:rsid w:val="00B8071F"/>
    <w:rsid w:val="00B82B4E"/>
    <w:rsid w:val="00B8420E"/>
    <w:rsid w:val="00B87CF7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2ED3"/>
    <w:rsid w:val="00C45D3B"/>
    <w:rsid w:val="00C46BF4"/>
    <w:rsid w:val="00C504F8"/>
    <w:rsid w:val="00C52804"/>
    <w:rsid w:val="00C52A99"/>
    <w:rsid w:val="00C52AB7"/>
    <w:rsid w:val="00C61654"/>
    <w:rsid w:val="00C70F84"/>
    <w:rsid w:val="00C717DA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F61"/>
    <w:rsid w:val="00D15795"/>
    <w:rsid w:val="00D1582D"/>
    <w:rsid w:val="00D1794B"/>
    <w:rsid w:val="00D2569D"/>
    <w:rsid w:val="00D27A1B"/>
    <w:rsid w:val="00D34DC1"/>
    <w:rsid w:val="00D403F7"/>
    <w:rsid w:val="00D41FC9"/>
    <w:rsid w:val="00D559DE"/>
    <w:rsid w:val="00D56FEB"/>
    <w:rsid w:val="00D61DD0"/>
    <w:rsid w:val="00D62096"/>
    <w:rsid w:val="00D627E5"/>
    <w:rsid w:val="00D649B5"/>
    <w:rsid w:val="00D64BA7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6422"/>
    <w:rsid w:val="00DB0557"/>
    <w:rsid w:val="00DB2C80"/>
    <w:rsid w:val="00DC0952"/>
    <w:rsid w:val="00DC2340"/>
    <w:rsid w:val="00DC30DA"/>
    <w:rsid w:val="00DC529F"/>
    <w:rsid w:val="00DD1C06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1558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2224"/>
    <w:rsid w:val="00EA7542"/>
    <w:rsid w:val="00EB2280"/>
    <w:rsid w:val="00EC1621"/>
    <w:rsid w:val="00EC1FF0"/>
    <w:rsid w:val="00EC662E"/>
    <w:rsid w:val="00ED07FE"/>
    <w:rsid w:val="00ED0B7D"/>
    <w:rsid w:val="00ED71F3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37C9"/>
    <w:rsid w:val="00F35DB1"/>
    <w:rsid w:val="00F3651F"/>
    <w:rsid w:val="00F36D0F"/>
    <w:rsid w:val="00F4144F"/>
    <w:rsid w:val="00F42294"/>
    <w:rsid w:val="00F42A8F"/>
    <w:rsid w:val="00F42F7B"/>
    <w:rsid w:val="00F459EB"/>
    <w:rsid w:val="00F52C9C"/>
    <w:rsid w:val="00F55BE1"/>
    <w:rsid w:val="00F6336A"/>
    <w:rsid w:val="00F70B43"/>
    <w:rsid w:val="00F72065"/>
    <w:rsid w:val="00F75722"/>
    <w:rsid w:val="00F778DC"/>
    <w:rsid w:val="00F849BE"/>
    <w:rsid w:val="00F940D3"/>
    <w:rsid w:val="00F94A4B"/>
    <w:rsid w:val="00F97237"/>
    <w:rsid w:val="00F97AD4"/>
    <w:rsid w:val="00FA07D2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1706"/>
    <w:rsid w:val="00FD20A8"/>
    <w:rsid w:val="00FD2C70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662238F"/>
  <w15:chartTrackingRefBased/>
  <w15:docId w15:val="{06109D96-DF1B-4382-83CB-96D4BB3E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F42A8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e\AppData\Roaming\Microsoft\Templates\WD_KV_KL5_SSS_neutr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19</cp:revision>
  <cp:lastPrinted>2021-05-18T12:58:00Z</cp:lastPrinted>
  <dcterms:created xsi:type="dcterms:W3CDTF">2021-05-18T12:57:00Z</dcterms:created>
  <dcterms:modified xsi:type="dcterms:W3CDTF">2021-10-13T11:12:00Z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