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B809" w14:textId="77777777" w:rsidR="008A62E2" w:rsidRDefault="008A62E2" w:rsidP="008A62E2">
      <w:pPr>
        <w:pStyle w:val="ekvue2arial"/>
      </w:pPr>
      <w:bookmarkStart w:id="0" w:name="bmStart"/>
      <w:bookmarkEnd w:id="0"/>
      <w:r>
        <w:t>Differenzierungsmaterial</w:t>
      </w:r>
    </w:p>
    <w:p w14:paraId="58460184" w14:textId="77777777" w:rsidR="008A62E2" w:rsidRDefault="008A62E2" w:rsidP="008A62E2"/>
    <w:p w14:paraId="505645CC" w14:textId="56C05216" w:rsidR="00A61B3F" w:rsidRDefault="00A61B3F" w:rsidP="00A61B3F">
      <w:pPr>
        <w:pStyle w:val="ekvue3arial"/>
      </w:pPr>
      <w:r>
        <w:t xml:space="preserve">Arbeitshilfe zur Aufgabe </w:t>
      </w:r>
      <w:r w:rsidR="00E3101D">
        <w:t>2a</w:t>
      </w:r>
    </w:p>
    <w:p w14:paraId="3271D225" w14:textId="3CCB6D6D" w:rsidR="00E3101D" w:rsidRDefault="00E3101D" w:rsidP="00E3101D">
      <w:r>
        <w:t xml:space="preserve">Suchen bei Internetsuchmaschinen wie </w:t>
      </w:r>
      <w:proofErr w:type="spellStart"/>
      <w:r>
        <w:t>Ecosia</w:t>
      </w:r>
      <w:proofErr w:type="spellEnd"/>
      <w:r>
        <w:t xml:space="preserve"> oder anderen unter folgenden Schlagwörtern:</w:t>
      </w:r>
    </w:p>
    <w:p w14:paraId="5397A11E" w14:textId="7495E08B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>Migrationspaket</w:t>
      </w:r>
    </w:p>
    <w:p w14:paraId="7B0CE744" w14:textId="580DFB50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>Asylbewerberleistungsgesetz</w:t>
      </w:r>
    </w:p>
    <w:p w14:paraId="39112712" w14:textId="5CA147D5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>Fachkräftewanderungsgesetz</w:t>
      </w:r>
    </w:p>
    <w:p w14:paraId="6214B1AF" w14:textId="64A845C1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>Migration ordnen, steuern und begrenzen</w:t>
      </w:r>
    </w:p>
    <w:p w14:paraId="4EF15FBD" w14:textId="3B626C38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>neues Einwanderungsgesetz 2020</w:t>
      </w:r>
    </w:p>
    <w:p w14:paraId="1CF2B559" w14:textId="2C0311C9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 xml:space="preserve">neue Regeln für Fachkräfteeinwanderung </w:t>
      </w:r>
    </w:p>
    <w:p w14:paraId="2623C916" w14:textId="77777777" w:rsidR="00E3101D" w:rsidRDefault="00E3101D" w:rsidP="00E3101D"/>
    <w:p w14:paraId="45E61BD8" w14:textId="77777777" w:rsidR="00E3101D" w:rsidRDefault="00E3101D" w:rsidP="00E3101D"/>
    <w:p w14:paraId="27C718EB" w14:textId="77777777" w:rsidR="00E3101D" w:rsidRDefault="00E3101D" w:rsidP="00E3101D">
      <w:pPr>
        <w:pStyle w:val="ekvue3arial"/>
      </w:pPr>
      <w:r>
        <w:t>Arbeitshilfe zur Aufgabe 2c</w:t>
      </w:r>
    </w:p>
    <w:p w14:paraId="3B12D135" w14:textId="77777777" w:rsidR="00E3101D" w:rsidRDefault="00E3101D" w:rsidP="00E3101D">
      <w:r>
        <w:t>mögliche Anlaufstellen für Recherchen können sein:</w:t>
      </w:r>
    </w:p>
    <w:p w14:paraId="5BF0B7CB" w14:textId="7A71FF81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 xml:space="preserve">das Ministerium für Soziales und Integration des Landes Baden-Württemberg </w:t>
      </w:r>
      <w:r>
        <w:br/>
        <w:t>(https://sozialministerium.baden-wuerttemberg.de)</w:t>
      </w:r>
    </w:p>
    <w:p w14:paraId="3CC7C2E9" w14:textId="58F26AD2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 xml:space="preserve">das Serviceportal Einwanderung des Landes Baden-Württemberg </w:t>
      </w:r>
      <w:r>
        <w:br/>
        <w:t>(www.service-bw.de/)</w:t>
      </w:r>
    </w:p>
    <w:p w14:paraId="568D2827" w14:textId="7B25F697" w:rsidR="00E3101D" w:rsidRDefault="00E3101D" w:rsidP="00E3101D">
      <w:pPr>
        <w:pStyle w:val="ekvaufzhlung"/>
      </w:pPr>
      <w:r w:rsidRPr="00B12500">
        <w:rPr>
          <w:rStyle w:val="ekvsymbol"/>
        </w:rPr>
        <w:t>–</w:t>
      </w:r>
      <w:r w:rsidRPr="006B0743">
        <w:tab/>
      </w:r>
      <w:r>
        <w:t>Kundenservice der Deutschen Welle (www.dw.com) unter Aufenthalts- und Einwanderungsbestimmungen in Deutschland</w:t>
      </w:r>
    </w:p>
    <w:p w14:paraId="004A5343" w14:textId="77777777" w:rsidR="00E3101D" w:rsidRDefault="00E3101D" w:rsidP="00E3101D"/>
    <w:p w14:paraId="3E68E4D1" w14:textId="77777777" w:rsidR="00E3101D" w:rsidRDefault="00E3101D" w:rsidP="00E3101D"/>
    <w:p w14:paraId="591EF799" w14:textId="77777777" w:rsidR="00E3101D" w:rsidRDefault="00E3101D" w:rsidP="00E3101D">
      <w:pPr>
        <w:pStyle w:val="ekvue3arial"/>
      </w:pPr>
      <w:r>
        <w:t>Erweiterungsangebot zur Aufgabe 3d</w:t>
      </w:r>
    </w:p>
    <w:p w14:paraId="222C2AE5" w14:textId="125CBCB3" w:rsidR="002D7045" w:rsidRDefault="00E3101D" w:rsidP="00E3101D">
      <w:r>
        <w:t>Stellen Sie ein Porträt in Form eines Kurzvortrages vor. Gehen Sie dabei ggf. auf die Frage ein, ob der ausgewählte Spieler/die ausgewählte Spielerin Gegenstand einer Debatte über Integration war und bewerten Sie in einem solchen Fall die Debatte.</w:t>
      </w:r>
    </w:p>
    <w:sectPr w:rsidR="002D7045" w:rsidSect="00A61B3F">
      <w:headerReference w:type="default" r:id="rId6"/>
      <w:footerReference w:type="default" r:id="rId7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92D4" w14:textId="77777777" w:rsidR="00C74290" w:rsidRDefault="00C74290" w:rsidP="003C599D">
      <w:pPr>
        <w:spacing w:line="240" w:lineRule="auto"/>
      </w:pPr>
      <w:r>
        <w:separator/>
      </w:r>
    </w:p>
  </w:endnote>
  <w:endnote w:type="continuationSeparator" w:id="0">
    <w:p w14:paraId="1CA2F6D1" w14:textId="77777777" w:rsidR="00C74290" w:rsidRDefault="00C7429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38D8ADD6" w14:textId="77777777" w:rsidTr="00503EE6">
      <w:trPr>
        <w:trHeight w:hRule="exact" w:val="680"/>
      </w:trPr>
      <w:tc>
        <w:tcPr>
          <w:tcW w:w="864" w:type="dxa"/>
          <w:noWrap/>
        </w:tcPr>
        <w:p w14:paraId="2596BF08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3DC0CE9" wp14:editId="2BE7F913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232B555F" w14:textId="77777777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947DC8">
            <w:t>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7AD25AF4" w14:textId="1BBF6122" w:rsidR="00A61B3F" w:rsidRPr="00913892" w:rsidRDefault="008A62E2" w:rsidP="00DC1F29">
          <w:pPr>
            <w:pStyle w:val="ekvquelle"/>
          </w:pPr>
          <w:r>
            <w:t xml:space="preserve">Autor: </w:t>
          </w:r>
          <w:r w:rsidR="00DE4EDA">
            <w:t>Redaktion</w:t>
          </w:r>
        </w:p>
      </w:tc>
      <w:tc>
        <w:tcPr>
          <w:tcW w:w="813" w:type="dxa"/>
        </w:tcPr>
        <w:p w14:paraId="72F840BE" w14:textId="77777777" w:rsidR="002659C5" w:rsidRPr="00913892" w:rsidRDefault="002659C5" w:rsidP="00913892">
          <w:pPr>
            <w:pStyle w:val="ekvpagina"/>
          </w:pPr>
        </w:p>
      </w:tc>
    </w:tr>
  </w:tbl>
  <w:p w14:paraId="6B91CB79" w14:textId="77777777"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7F37" w14:textId="77777777" w:rsidR="00C74290" w:rsidRDefault="00C74290" w:rsidP="003C599D">
      <w:pPr>
        <w:spacing w:line="240" w:lineRule="auto"/>
      </w:pPr>
      <w:r>
        <w:separator/>
      </w:r>
    </w:p>
  </w:footnote>
  <w:footnote w:type="continuationSeparator" w:id="0">
    <w:p w14:paraId="49252E45" w14:textId="77777777" w:rsidR="00C74290" w:rsidRDefault="00C74290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5B78344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59800B8B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047C324" w14:textId="019361CA" w:rsidR="00901B13" w:rsidRPr="007C1230" w:rsidRDefault="00901B13" w:rsidP="00901B13">
          <w:pPr>
            <w:pStyle w:val="ekvkolumnentitel"/>
          </w:pP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C160847" w14:textId="3D625CEA" w:rsidR="00901B13" w:rsidRPr="007C1230" w:rsidRDefault="00901B13" w:rsidP="00901B13">
          <w:pPr>
            <w:pStyle w:val="ekvkolumnentitel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4488194" w14:textId="662BE7A4" w:rsidR="00901B13" w:rsidRPr="007C1230" w:rsidRDefault="00901B13" w:rsidP="00901B13">
          <w:pPr>
            <w:pStyle w:val="ekvkolumnentitel"/>
          </w:pP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C9FF94A" w14:textId="77777777" w:rsidR="00901B13" w:rsidRPr="007C1230" w:rsidRDefault="00901B13" w:rsidP="00901B13">
          <w:pPr>
            <w:pStyle w:val="ekvkvnummer"/>
          </w:pP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02B3C5D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1A7F660D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7C33AC7A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656CD049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247AB8EC" w14:textId="77777777" w:rsidR="00901B13" w:rsidRDefault="00901B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90"/>
    <w:rsid w:val="0000180D"/>
    <w:rsid w:val="000040E2"/>
    <w:rsid w:val="0001210D"/>
    <w:rsid w:val="00014D7E"/>
    <w:rsid w:val="0002009E"/>
    <w:rsid w:val="00020440"/>
    <w:rsid w:val="000307B4"/>
    <w:rsid w:val="00030EDB"/>
    <w:rsid w:val="000317DC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56D0"/>
    <w:rsid w:val="000779C3"/>
    <w:rsid w:val="000812E6"/>
    <w:rsid w:val="00086DF5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4A82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43C4"/>
    <w:rsid w:val="00137DDD"/>
    <w:rsid w:val="00140765"/>
    <w:rsid w:val="00142E2C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226F"/>
    <w:rsid w:val="001B454A"/>
    <w:rsid w:val="001C2DC7"/>
    <w:rsid w:val="001C2F20"/>
    <w:rsid w:val="001C3792"/>
    <w:rsid w:val="001C499E"/>
    <w:rsid w:val="001C6C8F"/>
    <w:rsid w:val="001D0CB4"/>
    <w:rsid w:val="001D1169"/>
    <w:rsid w:val="001D2674"/>
    <w:rsid w:val="001D39FD"/>
    <w:rsid w:val="001D5B4C"/>
    <w:rsid w:val="001D7E89"/>
    <w:rsid w:val="001E485B"/>
    <w:rsid w:val="001F1E3D"/>
    <w:rsid w:val="001F26EC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03E9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045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4AA"/>
    <w:rsid w:val="00376A0A"/>
    <w:rsid w:val="00380B14"/>
    <w:rsid w:val="0038356B"/>
    <w:rsid w:val="00384305"/>
    <w:rsid w:val="0039026B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372DD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A66C3"/>
    <w:rsid w:val="004A66CF"/>
    <w:rsid w:val="004B17DA"/>
    <w:rsid w:val="004C020F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FE0"/>
    <w:rsid w:val="00576D2D"/>
    <w:rsid w:val="00583FC8"/>
    <w:rsid w:val="00584F88"/>
    <w:rsid w:val="005859EB"/>
    <w:rsid w:val="00587CF5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511A"/>
    <w:rsid w:val="005F7305"/>
    <w:rsid w:val="0060030C"/>
    <w:rsid w:val="006011EC"/>
    <w:rsid w:val="00603AD5"/>
    <w:rsid w:val="00603C71"/>
    <w:rsid w:val="00605B68"/>
    <w:rsid w:val="006201CB"/>
    <w:rsid w:val="00622D81"/>
    <w:rsid w:val="00622F6B"/>
    <w:rsid w:val="00627765"/>
    <w:rsid w:val="00627A02"/>
    <w:rsid w:val="0064120B"/>
    <w:rsid w:val="00644BA9"/>
    <w:rsid w:val="0064692C"/>
    <w:rsid w:val="00653F68"/>
    <w:rsid w:val="00666D95"/>
    <w:rsid w:val="006802C4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2D23"/>
    <w:rsid w:val="006B3EF4"/>
    <w:rsid w:val="006B6247"/>
    <w:rsid w:val="006C4E52"/>
    <w:rsid w:val="006C6A77"/>
    <w:rsid w:val="006D1212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47E57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1300"/>
    <w:rsid w:val="008942A2"/>
    <w:rsid w:val="0089534A"/>
    <w:rsid w:val="008A529C"/>
    <w:rsid w:val="008A62E2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2C98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2C6E"/>
    <w:rsid w:val="00985264"/>
    <w:rsid w:val="009856A1"/>
    <w:rsid w:val="00990D91"/>
    <w:rsid w:val="009915B2"/>
    <w:rsid w:val="00992B92"/>
    <w:rsid w:val="009A056D"/>
    <w:rsid w:val="009A17FC"/>
    <w:rsid w:val="009A2869"/>
    <w:rsid w:val="009A3997"/>
    <w:rsid w:val="009A50D4"/>
    <w:rsid w:val="009A67D7"/>
    <w:rsid w:val="009A7614"/>
    <w:rsid w:val="009B61B3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1B3F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587"/>
    <w:rsid w:val="00B039E8"/>
    <w:rsid w:val="00B043A1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29C"/>
    <w:rsid w:val="00B54655"/>
    <w:rsid w:val="00B6045F"/>
    <w:rsid w:val="00B60BEA"/>
    <w:rsid w:val="00B7242A"/>
    <w:rsid w:val="00B8071F"/>
    <w:rsid w:val="00B82B4E"/>
    <w:rsid w:val="00B8420E"/>
    <w:rsid w:val="00B87CF7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6CFA"/>
    <w:rsid w:val="00C172AE"/>
    <w:rsid w:val="00C17BE6"/>
    <w:rsid w:val="00C343F5"/>
    <w:rsid w:val="00C35D4D"/>
    <w:rsid w:val="00C40555"/>
    <w:rsid w:val="00C40D51"/>
    <w:rsid w:val="00C429A6"/>
    <w:rsid w:val="00C45D3B"/>
    <w:rsid w:val="00C46B62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74290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11F1"/>
    <w:rsid w:val="00D9201C"/>
    <w:rsid w:val="00D92EAD"/>
    <w:rsid w:val="00D94CC2"/>
    <w:rsid w:val="00D95ABA"/>
    <w:rsid w:val="00D97E79"/>
    <w:rsid w:val="00DA1633"/>
    <w:rsid w:val="00DA29C3"/>
    <w:rsid w:val="00DA6422"/>
    <w:rsid w:val="00DB0557"/>
    <w:rsid w:val="00DB2C80"/>
    <w:rsid w:val="00DC0952"/>
    <w:rsid w:val="00DC1F29"/>
    <w:rsid w:val="00DC2340"/>
    <w:rsid w:val="00DC30DA"/>
    <w:rsid w:val="00DC529F"/>
    <w:rsid w:val="00DE0F07"/>
    <w:rsid w:val="00DE287B"/>
    <w:rsid w:val="00DE4EDA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101D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2224"/>
    <w:rsid w:val="00EA7542"/>
    <w:rsid w:val="00EB2280"/>
    <w:rsid w:val="00EC1621"/>
    <w:rsid w:val="00EC1FF0"/>
    <w:rsid w:val="00EC470E"/>
    <w:rsid w:val="00EC662E"/>
    <w:rsid w:val="00ED07FE"/>
    <w:rsid w:val="00ED0B7D"/>
    <w:rsid w:val="00EE049D"/>
    <w:rsid w:val="00EE2721"/>
    <w:rsid w:val="00EE2A0B"/>
    <w:rsid w:val="00EF6029"/>
    <w:rsid w:val="00F06EFB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A8F"/>
    <w:rsid w:val="00F42F7B"/>
    <w:rsid w:val="00F459EB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E807BF"/>
  <w15:chartTrackingRefBased/>
  <w15:docId w15:val="{A4C26093-0C91-4469-8F65-44A0846B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in768\AppData\Roaming\Microsoft\Templates\WD_KV_KL5_SSS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23</cp:revision>
  <cp:lastPrinted>2016-12-23T16:36:00Z</cp:lastPrinted>
  <dcterms:created xsi:type="dcterms:W3CDTF">2021-04-30T06:42:00Z</dcterms:created>
  <dcterms:modified xsi:type="dcterms:W3CDTF">2021-05-19T13:40:00Z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