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14:paraId="6C194C04" w14:textId="1E8F65B4" w:rsidR="00901B13" w:rsidRDefault="00660DCB" w:rsidP="00BB4E53">
      <w:pPr>
        <w:pStyle w:val="ekvue1arial"/>
      </w:pPr>
      <w:r w:rsidRPr="00660DCB">
        <w:t>Karikatur Unfallversicherung</w:t>
      </w:r>
      <w:r w:rsidR="001C3191">
        <w:t xml:space="preserve"> </w:t>
      </w:r>
    </w:p>
    <w:p w14:paraId="4B401F58" w14:textId="10178285" w:rsidR="00064A06" w:rsidRPr="00201D6F" w:rsidRDefault="00064A06" w:rsidP="00201D6F"/>
    <w:p w14:paraId="07EC8771" w14:textId="5F1E5BFD" w:rsidR="00EF0827" w:rsidRDefault="00660DCB" w:rsidP="00660DCB">
      <w:pPr>
        <w:pStyle w:val="ekvbild"/>
        <w:rPr>
          <w:noProof/>
        </w:rPr>
      </w:pPr>
      <w:r>
        <w:rPr>
          <w:noProof/>
        </w:rPr>
        <w:drawing>
          <wp:inline distT="0" distB="0" distL="0" distR="0" wp14:anchorId="225E37A2" wp14:editId="7BB14C17">
            <wp:extent cx="5793474" cy="8101445"/>
            <wp:effectExtent l="0" t="0" r="0" b="0"/>
            <wp:docPr id="1" name="Grafik 1" descr="RO-E9P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RO-E9P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474" cy="81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0827" w:rsidSect="00BB4E53">
      <w:headerReference w:type="default" r:id="rId7"/>
      <w:footerReference w:type="default" r:id="rId8"/>
      <w:type w:val="continuous"/>
      <w:pgSz w:w="11906" w:h="16838" w:code="9"/>
      <w:pgMar w:top="1758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64DAC" w14:textId="77777777" w:rsidR="00CA42E5" w:rsidRDefault="00CA42E5" w:rsidP="003C599D">
      <w:pPr>
        <w:spacing w:line="240" w:lineRule="auto"/>
      </w:pPr>
      <w:r>
        <w:separator/>
      </w:r>
    </w:p>
  </w:endnote>
  <w:endnote w:type="continuationSeparator" w:id="0">
    <w:p w14:paraId="0FD146CB" w14:textId="77777777" w:rsidR="00CA42E5" w:rsidRDefault="00CA42E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75C444F2" w14:textId="77777777" w:rsidTr="00503EE6">
      <w:trPr>
        <w:trHeight w:hRule="exact" w:val="680"/>
      </w:trPr>
      <w:tc>
        <w:tcPr>
          <w:tcW w:w="864" w:type="dxa"/>
          <w:noWrap/>
        </w:tcPr>
        <w:p w14:paraId="7652A90D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4A80B64" wp14:editId="1DC9EBB9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C2C4E2F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74496CD4" w14:textId="4D5BDD87" w:rsidR="002659C5" w:rsidRDefault="00064A06" w:rsidP="00947DC8">
          <w:pPr>
            <w:pStyle w:val="ekvquelle"/>
          </w:pPr>
          <w:r>
            <w:t xml:space="preserve">Autor: </w:t>
          </w:r>
          <w:r w:rsidR="00143CDD">
            <w:t>Redaktion</w:t>
          </w:r>
        </w:p>
        <w:p w14:paraId="1D98CAC3" w14:textId="7017F4F8" w:rsidR="00105719" w:rsidRPr="00913892" w:rsidRDefault="00105719" w:rsidP="00947DC8">
          <w:pPr>
            <w:pStyle w:val="ekvquelle"/>
          </w:pPr>
          <w:r>
            <w:t xml:space="preserve">Abbildung: </w:t>
          </w:r>
          <w:r w:rsidR="00660DCB" w:rsidRPr="00660DCB">
            <w:t>gemeinfrei</w:t>
          </w:r>
        </w:p>
      </w:tc>
      <w:tc>
        <w:tcPr>
          <w:tcW w:w="813" w:type="dxa"/>
        </w:tcPr>
        <w:p w14:paraId="09A7646C" w14:textId="77777777" w:rsidR="002659C5" w:rsidRPr="00913892" w:rsidRDefault="002659C5" w:rsidP="00913892">
          <w:pPr>
            <w:pStyle w:val="ekvpagina"/>
          </w:pPr>
        </w:p>
      </w:tc>
    </w:tr>
  </w:tbl>
  <w:p w14:paraId="0595DD39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61729" w14:textId="77777777" w:rsidR="00CA42E5" w:rsidRDefault="00CA42E5" w:rsidP="003C599D">
      <w:pPr>
        <w:spacing w:line="240" w:lineRule="auto"/>
      </w:pPr>
      <w:r>
        <w:separator/>
      </w:r>
    </w:p>
  </w:footnote>
  <w:footnote w:type="continuationSeparator" w:id="0">
    <w:p w14:paraId="3C375C48" w14:textId="77777777" w:rsidR="00CA42E5" w:rsidRDefault="00CA42E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39FFDF00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0474AB1C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AD50600" w14:textId="29821EF0" w:rsidR="00901B13" w:rsidRPr="007C1230" w:rsidRDefault="00901B13" w:rsidP="00901B13">
          <w:pPr>
            <w:pStyle w:val="ekvkolumnentitel"/>
          </w:pP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953E3A6" w14:textId="0A7AF127" w:rsidR="00901B13" w:rsidRPr="007C1230" w:rsidRDefault="00901B13" w:rsidP="00901B13">
          <w:pPr>
            <w:pStyle w:val="ekvkolumnentitel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251333F" w14:textId="4A8925C6" w:rsidR="00901B13" w:rsidRPr="007C1230" w:rsidRDefault="00901B13" w:rsidP="00901B13">
          <w:pPr>
            <w:pStyle w:val="ekvkolumnentitel"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027A67E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1C2B08DE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682CE92E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281ADF3D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29F2F1A4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1DFA8A4A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E5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64A06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5719"/>
    <w:rsid w:val="00107D77"/>
    <w:rsid w:val="00116EF2"/>
    <w:rsid w:val="00124062"/>
    <w:rsid w:val="00126C2B"/>
    <w:rsid w:val="00131417"/>
    <w:rsid w:val="001343C4"/>
    <w:rsid w:val="00137DDD"/>
    <w:rsid w:val="00140765"/>
    <w:rsid w:val="00143CDD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191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1D6F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186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078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0DCB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68C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A3F33"/>
    <w:rsid w:val="00BB2F2F"/>
    <w:rsid w:val="00BB4E53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A42E5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0827"/>
    <w:rsid w:val="00EF6029"/>
    <w:rsid w:val="00F03BDD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B512E5"/>
  <w15:chartTrackingRefBased/>
  <w15:docId w15:val="{AC81ADD3-E01F-48C2-B7C5-DF086CD7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11</cp:revision>
  <cp:lastPrinted>2016-12-23T16:36:00Z</cp:lastPrinted>
  <dcterms:created xsi:type="dcterms:W3CDTF">2021-03-31T09:42:00Z</dcterms:created>
  <dcterms:modified xsi:type="dcterms:W3CDTF">2021-04-26T06:23:00Z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