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09" w:rsidRDefault="00986009" w:rsidP="00986009">
      <w:pPr>
        <w:pStyle w:val="ekvue1arial"/>
      </w:pPr>
      <w:bookmarkStart w:id="0" w:name="bmStart"/>
      <w:bookmarkEnd w:id="0"/>
    </w:p>
    <w:p w:rsidR="00B3773F" w:rsidRDefault="00986009" w:rsidP="00986009">
      <w:pPr>
        <w:pStyle w:val="ekvue1arial"/>
      </w:pPr>
      <w:bookmarkStart w:id="1" w:name="_GoBack"/>
      <w:bookmarkEnd w:id="1"/>
      <w:r w:rsidRPr="00986009">
        <w:t>Steckbrief</w:t>
      </w:r>
    </w:p>
    <w:p w:rsidR="00986009" w:rsidRDefault="00986009" w:rsidP="00986009">
      <w:pPr>
        <w:pStyle w:val="ekvue1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7145"/>
      </w:tblGrid>
      <w:tr w:rsidR="00986009" w:rsidRPr="003C39DC" w:rsidTr="00986009">
        <w:trPr>
          <w:trHeight w:val="856"/>
        </w:trPr>
        <w:tc>
          <w:tcPr>
            <w:tcW w:w="2211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986009" w:rsidRPr="00F805FB" w:rsidRDefault="00986009" w:rsidP="00986009">
            <w:pPr>
              <w:pStyle w:val="ekvtabellelinks"/>
            </w:pPr>
            <w:r w:rsidRPr="00F805FB">
              <w:t>Landkreis:</w:t>
            </w:r>
          </w:p>
        </w:tc>
        <w:tc>
          <w:tcPr>
            <w:tcW w:w="7145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F805FB" w:rsidRDefault="00986009" w:rsidP="00986009">
            <w:pPr>
              <w:pStyle w:val="ekvtabellelinks"/>
            </w:pPr>
            <w:r w:rsidRPr="00F805FB">
              <w:t>größere Städte:</w:t>
            </w:r>
          </w:p>
        </w:tc>
        <w:tc>
          <w:tcPr>
            <w:tcW w:w="714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F805FB" w:rsidRDefault="00986009" w:rsidP="00986009">
            <w:pPr>
              <w:pStyle w:val="ekvtabellelinks"/>
            </w:pPr>
            <w:r w:rsidRPr="00F805FB">
              <w:t>Landschaft:</w:t>
            </w: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F805FB" w:rsidRDefault="00986009" w:rsidP="00986009">
            <w:pPr>
              <w:pStyle w:val="ekvtabellelinks"/>
            </w:pPr>
            <w:r w:rsidRPr="00F805FB">
              <w:t>höchste Erhebung:</w:t>
            </w: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F805FB" w:rsidRDefault="00986009" w:rsidP="00986009">
            <w:pPr>
              <w:pStyle w:val="ekvtabellelinks"/>
            </w:pPr>
            <w:r w:rsidRPr="00F805FB">
              <w:t>Flüsse:</w:t>
            </w: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F805FB" w:rsidRDefault="00986009" w:rsidP="00986009">
            <w:pPr>
              <w:pStyle w:val="ekvtabellelinks"/>
            </w:pPr>
            <w:r w:rsidRPr="00986009">
              <w:t>Landnutzung:</w:t>
            </w: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F805FB" w:rsidRDefault="00986009" w:rsidP="00986009">
            <w:pPr>
              <w:pStyle w:val="ekvtabellelinks"/>
            </w:pPr>
            <w:r w:rsidRPr="00986009">
              <w:t>Sehenswürdigkeiten:</w:t>
            </w: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856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986009" w:rsidRDefault="00986009" w:rsidP="00986009">
            <w:pPr>
              <w:pStyle w:val="ekvtabellelinks"/>
            </w:pPr>
            <w:r w:rsidRPr="00986009">
              <w:t>Foto von</w:t>
            </w:r>
            <w:r>
              <w:t>:</w:t>
            </w: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</w:p>
        </w:tc>
      </w:tr>
      <w:tr w:rsidR="00986009" w:rsidRPr="003C39DC" w:rsidTr="00986009">
        <w:trPr>
          <w:trHeight w:val="4382"/>
        </w:trPr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86009" w:rsidRPr="00986009" w:rsidRDefault="00986009" w:rsidP="00986009">
            <w:pPr>
              <w:pStyle w:val="ekvtabellelinks"/>
            </w:pPr>
          </w:p>
        </w:tc>
        <w:tc>
          <w:tcPr>
            <w:tcW w:w="71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986009" w:rsidRPr="003C39DC" w:rsidRDefault="00986009" w:rsidP="00AC4074">
            <w:pPr>
              <w:pStyle w:val="ekvtabelle"/>
            </w:pPr>
            <w:r w:rsidRPr="00986009">
              <w:t>Hier kannst du ein ansprechendes Foto von der Landschaft einfügen.</w:t>
            </w:r>
          </w:p>
        </w:tc>
      </w:tr>
    </w:tbl>
    <w:p w:rsidR="00986009" w:rsidRDefault="00986009" w:rsidP="00986009">
      <w:pPr>
        <w:pStyle w:val="ekvue1arial"/>
      </w:pPr>
    </w:p>
    <w:sectPr w:rsidR="00986009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09" w:rsidRDefault="00986009" w:rsidP="003C599D">
      <w:pPr>
        <w:spacing w:line="240" w:lineRule="auto"/>
      </w:pPr>
      <w:r>
        <w:separator/>
      </w:r>
    </w:p>
  </w:endnote>
  <w:endnote w:type="continuationSeparator" w:id="0">
    <w:p w:rsidR="00986009" w:rsidRDefault="0098600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86009">
          <w:pPr>
            <w:pStyle w:val="ekvpagina"/>
          </w:pPr>
          <w:r w:rsidRPr="00913892">
            <w:t>© Ernst Klett Verlag GmbH, Stuttgart 201</w:t>
          </w:r>
          <w:r w:rsidR="00986009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09" w:rsidRDefault="00986009" w:rsidP="003C599D">
      <w:pPr>
        <w:spacing w:line="240" w:lineRule="auto"/>
      </w:pPr>
      <w:r>
        <w:separator/>
      </w:r>
    </w:p>
  </w:footnote>
  <w:footnote w:type="continuationSeparator" w:id="0">
    <w:p w:rsidR="00986009" w:rsidRDefault="0098600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09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600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</cp:revision>
  <cp:lastPrinted>2016-12-23T16:36:00Z</cp:lastPrinted>
  <dcterms:created xsi:type="dcterms:W3CDTF">2019-04-17T12:29:00Z</dcterms:created>
  <dcterms:modified xsi:type="dcterms:W3CDTF">2019-04-17T12:37:00Z</dcterms:modified>
</cp:coreProperties>
</file>