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886C11" w:rsidRPr="00BA693F" w:rsidRDefault="00886C11" w:rsidP="00886C11">
      <w:pPr>
        <w:pStyle w:val="ekvue2arial"/>
      </w:pPr>
      <w:r w:rsidRPr="00BA693F">
        <w:t>Check-out Kapitel IV</w:t>
      </w:r>
    </w:p>
    <w:p w:rsidR="00886C11" w:rsidRPr="00BA693F" w:rsidRDefault="00886C11" w:rsidP="00886C11">
      <w:pPr>
        <w:pStyle w:val="ekvaufgabe2-4sp"/>
      </w:pPr>
    </w:p>
    <w:p w:rsidR="00886C11" w:rsidRPr="00BA693F" w:rsidRDefault="00886C11" w:rsidP="00886C11">
      <w:pPr>
        <w:pStyle w:val="ekvaufgabe2-4sp"/>
      </w:pPr>
      <w:r w:rsidRPr="00BA693F">
        <w:t>Schätze dich mithilfe der Checkliste ein.</w:t>
      </w:r>
    </w:p>
    <w:p w:rsidR="00886C11" w:rsidRDefault="00886C11" w:rsidP="00886C11">
      <w:pPr>
        <w:pStyle w:val="ekvgrundtexthalbe"/>
      </w:pPr>
    </w:p>
    <w:tbl>
      <w:tblPr>
        <w:tblW w:w="9327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85"/>
        <w:gridCol w:w="455"/>
        <w:gridCol w:w="455"/>
        <w:gridCol w:w="455"/>
        <w:gridCol w:w="2217"/>
        <w:gridCol w:w="2217"/>
      </w:tblGrid>
      <w:tr w:rsidR="00CB588F" w:rsidTr="00915B20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CB588F" w:rsidRDefault="00CB588F" w:rsidP="0036221A">
            <w:pPr>
              <w:pStyle w:val="ekvtabelle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B588F" w:rsidRDefault="00CB588F" w:rsidP="0036221A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B588F" w:rsidRDefault="00CB588F" w:rsidP="00D8521D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D5F276B" wp14:editId="767823E3">
                  <wp:extent cx="207645" cy="222885"/>
                  <wp:effectExtent l="0" t="0" r="1905" b="5715"/>
                  <wp:docPr id="57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B588F" w:rsidRDefault="00CB588F" w:rsidP="00D8521D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7A05AA95" wp14:editId="466DFE5B">
                  <wp:extent cx="207645" cy="222885"/>
                  <wp:effectExtent l="0" t="0" r="1905" b="5715"/>
                  <wp:docPr id="5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B588F" w:rsidRDefault="00CB588F" w:rsidP="00D8521D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04C3B604" wp14:editId="632A5978">
                  <wp:extent cx="207645" cy="222885"/>
                  <wp:effectExtent l="0" t="0" r="1905" b="5715"/>
                  <wp:docPr id="59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B588F" w:rsidRDefault="00CB588F" w:rsidP="0036221A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B588F" w:rsidRDefault="00CB588F" w:rsidP="0036221A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CB588F" w:rsidTr="002E0BB6">
        <w:trPr>
          <w:trHeight w:val="284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B588F" w:rsidRPr="00EF0B58" w:rsidRDefault="00CB588F" w:rsidP="0036221A">
            <w:pPr>
              <w:pStyle w:val="ekvtabelle"/>
            </w:pPr>
            <w:r w:rsidRPr="00EF0B58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B588F" w:rsidRPr="00326CE1" w:rsidRDefault="00CB588F" w:rsidP="0036221A">
            <w:pPr>
              <w:pStyle w:val="ekvtabelle"/>
            </w:pPr>
            <w:r w:rsidRPr="00326CE1">
              <w:t>Ich kann rationale Zahlen auf der Zahlengeraden anordnen.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B588F" w:rsidRPr="00326CE1" w:rsidRDefault="00CB588F" w:rsidP="002E0BB6">
            <w:pPr>
              <w:pStyle w:val="ekvtabelle"/>
            </w:pPr>
            <w:r w:rsidRPr="00326CE1">
              <w:t>Beispiele 1 und 2 auf Seite 113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B588F" w:rsidRPr="00326CE1" w:rsidRDefault="00CB588F" w:rsidP="002E0BB6">
            <w:pPr>
              <w:pStyle w:val="ekvtabelle"/>
            </w:pPr>
            <w:r w:rsidRPr="00326CE1">
              <w:t>Seite 134: A. 1 und 2</w:t>
            </w:r>
          </w:p>
        </w:tc>
      </w:tr>
      <w:tr w:rsidR="00CB588F" w:rsidTr="002E0BB6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EF0B58" w:rsidRDefault="00CB588F" w:rsidP="0036221A">
            <w:pPr>
              <w:pStyle w:val="ekvtabelle"/>
            </w:pPr>
            <w:r w:rsidRPr="00EF0B58">
              <w:t>2</w:t>
            </w:r>
            <w:r w:rsidR="0036221A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36221A">
            <w:pPr>
              <w:pStyle w:val="ekvtabelle"/>
            </w:pPr>
            <w:r w:rsidRPr="00326CE1">
              <w:t>Ich kann zu rationalen Zahlen eine positive Zahl addieren und subtra</w:t>
            </w:r>
            <w:r w:rsidR="00A319DB">
              <w:softHyphen/>
            </w:r>
            <w:r w:rsidRPr="00326CE1">
              <w:t>hieren und zur Kontrolle den Über</w:t>
            </w:r>
            <w:r w:rsidR="00A319DB">
              <w:softHyphen/>
            </w:r>
            <w:r w:rsidRPr="00326CE1">
              <w:t>schlag anwenden.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Merkkasten auf Seite 116 und Beispiel 1 und 2 auf Seite 117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 xml:space="preserve">Seite 118: A. 7, </w:t>
            </w:r>
            <w:r w:rsidR="00A319DB">
              <w:br/>
            </w:r>
            <w:r w:rsidRPr="00326CE1">
              <w:t>Seite 120: A. 16 und 17 sowie Seite 137: A. 22</w:t>
            </w:r>
          </w:p>
        </w:tc>
      </w:tr>
      <w:tr w:rsidR="00CB588F" w:rsidTr="002E0BB6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EF0B58" w:rsidRDefault="00CB588F" w:rsidP="0036221A">
            <w:pPr>
              <w:pStyle w:val="ekvtabelle"/>
            </w:pPr>
            <w:r w:rsidRPr="00EF0B58">
              <w:t>3</w:t>
            </w:r>
            <w:r w:rsidR="0036221A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36221A">
            <w:pPr>
              <w:pStyle w:val="ekvtabelle"/>
            </w:pPr>
            <w:r w:rsidRPr="00326CE1">
              <w:t>Ich kann zu rationalen Zahlen eine negative Zahl addieren und subtra</w:t>
            </w:r>
            <w:r w:rsidR="00A319DB">
              <w:softHyphen/>
            </w:r>
            <w:r w:rsidRPr="00326CE1">
              <w:t>hieren und zur Kontrolle den Über</w:t>
            </w:r>
            <w:r w:rsidR="00A319DB">
              <w:softHyphen/>
            </w:r>
            <w:r w:rsidRPr="00326CE1">
              <w:t>schlag anwenden.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Beispiel 1 auf Seite 122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Seite 134: A. 4 und 5</w:t>
            </w:r>
          </w:p>
        </w:tc>
      </w:tr>
      <w:tr w:rsidR="00CB588F" w:rsidTr="002E0BB6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EF0B58" w:rsidRDefault="00CB588F" w:rsidP="0036221A">
            <w:pPr>
              <w:pStyle w:val="ekvtabelle"/>
            </w:pPr>
            <w:r w:rsidRPr="00EF0B58">
              <w:t>4</w:t>
            </w:r>
            <w:r w:rsidR="0036221A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36221A">
            <w:pPr>
              <w:pStyle w:val="ekvtabelle"/>
            </w:pPr>
            <w:r w:rsidRPr="00326CE1">
              <w:t>Ich kann rationalen Zahlen multipli</w:t>
            </w:r>
            <w:r w:rsidR="00A319DB">
              <w:softHyphen/>
            </w:r>
            <w:r w:rsidRPr="00326CE1">
              <w:t>zieren und dividieren und zur Kon</w:t>
            </w:r>
            <w:r w:rsidR="00A319DB">
              <w:softHyphen/>
            </w:r>
            <w:r w:rsidRPr="00326CE1">
              <w:t>trolle den Überschlag anwenden.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Lehrtext auf Seite 126 und Beispiel 1 und 2 auf Seite 127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Seite 134: A. 7 und 8</w:t>
            </w:r>
          </w:p>
        </w:tc>
      </w:tr>
      <w:tr w:rsidR="00CB588F" w:rsidTr="002E0BB6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EF0B58" w:rsidRDefault="00CB588F" w:rsidP="0036221A">
            <w:pPr>
              <w:pStyle w:val="ekvtabelle"/>
            </w:pPr>
            <w:r w:rsidRPr="00EF0B58">
              <w:t>5</w:t>
            </w:r>
            <w:r w:rsidR="0036221A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36221A">
            <w:pPr>
              <w:pStyle w:val="ekvtabelle"/>
            </w:pPr>
            <w:r w:rsidRPr="00326CE1">
              <w:t>Ich kann die Minusklammer anwenden.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Beispiel 1 auf Seite 131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Seite 132: A. 7</w:t>
            </w:r>
          </w:p>
        </w:tc>
      </w:tr>
      <w:tr w:rsidR="00CB588F" w:rsidTr="002E0BB6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EF0B58" w:rsidRDefault="00CB588F" w:rsidP="0036221A">
            <w:pPr>
              <w:pStyle w:val="ekvtabelle"/>
            </w:pPr>
            <w:r w:rsidRPr="00EF0B58">
              <w:t>6</w:t>
            </w:r>
            <w:r w:rsidR="0036221A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326CE1" w:rsidRDefault="00CB588F" w:rsidP="0036221A">
            <w:pPr>
              <w:pStyle w:val="ekvtabelle"/>
            </w:pPr>
            <w:r w:rsidRPr="00326CE1">
              <w:t>Ich kann Rechenvorteile nutzen.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Beispiel 2 auf Seite 122</w:t>
            </w:r>
          </w:p>
          <w:p w:rsidR="00CB588F" w:rsidRPr="00326CE1" w:rsidRDefault="00CB588F" w:rsidP="002E0BB6">
            <w:pPr>
              <w:pStyle w:val="ekvtabelle"/>
            </w:pPr>
            <w:r w:rsidRPr="00326CE1">
              <w:t>Beispiel 2 auf Seite 131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>Seite 136: A. 15 und 16</w:t>
            </w:r>
          </w:p>
        </w:tc>
      </w:tr>
      <w:tr w:rsidR="00CB588F" w:rsidTr="002E0BB6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EF0B58" w:rsidRDefault="00CB588F" w:rsidP="0036221A">
            <w:pPr>
              <w:pStyle w:val="ekvtabelle"/>
            </w:pPr>
            <w:r w:rsidRPr="00EF0B58">
              <w:t>7</w:t>
            </w:r>
            <w:r w:rsidR="0036221A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B588F" w:rsidRPr="00326CE1" w:rsidRDefault="00CB588F" w:rsidP="0036221A">
            <w:pPr>
              <w:pStyle w:val="ekvtabelle"/>
            </w:pPr>
            <w:r w:rsidRPr="00326CE1">
              <w:t>Ich kann Anwendungsaufgaben mit rationalen Zahlen lösen.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Default="00CB588F" w:rsidP="00D8521D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B588F" w:rsidRPr="00326CE1" w:rsidRDefault="00CB588F" w:rsidP="002E0BB6">
            <w:pPr>
              <w:pStyle w:val="ekvtabelle"/>
            </w:pPr>
            <w:r w:rsidRPr="00326CE1">
              <w:t xml:space="preserve">Seite 135: A. 14, </w:t>
            </w:r>
            <w:r w:rsidR="00A319DB">
              <w:br/>
            </w:r>
            <w:r w:rsidRPr="00326CE1">
              <w:t xml:space="preserve">Seite 141 Runde 1: A. 4 und </w:t>
            </w:r>
            <w:r w:rsidR="00A319DB">
              <w:br/>
            </w:r>
            <w:r w:rsidRPr="00326CE1">
              <w:t>Seite 141 Runde 2: A. 4</w:t>
            </w:r>
          </w:p>
        </w:tc>
      </w:tr>
    </w:tbl>
    <w:p w:rsidR="00886C11" w:rsidRPr="00BA693F" w:rsidRDefault="00886C11" w:rsidP="00886C11">
      <w:pPr>
        <w:pStyle w:val="ekvgrundtexthalbe"/>
      </w:pPr>
    </w:p>
    <w:p w:rsidR="00886C11" w:rsidRPr="00BA693F" w:rsidRDefault="00886C11" w:rsidP="00886C11">
      <w:pPr>
        <w:pStyle w:val="ekvaufgabe2-4sp"/>
      </w:pPr>
      <w:r w:rsidRPr="00BA693F">
        <w:t>Überprüfe deine Einschätzung.</w:t>
      </w:r>
    </w:p>
    <w:p w:rsidR="00886C11" w:rsidRPr="00BA693F" w:rsidRDefault="00886C11" w:rsidP="00886C11">
      <w:pPr>
        <w:pStyle w:val="ekvaufgabe2-4sp"/>
      </w:pPr>
    </w:p>
    <w:p w:rsidR="001C2F1D" w:rsidRPr="00287B24" w:rsidRDefault="001C2F1D" w:rsidP="001C2F1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11" w:rsidRPr="00381CDA" w:rsidRDefault="00886C11" w:rsidP="00381CDA">
      <w:pPr>
        <w:pStyle w:val="ekvaufgabe2-4sp"/>
        <w:rPr>
          <w:b/>
        </w:rPr>
      </w:pPr>
      <w:r w:rsidRPr="00381CDA">
        <w:rPr>
          <w:rStyle w:val="ekvnummerierung"/>
        </w:rPr>
        <w:t>Zu 1</w:t>
      </w:r>
      <w:r w:rsidR="00A319DB">
        <w:rPr>
          <w:rStyle w:val="ekvnummerierung"/>
        </w:rPr>
        <w:t>.</w:t>
      </w:r>
      <w:r w:rsidRPr="00381CDA">
        <w:rPr>
          <w:b/>
        </w:rPr>
        <w:t xml:space="preserve">  Rationale Zahlen anordnen</w:t>
      </w:r>
    </w:p>
    <w:p w:rsidR="00886C11" w:rsidRPr="00326CE1" w:rsidRDefault="00886C11" w:rsidP="00886C11">
      <w:pPr>
        <w:pStyle w:val="ekvaufgabe2-4sp"/>
      </w:pPr>
      <w:r>
        <w:t>a)</w:t>
      </w:r>
      <w:r>
        <w:tab/>
      </w:r>
      <w:r w:rsidRPr="00326CE1">
        <w:t>Zeichne eine Zahlengerade und trage die folgenden Zahlen ein:</w:t>
      </w:r>
      <w:r w:rsidR="00CB588F">
        <w:t xml:space="preserve"> </w:t>
      </w:r>
      <w:r w:rsidRPr="00326CE1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–2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Pr="00326CE1">
        <w:t xml:space="preserve">;  </w:t>
      </w:r>
      <w:r w:rsidRPr="00E357A8">
        <w:rPr>
          <w:rStyle w:val="ekvcambriamath"/>
        </w:rPr>
        <w:t>4,2</w:t>
      </w:r>
      <w:r w:rsidRPr="00326CE1">
        <w:t xml:space="preserve">;  </w:t>
      </w:r>
      <w:r w:rsidRPr="00E357A8">
        <w:rPr>
          <w:rStyle w:val="ekvcambriamath"/>
        </w:rPr>
        <w:t>–</w:t>
      </w:r>
      <w:r w:rsidR="00E357A8" w:rsidRPr="00E357A8">
        <w:rPr>
          <w:rStyle w:val="ekvabstand50prozent"/>
        </w:rPr>
        <w:t> </w:t>
      </w:r>
      <w:r w:rsidRPr="00E357A8">
        <w:rPr>
          <w:rStyle w:val="ekvcambriamath"/>
        </w:rPr>
        <w:t>4,2</w:t>
      </w:r>
      <w:r w:rsidRPr="00326CE1">
        <w:t xml:space="preserve">;  </w:t>
      </w:r>
      <w:r w:rsidRPr="00E357A8">
        <w:rPr>
          <w:rStyle w:val="ekvcambriamath"/>
        </w:rPr>
        <w:t>–</w:t>
      </w:r>
      <w:r w:rsidR="00E357A8" w:rsidRPr="00A319DB">
        <w:rPr>
          <w:rStyle w:val="ekvabstand50prozent"/>
        </w:rPr>
        <w:t> </w:t>
      </w:r>
      <w:r w:rsidRPr="00E357A8">
        <w:rPr>
          <w:rStyle w:val="ekvcambriamath"/>
        </w:rPr>
        <w:t>0,3</w:t>
      </w:r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</w:p>
    <w:p w:rsidR="00886C11" w:rsidRPr="00326CE1" w:rsidRDefault="00886C11" w:rsidP="00886C11">
      <w:pPr>
        <w:pStyle w:val="ekvaufgabe2-4sp"/>
      </w:pPr>
      <w:r>
        <w:t>b)</w:t>
      </w:r>
      <w:r>
        <w:tab/>
      </w:r>
      <w:r w:rsidRPr="00326CE1">
        <w:t>Ordne die Zahlen nach ihrer Größe. Beginne mit der kleinsten Zahl:</w:t>
      </w:r>
      <w:r w:rsidR="00CB588F">
        <w:t xml:space="preserve"> </w:t>
      </w:r>
      <w:r w:rsidRPr="00326CE1">
        <w:t xml:space="preserve"> </w:t>
      </w:r>
      <w:r w:rsidRPr="00E357A8">
        <w:rPr>
          <w:rStyle w:val="ekvcambriamath"/>
        </w:rPr>
        <w:t>3,05</w:t>
      </w:r>
      <w:r w:rsidRPr="00326CE1">
        <w:t xml:space="preserve">;  </w:t>
      </w:r>
      <w:r w:rsidRPr="00E357A8">
        <w:rPr>
          <w:rStyle w:val="ekvcambriamath"/>
        </w:rPr>
        <w:t>–</w:t>
      </w:r>
      <w:r w:rsidR="00E357A8" w:rsidRPr="00E357A8">
        <w:rPr>
          <w:rStyle w:val="ekvabstand50prozent"/>
        </w:rPr>
        <w:t> </w:t>
      </w:r>
      <w:r w:rsidRPr="00E357A8">
        <w:rPr>
          <w:rStyle w:val="ekvcambriamath"/>
        </w:rPr>
        <w:t>4,13</w:t>
      </w:r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Pr="00326CE1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–4,1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bar>
      </m:oMath>
      <w:r w:rsidRPr="00326CE1">
        <w:t>;</w:t>
      </w:r>
      <w:r w:rsidR="00A319DB">
        <w:t xml:space="preserve"> </w:t>
      </w:r>
      <w:r w:rsidRPr="00326CE1">
        <w:t xml:space="preserve"> </w:t>
      </w:r>
      <m:oMath>
        <m:r>
          <m:rPr>
            <m:sty m:val="p"/>
          </m:rPr>
          <w:rPr>
            <w:rFonts w:ascii="Cambria Math" w:hAnsi="Cambria Math"/>
          </w:rPr>
          <m:t>–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35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Pr="00326CE1">
        <w:t xml:space="preserve">; 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22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</w:p>
    <w:p w:rsidR="00886C11" w:rsidRDefault="00886C11" w:rsidP="00886C11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</w:tbl>
    <w:p w:rsidR="00886C11" w:rsidRPr="00326CE1" w:rsidRDefault="00886C11" w:rsidP="00886C11">
      <w:pPr>
        <w:pStyle w:val="ekvaufgabe2-4sp"/>
      </w:pPr>
    </w:p>
    <w:p w:rsidR="00050AC1" w:rsidRDefault="00050AC1" w:rsidP="00381CDA">
      <w:pPr>
        <w:pStyle w:val="ekvaufgabe2-4sp"/>
        <w:rPr>
          <w:rStyle w:val="ekvnummerierung"/>
        </w:rPr>
      </w:pPr>
      <w:r>
        <w:rPr>
          <w:rStyle w:val="ekvnummerierung"/>
        </w:rPr>
        <w:br w:type="page"/>
      </w:r>
    </w:p>
    <w:p w:rsidR="001C2F1D" w:rsidRPr="00287B24" w:rsidRDefault="001C2F1D" w:rsidP="001C2F1D">
      <w:pPr>
        <w:pStyle w:val="ekvpicto"/>
        <w:framePr w:wrap="around"/>
      </w:pPr>
      <w:r>
        <w:rPr>
          <w:lang w:eastAsia="de-DE"/>
        </w:rPr>
        <w:lastRenderedPageBreak/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11" w:rsidRPr="00381CDA" w:rsidRDefault="00886C11" w:rsidP="00381CDA">
      <w:pPr>
        <w:pStyle w:val="ekvaufgabe2-4sp"/>
        <w:rPr>
          <w:b/>
        </w:rPr>
      </w:pPr>
      <w:r w:rsidRPr="00381CDA">
        <w:rPr>
          <w:rStyle w:val="ekvnummerierung"/>
        </w:rPr>
        <w:t>Zu 2</w:t>
      </w:r>
      <w:r w:rsidR="00A319DB">
        <w:rPr>
          <w:rStyle w:val="ekvnummerierung"/>
        </w:rPr>
        <w:t>.</w:t>
      </w:r>
      <w:r w:rsidRPr="00381CDA">
        <w:rPr>
          <w:b/>
        </w:rPr>
        <w:t xml:space="preserve">  Positive Zahlen addieren und subtrahieren </w:t>
      </w:r>
    </w:p>
    <w:p w:rsidR="00886C11" w:rsidRPr="00BA693F" w:rsidRDefault="00886C11" w:rsidP="00886C11">
      <w:pPr>
        <w:pStyle w:val="ekvaufgabe2-4sp"/>
      </w:pPr>
      <w:r w:rsidRPr="00BA693F">
        <w:t>Berechne. Überprüfe mithilfe eines Überschlages.</w:t>
      </w:r>
    </w:p>
    <w:p w:rsidR="00886C11" w:rsidRPr="00BA693F" w:rsidRDefault="00227B97" w:rsidP="00227B97">
      <w:pPr>
        <w:pStyle w:val="ekvaufgabe3-6sp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+2,05</m:t>
        </m:r>
      </m:oMath>
      <w:r>
        <w:tab/>
      </w:r>
      <w:r>
        <w:tab/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-15,25-2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>
        <w:tab/>
      </w:r>
      <w:r>
        <w:tab/>
      </w:r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4,012-3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</w:p>
    <w:p w:rsidR="00886C11" w:rsidRPr="00BA693F" w:rsidRDefault="00886C11" w:rsidP="00886C1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</w:tbl>
    <w:p w:rsidR="00886C11" w:rsidRPr="00BA693F" w:rsidRDefault="00886C11" w:rsidP="00886C11">
      <w:pPr>
        <w:pStyle w:val="ekvaufgabe2-4sp"/>
      </w:pPr>
    </w:p>
    <w:p w:rsidR="00915B20" w:rsidRPr="00287B24" w:rsidRDefault="00915B20" w:rsidP="00915B2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11" w:rsidRPr="00381CDA" w:rsidRDefault="00886C11" w:rsidP="00381CDA">
      <w:pPr>
        <w:pStyle w:val="ekvaufgabe2-4sp"/>
        <w:rPr>
          <w:b/>
        </w:rPr>
      </w:pPr>
      <w:r w:rsidRPr="00381CDA">
        <w:rPr>
          <w:rStyle w:val="ekvnummerierung"/>
        </w:rPr>
        <w:t>Zu 3</w:t>
      </w:r>
      <w:r w:rsidR="00A319DB">
        <w:rPr>
          <w:rStyle w:val="ekvnummerierung"/>
        </w:rPr>
        <w:t>.</w:t>
      </w:r>
      <w:r w:rsidRPr="00381CDA">
        <w:rPr>
          <w:b/>
        </w:rPr>
        <w:t xml:space="preserve">  Negative Zahlen addieren und subtrahieren</w:t>
      </w:r>
    </w:p>
    <w:p w:rsidR="00886C11" w:rsidRPr="00BA693F" w:rsidRDefault="00886C11" w:rsidP="00886C11">
      <w:pPr>
        <w:pStyle w:val="ekvaufgabe2-4sp"/>
      </w:pPr>
      <w:r w:rsidRPr="00BA693F">
        <w:t>Berechne. Überprüfe mithilfe eines Überschlages.</w:t>
      </w:r>
    </w:p>
    <w:p w:rsidR="00886C11" w:rsidRPr="00BA693F" w:rsidRDefault="00D63B0E" w:rsidP="00886C11">
      <w:pPr>
        <w:pStyle w:val="ekvaufgabe2-4sp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-1,5+(-3,8)</m:t>
        </m:r>
      </m:oMath>
      <w:r>
        <w:tab/>
        <w:t>b)</w:t>
      </w:r>
      <w:r>
        <w:tab/>
      </w:r>
      <m:oMath>
        <m:r>
          <m:rPr>
            <m:sty m:val="p"/>
          </m:rPr>
          <w:rPr>
            <w:rStyle w:val="ekvcambriamath"/>
          </w:rPr>
          <m:t>6,3-(-8,7)</m:t>
        </m:r>
      </m:oMath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-4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</m:oMath>
      <w:r>
        <w:tab/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5,2-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</m:oMath>
    </w:p>
    <w:p w:rsidR="00886C11" w:rsidRPr="00A81650" w:rsidRDefault="00886C11" w:rsidP="00886C1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</w:tbl>
    <w:p w:rsidR="00886C11" w:rsidRPr="00A81650" w:rsidRDefault="00886C11" w:rsidP="00886C11">
      <w:pPr>
        <w:pStyle w:val="ekvaufgabe2-4sp"/>
      </w:pPr>
    </w:p>
    <w:p w:rsidR="00915B20" w:rsidRPr="00287B24" w:rsidRDefault="00915B20" w:rsidP="00915B2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11" w:rsidRPr="00381CDA" w:rsidRDefault="00886C11" w:rsidP="00381CDA">
      <w:pPr>
        <w:pStyle w:val="ekvaufgabe2-4sp"/>
        <w:rPr>
          <w:b/>
        </w:rPr>
      </w:pPr>
      <w:r w:rsidRPr="00381CDA">
        <w:rPr>
          <w:rStyle w:val="ekvnummerierung"/>
        </w:rPr>
        <w:t>Zu 4</w:t>
      </w:r>
      <w:r w:rsidR="00A319DB">
        <w:rPr>
          <w:rStyle w:val="ekvnummerierung"/>
        </w:rPr>
        <w:t>.</w:t>
      </w:r>
      <w:r w:rsidRPr="00381CDA">
        <w:rPr>
          <w:b/>
        </w:rPr>
        <w:t xml:space="preserve">  Rationale Zahlen multiplizieren und dividieren </w:t>
      </w:r>
    </w:p>
    <w:p w:rsidR="00886C11" w:rsidRPr="00BA693F" w:rsidRDefault="00886C11" w:rsidP="00886C11">
      <w:pPr>
        <w:pStyle w:val="ekvaufgabe2-4sp"/>
      </w:pPr>
      <w:r w:rsidRPr="00BA693F">
        <w:t>Berechne. Überprüfe mithilfe eines Überschlages.</w:t>
      </w:r>
    </w:p>
    <w:p w:rsidR="00886C11" w:rsidRPr="00BA693F" w:rsidRDefault="006B4DAC" w:rsidP="00886C11">
      <w:pPr>
        <w:pStyle w:val="ekvaufgabe2-4sp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-120 :(-40)</m:t>
        </m:r>
      </m:oMath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-0,52⋅(-2,5)</m:t>
        </m:r>
      </m:oMath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21</m:t>
            </m:r>
          </m:num>
          <m:den>
            <m:r>
              <m:rPr>
                <m:sty m:val="p"/>
              </m:rPr>
              <w:rPr>
                <w:rStyle w:val="ekvbruchklein"/>
              </w:rPr>
              <m:t>32</m:t>
            </m:r>
          </m:den>
        </m:f>
      </m:oMath>
      <w:r>
        <w:tab/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28</m:t>
                </m:r>
              </m:den>
            </m:f>
          </m:e>
        </m:d>
      </m:oMath>
    </w:p>
    <w:p w:rsidR="00886C11" w:rsidRDefault="00886C11" w:rsidP="00886C1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</w:tbl>
    <w:p w:rsidR="00886C11" w:rsidRPr="00BA693F" w:rsidRDefault="00886C11" w:rsidP="00886C11">
      <w:pPr>
        <w:pStyle w:val="ekvaufgabe2-4sp"/>
      </w:pPr>
    </w:p>
    <w:p w:rsidR="00050AC1" w:rsidRDefault="00050AC1" w:rsidP="00381CDA">
      <w:pPr>
        <w:pStyle w:val="ekvaufgabe2-4sp"/>
        <w:rPr>
          <w:rStyle w:val="ekvnummerierung"/>
        </w:rPr>
      </w:pPr>
      <w:r>
        <w:rPr>
          <w:rStyle w:val="ekvnummerierung"/>
        </w:rPr>
        <w:br w:type="page"/>
      </w:r>
    </w:p>
    <w:p w:rsidR="00886C11" w:rsidRPr="00381CDA" w:rsidRDefault="00886C11" w:rsidP="00381CDA">
      <w:pPr>
        <w:pStyle w:val="ekvaufgabe2-4sp"/>
        <w:rPr>
          <w:b/>
        </w:rPr>
      </w:pPr>
      <w:r w:rsidRPr="00381CDA">
        <w:rPr>
          <w:rStyle w:val="ekvnummerierung"/>
        </w:rPr>
        <w:lastRenderedPageBreak/>
        <w:t>Zu 5</w:t>
      </w:r>
      <w:r w:rsidR="00A319DB">
        <w:rPr>
          <w:rStyle w:val="ekvnummerierung"/>
        </w:rPr>
        <w:t>.</w:t>
      </w:r>
      <w:r w:rsidRPr="00381CDA">
        <w:rPr>
          <w:b/>
        </w:rPr>
        <w:t xml:space="preserve">  Minusklammer anwenden</w:t>
      </w:r>
    </w:p>
    <w:p w:rsidR="002415E0" w:rsidRPr="00287B24" w:rsidRDefault="002415E0" w:rsidP="0036221A">
      <w:pPr>
        <w:pStyle w:val="ekvpicto"/>
        <w:framePr w:wrap="around" w:y="-279"/>
      </w:pPr>
      <w:r>
        <w:rPr>
          <w:lang w:eastAsia="de-DE"/>
        </w:rPr>
        <w:drawing>
          <wp:inline distT="0" distB="0" distL="0" distR="0" wp14:anchorId="114C0CEB" wp14:editId="2D9856E2">
            <wp:extent cx="215900" cy="213360"/>
            <wp:effectExtent l="0" t="0" r="0" b="0"/>
            <wp:docPr id="5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11" w:rsidRPr="00BA693F" w:rsidRDefault="00886C11" w:rsidP="00886C11">
      <w:pPr>
        <w:pStyle w:val="ekvaufgabe2-4sp"/>
      </w:pPr>
      <w:r w:rsidRPr="00BA693F">
        <w:t xml:space="preserve">Berechne.  </w:t>
      </w:r>
    </w:p>
    <w:p w:rsidR="00886C11" w:rsidRPr="00BA693F" w:rsidRDefault="001551B4" w:rsidP="00886C11">
      <w:pPr>
        <w:pStyle w:val="ekvaufgabe2-4sp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-(-3+0,5)</m:t>
        </m:r>
      </m:oMath>
      <w:r>
        <w:tab/>
      </w:r>
      <w:r>
        <w:tab/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 w:cs="Arial"/>
            <w:szCs w:val="18"/>
          </w:rPr>
          <m:t>-</m:t>
        </m:r>
        <m:d>
          <m:dPr>
            <m:ctrlPr>
              <w:rPr>
                <w:rFonts w:ascii="Cambria Math" w:hAnsi="Cambria Math" w:cs="Arial"/>
                <w:szCs w:val="18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Cs w:val="18"/>
              </w:rPr>
              <m:t>+1,7</m:t>
            </m:r>
          </m:e>
        </m:d>
        <m:r>
          <m:rPr>
            <m:sty m:val="p"/>
          </m:rPr>
          <w:rPr>
            <w:rFonts w:ascii="Cambria Math" w:hAnsi="Cambria Math" w:cs="Arial"/>
            <w:szCs w:val="18"/>
          </w:rPr>
          <m:t>+2,7</m:t>
        </m:r>
      </m:oMath>
    </w:p>
    <w:p w:rsidR="00886C11" w:rsidRPr="00BA693F" w:rsidRDefault="00886C11" w:rsidP="00886C1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</w:tbl>
    <w:p w:rsidR="00886C11" w:rsidRPr="00BA693F" w:rsidRDefault="00886C11" w:rsidP="00886C11">
      <w:pPr>
        <w:pStyle w:val="ekvaufgabe2-4sp"/>
      </w:pPr>
    </w:p>
    <w:p w:rsidR="00915B20" w:rsidRPr="00287B24" w:rsidRDefault="00915B20" w:rsidP="00915B2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11" w:rsidRPr="00381CDA" w:rsidRDefault="00886C11" w:rsidP="00381CDA">
      <w:pPr>
        <w:pStyle w:val="ekvaufgabe2-4sp"/>
        <w:rPr>
          <w:b/>
        </w:rPr>
      </w:pPr>
      <w:r w:rsidRPr="00381CDA">
        <w:rPr>
          <w:rStyle w:val="ekvnummerierung"/>
        </w:rPr>
        <w:t>Zu 6</w:t>
      </w:r>
      <w:r w:rsidR="00A319DB">
        <w:rPr>
          <w:rStyle w:val="ekvnummerierung"/>
        </w:rPr>
        <w:t>.</w:t>
      </w:r>
      <w:r w:rsidRPr="00381CDA">
        <w:rPr>
          <w:b/>
        </w:rPr>
        <w:t xml:space="preserve">  Rechenvorteile nutzen</w:t>
      </w:r>
    </w:p>
    <w:p w:rsidR="00886C11" w:rsidRPr="00BA693F" w:rsidRDefault="00886C11" w:rsidP="00886C11">
      <w:pPr>
        <w:pStyle w:val="ekvaufgabe2-4sp"/>
      </w:pPr>
      <w:r w:rsidRPr="00BA693F">
        <w:t>Berechne möglichst geschickt.</w:t>
      </w:r>
    </w:p>
    <w:p w:rsidR="00886C11" w:rsidRPr="00BA693F" w:rsidRDefault="009369C7" w:rsidP="0082744D">
      <w:pPr>
        <w:pStyle w:val="ekvaufgabe3-6sp"/>
        <w:tabs>
          <w:tab w:val="clear" w:pos="6418"/>
          <w:tab w:val="clear" w:pos="6759"/>
          <w:tab w:val="left" w:pos="6096"/>
          <w:tab w:val="left" w:pos="6521"/>
        </w:tabs>
      </w:pPr>
      <w:r>
        <w:t>a)</w:t>
      </w:r>
      <w:r>
        <w:tab/>
      </w:r>
      <m:oMath>
        <m:r>
          <w:rPr>
            <w:rFonts w:ascii="Cambria Math" w:hAnsi="Cambria Math"/>
          </w:rPr>
          <m:t>-0,85-(5-0,85)</m:t>
        </m:r>
      </m:oMath>
      <w:r>
        <w:tab/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-7⋅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21</m:t>
                </m:r>
              </m:den>
            </m:f>
          </m:e>
        </m:d>
      </m:oMath>
      <w:r>
        <w:tab/>
      </w:r>
      <w:r>
        <w:tab/>
      </w:r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-2,4-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-6,4</m:t>
            </m:r>
          </m:e>
        </m:d>
        <m:r>
          <m:rPr>
            <m:sty m:val="p"/>
          </m:rPr>
          <w:rPr>
            <w:rFonts w:ascii="Cambria Math" w:hAnsi="Cambria Math"/>
          </w:rPr>
          <m:t>+3⋅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-3,3-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</m:oMath>
    </w:p>
    <w:p w:rsidR="00886C11" w:rsidRPr="00BA693F" w:rsidRDefault="00886C11" w:rsidP="00886C1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</w:tbl>
    <w:p w:rsidR="00886C11" w:rsidRPr="00E133F3" w:rsidRDefault="00886C11" w:rsidP="00886C11">
      <w:pPr>
        <w:pStyle w:val="ekvaufgabe2-4sp"/>
      </w:pPr>
    </w:p>
    <w:p w:rsidR="00886C11" w:rsidRPr="00381CDA" w:rsidRDefault="00886C11" w:rsidP="00381CDA">
      <w:pPr>
        <w:pStyle w:val="ekvaufgabe2-4sp"/>
        <w:rPr>
          <w:b/>
        </w:rPr>
      </w:pPr>
      <w:r w:rsidRPr="00381CDA">
        <w:rPr>
          <w:rStyle w:val="ekvnummerierung"/>
        </w:rPr>
        <w:t>Zu 7</w:t>
      </w:r>
      <w:r w:rsidR="00A319DB">
        <w:rPr>
          <w:rStyle w:val="ekvnummerierung"/>
        </w:rPr>
        <w:t>.</w:t>
      </w:r>
      <w:r w:rsidRPr="00381CDA">
        <w:rPr>
          <w:b/>
        </w:rPr>
        <w:t xml:space="preserve">  Anwendungsaufgaben lösen</w:t>
      </w:r>
    </w:p>
    <w:p w:rsidR="00886C11" w:rsidRPr="007B435A" w:rsidRDefault="00886C11" w:rsidP="00886C11">
      <w:pPr>
        <w:pStyle w:val="ekvaufgabe2-4sp"/>
      </w:pPr>
      <w:r w:rsidRPr="007B435A">
        <w:t>Auf einem Klassenausflug der Klasse 7c bezahlt der Lehrer den Eintritt für ein Museum für 29 Schüler. Pro Schüler zahlt er 3,40</w:t>
      </w:r>
      <w:r w:rsidR="00234F15" w:rsidRPr="00234F15">
        <w:rPr>
          <w:rStyle w:val="ekvabstand50prozent"/>
        </w:rPr>
        <w:t> </w:t>
      </w:r>
      <w:r w:rsidRPr="007B435A">
        <w:t>€. Zusätzlich erhält jeder Schüler eine Kugel Eis für 0,90</w:t>
      </w:r>
      <w:r w:rsidR="00234F15" w:rsidRPr="00234F15">
        <w:rPr>
          <w:rStyle w:val="ekvabstand50prozent"/>
        </w:rPr>
        <w:t> </w:t>
      </w:r>
      <w:r w:rsidRPr="007B435A">
        <w:t xml:space="preserve">€. </w:t>
      </w:r>
    </w:p>
    <w:p w:rsidR="00886C11" w:rsidRPr="007B435A" w:rsidRDefault="00886C11" w:rsidP="00886C11">
      <w:pPr>
        <w:pStyle w:val="ekvaufgabe2-4sp"/>
      </w:pPr>
      <w:r w:rsidRPr="007B435A">
        <w:t>Entscheide, welche der angegebenen Terme für die Berechnung der Gesamtkosten verwendet werden kann. Begründe deine Entscheidung.</w:t>
      </w:r>
    </w:p>
    <w:p w:rsidR="00886C11" w:rsidRPr="007B435A" w:rsidRDefault="00E133F3" w:rsidP="00E133F3">
      <w:pPr>
        <w:pStyle w:val="ekvaufgabe3-6sp"/>
      </w:pPr>
      <w:r>
        <w:rPr>
          <w:rFonts w:eastAsiaTheme="minorEastAsia"/>
        </w:rPr>
        <w:t>(A)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-29⋅(3,40-0,90)</m:t>
        </m:r>
      </m:oMath>
      <w:r>
        <w:tab/>
      </w:r>
      <w:r>
        <w:tab/>
        <w:t>(B)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29⋅(3,40+0,90)</m:t>
        </m:r>
      </m:oMath>
      <w:r>
        <w:tab/>
      </w:r>
      <w:r>
        <w:tab/>
        <w:t>(C)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-29⋅(3,40+0,90)</m:t>
        </m:r>
      </m:oMath>
    </w:p>
    <w:p w:rsidR="00886C11" w:rsidRDefault="00886C11" w:rsidP="00886C11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  <w:tr w:rsidR="00886C11" w:rsidTr="00D8521D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86C11" w:rsidRDefault="00886C11" w:rsidP="00D8521D">
            <w:pPr>
              <w:pStyle w:val="ekvtabellezentriert"/>
            </w:pPr>
          </w:p>
        </w:tc>
      </w:tr>
    </w:tbl>
    <w:p w:rsidR="00886C11" w:rsidRPr="00BA693F" w:rsidRDefault="00886C11" w:rsidP="00886C11">
      <w:pPr>
        <w:pStyle w:val="ekvaufgabe2-4sp"/>
      </w:pPr>
    </w:p>
    <w:p w:rsidR="00886C11" w:rsidRDefault="00886C11" w:rsidP="00886C11">
      <w:pPr>
        <w:pStyle w:val="ekvaufgabe2-4sp"/>
        <w:sectPr w:rsidR="00886C11" w:rsidSect="00E465DE">
          <w:headerReference w:type="default" r:id="rId13"/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pgNumType w:start="1"/>
          <w:cols w:space="720"/>
          <w:docGrid w:linePitch="360"/>
        </w:sectPr>
      </w:pPr>
    </w:p>
    <w:p w:rsidR="00886C11" w:rsidRDefault="00886C11" w:rsidP="00886C11">
      <w:pPr>
        <w:pStyle w:val="ekvue2arial"/>
      </w:pPr>
      <w:r w:rsidRPr="00BA693F">
        <w:lastRenderedPageBreak/>
        <w:t>Check-out Kapitel IV – Lösungen</w:t>
      </w:r>
    </w:p>
    <w:p w:rsidR="00886C11" w:rsidRPr="007B435A" w:rsidRDefault="00886C11" w:rsidP="00886C11">
      <w:pPr>
        <w:pStyle w:val="ekvaufgabe2-4sp"/>
      </w:pPr>
    </w:p>
    <w:p w:rsidR="00886C11" w:rsidRDefault="00886C11" w:rsidP="00886C11">
      <w:pPr>
        <w:pStyle w:val="ekvaufgabe2-4sp"/>
      </w:pPr>
      <w:r w:rsidRPr="00BA693F">
        <w:rPr>
          <w:rStyle w:val="ekvnummerierung"/>
          <w:szCs w:val="23"/>
        </w:rPr>
        <w:t>1</w:t>
      </w:r>
      <w:r>
        <w:rPr>
          <w:rStyle w:val="ekvnummerierung"/>
          <w:szCs w:val="23"/>
        </w:rPr>
        <w:tab/>
      </w:r>
      <w:r w:rsidRPr="00BA693F">
        <w:t>a)</w:t>
      </w:r>
    </w:p>
    <w:p w:rsidR="00F77891" w:rsidRPr="00886C11" w:rsidRDefault="00F77891" w:rsidP="00886C11">
      <w:pPr>
        <w:pStyle w:val="ekvaufgabe2-4sp"/>
      </w:pPr>
      <w:r>
        <w:rPr>
          <w:lang w:eastAsia="de-DE"/>
        </w:rPr>
        <w:drawing>
          <wp:inline distT="0" distB="0" distL="0" distR="0">
            <wp:extent cx="5943600" cy="1076325"/>
            <wp:effectExtent l="0" t="0" r="0" b="9525"/>
            <wp:docPr id="1" name="Grafik 1" descr="I:\Klett_WORD\733471_LS7 NW_Checkouts\733471_Schmuckelemente\SE96733471_G_CO_K04_A1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lett_WORD\733471_LS7 NW_Checkouts\733471_Schmuckelemente\SE96733471_G_CO_K04_A1_Loe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91" w:rsidRDefault="00F77891" w:rsidP="00F77891">
      <w:pPr>
        <w:pStyle w:val="ekvgrundtexthalbe"/>
        <w:rPr>
          <w:lang w:val="en-IN"/>
        </w:rPr>
      </w:pPr>
    </w:p>
    <w:p w:rsidR="00886C11" w:rsidRPr="00F77891" w:rsidRDefault="00406616" w:rsidP="00886C11">
      <w:pPr>
        <w:pStyle w:val="ekvaufgabe2-4sp"/>
        <w:rPr>
          <w:lang w:val="en-GB"/>
        </w:rPr>
      </w:pPr>
      <w:r>
        <w:rPr>
          <w:lang w:val="en-IN"/>
        </w:rPr>
        <w:t>b)</w:t>
      </w:r>
      <w:r>
        <w:rPr>
          <w:lang w:val="en-IN"/>
        </w:rPr>
        <w:tab/>
      </w:r>
      <m:oMath>
        <m:r>
          <m:rPr>
            <m:sty m:val="p"/>
          </m:rPr>
          <w:rPr>
            <w:rStyle w:val="ekvcambriamath"/>
            <w:rFonts w:eastAsiaTheme="minorEastAsia"/>
            <w:lang w:val="en-GB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35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6</m:t>
            </m:r>
          </m:den>
        </m:f>
        <m:r>
          <m:rPr>
            <m:sty m:val="p"/>
          </m:rPr>
          <w:rPr>
            <w:rStyle w:val="ekvcambriamath"/>
            <w:rFonts w:eastAsiaTheme="minorEastAsia"/>
            <w:lang w:val="en-GB"/>
          </w:rPr>
          <m:t>&lt;-4,13&lt;-4,1</m:t>
        </m:r>
        <m:bar>
          <m:barPr>
            <m:pos m:val="top"/>
            <m:ctrlPr>
              <w:rPr>
                <w:rStyle w:val="ekvcambriamath"/>
                <w:rFonts w:eastAsiaTheme="minorEastAsia"/>
              </w:rPr>
            </m:ctrlPr>
          </m:barPr>
          <m:e>
            <m:r>
              <m:rPr>
                <m:sty m:val="p"/>
              </m:rPr>
              <w:rPr>
                <w:rStyle w:val="ekvcambriamath"/>
                <w:rFonts w:eastAsiaTheme="minorEastAsia"/>
                <w:lang w:val="en-GB"/>
              </w:rPr>
              <m:t>13</m:t>
            </m:r>
          </m:e>
        </m:bar>
        <m:r>
          <m:rPr>
            <m:sty m:val="p"/>
          </m:rPr>
          <w:rPr>
            <w:rStyle w:val="ekvcambriamath"/>
            <w:rFonts w:eastAsiaTheme="minorEastAsia"/>
            <w:lang w:val="en-GB"/>
          </w:rPr>
          <m:t>&lt;-</m:t>
        </m:r>
        <m:f>
          <m:fPr>
            <m:ctrlPr>
              <w:rPr>
                <w:rStyle w:val="ekvbruchklein"/>
                <w:rFonts w:eastAsiaTheme="minorEastAsia"/>
              </w:rPr>
            </m:ctrlPr>
          </m:fPr>
          <m:num>
            <m:r>
              <m:rPr>
                <m:sty m:val="p"/>
              </m:rPr>
              <w:rPr>
                <w:rStyle w:val="ekvbruchklein"/>
                <w:rFonts w:eastAsiaTheme="minorEastAsia"/>
                <w:lang w:val="en-GB"/>
              </w:rPr>
              <m:t>3</m:t>
            </m:r>
            <m:ctrlPr>
              <w:rPr>
                <w:rStyle w:val="ekvcambriamath"/>
                <w:rFonts w:eastAsiaTheme="minorEastAsia"/>
              </w:rPr>
            </m:ctrlPr>
          </m:num>
          <m:den>
            <m:r>
              <m:rPr>
                <m:sty m:val="p"/>
              </m:rPr>
              <w:rPr>
                <w:rStyle w:val="ekvbruchklein"/>
                <w:rFonts w:eastAsiaTheme="minorEastAsia"/>
                <w:lang w:val="en-GB"/>
              </w:rPr>
              <m:t>7</m:t>
            </m:r>
          </m:den>
        </m:f>
        <m:r>
          <m:rPr>
            <m:sty m:val="p"/>
          </m:rPr>
          <w:rPr>
            <w:rStyle w:val="ekvcambriamath"/>
            <w:rFonts w:eastAsiaTheme="minorEastAsia"/>
            <w:lang w:val="en-GB"/>
          </w:rPr>
          <m:t>&lt;3,05&lt;</m:t>
        </m:r>
        <m:f>
          <m:fPr>
            <m:ctrlPr>
              <w:rPr>
                <w:rStyle w:val="ekvbruchklein"/>
                <w:rFonts w:eastAsiaTheme="minorEastAsia"/>
              </w:rPr>
            </m:ctrlPr>
          </m:fPr>
          <m:num>
            <m:r>
              <m:rPr>
                <m:sty m:val="p"/>
              </m:rPr>
              <w:rPr>
                <w:rStyle w:val="ekvbruchklein"/>
                <w:rFonts w:eastAsiaTheme="minorEastAsia"/>
                <w:lang w:val="en-GB"/>
              </w:rPr>
              <m:t>22</m:t>
            </m:r>
            <m:ctrlPr>
              <w:rPr>
                <w:rStyle w:val="ekvcambriamath"/>
                <w:rFonts w:eastAsiaTheme="minorEastAsia"/>
              </w:rPr>
            </m:ctrlPr>
          </m:num>
          <m:den>
            <m:r>
              <m:rPr>
                <m:sty m:val="p"/>
              </m:rPr>
              <w:rPr>
                <w:rStyle w:val="ekvbruchklein"/>
                <w:rFonts w:eastAsiaTheme="minorEastAsia"/>
                <w:lang w:val="en-GB"/>
              </w:rPr>
              <m:t>5</m:t>
            </m:r>
          </m:den>
        </m:f>
      </m:oMath>
      <w:r w:rsidR="00E10E1C" w:rsidRPr="00F77891">
        <w:rPr>
          <w:rStyle w:val="ekvbruchklein"/>
          <w:rFonts w:ascii="Arial" w:eastAsiaTheme="minorEastAsia" w:hAnsi="Arial"/>
          <w:lang w:val="en-GB"/>
        </w:rPr>
        <w:t xml:space="preserve"> </w:t>
      </w:r>
    </w:p>
    <w:p w:rsidR="00886C11" w:rsidRPr="00F77891" w:rsidRDefault="00886C11" w:rsidP="00886C11">
      <w:pPr>
        <w:pStyle w:val="ekvgrundtexthalbe"/>
        <w:rPr>
          <w:lang w:val="en-GB"/>
        </w:rPr>
      </w:pPr>
    </w:p>
    <w:p w:rsidR="00886C11" w:rsidRPr="00F77891" w:rsidRDefault="00886C11" w:rsidP="00406616">
      <w:pPr>
        <w:pStyle w:val="ekvaufgabe3-6sp"/>
        <w:rPr>
          <w:lang w:val="en-GB"/>
        </w:rPr>
      </w:pPr>
      <w:r w:rsidRPr="00406616">
        <w:rPr>
          <w:rStyle w:val="ekvnummerierung"/>
          <w:szCs w:val="23"/>
          <w:lang w:val="en-IN"/>
        </w:rPr>
        <w:t>2</w:t>
      </w:r>
      <w:r w:rsidRPr="00406616">
        <w:rPr>
          <w:lang w:val="en-IN"/>
        </w:rPr>
        <w:tab/>
        <w:t>a)</w:t>
      </w:r>
      <w:r w:rsidRPr="0040661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+2,05=1,45</m:t>
        </m:r>
      </m:oMath>
      <w:r w:rsidR="00406616" w:rsidRPr="00406616">
        <w:rPr>
          <w:lang w:val="en-IN"/>
        </w:rPr>
        <w:tab/>
      </w:r>
      <w:r w:rsidR="00406616">
        <w:rPr>
          <w:lang w:val="en-IN"/>
        </w:rPr>
        <w:t>b)</w:t>
      </w:r>
      <w:r w:rsidR="0040661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-15,25-2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=-18</m:t>
        </m:r>
      </m:oMath>
      <w:r w:rsidR="00406616">
        <w:rPr>
          <w:lang w:val="en-IN"/>
        </w:rPr>
        <w:tab/>
        <w:t>c)</w:t>
      </w:r>
      <w:r w:rsidR="0040661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4,012-3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=0,512</m:t>
        </m:r>
      </m:oMath>
    </w:p>
    <w:p w:rsidR="00886C11" w:rsidRPr="00406616" w:rsidRDefault="0036221A" w:rsidP="00406616">
      <w:pPr>
        <w:pStyle w:val="ekvaufgabe3-6sp"/>
        <w:rPr>
          <w:lang w:val="en-IN"/>
        </w:rPr>
      </w:pPr>
      <w:r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Pr="0036221A">
        <w:rPr>
          <w:rFonts w:eastAsiaTheme="minorEastAsia"/>
          <w:lang w:val="en-IN"/>
        </w:rPr>
        <w:t>:</w:t>
      </w:r>
      <w:r>
        <w:rPr>
          <w:rFonts w:eastAsiaTheme="minorEastAsia"/>
          <w:lang w:val="en-IN"/>
        </w:rPr>
        <w:t xml:space="preserve">  </w:t>
      </w:r>
      <w:r w:rsidR="00094642">
        <w:rPr>
          <w:rFonts w:eastAsiaTheme="minorEastAsia"/>
          <w:lang w:val="en-IN"/>
        </w:rPr>
        <w:tab/>
      </w:r>
      <w:r w:rsidR="00094642">
        <w:rPr>
          <w:rFonts w:eastAsiaTheme="minorEastAsia"/>
          <w:lang w:val="en-IN"/>
        </w:rPr>
        <w:tab/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tab/>
      </w:r>
      <w:r w:rsidR="00094642">
        <w:rPr>
          <w:rFonts w:eastAsiaTheme="minorEastAsia"/>
          <w:lang w:val="en-IN"/>
        </w:rPr>
        <w:tab/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br/>
      </w:r>
      <m:oMath>
        <m:r>
          <m:rPr>
            <m:sty m:val="p"/>
          </m:rPr>
          <w:rPr>
            <w:rFonts w:ascii="Cambria Math" w:hAnsi="Cambria Math"/>
            <w:lang w:val="en-IN"/>
          </w:rPr>
          <m:t>-0,5+2=1,5</m:t>
        </m:r>
      </m:oMath>
      <w:r w:rsidR="00406616">
        <w:rPr>
          <w:lang w:val="en-IN"/>
        </w:rPr>
        <w:tab/>
      </w:r>
      <w:r w:rsidR="00094642">
        <w:rPr>
          <w:lang w:val="en-IN"/>
        </w:rPr>
        <w:tab/>
      </w:r>
      <w:r w:rsidR="00406616">
        <w:rPr>
          <w:lang w:val="en-IN"/>
        </w:rPr>
        <w:tab/>
      </w:r>
      <m:oMath>
        <m:r>
          <w:rPr>
            <w:rFonts w:ascii="Cambria Math" w:hAnsi="Cambria Math"/>
            <w:lang w:val="en-IN"/>
          </w:rPr>
          <m:t>-15-3=-18</m:t>
        </m:r>
      </m:oMath>
      <w:r w:rsidR="00886C11" w:rsidRPr="00406616">
        <w:rPr>
          <w:lang w:val="en-IN"/>
        </w:rPr>
        <w:tab/>
      </w:r>
      <w:r w:rsidR="00886C11" w:rsidRPr="00406616">
        <w:rPr>
          <w:lang w:val="en-IN"/>
        </w:rPr>
        <w:tab/>
      </w:r>
      <w:r w:rsidR="00886C11" w:rsidRPr="00406616">
        <w:rPr>
          <w:lang w:val="en-IN"/>
        </w:rPr>
        <w:tab/>
      </w:r>
      <m:oMath>
        <m:r>
          <w:rPr>
            <w:rFonts w:ascii="Cambria Math" w:hAnsi="Cambria Math"/>
            <w:lang w:val="en-IN"/>
          </w:rPr>
          <m:t>4-3,5=0,5</m:t>
        </m:r>
      </m:oMath>
    </w:p>
    <w:p w:rsidR="00886C11" w:rsidRPr="00406616" w:rsidRDefault="00886C11" w:rsidP="00886C11">
      <w:pPr>
        <w:pStyle w:val="ekvgrundtexthalbe"/>
        <w:rPr>
          <w:lang w:val="en-IN"/>
        </w:rPr>
      </w:pPr>
    </w:p>
    <w:p w:rsidR="0036221A" w:rsidRPr="002C100C" w:rsidRDefault="00886C11" w:rsidP="0036221A">
      <w:pPr>
        <w:pStyle w:val="ekvaufgabe2-4sp"/>
        <w:rPr>
          <w:lang w:val="en-IN"/>
        </w:rPr>
      </w:pPr>
      <w:r w:rsidRPr="00406616">
        <w:rPr>
          <w:rStyle w:val="ekvnummerierung"/>
          <w:szCs w:val="23"/>
          <w:lang w:val="en-IN"/>
        </w:rPr>
        <w:t>3</w:t>
      </w:r>
      <w:r w:rsidRPr="00406616">
        <w:rPr>
          <w:rStyle w:val="ekvnummerierung"/>
          <w:szCs w:val="23"/>
          <w:lang w:val="en-IN"/>
        </w:rPr>
        <w:tab/>
      </w:r>
      <w:r w:rsidRPr="00406616">
        <w:rPr>
          <w:lang w:val="en-IN"/>
        </w:rPr>
        <w:t>a)</w:t>
      </w:r>
      <w:r w:rsidRPr="0040661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-1,5+</m:t>
        </m:r>
        <m:d>
          <m:dPr>
            <m:ctrlPr>
              <w:rPr>
                <w:rFonts w:ascii="Cambria Math" w:hAnsi="Cambria Math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-3,8</m:t>
            </m:r>
          </m:e>
        </m:d>
        <m:r>
          <m:rPr>
            <m:sty m:val="p"/>
          </m:rPr>
          <w:rPr>
            <w:rFonts w:ascii="Cambria Math" w:hAnsi="Cambria Math"/>
            <w:lang w:val="en-IN"/>
          </w:rPr>
          <m:t>=-5,3</m:t>
        </m:r>
      </m:oMath>
      <w:r w:rsidR="0036221A">
        <w:rPr>
          <w:lang w:val="en-IN"/>
        </w:rPr>
        <w:t xml:space="preserve">  </w:t>
      </w:r>
      <w:r w:rsidRPr="00406616">
        <w:rPr>
          <w:lang w:val="en-IN"/>
        </w:rPr>
        <w:t>b)</w:t>
      </w:r>
      <w:r w:rsidR="0036221A">
        <w:rPr>
          <w:lang w:val="en-IN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IN"/>
          </w:rPr>
          <m:t>6,3-(-8,7)=15</m:t>
        </m:r>
      </m:oMath>
      <w:r w:rsidRPr="00406616">
        <w:rPr>
          <w:lang w:val="en-IN"/>
        </w:rPr>
        <w:tab/>
      </w:r>
      <w:r w:rsidR="0036221A" w:rsidRPr="00406616">
        <w:rPr>
          <w:lang w:val="en-IN"/>
        </w:rPr>
        <w:t>c)</w:t>
      </w:r>
      <w:r w:rsidR="0036221A" w:rsidRPr="0040661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-4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-</m:t>
        </m:r>
        <m:d>
          <m:dPr>
            <m:ctrlPr>
              <w:rPr>
                <w:rFonts w:ascii="Cambria Math" w:hAnsi="Cambria Math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IN"/>
          </w:rPr>
          <m:t>=-3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2</m:t>
            </m:r>
          </m:den>
        </m:f>
      </m:oMath>
      <w:r w:rsidR="0036221A" w:rsidRPr="00406616">
        <w:rPr>
          <w:lang w:val="en-IN"/>
        </w:rPr>
        <w:tab/>
        <w:t>d)</w:t>
      </w:r>
      <w:r w:rsidR="0036221A" w:rsidRPr="00406616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5,2-</m:t>
        </m:r>
        <m:d>
          <m:dPr>
            <m:ctrlPr>
              <w:rPr>
                <w:rFonts w:ascii="Cambria Math" w:hAnsi="Cambria Math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-4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IN"/>
          </w:rPr>
          <m:t>=10</m:t>
        </m:r>
      </m:oMath>
      <w:r w:rsidR="00050AC1">
        <w:rPr>
          <w:lang w:val="en-IN"/>
        </w:rPr>
        <w:br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br/>
      </w:r>
      <m:oMath>
        <m:r>
          <m:rPr>
            <m:sty m:val="p"/>
          </m:rPr>
          <w:rPr>
            <w:rFonts w:ascii="Cambria Math" w:hAnsi="Cambria Math"/>
            <w:lang w:val="en-IN"/>
          </w:rPr>
          <m:t>-1,5-4=-5,5</m:t>
        </m:r>
      </m:oMath>
      <w:r w:rsidR="00050AC1" w:rsidRPr="00406616">
        <w:rPr>
          <w:lang w:val="en-IN"/>
        </w:rPr>
        <w:tab/>
      </w:r>
      <m:oMath>
        <m:r>
          <w:rPr>
            <w:rFonts w:ascii="Cambria Math" w:hAnsi="Cambria Math"/>
            <w:lang w:val="en-IN"/>
          </w:rPr>
          <m:t>6+9=15</m:t>
        </m:r>
      </m:oMath>
      <w:r w:rsidR="0036221A">
        <w:rPr>
          <w:rFonts w:eastAsiaTheme="minorEastAsia"/>
          <w:lang w:val="en-IN"/>
        </w:rPr>
        <w:tab/>
      </w:r>
      <m:oMath>
        <m:r>
          <w:rPr>
            <w:rFonts w:ascii="Cambria Math" w:hAnsi="Cambria Math"/>
            <w:lang w:val="en-IN"/>
          </w:rPr>
          <m:t>-4+1=-3</m:t>
        </m:r>
      </m:oMath>
      <w:r w:rsidR="0036221A">
        <w:rPr>
          <w:lang w:val="en-IN"/>
        </w:rPr>
        <w:tab/>
      </w:r>
      <m:oMath>
        <m:r>
          <w:rPr>
            <w:rFonts w:ascii="Cambria Math" w:hAnsi="Cambria Math"/>
            <w:lang w:val="en-IN"/>
          </w:rPr>
          <m:t>5+5=10</m:t>
        </m:r>
      </m:oMath>
    </w:p>
    <w:p w:rsidR="00886C11" w:rsidRPr="002C100C" w:rsidRDefault="00886C11" w:rsidP="00886C11">
      <w:pPr>
        <w:pStyle w:val="ekvgrundtexthalbe"/>
        <w:rPr>
          <w:lang w:val="en-IN"/>
        </w:rPr>
      </w:pPr>
    </w:p>
    <w:p w:rsidR="0036221A" w:rsidRPr="002C100C" w:rsidRDefault="00886C11" w:rsidP="0036221A">
      <w:pPr>
        <w:pStyle w:val="ekvaufgabe2-4sp"/>
        <w:rPr>
          <w:lang w:val="en-IN"/>
        </w:rPr>
      </w:pPr>
      <w:r w:rsidRPr="002C100C">
        <w:rPr>
          <w:rStyle w:val="ekvnummerierung"/>
          <w:szCs w:val="23"/>
          <w:lang w:val="en-IN"/>
        </w:rPr>
        <w:t>4</w:t>
      </w:r>
      <w:r w:rsidRPr="002C100C">
        <w:rPr>
          <w:lang w:val="en-IN"/>
        </w:rPr>
        <w:tab/>
        <w:t>a)</w:t>
      </w:r>
      <w:r w:rsidRPr="002C100C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-120 :(-40)=3</m:t>
        </m:r>
      </m:oMath>
      <w:r w:rsidRPr="002C100C">
        <w:rPr>
          <w:lang w:val="en-IN"/>
        </w:rPr>
        <w:tab/>
      </w:r>
      <w:r w:rsidR="0036221A">
        <w:rPr>
          <w:lang w:val="en-IN"/>
        </w:rPr>
        <w:t xml:space="preserve">   </w:t>
      </w:r>
      <w:r w:rsidRPr="002C100C">
        <w:rPr>
          <w:lang w:val="en-IN"/>
        </w:rPr>
        <w:t>b)</w:t>
      </w:r>
      <w:r w:rsidR="0036221A">
        <w:rPr>
          <w:lang w:val="en-IN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val="en-IN"/>
          </w:rPr>
          <m:t>-0,52⋅(-2,5)=1,3</m:t>
        </m:r>
      </m:oMath>
      <w:r w:rsidRPr="002C100C">
        <w:rPr>
          <w:lang w:val="en-IN"/>
        </w:rPr>
        <w:tab/>
      </w:r>
      <w:r w:rsidR="0036221A" w:rsidRPr="002C100C">
        <w:rPr>
          <w:lang w:val="en-IN"/>
        </w:rPr>
        <w:t>c)</w:t>
      </w:r>
      <w:r w:rsidR="0036221A" w:rsidRPr="002C100C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7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 xml:space="preserve"> :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21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3</m:t>
            </m:r>
          </m:den>
        </m:f>
      </m:oMath>
      <w:r w:rsidR="0036221A" w:rsidRPr="002C100C">
        <w:rPr>
          <w:lang w:val="en-IN"/>
        </w:rPr>
        <w:tab/>
        <w:t>d)</w:t>
      </w:r>
      <w:r w:rsidR="0036221A" w:rsidRPr="002C100C"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 xml:space="preserve"> :</m:t>
        </m:r>
        <m:d>
          <m:dPr>
            <m:ctrlPr>
              <w:rPr>
                <w:rFonts w:ascii="Cambria Math" w:hAnsi="Cambria Math"/>
                <w:lang w:val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-1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28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11</m:t>
            </m:r>
          </m:den>
        </m:f>
      </m:oMath>
      <w:r w:rsidR="00050AC1">
        <w:rPr>
          <w:lang w:val="en-IN"/>
        </w:rPr>
        <w:br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tab/>
      </w:r>
      <w:r w:rsidR="00094642" w:rsidRPr="0036221A">
        <w:rPr>
          <w:rFonts w:eastAsiaTheme="minorEastAsia"/>
          <w:lang w:val="en-IN"/>
        </w:rPr>
        <w:t>Ü</w:t>
      </w:r>
      <w:r w:rsidR="00094642">
        <w:rPr>
          <w:rFonts w:eastAsiaTheme="minorEastAsia"/>
          <w:lang w:val="en-IN"/>
        </w:rPr>
        <w:t>berschlag</w:t>
      </w:r>
      <w:r w:rsidR="00094642" w:rsidRPr="0036221A">
        <w:rPr>
          <w:rFonts w:eastAsiaTheme="minorEastAsia"/>
          <w:lang w:val="en-IN"/>
        </w:rPr>
        <w:t>:</w:t>
      </w:r>
      <w:r w:rsidR="00094642">
        <w:rPr>
          <w:rFonts w:eastAsiaTheme="minorEastAsia"/>
          <w:lang w:val="en-IN"/>
        </w:rPr>
        <w:br/>
      </w:r>
      <m:oMath>
        <m:r>
          <w:rPr>
            <w:rFonts w:ascii="Cambria Math" w:hAnsi="Cambria Math"/>
            <w:lang w:val="en-IN"/>
          </w:rPr>
          <m:t>120 :40=3</m:t>
        </m:r>
      </m:oMath>
      <w:r w:rsidR="00050AC1" w:rsidRPr="002C100C">
        <w:rPr>
          <w:lang w:val="en-IN"/>
        </w:rPr>
        <w:tab/>
      </w:r>
      <m:oMath>
        <m:r>
          <w:rPr>
            <w:rFonts w:ascii="Cambria Math" w:hAnsi="Cambria Math"/>
            <w:lang w:val="en-IN"/>
          </w:rPr>
          <m:t>0,5</m:t>
        </m:r>
        <m:r>
          <w:rPr>
            <w:rFonts w:ascii="Cambria Math" w:hAnsi="Cambria Math" w:cs="Arial"/>
            <w:lang w:val="en-IN"/>
          </w:rPr>
          <m:t>⋅</m:t>
        </m:r>
        <m:r>
          <w:rPr>
            <w:rFonts w:ascii="Cambria Math" w:hAnsi="Cambria Math"/>
            <w:lang w:val="en-IN"/>
          </w:rPr>
          <m:t>3=1,5</m:t>
        </m:r>
      </m:oMath>
      <w:r w:rsidR="0036221A">
        <w:rPr>
          <w:rFonts w:eastAsiaTheme="minorEastAsia"/>
          <w:lang w:val="en-IN"/>
        </w:rPr>
        <w:tab/>
      </w:r>
      <m:oMath>
        <m:r>
          <w:rPr>
            <w:rFonts w:ascii="Cambria Math" w:hAnsi="Cambria Math"/>
            <w:lang w:val="en-IN"/>
          </w:rPr>
          <m:t>-0,5 :1=-0,5</m:t>
        </m:r>
      </m:oMath>
      <w:r w:rsidR="0036221A">
        <w:rPr>
          <w:lang w:val="en-IN"/>
        </w:rPr>
        <w:tab/>
      </w:r>
      <w:bookmarkStart w:id="0" w:name="_GoBack"/>
      <w:bookmarkEnd w:id="0"/>
      <m:oMath>
        <m:r>
          <w:rPr>
            <w:rFonts w:ascii="Cambria Math" w:hAnsi="Cambria Math"/>
            <w:lang w:val="en-IN"/>
          </w:rPr>
          <m:t>0,2 :1=0,2</m:t>
        </m:r>
      </m:oMath>
    </w:p>
    <w:p w:rsidR="00886C11" w:rsidRPr="00F77891" w:rsidRDefault="00886C11" w:rsidP="00886C11">
      <w:pPr>
        <w:pStyle w:val="ekvgrundtexthalbe"/>
        <w:rPr>
          <w:lang w:val="en-GB"/>
        </w:rPr>
      </w:pPr>
    </w:p>
    <w:p w:rsidR="00886C11" w:rsidRPr="00F77891" w:rsidRDefault="00886C11" w:rsidP="00886C11">
      <w:pPr>
        <w:pStyle w:val="ekvaufgabe2-4sp"/>
        <w:rPr>
          <w:lang w:val="en-GB"/>
        </w:rPr>
      </w:pPr>
      <w:r w:rsidRPr="00F77891">
        <w:rPr>
          <w:rStyle w:val="ekvnummerierung"/>
          <w:szCs w:val="23"/>
          <w:lang w:val="en-GB"/>
        </w:rPr>
        <w:t>5</w:t>
      </w:r>
      <w:r w:rsidRPr="00F77891">
        <w:rPr>
          <w:rStyle w:val="ekvnummerierung"/>
          <w:szCs w:val="23"/>
          <w:lang w:val="en-GB"/>
        </w:rPr>
        <w:tab/>
      </w:r>
      <w:r w:rsidR="00161267" w:rsidRPr="00F77891">
        <w:rPr>
          <w:lang w:val="en-GB"/>
        </w:rPr>
        <w:t>a)</w:t>
      </w:r>
      <w:r w:rsidR="00161267" w:rsidRPr="00F77891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-3+0,5</m:t>
            </m:r>
          </m:e>
        </m:d>
        <m:r>
          <m:rPr>
            <m:sty m:val="p"/>
          </m:rP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+3-0,5=2,25</m:t>
        </m:r>
      </m:oMath>
      <w:r w:rsidRPr="00F77891">
        <w:rPr>
          <w:lang w:val="en-GB"/>
        </w:rPr>
        <w:tab/>
        <w:t>b)</w:t>
      </w:r>
      <w:r w:rsidRPr="00F77891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 w:cs="Arial"/>
            <w:szCs w:val="18"/>
            <w:lang w:val="en-GB"/>
          </w:rPr>
          <m:t>-</m:t>
        </m:r>
        <m:d>
          <m:dPr>
            <m:ctrlPr>
              <w:rPr>
                <w:rFonts w:ascii="Cambria Math" w:hAnsi="Cambria Math" w:cs="Arial"/>
                <w:szCs w:val="18"/>
                <w:lang w:val="en-IN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  <w:lang w:val="en-GB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Cs w:val="18"/>
                <w:lang w:val="en-GB"/>
              </w:rPr>
              <m:t>+1,7</m:t>
            </m:r>
          </m:e>
        </m:d>
        <m:r>
          <m:rPr>
            <m:sty m:val="p"/>
          </m:rPr>
          <w:rPr>
            <w:rFonts w:ascii="Cambria Math" w:hAnsi="Cambria Math" w:cs="Arial"/>
            <w:szCs w:val="18"/>
            <w:lang w:val="en-GB"/>
          </w:rPr>
          <m:t>+2,7=-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GB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GB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  <w:szCs w:val="18"/>
            <w:lang w:val="en-GB"/>
          </w:rPr>
          <m:t>-1,7+2,7=0,4</m:t>
        </m:r>
      </m:oMath>
    </w:p>
    <w:p w:rsidR="00886C11" w:rsidRPr="00F77891" w:rsidRDefault="00886C11" w:rsidP="00886C11">
      <w:pPr>
        <w:pStyle w:val="ekvgrundtexthalbe"/>
        <w:rPr>
          <w:lang w:val="en-GB"/>
        </w:rPr>
      </w:pPr>
    </w:p>
    <w:p w:rsidR="00886C11" w:rsidRPr="00A319DB" w:rsidRDefault="00886C11" w:rsidP="00886C11">
      <w:pPr>
        <w:pStyle w:val="ekvaufgabe2-4sp"/>
      </w:pPr>
      <w:r w:rsidRPr="00A319DB">
        <w:rPr>
          <w:rStyle w:val="ekvnummerierung"/>
          <w:szCs w:val="23"/>
        </w:rPr>
        <w:t>6</w:t>
      </w:r>
      <w:r w:rsidRPr="00A319DB">
        <w:rPr>
          <w:rStyle w:val="ekvnummerierung"/>
          <w:szCs w:val="23"/>
        </w:rPr>
        <w:tab/>
      </w:r>
      <w:r w:rsidRPr="00A319DB">
        <w:t>a)</w:t>
      </w:r>
      <w:r w:rsidR="00291312" w:rsidRPr="00A319DB">
        <w:tab/>
      </w:r>
      <m:oMath>
        <m:r>
          <w:rPr>
            <w:rFonts w:ascii="Cambria Math" w:hAnsi="Cambria Math"/>
          </w:rPr>
          <m:t>-0,85-(5-0,85)=-0,85-5+0,85=-0,85+0,85-5=-5</m:t>
        </m:r>
      </m:oMath>
    </w:p>
    <w:p w:rsidR="00886C11" w:rsidRPr="00A319DB" w:rsidRDefault="00886C11" w:rsidP="00886C11">
      <w:pPr>
        <w:pStyle w:val="ekvaufgabe2-4sp"/>
      </w:pPr>
      <w:r w:rsidRPr="00A319DB">
        <w:t>b)</w:t>
      </w:r>
      <w:r w:rsidRPr="00A319DB">
        <w:tab/>
      </w:r>
      <m:oMath>
        <m:r>
          <m:rPr>
            <m:sty m:val="p"/>
          </m:rPr>
          <w:rPr>
            <w:rFonts w:ascii="Cambria Math" w:hAnsi="Cambria Math"/>
          </w:rPr>
          <m:t>-7⋅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 -7⋅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-7⋅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=-1+1=0</m:t>
        </m:r>
      </m:oMath>
    </w:p>
    <w:p w:rsidR="00886C11" w:rsidRPr="00A319DB" w:rsidRDefault="002E43B9" w:rsidP="00A319DB">
      <w:pPr>
        <w:pStyle w:val="ekvaufgabelckentext2-4sp"/>
        <w:ind w:left="345" w:hanging="345"/>
      </w:pPr>
      <w:r w:rsidRPr="00A319DB">
        <w:t>c)</w:t>
      </w:r>
      <w:r w:rsidRPr="00A319DB">
        <w:tab/>
      </w:r>
      <m:oMath>
        <m:r>
          <m:rPr>
            <m:sty m:val="p"/>
          </m:rPr>
          <w:rPr>
            <w:rFonts w:ascii="Cambria Math" w:hAnsi="Cambria Math"/>
          </w:rPr>
          <m:t>-2,4-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-6,4</m:t>
            </m:r>
          </m:e>
        </m:d>
        <m:r>
          <m:rPr>
            <m:sty m:val="p"/>
          </m:rPr>
          <w:rPr>
            <w:rFonts w:ascii="Cambria Math" w:hAnsi="Cambria Math"/>
          </w:rPr>
          <m:t>+3⋅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-3,3-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=-2,4-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+6,4-9,9-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=-2,4+6,4-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-9,9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A319DB">
        <w:rPr>
          <w:rFonts w:eastAsiaTheme="minorEastAsia"/>
        </w:rPr>
        <w:t xml:space="preserve">                                                      </w:t>
      </w:r>
      <w:r w:rsidR="00A319DB" w:rsidRPr="00A319DB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=4-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20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-9,9=-9,9</m:t>
        </m:r>
      </m:oMath>
      <w:r w:rsidRPr="00A319DB">
        <w:rPr>
          <w:rFonts w:eastAsiaTheme="minorEastAsia"/>
        </w:rPr>
        <w:t xml:space="preserve"> </w:t>
      </w:r>
    </w:p>
    <w:p w:rsidR="00886C11" w:rsidRPr="00A319DB" w:rsidRDefault="00886C11" w:rsidP="00886C11">
      <w:pPr>
        <w:pStyle w:val="ekvgrundtexthalbe"/>
      </w:pPr>
    </w:p>
    <w:p w:rsidR="00886C11" w:rsidRPr="00C90604" w:rsidRDefault="00886C11" w:rsidP="001B6115">
      <w:pPr>
        <w:pStyle w:val="ekvaufgabe2-4sp"/>
      </w:pPr>
      <w:r w:rsidRPr="00161267">
        <w:rPr>
          <w:rStyle w:val="ekvnummerierung"/>
          <w:szCs w:val="23"/>
        </w:rPr>
        <w:t>7</w:t>
      </w:r>
      <w:r w:rsidR="00D01A19">
        <w:tab/>
        <w:t>(A)</w:t>
      </w:r>
      <w:r w:rsidR="00D01A19">
        <w:tab/>
      </w:r>
      <m:oMath>
        <m:r>
          <m:rPr>
            <m:sty m:val="p"/>
          </m:rPr>
          <w:rPr>
            <w:rFonts w:ascii="Cambria Math" w:hAnsi="Cambria Math"/>
          </w:rPr>
          <m:t>-29⋅(3,40-0,90)</m:t>
        </m:r>
      </m:oMath>
      <w:r w:rsidR="00050AC1">
        <w:rPr>
          <w:rFonts w:eastAsiaTheme="minorEastAsia"/>
        </w:rPr>
        <w:t xml:space="preserve">  </w:t>
      </w:r>
      <w:r w:rsidR="0036221A">
        <w:rPr>
          <w:rFonts w:eastAsiaTheme="minorEastAsia"/>
        </w:rPr>
        <w:br/>
      </w:r>
      <w:r w:rsidRPr="00C90604">
        <w:t>Ist nicht verwendbar, weil die beiden Beträge subtrahiert werden.</w:t>
      </w:r>
    </w:p>
    <w:p w:rsidR="00886C11" w:rsidRPr="00C90604" w:rsidRDefault="001B6115" w:rsidP="001B6115">
      <w:pPr>
        <w:pStyle w:val="ekvaufgabe2-4sp"/>
      </w:pPr>
      <w:r>
        <w:t>(B)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29⋅(3,40+0,90)</m:t>
        </m:r>
      </m:oMath>
      <w:r w:rsidR="00050AC1">
        <w:rPr>
          <w:rFonts w:eastAsiaTheme="minorEastAsia"/>
        </w:rPr>
        <w:t xml:space="preserve">  </w:t>
      </w:r>
      <w:r w:rsidR="0036221A">
        <w:rPr>
          <w:rFonts w:eastAsiaTheme="minorEastAsia"/>
        </w:rPr>
        <w:br/>
      </w:r>
      <w:r w:rsidR="00886C11" w:rsidRPr="00C90604">
        <w:t>Ist anwendbar. Mit diesem Term berechnet man, wie viel Euro der Lehrer ausgegeben hat.</w:t>
      </w:r>
    </w:p>
    <w:p w:rsidR="00886C11" w:rsidRPr="00C90604" w:rsidRDefault="001B6115" w:rsidP="005B5ED7">
      <w:r>
        <w:t>(C)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-29⋅(3,40+0,90)</m:t>
        </m:r>
      </m:oMath>
      <w:r w:rsidR="00050AC1">
        <w:rPr>
          <w:rFonts w:eastAsiaTheme="minorEastAsia"/>
        </w:rPr>
        <w:t xml:space="preserve">  </w:t>
      </w:r>
      <w:r w:rsidR="0036221A">
        <w:rPr>
          <w:rFonts w:eastAsiaTheme="minorEastAsia"/>
        </w:rPr>
        <w:br/>
      </w:r>
      <w:r w:rsidR="00886C11" w:rsidRPr="00C90604">
        <w:t>Ist anwendbar. Mit diesem Term berechnet man, wie viel Euro die Schüler an den Lehrer zahlen müssen.</w:t>
      </w:r>
    </w:p>
    <w:p w:rsidR="007C0A7D" w:rsidRPr="00241FAC" w:rsidRDefault="007C0A7D" w:rsidP="009F484B"/>
    <w:sectPr w:rsidR="007C0A7D" w:rsidRPr="00241FAC" w:rsidSect="00886C11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A1" w:rsidRDefault="00300AA1" w:rsidP="003C599D">
      <w:pPr>
        <w:spacing w:line="240" w:lineRule="auto"/>
      </w:pPr>
      <w:r>
        <w:separator/>
      </w:r>
    </w:p>
  </w:endnote>
  <w:endnote w:type="continuationSeparator" w:id="0">
    <w:p w:rsidR="00300AA1" w:rsidRDefault="00300AA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8521D" w:rsidRPr="00F42294" w:rsidTr="000425DC">
      <w:trPr>
        <w:trHeight w:hRule="exact" w:val="680"/>
      </w:trPr>
      <w:tc>
        <w:tcPr>
          <w:tcW w:w="864" w:type="dxa"/>
          <w:noWrap/>
        </w:tcPr>
        <w:p w:rsidR="00D8521D" w:rsidRPr="00913892" w:rsidRDefault="00D8521D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68EAE76" wp14:editId="5AC7CDD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8521D" w:rsidRPr="00913892" w:rsidRDefault="00D8521D" w:rsidP="000425DC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D8521D" w:rsidRDefault="00D8521D" w:rsidP="00241FAC">
          <w:pPr>
            <w:pStyle w:val="ekvpagina"/>
          </w:pPr>
          <w:r w:rsidRPr="00855987">
            <w:rPr>
              <w:rStyle w:val="ekvfett"/>
            </w:rPr>
            <w:t>Autor:</w:t>
          </w:r>
          <w:r w:rsidRPr="00241FAC">
            <w:t xml:space="preserve"> </w:t>
          </w:r>
          <w:r>
            <w:t>Thorsten Jürgensen-Engl</w:t>
          </w:r>
        </w:p>
        <w:p w:rsidR="00D8521D" w:rsidRPr="00913892" w:rsidRDefault="00D8521D" w:rsidP="00050AC1">
          <w:pPr>
            <w:pStyle w:val="ekvpagina"/>
          </w:pPr>
        </w:p>
      </w:tc>
      <w:tc>
        <w:tcPr>
          <w:tcW w:w="813" w:type="dxa"/>
        </w:tcPr>
        <w:p w:rsidR="00D8521D" w:rsidRPr="00913892" w:rsidRDefault="00D8521D" w:rsidP="00E465DE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="00E465DE" w:rsidRPr="00E465DE">
            <w:fldChar w:fldCharType="begin"/>
          </w:r>
          <w:r w:rsidR="00E465DE" w:rsidRPr="00E465DE">
            <w:instrText>PAGE   \* MERGEFORMAT</w:instrText>
          </w:r>
          <w:r w:rsidR="00E465DE" w:rsidRPr="00E465DE">
            <w:fldChar w:fldCharType="separate"/>
          </w:r>
          <w:r w:rsidR="00094642">
            <w:t>4</w:t>
          </w:r>
          <w:r w:rsidR="00E465DE" w:rsidRPr="00E465DE">
            <w:fldChar w:fldCharType="end"/>
          </w:r>
          <w:r>
            <w:t> </w:t>
          </w:r>
        </w:p>
      </w:tc>
    </w:tr>
  </w:tbl>
  <w:p w:rsidR="00D8521D" w:rsidRDefault="00D852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A1" w:rsidRDefault="00300AA1" w:rsidP="003C599D">
      <w:pPr>
        <w:spacing w:line="240" w:lineRule="auto"/>
      </w:pPr>
      <w:r>
        <w:separator/>
      </w:r>
    </w:p>
  </w:footnote>
  <w:footnote w:type="continuationSeparator" w:id="0">
    <w:p w:rsidR="00300AA1" w:rsidRDefault="00300AA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050AC1" w:rsidRPr="00C172AE" w:rsidTr="00050AC1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050AC1" w:rsidRPr="00AE65F6" w:rsidRDefault="00050AC1" w:rsidP="00040E5D">
          <w:pPr>
            <w:pStyle w:val="ekvaufgabe2-4sp"/>
            <w:pageBreakBefore/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FE23B5" w:rsidRDefault="00050AC1" w:rsidP="00040E5D">
          <w:pPr>
            <w:pStyle w:val="ekvkolumnentitel"/>
            <w:pageBreakBefore/>
          </w:pPr>
          <w:r w:rsidRPr="00BA693F">
            <w:t>IV Rechnen mit rationalen Zahlen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7C1230" w:rsidRDefault="00050AC1" w:rsidP="00040E5D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7C1230" w:rsidRDefault="00050AC1" w:rsidP="00040E5D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7C1230" w:rsidRDefault="00050AC1" w:rsidP="00040E5D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050AC1" w:rsidRPr="007636A0" w:rsidRDefault="00050AC1" w:rsidP="00040E5D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050AC1" w:rsidRPr="00BF17F2" w:rsidTr="00040E5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050AC1" w:rsidRDefault="00050AC1" w:rsidP="00040E5D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2328E863" wp14:editId="7367D63C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50AC1" w:rsidRDefault="00050AC1" w:rsidP="00040E5D">
          <w:pPr>
            <w:rPr>
              <w:color w:val="FFFFFF" w:themeColor="background1"/>
            </w:rPr>
          </w:pPr>
        </w:p>
        <w:p w:rsidR="00050AC1" w:rsidRPr="00BF17F2" w:rsidRDefault="00050AC1" w:rsidP="00040E5D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050AC1" w:rsidRPr="00BF17F2" w:rsidRDefault="00050AC1" w:rsidP="00040E5D">
          <w:pPr>
            <w:rPr>
              <w:color w:val="FFFFFF" w:themeColor="background1"/>
            </w:rPr>
          </w:pPr>
        </w:p>
      </w:tc>
    </w:tr>
    <w:tr w:rsidR="00050AC1" w:rsidRPr="00C172AE" w:rsidTr="00040E5D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050AC1" w:rsidRPr="00AE65F6" w:rsidRDefault="00050AC1" w:rsidP="00040E5D">
          <w:pPr>
            <w:pStyle w:val="ekvaufgabe2-4sp"/>
            <w:pageBreakBefore/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FE23B5" w:rsidRDefault="00050AC1" w:rsidP="00040E5D">
          <w:pPr>
            <w:pStyle w:val="ekvkolumnentitel"/>
            <w:pageBreakBefore/>
          </w:pPr>
          <w:r w:rsidRPr="00BA693F">
            <w:t>IV Rechnen mit rationalen Zahlen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7C1230" w:rsidRDefault="00050AC1" w:rsidP="00040E5D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7C1230" w:rsidRDefault="00050AC1" w:rsidP="00040E5D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050AC1" w:rsidRPr="007C1230" w:rsidRDefault="00050AC1" w:rsidP="00040E5D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050AC1" w:rsidRPr="007636A0" w:rsidRDefault="00050AC1" w:rsidP="00040E5D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050AC1" w:rsidRPr="00BF17F2" w:rsidTr="00040E5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050AC1" w:rsidRDefault="00050AC1" w:rsidP="00040E5D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7192A571" wp14:editId="21E1E49A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50AC1" w:rsidRDefault="00050AC1" w:rsidP="00040E5D">
          <w:pPr>
            <w:rPr>
              <w:color w:val="FFFFFF" w:themeColor="background1"/>
            </w:rPr>
          </w:pPr>
        </w:p>
        <w:p w:rsidR="00050AC1" w:rsidRPr="00BF17F2" w:rsidRDefault="00050AC1" w:rsidP="00040E5D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050AC1" w:rsidRPr="00BF17F2" w:rsidRDefault="00050AC1" w:rsidP="00040E5D">
          <w:pPr>
            <w:rPr>
              <w:color w:val="FFFFFF" w:themeColor="background1"/>
            </w:rPr>
          </w:pPr>
        </w:p>
      </w:tc>
    </w:tr>
  </w:tbl>
  <w:p w:rsidR="00050AC1" w:rsidRDefault="00050AC1"/>
  <w:p w:rsidR="00050AC1" w:rsidRDefault="00050A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E80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78B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489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92E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6E5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40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1E3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CE0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09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3A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FE68DE"/>
    <w:multiLevelType w:val="hybridMultilevel"/>
    <w:tmpl w:val="A9001344"/>
    <w:lvl w:ilvl="0" w:tplc="C4382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C"/>
    <w:rsid w:val="000040E2"/>
    <w:rsid w:val="00014D7E"/>
    <w:rsid w:val="0002009E"/>
    <w:rsid w:val="00020440"/>
    <w:rsid w:val="000307B4"/>
    <w:rsid w:val="00035074"/>
    <w:rsid w:val="00037566"/>
    <w:rsid w:val="000425DC"/>
    <w:rsid w:val="00043523"/>
    <w:rsid w:val="00050AC1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642"/>
    <w:rsid w:val="00094F01"/>
    <w:rsid w:val="000A0D09"/>
    <w:rsid w:val="000A13E0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4D8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551B4"/>
    <w:rsid w:val="00161267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B6115"/>
    <w:rsid w:val="001C1427"/>
    <w:rsid w:val="001C2DC7"/>
    <w:rsid w:val="001C2F1D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27B97"/>
    <w:rsid w:val="002301FF"/>
    <w:rsid w:val="00232213"/>
    <w:rsid w:val="0023351F"/>
    <w:rsid w:val="00234F15"/>
    <w:rsid w:val="0023729D"/>
    <w:rsid w:val="002415E0"/>
    <w:rsid w:val="00241FAC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4465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312"/>
    <w:rsid w:val="00291485"/>
    <w:rsid w:val="00292470"/>
    <w:rsid w:val="00295A10"/>
    <w:rsid w:val="002A25AE"/>
    <w:rsid w:val="002A2F1C"/>
    <w:rsid w:val="002B3DF1"/>
    <w:rsid w:val="002B64EA"/>
    <w:rsid w:val="002C06C0"/>
    <w:rsid w:val="002C100C"/>
    <w:rsid w:val="002C22AA"/>
    <w:rsid w:val="002C5D15"/>
    <w:rsid w:val="002D291C"/>
    <w:rsid w:val="002D41F4"/>
    <w:rsid w:val="002D7B0C"/>
    <w:rsid w:val="002D7B42"/>
    <w:rsid w:val="002E0BB6"/>
    <w:rsid w:val="002E163A"/>
    <w:rsid w:val="002E21C3"/>
    <w:rsid w:val="002E43B9"/>
    <w:rsid w:val="002E45C0"/>
    <w:rsid w:val="002F1328"/>
    <w:rsid w:val="002F16B3"/>
    <w:rsid w:val="00300AA1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55A4"/>
    <w:rsid w:val="003373EF"/>
    <w:rsid w:val="00350FBE"/>
    <w:rsid w:val="00357BFF"/>
    <w:rsid w:val="003611D5"/>
    <w:rsid w:val="0036221A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1CDA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06616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1331"/>
    <w:rsid w:val="00547103"/>
    <w:rsid w:val="00554EDA"/>
    <w:rsid w:val="00560848"/>
    <w:rsid w:val="0056222D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493B"/>
    <w:rsid w:val="00597E2F"/>
    <w:rsid w:val="005A3FB2"/>
    <w:rsid w:val="005A6279"/>
    <w:rsid w:val="005A6D94"/>
    <w:rsid w:val="005B5ED7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06855"/>
    <w:rsid w:val="00614BF1"/>
    <w:rsid w:val="006201CB"/>
    <w:rsid w:val="00622F6B"/>
    <w:rsid w:val="0062485C"/>
    <w:rsid w:val="00627765"/>
    <w:rsid w:val="00627A02"/>
    <w:rsid w:val="00633F75"/>
    <w:rsid w:val="00636CDA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4DAC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44D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86C11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15B20"/>
    <w:rsid w:val="009215E3"/>
    <w:rsid w:val="00932038"/>
    <w:rsid w:val="009369C7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C40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19DB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130E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D82"/>
    <w:rsid w:val="00B37E68"/>
    <w:rsid w:val="00B454ED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86946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01A8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3ECF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88F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1A19"/>
    <w:rsid w:val="00D022EC"/>
    <w:rsid w:val="00D05217"/>
    <w:rsid w:val="00D06182"/>
    <w:rsid w:val="00D125BD"/>
    <w:rsid w:val="00D12661"/>
    <w:rsid w:val="00D131CA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3B0E"/>
    <w:rsid w:val="00D649B5"/>
    <w:rsid w:val="00D66E63"/>
    <w:rsid w:val="00D71365"/>
    <w:rsid w:val="00D72955"/>
    <w:rsid w:val="00D74E3E"/>
    <w:rsid w:val="00D77D4C"/>
    <w:rsid w:val="00D830E8"/>
    <w:rsid w:val="00D84002"/>
    <w:rsid w:val="00D84240"/>
    <w:rsid w:val="00D8521D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0E1C"/>
    <w:rsid w:val="00E126C1"/>
    <w:rsid w:val="00E133F3"/>
    <w:rsid w:val="00E21473"/>
    <w:rsid w:val="00E22935"/>
    <w:rsid w:val="00E22C67"/>
    <w:rsid w:val="00E2466B"/>
    <w:rsid w:val="00E3023E"/>
    <w:rsid w:val="00E34F46"/>
    <w:rsid w:val="00E357A8"/>
    <w:rsid w:val="00E375D2"/>
    <w:rsid w:val="00E40CFE"/>
    <w:rsid w:val="00E43E04"/>
    <w:rsid w:val="00E44E20"/>
    <w:rsid w:val="00E463F1"/>
    <w:rsid w:val="00E465DE"/>
    <w:rsid w:val="00E47A67"/>
    <w:rsid w:val="00E50679"/>
    <w:rsid w:val="00E50799"/>
    <w:rsid w:val="00E552A4"/>
    <w:rsid w:val="00E56919"/>
    <w:rsid w:val="00E604BE"/>
    <w:rsid w:val="00E6190A"/>
    <w:rsid w:val="00E63251"/>
    <w:rsid w:val="00E70C40"/>
    <w:rsid w:val="00E710C7"/>
    <w:rsid w:val="00E71C53"/>
    <w:rsid w:val="00E80DED"/>
    <w:rsid w:val="00E849AC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37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91"/>
    <w:rsid w:val="00F778DC"/>
    <w:rsid w:val="00F849BE"/>
    <w:rsid w:val="00F94A4B"/>
    <w:rsid w:val="00F97AD4"/>
    <w:rsid w:val="00FA5E7C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line number" w:uiPriority="89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8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paragraph" w:customStyle="1" w:styleId="ekvaufzaehlung">
    <w:name w:val="ekv.aufzaehlung"/>
    <w:basedOn w:val="Standard"/>
    <w:qFormat/>
    <w:rsid w:val="00886C11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kvnummerZchn">
    <w:name w:val="ekv.kv.nummer Zchn"/>
    <w:link w:val="ekvkvnummer"/>
    <w:locked/>
    <w:rsid w:val="00886C11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handschriftgesperrt">
    <w:name w:val="ekv.handschrift.gesperrt"/>
    <w:semiHidden/>
    <w:rsid w:val="00886C11"/>
    <w:rPr>
      <w:rFonts w:ascii="Comic Sans MS" w:hAnsi="Comic Sans MS"/>
      <w:color w:val="FFFFFF"/>
      <w:u w:val="single" w:color="000000"/>
    </w:rPr>
  </w:style>
  <w:style w:type="paragraph" w:customStyle="1" w:styleId="ekvfusszeileNEU6pt">
    <w:name w:val="ekv.fusszeile_NEU_6pt"/>
    <w:semiHidden/>
    <w:rsid w:val="00886C11"/>
    <w:pPr>
      <w:spacing w:after="0" w:line="240" w:lineRule="auto"/>
    </w:pPr>
    <w:rPr>
      <w:rFonts w:ascii="Arial" w:eastAsia="Times New Roman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line number" w:uiPriority="89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8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paragraph" w:customStyle="1" w:styleId="ekvaufzaehlung">
    <w:name w:val="ekv.aufzaehlung"/>
    <w:basedOn w:val="Standard"/>
    <w:qFormat/>
    <w:rsid w:val="00886C11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kvnummerZchn">
    <w:name w:val="ekv.kv.nummer Zchn"/>
    <w:link w:val="ekvkvnummer"/>
    <w:locked/>
    <w:rsid w:val="00886C11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handschriftgesperrt">
    <w:name w:val="ekv.handschrift.gesperrt"/>
    <w:semiHidden/>
    <w:rsid w:val="00886C11"/>
    <w:rPr>
      <w:rFonts w:ascii="Comic Sans MS" w:hAnsi="Comic Sans MS"/>
      <w:color w:val="FFFFFF"/>
      <w:u w:val="single" w:color="000000"/>
    </w:rPr>
  </w:style>
  <w:style w:type="paragraph" w:customStyle="1" w:styleId="ekvfusszeileNEU6pt">
    <w:name w:val="ekv.fusszeile_NEU_6pt"/>
    <w:semiHidden/>
    <w:rsid w:val="00886C11"/>
    <w:pPr>
      <w:spacing w:after="0" w:line="240" w:lineRule="auto"/>
    </w:pPr>
    <w:rPr>
      <w:rFonts w:ascii="Arial" w:eastAsia="Times New Roman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26E1-6026-4BF8-8F47-77F5AF09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5984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47</cp:revision>
  <cp:lastPrinted>2018-03-12T10:14:00Z</cp:lastPrinted>
  <dcterms:created xsi:type="dcterms:W3CDTF">2018-02-27T21:04:00Z</dcterms:created>
  <dcterms:modified xsi:type="dcterms:W3CDTF">2018-05-17T10:34:00Z</dcterms:modified>
</cp:coreProperties>
</file>