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860E9E" w:rsidRPr="007A3200" w:rsidRDefault="00860E9E" w:rsidP="00860E9E">
      <w:pPr>
        <w:pStyle w:val="ekvue2arial"/>
        <w:rPr>
          <w:lang w:val="en-US"/>
        </w:rPr>
      </w:pPr>
      <w:bookmarkStart w:id="0" w:name="_GoBack"/>
      <w:bookmarkEnd w:id="0"/>
      <w:r w:rsidRPr="007A3200">
        <w:rPr>
          <w:lang w:val="en-US"/>
        </w:rPr>
        <w:t>Strengths and weaknesses</w:t>
      </w:r>
    </w:p>
    <w:p w:rsidR="00860E9E" w:rsidRDefault="00860E9E" w:rsidP="00860E9E">
      <w:pPr>
        <w:rPr>
          <w:lang w:val="en-US"/>
        </w:rPr>
      </w:pPr>
    </w:p>
    <w:p w:rsidR="00860E9E" w:rsidRDefault="00860E9E" w:rsidP="00860E9E">
      <w:pPr>
        <w:rPr>
          <w:lang w:val="en-US"/>
        </w:rPr>
      </w:pPr>
      <w:r>
        <w:rPr>
          <w:lang w:val="en-US"/>
        </w:rPr>
        <w:t>When you write a CV or an application you have to think about your strengths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and weaknesses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860E9E" w:rsidRPr="007A3200" w:rsidRDefault="00860E9E" w:rsidP="00860E9E">
      <w:pPr>
        <w:rPr>
          <w:lang w:val="en-US"/>
        </w:rPr>
      </w:pPr>
    </w:p>
    <w:p w:rsidR="00860E9E" w:rsidRDefault="00860E9E" w:rsidP="00860E9E">
      <w:pPr>
        <w:pStyle w:val="ekvaufzhlung"/>
        <w:rPr>
          <w:lang w:val="en-US"/>
        </w:rPr>
      </w:pPr>
      <w:r w:rsidRPr="007A3200">
        <w:rPr>
          <w:lang w:val="en-US"/>
        </w:rPr>
        <w:t>1.</w:t>
      </w:r>
      <w:r w:rsidRPr="007A3200">
        <w:rPr>
          <w:lang w:val="en-US"/>
        </w:rPr>
        <w:tab/>
        <w:t xml:space="preserve">What are your strengths </w:t>
      </w:r>
      <w:r>
        <w:rPr>
          <w:lang w:val="en-US"/>
        </w:rPr>
        <w:t>and what kind of skills do you have that could be helpful for a job?</w:t>
      </w:r>
    </w:p>
    <w:p w:rsidR="00860E9E" w:rsidRDefault="00860E9E" w:rsidP="00860E9E">
      <w:pPr>
        <w:pStyle w:val="ekvaufzhlung"/>
        <w:rPr>
          <w:lang w:val="en-US"/>
        </w:rPr>
      </w:pPr>
      <w:r>
        <w:rPr>
          <w:lang w:val="en-US"/>
        </w:rPr>
        <w:tab/>
        <w:t>What are your weaknesses? What could you do about your weaknesses?</w:t>
      </w:r>
    </w:p>
    <w:p w:rsidR="00860E9E" w:rsidRDefault="00860E9E" w:rsidP="00860E9E">
      <w:pPr>
        <w:pStyle w:val="ekvaufzhlung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Take notes in the boxes. You can use</w:t>
      </w:r>
      <w:r w:rsidR="00B7692F">
        <w:rPr>
          <w:lang w:val="en-US"/>
        </w:rPr>
        <w:t xml:space="preserve"> the box of ideas and</w:t>
      </w:r>
      <w:r>
        <w:rPr>
          <w:lang w:val="en-US"/>
        </w:rPr>
        <w:t xml:space="preserve"> a dictionary</w:t>
      </w:r>
      <w:r w:rsidR="00696DDE">
        <w:rPr>
          <w:lang w:val="en-US"/>
        </w:rPr>
        <w:t xml:space="preserve"> to help you</w:t>
      </w:r>
      <w:r>
        <w:rPr>
          <w:lang w:val="en-US"/>
        </w:rPr>
        <w:t>.</w:t>
      </w:r>
    </w:p>
    <w:p w:rsidR="00860E9E" w:rsidRPr="00716152" w:rsidRDefault="00860E9E" w:rsidP="00860E9E">
      <w:pPr>
        <w:pStyle w:val="ekvpicto"/>
        <w:framePr w:wrap="around"/>
      </w:pPr>
      <w:r>
        <w:drawing>
          <wp:inline distT="0" distB="0" distL="0" distR="0" wp14:anchorId="24DA941A" wp14:editId="707081A2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_partnerarbe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9E" w:rsidRDefault="00860E9E" w:rsidP="00860E9E">
      <w:pPr>
        <w:pStyle w:val="ekvaufzhlung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Talk with a partner about your strengths and weaknesses. Ask your partner for tips and advice.</w:t>
      </w:r>
    </w:p>
    <w:p w:rsidR="00860E9E" w:rsidRPr="007A3200" w:rsidRDefault="00860E9E" w:rsidP="00860E9E">
      <w:pPr>
        <w:rPr>
          <w:lang w:val="en-US"/>
        </w:rPr>
      </w:pPr>
    </w:p>
    <w:tbl>
      <w:tblPr>
        <w:tblW w:w="9367" w:type="dxa"/>
        <w:tblBorders>
          <w:top w:val="single" w:sz="4" w:space="0" w:color="4565AD"/>
          <w:left w:val="single" w:sz="4" w:space="0" w:color="4565AD"/>
          <w:bottom w:val="single" w:sz="4" w:space="0" w:color="4565AD"/>
          <w:right w:val="single" w:sz="4" w:space="0" w:color="4565A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9034"/>
      </w:tblGrid>
      <w:tr w:rsidR="00860E9E" w:rsidRPr="00843214" w:rsidTr="00AD2059">
        <w:trPr>
          <w:trHeight w:val="3543"/>
        </w:trPr>
        <w:tc>
          <w:tcPr>
            <w:tcW w:w="333" w:type="dxa"/>
            <w:shd w:val="clear" w:color="auto" w:fill="auto"/>
            <w:tcMar>
              <w:left w:w="0" w:type="dxa"/>
              <w:right w:w="170" w:type="dxa"/>
            </w:tcMar>
          </w:tcPr>
          <w:p w:rsidR="00860E9E" w:rsidRPr="00BF4EFC" w:rsidRDefault="00860E9E" w:rsidP="00AD2059">
            <w:pPr>
              <w:pStyle w:val="ekvtabelle"/>
              <w:rPr>
                <w:lang w:val="en-US"/>
              </w:rPr>
            </w:pPr>
          </w:p>
        </w:tc>
        <w:tc>
          <w:tcPr>
            <w:tcW w:w="9034" w:type="dxa"/>
            <w:shd w:val="clear" w:color="auto" w:fill="auto"/>
          </w:tcPr>
          <w:p w:rsidR="00860E9E" w:rsidRPr="00346315" w:rsidRDefault="00860E9E" w:rsidP="00AD2059">
            <w:pPr>
              <w:pStyle w:val="ekvgrundtexthalbe"/>
              <w:rPr>
                <w:lang w:val="en-US"/>
              </w:rPr>
            </w:pPr>
            <w:r>
              <w:drawing>
                <wp:anchor distT="0" distB="0" distL="114300" distR="114300" simplePos="0" relativeHeight="251662336" behindDoc="0" locked="0" layoutInCell="1" allowOverlap="1" wp14:anchorId="272A1C0A" wp14:editId="15826C99">
                  <wp:simplePos x="0" y="0"/>
                  <wp:positionH relativeFrom="column">
                    <wp:posOffset>3725545</wp:posOffset>
                  </wp:positionH>
                  <wp:positionV relativeFrom="paragraph">
                    <wp:posOffset>67628</wp:posOffset>
                  </wp:positionV>
                  <wp:extent cx="215900" cy="213360"/>
                  <wp:effectExtent l="0" t="0" r="0" b="0"/>
                  <wp:wrapNone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c_methoden_kompetenz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0E9E" w:rsidRPr="00173C2E" w:rsidRDefault="00860E9E" w:rsidP="00AD2059">
            <w:pPr>
              <w:spacing w:line="240" w:lineRule="auto"/>
              <w:jc w:val="center"/>
              <w:rPr>
                <w:rStyle w:val="ekvhandschrift"/>
                <w:color w:val="4565AD"/>
                <w:sz w:val="24"/>
                <w:szCs w:val="24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478CEF91" wp14:editId="04CF5A2E">
                  <wp:simplePos x="0" y="0"/>
                  <wp:positionH relativeFrom="column">
                    <wp:posOffset>1811020</wp:posOffset>
                  </wp:positionH>
                  <wp:positionV relativeFrom="paragraph">
                    <wp:posOffset>7938</wp:posOffset>
                  </wp:positionV>
                  <wp:extent cx="215900" cy="21336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c_ja_gu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C2E">
              <w:rPr>
                <w:rStyle w:val="ekvhandschrift"/>
                <w:color w:val="4565AD"/>
                <w:sz w:val="24"/>
                <w:szCs w:val="24"/>
              </w:rPr>
              <w:t>My strengths and skills</w:t>
            </w:r>
          </w:p>
          <w:p w:rsidR="00860E9E" w:rsidRPr="00843214" w:rsidRDefault="00860E9E" w:rsidP="00AD2059">
            <w:pPr>
              <w:pStyle w:val="ekvgrundtexthalbe"/>
              <w:tabs>
                <w:tab w:val="clear" w:pos="340"/>
                <w:tab w:val="clear" w:pos="595"/>
                <w:tab w:val="clear" w:pos="851"/>
                <w:tab w:val="left" w:pos="5925"/>
              </w:tabs>
              <w:rPr>
                <w:lang w:val="en-US"/>
              </w:rPr>
            </w:pPr>
          </w:p>
          <w:p w:rsidR="00860E9E" w:rsidRPr="00173C2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</w:rPr>
            </w:pPr>
            <w:r w:rsidRPr="00173C2E">
              <w:rPr>
                <w:rStyle w:val="ekvlsungunterstrichen"/>
              </w:rPr>
              <w:tab/>
            </w:r>
          </w:p>
          <w:p w:rsidR="00860E9E" w:rsidRPr="00173C2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</w:rPr>
            </w:pPr>
            <w:r w:rsidRPr="00173C2E">
              <w:rPr>
                <w:rStyle w:val="ekvlsungunterstrichen"/>
              </w:rPr>
              <w:tab/>
            </w:r>
          </w:p>
          <w:p w:rsidR="00860E9E" w:rsidRPr="00173C2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</w:rPr>
            </w:pPr>
            <w:r w:rsidRPr="00173C2E">
              <w:rPr>
                <w:rStyle w:val="ekvlsungunterstrichen"/>
              </w:rPr>
              <w:tab/>
            </w:r>
          </w:p>
          <w:p w:rsidR="00860E9E" w:rsidRPr="00173C2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</w:rPr>
            </w:pPr>
            <w:r w:rsidRPr="00173C2E">
              <w:rPr>
                <w:rStyle w:val="ekvlsungunterstrichen"/>
              </w:rPr>
              <w:tab/>
            </w:r>
          </w:p>
          <w:p w:rsidR="00860E9E" w:rsidRPr="00173C2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</w:rPr>
            </w:pPr>
            <w:r w:rsidRPr="00173C2E">
              <w:rPr>
                <w:rStyle w:val="ekvlsungunterstrichen"/>
              </w:rPr>
              <w:tab/>
            </w:r>
          </w:p>
          <w:p w:rsidR="00860E9E" w:rsidRPr="00173C2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Fonts w:ascii="Comic Sans MS" w:hAnsi="Comic Sans MS"/>
                <w:color w:val="009FE3"/>
                <w:sz w:val="21"/>
                <w:u w:val="single" w:color="000000" w:themeColor="text1"/>
              </w:rPr>
            </w:pPr>
            <w:r w:rsidRPr="00173C2E">
              <w:rPr>
                <w:rStyle w:val="ekvlsungunterstrichen"/>
              </w:rPr>
              <w:tab/>
            </w:r>
          </w:p>
        </w:tc>
      </w:tr>
    </w:tbl>
    <w:p w:rsidR="00860E9E" w:rsidRDefault="00860E9E" w:rsidP="00860E9E">
      <w:pPr>
        <w:rPr>
          <w:lang w:val="en-US"/>
        </w:rPr>
      </w:pPr>
    </w:p>
    <w:tbl>
      <w:tblPr>
        <w:tblW w:w="9367" w:type="dxa"/>
        <w:tblBorders>
          <w:top w:val="single" w:sz="4" w:space="0" w:color="4565AD"/>
          <w:left w:val="single" w:sz="4" w:space="0" w:color="4565AD"/>
          <w:bottom w:val="single" w:sz="4" w:space="0" w:color="4565AD"/>
          <w:right w:val="single" w:sz="4" w:space="0" w:color="4565A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9034"/>
      </w:tblGrid>
      <w:tr w:rsidR="00860E9E" w:rsidRPr="00B7692F" w:rsidTr="00AD2059">
        <w:trPr>
          <w:trHeight w:val="5316"/>
        </w:trPr>
        <w:tc>
          <w:tcPr>
            <w:tcW w:w="333" w:type="dxa"/>
            <w:shd w:val="clear" w:color="auto" w:fill="auto"/>
            <w:tcMar>
              <w:left w:w="0" w:type="dxa"/>
              <w:right w:w="170" w:type="dxa"/>
            </w:tcMar>
          </w:tcPr>
          <w:p w:rsidR="00860E9E" w:rsidRPr="00BF4EFC" w:rsidRDefault="00860E9E" w:rsidP="00AD2059">
            <w:pPr>
              <w:pStyle w:val="ekvtabelle"/>
              <w:rPr>
                <w:lang w:val="en-US"/>
              </w:rPr>
            </w:pPr>
          </w:p>
        </w:tc>
        <w:tc>
          <w:tcPr>
            <w:tcW w:w="9034" w:type="dxa"/>
            <w:shd w:val="clear" w:color="auto" w:fill="auto"/>
          </w:tcPr>
          <w:p w:rsidR="00860E9E" w:rsidRPr="00346315" w:rsidRDefault="00860E9E" w:rsidP="00AD2059">
            <w:pPr>
              <w:pStyle w:val="ekvgrundtexthalbe"/>
              <w:rPr>
                <w:lang w:val="en-US"/>
              </w:rPr>
            </w:pPr>
          </w:p>
          <w:p w:rsidR="00860E9E" w:rsidRPr="00696DDE" w:rsidRDefault="00860E9E" w:rsidP="00AD2059">
            <w:pPr>
              <w:spacing w:line="240" w:lineRule="auto"/>
              <w:jc w:val="center"/>
              <w:rPr>
                <w:rStyle w:val="ekvhandschrift"/>
                <w:sz w:val="24"/>
                <w:szCs w:val="24"/>
                <w:lang w:val="en-US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21C35BA6" wp14:editId="5E9FA6FA">
                  <wp:simplePos x="0" y="0"/>
                  <wp:positionH relativeFrom="column">
                    <wp:posOffset>3412490</wp:posOffset>
                  </wp:positionH>
                  <wp:positionV relativeFrom="paragraph">
                    <wp:posOffset>45085</wp:posOffset>
                  </wp:positionV>
                  <wp:extent cx="215900" cy="21209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c_nein_schlech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 wp14:anchorId="2DD59D16" wp14:editId="76F82DC7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49848</wp:posOffset>
                  </wp:positionV>
                  <wp:extent cx="215900" cy="21336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c_nein_schlech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590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6DDE">
              <w:rPr>
                <w:rStyle w:val="ekvhandschrift"/>
                <w:color w:val="4565AD"/>
                <w:sz w:val="24"/>
                <w:szCs w:val="24"/>
                <w:lang w:val="en-US"/>
              </w:rPr>
              <w:t>My weaknesses</w:t>
            </w:r>
          </w:p>
          <w:p w:rsidR="00860E9E" w:rsidRPr="00843214" w:rsidRDefault="00860E9E" w:rsidP="00AD2059">
            <w:pPr>
              <w:pStyle w:val="ekvgrundtexthalbe"/>
              <w:tabs>
                <w:tab w:val="clear" w:pos="340"/>
                <w:tab w:val="clear" w:pos="595"/>
                <w:tab w:val="clear" w:pos="851"/>
                <w:tab w:val="left" w:pos="5925"/>
              </w:tabs>
              <w:rPr>
                <w:lang w:val="en-US"/>
              </w:rPr>
            </w:pPr>
          </w:p>
          <w:p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:rsidR="00860E9E" w:rsidRPr="00E45007" w:rsidRDefault="00860E9E" w:rsidP="00AD2059">
            <w:pPr>
              <w:rPr>
                <w:rStyle w:val="ekvhandschrift"/>
                <w:lang w:val="en-US"/>
              </w:rPr>
            </w:pPr>
          </w:p>
          <w:p w:rsidR="00860E9E" w:rsidRPr="00E45007" w:rsidRDefault="00860E9E" w:rsidP="00AD2059">
            <w:pPr>
              <w:pStyle w:val="ekvgrundtexthalbe"/>
              <w:rPr>
                <w:rStyle w:val="ekvhandschrift"/>
                <w:lang w:val="en-US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2A0134DD" wp14:editId="0B55C8A5">
                  <wp:simplePos x="0" y="0"/>
                  <wp:positionH relativeFrom="column">
                    <wp:posOffset>3756343</wp:posOffset>
                  </wp:positionH>
                  <wp:positionV relativeFrom="paragraph">
                    <wp:posOffset>52070</wp:posOffset>
                  </wp:positionV>
                  <wp:extent cx="215900" cy="215900"/>
                  <wp:effectExtent l="0" t="0" r="0" b="0"/>
                  <wp:wrapNone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 wp14:anchorId="74FF2AEB" wp14:editId="7C1E766C">
                  <wp:simplePos x="0" y="0"/>
                  <wp:positionH relativeFrom="column">
                    <wp:posOffset>1758315</wp:posOffset>
                  </wp:positionH>
                  <wp:positionV relativeFrom="paragraph">
                    <wp:posOffset>53657</wp:posOffset>
                  </wp:positionV>
                  <wp:extent cx="215900" cy="21590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60E9E" w:rsidRPr="00843214" w:rsidRDefault="00860E9E" w:rsidP="00AD2059">
            <w:pPr>
              <w:spacing w:line="240" w:lineRule="auto"/>
              <w:jc w:val="center"/>
              <w:rPr>
                <w:lang w:val="en-US"/>
              </w:rPr>
            </w:pPr>
            <w:r w:rsidRPr="00696DDE">
              <w:rPr>
                <w:rStyle w:val="ekvhandschrift"/>
                <w:color w:val="4565AD"/>
                <w:sz w:val="24"/>
                <w:szCs w:val="24"/>
                <w:lang w:val="en-US"/>
              </w:rPr>
              <w:t>What could I do better?</w:t>
            </w:r>
          </w:p>
          <w:p w:rsidR="00860E9E" w:rsidRPr="00843214" w:rsidRDefault="00860E9E" w:rsidP="00AD2059">
            <w:pPr>
              <w:pStyle w:val="ekvgrundtexthalbe"/>
              <w:tabs>
                <w:tab w:val="clear" w:pos="340"/>
                <w:tab w:val="clear" w:pos="595"/>
                <w:tab w:val="clear" w:pos="851"/>
                <w:tab w:val="left" w:pos="5925"/>
              </w:tabs>
              <w:rPr>
                <w:lang w:val="en-US"/>
              </w:rPr>
            </w:pPr>
          </w:p>
          <w:p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Fonts w:ascii="Comic Sans MS" w:hAnsi="Comic Sans MS"/>
                <w:color w:val="009FE3"/>
                <w:sz w:val="21"/>
                <w:u w:val="single" w:color="000000" w:themeColor="text1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</w:tc>
      </w:tr>
    </w:tbl>
    <w:p w:rsidR="00860E9E" w:rsidRDefault="00860E9E" w:rsidP="00860E9E">
      <w:pPr>
        <w:rPr>
          <w:lang w:val="en-US"/>
        </w:rPr>
      </w:pPr>
    </w:p>
    <w:p w:rsidR="00860E9E" w:rsidRDefault="00860E9E" w:rsidP="00860E9E">
      <w:pPr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21395" wp14:editId="45A608D4">
                <wp:simplePos x="0" y="0"/>
                <wp:positionH relativeFrom="column">
                  <wp:posOffset>3810</wp:posOffset>
                </wp:positionH>
                <wp:positionV relativeFrom="paragraph">
                  <wp:posOffset>148590</wp:posOffset>
                </wp:positionV>
                <wp:extent cx="5930265" cy="838200"/>
                <wp:effectExtent l="0" t="0" r="13335" b="19050"/>
                <wp:wrapNone/>
                <wp:docPr id="13" name="Abgerundetes 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26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565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E9E" w:rsidRPr="009921F0" w:rsidRDefault="00860E9E" w:rsidP="00860E9E">
                            <w:pPr>
                              <w:rPr>
                                <w:rStyle w:val="ekvfett"/>
                                <w:lang w:val="en-US"/>
                              </w:rPr>
                            </w:pPr>
                            <w:r w:rsidRPr="009921F0">
                              <w:rPr>
                                <w:rStyle w:val="ekvfett"/>
                                <w:lang w:val="en-US"/>
                              </w:rPr>
                              <w:t>Box of ideas:</w:t>
                            </w:r>
                          </w:p>
                          <w:p w:rsidR="00860E9E" w:rsidRPr="005E278C" w:rsidRDefault="00860E9E" w:rsidP="00860E9E">
                            <w:pPr>
                              <w:rPr>
                                <w:rStyle w:val="ekvfett"/>
                                <w:b w:val="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trustworthy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creative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polite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reliable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hard-working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patient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active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experienced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easy-going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a team player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good at organi</w:t>
                            </w:r>
                            <w:r w:rsidR="00696DDE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>ing/explaining/finding compromises</w:t>
                            </w:r>
                            <w:r w:rsidR="00A72B0A">
                              <w:rPr>
                                <w:lang w:val="en-US"/>
                              </w:rPr>
                              <w:t>/…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computer/language/communication skills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calm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tolerant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communicative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efficient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persistent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analytical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friendly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careful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caring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21395" id="Abgerundetes Rechteck 13" o:spid="_x0000_s1026" style="position:absolute;margin-left:.3pt;margin-top:11.7pt;width:466.9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" filled="f" strokecolor="#4565ad" strokeweight="1.5pt">
                <v:textbox inset="2mm,.5mm,2mm,1mm">
                  <w:txbxContent>
                    <w:p w:rsidR="00860E9E" w:rsidRPr="009921F0" w:rsidRDefault="00860E9E" w:rsidP="00860E9E">
                      <w:pPr>
                        <w:rPr>
                          <w:rStyle w:val="ekvfett"/>
                          <w:lang w:val="en-US"/>
                        </w:rPr>
                      </w:pPr>
                      <w:r w:rsidRPr="009921F0">
                        <w:rPr>
                          <w:rStyle w:val="ekvfett"/>
                          <w:lang w:val="en-US"/>
                        </w:rPr>
                        <w:t>Box of ideas:</w:t>
                      </w:r>
                    </w:p>
                    <w:p w:rsidR="00860E9E" w:rsidRPr="005E278C" w:rsidRDefault="00860E9E" w:rsidP="00860E9E">
                      <w:pPr>
                        <w:rPr>
                          <w:rStyle w:val="ekvfett"/>
                          <w:b w:val="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trustworthy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creative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polite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reliable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hard-working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patient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active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experienced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easy-going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 team player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good at organi</w:t>
                      </w:r>
                      <w:r w:rsidR="00696DDE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ing/explaining/finding compromises</w:t>
                      </w:r>
                      <w:r w:rsidR="00A72B0A">
                        <w:rPr>
                          <w:lang w:val="en-US"/>
                        </w:rPr>
                        <w:t>/…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computer/language/communication skills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calm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tolerant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communicative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efficient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persistent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analytical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friendly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careful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caring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0E9E" w:rsidRDefault="00860E9E" w:rsidP="00860E9E">
      <w:pPr>
        <w:rPr>
          <w:lang w:val="en-US"/>
        </w:rPr>
      </w:pPr>
    </w:p>
    <w:p w:rsidR="00860E9E" w:rsidRDefault="00860E9E" w:rsidP="00860E9E">
      <w:pPr>
        <w:rPr>
          <w:lang w:val="en-US"/>
        </w:rPr>
      </w:pPr>
    </w:p>
    <w:p w:rsidR="00860E9E" w:rsidRDefault="00860E9E" w:rsidP="00860E9E">
      <w:pPr>
        <w:rPr>
          <w:lang w:val="en-US"/>
        </w:rPr>
      </w:pPr>
    </w:p>
    <w:p w:rsidR="00860E9E" w:rsidRDefault="00860E9E" w:rsidP="00860E9E">
      <w:pPr>
        <w:rPr>
          <w:lang w:val="en-US"/>
        </w:rPr>
      </w:pPr>
    </w:p>
    <w:p w:rsidR="00860E9E" w:rsidRDefault="00860E9E" w:rsidP="00860E9E">
      <w:pPr>
        <w:rPr>
          <w:lang w:val="en-US"/>
        </w:rPr>
      </w:pPr>
    </w:p>
    <w:p w:rsidR="00860E9E" w:rsidRDefault="00860E9E" w:rsidP="00860E9E">
      <w:pPr>
        <w:rPr>
          <w:lang w:val="en-US"/>
        </w:rPr>
      </w:pPr>
    </w:p>
    <w:p w:rsidR="00860E9E" w:rsidRDefault="00860E9E" w:rsidP="00860E9E">
      <w:pPr>
        <w:rPr>
          <w:lang w:val="en-US"/>
        </w:rPr>
      </w:pPr>
    </w:p>
    <w:p w:rsidR="008E1E24" w:rsidRPr="00510513" w:rsidRDefault="00860E9E" w:rsidP="00860E9E">
      <w:pPr>
        <w:pStyle w:val="ekvbildlegende"/>
      </w:pPr>
      <w:r w:rsidRPr="002D5D3F">
        <w:rPr>
          <w:vertAlign w:val="superscript"/>
        </w:rPr>
        <w:t xml:space="preserve">1 </w:t>
      </w:r>
      <w:r w:rsidRPr="002D5D3F">
        <w:t xml:space="preserve">strength – </w:t>
      </w:r>
      <w:r w:rsidRPr="002D5D3F">
        <w:rPr>
          <w:rStyle w:val="ekvkursiv"/>
        </w:rPr>
        <w:t>Stärke</w:t>
      </w:r>
      <w:r w:rsidRPr="002D5D3F">
        <w:t xml:space="preserve">; </w:t>
      </w:r>
      <w:r w:rsidRPr="002D5D3F">
        <w:rPr>
          <w:vertAlign w:val="superscript"/>
        </w:rPr>
        <w:t xml:space="preserve">2 </w:t>
      </w:r>
      <w:r w:rsidRPr="002D5D3F">
        <w:t xml:space="preserve">weakness – </w:t>
      </w:r>
      <w:r w:rsidRPr="002D5D3F">
        <w:rPr>
          <w:rStyle w:val="ekvkursiv"/>
        </w:rPr>
        <w:t>Schwäche</w:t>
      </w:r>
    </w:p>
    <w:sectPr w:rsidR="008E1E24" w:rsidRPr="00510513" w:rsidSect="00EF6FE0">
      <w:headerReference w:type="default" r:id="rId12"/>
      <w:footerReference w:type="default" r:id="rId13"/>
      <w:type w:val="continuous"/>
      <w:pgSz w:w="11906" w:h="16838" w:code="9"/>
      <w:pgMar w:top="454" w:right="851" w:bottom="1531" w:left="1701" w:header="454" w:footer="454" w:gutter="0"/>
      <w:pgNumType w:start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70" w:rsidRDefault="00286A70" w:rsidP="003C599D">
      <w:pPr>
        <w:spacing w:line="240" w:lineRule="auto"/>
      </w:pPr>
      <w:r>
        <w:separator/>
      </w:r>
    </w:p>
  </w:endnote>
  <w:endnote w:type="continuationSeparator" w:id="0">
    <w:p w:rsidR="00286A70" w:rsidRDefault="00286A7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12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711"/>
    </w:tblGrid>
    <w:tr w:rsidR="00D563FF" w:rsidRPr="00F42294" w:rsidTr="00D563FF">
      <w:trPr>
        <w:trHeight w:hRule="exact" w:val="680"/>
      </w:trPr>
      <w:tc>
        <w:tcPr>
          <w:tcW w:w="1138" w:type="dxa"/>
          <w:noWrap/>
        </w:tcPr>
        <w:p w:rsidR="00D563FF" w:rsidRPr="00913892" w:rsidRDefault="00D563FF" w:rsidP="00913892">
          <w:pPr>
            <w:pStyle w:val="ekvpaginabild"/>
          </w:pPr>
          <w:r w:rsidRPr="00913892">
            <w:drawing>
              <wp:inline distT="0" distB="0" distL="0" distR="0" wp14:anchorId="1F69DDD7" wp14:editId="3B70364E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D563FF" w:rsidRDefault="00D563FF" w:rsidP="00B65E6F">
          <w:pPr>
            <w:pStyle w:val="ekvpagina"/>
          </w:pPr>
          <w:r w:rsidRPr="009E0854">
            <w:t xml:space="preserve">© Ernst Klett Verlag GmbH, Stuttgart </w:t>
          </w:r>
          <w:r>
            <w:t>2018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:rsidR="00D563FF" w:rsidRPr="00913892" w:rsidRDefault="004414DD" w:rsidP="00B65E6F">
          <w:pPr>
            <w:pStyle w:val="ekvpagina"/>
          </w:pPr>
          <w:r>
            <w:t>Lehrerband Blue Line 5</w:t>
          </w:r>
        </w:p>
      </w:tc>
      <w:tc>
        <w:tcPr>
          <w:tcW w:w="5854" w:type="dxa"/>
          <w:noWrap/>
        </w:tcPr>
        <w:p w:rsidR="00D563FF" w:rsidRPr="000B425B" w:rsidRDefault="008E1E24" w:rsidP="00860E9E">
          <w:pPr>
            <w:pStyle w:val="ekvpagina"/>
          </w:pPr>
          <w:r>
            <w:rPr>
              <w:b/>
            </w:rPr>
            <w:t>Textquelle</w:t>
          </w:r>
          <w:r w:rsidRPr="005910F7">
            <w:rPr>
              <w:b/>
            </w:rPr>
            <w:t xml:space="preserve">: </w:t>
          </w:r>
          <w:r w:rsidR="00860E9E">
            <w:t>Martina Günther, Hannover</w:t>
          </w:r>
          <w:r w:rsidR="00510513" w:rsidRPr="000B425B">
            <w:t xml:space="preserve"> </w:t>
          </w:r>
        </w:p>
      </w:tc>
      <w:tc>
        <w:tcPr>
          <w:tcW w:w="711" w:type="dxa"/>
          <w:tcMar>
            <w:left w:w="113" w:type="dxa"/>
          </w:tcMar>
        </w:tcPr>
        <w:p w:rsidR="00D563FF" w:rsidRPr="00E43564" w:rsidRDefault="00D563FF" w:rsidP="00C903D7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F6FE0">
            <w:t>72</w:t>
          </w:r>
          <w:r>
            <w:fldChar w:fldCharType="end"/>
          </w: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70" w:rsidRDefault="00286A70" w:rsidP="003C599D">
      <w:pPr>
        <w:spacing w:line="240" w:lineRule="auto"/>
      </w:pPr>
      <w:r>
        <w:separator/>
      </w:r>
    </w:p>
  </w:footnote>
  <w:footnote w:type="continuationSeparator" w:id="0">
    <w:p w:rsidR="00286A70" w:rsidRDefault="00286A7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2" w:type="dxa"/>
      <w:tblBorders>
        <w:bottom w:val="single" w:sz="24" w:space="0" w:color="299DCC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3"/>
      <w:gridCol w:w="1459"/>
    </w:tblGrid>
    <w:tr w:rsidR="004414DD" w:rsidRPr="004414DD" w:rsidTr="004414DD">
      <w:trPr>
        <w:trHeight w:val="467"/>
      </w:trPr>
      <w:tc>
        <w:tcPr>
          <w:tcW w:w="7883" w:type="dxa"/>
          <w:vAlign w:val="center"/>
        </w:tcPr>
        <w:p w:rsidR="00F5509F" w:rsidRPr="004414DD" w:rsidRDefault="00860E9E" w:rsidP="00D37FEB">
          <w:pPr>
            <w:pStyle w:val="ekvtabelle"/>
            <w:jc w:val="right"/>
            <w:rPr>
              <w:rStyle w:val="ekvfett"/>
              <w:color w:val="299DCC"/>
            </w:rPr>
          </w:pPr>
          <w:r w:rsidRPr="004414DD">
            <w:rPr>
              <w:rStyle w:val="ekvfett"/>
              <w:color w:val="299DCC"/>
            </w:rPr>
            <w:t>Station 2 / Kopiervorlage 7</w:t>
          </w:r>
          <w:r w:rsidRPr="004414DD">
            <w:rPr>
              <w:color w:val="299DCC"/>
            </w:rPr>
            <w:t xml:space="preserve">     </w:t>
          </w:r>
          <w:r w:rsidRPr="004414DD">
            <w:rPr>
              <w:rStyle w:val="ekvfett"/>
              <w:color w:val="299DCC"/>
            </w:rPr>
            <w:t xml:space="preserve">   </w:t>
          </w:r>
        </w:p>
      </w:tc>
      <w:tc>
        <w:tcPr>
          <w:tcW w:w="1459" w:type="dxa"/>
          <w:vAlign w:val="center"/>
        </w:tcPr>
        <w:p w:rsidR="00F5509F" w:rsidRPr="004414DD" w:rsidRDefault="00F5509F" w:rsidP="008D19E3">
          <w:pPr>
            <w:jc w:val="center"/>
            <w:rPr>
              <w:color w:val="299DCC"/>
            </w:rPr>
          </w:pPr>
          <w:r w:rsidRPr="004414DD">
            <w:rPr>
              <w:color w:val="299DC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3D8C9BE" wp14:editId="0EC07311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93345</wp:posOffset>
                    </wp:positionV>
                    <wp:extent cx="431800" cy="431800"/>
                    <wp:effectExtent l="19050" t="19050" r="25400" b="25400"/>
                    <wp:wrapNone/>
                    <wp:docPr id="55" name="Ellipse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800" cy="43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299DC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509F" w:rsidRPr="004414DD" w:rsidRDefault="003834D5" w:rsidP="00F5509F">
                                <w:pPr>
                                  <w:pStyle w:val="ekvue1arial"/>
                                  <w:rPr>
                                    <w:color w:val="299DCC"/>
                                    <w:sz w:val="36"/>
                                  </w:rPr>
                                </w:pPr>
                                <w:r w:rsidRPr="004414DD">
                                  <w:rPr>
                                    <w:color w:val="299DCC"/>
                                    <w:sz w:val="36"/>
                                  </w:rPr>
                                  <w:t>1</w:t>
                                </w:r>
                              </w:p>
                              <w:p w:rsidR="00F5509F" w:rsidRPr="004414DD" w:rsidRDefault="00F5509F" w:rsidP="00F5509F">
                                <w:pPr>
                                  <w:rPr>
                                    <w:color w:val="299DCC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00800" tIns="0" rIns="8640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3D8C9BE" id="Ellipse 55" o:spid="_x0000_s1027" style="position:absolute;left:0;text-align:left;margin-left:16.35pt;margin-top:7.35pt;width:34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" strokecolor="#299dcc" strokeweight="3pt">
                    <v:textbox inset="2.8mm,0,2.4mm,0">
                      <w:txbxContent>
                        <w:p w:rsidR="00F5509F" w:rsidRPr="004414DD" w:rsidRDefault="003834D5" w:rsidP="00F5509F">
                          <w:pPr>
                            <w:pStyle w:val="ekvue1arial"/>
                            <w:rPr>
                              <w:color w:val="299DCC"/>
                              <w:sz w:val="36"/>
                            </w:rPr>
                          </w:pPr>
                          <w:r w:rsidRPr="004414DD">
                            <w:rPr>
                              <w:color w:val="299DCC"/>
                              <w:sz w:val="36"/>
                            </w:rPr>
                            <w:t>1</w:t>
                          </w:r>
                        </w:p>
                        <w:p w:rsidR="00F5509F" w:rsidRPr="004414DD" w:rsidRDefault="00F5509F" w:rsidP="00F5509F">
                          <w:pPr>
                            <w:rPr>
                              <w:color w:val="299DCC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:rsidR="00F5509F" w:rsidRPr="004414DD" w:rsidRDefault="00F5509F" w:rsidP="00F5509F">
    <w:pPr>
      <w:rPr>
        <w:color w:val="299DC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9F"/>
    <w:rsid w:val="000040E2"/>
    <w:rsid w:val="00014D7E"/>
    <w:rsid w:val="0002009E"/>
    <w:rsid w:val="00020440"/>
    <w:rsid w:val="000307B4"/>
    <w:rsid w:val="00035074"/>
    <w:rsid w:val="00037566"/>
    <w:rsid w:val="00043523"/>
    <w:rsid w:val="0004660F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67927"/>
    <w:rsid w:val="001743EB"/>
    <w:rsid w:val="00174998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401F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46F4"/>
    <w:rsid w:val="00286A70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50F0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0478"/>
    <w:rsid w:val="00331D08"/>
    <w:rsid w:val="003323B5"/>
    <w:rsid w:val="003373EF"/>
    <w:rsid w:val="00350FBE"/>
    <w:rsid w:val="003513CC"/>
    <w:rsid w:val="00362B02"/>
    <w:rsid w:val="0036404C"/>
    <w:rsid w:val="003653D5"/>
    <w:rsid w:val="003735ED"/>
    <w:rsid w:val="00376A0A"/>
    <w:rsid w:val="003834D5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4DD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4795"/>
    <w:rsid w:val="00495663"/>
    <w:rsid w:val="004A2037"/>
    <w:rsid w:val="004A66C3"/>
    <w:rsid w:val="004A66CF"/>
    <w:rsid w:val="004C6EE2"/>
    <w:rsid w:val="004E3969"/>
    <w:rsid w:val="00501528"/>
    <w:rsid w:val="005069C1"/>
    <w:rsid w:val="00510513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3E79"/>
    <w:rsid w:val="0057424F"/>
    <w:rsid w:val="00574FE0"/>
    <w:rsid w:val="00576D2D"/>
    <w:rsid w:val="00583FC8"/>
    <w:rsid w:val="00584F88"/>
    <w:rsid w:val="0058778E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944B8"/>
    <w:rsid w:val="00696DDE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E9E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1E24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4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742F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2E8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2B0A"/>
    <w:rsid w:val="00A75504"/>
    <w:rsid w:val="00A82988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AF2DC2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65E6F"/>
    <w:rsid w:val="00B7242A"/>
    <w:rsid w:val="00B7692F"/>
    <w:rsid w:val="00B8071F"/>
    <w:rsid w:val="00B82B4E"/>
    <w:rsid w:val="00B8420E"/>
    <w:rsid w:val="00B90826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27E20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2C14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192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37FEB"/>
    <w:rsid w:val="00D403F7"/>
    <w:rsid w:val="00D50CFE"/>
    <w:rsid w:val="00D559DE"/>
    <w:rsid w:val="00D563FF"/>
    <w:rsid w:val="00D56FEB"/>
    <w:rsid w:val="00D61DD0"/>
    <w:rsid w:val="00D62096"/>
    <w:rsid w:val="00D627E5"/>
    <w:rsid w:val="00D649B5"/>
    <w:rsid w:val="00D66E63"/>
    <w:rsid w:val="00D71365"/>
    <w:rsid w:val="00D71B9B"/>
    <w:rsid w:val="00D71DEB"/>
    <w:rsid w:val="00D7343A"/>
    <w:rsid w:val="00D7442F"/>
    <w:rsid w:val="00D74E3E"/>
    <w:rsid w:val="00D77D4C"/>
    <w:rsid w:val="00D830E8"/>
    <w:rsid w:val="00D86A30"/>
    <w:rsid w:val="00D87F0E"/>
    <w:rsid w:val="00D908DA"/>
    <w:rsid w:val="00D9201C"/>
    <w:rsid w:val="00D92EAD"/>
    <w:rsid w:val="00D94CC2"/>
    <w:rsid w:val="00DA1633"/>
    <w:rsid w:val="00DA29C3"/>
    <w:rsid w:val="00DA6422"/>
    <w:rsid w:val="00DB0557"/>
    <w:rsid w:val="00DB2C80"/>
    <w:rsid w:val="00DC1878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211E"/>
    <w:rsid w:val="00E63251"/>
    <w:rsid w:val="00E70C40"/>
    <w:rsid w:val="00E710C7"/>
    <w:rsid w:val="00E7184B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EF6FE0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09F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D6B88E-8018-45D8-A9F1-66BFA75C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qFormat/>
    <w:rsid w:val="0016792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 w:cs="Times New Roman"/>
      <w:noProof/>
      <w:sz w:val="19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90826"/>
    <w:rPr>
      <w:rFonts w:ascii="Comic Sans MS" w:hAnsi="Comic Sans MS"/>
      <w:noProof/>
      <w:color w:val="808080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90826"/>
    <w:rPr>
      <w:rFonts w:ascii="Comic Sans MS" w:hAnsi="Comic Sans MS"/>
      <w:noProof/>
      <w:color w:val="808080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5509F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5509F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99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99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27E20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4414DD"/>
    <w:pPr>
      <w:spacing w:line="240" w:lineRule="auto"/>
    </w:pPr>
    <w:rPr>
      <w:b/>
      <w:color w:val="299DCC"/>
      <w:sz w:val="27"/>
    </w:rPr>
  </w:style>
  <w:style w:type="paragraph" w:customStyle="1" w:styleId="ekvue3arial">
    <w:name w:val="ekv.ue3.arial"/>
    <w:basedOn w:val="Standard"/>
    <w:qFormat/>
    <w:rsid w:val="004414DD"/>
    <w:pPr>
      <w:spacing w:line="240" w:lineRule="auto"/>
    </w:pPr>
    <w:rPr>
      <w:b/>
      <w:color w:val="299DCC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b/>
      <w:noProof w:val="0"/>
      <w:sz w:val="25"/>
      <w:szCs w:val="24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27E20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C27E20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27E20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ld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694B0-8CA9-4CAA-931A-C71A0F6C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14</cp:revision>
  <cp:lastPrinted>2018-04-09T09:29:00Z</cp:lastPrinted>
  <dcterms:created xsi:type="dcterms:W3CDTF">2017-11-19T18:32:00Z</dcterms:created>
  <dcterms:modified xsi:type="dcterms:W3CDTF">2018-06-08T09:59:00Z</dcterms:modified>
</cp:coreProperties>
</file>