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02" w:rsidRDefault="00A55C02" w:rsidP="00AD2AAF">
      <w:bookmarkStart w:id="0" w:name="bmStart"/>
      <w:bookmarkEnd w:id="0"/>
    </w:p>
    <w:p w:rsidR="00E20827" w:rsidRPr="00AD2AAF" w:rsidRDefault="00E20827" w:rsidP="00AD2AAF">
      <w:pPr>
        <w:rPr>
          <w:rStyle w:val="ekvfett"/>
        </w:rPr>
      </w:pPr>
      <w:r w:rsidRPr="00AD2AAF">
        <w:rPr>
          <w:rStyle w:val="ekvfett"/>
        </w:rPr>
        <w:t>Projekt – Organisation des Sportfests</w:t>
      </w:r>
    </w:p>
    <w:p w:rsidR="00E20827" w:rsidRPr="00CB544B" w:rsidRDefault="00E20827" w:rsidP="00AD2AAF">
      <w:pPr>
        <w:rPr>
          <w:rFonts w:cs="Arial"/>
        </w:rPr>
      </w:pPr>
      <w:bookmarkStart w:id="1" w:name="_GoBack"/>
      <w:bookmarkEnd w:id="1"/>
      <w:r w:rsidRPr="00CB544B">
        <w:rPr>
          <w:rFonts w:cs="Arial"/>
        </w:rPr>
        <w:t>Leittext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Zeitplan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Skizzen und Entwürfe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3.1</w:t>
      </w:r>
      <w:r w:rsidRPr="00CB544B">
        <w:rPr>
          <w:rFonts w:cs="Arial"/>
        </w:rPr>
        <w:tab/>
        <w:t>Werbeplakate für das Sportfest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3.2</w:t>
      </w:r>
      <w:r w:rsidRPr="00CB544B">
        <w:rPr>
          <w:rFonts w:cs="Arial"/>
        </w:rPr>
        <w:tab/>
        <w:t>Skizzen Urkunde für das Sportfest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3.3</w:t>
      </w:r>
      <w:r w:rsidRPr="00CB544B">
        <w:rPr>
          <w:rFonts w:cs="Arial"/>
        </w:rPr>
        <w:tab/>
        <w:t>Entwurf Brieftext für Elternbrief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Ergebnisse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4.1</w:t>
      </w:r>
      <w:r w:rsidRPr="00CB544B">
        <w:rPr>
          <w:rFonts w:cs="Arial"/>
        </w:rPr>
        <w:tab/>
        <w:t>Werbeplakat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4.2</w:t>
      </w:r>
      <w:r w:rsidRPr="00CB544B">
        <w:rPr>
          <w:rFonts w:cs="Arial"/>
        </w:rPr>
        <w:tab/>
        <w:t>Urkunde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4.3</w:t>
      </w:r>
      <w:r w:rsidRPr="00CB544B">
        <w:rPr>
          <w:rFonts w:cs="Arial"/>
        </w:rPr>
        <w:tab/>
        <w:t>Elternbrief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Reflexion</w:t>
      </w:r>
    </w:p>
    <w:p w:rsidR="00E20827" w:rsidRPr="00CB544B" w:rsidRDefault="00E20827" w:rsidP="00AD2AAF">
      <w:pPr>
        <w:rPr>
          <w:rFonts w:cs="Arial"/>
        </w:rPr>
      </w:pPr>
      <w:r w:rsidRPr="00CB544B">
        <w:rPr>
          <w:rFonts w:cs="Arial"/>
        </w:rPr>
        <w:t>Quellenverzeichnis</w:t>
      </w:r>
    </w:p>
    <w:p w:rsidR="00E20827" w:rsidRDefault="00E20827" w:rsidP="00AD2AAF"/>
    <w:p w:rsidR="00E20827" w:rsidRDefault="00E20827" w:rsidP="00AD2AAF"/>
    <w:sectPr w:rsidR="00E20827" w:rsidSect="001D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02" w:rsidRDefault="00AA6502" w:rsidP="003C599D">
      <w:pPr>
        <w:spacing w:line="240" w:lineRule="auto"/>
      </w:pPr>
      <w:r>
        <w:separator/>
      </w:r>
    </w:p>
  </w:endnote>
  <w:endnote w:type="continuationSeparator" w:id="0">
    <w:p w:rsidR="00AA6502" w:rsidRDefault="00AA650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EF" w:rsidRDefault="007363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7363EF" w:rsidRPr="00F42294" w:rsidTr="007363EF">
      <w:trPr>
        <w:trHeight w:hRule="exact" w:val="680"/>
      </w:trPr>
      <w:tc>
        <w:tcPr>
          <w:tcW w:w="1138" w:type="dxa"/>
          <w:noWrap/>
        </w:tcPr>
        <w:p w:rsidR="007363EF" w:rsidRPr="00913892" w:rsidRDefault="007363EF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588225D" wp14:editId="029B3DB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7363EF" w:rsidRPr="00913892" w:rsidRDefault="007363EF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27" w:type="dxa"/>
          <w:noWrap/>
        </w:tcPr>
        <w:p w:rsidR="007363EF" w:rsidRPr="000B425B" w:rsidRDefault="007363EF" w:rsidP="000B425B">
          <w:pPr>
            <w:pStyle w:val="ekvquelle"/>
          </w:pPr>
          <w:r w:rsidRPr="007363EF">
            <w:rPr>
              <w:b/>
            </w:rPr>
            <w:t xml:space="preserve">Autor: </w:t>
          </w:r>
          <w:r>
            <w:t>Oliver Gamm</w:t>
          </w:r>
        </w:p>
      </w:tc>
      <w:tc>
        <w:tcPr>
          <w:tcW w:w="2927" w:type="dxa"/>
        </w:tcPr>
        <w:p w:rsidR="007363EF" w:rsidRPr="000B425B" w:rsidRDefault="007363EF" w:rsidP="000B425B">
          <w:pPr>
            <w:pStyle w:val="ekvquelle"/>
          </w:pPr>
          <w:r>
            <w:rPr>
              <w:b/>
            </w:rPr>
            <w:t>Material zu:</w:t>
          </w:r>
          <w:r>
            <w:t xml:space="preserve"> Wirtschaft und Kommunikation 8, S. 13 [1a]</w:t>
          </w:r>
          <w:r>
            <w:br/>
            <w:t>ISBN: 978-3-12-007171-6</w:t>
          </w:r>
        </w:p>
      </w:tc>
      <w:tc>
        <w:tcPr>
          <w:tcW w:w="399" w:type="dxa"/>
        </w:tcPr>
        <w:p w:rsidR="007363EF" w:rsidRPr="00913892" w:rsidRDefault="007363EF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EF" w:rsidRDefault="007363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02" w:rsidRDefault="00AA6502" w:rsidP="003C599D">
      <w:pPr>
        <w:spacing w:line="240" w:lineRule="auto"/>
      </w:pPr>
      <w:r>
        <w:separator/>
      </w:r>
    </w:p>
  </w:footnote>
  <w:footnote w:type="continuationSeparator" w:id="0">
    <w:p w:rsidR="00AA6502" w:rsidRDefault="00AA650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EF" w:rsidRDefault="007363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EF" w:rsidRDefault="007363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EF" w:rsidRDefault="007363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104F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EF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363EF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A6502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2AAF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0827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19B621-1C7B-4C84-B2B9-8697103C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34"/>
    <w:qFormat/>
    <w:rsid w:val="00E20827"/>
    <w:pPr>
      <w:tabs>
        <w:tab w:val="clear" w:pos="340"/>
        <w:tab w:val="clear" w:pos="595"/>
        <w:tab w:val="clear" w:pos="851"/>
      </w:tabs>
      <w:spacing w:line="240" w:lineRule="auto"/>
      <w:ind w:left="720"/>
      <w:contextualSpacing/>
    </w:pPr>
    <w:rPr>
      <w:rFonts w:asciiTheme="minorHAnsi" w:hAnsiTheme="minorHAnsi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j333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A7D0-7A3A-49A3-B6AE-FE26E800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2020-02-07T17:46:00Z</dcterms:created>
  <dcterms:modified xsi:type="dcterms:W3CDTF">2020-02-26T10:44:00Z</dcterms:modified>
</cp:coreProperties>
</file>