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14:paraId="122B6BAE" w14:textId="12D90084" w:rsidR="00F729BA" w:rsidRPr="00937995" w:rsidRDefault="00886561" w:rsidP="0093799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EFDB1F3" wp14:editId="3CE78C3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800" cy="107064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01_007171_029_Text_Baumwipfelpfad_00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800" cy="10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729BA" w:rsidRPr="00937995" w:rsidSect="009C03C5">
      <w:pgSz w:w="11906" w:h="16838"/>
      <w:pgMar w:top="2552" w:right="1134" w:bottom="1134" w:left="13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0863E" w14:textId="77777777" w:rsidR="003D09CA" w:rsidRDefault="003D09CA" w:rsidP="007D59E0">
      <w:r>
        <w:separator/>
      </w:r>
    </w:p>
  </w:endnote>
  <w:endnote w:type="continuationSeparator" w:id="0">
    <w:p w14:paraId="251D2EB1" w14:textId="77777777" w:rsidR="003D09CA" w:rsidRDefault="003D09CA" w:rsidP="007D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F1E8F" w14:textId="77777777" w:rsidR="003D09CA" w:rsidRDefault="003D09CA" w:rsidP="007D59E0">
      <w:r>
        <w:separator/>
      </w:r>
    </w:p>
  </w:footnote>
  <w:footnote w:type="continuationSeparator" w:id="0">
    <w:p w14:paraId="7201799A" w14:textId="77777777" w:rsidR="003D09CA" w:rsidRDefault="003D09CA" w:rsidP="007D5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6BB"/>
    <w:multiLevelType w:val="hybridMultilevel"/>
    <w:tmpl w:val="A9BAD9E8"/>
    <w:lvl w:ilvl="0" w:tplc="152C95C6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C2447"/>
    <w:multiLevelType w:val="hybridMultilevel"/>
    <w:tmpl w:val="D4A42184"/>
    <w:lvl w:ilvl="0" w:tplc="C4B2837A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32A3C"/>
    <w:multiLevelType w:val="hybridMultilevel"/>
    <w:tmpl w:val="DE8072F4"/>
    <w:lvl w:ilvl="0" w:tplc="D1A400CC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DC"/>
    <w:rsid w:val="00050C24"/>
    <w:rsid w:val="000F37FB"/>
    <w:rsid w:val="00111FB3"/>
    <w:rsid w:val="001B6BC0"/>
    <w:rsid w:val="001E11D8"/>
    <w:rsid w:val="002D7DF4"/>
    <w:rsid w:val="002E3B02"/>
    <w:rsid w:val="002E470A"/>
    <w:rsid w:val="00377E0C"/>
    <w:rsid w:val="003D09CA"/>
    <w:rsid w:val="00454E88"/>
    <w:rsid w:val="004610C3"/>
    <w:rsid w:val="004B6E2A"/>
    <w:rsid w:val="004E72DC"/>
    <w:rsid w:val="00546B2F"/>
    <w:rsid w:val="005A5AB5"/>
    <w:rsid w:val="005E0126"/>
    <w:rsid w:val="007D59E0"/>
    <w:rsid w:val="00886561"/>
    <w:rsid w:val="00937995"/>
    <w:rsid w:val="009C03C5"/>
    <w:rsid w:val="00AB48C1"/>
    <w:rsid w:val="00AC2A11"/>
    <w:rsid w:val="00B2628E"/>
    <w:rsid w:val="00B41404"/>
    <w:rsid w:val="00B75B1F"/>
    <w:rsid w:val="00C844AC"/>
    <w:rsid w:val="00D82AD3"/>
    <w:rsid w:val="00DF10D2"/>
    <w:rsid w:val="00EE35D8"/>
    <w:rsid w:val="00F729BA"/>
    <w:rsid w:val="00FB3F29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E9B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 New" w:hAnsi="Courier New" w:cs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59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59E0"/>
    <w:rPr>
      <w:rFonts w:ascii="Courier New" w:hAnsi="Courier New" w:cs="Courier New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D59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59E0"/>
    <w:rPr>
      <w:rFonts w:ascii="Courier New" w:hAnsi="Courier New" w:cs="Courier New"/>
      <w:sz w:val="24"/>
      <w:szCs w:val="24"/>
    </w:rPr>
  </w:style>
  <w:style w:type="paragraph" w:customStyle="1" w:styleId="ekvpagina">
    <w:name w:val="ekv.pagina"/>
    <w:basedOn w:val="Standard"/>
    <w:uiPriority w:val="99"/>
    <w:qFormat/>
    <w:rsid w:val="007D59E0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customStyle="1" w:styleId="ekvpaginabild">
    <w:name w:val="ekv.pagina.bild"/>
    <w:basedOn w:val="Standard"/>
    <w:uiPriority w:val="99"/>
    <w:semiHidden/>
    <w:qFormat/>
    <w:rsid w:val="007D59E0"/>
    <w:pPr>
      <w:tabs>
        <w:tab w:val="left" w:pos="340"/>
        <w:tab w:val="left" w:pos="595"/>
        <w:tab w:val="left" w:pos="851"/>
      </w:tabs>
      <w:ind w:right="113"/>
      <w:jc w:val="right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customStyle="1" w:styleId="ekvquelle">
    <w:name w:val="ekv.quelle"/>
    <w:basedOn w:val="Standard"/>
    <w:uiPriority w:val="99"/>
    <w:qFormat/>
    <w:rsid w:val="007D59E0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9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9E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D7DF4"/>
    <w:pPr>
      <w:ind w:left="720"/>
      <w:contextualSpacing/>
    </w:pPr>
  </w:style>
  <w:style w:type="character" w:customStyle="1" w:styleId="ekvsymbol">
    <w:name w:val="ekv.symbol"/>
    <w:basedOn w:val="Absatz-Standardschriftart"/>
    <w:uiPriority w:val="1"/>
    <w:semiHidden/>
    <w:qFormat/>
    <w:rsid w:val="001B6BC0"/>
    <w:rPr>
      <w:rFonts w:ascii="Arial" w:hAnsi="Arial"/>
      <w:noProof/>
      <w:position w:val="-2"/>
      <w:sz w:val="21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 New" w:hAnsi="Courier New" w:cs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59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59E0"/>
    <w:rPr>
      <w:rFonts w:ascii="Courier New" w:hAnsi="Courier New" w:cs="Courier New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D59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59E0"/>
    <w:rPr>
      <w:rFonts w:ascii="Courier New" w:hAnsi="Courier New" w:cs="Courier New"/>
      <w:sz w:val="24"/>
      <w:szCs w:val="24"/>
    </w:rPr>
  </w:style>
  <w:style w:type="paragraph" w:customStyle="1" w:styleId="ekvpagina">
    <w:name w:val="ekv.pagina"/>
    <w:basedOn w:val="Standard"/>
    <w:uiPriority w:val="99"/>
    <w:qFormat/>
    <w:rsid w:val="007D59E0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customStyle="1" w:styleId="ekvpaginabild">
    <w:name w:val="ekv.pagina.bild"/>
    <w:basedOn w:val="Standard"/>
    <w:uiPriority w:val="99"/>
    <w:semiHidden/>
    <w:qFormat/>
    <w:rsid w:val="007D59E0"/>
    <w:pPr>
      <w:tabs>
        <w:tab w:val="left" w:pos="340"/>
        <w:tab w:val="left" w:pos="595"/>
        <w:tab w:val="left" w:pos="851"/>
      </w:tabs>
      <w:ind w:right="113"/>
      <w:jc w:val="right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customStyle="1" w:styleId="ekvquelle">
    <w:name w:val="ekv.quelle"/>
    <w:basedOn w:val="Standard"/>
    <w:uiPriority w:val="99"/>
    <w:qFormat/>
    <w:rsid w:val="007D59E0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9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9E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D7DF4"/>
    <w:pPr>
      <w:ind w:left="720"/>
      <w:contextualSpacing/>
    </w:pPr>
  </w:style>
  <w:style w:type="character" w:customStyle="1" w:styleId="ekvsymbol">
    <w:name w:val="ekv.symbol"/>
    <w:basedOn w:val="Absatz-Standardschriftart"/>
    <w:uiPriority w:val="1"/>
    <w:semiHidden/>
    <w:qFormat/>
    <w:rsid w:val="001B6BC0"/>
    <w:rPr>
      <w:rFonts w:ascii="Arial" w:hAnsi="Arial"/>
      <w:noProof/>
      <w:position w:val="-2"/>
      <w:sz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erg\AppData\Roaming\Microsoft\Templates\Minuten_L__V1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dcterms:created xsi:type="dcterms:W3CDTF">2020-02-08T10:53:00Z</dcterms:created>
  <dcterms:modified xsi:type="dcterms:W3CDTF">2020-02-19T10:48:00Z</dcterms:modified>
</cp:coreProperties>
</file>