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2EBEE3F6" w14:textId="019E5B56" w:rsidR="005B46E9" w:rsidRDefault="00B4259E" w:rsidP="005B46E9">
      <w:pPr>
        <w:pStyle w:val="ekvue1arial"/>
      </w:pPr>
      <w:r>
        <w:t>Die Bioaktiven</w:t>
      </w:r>
    </w:p>
    <w:p w14:paraId="6C3C2583" w14:textId="77777777" w:rsidR="00973164" w:rsidRDefault="00973164">
      <w:pPr>
        <w:pStyle w:val="ekvue2arial"/>
      </w:pPr>
    </w:p>
    <w:p w14:paraId="5A7807ED" w14:textId="15CC0CA5" w:rsidR="00973164" w:rsidRDefault="00764110">
      <w:pPr>
        <w:pStyle w:val="ekvue2arial"/>
      </w:pPr>
      <w:r>
        <w:t xml:space="preserve">Arbeitsblatt (zu S. </w:t>
      </w:r>
      <w:r w:rsidR="00B4259E">
        <w:t>11</w:t>
      </w:r>
      <w:r w:rsidR="00B023B3">
        <w:t>)</w:t>
      </w:r>
    </w:p>
    <w:p w14:paraId="49D4FA52" w14:textId="77777777" w:rsidR="00973164" w:rsidRDefault="00973164">
      <w:pPr>
        <w:pStyle w:val="ekvgrundtextarial"/>
      </w:pPr>
    </w:p>
    <w:p w14:paraId="0A93F2D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28A2383E" w14:textId="77777777">
        <w:tc>
          <w:tcPr>
            <w:tcW w:w="7088" w:type="dxa"/>
            <w:shd w:val="clear" w:color="auto" w:fill="auto"/>
            <w:vAlign w:val="bottom"/>
          </w:tcPr>
          <w:p w14:paraId="68D897F1" w14:textId="5EDE7EA3" w:rsidR="00973164" w:rsidRDefault="00412697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066C8894" wp14:editId="0CC059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1E341E">
              <w:rPr>
                <w:rStyle w:val="ekvfett"/>
                <w:sz w:val="23"/>
                <w:szCs w:val="23"/>
              </w:rPr>
              <w:t xml:space="preserve"> </w:t>
            </w:r>
            <w:r w:rsidR="00B4259E" w:rsidRPr="00831A2E">
              <w:t>h66i2d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9F75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2547D7C" w14:textId="77777777" w:rsidR="00973164" w:rsidRDefault="00973164">
      <w:pPr>
        <w:pStyle w:val="ekvgrundtextarial"/>
      </w:pPr>
    </w:p>
    <w:p w14:paraId="1F4553DC" w14:textId="5F937C37" w:rsidR="00B4259E" w:rsidRPr="00803B27" w:rsidRDefault="00ED7BF8" w:rsidP="00B4259E">
      <w:pPr>
        <w:pStyle w:val="ekvaufzaehlung"/>
        <w:rPr>
          <w:rStyle w:val="ekvarbeitsanweisungdeuts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0728C" wp14:editId="3EDC511A">
            <wp:simplePos x="0" y="0"/>
            <wp:positionH relativeFrom="column">
              <wp:posOffset>-787400</wp:posOffset>
            </wp:positionH>
            <wp:positionV relativeFrom="paragraph">
              <wp:posOffset>302260</wp:posOffset>
            </wp:positionV>
            <wp:extent cx="7272000" cy="4320000"/>
            <wp:effectExtent l="0" t="0" r="5715" b="4445"/>
            <wp:wrapTight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0" b="28669"/>
                    <a:stretch/>
                  </pic:blipFill>
                  <pic:spPr bwMode="auto">
                    <a:xfrm>
                      <a:off x="0" y="0"/>
                      <a:ext cx="7272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59E" w:rsidRPr="00803B27">
        <w:rPr>
          <w:rStyle w:val="ekvnummerierung"/>
        </w:rPr>
        <w:t>1</w:t>
      </w:r>
      <w:r w:rsidR="00B4259E" w:rsidRPr="00803B27">
        <w:rPr>
          <w:rStyle w:val="ekvarbeitsanweisungdeutsch"/>
        </w:rPr>
        <w:tab/>
        <w:t>Höre dir den Sachtext ein- oder zweimal an. Setze dann die fehlenden Wörter in die Lücken ein.</w:t>
      </w:r>
    </w:p>
    <w:p w14:paraId="41AEDEFC" w14:textId="1EF4883F" w:rsidR="00B4259E" w:rsidRPr="00C67710" w:rsidRDefault="00B4259E" w:rsidP="00B4259E">
      <w:pPr>
        <w:pStyle w:val="ekvaufzaehlung"/>
        <w:rPr>
          <w:rFonts w:ascii="Times New Roman" w:hAnsi="Times New Roman" w:cs="Times New Roman"/>
          <w:sz w:val="23"/>
          <w:szCs w:val="21"/>
        </w:rPr>
      </w:pPr>
    </w:p>
    <w:p w14:paraId="174AC3C5" w14:textId="7ED41FEF" w:rsidR="00ED7BF8" w:rsidRDefault="00ED7BF8" w:rsidP="00803B27">
      <w:pPr>
        <w:pStyle w:val="ekvgrundtexttimes"/>
        <w:rPr>
          <w:noProof/>
        </w:rPr>
      </w:pPr>
    </w:p>
    <w:p w14:paraId="5813B0A5" w14:textId="5BFEF896" w:rsidR="00501160" w:rsidRPr="00132860" w:rsidRDefault="00501160" w:rsidP="00803B27">
      <w:pPr>
        <w:pStyle w:val="ekvgrundtexttimes"/>
      </w:pPr>
    </w:p>
    <w:sectPr w:rsidR="00501160" w:rsidRPr="00132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E06F" w14:textId="77777777" w:rsidR="00AD0FD8" w:rsidRDefault="00AD0FD8">
      <w:r>
        <w:separator/>
      </w:r>
    </w:p>
  </w:endnote>
  <w:endnote w:type="continuationSeparator" w:id="0">
    <w:p w14:paraId="4CEA5907" w14:textId="77777777" w:rsidR="00AD0FD8" w:rsidRDefault="00AD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7E51" w14:textId="77777777" w:rsidR="00B4259E" w:rsidRDefault="00B425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74C88F09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714E2F8" w14:textId="77777777" w:rsidR="00973164" w:rsidRDefault="00412697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0BCCC79C" wp14:editId="4A126D16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575428A5" w14:textId="77777777" w:rsidR="00973164" w:rsidRDefault="00973164">
          <w:pPr>
            <w:pStyle w:val="ekvpagina"/>
          </w:pPr>
          <w:r>
            <w:t>© Ernst Klett Verlag GmbH, Stuttgart 20</w:t>
          </w:r>
          <w:r w:rsidR="007E694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2B166BF2" w14:textId="77777777" w:rsidR="00B4259E" w:rsidRDefault="00B4259E" w:rsidP="00B4259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1637F88F" w14:textId="77777777" w:rsidR="00B4259E" w:rsidRPr="00831A2E" w:rsidRDefault="00B4259E" w:rsidP="00B4259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79D2564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5443597" w14:textId="77777777" w:rsidR="00973164" w:rsidRDefault="00973164">
          <w:pPr>
            <w:pStyle w:val="ekvpagina"/>
            <w:snapToGrid w:val="0"/>
          </w:pPr>
        </w:p>
      </w:tc>
    </w:tr>
  </w:tbl>
  <w:p w14:paraId="4D243A6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40452" w14:textId="77777777" w:rsidR="00B4259E" w:rsidRDefault="00B425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555A7" w14:textId="77777777" w:rsidR="00AD0FD8" w:rsidRDefault="00AD0FD8">
      <w:r>
        <w:separator/>
      </w:r>
    </w:p>
  </w:footnote>
  <w:footnote w:type="continuationSeparator" w:id="0">
    <w:p w14:paraId="25233F57" w14:textId="77777777" w:rsidR="00AD0FD8" w:rsidRDefault="00AD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36E3" w14:textId="77777777" w:rsidR="00B4259E" w:rsidRDefault="00B42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1372B61B" w14:textId="77777777">
      <w:trPr>
        <w:trHeight w:val="567"/>
      </w:trPr>
      <w:tc>
        <w:tcPr>
          <w:tcW w:w="1418" w:type="dxa"/>
          <w:shd w:val="clear" w:color="auto" w:fill="auto"/>
        </w:tcPr>
        <w:p w14:paraId="071EC078" w14:textId="4EFEE1ED" w:rsidR="00973164" w:rsidRDefault="00412697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91194E2" wp14:editId="228963F7">
                <wp:simplePos x="0" y="0"/>
                <wp:positionH relativeFrom="page">
                  <wp:posOffset>-52070</wp:posOffset>
                </wp:positionH>
                <wp:positionV relativeFrom="page">
                  <wp:posOffset>160655</wp:posOffset>
                </wp:positionV>
                <wp:extent cx="6878320" cy="22098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41CA62EE" w14:textId="232E2654" w:rsidR="00973164" w:rsidRDefault="0097316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9A5EDD" w:rsidRPr="009A5EDD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C422C2A" w14:textId="41C9C2B1" w:rsidR="00973164" w:rsidRDefault="00973164">
          <w:pPr>
            <w:pStyle w:val="ekvkvnummer"/>
          </w:pPr>
          <w:r>
            <w:t xml:space="preserve">KV </w:t>
          </w:r>
          <w:r w:rsidR="00B4259E">
            <w:t>1</w:t>
          </w:r>
        </w:p>
      </w:tc>
      <w:tc>
        <w:tcPr>
          <w:tcW w:w="794" w:type="dxa"/>
          <w:shd w:val="clear" w:color="auto" w:fill="auto"/>
        </w:tcPr>
        <w:p w14:paraId="61A509B8" w14:textId="77777777" w:rsidR="00973164" w:rsidRDefault="00973164" w:rsidP="00AA51F4">
          <w:pPr>
            <w:pStyle w:val="ekvkapitel"/>
            <w:snapToGrid w:val="0"/>
          </w:pPr>
        </w:p>
      </w:tc>
    </w:tr>
    <w:tr w:rsidR="00973164" w14:paraId="024A9C3A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32C0F09E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2EDBA9D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C0EE7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22E66A5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C8A637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417DB7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358218F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0B34" w14:textId="77777777" w:rsidR="00B4259E" w:rsidRDefault="00B425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DA9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722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CE2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63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CCC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9CC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AC7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8F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2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A0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60B5F"/>
    <w:rsid w:val="00092CE7"/>
    <w:rsid w:val="00097F08"/>
    <w:rsid w:val="00097FF8"/>
    <w:rsid w:val="000C2361"/>
    <w:rsid w:val="00131C25"/>
    <w:rsid w:val="00132860"/>
    <w:rsid w:val="00170B3F"/>
    <w:rsid w:val="001E341E"/>
    <w:rsid w:val="0022401D"/>
    <w:rsid w:val="0023159A"/>
    <w:rsid w:val="002357E6"/>
    <w:rsid w:val="00276A32"/>
    <w:rsid w:val="002B1792"/>
    <w:rsid w:val="002C723C"/>
    <w:rsid w:val="002D5A5A"/>
    <w:rsid w:val="002D7115"/>
    <w:rsid w:val="002E0681"/>
    <w:rsid w:val="003222F9"/>
    <w:rsid w:val="00333CD5"/>
    <w:rsid w:val="00366D97"/>
    <w:rsid w:val="00382CC7"/>
    <w:rsid w:val="003956B5"/>
    <w:rsid w:val="003C6B9C"/>
    <w:rsid w:val="00401D54"/>
    <w:rsid w:val="00412697"/>
    <w:rsid w:val="00417D2E"/>
    <w:rsid w:val="00474621"/>
    <w:rsid w:val="004B7E92"/>
    <w:rsid w:val="004D62C3"/>
    <w:rsid w:val="004F31BA"/>
    <w:rsid w:val="00501160"/>
    <w:rsid w:val="00572C78"/>
    <w:rsid w:val="00587E5A"/>
    <w:rsid w:val="005A2602"/>
    <w:rsid w:val="005B46E9"/>
    <w:rsid w:val="005F264C"/>
    <w:rsid w:val="005F2A9E"/>
    <w:rsid w:val="005F747A"/>
    <w:rsid w:val="006429F0"/>
    <w:rsid w:val="00643575"/>
    <w:rsid w:val="00643E8C"/>
    <w:rsid w:val="0067652B"/>
    <w:rsid w:val="00701244"/>
    <w:rsid w:val="007065F6"/>
    <w:rsid w:val="0071793A"/>
    <w:rsid w:val="00721D45"/>
    <w:rsid w:val="00751D9B"/>
    <w:rsid w:val="00764110"/>
    <w:rsid w:val="007B4FD6"/>
    <w:rsid w:val="007E6948"/>
    <w:rsid w:val="008002B9"/>
    <w:rsid w:val="00803B27"/>
    <w:rsid w:val="00812042"/>
    <w:rsid w:val="00885ECB"/>
    <w:rsid w:val="00886A07"/>
    <w:rsid w:val="008B2995"/>
    <w:rsid w:val="008B7C6A"/>
    <w:rsid w:val="008C002A"/>
    <w:rsid w:val="008C063A"/>
    <w:rsid w:val="008D44C3"/>
    <w:rsid w:val="00934D06"/>
    <w:rsid w:val="00935985"/>
    <w:rsid w:val="00973164"/>
    <w:rsid w:val="00987DE8"/>
    <w:rsid w:val="009A5EDD"/>
    <w:rsid w:val="009B0409"/>
    <w:rsid w:val="009D7435"/>
    <w:rsid w:val="009E6213"/>
    <w:rsid w:val="00A17B8B"/>
    <w:rsid w:val="00A45194"/>
    <w:rsid w:val="00A629C6"/>
    <w:rsid w:val="00AA3900"/>
    <w:rsid w:val="00AA51F4"/>
    <w:rsid w:val="00AC150A"/>
    <w:rsid w:val="00AD0FD8"/>
    <w:rsid w:val="00AE2988"/>
    <w:rsid w:val="00B023B3"/>
    <w:rsid w:val="00B122AB"/>
    <w:rsid w:val="00B150AA"/>
    <w:rsid w:val="00B330AD"/>
    <w:rsid w:val="00B4259E"/>
    <w:rsid w:val="00B72202"/>
    <w:rsid w:val="00C42573"/>
    <w:rsid w:val="00C7282B"/>
    <w:rsid w:val="00CA3D61"/>
    <w:rsid w:val="00CB0560"/>
    <w:rsid w:val="00D232F0"/>
    <w:rsid w:val="00D2386E"/>
    <w:rsid w:val="00D72698"/>
    <w:rsid w:val="00D97F4D"/>
    <w:rsid w:val="00DF0649"/>
    <w:rsid w:val="00E0336E"/>
    <w:rsid w:val="00E11704"/>
    <w:rsid w:val="00E243B7"/>
    <w:rsid w:val="00E6290D"/>
    <w:rsid w:val="00E84FCD"/>
    <w:rsid w:val="00E96A8B"/>
    <w:rsid w:val="00EA75B5"/>
    <w:rsid w:val="00ED36C7"/>
    <w:rsid w:val="00ED7BF8"/>
    <w:rsid w:val="00EF6F7C"/>
    <w:rsid w:val="00F5438E"/>
    <w:rsid w:val="00F556F6"/>
    <w:rsid w:val="00F677E4"/>
    <w:rsid w:val="00FD0463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9033F5F"/>
  <w15:docId w15:val="{3883CDBA-5262-4B75-814C-2C31F6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B27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sid w:val="00803B27"/>
    <w:rPr>
      <w:rFonts w:ascii="Times New Roman" w:hAnsi="Times New Roman" w:cs="Times New Roman"/>
      <w:i/>
      <w:color w:val="0070C0"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6765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0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803B27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4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4F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4FD6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D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11</cp:revision>
  <cp:lastPrinted>2020-08-17T05:52:00Z</cp:lastPrinted>
  <dcterms:created xsi:type="dcterms:W3CDTF">2020-08-17T05:54:00Z</dcterms:created>
  <dcterms:modified xsi:type="dcterms:W3CDTF">2020-11-04T11:46:00Z</dcterms:modified>
</cp:coreProperties>
</file>