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845"/>
        <w:gridCol w:w="508"/>
        <w:gridCol w:w="810"/>
        <w:gridCol w:w="887"/>
        <w:gridCol w:w="17"/>
        <w:gridCol w:w="1132"/>
        <w:gridCol w:w="34"/>
        <w:gridCol w:w="525"/>
        <w:gridCol w:w="356"/>
        <w:gridCol w:w="169"/>
        <w:gridCol w:w="525"/>
        <w:gridCol w:w="468"/>
        <w:gridCol w:w="57"/>
        <w:gridCol w:w="852"/>
      </w:tblGrid>
      <w:tr w:rsidR="005E7325" w:rsidRPr="003E226B" w:rsidTr="00205EC9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E7325" w:rsidRPr="00D30806" w:rsidRDefault="00205EC9" w:rsidP="00EA3904">
            <w:pPr>
              <w:pStyle w:val="ekvkapitel"/>
              <w:pageBreakBefore/>
            </w:pPr>
            <w:r>
              <w:t>1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7325" w:rsidRPr="00D30806" w:rsidRDefault="00205EC9" w:rsidP="003C138E">
            <w:pPr>
              <w:pStyle w:val="ekvkolumnentitel"/>
            </w:pPr>
            <w:r w:rsidRPr="00205EC9">
              <w:t>Bevölkerungswachstum auf der Erde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325" w:rsidRPr="00D30806" w:rsidRDefault="005E7325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325" w:rsidRPr="00D30806" w:rsidRDefault="005E7325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325" w:rsidRPr="00D30806" w:rsidRDefault="005E7325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5E7325" w:rsidRPr="003E226B" w:rsidRDefault="005E7325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5E7325" w:rsidRPr="003E226B" w:rsidTr="00205EC9">
        <w:trPr>
          <w:trHeight w:hRule="exact" w:val="34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E7325" w:rsidRPr="003E226B" w:rsidRDefault="005E7325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325" w:rsidRPr="003E226B" w:rsidRDefault="005E7325" w:rsidP="003E226B">
            <w:pPr>
              <w:pStyle w:val="ekvkolumnentitel"/>
            </w:pPr>
            <w:r w:rsidRPr="003E226B">
              <w:t>Name: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325" w:rsidRPr="003E226B" w:rsidRDefault="005E7325" w:rsidP="003E226B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7325" w:rsidRPr="003E226B" w:rsidRDefault="005E7325" w:rsidP="003E226B">
            <w:pPr>
              <w:pStyle w:val="ekvkolumnentitel"/>
            </w:pPr>
            <w:r w:rsidRPr="003E226B">
              <w:t>Datum: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5E7325" w:rsidRPr="00D30806" w:rsidRDefault="005E7325" w:rsidP="00205EC9">
            <w:pPr>
              <w:pStyle w:val="ekvkvnummer"/>
            </w:pPr>
            <w:r>
              <w:t>SE0</w:t>
            </w:r>
            <w:r w:rsidR="00205EC9">
              <w:t>1</w:t>
            </w:r>
          </w:p>
        </w:tc>
      </w:tr>
      <w:tr w:rsidR="005E7325" w:rsidRPr="003E226B" w:rsidTr="00205E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5" w:type="dxa"/>
            <w:tcBorders>
              <w:bottom w:val="nil"/>
              <w:right w:val="nil"/>
            </w:tcBorders>
            <w:noWrap/>
            <w:vAlign w:val="bottom"/>
          </w:tcPr>
          <w:p w:rsidR="005E7325" w:rsidRPr="003E226B" w:rsidRDefault="005E7325" w:rsidP="003E226B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5" w:type="dxa"/>
            <w:gridSpan w:val="14"/>
            <w:tcBorders>
              <w:left w:val="nil"/>
              <w:bottom w:val="nil"/>
            </w:tcBorders>
            <w:noWrap/>
            <w:vAlign w:val="bottom"/>
          </w:tcPr>
          <w:p w:rsidR="005E7325" w:rsidRPr="003E226B" w:rsidRDefault="005E7325" w:rsidP="003E226B">
            <w:pPr>
              <w:rPr>
                <w:rFonts w:eastAsia="Times New Roman"/>
                <w:color w:val="FFFFFF" w:themeColor="background1"/>
              </w:rPr>
            </w:pPr>
          </w:p>
        </w:tc>
      </w:tr>
      <w:tr w:rsidR="005E7325" w:rsidRPr="000831DE" w:rsidTr="00205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5E7325" w:rsidRPr="000831DE" w:rsidRDefault="005E7325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:rsidR="005E7325" w:rsidRPr="000831DE" w:rsidRDefault="005E7325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5E7325" w:rsidRPr="000831DE" w:rsidRDefault="005E7325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5E7325" w:rsidRPr="000831DE" w:rsidRDefault="005E7325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5E7325" w:rsidRPr="000831DE" w:rsidRDefault="005E7325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5E7325" w:rsidRPr="000831DE" w:rsidRDefault="005E7325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5E7325" w:rsidRPr="000831DE" w:rsidTr="00205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4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5E7325" w:rsidRPr="000831DE" w:rsidRDefault="005E7325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:rsidR="005E7325" w:rsidRPr="000831DE" w:rsidRDefault="005E7325" w:rsidP="000831DE">
            <w:pPr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5E7325" w:rsidRPr="003D5FE8" w:rsidRDefault="005E7325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5E7325" w:rsidRPr="003D5FE8" w:rsidRDefault="005E7325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5E7325" w:rsidRPr="003D5FE8" w:rsidRDefault="005E7325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5E7325" w:rsidRPr="003D5FE8" w:rsidRDefault="005E7325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5E7325" w:rsidRPr="000831DE" w:rsidTr="00205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397"/>
        </w:trPr>
        <w:tc>
          <w:tcPr>
            <w:tcW w:w="6067" w:type="dxa"/>
            <w:gridSpan w:val="5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5E7325" w:rsidRPr="000831DE" w:rsidRDefault="005E7325" w:rsidP="000831D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Pr="000831DE">
              <w:t>Kannst du dich orientieren?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:rsidR="005E7325" w:rsidRPr="000831DE" w:rsidRDefault="005E7325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5E7325" w:rsidRPr="000831DE" w:rsidRDefault="005E7325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5E7325" w:rsidRPr="000831DE" w:rsidRDefault="005E7325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5E7325" w:rsidRPr="000831DE" w:rsidRDefault="005E7325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5E7325" w:rsidRPr="000831DE" w:rsidRDefault="005E7325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7325" w:rsidRPr="000831DE" w:rsidTr="00205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E7325" w:rsidRPr="000831DE" w:rsidRDefault="005E7325" w:rsidP="00205EC9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="00205EC9" w:rsidRPr="00205EC9">
              <w:t>Ich kann die fünf bevölkerungsreichsten Staaten der Erde aus einer Karte herausarbeiten und einem Kontinent zuordnen.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E7325" w:rsidRPr="000831DE" w:rsidRDefault="00205EC9" w:rsidP="00205EC9">
            <w:pPr>
              <w:pStyle w:val="ekvtabelle"/>
            </w:pPr>
            <w:r>
              <w:t xml:space="preserve">S. 14/15 </w:t>
            </w:r>
            <w:r w:rsidR="006D7313">
              <w:br/>
            </w:r>
            <w:r>
              <w:t>S. 16/17</w:t>
            </w:r>
          </w:p>
        </w:tc>
        <w:tc>
          <w:tcPr>
            <w:tcW w:w="525" w:type="dxa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</w:tr>
      <w:tr w:rsidR="005E7325" w:rsidRPr="000831DE" w:rsidTr="00205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5E7325" w:rsidRPr="000831DE" w:rsidRDefault="005E7325" w:rsidP="000831D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Pr="000831DE">
              <w:t>Kennst du dich mit diesem Thema aus?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5E7325" w:rsidRPr="000831DE" w:rsidRDefault="005E7325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5E7325" w:rsidRPr="000831DE" w:rsidRDefault="005E7325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E7325" w:rsidRPr="000831DE" w:rsidRDefault="005E7325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E7325" w:rsidRPr="000831DE" w:rsidRDefault="005E7325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E7325" w:rsidRPr="000831DE" w:rsidRDefault="005E7325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5E7325" w:rsidRPr="000831DE" w:rsidTr="00205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E7325" w:rsidRPr="000831DE" w:rsidRDefault="005E7325" w:rsidP="00205EC9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="00205EC9" w:rsidRPr="00834A01">
              <w:t>Ich kann die Entwicklung und Verteilung der Weltbevölkerung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E7325" w:rsidRPr="000831DE" w:rsidRDefault="005E7325" w:rsidP="000831DE">
            <w:pPr>
              <w:pStyle w:val="ekvtabelle"/>
            </w:pPr>
            <w:r w:rsidRPr="000831DE">
              <w:t xml:space="preserve">S. </w:t>
            </w:r>
            <w:r w:rsidR="00205EC9" w:rsidRPr="00205EC9">
              <w:t>6/7</w:t>
            </w:r>
          </w:p>
        </w:tc>
        <w:tc>
          <w:tcPr>
            <w:tcW w:w="525" w:type="dxa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</w:tr>
      <w:tr w:rsidR="00205EC9" w:rsidRPr="000831DE" w:rsidTr="004E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205EC9" w:rsidRPr="000831DE" w:rsidRDefault="00205EC9" w:rsidP="00205EC9">
            <w:pPr>
              <w:pStyle w:val="ekvtabelle"/>
              <w:ind w:left="340" w:hanging="340"/>
            </w:pPr>
            <w:r w:rsidRPr="000831DE">
              <w:t>b)</w:t>
            </w:r>
            <w:r w:rsidRPr="000831DE">
              <w:tab/>
            </w:r>
            <w:r w:rsidRPr="00205EC9">
              <w:t>Ich kann die Begriffe Geburtenrate, Sterberate und Wachstumdrate 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205EC9" w:rsidRPr="000831DE" w:rsidRDefault="00205EC9" w:rsidP="004E4A15">
            <w:pPr>
              <w:pStyle w:val="ekvtabelle"/>
            </w:pPr>
            <w:r w:rsidRPr="000831DE">
              <w:t xml:space="preserve">S. </w:t>
            </w:r>
            <w:r w:rsidRPr="00205EC9">
              <w:t>6/7</w:t>
            </w:r>
          </w:p>
        </w:tc>
        <w:tc>
          <w:tcPr>
            <w:tcW w:w="525" w:type="dxa"/>
            <w:vAlign w:val="center"/>
          </w:tcPr>
          <w:p w:rsidR="00205EC9" w:rsidRPr="000831DE" w:rsidRDefault="00205EC9" w:rsidP="004E4A15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205EC9" w:rsidRPr="000831DE" w:rsidRDefault="00205EC9" w:rsidP="004E4A15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205EC9" w:rsidRPr="000831DE" w:rsidRDefault="00205EC9" w:rsidP="004E4A15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205EC9" w:rsidRPr="000831DE" w:rsidRDefault="00205EC9" w:rsidP="004E4A15">
            <w:pPr>
              <w:pStyle w:val="ekvtabelle"/>
            </w:pPr>
          </w:p>
        </w:tc>
      </w:tr>
      <w:tr w:rsidR="00205EC9" w:rsidRPr="000831DE" w:rsidTr="004E4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205EC9" w:rsidRPr="000831DE" w:rsidRDefault="00205EC9" w:rsidP="00205EC9">
            <w:pPr>
              <w:pStyle w:val="ekvtabelle"/>
              <w:ind w:left="340" w:hanging="340"/>
            </w:pPr>
            <w:r>
              <w:t>c</w:t>
            </w:r>
            <w:r w:rsidRPr="000831DE">
              <w:t>)</w:t>
            </w:r>
            <w:r w:rsidRPr="000831DE">
              <w:tab/>
            </w:r>
            <w:r w:rsidRPr="00205EC9">
              <w:t>Ich kann Ursachen und Folgen des Bevölkerungswachstums an Beispielen erläutern</w:t>
            </w:r>
            <w:r w:rsidR="00D4335C">
              <w:t>.</w:t>
            </w:r>
            <w:bookmarkStart w:id="0" w:name="_GoBack"/>
            <w:bookmarkEnd w:id="0"/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205EC9" w:rsidRPr="000831DE" w:rsidRDefault="006D7313" w:rsidP="00205EC9">
            <w:pPr>
              <w:pStyle w:val="ekvtabelle"/>
            </w:pPr>
            <w:r>
              <w:t>S. 8/9</w:t>
            </w:r>
            <w:r>
              <w:br/>
            </w:r>
            <w:r w:rsidR="00205EC9">
              <w:t>S. 10/11</w:t>
            </w:r>
          </w:p>
        </w:tc>
        <w:tc>
          <w:tcPr>
            <w:tcW w:w="525" w:type="dxa"/>
            <w:vAlign w:val="center"/>
          </w:tcPr>
          <w:p w:rsidR="00205EC9" w:rsidRPr="000831DE" w:rsidRDefault="00205EC9" w:rsidP="004E4A15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205EC9" w:rsidRPr="000831DE" w:rsidRDefault="00205EC9" w:rsidP="004E4A15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205EC9" w:rsidRPr="000831DE" w:rsidRDefault="00205EC9" w:rsidP="004E4A15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205EC9" w:rsidRPr="000831DE" w:rsidRDefault="00205EC9" w:rsidP="004E4A15">
            <w:pPr>
              <w:pStyle w:val="ekvtabelle"/>
            </w:pPr>
          </w:p>
        </w:tc>
      </w:tr>
      <w:tr w:rsidR="005E7325" w:rsidRPr="000831DE" w:rsidTr="00205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E7325" w:rsidRPr="000831DE" w:rsidRDefault="00205EC9" w:rsidP="000831DE">
            <w:pPr>
              <w:pStyle w:val="ekvtabelle"/>
            </w:pPr>
            <w:r>
              <w:t>d</w:t>
            </w:r>
            <w:r w:rsidR="005E7325" w:rsidRPr="000831DE">
              <w:t>)</w:t>
            </w:r>
            <w:r w:rsidR="005E7325" w:rsidRPr="000831DE">
              <w:tab/>
            </w:r>
            <w:r w:rsidRPr="00205EC9">
              <w:t>Ich kann die Bedeutung von Bevölkerungsprognosen 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E7325" w:rsidRPr="000831DE" w:rsidRDefault="00205EC9" w:rsidP="000831DE">
            <w:pPr>
              <w:pStyle w:val="ekvtabelle"/>
            </w:pPr>
            <w:r w:rsidRPr="00205EC9">
              <w:t>S.</w:t>
            </w:r>
            <w:r>
              <w:t xml:space="preserve"> </w:t>
            </w:r>
            <w:r w:rsidRPr="00205EC9">
              <w:t>14/15</w:t>
            </w:r>
          </w:p>
        </w:tc>
        <w:tc>
          <w:tcPr>
            <w:tcW w:w="525" w:type="dxa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</w:tr>
      <w:tr w:rsidR="005E7325" w:rsidRPr="000831DE" w:rsidTr="00205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5E7325" w:rsidRPr="000831DE" w:rsidRDefault="005E7325" w:rsidP="000831DE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Pr="000831DE">
              <w:t>Kannst du diese Methoden anwenden?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5E7325" w:rsidRPr="000831DE" w:rsidRDefault="005E7325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5E7325" w:rsidRPr="000831DE" w:rsidRDefault="005E7325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E7325" w:rsidRPr="000831DE" w:rsidRDefault="005E7325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E7325" w:rsidRPr="000831DE" w:rsidRDefault="005E7325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E7325" w:rsidRPr="000831DE" w:rsidRDefault="005E7325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5E7325" w:rsidRPr="000831DE" w:rsidTr="00205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E7325" w:rsidRPr="000831DE" w:rsidRDefault="005E7325" w:rsidP="00205EC9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="00205EC9" w:rsidRPr="00205EC9">
              <w:t>Ich kann mithilfe einer Bevölkerungspyramide Grundzüge der Bevölkerungsentwicklung eines Landes auswerten.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E7325" w:rsidRPr="000831DE" w:rsidRDefault="005E7325" w:rsidP="000831DE">
            <w:pPr>
              <w:pStyle w:val="ekvtabelle"/>
            </w:pPr>
            <w:r w:rsidRPr="000831DE">
              <w:t xml:space="preserve">S. </w:t>
            </w:r>
            <w:r w:rsidR="00205EC9" w:rsidRPr="00205EC9">
              <w:t>12/13</w:t>
            </w:r>
          </w:p>
        </w:tc>
        <w:tc>
          <w:tcPr>
            <w:tcW w:w="525" w:type="dxa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</w:tr>
      <w:tr w:rsidR="005E7325" w:rsidRPr="000831DE" w:rsidTr="00205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E7325" w:rsidRPr="000831DE" w:rsidRDefault="005E7325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="00205EC9" w:rsidRPr="00205EC9">
              <w:t>Ich kann Bevölkerungsdiagramme miteinander vergleichen.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E7325" w:rsidRPr="000831DE" w:rsidRDefault="005E7325" w:rsidP="000831DE">
            <w:pPr>
              <w:pStyle w:val="ekvtabelle"/>
            </w:pPr>
            <w:r w:rsidRPr="000831DE">
              <w:t xml:space="preserve">S. </w:t>
            </w:r>
            <w:r w:rsidR="00205EC9" w:rsidRPr="00205EC9">
              <w:t>12/13</w:t>
            </w:r>
          </w:p>
        </w:tc>
        <w:tc>
          <w:tcPr>
            <w:tcW w:w="525" w:type="dxa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E7325" w:rsidRPr="000831DE" w:rsidRDefault="005E7325" w:rsidP="000831DE">
            <w:pPr>
              <w:pStyle w:val="ekvtabelle"/>
            </w:pPr>
          </w:p>
        </w:tc>
      </w:tr>
    </w:tbl>
    <w:p w:rsidR="00B3773F" w:rsidRDefault="00B3773F" w:rsidP="00C17BE6"/>
    <w:sectPr w:rsidR="00B3773F" w:rsidSect="00EC1FF0">
      <w:headerReference w:type="default" r:id="rId7"/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25" w:rsidRDefault="005E7325" w:rsidP="003C599D">
      <w:pPr>
        <w:spacing w:line="240" w:lineRule="auto"/>
      </w:pPr>
      <w:r>
        <w:separator/>
      </w:r>
    </w:p>
  </w:endnote>
  <w:endnote w:type="continuationSeparator" w:id="0">
    <w:p w:rsidR="005E7325" w:rsidRDefault="005E732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205EC9">
            <w:t>8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25" w:rsidRDefault="005E7325" w:rsidP="003C599D">
      <w:pPr>
        <w:spacing w:line="240" w:lineRule="auto"/>
      </w:pPr>
      <w:r>
        <w:separator/>
      </w:r>
    </w:p>
  </w:footnote>
  <w:footnote w:type="continuationSeparator" w:id="0">
    <w:p w:rsidR="005E7325" w:rsidRDefault="005E732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375EBFF" wp14:editId="0DEB880E">
          <wp:simplePos x="0" y="0"/>
          <wp:positionH relativeFrom="column">
            <wp:posOffset>-809625</wp:posOffset>
          </wp:positionH>
          <wp:positionV relativeFrom="paragraph">
            <wp:posOffset>-286385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25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17B8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71202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05EC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E7325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313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335C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i\AppData\Roaming\Microsoft\Templates\WD_KV_KL5_SSS_TERRA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104944: Bevölkerungswachstum auf der Erde</vt:lpstr>
    </vt:vector>
  </TitlesOfParts>
  <Company>Ernst Klett Verlag, Stuttgart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5</cp:revision>
  <cp:lastPrinted>2016-12-23T16:36:00Z</cp:lastPrinted>
  <dcterms:created xsi:type="dcterms:W3CDTF">2018-05-06T18:16:00Z</dcterms:created>
  <dcterms:modified xsi:type="dcterms:W3CDTF">2018-08-27T14:27:00Z</dcterms:modified>
</cp:coreProperties>
</file>