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BB7" w:rsidRDefault="00D45282" w:rsidP="009A3307">
      <w:pPr>
        <w:pStyle w:val="ekvueberschrift1"/>
      </w:pPr>
      <w:r w:rsidRPr="00D45282">
        <w:t>Sachtextanalyse</w:t>
      </w:r>
    </w:p>
    <w:p w:rsidR="00D45282" w:rsidRPr="00D45282" w:rsidRDefault="00D45282" w:rsidP="00D45282">
      <w:pPr>
        <w:pStyle w:val="ekvueberschriftfremdtext"/>
      </w:pPr>
      <w:r w:rsidRPr="00D45282">
        <w:t xml:space="preserve">Kathrin Jakob: Umweltschutz: Die Seeschlacht </w:t>
      </w:r>
    </w:p>
    <w:p w:rsidR="00D45282" w:rsidRPr="00D45282" w:rsidRDefault="00D45282" w:rsidP="00D45282">
      <w:pPr>
        <w:pStyle w:val="ekvfremdtextzeilenzaehler"/>
      </w:pPr>
      <w:r w:rsidRPr="00D45282">
        <w:t>Schon lange klagen die Berufsfischer über die Nährstoffarmut im See, die ihre Felchenfänge um fast zwei Drittel reduziert hat. Einer nach dem anderen gibt nun auf. Aber nicht lautlos. Ein böser Streit vergiftet die Idylle. Wie soll der Bodensee beschaffen sein? Nährstoffarm und blitzsauber wie im U</w:t>
      </w:r>
      <w:r w:rsidRPr="00D45282">
        <w:t>r</w:t>
      </w:r>
      <w:r w:rsidRPr="00D45282">
        <w:t>sprungszustand? Oder muss er ein Ökosystem mit Fischen und Pflanzen darin sein, gesund und nut</w:t>
      </w:r>
      <w:r w:rsidRPr="00D45282">
        <w:t>z</w:t>
      </w:r>
      <w:r w:rsidRPr="00D45282">
        <w:t xml:space="preserve">bar, aber eben nicht unangetastet? Das sind die Fragen, um die sich seit Jahren Fischer, Forscher und Politiker streiten. </w:t>
      </w:r>
    </w:p>
    <w:p w:rsidR="00D45282" w:rsidRPr="00D45282" w:rsidRDefault="00D45282" w:rsidP="00D45282">
      <w:pPr>
        <w:pStyle w:val="ekvfremdtextzeilenzaehler"/>
      </w:pPr>
      <w:r>
        <w:t>Die</w:t>
      </w:r>
      <w:r w:rsidRPr="00D45282">
        <w:t xml:space="preserve"> einen wollen, dass die Kläranlagen ihre Leistung ein wenig drosseln. So könnten mehr Nährstoffe ins Wasser gelangen, die der Felchen dringend für sein Wachstum braucht. Vor allem Phosphate. Ohne Phosphat wachsen die Schwebealgen nicht. Auf Schwebealgen ist das Zooplankton angewiesen, das wiederum den Felchen ernährt. </w:t>
      </w:r>
    </w:p>
    <w:p w:rsidR="00D45282" w:rsidRPr="00D45282" w:rsidRDefault="00D45282" w:rsidP="00D45282">
      <w:pPr>
        <w:pStyle w:val="ekvfremdtextzeilenzaehler"/>
      </w:pPr>
      <w:r w:rsidRPr="00D45282">
        <w:t>Die anderen sagen: Hände weg vom größten deutschen See! Endlich wird er wieder, wie die Natur ihn geschaffen hat: kalkreich und nährstoffarm. Eine Riesenleistung, denn in den siebziger Jahren hatten Schadstoffe und Düngemittel das Gewässer fast umkippen lassen – zu viele Algen wucherten im B</w:t>
      </w:r>
      <w:r w:rsidRPr="00D45282">
        <w:t>o</w:t>
      </w:r>
      <w:r w:rsidRPr="00D45282">
        <w:t>densee. Ihre Zersetzung verbrauchte extrem viel Sauerstoff. Auch damals starben die Fische. Wer sich noch traute, im überdüngten See zu schwimmen, stieß oft genug mit dümpelnden Kadavern zusa</w:t>
      </w:r>
      <w:r w:rsidRPr="00D45282">
        <w:t>m</w:t>
      </w:r>
      <w:r w:rsidRPr="00D45282">
        <w:t xml:space="preserve">men. So was will hier keiner mehr erleben. </w:t>
      </w:r>
    </w:p>
    <w:p w:rsidR="00D45282" w:rsidRPr="00D45282" w:rsidRDefault="00D45282" w:rsidP="00D45282">
      <w:pPr>
        <w:pStyle w:val="ekvfremdtextzeilenzaehler"/>
      </w:pPr>
      <w:r w:rsidRPr="00D45282">
        <w:t xml:space="preserve">Doch hat man jetzt den Umweltschutz übertrieben, wie die Fischer sagen? </w:t>
      </w:r>
    </w:p>
    <w:p w:rsidR="00D45282" w:rsidRDefault="00D45282" w:rsidP="00D45282">
      <w:pPr>
        <w:pStyle w:val="ekvquelle"/>
      </w:pPr>
      <w:r w:rsidRPr="00D45282">
        <w:t xml:space="preserve">Quelle: DIE ZEIT Nr. 30/2014, veröffentlicht am 17. Juli 2014, 8:00 Uhr, editiert am 31. Juli 2014, 2:47 Uhr </w:t>
      </w:r>
    </w:p>
    <w:p w:rsidR="00D45282" w:rsidRPr="00D45282" w:rsidRDefault="00D45282" w:rsidP="00D45282">
      <w:pPr>
        <w:pStyle w:val="ekvaufgabe"/>
      </w:pPr>
      <w:r>
        <w:tab/>
      </w:r>
      <w:r w:rsidRPr="00D45282">
        <w:t>Erschließt den Text „Die Seeschlacht“. Bearbeitet anschließend die folgenden Fragen:</w:t>
      </w:r>
    </w:p>
    <w:p w:rsidR="00151D31" w:rsidRPr="00151D31" w:rsidRDefault="00D45282" w:rsidP="00D45282">
      <w:pPr>
        <w:pStyle w:val="ekvaufgabe"/>
        <w:spacing w:before="240"/>
        <w:rPr>
          <w:rStyle w:val="ekvaufgabenzahlZchn"/>
          <w:b w:val="0"/>
          <w:color w:val="auto"/>
          <w:shd w:val="clear" w:color="auto" w:fill="auto"/>
        </w:rPr>
      </w:pPr>
      <w:r>
        <w:rPr>
          <w:rStyle w:val="ekvaufgabenzahlZchn"/>
        </w:rPr>
        <w:t xml:space="preserve"> A</w:t>
      </w:r>
      <w:r w:rsidR="00151D31" w:rsidRPr="00151D31">
        <w:rPr>
          <w:rStyle w:val="ekvaufgabenzahlZchn"/>
        </w:rPr>
        <w:t xml:space="preserve"> </w:t>
      </w:r>
      <w:r w:rsidR="00151D31" w:rsidRPr="00151D31">
        <w:rPr>
          <w:rStyle w:val="ekvaufgabenzahlZchn"/>
          <w:b w:val="0"/>
          <w:color w:val="auto"/>
          <w:shd w:val="clear" w:color="auto" w:fill="auto"/>
        </w:rPr>
        <w:tab/>
      </w:r>
      <w:r w:rsidRPr="00D45282">
        <w:rPr>
          <w:rStyle w:val="ekvaufgabenzahlZchn"/>
          <w:b w:val="0"/>
          <w:color w:val="auto"/>
          <w:shd w:val="clear" w:color="auto" w:fill="auto"/>
        </w:rPr>
        <w:t>Gebt jedem Absatz des Textes eine Überschrift. Verfasst anschließend eine zusammenfassende Überschrift für den gesamten Text.</w:t>
      </w:r>
    </w:p>
    <w:p w:rsidR="00D45282" w:rsidRPr="00D45282" w:rsidRDefault="00151D31" w:rsidP="00D45282">
      <w:pPr>
        <w:pStyle w:val="ekvaufgabe"/>
        <w:spacing w:after="120"/>
        <w:rPr>
          <w:rStyle w:val="ekvaufgabenzahlZchn"/>
          <w:b w:val="0"/>
          <w:color w:val="auto"/>
          <w:shd w:val="clear" w:color="auto" w:fill="auto"/>
        </w:rPr>
      </w:pPr>
      <w:r w:rsidRPr="00151D31">
        <w:rPr>
          <w:rStyle w:val="ekvaufgabenzahlZchn"/>
        </w:rPr>
        <w:t xml:space="preserve"> </w:t>
      </w:r>
      <w:r w:rsidR="00D45282">
        <w:rPr>
          <w:rStyle w:val="ekvaufgabenzahlZchn"/>
        </w:rPr>
        <w:t>B</w:t>
      </w:r>
      <w:r w:rsidRPr="00151D31">
        <w:rPr>
          <w:rStyle w:val="ekvaufgabenzahlZchn"/>
        </w:rPr>
        <w:t xml:space="preserve"> </w:t>
      </w:r>
      <w:r w:rsidRPr="00151D31">
        <w:rPr>
          <w:rStyle w:val="ekvaufgabenzahlZchn"/>
          <w:b w:val="0"/>
          <w:color w:val="auto"/>
          <w:shd w:val="clear" w:color="auto" w:fill="auto"/>
        </w:rPr>
        <w:tab/>
      </w:r>
      <w:r w:rsidR="00D45282" w:rsidRPr="00D45282">
        <w:rPr>
          <w:rStyle w:val="ekvaufgabenzahlZchn"/>
          <w:b w:val="0"/>
          <w:color w:val="auto"/>
          <w:shd w:val="clear" w:color="auto" w:fill="auto"/>
        </w:rPr>
        <w:t xml:space="preserve">Bearbeitet die folgenden Aufgaben zum Text: </w:t>
      </w:r>
    </w:p>
    <w:p w:rsidR="00D45282" w:rsidRPr="00BA7518" w:rsidRDefault="00D45282" w:rsidP="00D45282">
      <w:pPr>
        <w:pStyle w:val="ekvaufgabetextaufzaehlung"/>
        <w:rPr>
          <w:rStyle w:val="ekvaufgabenzahlZchn"/>
          <w:b w:val="0"/>
          <w:color w:val="auto"/>
          <w:shd w:val="clear" w:color="auto" w:fill="auto"/>
        </w:rPr>
      </w:pPr>
      <w:r w:rsidRPr="00D45282">
        <w:rPr>
          <w:rStyle w:val="ekvaufgabenzahlZchn"/>
          <w:b w:val="0"/>
          <w:color w:val="auto"/>
          <w:shd w:val="clear" w:color="auto" w:fill="auto"/>
        </w:rPr>
        <w:t>Fasst den Text abschnittweise zusammen.</w:t>
      </w:r>
    </w:p>
    <w:p w:rsidR="00D45282" w:rsidRDefault="00D45282" w:rsidP="00D45282">
      <w:pPr>
        <w:pStyle w:val="ekvaufgabetextaufzaehlung"/>
        <w:rPr>
          <w:rStyle w:val="ekvaufgabenzahlZchn"/>
          <w:b w:val="0"/>
          <w:color w:val="auto"/>
          <w:shd w:val="clear" w:color="auto" w:fill="auto"/>
        </w:rPr>
      </w:pPr>
      <w:r w:rsidRPr="00D45282">
        <w:rPr>
          <w:rStyle w:val="ekvaufgabenzahlZchn"/>
          <w:b w:val="0"/>
          <w:color w:val="auto"/>
          <w:shd w:val="clear" w:color="auto" w:fill="auto"/>
        </w:rPr>
        <w:t>Legt den gedanklichen Aufbau des Textes dar.</w:t>
      </w:r>
    </w:p>
    <w:p w:rsidR="00151D31" w:rsidRPr="00D45282" w:rsidRDefault="00D45282" w:rsidP="00D45282">
      <w:pPr>
        <w:pStyle w:val="ekvaufgabetextaufzaehlung"/>
        <w:rPr>
          <w:rStyle w:val="ekvaufgabenzahlZchn"/>
          <w:b w:val="0"/>
          <w:color w:val="auto"/>
          <w:shd w:val="clear" w:color="auto" w:fill="auto"/>
        </w:rPr>
      </w:pPr>
      <w:r w:rsidRPr="00D45282">
        <w:rPr>
          <w:rStyle w:val="ekvaufgabenzahlZchn"/>
          <w:b w:val="0"/>
          <w:color w:val="auto"/>
          <w:shd w:val="clear" w:color="auto" w:fill="auto"/>
        </w:rPr>
        <w:t>Bestimmt die Absicht, die die Autorin mit diesem Text verfolgt. Begründet eure Auffassung.</w:t>
      </w:r>
    </w:p>
    <w:p w:rsidR="00D45282" w:rsidRDefault="00151D31" w:rsidP="00D45282">
      <w:pPr>
        <w:pStyle w:val="ekvaufgabe"/>
        <w:rPr>
          <w:rStyle w:val="ekvaufgabenzahlZchn"/>
          <w:b w:val="0"/>
          <w:color w:val="auto"/>
          <w:shd w:val="clear" w:color="auto" w:fill="auto"/>
        </w:rPr>
      </w:pPr>
      <w:r w:rsidRPr="00151D31">
        <w:rPr>
          <w:rStyle w:val="ekvaufgabenzahlZchn"/>
        </w:rPr>
        <w:t xml:space="preserve"> </w:t>
      </w:r>
      <w:r w:rsidR="00D45282">
        <w:rPr>
          <w:rStyle w:val="ekvaufgabenzahlZchn"/>
        </w:rPr>
        <w:t>C</w:t>
      </w:r>
      <w:r w:rsidRPr="00151D31">
        <w:rPr>
          <w:rStyle w:val="ekvaufgabenzahlZchn"/>
        </w:rPr>
        <w:t xml:space="preserve"> </w:t>
      </w:r>
      <w:r w:rsidRPr="00151D31">
        <w:rPr>
          <w:rStyle w:val="ekvaufgabenzahlZchn"/>
          <w:b w:val="0"/>
          <w:color w:val="auto"/>
          <w:shd w:val="clear" w:color="auto" w:fill="auto"/>
        </w:rPr>
        <w:tab/>
      </w:r>
      <w:r w:rsidR="00D45282" w:rsidRPr="00D45282">
        <w:rPr>
          <w:rStyle w:val="ekvaufgabenzahlZchn"/>
          <w:b w:val="0"/>
          <w:color w:val="auto"/>
          <w:shd w:val="clear" w:color="auto" w:fill="auto"/>
        </w:rPr>
        <w:t>Verfasst eine Sachtextanalyse des Textes.</w:t>
      </w:r>
      <w:bookmarkStart w:id="0" w:name="_GoBack"/>
      <w:bookmarkEnd w:id="0"/>
    </w:p>
    <w:sectPr w:rsidR="00D45282" w:rsidSect="00D45282">
      <w:headerReference w:type="default" r:id="rId8"/>
      <w:footerReference w:type="default" r:id="rId9"/>
      <w:type w:val="continuous"/>
      <w:pgSz w:w="11906" w:h="16838" w:code="9"/>
      <w:pgMar w:top="1418" w:right="992" w:bottom="1418" w:left="1418" w:header="567" w:footer="284" w:gutter="0"/>
      <w:lnNumType w:countBy="5" w:distance="6" w:restart="newSection"/>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9E2" w:rsidRDefault="00F249E2">
      <w:r>
        <w:separator/>
      </w:r>
    </w:p>
  </w:endnote>
  <w:endnote w:type="continuationSeparator" w:id="0">
    <w:p w:rsidR="00F249E2" w:rsidRDefault="00F2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right"/>
      <w:tblBorders>
        <w:top w:val="dotted" w:sz="4" w:space="0" w:color="auto"/>
        <w:left w:val="dotted" w:sz="4" w:space="0" w:color="auto"/>
        <w:bottom w:val="dotted" w:sz="4" w:space="0" w:color="auto"/>
        <w:right w:val="dotted" w:sz="4" w:space="0" w:color="auto"/>
        <w:insideH w:val="single" w:sz="6" w:space="0" w:color="auto"/>
        <w:insideV w:val="dotted" w:sz="4" w:space="0" w:color="auto"/>
      </w:tblBorders>
      <w:tblLayout w:type="fixed"/>
      <w:tblCellMar>
        <w:left w:w="0" w:type="dxa"/>
        <w:right w:w="0" w:type="dxa"/>
      </w:tblCellMar>
      <w:tblLook w:val="0000" w:firstRow="0" w:lastRow="0" w:firstColumn="0" w:lastColumn="0" w:noHBand="0" w:noVBand="0"/>
    </w:tblPr>
    <w:tblGrid>
      <w:gridCol w:w="1049"/>
      <w:gridCol w:w="3884"/>
      <w:gridCol w:w="1306"/>
      <w:gridCol w:w="3117"/>
      <w:gridCol w:w="567"/>
    </w:tblGrid>
    <w:tr w:rsidR="00974D82" w:rsidRPr="00C65E79">
      <w:trPr>
        <w:cantSplit/>
        <w:jc w:val="right"/>
      </w:trPr>
      <w:tc>
        <w:tcPr>
          <w:tcW w:w="1049" w:type="dxa"/>
          <w:tcBorders>
            <w:top w:val="nil"/>
            <w:left w:val="nil"/>
            <w:bottom w:val="nil"/>
            <w:right w:val="nil"/>
          </w:tcBorders>
        </w:tcPr>
        <w:p w:rsidR="00974D82" w:rsidRDefault="00FE2B53">
          <w:pPr>
            <w:spacing w:line="24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lett_LAw_S" style="width:37.5pt;height:18.75pt;visibility:visible">
                <v:imagedata r:id="rId1" o:title="Klett_LAw_S"/>
              </v:shape>
            </w:pict>
          </w:r>
        </w:p>
      </w:tc>
      <w:tc>
        <w:tcPr>
          <w:tcW w:w="3884" w:type="dxa"/>
          <w:tcBorders>
            <w:top w:val="single" w:sz="4" w:space="0" w:color="auto"/>
            <w:left w:val="nil"/>
            <w:bottom w:val="nil"/>
            <w:right w:val="nil"/>
          </w:tcBorders>
        </w:tcPr>
        <w:p w:rsidR="00974D82" w:rsidRDefault="00974D82" w:rsidP="00661770">
          <w:pPr>
            <w:pStyle w:val="ekvfusszeiletext"/>
          </w:pPr>
          <w:r>
            <w:t>© Ernst Klett Verlag GmbH, Stuttgart 201</w:t>
          </w:r>
          <w:r w:rsidR="00FE2B53">
            <w:t>8</w:t>
          </w:r>
          <w:r>
            <w:t xml:space="preserve"> | www.klett.de | </w:t>
          </w:r>
        </w:p>
        <w:p w:rsidR="00974D82" w:rsidRDefault="00974D82" w:rsidP="00661770">
          <w:pPr>
            <w:pStyle w:val="ekvfusszeiletext"/>
          </w:pPr>
          <w:r>
            <w:t>Alle Rechte vorbehalten. Von dieser Druckvorlage ist die Vervielfältigung für den eigenen Unterrichtsgebrauch gestattet. Die Kopiergebühren sind abgegolten.</w:t>
          </w:r>
        </w:p>
      </w:tc>
      <w:tc>
        <w:tcPr>
          <w:tcW w:w="1306" w:type="dxa"/>
          <w:tcBorders>
            <w:top w:val="single" w:sz="4" w:space="0" w:color="auto"/>
            <w:left w:val="nil"/>
            <w:bottom w:val="nil"/>
            <w:right w:val="nil"/>
          </w:tcBorders>
        </w:tcPr>
        <w:p w:rsidR="00974D82" w:rsidRDefault="00974D82" w:rsidP="00661770">
          <w:pPr>
            <w:pStyle w:val="ekvfusszeiletext"/>
          </w:pPr>
        </w:p>
      </w:tc>
      <w:tc>
        <w:tcPr>
          <w:tcW w:w="3117" w:type="dxa"/>
          <w:tcBorders>
            <w:top w:val="single" w:sz="4" w:space="0" w:color="auto"/>
            <w:left w:val="nil"/>
            <w:bottom w:val="nil"/>
            <w:right w:val="nil"/>
          </w:tcBorders>
        </w:tcPr>
        <w:p w:rsidR="00974D82" w:rsidRDefault="00FE2B53" w:rsidP="00661770">
          <w:pPr>
            <w:pStyle w:val="ekvfusszeiletext"/>
          </w:pPr>
          <w:r>
            <w:t xml:space="preserve">Online-Materialien zum Schülerbuch deutsch.kompetent 8, </w:t>
          </w:r>
          <w:r>
            <w:br/>
            <w:t xml:space="preserve">Ausgabe Baden-Württemberg, 978-3-12-316024-0, </w:t>
          </w:r>
          <w:r>
            <w:br/>
            <w:t>als Kopiervorlage im Lehrerband, 978-3-12-316074-5</w:t>
          </w:r>
        </w:p>
      </w:tc>
      <w:tc>
        <w:tcPr>
          <w:tcW w:w="567" w:type="dxa"/>
          <w:tcBorders>
            <w:top w:val="single" w:sz="4" w:space="0" w:color="auto"/>
            <w:left w:val="nil"/>
            <w:bottom w:val="nil"/>
            <w:right w:val="nil"/>
          </w:tcBorders>
        </w:tcPr>
        <w:p w:rsidR="00974D82" w:rsidRPr="00C65E79" w:rsidRDefault="00974D82" w:rsidP="00C65E79">
          <w:pPr>
            <w:pStyle w:val="ekvfusszeileseitenzahl"/>
          </w:pPr>
          <w:r w:rsidRPr="00C65E79">
            <w:fldChar w:fldCharType="begin"/>
          </w:r>
          <w:r w:rsidRPr="00C65E79">
            <w:instrText xml:space="preserve"> PAGE  \* MERGEFORMAT </w:instrText>
          </w:r>
          <w:r w:rsidRPr="00C65E79">
            <w:fldChar w:fldCharType="separate"/>
          </w:r>
          <w:r w:rsidR="00FE2B53">
            <w:rPr>
              <w:noProof/>
            </w:rPr>
            <w:t>1</w:t>
          </w:r>
          <w:r w:rsidRPr="00C65E79">
            <w:fldChar w:fldCharType="end"/>
          </w:r>
        </w:p>
      </w:tc>
    </w:tr>
  </w:tbl>
  <w:p w:rsidR="00974D82" w:rsidRDefault="00974D82" w:rsidP="00661770">
    <w:pPr>
      <w:pStyle w:val="ekvfusszeileabsatz1"/>
    </w:pPr>
  </w:p>
  <w:p w:rsidR="00974D82" w:rsidRDefault="00974D82" w:rsidP="00661770">
    <w:pPr>
      <w:pStyle w:val="ekvfusszeileabsatz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9E2" w:rsidRDefault="00F249E2">
      <w:r>
        <w:separator/>
      </w:r>
    </w:p>
  </w:footnote>
  <w:footnote w:type="continuationSeparator" w:id="0">
    <w:p w:rsidR="00F249E2" w:rsidRDefault="00F24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bottom w:val="single" w:sz="4" w:space="0" w:color="auto"/>
      </w:tblBorders>
      <w:tblLayout w:type="fixed"/>
      <w:tblCellMar>
        <w:left w:w="0" w:type="dxa"/>
        <w:right w:w="0" w:type="dxa"/>
      </w:tblCellMar>
      <w:tblLook w:val="01E0" w:firstRow="1" w:lastRow="1" w:firstColumn="1" w:lastColumn="1" w:noHBand="0" w:noVBand="0"/>
    </w:tblPr>
    <w:tblGrid>
      <w:gridCol w:w="7938"/>
      <w:gridCol w:w="2268"/>
    </w:tblGrid>
    <w:tr w:rsidR="00974D82">
      <w:trPr>
        <w:cantSplit/>
        <w:jc w:val="right"/>
      </w:trPr>
      <w:tc>
        <w:tcPr>
          <w:tcW w:w="7938" w:type="dxa"/>
          <w:vAlign w:val="bottom"/>
        </w:tcPr>
        <w:p w:rsidR="00974D82" w:rsidRDefault="00974D82" w:rsidP="00661770">
          <w:pPr>
            <w:pStyle w:val="ekvkopfzeilekategorie"/>
          </w:pPr>
          <w:r>
            <w:t>Arbeitsblatt zum Kapitel:</w:t>
          </w:r>
        </w:p>
        <w:p w:rsidR="00974D82" w:rsidRPr="00A67811" w:rsidRDefault="00FE2B53" w:rsidP="00FE2B53">
          <w:pPr>
            <w:pStyle w:val="ekvkofpzeilethema"/>
          </w:pPr>
          <w:r>
            <w:t>Abenteuer Umweltschutz</w:t>
          </w:r>
          <w:r w:rsidR="00974D82" w:rsidRPr="00A67811">
            <w:t xml:space="preserve"> </w:t>
          </w:r>
          <w:r w:rsidR="00974D82">
            <w:rPr>
              <w:rFonts w:cs="Arial"/>
            </w:rPr>
            <w:t>•</w:t>
          </w:r>
          <w:r w:rsidR="00974D82">
            <w:t xml:space="preserve"> </w:t>
          </w:r>
          <w:r>
            <w:t>Sich und andere informieren</w:t>
          </w:r>
        </w:p>
      </w:tc>
      <w:tc>
        <w:tcPr>
          <w:tcW w:w="2268" w:type="dxa"/>
        </w:tcPr>
        <w:p w:rsidR="00974D82" w:rsidRDefault="00974D82" w:rsidP="00661770">
          <w:pPr>
            <w:pStyle w:val="ekvkopfzeilekuerzel"/>
          </w:pPr>
          <w:r>
            <w:t>AB</w:t>
          </w:r>
          <w:r w:rsidRPr="00D93A09">
            <w:t xml:space="preserve"> </w:t>
          </w:r>
          <w:r>
            <w:t>0</w:t>
          </w:r>
          <w:r w:rsidR="00FE2B53">
            <w:t>1</w:t>
          </w:r>
          <w:r>
            <w:t>-0</w:t>
          </w:r>
          <w:r w:rsidR="00FE2B53">
            <w:t>3</w:t>
          </w:r>
        </w:p>
        <w:p w:rsidR="00974D82" w:rsidRPr="00D71FE5" w:rsidRDefault="00974D82" w:rsidP="00661770">
          <w:pPr>
            <w:pStyle w:val="ekvkopfzeilecode"/>
          </w:pPr>
        </w:p>
      </w:tc>
    </w:tr>
  </w:tbl>
  <w:p w:rsidR="00974D82" w:rsidRDefault="00974D82" w:rsidP="00661770">
    <w:pPr>
      <w:pStyle w:val="ekvkopfzeileabsatz"/>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D141CD4"/>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139EE0BA"/>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1844C2E"/>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4DC0486E"/>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13B099BC"/>
    <w:lvl w:ilvl="0">
      <w:start w:val="1"/>
      <w:numFmt w:val="bullet"/>
      <w:lvlText w:val=""/>
      <w:lvlJc w:val="left"/>
      <w:pPr>
        <w:tabs>
          <w:tab w:val="num" w:pos="360"/>
        </w:tabs>
        <w:ind w:left="360" w:hanging="360"/>
      </w:pPr>
      <w:rPr>
        <w:rFonts w:ascii="Symbol" w:hAnsi="Symbol" w:hint="default"/>
      </w:rPr>
    </w:lvl>
  </w:abstractNum>
  <w:abstractNum w:abstractNumId="5">
    <w:nsid w:val="01054536"/>
    <w:multiLevelType w:val="singleLevel"/>
    <w:tmpl w:val="EA6AAC92"/>
    <w:lvl w:ilvl="0">
      <w:start w:val="1"/>
      <w:numFmt w:val="bullet"/>
      <w:lvlText w:val="–"/>
      <w:lvlJc w:val="left"/>
      <w:pPr>
        <w:tabs>
          <w:tab w:val="num" w:pos="397"/>
        </w:tabs>
        <w:ind w:left="397" w:hanging="397"/>
      </w:pPr>
      <w:rPr>
        <w:rFonts w:ascii="Times New Roman" w:hAnsi="Times New Roman" w:hint="default"/>
        <w:sz w:val="22"/>
      </w:rPr>
    </w:lvl>
  </w:abstractNum>
  <w:abstractNum w:abstractNumId="6">
    <w:nsid w:val="02047410"/>
    <w:multiLevelType w:val="hybridMultilevel"/>
    <w:tmpl w:val="19DEBC28"/>
    <w:lvl w:ilvl="0" w:tplc="20F6FD0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046F5411"/>
    <w:multiLevelType w:val="hybridMultilevel"/>
    <w:tmpl w:val="ABAA4C06"/>
    <w:lvl w:ilvl="0" w:tplc="493CFC7E">
      <w:start w:val="1"/>
      <w:numFmt w:val="bullet"/>
      <w:pStyle w:val="ekvschreibszeilenaufzaehlung"/>
      <w:lvlText w:val=""/>
      <w:lvlJc w:val="left"/>
      <w:pPr>
        <w:ind w:left="720" w:hanging="360"/>
      </w:pPr>
      <w:rPr>
        <w:rFonts w:ascii="Symbol" w:hAnsi="Symbo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087E7584"/>
    <w:multiLevelType w:val="hybridMultilevel"/>
    <w:tmpl w:val="CEE4AF02"/>
    <w:lvl w:ilvl="0" w:tplc="7DAC93E8">
      <w:numFmt w:val="bullet"/>
      <w:pStyle w:val="ekvaufgabetextaufzaehlungfett"/>
      <w:lvlText w:val="–"/>
      <w:lvlJc w:val="left"/>
      <w:pPr>
        <w:ind w:left="1145" w:hanging="360"/>
      </w:pPr>
      <w:rPr>
        <w:rFonts w:ascii="Tahoma" w:hAnsi="Tahoma" w:hint="default"/>
        <w:b/>
        <w:i w:val="0"/>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9">
    <w:nsid w:val="0B69739E"/>
    <w:multiLevelType w:val="multilevel"/>
    <w:tmpl w:val="1C925D74"/>
    <w:lvl w:ilvl="0">
      <w:start w:val="1"/>
      <w:numFmt w:val="lowerLetter"/>
      <w:lvlText w:val="%1"/>
      <w:lvlJc w:val="left"/>
      <w:pPr>
        <w:tabs>
          <w:tab w:val="num" w:pos="1135"/>
        </w:tabs>
        <w:ind w:left="426" w:firstLine="454"/>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0">
    <w:nsid w:val="0D00669B"/>
    <w:multiLevelType w:val="hybridMultilevel"/>
    <w:tmpl w:val="A1A49EEA"/>
    <w:lvl w:ilvl="0" w:tplc="0508697C">
      <w:start w:val="1"/>
      <w:numFmt w:val="bullet"/>
      <w:pStyle w:val="ekvquelle"/>
      <w:lvlText w:val="–"/>
      <w:lvlJc w:val="left"/>
      <w:pPr>
        <w:ind w:left="720" w:hanging="360"/>
      </w:pPr>
      <w:rPr>
        <w:rFonts w:ascii="Times New Roman" w:hAnsi="Times New Roman" w:cs="Times New Roman"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21721F3"/>
    <w:multiLevelType w:val="hybridMultilevel"/>
    <w:tmpl w:val="9A5AF784"/>
    <w:lvl w:ilvl="0" w:tplc="26BC5B22">
      <w:start w:val="1"/>
      <w:numFmt w:val="decimal"/>
      <w:pStyle w:val="ekvtabellenummerierung12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13334E8E"/>
    <w:multiLevelType w:val="hybridMultilevel"/>
    <w:tmpl w:val="150EFB84"/>
    <w:lvl w:ilvl="0" w:tplc="ED2426C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1C883A73"/>
    <w:multiLevelType w:val="hybridMultilevel"/>
    <w:tmpl w:val="60588352"/>
    <w:lvl w:ilvl="0" w:tplc="74C65850">
      <w:numFmt w:val="bullet"/>
      <w:pStyle w:val="ekvaufgabetextaufzaehlung"/>
      <w:lvlText w:val="–"/>
      <w:lvlJc w:val="left"/>
      <w:pPr>
        <w:ind w:left="1117" w:hanging="360"/>
      </w:pPr>
      <w:rPr>
        <w:rFonts w:ascii="Tahoma" w:eastAsia="Times New Roman" w:hAnsi="Tahoma"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14">
    <w:nsid w:val="216012E1"/>
    <w:multiLevelType w:val="multilevel"/>
    <w:tmpl w:val="81761B12"/>
    <w:lvl w:ilvl="0">
      <w:start w:val="1"/>
      <w:numFmt w:val="lowerLetter"/>
      <w:lvlText w:val="%1"/>
      <w:lvlJc w:val="left"/>
      <w:pPr>
        <w:tabs>
          <w:tab w:val="num" w:pos="1135"/>
        </w:tabs>
        <w:ind w:left="426" w:firstLine="454"/>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5">
    <w:nsid w:val="23036FD9"/>
    <w:multiLevelType w:val="hybridMultilevel"/>
    <w:tmpl w:val="91FABB5A"/>
    <w:lvl w:ilvl="0" w:tplc="D446395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23E06F3F"/>
    <w:multiLevelType w:val="hybridMultilevel"/>
    <w:tmpl w:val="4D725F14"/>
    <w:lvl w:ilvl="0" w:tplc="E034E3FC">
      <w:numFmt w:val="bullet"/>
      <w:pStyle w:val="ekvtabelleaufzaehlung-"/>
      <w:lvlText w:val="–"/>
      <w:lvlJc w:val="left"/>
      <w:pPr>
        <w:ind w:left="720" w:hanging="360"/>
      </w:pPr>
      <w:rPr>
        <w:rFonts w:ascii="Tahoma" w:eastAsia="Times New Roman" w:hAnsi="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241151FE"/>
    <w:multiLevelType w:val="hybridMultilevel"/>
    <w:tmpl w:val="A97A3D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2AE66FC1"/>
    <w:multiLevelType w:val="multilevel"/>
    <w:tmpl w:val="D2744296"/>
    <w:lvl w:ilvl="0">
      <w:start w:val="1"/>
      <w:numFmt w:val="upperLetter"/>
      <w:lvlText w:val="%1"/>
      <w:lvlJc w:val="left"/>
      <w:pPr>
        <w:tabs>
          <w:tab w:val="num" w:pos="680"/>
        </w:tabs>
        <w:ind w:left="-29" w:firstLine="454"/>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9">
    <w:nsid w:val="301A05CF"/>
    <w:multiLevelType w:val="multilevel"/>
    <w:tmpl w:val="079ADE7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nsid w:val="38073009"/>
    <w:multiLevelType w:val="hybridMultilevel"/>
    <w:tmpl w:val="7F4AA572"/>
    <w:lvl w:ilvl="0" w:tplc="85C67E20">
      <w:start w:val="1"/>
      <w:numFmt w:val="lowerLetter"/>
      <w:pStyle w:val="ekvaufgabetextnummerierungabctimes"/>
      <w:lvlText w:val="%1)"/>
      <w:lvlJc w:val="left"/>
      <w:pPr>
        <w:ind w:left="1117" w:hanging="360"/>
      </w:pPr>
      <w:rPr>
        <w:rFonts w:ascii="Times New Roman" w:hAnsi="Times New Roman" w:hint="default"/>
        <w:sz w:val="22"/>
      </w:rPr>
    </w:lvl>
    <w:lvl w:ilvl="1" w:tplc="04070019" w:tentative="1">
      <w:start w:val="1"/>
      <w:numFmt w:val="lowerLetter"/>
      <w:lvlText w:val="%2."/>
      <w:lvlJc w:val="left"/>
      <w:pPr>
        <w:ind w:left="1837" w:hanging="360"/>
      </w:pPr>
    </w:lvl>
    <w:lvl w:ilvl="2" w:tplc="0407001B" w:tentative="1">
      <w:start w:val="1"/>
      <w:numFmt w:val="lowerRoman"/>
      <w:lvlText w:val="%3."/>
      <w:lvlJc w:val="right"/>
      <w:pPr>
        <w:ind w:left="2557" w:hanging="180"/>
      </w:pPr>
    </w:lvl>
    <w:lvl w:ilvl="3" w:tplc="0407000F" w:tentative="1">
      <w:start w:val="1"/>
      <w:numFmt w:val="decimal"/>
      <w:lvlText w:val="%4."/>
      <w:lvlJc w:val="left"/>
      <w:pPr>
        <w:ind w:left="3277" w:hanging="360"/>
      </w:pPr>
    </w:lvl>
    <w:lvl w:ilvl="4" w:tplc="04070019" w:tentative="1">
      <w:start w:val="1"/>
      <w:numFmt w:val="lowerLetter"/>
      <w:lvlText w:val="%5."/>
      <w:lvlJc w:val="left"/>
      <w:pPr>
        <w:ind w:left="3997" w:hanging="360"/>
      </w:pPr>
    </w:lvl>
    <w:lvl w:ilvl="5" w:tplc="0407001B" w:tentative="1">
      <w:start w:val="1"/>
      <w:numFmt w:val="lowerRoman"/>
      <w:lvlText w:val="%6."/>
      <w:lvlJc w:val="right"/>
      <w:pPr>
        <w:ind w:left="4717" w:hanging="180"/>
      </w:pPr>
    </w:lvl>
    <w:lvl w:ilvl="6" w:tplc="0407000F" w:tentative="1">
      <w:start w:val="1"/>
      <w:numFmt w:val="decimal"/>
      <w:lvlText w:val="%7."/>
      <w:lvlJc w:val="left"/>
      <w:pPr>
        <w:ind w:left="5437" w:hanging="360"/>
      </w:pPr>
    </w:lvl>
    <w:lvl w:ilvl="7" w:tplc="04070019" w:tentative="1">
      <w:start w:val="1"/>
      <w:numFmt w:val="lowerLetter"/>
      <w:lvlText w:val="%8."/>
      <w:lvlJc w:val="left"/>
      <w:pPr>
        <w:ind w:left="6157" w:hanging="360"/>
      </w:pPr>
    </w:lvl>
    <w:lvl w:ilvl="8" w:tplc="0407001B" w:tentative="1">
      <w:start w:val="1"/>
      <w:numFmt w:val="lowerRoman"/>
      <w:lvlText w:val="%9."/>
      <w:lvlJc w:val="right"/>
      <w:pPr>
        <w:ind w:left="6877" w:hanging="180"/>
      </w:pPr>
    </w:lvl>
  </w:abstractNum>
  <w:abstractNum w:abstractNumId="21">
    <w:nsid w:val="39EA05CB"/>
    <w:multiLevelType w:val="hybridMultilevel"/>
    <w:tmpl w:val="575CC80A"/>
    <w:lvl w:ilvl="0" w:tplc="B89CC882">
      <w:start w:val="1"/>
      <w:numFmt w:val="decimal"/>
      <w:pStyle w:val="ekvaufgabetextnummerierung123"/>
      <w:lvlText w:val="%1."/>
      <w:lvlJc w:val="left"/>
      <w:pPr>
        <w:ind w:left="757" w:hanging="360"/>
      </w:pPr>
      <w:rPr>
        <w:rFonts w:hint="default"/>
      </w:rPr>
    </w:lvl>
    <w:lvl w:ilvl="1" w:tplc="04070019" w:tentative="1">
      <w:start w:val="1"/>
      <w:numFmt w:val="lowerLetter"/>
      <w:lvlText w:val="%2."/>
      <w:lvlJc w:val="left"/>
      <w:pPr>
        <w:ind w:left="1477" w:hanging="360"/>
      </w:pPr>
    </w:lvl>
    <w:lvl w:ilvl="2" w:tplc="0407001B" w:tentative="1">
      <w:start w:val="1"/>
      <w:numFmt w:val="lowerRoman"/>
      <w:lvlText w:val="%3."/>
      <w:lvlJc w:val="right"/>
      <w:pPr>
        <w:ind w:left="2197" w:hanging="180"/>
      </w:pPr>
    </w:lvl>
    <w:lvl w:ilvl="3" w:tplc="0407000F" w:tentative="1">
      <w:start w:val="1"/>
      <w:numFmt w:val="decimal"/>
      <w:lvlText w:val="%4."/>
      <w:lvlJc w:val="left"/>
      <w:pPr>
        <w:ind w:left="2917" w:hanging="360"/>
      </w:pPr>
    </w:lvl>
    <w:lvl w:ilvl="4" w:tplc="04070019" w:tentative="1">
      <w:start w:val="1"/>
      <w:numFmt w:val="lowerLetter"/>
      <w:lvlText w:val="%5."/>
      <w:lvlJc w:val="left"/>
      <w:pPr>
        <w:ind w:left="3637" w:hanging="360"/>
      </w:pPr>
    </w:lvl>
    <w:lvl w:ilvl="5" w:tplc="0407001B" w:tentative="1">
      <w:start w:val="1"/>
      <w:numFmt w:val="lowerRoman"/>
      <w:lvlText w:val="%6."/>
      <w:lvlJc w:val="right"/>
      <w:pPr>
        <w:ind w:left="4357" w:hanging="180"/>
      </w:pPr>
    </w:lvl>
    <w:lvl w:ilvl="6" w:tplc="0407000F" w:tentative="1">
      <w:start w:val="1"/>
      <w:numFmt w:val="decimal"/>
      <w:lvlText w:val="%7."/>
      <w:lvlJc w:val="left"/>
      <w:pPr>
        <w:ind w:left="5077" w:hanging="360"/>
      </w:pPr>
    </w:lvl>
    <w:lvl w:ilvl="7" w:tplc="04070019" w:tentative="1">
      <w:start w:val="1"/>
      <w:numFmt w:val="lowerLetter"/>
      <w:lvlText w:val="%8."/>
      <w:lvlJc w:val="left"/>
      <w:pPr>
        <w:ind w:left="5797" w:hanging="360"/>
      </w:pPr>
    </w:lvl>
    <w:lvl w:ilvl="8" w:tplc="0407001B" w:tentative="1">
      <w:start w:val="1"/>
      <w:numFmt w:val="lowerRoman"/>
      <w:lvlText w:val="%9."/>
      <w:lvlJc w:val="right"/>
      <w:pPr>
        <w:ind w:left="6517" w:hanging="180"/>
      </w:pPr>
    </w:lvl>
  </w:abstractNum>
  <w:abstractNum w:abstractNumId="22">
    <w:nsid w:val="43781A16"/>
    <w:multiLevelType w:val="hybridMultilevel"/>
    <w:tmpl w:val="576E9112"/>
    <w:lvl w:ilvl="0" w:tplc="C8781778">
      <w:start w:val="1"/>
      <w:numFmt w:val="lowerLetter"/>
      <w:pStyle w:val="ekvaufgabetextnummerierungabc"/>
      <w:lvlText w:val="%1)"/>
      <w:lvlJc w:val="left"/>
      <w:pPr>
        <w:ind w:left="786" w:hanging="360"/>
      </w:pPr>
      <w:rPr>
        <w:rFonts w:ascii="Arial" w:hAnsi="Arial" w:hint="default"/>
        <w:sz w:val="20"/>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nsid w:val="478578FC"/>
    <w:multiLevelType w:val="hybridMultilevel"/>
    <w:tmpl w:val="570AAAE6"/>
    <w:lvl w:ilvl="0" w:tplc="82B4925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4AAE3209"/>
    <w:multiLevelType w:val="hybridMultilevel"/>
    <w:tmpl w:val="F0A47730"/>
    <w:lvl w:ilvl="0" w:tplc="EA706ABA">
      <w:start w:val="1"/>
      <w:numFmt w:val="lowerLetter"/>
      <w:pStyle w:val="ekvtabellenummerierungabc"/>
      <w:lvlText w:val="%1)"/>
      <w:lvlJc w:val="left"/>
      <w:pPr>
        <w:ind w:left="720" w:hanging="360"/>
      </w:pPr>
      <w:rPr>
        <w:rFonts w:ascii="Arial" w:hAnsi="Arial"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4CD95482"/>
    <w:multiLevelType w:val="multilevel"/>
    <w:tmpl w:val="1C925D74"/>
    <w:lvl w:ilvl="0">
      <w:start w:val="1"/>
      <w:numFmt w:val="lowerLetter"/>
      <w:lvlText w:val="%1"/>
      <w:lvlJc w:val="left"/>
      <w:pPr>
        <w:tabs>
          <w:tab w:val="num" w:pos="1135"/>
        </w:tabs>
        <w:ind w:left="426" w:firstLine="454"/>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6">
    <w:nsid w:val="5FF212B5"/>
    <w:multiLevelType w:val="hybridMultilevel"/>
    <w:tmpl w:val="6FCA3AE8"/>
    <w:lvl w:ilvl="0" w:tplc="2B3C2AC6">
      <w:start w:val="1"/>
      <w:numFmt w:val="upperLetter"/>
      <w:lvlText w:val="%1"/>
      <w:lvlJc w:val="left"/>
      <w:pPr>
        <w:tabs>
          <w:tab w:val="num" w:pos="680"/>
        </w:tabs>
        <w:ind w:left="624" w:hanging="199"/>
      </w:pPr>
      <w:rPr>
        <w:rFonts w:hint="default"/>
      </w:rPr>
    </w:lvl>
    <w:lvl w:ilvl="1" w:tplc="04070019" w:tentative="1">
      <w:start w:val="1"/>
      <w:numFmt w:val="lowerLetter"/>
      <w:lvlText w:val="%2."/>
      <w:lvlJc w:val="left"/>
      <w:pPr>
        <w:tabs>
          <w:tab w:val="num" w:pos="1866"/>
        </w:tabs>
        <w:ind w:left="1866" w:hanging="360"/>
      </w:pPr>
    </w:lvl>
    <w:lvl w:ilvl="2" w:tplc="0407001B" w:tentative="1">
      <w:start w:val="1"/>
      <w:numFmt w:val="lowerRoman"/>
      <w:lvlText w:val="%3."/>
      <w:lvlJc w:val="right"/>
      <w:pPr>
        <w:tabs>
          <w:tab w:val="num" w:pos="2586"/>
        </w:tabs>
        <w:ind w:left="2586" w:hanging="180"/>
      </w:pPr>
    </w:lvl>
    <w:lvl w:ilvl="3" w:tplc="0407000F" w:tentative="1">
      <w:start w:val="1"/>
      <w:numFmt w:val="decimal"/>
      <w:lvlText w:val="%4."/>
      <w:lvlJc w:val="left"/>
      <w:pPr>
        <w:tabs>
          <w:tab w:val="num" w:pos="3306"/>
        </w:tabs>
        <w:ind w:left="3306" w:hanging="360"/>
      </w:pPr>
    </w:lvl>
    <w:lvl w:ilvl="4" w:tplc="04070019" w:tentative="1">
      <w:start w:val="1"/>
      <w:numFmt w:val="lowerLetter"/>
      <w:lvlText w:val="%5."/>
      <w:lvlJc w:val="left"/>
      <w:pPr>
        <w:tabs>
          <w:tab w:val="num" w:pos="4026"/>
        </w:tabs>
        <w:ind w:left="4026" w:hanging="360"/>
      </w:pPr>
    </w:lvl>
    <w:lvl w:ilvl="5" w:tplc="0407001B" w:tentative="1">
      <w:start w:val="1"/>
      <w:numFmt w:val="lowerRoman"/>
      <w:lvlText w:val="%6."/>
      <w:lvlJc w:val="right"/>
      <w:pPr>
        <w:tabs>
          <w:tab w:val="num" w:pos="4746"/>
        </w:tabs>
        <w:ind w:left="4746" w:hanging="180"/>
      </w:pPr>
    </w:lvl>
    <w:lvl w:ilvl="6" w:tplc="0407000F" w:tentative="1">
      <w:start w:val="1"/>
      <w:numFmt w:val="decimal"/>
      <w:lvlText w:val="%7."/>
      <w:lvlJc w:val="left"/>
      <w:pPr>
        <w:tabs>
          <w:tab w:val="num" w:pos="5466"/>
        </w:tabs>
        <w:ind w:left="5466" w:hanging="360"/>
      </w:pPr>
    </w:lvl>
    <w:lvl w:ilvl="7" w:tplc="04070019" w:tentative="1">
      <w:start w:val="1"/>
      <w:numFmt w:val="lowerLetter"/>
      <w:lvlText w:val="%8."/>
      <w:lvlJc w:val="left"/>
      <w:pPr>
        <w:tabs>
          <w:tab w:val="num" w:pos="6186"/>
        </w:tabs>
        <w:ind w:left="6186" w:hanging="360"/>
      </w:pPr>
    </w:lvl>
    <w:lvl w:ilvl="8" w:tplc="0407001B" w:tentative="1">
      <w:start w:val="1"/>
      <w:numFmt w:val="lowerRoman"/>
      <w:lvlText w:val="%9."/>
      <w:lvlJc w:val="right"/>
      <w:pPr>
        <w:tabs>
          <w:tab w:val="num" w:pos="6906"/>
        </w:tabs>
        <w:ind w:left="6906" w:hanging="180"/>
      </w:pPr>
    </w:lvl>
  </w:abstractNum>
  <w:abstractNum w:abstractNumId="27">
    <w:nsid w:val="65280030"/>
    <w:multiLevelType w:val="multilevel"/>
    <w:tmpl w:val="9D00A042"/>
    <w:lvl w:ilvl="0">
      <w:start w:val="1"/>
      <w:numFmt w:val="bullet"/>
      <w:lvlText w:val="–"/>
      <w:lvlJc w:val="left"/>
      <w:pPr>
        <w:tabs>
          <w:tab w:val="num" w:pos="1179"/>
        </w:tabs>
        <w:ind w:left="1179" w:hanging="357"/>
      </w:pPr>
      <w:rPr>
        <w:rFonts w:ascii="Tahoma" w:hAnsi="Tahoma" w:hint="default"/>
        <w:b w:val="0"/>
        <w:i w:val="0"/>
        <w:sz w:val="20"/>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28">
    <w:nsid w:val="65DF5FF9"/>
    <w:multiLevelType w:val="hybridMultilevel"/>
    <w:tmpl w:val="9D00A042"/>
    <w:lvl w:ilvl="0" w:tplc="9E28DE6C">
      <w:start w:val="1"/>
      <w:numFmt w:val="bullet"/>
      <w:lvlText w:val="–"/>
      <w:lvlJc w:val="left"/>
      <w:pPr>
        <w:tabs>
          <w:tab w:val="num" w:pos="1179"/>
        </w:tabs>
        <w:ind w:left="1179" w:hanging="357"/>
      </w:pPr>
      <w:rPr>
        <w:rFonts w:ascii="Tahoma" w:hAnsi="Tahoma" w:hint="default"/>
        <w:b w:val="0"/>
        <w:i w:val="0"/>
        <w:sz w:val="20"/>
      </w:rPr>
    </w:lvl>
    <w:lvl w:ilvl="1" w:tplc="04070003" w:tentative="1">
      <w:start w:val="1"/>
      <w:numFmt w:val="bullet"/>
      <w:lvlText w:val="o"/>
      <w:lvlJc w:val="left"/>
      <w:pPr>
        <w:tabs>
          <w:tab w:val="num" w:pos="1837"/>
        </w:tabs>
        <w:ind w:left="1837" w:hanging="360"/>
      </w:pPr>
      <w:rPr>
        <w:rFonts w:ascii="Courier New" w:hAnsi="Courier New" w:cs="Courier New" w:hint="default"/>
      </w:rPr>
    </w:lvl>
    <w:lvl w:ilvl="2" w:tplc="04070005" w:tentative="1">
      <w:start w:val="1"/>
      <w:numFmt w:val="bullet"/>
      <w:lvlText w:val=""/>
      <w:lvlJc w:val="left"/>
      <w:pPr>
        <w:tabs>
          <w:tab w:val="num" w:pos="2557"/>
        </w:tabs>
        <w:ind w:left="2557" w:hanging="360"/>
      </w:pPr>
      <w:rPr>
        <w:rFonts w:ascii="Wingdings" w:hAnsi="Wingdings" w:hint="default"/>
      </w:rPr>
    </w:lvl>
    <w:lvl w:ilvl="3" w:tplc="04070001" w:tentative="1">
      <w:start w:val="1"/>
      <w:numFmt w:val="bullet"/>
      <w:lvlText w:val=""/>
      <w:lvlJc w:val="left"/>
      <w:pPr>
        <w:tabs>
          <w:tab w:val="num" w:pos="3277"/>
        </w:tabs>
        <w:ind w:left="3277" w:hanging="360"/>
      </w:pPr>
      <w:rPr>
        <w:rFonts w:ascii="Symbol" w:hAnsi="Symbol" w:hint="default"/>
      </w:rPr>
    </w:lvl>
    <w:lvl w:ilvl="4" w:tplc="04070003" w:tentative="1">
      <w:start w:val="1"/>
      <w:numFmt w:val="bullet"/>
      <w:lvlText w:val="o"/>
      <w:lvlJc w:val="left"/>
      <w:pPr>
        <w:tabs>
          <w:tab w:val="num" w:pos="3997"/>
        </w:tabs>
        <w:ind w:left="3997" w:hanging="360"/>
      </w:pPr>
      <w:rPr>
        <w:rFonts w:ascii="Courier New" w:hAnsi="Courier New" w:cs="Courier New" w:hint="default"/>
      </w:rPr>
    </w:lvl>
    <w:lvl w:ilvl="5" w:tplc="04070005" w:tentative="1">
      <w:start w:val="1"/>
      <w:numFmt w:val="bullet"/>
      <w:lvlText w:val=""/>
      <w:lvlJc w:val="left"/>
      <w:pPr>
        <w:tabs>
          <w:tab w:val="num" w:pos="4717"/>
        </w:tabs>
        <w:ind w:left="4717" w:hanging="360"/>
      </w:pPr>
      <w:rPr>
        <w:rFonts w:ascii="Wingdings" w:hAnsi="Wingdings" w:hint="default"/>
      </w:rPr>
    </w:lvl>
    <w:lvl w:ilvl="6" w:tplc="04070001" w:tentative="1">
      <w:start w:val="1"/>
      <w:numFmt w:val="bullet"/>
      <w:lvlText w:val=""/>
      <w:lvlJc w:val="left"/>
      <w:pPr>
        <w:tabs>
          <w:tab w:val="num" w:pos="5437"/>
        </w:tabs>
        <w:ind w:left="5437" w:hanging="360"/>
      </w:pPr>
      <w:rPr>
        <w:rFonts w:ascii="Symbol" w:hAnsi="Symbol" w:hint="default"/>
      </w:rPr>
    </w:lvl>
    <w:lvl w:ilvl="7" w:tplc="04070003" w:tentative="1">
      <w:start w:val="1"/>
      <w:numFmt w:val="bullet"/>
      <w:lvlText w:val="o"/>
      <w:lvlJc w:val="left"/>
      <w:pPr>
        <w:tabs>
          <w:tab w:val="num" w:pos="6157"/>
        </w:tabs>
        <w:ind w:left="6157" w:hanging="360"/>
      </w:pPr>
      <w:rPr>
        <w:rFonts w:ascii="Courier New" w:hAnsi="Courier New" w:cs="Courier New" w:hint="default"/>
      </w:rPr>
    </w:lvl>
    <w:lvl w:ilvl="8" w:tplc="04070005" w:tentative="1">
      <w:start w:val="1"/>
      <w:numFmt w:val="bullet"/>
      <w:lvlText w:val=""/>
      <w:lvlJc w:val="left"/>
      <w:pPr>
        <w:tabs>
          <w:tab w:val="num" w:pos="6877"/>
        </w:tabs>
        <w:ind w:left="6877" w:hanging="360"/>
      </w:pPr>
      <w:rPr>
        <w:rFonts w:ascii="Wingdings" w:hAnsi="Wingdings" w:hint="default"/>
      </w:rPr>
    </w:lvl>
  </w:abstractNum>
  <w:abstractNum w:abstractNumId="29">
    <w:nsid w:val="689F646B"/>
    <w:multiLevelType w:val="multilevel"/>
    <w:tmpl w:val="83606302"/>
    <w:lvl w:ilvl="0">
      <w:start w:val="1"/>
      <w:numFmt w:val="lowerLetter"/>
      <w:lvlText w:val="%1"/>
      <w:lvlJc w:val="left"/>
      <w:pPr>
        <w:tabs>
          <w:tab w:val="num" w:pos="1135"/>
        </w:tabs>
        <w:ind w:left="426" w:firstLine="454"/>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0">
    <w:nsid w:val="6BD81B64"/>
    <w:multiLevelType w:val="hybridMultilevel"/>
    <w:tmpl w:val="F62A562C"/>
    <w:lvl w:ilvl="0" w:tplc="6EEEF9F0">
      <w:start w:val="1"/>
      <w:numFmt w:val="lowerLetter"/>
      <w:lvlText w:val="%1"/>
      <w:lvlJc w:val="left"/>
      <w:pPr>
        <w:tabs>
          <w:tab w:val="num" w:pos="1077"/>
        </w:tabs>
        <w:ind w:left="368" w:firstLine="454"/>
      </w:pPr>
      <w:rPr>
        <w:rFonts w:hint="default"/>
        <w:b w:val="0"/>
        <w:i w:val="0"/>
        <w:sz w:val="20"/>
      </w:rPr>
    </w:lvl>
    <w:lvl w:ilvl="1" w:tplc="04070003" w:tentative="1">
      <w:start w:val="1"/>
      <w:numFmt w:val="bullet"/>
      <w:lvlText w:val="o"/>
      <w:lvlJc w:val="left"/>
      <w:pPr>
        <w:tabs>
          <w:tab w:val="num" w:pos="1837"/>
        </w:tabs>
        <w:ind w:left="1837" w:hanging="360"/>
      </w:pPr>
      <w:rPr>
        <w:rFonts w:ascii="Courier New" w:hAnsi="Courier New" w:cs="Courier New" w:hint="default"/>
      </w:rPr>
    </w:lvl>
    <w:lvl w:ilvl="2" w:tplc="04070005" w:tentative="1">
      <w:start w:val="1"/>
      <w:numFmt w:val="bullet"/>
      <w:lvlText w:val=""/>
      <w:lvlJc w:val="left"/>
      <w:pPr>
        <w:tabs>
          <w:tab w:val="num" w:pos="2557"/>
        </w:tabs>
        <w:ind w:left="2557" w:hanging="360"/>
      </w:pPr>
      <w:rPr>
        <w:rFonts w:ascii="Wingdings" w:hAnsi="Wingdings" w:hint="default"/>
      </w:rPr>
    </w:lvl>
    <w:lvl w:ilvl="3" w:tplc="04070001" w:tentative="1">
      <w:start w:val="1"/>
      <w:numFmt w:val="bullet"/>
      <w:lvlText w:val=""/>
      <w:lvlJc w:val="left"/>
      <w:pPr>
        <w:tabs>
          <w:tab w:val="num" w:pos="3277"/>
        </w:tabs>
        <w:ind w:left="3277" w:hanging="360"/>
      </w:pPr>
      <w:rPr>
        <w:rFonts w:ascii="Symbol" w:hAnsi="Symbol" w:hint="default"/>
      </w:rPr>
    </w:lvl>
    <w:lvl w:ilvl="4" w:tplc="04070003" w:tentative="1">
      <w:start w:val="1"/>
      <w:numFmt w:val="bullet"/>
      <w:lvlText w:val="o"/>
      <w:lvlJc w:val="left"/>
      <w:pPr>
        <w:tabs>
          <w:tab w:val="num" w:pos="3997"/>
        </w:tabs>
        <w:ind w:left="3997" w:hanging="360"/>
      </w:pPr>
      <w:rPr>
        <w:rFonts w:ascii="Courier New" w:hAnsi="Courier New" w:cs="Courier New" w:hint="default"/>
      </w:rPr>
    </w:lvl>
    <w:lvl w:ilvl="5" w:tplc="04070005" w:tentative="1">
      <w:start w:val="1"/>
      <w:numFmt w:val="bullet"/>
      <w:lvlText w:val=""/>
      <w:lvlJc w:val="left"/>
      <w:pPr>
        <w:tabs>
          <w:tab w:val="num" w:pos="4717"/>
        </w:tabs>
        <w:ind w:left="4717" w:hanging="360"/>
      </w:pPr>
      <w:rPr>
        <w:rFonts w:ascii="Wingdings" w:hAnsi="Wingdings" w:hint="default"/>
      </w:rPr>
    </w:lvl>
    <w:lvl w:ilvl="6" w:tplc="04070001" w:tentative="1">
      <w:start w:val="1"/>
      <w:numFmt w:val="bullet"/>
      <w:lvlText w:val=""/>
      <w:lvlJc w:val="left"/>
      <w:pPr>
        <w:tabs>
          <w:tab w:val="num" w:pos="5437"/>
        </w:tabs>
        <w:ind w:left="5437" w:hanging="360"/>
      </w:pPr>
      <w:rPr>
        <w:rFonts w:ascii="Symbol" w:hAnsi="Symbol" w:hint="default"/>
      </w:rPr>
    </w:lvl>
    <w:lvl w:ilvl="7" w:tplc="04070003" w:tentative="1">
      <w:start w:val="1"/>
      <w:numFmt w:val="bullet"/>
      <w:lvlText w:val="o"/>
      <w:lvlJc w:val="left"/>
      <w:pPr>
        <w:tabs>
          <w:tab w:val="num" w:pos="6157"/>
        </w:tabs>
        <w:ind w:left="6157" w:hanging="360"/>
      </w:pPr>
      <w:rPr>
        <w:rFonts w:ascii="Courier New" w:hAnsi="Courier New" w:cs="Courier New" w:hint="default"/>
      </w:rPr>
    </w:lvl>
    <w:lvl w:ilvl="8" w:tplc="04070005" w:tentative="1">
      <w:start w:val="1"/>
      <w:numFmt w:val="bullet"/>
      <w:lvlText w:val=""/>
      <w:lvlJc w:val="left"/>
      <w:pPr>
        <w:tabs>
          <w:tab w:val="num" w:pos="6877"/>
        </w:tabs>
        <w:ind w:left="6877" w:hanging="360"/>
      </w:pPr>
      <w:rPr>
        <w:rFonts w:ascii="Wingdings" w:hAnsi="Wingdings" w:hint="default"/>
      </w:rPr>
    </w:lvl>
  </w:abstractNum>
  <w:abstractNum w:abstractNumId="31">
    <w:nsid w:val="76D230FD"/>
    <w:multiLevelType w:val="multilevel"/>
    <w:tmpl w:val="1C925D74"/>
    <w:lvl w:ilvl="0">
      <w:start w:val="1"/>
      <w:numFmt w:val="lowerLetter"/>
      <w:lvlText w:val="%1"/>
      <w:lvlJc w:val="left"/>
      <w:pPr>
        <w:tabs>
          <w:tab w:val="num" w:pos="1135"/>
        </w:tabs>
        <w:ind w:left="426" w:firstLine="454"/>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2">
    <w:nsid w:val="7E887BAE"/>
    <w:multiLevelType w:val="hybridMultilevel"/>
    <w:tmpl w:val="ECCE2224"/>
    <w:lvl w:ilvl="0" w:tplc="0407000F">
      <w:start w:val="1"/>
      <w:numFmt w:val="decimal"/>
      <w:lvlText w:val="%1."/>
      <w:lvlJc w:val="left"/>
      <w:pPr>
        <w:tabs>
          <w:tab w:val="num" w:pos="360"/>
        </w:tabs>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19"/>
  </w:num>
  <w:num w:numId="8">
    <w:abstractNumId w:val="32"/>
  </w:num>
  <w:num w:numId="9">
    <w:abstractNumId w:val="28"/>
  </w:num>
  <w:num w:numId="10">
    <w:abstractNumId w:val="27"/>
  </w:num>
  <w:num w:numId="11">
    <w:abstractNumId w:val="30"/>
  </w:num>
  <w:num w:numId="12">
    <w:abstractNumId w:val="26"/>
  </w:num>
  <w:num w:numId="13">
    <w:abstractNumId w:val="14"/>
  </w:num>
  <w:num w:numId="14">
    <w:abstractNumId w:val="26"/>
  </w:num>
  <w:num w:numId="15">
    <w:abstractNumId w:val="9"/>
  </w:num>
  <w:num w:numId="16">
    <w:abstractNumId w:val="31"/>
  </w:num>
  <w:num w:numId="17">
    <w:abstractNumId w:val="25"/>
  </w:num>
  <w:num w:numId="18">
    <w:abstractNumId w:val="26"/>
    <w:lvlOverride w:ilvl="0">
      <w:startOverride w:val="1"/>
    </w:lvlOverride>
  </w:num>
  <w:num w:numId="19">
    <w:abstractNumId w:val="29"/>
  </w:num>
  <w:num w:numId="20">
    <w:abstractNumId w:val="18"/>
  </w:num>
  <w:num w:numId="21">
    <w:abstractNumId w:val="26"/>
  </w:num>
  <w:num w:numId="22">
    <w:abstractNumId w:val="26"/>
  </w:num>
  <w:num w:numId="23">
    <w:abstractNumId w:val="26"/>
  </w:num>
  <w:num w:numId="24">
    <w:abstractNumId w:val="26"/>
  </w:num>
  <w:num w:numId="25">
    <w:abstractNumId w:val="10"/>
  </w:num>
  <w:num w:numId="26">
    <w:abstractNumId w:val="15"/>
  </w:num>
  <w:num w:numId="27">
    <w:abstractNumId w:val="16"/>
  </w:num>
  <w:num w:numId="28">
    <w:abstractNumId w:val="13"/>
  </w:num>
  <w:num w:numId="29">
    <w:abstractNumId w:val="22"/>
  </w:num>
  <w:num w:numId="30">
    <w:abstractNumId w:val="21"/>
  </w:num>
  <w:num w:numId="31">
    <w:abstractNumId w:val="20"/>
  </w:num>
  <w:num w:numId="32">
    <w:abstractNumId w:val="7"/>
  </w:num>
  <w:num w:numId="33">
    <w:abstractNumId w:val="22"/>
    <w:lvlOverride w:ilvl="0">
      <w:startOverride w:val="1"/>
    </w:lvlOverride>
  </w:num>
  <w:num w:numId="34">
    <w:abstractNumId w:val="24"/>
  </w:num>
  <w:num w:numId="35">
    <w:abstractNumId w:val="12"/>
  </w:num>
  <w:num w:numId="36">
    <w:abstractNumId w:val="23"/>
  </w:num>
  <w:num w:numId="37">
    <w:abstractNumId w:val="6"/>
  </w:num>
  <w:num w:numId="38">
    <w:abstractNumId w:val="11"/>
  </w:num>
  <w:num w:numId="39">
    <w:abstractNumId w:val="11"/>
    <w:lvlOverride w:ilvl="0">
      <w:startOverride w:val="1"/>
    </w:lvlOverride>
  </w:num>
  <w:num w:numId="40">
    <w:abstractNumId w:val="11"/>
    <w:lvlOverride w:ilvl="0">
      <w:startOverride w:val="1"/>
    </w:lvlOverride>
  </w:num>
  <w:num w:numId="41">
    <w:abstractNumId w:val="8"/>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E08" w:allStyles="0" w:customStyles="0" w:latentStyles="0" w:stylesInUse="1" w:headingStyles="0" w:numberingStyles="0" w:tableStyles="0" w:directFormattingOnRuns="0" w:directFormattingOnParagraphs="1" w:directFormattingOnNumbering="1" w:directFormattingOnTables="1" w:clearFormatting="1" w:top3HeadingStyles="1" w:visibleStyles="0" w:alternateStyleNames="0"/>
  <w:doNotTrackMoves/>
  <w:defaultTabStop w:val="709"/>
  <w:autoHyphenation/>
  <w:hyphenationZone w:val="425"/>
  <w:doNotHyphenateCaps/>
  <w:drawingGridHorizontalSpacing w:val="181"/>
  <w:drawingGridVerticalSpacing w:val="181"/>
  <w:doNotUseMarginsForDrawingGridOrigin/>
  <w:drawingGridVerticalOrigin w:val="1985"/>
  <w:noPunctuationKerning/>
  <w:characterSpacingControl w:val="doNotCompress"/>
  <w:hdrShapeDefaults>
    <o:shapedefaults v:ext="edit" spidmax="717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403"/>
    <w:rsid w:val="0000065F"/>
    <w:rsid w:val="000031A7"/>
    <w:rsid w:val="00010D8F"/>
    <w:rsid w:val="000119B5"/>
    <w:rsid w:val="00011ADB"/>
    <w:rsid w:val="000141D4"/>
    <w:rsid w:val="00020BA2"/>
    <w:rsid w:val="0002188F"/>
    <w:rsid w:val="00027309"/>
    <w:rsid w:val="000414C1"/>
    <w:rsid w:val="0004195A"/>
    <w:rsid w:val="000424C7"/>
    <w:rsid w:val="000460C4"/>
    <w:rsid w:val="00054035"/>
    <w:rsid w:val="00067343"/>
    <w:rsid w:val="00071025"/>
    <w:rsid w:val="0007658C"/>
    <w:rsid w:val="00080E49"/>
    <w:rsid w:val="00081A62"/>
    <w:rsid w:val="00092B90"/>
    <w:rsid w:val="000A0C11"/>
    <w:rsid w:val="000B165E"/>
    <w:rsid w:val="000C0ABF"/>
    <w:rsid w:val="000D17DB"/>
    <w:rsid w:val="000E617D"/>
    <w:rsid w:val="000F7D56"/>
    <w:rsid w:val="00107C8C"/>
    <w:rsid w:val="00130409"/>
    <w:rsid w:val="00135747"/>
    <w:rsid w:val="00137B7C"/>
    <w:rsid w:val="0014637D"/>
    <w:rsid w:val="00151D31"/>
    <w:rsid w:val="001520FA"/>
    <w:rsid w:val="00152370"/>
    <w:rsid w:val="001549FD"/>
    <w:rsid w:val="00156BCD"/>
    <w:rsid w:val="001659A3"/>
    <w:rsid w:val="0017172D"/>
    <w:rsid w:val="00190A96"/>
    <w:rsid w:val="001A31C9"/>
    <w:rsid w:val="001A7DE3"/>
    <w:rsid w:val="001C2DD4"/>
    <w:rsid w:val="001E71B4"/>
    <w:rsid w:val="002250E0"/>
    <w:rsid w:val="00236BD2"/>
    <w:rsid w:val="00242822"/>
    <w:rsid w:val="00244902"/>
    <w:rsid w:val="00244AF6"/>
    <w:rsid w:val="002524C1"/>
    <w:rsid w:val="002540BF"/>
    <w:rsid w:val="00263CC8"/>
    <w:rsid w:val="00265FF6"/>
    <w:rsid w:val="002724A1"/>
    <w:rsid w:val="0027610F"/>
    <w:rsid w:val="0027646E"/>
    <w:rsid w:val="002A2963"/>
    <w:rsid w:val="002D5A51"/>
    <w:rsid w:val="002E1254"/>
    <w:rsid w:val="002E2403"/>
    <w:rsid w:val="00304404"/>
    <w:rsid w:val="003318F4"/>
    <w:rsid w:val="00331AF3"/>
    <w:rsid w:val="003337AF"/>
    <w:rsid w:val="0035467D"/>
    <w:rsid w:val="003733DF"/>
    <w:rsid w:val="00382418"/>
    <w:rsid w:val="003A2BF2"/>
    <w:rsid w:val="003A44C5"/>
    <w:rsid w:val="003A66FC"/>
    <w:rsid w:val="003C1F2D"/>
    <w:rsid w:val="003C41B7"/>
    <w:rsid w:val="003D33FD"/>
    <w:rsid w:val="003E007D"/>
    <w:rsid w:val="003F1A39"/>
    <w:rsid w:val="003F3C0D"/>
    <w:rsid w:val="003F57F6"/>
    <w:rsid w:val="003F7226"/>
    <w:rsid w:val="004101FA"/>
    <w:rsid w:val="004112ED"/>
    <w:rsid w:val="004158F6"/>
    <w:rsid w:val="004269E4"/>
    <w:rsid w:val="00454204"/>
    <w:rsid w:val="004636AE"/>
    <w:rsid w:val="00463B7F"/>
    <w:rsid w:val="0048477F"/>
    <w:rsid w:val="004A0F12"/>
    <w:rsid w:val="004A3612"/>
    <w:rsid w:val="004B0435"/>
    <w:rsid w:val="004B2EF6"/>
    <w:rsid w:val="004E3665"/>
    <w:rsid w:val="004F5018"/>
    <w:rsid w:val="0051073C"/>
    <w:rsid w:val="0051601C"/>
    <w:rsid w:val="00526A12"/>
    <w:rsid w:val="00540CBE"/>
    <w:rsid w:val="00553EE3"/>
    <w:rsid w:val="00555BB7"/>
    <w:rsid w:val="00567BA6"/>
    <w:rsid w:val="00575D48"/>
    <w:rsid w:val="005762CF"/>
    <w:rsid w:val="00577D18"/>
    <w:rsid w:val="00584905"/>
    <w:rsid w:val="005B5EEA"/>
    <w:rsid w:val="005C04CB"/>
    <w:rsid w:val="00610952"/>
    <w:rsid w:val="00620CDB"/>
    <w:rsid w:val="00622BE1"/>
    <w:rsid w:val="0063733A"/>
    <w:rsid w:val="006375D4"/>
    <w:rsid w:val="00646743"/>
    <w:rsid w:val="00650BEE"/>
    <w:rsid w:val="00652688"/>
    <w:rsid w:val="00653A68"/>
    <w:rsid w:val="006547C9"/>
    <w:rsid w:val="00661770"/>
    <w:rsid w:val="00665BCB"/>
    <w:rsid w:val="00674BEF"/>
    <w:rsid w:val="00675140"/>
    <w:rsid w:val="00675155"/>
    <w:rsid w:val="00683BFE"/>
    <w:rsid w:val="0069116B"/>
    <w:rsid w:val="006915E9"/>
    <w:rsid w:val="006A5E8F"/>
    <w:rsid w:val="006B4DC8"/>
    <w:rsid w:val="006C3C7C"/>
    <w:rsid w:val="006D03F9"/>
    <w:rsid w:val="006D25D8"/>
    <w:rsid w:val="006D5571"/>
    <w:rsid w:val="006E1604"/>
    <w:rsid w:val="006E2B88"/>
    <w:rsid w:val="006F4AB0"/>
    <w:rsid w:val="00702B27"/>
    <w:rsid w:val="00732668"/>
    <w:rsid w:val="007546E6"/>
    <w:rsid w:val="00763251"/>
    <w:rsid w:val="00770442"/>
    <w:rsid w:val="00776435"/>
    <w:rsid w:val="00777591"/>
    <w:rsid w:val="007832CD"/>
    <w:rsid w:val="00786D7B"/>
    <w:rsid w:val="00796DCC"/>
    <w:rsid w:val="007A2FC1"/>
    <w:rsid w:val="007A7651"/>
    <w:rsid w:val="007C09BA"/>
    <w:rsid w:val="007C5FDD"/>
    <w:rsid w:val="007D55E7"/>
    <w:rsid w:val="007D584C"/>
    <w:rsid w:val="007D78BA"/>
    <w:rsid w:val="007F1BE7"/>
    <w:rsid w:val="00805B77"/>
    <w:rsid w:val="00815063"/>
    <w:rsid w:val="00845996"/>
    <w:rsid w:val="00861CF4"/>
    <w:rsid w:val="008679CC"/>
    <w:rsid w:val="00876CF7"/>
    <w:rsid w:val="008812D4"/>
    <w:rsid w:val="00892F6C"/>
    <w:rsid w:val="00895F21"/>
    <w:rsid w:val="008A1910"/>
    <w:rsid w:val="008A4F97"/>
    <w:rsid w:val="008A7110"/>
    <w:rsid w:val="008A7D07"/>
    <w:rsid w:val="008B7F11"/>
    <w:rsid w:val="008C56D3"/>
    <w:rsid w:val="008D1069"/>
    <w:rsid w:val="008D1524"/>
    <w:rsid w:val="008D4624"/>
    <w:rsid w:val="008D5700"/>
    <w:rsid w:val="008F0C22"/>
    <w:rsid w:val="008F4298"/>
    <w:rsid w:val="00910248"/>
    <w:rsid w:val="00912CB9"/>
    <w:rsid w:val="0091624E"/>
    <w:rsid w:val="00952873"/>
    <w:rsid w:val="00971BA1"/>
    <w:rsid w:val="00972F37"/>
    <w:rsid w:val="00974D82"/>
    <w:rsid w:val="00994120"/>
    <w:rsid w:val="009947F4"/>
    <w:rsid w:val="009A0395"/>
    <w:rsid w:val="009A3307"/>
    <w:rsid w:val="009A3E4C"/>
    <w:rsid w:val="009A510B"/>
    <w:rsid w:val="009A5963"/>
    <w:rsid w:val="009B1E39"/>
    <w:rsid w:val="009B650F"/>
    <w:rsid w:val="009C1A4A"/>
    <w:rsid w:val="009C76A9"/>
    <w:rsid w:val="009E393F"/>
    <w:rsid w:val="00A06077"/>
    <w:rsid w:val="00A060F5"/>
    <w:rsid w:val="00A06A4F"/>
    <w:rsid w:val="00A0751B"/>
    <w:rsid w:val="00A07A22"/>
    <w:rsid w:val="00A1143A"/>
    <w:rsid w:val="00A21091"/>
    <w:rsid w:val="00A21BE5"/>
    <w:rsid w:val="00A2359F"/>
    <w:rsid w:val="00A25A3B"/>
    <w:rsid w:val="00A269C5"/>
    <w:rsid w:val="00A52C4F"/>
    <w:rsid w:val="00A5531A"/>
    <w:rsid w:val="00A63558"/>
    <w:rsid w:val="00A67811"/>
    <w:rsid w:val="00A85F88"/>
    <w:rsid w:val="00A86F31"/>
    <w:rsid w:val="00AA07A2"/>
    <w:rsid w:val="00AA207E"/>
    <w:rsid w:val="00AA6EDB"/>
    <w:rsid w:val="00AC2972"/>
    <w:rsid w:val="00AC38B4"/>
    <w:rsid w:val="00AC3D42"/>
    <w:rsid w:val="00AC5ED2"/>
    <w:rsid w:val="00AD083F"/>
    <w:rsid w:val="00AD7A93"/>
    <w:rsid w:val="00AE04A1"/>
    <w:rsid w:val="00AE2979"/>
    <w:rsid w:val="00AF35DD"/>
    <w:rsid w:val="00AF4E1E"/>
    <w:rsid w:val="00AF7199"/>
    <w:rsid w:val="00AF726C"/>
    <w:rsid w:val="00B04AD4"/>
    <w:rsid w:val="00B0580F"/>
    <w:rsid w:val="00B11208"/>
    <w:rsid w:val="00B1635B"/>
    <w:rsid w:val="00B26644"/>
    <w:rsid w:val="00B26D1D"/>
    <w:rsid w:val="00B37A74"/>
    <w:rsid w:val="00B419C4"/>
    <w:rsid w:val="00B55BF5"/>
    <w:rsid w:val="00B60E5F"/>
    <w:rsid w:val="00B7500A"/>
    <w:rsid w:val="00B763DB"/>
    <w:rsid w:val="00B850C7"/>
    <w:rsid w:val="00B875AA"/>
    <w:rsid w:val="00B926D0"/>
    <w:rsid w:val="00BA7F16"/>
    <w:rsid w:val="00BB132D"/>
    <w:rsid w:val="00BB2229"/>
    <w:rsid w:val="00BB3B12"/>
    <w:rsid w:val="00BB6258"/>
    <w:rsid w:val="00BD1CA8"/>
    <w:rsid w:val="00BD4DB0"/>
    <w:rsid w:val="00BE5628"/>
    <w:rsid w:val="00C04B46"/>
    <w:rsid w:val="00C10F1E"/>
    <w:rsid w:val="00C115EE"/>
    <w:rsid w:val="00C17A98"/>
    <w:rsid w:val="00C4207F"/>
    <w:rsid w:val="00C55E55"/>
    <w:rsid w:val="00C5793B"/>
    <w:rsid w:val="00C64740"/>
    <w:rsid w:val="00C65E79"/>
    <w:rsid w:val="00C818CC"/>
    <w:rsid w:val="00C82DD2"/>
    <w:rsid w:val="00C86B56"/>
    <w:rsid w:val="00C900ED"/>
    <w:rsid w:val="00C95FDE"/>
    <w:rsid w:val="00CA2B9B"/>
    <w:rsid w:val="00CA68C3"/>
    <w:rsid w:val="00CC2223"/>
    <w:rsid w:val="00CC2B6B"/>
    <w:rsid w:val="00CD6C5E"/>
    <w:rsid w:val="00CE11DD"/>
    <w:rsid w:val="00CE29FD"/>
    <w:rsid w:val="00CF24FA"/>
    <w:rsid w:val="00CF4E61"/>
    <w:rsid w:val="00CF685B"/>
    <w:rsid w:val="00D0155A"/>
    <w:rsid w:val="00D04057"/>
    <w:rsid w:val="00D13175"/>
    <w:rsid w:val="00D14525"/>
    <w:rsid w:val="00D14C51"/>
    <w:rsid w:val="00D251DE"/>
    <w:rsid w:val="00D26C43"/>
    <w:rsid w:val="00D36658"/>
    <w:rsid w:val="00D3701E"/>
    <w:rsid w:val="00D42109"/>
    <w:rsid w:val="00D45282"/>
    <w:rsid w:val="00D472A0"/>
    <w:rsid w:val="00D505E3"/>
    <w:rsid w:val="00D71FE5"/>
    <w:rsid w:val="00D74CBA"/>
    <w:rsid w:val="00D776D0"/>
    <w:rsid w:val="00D84CEC"/>
    <w:rsid w:val="00D926CB"/>
    <w:rsid w:val="00D92D29"/>
    <w:rsid w:val="00D94AE6"/>
    <w:rsid w:val="00D96675"/>
    <w:rsid w:val="00DA0E91"/>
    <w:rsid w:val="00DA5758"/>
    <w:rsid w:val="00DB110C"/>
    <w:rsid w:val="00DD087A"/>
    <w:rsid w:val="00DE532D"/>
    <w:rsid w:val="00DE68D9"/>
    <w:rsid w:val="00DF03E2"/>
    <w:rsid w:val="00E008BF"/>
    <w:rsid w:val="00E13702"/>
    <w:rsid w:val="00E13795"/>
    <w:rsid w:val="00E13C56"/>
    <w:rsid w:val="00E14E92"/>
    <w:rsid w:val="00E23125"/>
    <w:rsid w:val="00E342A3"/>
    <w:rsid w:val="00E363E9"/>
    <w:rsid w:val="00E406B1"/>
    <w:rsid w:val="00E43C3C"/>
    <w:rsid w:val="00E50392"/>
    <w:rsid w:val="00E55DFB"/>
    <w:rsid w:val="00E56620"/>
    <w:rsid w:val="00E63275"/>
    <w:rsid w:val="00E64D99"/>
    <w:rsid w:val="00E717EA"/>
    <w:rsid w:val="00E84F66"/>
    <w:rsid w:val="00E91852"/>
    <w:rsid w:val="00EB20C6"/>
    <w:rsid w:val="00EC0767"/>
    <w:rsid w:val="00EC4A53"/>
    <w:rsid w:val="00EC7005"/>
    <w:rsid w:val="00EC781A"/>
    <w:rsid w:val="00ED3BD1"/>
    <w:rsid w:val="00ED50A1"/>
    <w:rsid w:val="00EE328B"/>
    <w:rsid w:val="00EE537B"/>
    <w:rsid w:val="00EE6621"/>
    <w:rsid w:val="00EE7017"/>
    <w:rsid w:val="00EF6625"/>
    <w:rsid w:val="00F0192A"/>
    <w:rsid w:val="00F03972"/>
    <w:rsid w:val="00F14928"/>
    <w:rsid w:val="00F151BC"/>
    <w:rsid w:val="00F16865"/>
    <w:rsid w:val="00F2291F"/>
    <w:rsid w:val="00F249E2"/>
    <w:rsid w:val="00F466BB"/>
    <w:rsid w:val="00F6201D"/>
    <w:rsid w:val="00F65917"/>
    <w:rsid w:val="00F7441B"/>
    <w:rsid w:val="00F94083"/>
    <w:rsid w:val="00F949F9"/>
    <w:rsid w:val="00FA450A"/>
    <w:rsid w:val="00FB36DD"/>
    <w:rsid w:val="00FB7283"/>
    <w:rsid w:val="00FC16A2"/>
    <w:rsid w:val="00FE2B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C04CB"/>
    <w:pPr>
      <w:widowControl w:val="0"/>
      <w:suppressLineNumbers/>
      <w:spacing w:line="240" w:lineRule="exact"/>
    </w:pPr>
    <w:rPr>
      <w:rFonts w:ascii="Arial" w:hAnsi="Arial"/>
    </w:rPr>
  </w:style>
  <w:style w:type="paragraph" w:styleId="berschrift1">
    <w:name w:val="heading 1"/>
    <w:basedOn w:val="Standard"/>
    <w:next w:val="Standard"/>
    <w:qFormat/>
    <w:rsid w:val="00E84F66"/>
    <w:pPr>
      <w:keepNext/>
      <w:widowControl/>
      <w:suppressAutoHyphens/>
      <w:spacing w:after="400" w:line="320" w:lineRule="exact"/>
      <w:outlineLvl w:val="0"/>
    </w:pPr>
    <w:rPr>
      <w:b/>
      <w:color w:val="808080"/>
      <w:sz w:val="28"/>
    </w:rPr>
  </w:style>
  <w:style w:type="paragraph" w:styleId="berschrift2">
    <w:name w:val="heading 2"/>
    <w:basedOn w:val="Standard"/>
    <w:next w:val="Standard"/>
    <w:qFormat/>
    <w:pPr>
      <w:keepNext/>
      <w:widowControl/>
      <w:suppressAutoHyphens/>
      <w:spacing w:after="140" w:line="300" w:lineRule="exact"/>
      <w:outlineLvl w:val="1"/>
    </w:pPr>
    <w:rPr>
      <w:rFonts w:ascii="Times New Roman" w:hAnsi="Times New Roman"/>
      <w:b/>
      <w:sz w:val="26"/>
    </w:rPr>
  </w:style>
  <w:style w:type="paragraph" w:styleId="berschrift3">
    <w:name w:val="heading 3"/>
    <w:basedOn w:val="Standard"/>
    <w:next w:val="Standard"/>
    <w:qFormat/>
    <w:pPr>
      <w:keepNext/>
      <w:suppressLineNumbers w:val="0"/>
      <w:spacing w:line="260" w:lineRule="exact"/>
      <w:outlineLvl w:val="2"/>
    </w:pPr>
    <w:rPr>
      <w:rFonts w:ascii="Times New Roman" w:hAnsi="Times New Roman"/>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rsid w:val="00CA68C3"/>
    <w:rPr>
      <w:rFonts w:ascii="Times New Roman" w:hAnsi="Times New Roman"/>
      <w:sz w:val="12"/>
    </w:rPr>
  </w:style>
  <w:style w:type="paragraph" w:customStyle="1" w:styleId="ekvfussnotezeichen">
    <w:name w:val="ekv.fussnote.zeichen"/>
    <w:link w:val="ekvfussnotezeichenZchn"/>
    <w:qFormat/>
    <w:rsid w:val="00ED3BD1"/>
    <w:rPr>
      <w:b/>
      <w:sz w:val="26"/>
      <w:vertAlign w:val="superscript"/>
    </w:rPr>
  </w:style>
  <w:style w:type="character" w:customStyle="1" w:styleId="ekvfussnotezeichenZchn">
    <w:name w:val="ekv.fussnote.zeichen Zchn"/>
    <w:link w:val="ekvfussnotezeichen"/>
    <w:rsid w:val="00ED3BD1"/>
    <w:rPr>
      <w:b/>
      <w:sz w:val="26"/>
      <w:vertAlign w:val="superscript"/>
    </w:rPr>
  </w:style>
  <w:style w:type="paragraph" w:customStyle="1" w:styleId="ekvaufgabe">
    <w:name w:val="ekv.aufgabe"/>
    <w:link w:val="ekvaufgabeZchn"/>
    <w:uiPriority w:val="99"/>
    <w:qFormat/>
    <w:rsid w:val="00CA68C3"/>
    <w:pPr>
      <w:suppressLineNumbers/>
      <w:spacing w:before="360" w:line="240" w:lineRule="exact"/>
      <w:ind w:left="397" w:hanging="397"/>
    </w:pPr>
    <w:rPr>
      <w:rFonts w:ascii="Arial" w:hAnsi="Arial"/>
    </w:rPr>
  </w:style>
  <w:style w:type="character" w:customStyle="1" w:styleId="ekvaufgabeZchn">
    <w:name w:val="ekv.aufgabe Zchn"/>
    <w:link w:val="ekvaufgabe"/>
    <w:uiPriority w:val="99"/>
    <w:rsid w:val="001520FA"/>
    <w:rPr>
      <w:rFonts w:ascii="Arial" w:hAnsi="Arial"/>
    </w:rPr>
  </w:style>
  <w:style w:type="paragraph" w:customStyle="1" w:styleId="ekvaufgabenzahl">
    <w:name w:val="ekv.aufgabenzahl"/>
    <w:basedOn w:val="ekvaufgabe"/>
    <w:next w:val="ekvaufgabe"/>
    <w:link w:val="ekvaufgabenzahlZchn"/>
    <w:uiPriority w:val="99"/>
    <w:qFormat/>
    <w:rsid w:val="00CA68C3"/>
    <w:pPr>
      <w:shd w:val="pct50" w:color="auto" w:fill="auto"/>
    </w:pPr>
    <w:rPr>
      <w:b/>
      <w:color w:val="FFFFFF"/>
    </w:rPr>
  </w:style>
  <w:style w:type="character" w:customStyle="1" w:styleId="ekvaufgabenzahlZchn">
    <w:name w:val="ekv.aufgabenzahl Zchn"/>
    <w:link w:val="ekvaufgabenzahl"/>
    <w:uiPriority w:val="99"/>
    <w:rsid w:val="00CA68C3"/>
    <w:rPr>
      <w:rFonts w:ascii="Arial" w:hAnsi="Arial"/>
      <w:b/>
      <w:color w:val="FFFFFF"/>
      <w:shd w:val="pct50" w:color="auto" w:fill="auto"/>
    </w:rPr>
  </w:style>
  <w:style w:type="paragraph" w:customStyle="1" w:styleId="ekvfremdtextzeilenzaehler">
    <w:name w:val="ekv.fremdtext.zeilenzaehler"/>
    <w:link w:val="ekvfremdtextzeilenzaehlerZchn"/>
    <w:qFormat/>
    <w:rsid w:val="00CA68C3"/>
    <w:pPr>
      <w:spacing w:line="280" w:lineRule="exact"/>
      <w:ind w:left="397"/>
    </w:pPr>
    <w:rPr>
      <w:sz w:val="22"/>
      <w:szCs w:val="22"/>
    </w:rPr>
  </w:style>
  <w:style w:type="character" w:customStyle="1" w:styleId="ekvfremdtextzeilenzaehlerZchn">
    <w:name w:val="ekv.fremdtext.zeilenzaehler Zchn"/>
    <w:link w:val="ekvfremdtextzeilenzaehler"/>
    <w:rsid w:val="00AC3D42"/>
    <w:rPr>
      <w:sz w:val="22"/>
      <w:szCs w:val="22"/>
    </w:rPr>
  </w:style>
  <w:style w:type="paragraph" w:customStyle="1" w:styleId="ekvfusszeileabsatz1">
    <w:name w:val="ekv.fusszeile.absatz.1"/>
    <w:qFormat/>
    <w:rsid w:val="00CA68C3"/>
    <w:pPr>
      <w:suppressLineNumbers/>
      <w:spacing w:line="57" w:lineRule="exact"/>
    </w:pPr>
    <w:rPr>
      <w:rFonts w:ascii="Arial" w:hAnsi="Arial"/>
    </w:rPr>
  </w:style>
  <w:style w:type="paragraph" w:customStyle="1" w:styleId="ekvfusszeileabsatz2">
    <w:name w:val="ekv.fusszeile.absatz.2"/>
    <w:qFormat/>
    <w:rsid w:val="00CA68C3"/>
    <w:pPr>
      <w:suppressLineNumbers/>
      <w:spacing w:line="240" w:lineRule="exact"/>
    </w:pPr>
    <w:rPr>
      <w:rFonts w:ascii="Arial" w:hAnsi="Arial"/>
    </w:rPr>
  </w:style>
  <w:style w:type="paragraph" w:customStyle="1" w:styleId="ekvfusszeileseitenzahl">
    <w:name w:val="ekv.fusszeile.seitenzahl"/>
    <w:qFormat/>
    <w:rsid w:val="00CA68C3"/>
    <w:pPr>
      <w:suppressLineNumbers/>
      <w:jc w:val="right"/>
    </w:pPr>
    <w:rPr>
      <w:rFonts w:ascii="Arial" w:hAnsi="Arial"/>
      <w:b/>
    </w:rPr>
  </w:style>
  <w:style w:type="paragraph" w:customStyle="1" w:styleId="ekvfusszeiletext">
    <w:name w:val="ekv.fusszeile.text"/>
    <w:qFormat/>
    <w:rsid w:val="00CA68C3"/>
    <w:pPr>
      <w:suppressLineNumbers/>
      <w:suppressAutoHyphens/>
      <w:spacing w:line="140" w:lineRule="exact"/>
    </w:pPr>
    <w:rPr>
      <w:rFonts w:ascii="Arial" w:hAnsi="Arial"/>
      <w:sz w:val="10"/>
    </w:rPr>
  </w:style>
  <w:style w:type="paragraph" w:customStyle="1" w:styleId="ekvgrundschrift">
    <w:name w:val="ekv.grundschrift"/>
    <w:qFormat/>
    <w:rsid w:val="00CA68C3"/>
    <w:pPr>
      <w:suppressLineNumbers/>
      <w:spacing w:line="240" w:lineRule="exact"/>
    </w:pPr>
    <w:rPr>
      <w:rFonts w:ascii="Arial" w:hAnsi="Arial"/>
    </w:rPr>
  </w:style>
  <w:style w:type="paragraph" w:customStyle="1" w:styleId="ekvkopfzeilekategorie">
    <w:name w:val="ekv.kopfzeile.kategorie"/>
    <w:qFormat/>
    <w:rsid w:val="00CA68C3"/>
    <w:rPr>
      <w:rFonts w:ascii="Arial" w:hAnsi="Arial"/>
    </w:rPr>
  </w:style>
  <w:style w:type="paragraph" w:customStyle="1" w:styleId="ekvkofpzeilethema">
    <w:name w:val="ekv.kofpzeile.thema"/>
    <w:basedOn w:val="ekvkopfzeilekategorie"/>
    <w:rsid w:val="00CA68C3"/>
    <w:pPr>
      <w:spacing w:line="320" w:lineRule="exact"/>
    </w:pPr>
    <w:rPr>
      <w:b/>
      <w:sz w:val="28"/>
    </w:rPr>
  </w:style>
  <w:style w:type="paragraph" w:customStyle="1" w:styleId="ekvkopfzeileabsatz">
    <w:name w:val="ekv.kopfzeile.absatz"/>
    <w:qFormat/>
    <w:rsid w:val="00CA68C3"/>
    <w:pPr>
      <w:suppressLineNumbers/>
    </w:pPr>
    <w:rPr>
      <w:rFonts w:ascii="Arial" w:hAnsi="Arial"/>
    </w:rPr>
  </w:style>
  <w:style w:type="paragraph" w:customStyle="1" w:styleId="ekvkopfzeilecode">
    <w:name w:val="ekv.kopfzeile.code"/>
    <w:qFormat/>
    <w:rsid w:val="00CA68C3"/>
    <w:pPr>
      <w:jc w:val="right"/>
    </w:pPr>
    <w:rPr>
      <w:rFonts w:ascii="Arial" w:hAnsi="Arial"/>
    </w:rPr>
  </w:style>
  <w:style w:type="paragraph" w:customStyle="1" w:styleId="ekvkopfzeilekuerzel">
    <w:name w:val="ekv.kopfzeile.kuerzel"/>
    <w:qFormat/>
    <w:rsid w:val="00CA68C3"/>
    <w:pPr>
      <w:jc w:val="right"/>
    </w:pPr>
    <w:rPr>
      <w:rFonts w:ascii="Arial" w:hAnsi="Arial"/>
      <w:b/>
      <w:sz w:val="28"/>
      <w:szCs w:val="28"/>
    </w:rPr>
  </w:style>
  <w:style w:type="paragraph" w:customStyle="1" w:styleId="ekvkopfzeilethema">
    <w:name w:val="ekv.kopfzeile.thema"/>
    <w:qFormat/>
    <w:rsid w:val="00CA68C3"/>
    <w:rPr>
      <w:rFonts w:ascii="Arial" w:hAnsi="Arial"/>
      <w:b/>
      <w:sz w:val="28"/>
    </w:rPr>
  </w:style>
  <w:style w:type="paragraph" w:customStyle="1" w:styleId="ekvleerzeile">
    <w:name w:val="ekv.leerzeile"/>
    <w:link w:val="ekvleerzeileZchn"/>
    <w:qFormat/>
    <w:rsid w:val="00CA68C3"/>
    <w:pPr>
      <w:suppressLineNumbers/>
      <w:spacing w:line="280" w:lineRule="exact"/>
      <w:ind w:left="397"/>
    </w:pPr>
    <w:rPr>
      <w:sz w:val="22"/>
      <w:szCs w:val="22"/>
    </w:rPr>
  </w:style>
  <w:style w:type="character" w:customStyle="1" w:styleId="ekvleerzeileZchn">
    <w:name w:val="ekv.leerzeile Zchn"/>
    <w:link w:val="ekvleerzeile"/>
    <w:rsid w:val="00CA68C3"/>
    <w:rPr>
      <w:sz w:val="22"/>
      <w:szCs w:val="22"/>
    </w:rPr>
  </w:style>
  <w:style w:type="paragraph" w:customStyle="1" w:styleId="ekvquelle">
    <w:name w:val="ekv.quelle"/>
    <w:link w:val="ekvquelleZchn"/>
    <w:uiPriority w:val="99"/>
    <w:qFormat/>
    <w:rsid w:val="00EC4A53"/>
    <w:pPr>
      <w:numPr>
        <w:numId w:val="25"/>
      </w:numPr>
      <w:suppressLineNumbers/>
      <w:tabs>
        <w:tab w:val="left" w:pos="397"/>
        <w:tab w:val="left" w:pos="567"/>
      </w:tabs>
      <w:spacing w:before="280" w:line="200" w:lineRule="exact"/>
      <w:ind w:left="397" w:hanging="397"/>
    </w:pPr>
    <w:rPr>
      <w:rFonts w:ascii="Arial" w:hAnsi="Arial"/>
      <w:sz w:val="16"/>
    </w:rPr>
  </w:style>
  <w:style w:type="character" w:customStyle="1" w:styleId="ekvquelleZchn">
    <w:name w:val="ekv.quelle Zchn"/>
    <w:link w:val="ekvquelle"/>
    <w:rsid w:val="00B1635B"/>
    <w:rPr>
      <w:rFonts w:ascii="Arial" w:hAnsi="Arial"/>
      <w:sz w:val="16"/>
    </w:rPr>
  </w:style>
  <w:style w:type="paragraph" w:customStyle="1" w:styleId="ekvueberschrift1">
    <w:name w:val="ekv.ueberschrift.1"/>
    <w:link w:val="ekvueberschrift1Zchn"/>
    <w:qFormat/>
    <w:rsid w:val="009A3307"/>
    <w:pPr>
      <w:suppressLineNumbers/>
      <w:suppressAutoHyphens/>
      <w:spacing w:after="400" w:line="320" w:lineRule="exact"/>
      <w:contextualSpacing/>
    </w:pPr>
    <w:rPr>
      <w:rFonts w:ascii="Arial" w:hAnsi="Arial"/>
      <w:b/>
      <w:color w:val="808080"/>
      <w:sz w:val="28"/>
    </w:rPr>
  </w:style>
  <w:style w:type="character" w:customStyle="1" w:styleId="ekvueberschrift1Zchn">
    <w:name w:val="ekv.ueberschrift.1 Zchn"/>
    <w:link w:val="ekvueberschrift1"/>
    <w:rsid w:val="009A3307"/>
    <w:rPr>
      <w:rFonts w:ascii="Arial" w:hAnsi="Arial"/>
      <w:b/>
      <w:color w:val="808080"/>
      <w:sz w:val="28"/>
    </w:rPr>
  </w:style>
  <w:style w:type="paragraph" w:customStyle="1" w:styleId="ekvueberschriftfremdtext">
    <w:name w:val="ekv.ueberschrift.fremdtext"/>
    <w:qFormat/>
    <w:rsid w:val="00770442"/>
    <w:pPr>
      <w:keepNext/>
      <w:suppressLineNumbers/>
      <w:suppressAutoHyphens/>
      <w:spacing w:after="140" w:line="300" w:lineRule="exact"/>
      <w:ind w:left="425"/>
      <w:contextualSpacing/>
    </w:pPr>
    <w:rPr>
      <w:b/>
      <w:sz w:val="26"/>
    </w:rPr>
  </w:style>
  <w:style w:type="paragraph" w:customStyle="1" w:styleId="ekvaufgabetext">
    <w:name w:val="ekv.aufgabe.text"/>
    <w:link w:val="ekvaufgabetextZchn"/>
    <w:uiPriority w:val="99"/>
    <w:qFormat/>
    <w:rsid w:val="00661770"/>
    <w:pPr>
      <w:suppressLineNumbers/>
      <w:spacing w:line="240" w:lineRule="exact"/>
      <w:ind w:left="397"/>
    </w:pPr>
    <w:rPr>
      <w:rFonts w:ascii="Arial" w:hAnsi="Arial"/>
    </w:rPr>
  </w:style>
  <w:style w:type="character" w:customStyle="1" w:styleId="ekvaufgabetextZchn">
    <w:name w:val="ekv.aufgabe.text Zchn"/>
    <w:link w:val="ekvaufgabetext"/>
    <w:uiPriority w:val="99"/>
    <w:rsid w:val="00584905"/>
    <w:rPr>
      <w:rFonts w:ascii="Arial" w:hAnsi="Arial"/>
    </w:rPr>
  </w:style>
  <w:style w:type="paragraph" w:customStyle="1" w:styleId="ekvschreibzeileneinleitung">
    <w:name w:val="ekv.schreibzeilen.einleitung"/>
    <w:qFormat/>
    <w:rsid w:val="00661770"/>
    <w:pPr>
      <w:suppressLineNumbers/>
      <w:ind w:left="397"/>
    </w:pPr>
    <w:rPr>
      <w:rFonts w:ascii="Arial" w:hAnsi="Arial"/>
      <w:b/>
      <w:bCs/>
    </w:rPr>
  </w:style>
  <w:style w:type="paragraph" w:customStyle="1" w:styleId="ekvschreibzeilentext">
    <w:name w:val="ekv.schreibzeilen.text"/>
    <w:link w:val="ekvschreibzeilentextZchn"/>
    <w:rsid w:val="00661770"/>
    <w:pPr>
      <w:suppressLineNumbers/>
      <w:spacing w:line="480" w:lineRule="exact"/>
    </w:pPr>
    <w:rPr>
      <w:rFonts w:ascii="Arial" w:hAnsi="Arial"/>
    </w:rPr>
  </w:style>
  <w:style w:type="character" w:customStyle="1" w:styleId="ekvschreibzeilentextZchn">
    <w:name w:val="ekv.schreibzeilen.text Zchn"/>
    <w:link w:val="ekvschreibzeilentext"/>
    <w:rsid w:val="00661770"/>
    <w:rPr>
      <w:rFonts w:ascii="Arial" w:hAnsi="Arial"/>
    </w:rPr>
  </w:style>
  <w:style w:type="paragraph" w:customStyle="1" w:styleId="ekvschreibzeilentextkursiv">
    <w:name w:val="ekv.schreibzeilen.text.kursiv"/>
    <w:basedOn w:val="ekvschreibzeilentext"/>
    <w:link w:val="ekvschreibzeilentextkursivZchn"/>
    <w:qFormat/>
    <w:rsid w:val="00661770"/>
    <w:rPr>
      <w:i/>
    </w:rPr>
  </w:style>
  <w:style w:type="character" w:customStyle="1" w:styleId="ekvschreibzeilentextkursivZchn">
    <w:name w:val="ekv.schreibzeilen.text.kursiv Zchn"/>
    <w:link w:val="ekvschreibzeilentextkursiv"/>
    <w:rsid w:val="00661770"/>
    <w:rPr>
      <w:rFonts w:ascii="Arial" w:hAnsi="Arial"/>
      <w:i/>
    </w:rPr>
  </w:style>
  <w:style w:type="paragraph" w:customStyle="1" w:styleId="ekvtabelletext">
    <w:name w:val="ekv.tabelle.text"/>
    <w:link w:val="ekvtabelletextZchn"/>
    <w:qFormat/>
    <w:rsid w:val="00584905"/>
    <w:pPr>
      <w:suppressLineNumbers/>
      <w:spacing w:line="240" w:lineRule="exact"/>
    </w:pPr>
    <w:rPr>
      <w:rFonts w:ascii="Arial" w:hAnsi="Arial" w:cs="Arial"/>
    </w:rPr>
  </w:style>
  <w:style w:type="character" w:customStyle="1" w:styleId="ekvtabelletextZchn">
    <w:name w:val="ekv.tabelle.text Zchn"/>
    <w:link w:val="ekvtabelletext"/>
    <w:rsid w:val="00584905"/>
    <w:rPr>
      <w:rFonts w:ascii="Arial" w:hAnsi="Arial" w:cs="Arial"/>
    </w:rPr>
  </w:style>
  <w:style w:type="paragraph" w:customStyle="1" w:styleId="ekvtabellenummerierung123">
    <w:name w:val="ekv.tabelle.nummerierung.123"/>
    <w:basedOn w:val="ekvtabelletext"/>
    <w:qFormat/>
    <w:rsid w:val="004269E4"/>
    <w:pPr>
      <w:numPr>
        <w:numId w:val="38"/>
      </w:numPr>
      <w:ind w:left="284" w:hanging="284"/>
    </w:pPr>
  </w:style>
  <w:style w:type="paragraph" w:customStyle="1" w:styleId="ekvaufgabetextkursiv">
    <w:name w:val="ekv.aufgabe.text.kursiv"/>
    <w:basedOn w:val="ekvaufgabetext"/>
    <w:link w:val="ekvaufgabetextkursivZchn"/>
    <w:qFormat/>
    <w:rsid w:val="00584905"/>
    <w:rPr>
      <w:i/>
    </w:rPr>
  </w:style>
  <w:style w:type="character" w:customStyle="1" w:styleId="ekvaufgabetextkursivZchn">
    <w:name w:val="ekv.aufgabe.text.kursiv Zchn"/>
    <w:link w:val="ekvaufgabetextkursiv"/>
    <w:rsid w:val="00584905"/>
    <w:rPr>
      <w:rFonts w:ascii="Arial" w:hAnsi="Arial"/>
      <w:i/>
    </w:rPr>
  </w:style>
  <w:style w:type="paragraph" w:customStyle="1" w:styleId="ekvfremdtextzeilenzaehlerkursiv">
    <w:name w:val="ekv.fremdtext.zeilenzaehler.kursiv"/>
    <w:basedOn w:val="ekvfremdtextzeilenzaehler"/>
    <w:link w:val="ekvfremdtextzeilenzaehlerkursivZchn"/>
    <w:qFormat/>
    <w:rsid w:val="00AC3D42"/>
    <w:rPr>
      <w:i/>
    </w:rPr>
  </w:style>
  <w:style w:type="character" w:customStyle="1" w:styleId="ekvfremdtextzeilenzaehlerkursivZchn">
    <w:name w:val="ekv.fremdtext.zeilenzaehler.kursiv Zchn"/>
    <w:link w:val="ekvfremdtextzeilenzaehlerkursiv"/>
    <w:rsid w:val="00AC3D42"/>
    <w:rPr>
      <w:i/>
      <w:sz w:val="22"/>
      <w:szCs w:val="22"/>
    </w:rPr>
  </w:style>
  <w:style w:type="paragraph" w:customStyle="1" w:styleId="ekvfussnotezahl">
    <w:name w:val="ekv.fussnote.zahl"/>
    <w:basedOn w:val="ekvfussnotetext"/>
    <w:link w:val="ekvfussnotezahlZchn"/>
    <w:qFormat/>
    <w:rsid w:val="00AC3D42"/>
    <w:rPr>
      <w:vertAlign w:val="superscript"/>
    </w:rPr>
  </w:style>
  <w:style w:type="paragraph" w:customStyle="1" w:styleId="ekvfussnotetext">
    <w:name w:val="ekv.fussnote.text"/>
    <w:qFormat/>
    <w:rsid w:val="000B165E"/>
    <w:pPr>
      <w:tabs>
        <w:tab w:val="left" w:pos="142"/>
      </w:tabs>
      <w:ind w:left="142" w:hanging="142"/>
    </w:pPr>
    <w:rPr>
      <w:rFonts w:ascii="Arial" w:hAnsi="Arial"/>
      <w:sz w:val="14"/>
      <w:szCs w:val="14"/>
    </w:rPr>
  </w:style>
  <w:style w:type="character" w:customStyle="1" w:styleId="ekvfussnotezahlZchn">
    <w:name w:val="ekv.fussnote.zahl Zchn"/>
    <w:link w:val="ekvfussnotezahl"/>
    <w:rsid w:val="00AC3D42"/>
    <w:rPr>
      <w:rFonts w:ascii="Arial" w:hAnsi="Arial"/>
      <w:sz w:val="14"/>
      <w:szCs w:val="14"/>
      <w:vertAlign w:val="superscript"/>
    </w:rPr>
  </w:style>
  <w:style w:type="paragraph" w:customStyle="1" w:styleId="ekvtabelletitellinks">
    <w:name w:val="ekv.tabelle.titel.links"/>
    <w:link w:val="ekvtabelletitellinksZchn"/>
    <w:qFormat/>
    <w:rsid w:val="004101FA"/>
    <w:rPr>
      <w:rFonts w:ascii="Arial" w:hAnsi="Arial"/>
      <w:b/>
    </w:rPr>
  </w:style>
  <w:style w:type="character" w:customStyle="1" w:styleId="ekvtabelletitellinksZchn">
    <w:name w:val="ekv.tabelle.titel.links Zchn"/>
    <w:link w:val="ekvtabelletitellinks"/>
    <w:rsid w:val="004101FA"/>
    <w:rPr>
      <w:rFonts w:ascii="Arial" w:hAnsi="Arial"/>
      <w:b/>
    </w:rPr>
  </w:style>
  <w:style w:type="paragraph" w:customStyle="1" w:styleId="ekvtabelleaufzaehlung-">
    <w:name w:val="ekv.tabelle.aufzaehlung.-"/>
    <w:qFormat/>
    <w:rsid w:val="004101FA"/>
    <w:pPr>
      <w:numPr>
        <w:numId w:val="27"/>
      </w:numPr>
      <w:ind w:left="284" w:hanging="284"/>
    </w:pPr>
    <w:rPr>
      <w:rFonts w:ascii="Arial" w:hAnsi="Arial" w:cs="Arial"/>
    </w:rPr>
  </w:style>
  <w:style w:type="paragraph" w:customStyle="1" w:styleId="ekvtextfeldtext">
    <w:name w:val="ekv.textfeld.text"/>
    <w:link w:val="ekvtextfeldtextZchn"/>
    <w:uiPriority w:val="99"/>
    <w:qFormat/>
    <w:rsid w:val="000B165E"/>
    <w:pPr>
      <w:jc w:val="center"/>
    </w:pPr>
    <w:rPr>
      <w:rFonts w:ascii="Arial" w:hAnsi="Arial" w:cs="Arial"/>
      <w:sz w:val="22"/>
      <w:szCs w:val="22"/>
    </w:rPr>
  </w:style>
  <w:style w:type="character" w:customStyle="1" w:styleId="ekvtextfeldtextZchn">
    <w:name w:val="ekv.textfeld.text Zchn"/>
    <w:link w:val="ekvtextfeldtext"/>
    <w:uiPriority w:val="99"/>
    <w:rsid w:val="00D14525"/>
    <w:rPr>
      <w:rFonts w:ascii="Arial" w:hAnsi="Arial" w:cs="Arial"/>
      <w:sz w:val="22"/>
      <w:szCs w:val="22"/>
    </w:rPr>
  </w:style>
  <w:style w:type="paragraph" w:customStyle="1" w:styleId="ekvaufgabetextaufzaehlung">
    <w:name w:val="ekv.aufgabe.text.aufzaehlung"/>
    <w:link w:val="ekvaufgabetextaufzaehlungZchn"/>
    <w:qFormat/>
    <w:rsid w:val="003A66FC"/>
    <w:pPr>
      <w:numPr>
        <w:numId w:val="28"/>
      </w:numPr>
      <w:suppressLineNumbers/>
      <w:spacing w:after="120" w:line="240" w:lineRule="exact"/>
      <w:ind w:left="709" w:hanging="284"/>
    </w:pPr>
    <w:rPr>
      <w:rFonts w:ascii="Arial" w:hAnsi="Arial"/>
    </w:rPr>
  </w:style>
  <w:style w:type="character" w:customStyle="1" w:styleId="ekvaufgabetextaufzaehlungZchn">
    <w:name w:val="ekv.aufgabe.text.aufzaehlung Zchn"/>
    <w:link w:val="ekvaufgabetextaufzaehlung"/>
    <w:rsid w:val="006D03F9"/>
    <w:rPr>
      <w:rFonts w:ascii="Arial" w:hAnsi="Arial"/>
    </w:rPr>
  </w:style>
  <w:style w:type="paragraph" w:customStyle="1" w:styleId="ekvaufgabetextkursiveinzug">
    <w:name w:val="ekv.aufgabe.text.kursiv.einzug"/>
    <w:basedOn w:val="ekvaufgabetextkursiv"/>
    <w:link w:val="ekvaufgabetextkursiveinzugZchn"/>
    <w:qFormat/>
    <w:rsid w:val="00D36658"/>
    <w:pPr>
      <w:spacing w:after="120"/>
      <w:ind w:left="709"/>
    </w:pPr>
  </w:style>
  <w:style w:type="character" w:customStyle="1" w:styleId="ekvaufgabetextkursiveinzugZchn">
    <w:name w:val="ekv.aufgabe.text.kursiv.einzug Zchn"/>
    <w:link w:val="ekvaufgabetextkursiveinzug"/>
    <w:rsid w:val="00D36658"/>
    <w:rPr>
      <w:rFonts w:ascii="Arial" w:hAnsi="Arial"/>
      <w:i/>
    </w:rPr>
  </w:style>
  <w:style w:type="paragraph" w:customStyle="1" w:styleId="ekvaufgabetextnummerierungabc">
    <w:name w:val="ekv.aufgabe.text.nummerierung.abc"/>
    <w:uiPriority w:val="99"/>
    <w:qFormat/>
    <w:rsid w:val="00702B27"/>
    <w:pPr>
      <w:numPr>
        <w:numId w:val="29"/>
      </w:numPr>
      <w:spacing w:after="120" w:line="240" w:lineRule="exact"/>
      <w:ind w:left="709" w:hanging="284"/>
    </w:pPr>
    <w:rPr>
      <w:rFonts w:ascii="Arial" w:hAnsi="Arial"/>
    </w:rPr>
  </w:style>
  <w:style w:type="paragraph" w:customStyle="1" w:styleId="ekvaufgabetextnummerierungabckursiv">
    <w:name w:val="ekv.aufgabe.text.nummerierung.abc.kursiv"/>
    <w:basedOn w:val="ekvaufgabetextnummerierungabc"/>
    <w:link w:val="ekvaufgabetextnummerierungabckursivZchn"/>
    <w:qFormat/>
    <w:rsid w:val="00080E49"/>
    <w:rPr>
      <w:i/>
    </w:rPr>
  </w:style>
  <w:style w:type="character" w:customStyle="1" w:styleId="ekvaufgabetextnummerierungabckursivZchn">
    <w:name w:val="ekv.aufgabe.text.nummerierung.abc.kursiv Zchn"/>
    <w:link w:val="ekvaufgabetextnummerierungabckursiv"/>
    <w:rsid w:val="00080E49"/>
    <w:rPr>
      <w:rFonts w:ascii="Arial" w:hAnsi="Arial"/>
      <w:i/>
    </w:rPr>
  </w:style>
  <w:style w:type="paragraph" w:customStyle="1" w:styleId="ekvaufgabetextnummerierung123">
    <w:name w:val="ekv.aufgabe.text.nummerierung.123"/>
    <w:link w:val="ekvaufgabetextnummerierung123Zchn"/>
    <w:qFormat/>
    <w:rsid w:val="00FB36DD"/>
    <w:pPr>
      <w:numPr>
        <w:numId w:val="30"/>
      </w:numPr>
      <w:suppressLineNumbers/>
      <w:spacing w:line="480" w:lineRule="exact"/>
      <w:ind w:left="709" w:hanging="284"/>
    </w:pPr>
    <w:rPr>
      <w:rFonts w:ascii="Arial" w:hAnsi="Arial"/>
    </w:rPr>
  </w:style>
  <w:style w:type="character" w:customStyle="1" w:styleId="ekvaufgabetextnummerierung123Zchn">
    <w:name w:val="ekv.aufgabe.text.nummerierung.123 Zchn"/>
    <w:link w:val="ekvaufgabetextnummerierung123"/>
    <w:rsid w:val="00FB36DD"/>
    <w:rPr>
      <w:rFonts w:ascii="Arial" w:hAnsi="Arial"/>
    </w:rPr>
  </w:style>
  <w:style w:type="paragraph" w:customStyle="1" w:styleId="ekvaufgabetextnummerierung123kursiv">
    <w:name w:val="ekv.aufgabe.text.nummerierung.123.kursiv"/>
    <w:basedOn w:val="ekvaufgabetextnummerierung123"/>
    <w:link w:val="ekvaufgabetextnummerierung123kursivZchn"/>
    <w:qFormat/>
    <w:rsid w:val="00FB36DD"/>
    <w:rPr>
      <w:i/>
    </w:rPr>
  </w:style>
  <w:style w:type="character" w:customStyle="1" w:styleId="ekvaufgabetextnummerierung123kursivZchn">
    <w:name w:val="ekv.aufgabe.text.nummerierung.123.kursiv Zchn"/>
    <w:link w:val="ekvaufgabetextnummerierung123kursiv"/>
    <w:rsid w:val="00FB36DD"/>
    <w:rPr>
      <w:rFonts w:ascii="Arial" w:hAnsi="Arial"/>
      <w:i/>
    </w:rPr>
  </w:style>
  <w:style w:type="paragraph" w:customStyle="1" w:styleId="ekvtextfeldtextkursiv">
    <w:name w:val="ekv.textfeld.text.kursiv"/>
    <w:basedOn w:val="ekvtextfeldtext"/>
    <w:link w:val="ekvtextfeldtextkursivZchn"/>
    <w:qFormat/>
    <w:rsid w:val="00FB36DD"/>
    <w:rPr>
      <w:i/>
    </w:rPr>
  </w:style>
  <w:style w:type="character" w:customStyle="1" w:styleId="ekvtextfeldtextkursivZchn">
    <w:name w:val="ekv.textfeld.text.kursiv Zchn"/>
    <w:link w:val="ekvtextfeldtextkursiv"/>
    <w:rsid w:val="00FB36DD"/>
    <w:rPr>
      <w:rFonts w:ascii="Arial" w:hAnsi="Arial" w:cs="Arial"/>
      <w:i/>
      <w:sz w:val="22"/>
      <w:szCs w:val="22"/>
    </w:rPr>
  </w:style>
  <w:style w:type="paragraph" w:customStyle="1" w:styleId="ekvtextfeldtextunterstrichen">
    <w:name w:val="ekv.textfeld.text.unterstrichen"/>
    <w:basedOn w:val="ekvtextfeldtext"/>
    <w:link w:val="ekvtextfeldtextunterstrichenZchn"/>
    <w:qFormat/>
    <w:rsid w:val="00D14525"/>
    <w:rPr>
      <w:u w:val="single"/>
    </w:rPr>
  </w:style>
  <w:style w:type="character" w:customStyle="1" w:styleId="ekvtextfeldtextunterstrichenZchn">
    <w:name w:val="ekv.textfeld.text.unterstrichen Zchn"/>
    <w:link w:val="ekvtextfeldtextunterstrichen"/>
    <w:rsid w:val="00D14525"/>
    <w:rPr>
      <w:rFonts w:ascii="Arial" w:hAnsi="Arial" w:cs="Arial"/>
      <w:sz w:val="22"/>
      <w:szCs w:val="22"/>
      <w:u w:val="single"/>
    </w:rPr>
  </w:style>
  <w:style w:type="paragraph" w:customStyle="1" w:styleId="ekvtextfeldtextgepunktet">
    <w:name w:val="ekv.textfeld.text.gepunktet"/>
    <w:basedOn w:val="ekvtextfeldtext"/>
    <w:link w:val="ekvtextfeldtextgepunktetZchn"/>
    <w:qFormat/>
    <w:rsid w:val="00D14525"/>
    <w:rPr>
      <w:u w:val="dotted"/>
    </w:rPr>
  </w:style>
  <w:style w:type="character" w:customStyle="1" w:styleId="ekvtextfeldtextgepunktetZchn">
    <w:name w:val="ekv.textfeld.text.gepunktet Zchn"/>
    <w:link w:val="ekvtextfeldtextgepunktet"/>
    <w:rsid w:val="00D14525"/>
    <w:rPr>
      <w:rFonts w:ascii="Arial" w:hAnsi="Arial" w:cs="Arial"/>
      <w:sz w:val="22"/>
      <w:szCs w:val="22"/>
      <w:u w:val="dotted"/>
    </w:rPr>
  </w:style>
  <w:style w:type="paragraph" w:customStyle="1" w:styleId="ekvtextfeldtextwellenlinie">
    <w:name w:val="ekv.textfeld.text.wellenlinie"/>
    <w:basedOn w:val="ekvtextfeldtext"/>
    <w:link w:val="ekvtextfeldtextwellenlinieZchn"/>
    <w:qFormat/>
    <w:rsid w:val="00D14525"/>
    <w:rPr>
      <w:u w:val="wave"/>
    </w:rPr>
  </w:style>
  <w:style w:type="character" w:customStyle="1" w:styleId="ekvtextfeldtextwellenlinieZchn">
    <w:name w:val="ekv.textfeld.text.wellenlinie Zchn"/>
    <w:link w:val="ekvtextfeldtextwellenlinie"/>
    <w:rsid w:val="00D14525"/>
    <w:rPr>
      <w:rFonts w:ascii="Arial" w:hAnsi="Arial" w:cs="Arial"/>
      <w:sz w:val="22"/>
      <w:szCs w:val="22"/>
      <w:u w:val="wave"/>
    </w:rPr>
  </w:style>
  <w:style w:type="paragraph" w:customStyle="1" w:styleId="ekvaufgabetextnummerierungabctimes">
    <w:name w:val="ekv.aufgabe.text.nummerierung.abc.times"/>
    <w:basedOn w:val="ekvaufgabetextnummerierungabc"/>
    <w:link w:val="ekvaufgabetextnummerierungabctimesZchn"/>
    <w:qFormat/>
    <w:rsid w:val="00F949F9"/>
    <w:pPr>
      <w:numPr>
        <w:numId w:val="31"/>
      </w:numPr>
      <w:ind w:left="709" w:hanging="284"/>
    </w:pPr>
    <w:rPr>
      <w:rFonts w:ascii="Times New Roman" w:hAnsi="Times New Roman"/>
      <w:sz w:val="22"/>
      <w:szCs w:val="22"/>
    </w:rPr>
  </w:style>
  <w:style w:type="character" w:customStyle="1" w:styleId="ekvaufgabetextnummerierungabctimesZchn">
    <w:name w:val="ekv.aufgabe.text.nummerierung.abc.times Zchn"/>
    <w:link w:val="ekvaufgabetextnummerierungabctimes"/>
    <w:rsid w:val="00F949F9"/>
    <w:rPr>
      <w:sz w:val="22"/>
      <w:szCs w:val="22"/>
    </w:rPr>
  </w:style>
  <w:style w:type="paragraph" w:customStyle="1" w:styleId="ekvaufgabeunterstrichen">
    <w:name w:val="ekv.aufgabe.unterstrichen"/>
    <w:basedOn w:val="ekvaufgabe"/>
    <w:link w:val="ekvaufgabeunterstrichenZchn"/>
    <w:qFormat/>
    <w:rsid w:val="001520FA"/>
    <w:rPr>
      <w:u w:val="single"/>
    </w:rPr>
  </w:style>
  <w:style w:type="character" w:customStyle="1" w:styleId="ekvaufgabeunterstrichenZchn">
    <w:name w:val="ekv.aufgabe.unterstrichen Zchn"/>
    <w:link w:val="ekvaufgabeunterstrichen"/>
    <w:rsid w:val="001520FA"/>
    <w:rPr>
      <w:rFonts w:ascii="Arial" w:hAnsi="Arial"/>
      <w:u w:val="single"/>
    </w:rPr>
  </w:style>
  <w:style w:type="paragraph" w:customStyle="1" w:styleId="ekvaufgabegewellt">
    <w:name w:val="ekv.aufgabe.gewellt"/>
    <w:basedOn w:val="ekvaufgabe"/>
    <w:link w:val="ekvaufgabegewelltZchn"/>
    <w:qFormat/>
    <w:rsid w:val="001520FA"/>
    <w:rPr>
      <w:u w:val="wave"/>
    </w:rPr>
  </w:style>
  <w:style w:type="character" w:customStyle="1" w:styleId="ekvaufgabegewelltZchn">
    <w:name w:val="ekv.aufgabe.gewellt Zchn"/>
    <w:link w:val="ekvaufgabegewellt"/>
    <w:rsid w:val="001520FA"/>
    <w:rPr>
      <w:rFonts w:ascii="Arial" w:hAnsi="Arial"/>
      <w:u w:val="wave"/>
    </w:rPr>
  </w:style>
  <w:style w:type="paragraph" w:customStyle="1" w:styleId="ekvueberschriftfremdtexthochgestellt">
    <w:name w:val="ekv.ueberschrift.fremdtext.hochgestellt"/>
    <w:basedOn w:val="ekvueberschriftfremdtext"/>
    <w:link w:val="ekvueberschriftfremdtexthochgestelltZchn"/>
    <w:qFormat/>
    <w:rsid w:val="003318F4"/>
    <w:rPr>
      <w:b w:val="0"/>
      <w:vertAlign w:val="superscript"/>
    </w:rPr>
  </w:style>
  <w:style w:type="character" w:customStyle="1" w:styleId="ekvueberschriftfremdtexthochgestelltZchn">
    <w:name w:val="ekv.ueberschrift.fremdtext.hochgestellt Zchn"/>
    <w:link w:val="ekvueberschriftfremdtexthochgestellt"/>
    <w:rsid w:val="003318F4"/>
    <w:rPr>
      <w:sz w:val="26"/>
      <w:vertAlign w:val="superscript"/>
    </w:rPr>
  </w:style>
  <w:style w:type="paragraph" w:customStyle="1" w:styleId="ekvschreibszeilenaufzaehlung">
    <w:name w:val="ekv.schreibszeilen.aufzaehlung"/>
    <w:qFormat/>
    <w:rsid w:val="00C64740"/>
    <w:pPr>
      <w:numPr>
        <w:numId w:val="32"/>
      </w:numPr>
      <w:spacing w:line="480" w:lineRule="exact"/>
      <w:ind w:left="142" w:hanging="142"/>
      <w:contextualSpacing/>
    </w:pPr>
    <w:rPr>
      <w:rFonts w:ascii="Arial" w:hAnsi="Arial" w:cs="Arial"/>
    </w:rPr>
  </w:style>
  <w:style w:type="paragraph" w:customStyle="1" w:styleId="ekvfremdtextzeilenzaehlereinzugrechts">
    <w:name w:val="ekv.fremdtext.zeilenzaehler.einzug.rechts"/>
    <w:basedOn w:val="ekvfremdtextzeilenzaehler"/>
    <w:qFormat/>
    <w:rsid w:val="000414C1"/>
    <w:pPr>
      <w:ind w:right="3260"/>
    </w:pPr>
  </w:style>
  <w:style w:type="paragraph" w:customStyle="1" w:styleId="ekvquelleeinzugrechts">
    <w:name w:val="ekv.quelle.einzug.rechts"/>
    <w:basedOn w:val="ekvquelle"/>
    <w:qFormat/>
    <w:rsid w:val="000414C1"/>
    <w:pPr>
      <w:ind w:right="3260"/>
    </w:pPr>
  </w:style>
  <w:style w:type="paragraph" w:customStyle="1" w:styleId="ekvuberschriftfremdtexteinzugrechts">
    <w:name w:val="ekv.uberschrift.fremdtext.einzug.rechts"/>
    <w:basedOn w:val="ekvueberschriftfremdtext"/>
    <w:qFormat/>
    <w:rsid w:val="000414C1"/>
    <w:pPr>
      <w:ind w:right="3260"/>
    </w:pPr>
  </w:style>
  <w:style w:type="paragraph" w:customStyle="1" w:styleId="ekvaufgabetextfett">
    <w:name w:val="ekv.aufgabe.text.fett"/>
    <w:basedOn w:val="ekvaufgabetext"/>
    <w:link w:val="ekvaufgabetextfettZchn"/>
    <w:qFormat/>
    <w:rsid w:val="00974D82"/>
    <w:rPr>
      <w:b/>
    </w:rPr>
  </w:style>
  <w:style w:type="character" w:customStyle="1" w:styleId="ekvaufgabetextfettZchn">
    <w:name w:val="ekv.aufgabe.text.fett Zchn"/>
    <w:link w:val="ekvaufgabetextfett"/>
    <w:rsid w:val="00974D82"/>
    <w:rPr>
      <w:rFonts w:ascii="Arial" w:hAnsi="Arial"/>
      <w:b/>
    </w:rPr>
  </w:style>
  <w:style w:type="paragraph" w:customStyle="1" w:styleId="ekvschreibzeilentextfett">
    <w:name w:val="ekv.schreibzeilen.text.fett"/>
    <w:basedOn w:val="ekvschreibzeilentext"/>
    <w:link w:val="ekvschreibzeilentextfettZchn"/>
    <w:qFormat/>
    <w:rsid w:val="00974D82"/>
    <w:rPr>
      <w:b/>
    </w:rPr>
  </w:style>
  <w:style w:type="character" w:customStyle="1" w:styleId="ekvschreibzeilentextfettZchn">
    <w:name w:val="ekv.schreibzeilen.text.fett Zchn"/>
    <w:link w:val="ekvschreibzeilentextfett"/>
    <w:rsid w:val="00974D82"/>
    <w:rPr>
      <w:rFonts w:ascii="Arial" w:hAnsi="Arial"/>
      <w:b/>
    </w:rPr>
  </w:style>
  <w:style w:type="paragraph" w:customStyle="1" w:styleId="ekvfussnotemanuelltext">
    <w:name w:val="ekv.fussnote.manuell.text"/>
    <w:link w:val="ekvfussnotemanuelltextZchn"/>
    <w:qFormat/>
    <w:rsid w:val="000460C4"/>
    <w:pPr>
      <w:tabs>
        <w:tab w:val="left" w:pos="539"/>
      </w:tabs>
      <w:spacing w:before="280" w:line="200" w:lineRule="exact"/>
      <w:ind w:left="539" w:hanging="142"/>
      <w:contextualSpacing/>
    </w:pPr>
    <w:rPr>
      <w:rFonts w:ascii="Arial" w:hAnsi="Arial"/>
      <w:sz w:val="16"/>
      <w:szCs w:val="16"/>
    </w:rPr>
  </w:style>
  <w:style w:type="character" w:customStyle="1" w:styleId="ekvfussnotemanuelltextZchn">
    <w:name w:val="ekv.fussnote.manuell.text Zchn"/>
    <w:link w:val="ekvfussnotemanuelltext"/>
    <w:rsid w:val="000460C4"/>
    <w:rPr>
      <w:rFonts w:ascii="Arial" w:hAnsi="Arial"/>
      <w:sz w:val="16"/>
      <w:szCs w:val="16"/>
    </w:rPr>
  </w:style>
  <w:style w:type="paragraph" w:customStyle="1" w:styleId="ekvfussnotemanuellziffer">
    <w:name w:val="ekv.fussnote.manuell.ziffer"/>
    <w:basedOn w:val="ekvfussnotemanuelltext"/>
    <w:next w:val="ekvfussnotemanuelltext"/>
    <w:link w:val="ekvfussnotemanuellzifferZchn"/>
    <w:qFormat/>
    <w:rsid w:val="00974D82"/>
    <w:rPr>
      <w:vertAlign w:val="superscript"/>
    </w:rPr>
  </w:style>
  <w:style w:type="character" w:customStyle="1" w:styleId="ekvfussnotemanuellzifferZchn">
    <w:name w:val="ekv.fussnote.manuell.ziffer Zchn"/>
    <w:link w:val="ekvfussnotemanuellziffer"/>
    <w:rsid w:val="00974D82"/>
    <w:rPr>
      <w:rFonts w:ascii="Arial" w:hAnsi="Arial"/>
      <w:sz w:val="16"/>
      <w:szCs w:val="16"/>
      <w:vertAlign w:val="superscript"/>
    </w:rPr>
  </w:style>
  <w:style w:type="paragraph" w:customStyle="1" w:styleId="ekvaufgabetexteinzug">
    <w:name w:val="ekv.aufgabe.text.einzug"/>
    <w:basedOn w:val="ekvaufgabetext"/>
    <w:link w:val="ekvaufgabetexteinzugZchn"/>
    <w:uiPriority w:val="99"/>
    <w:qFormat/>
    <w:rsid w:val="00702B27"/>
    <w:pPr>
      <w:ind w:left="709"/>
    </w:pPr>
  </w:style>
  <w:style w:type="character" w:customStyle="1" w:styleId="ekvaufgabetexteinzugZchn">
    <w:name w:val="ekv.aufgabe.text.einzug Zchn"/>
    <w:link w:val="ekvaufgabetexteinzug"/>
    <w:rsid w:val="00702B27"/>
    <w:rPr>
      <w:rFonts w:ascii="Arial" w:hAnsi="Arial"/>
    </w:rPr>
  </w:style>
  <w:style w:type="paragraph" w:customStyle="1" w:styleId="ekvtabellenummerierungabc">
    <w:name w:val="ekv.tabelle.nummerierung.abc"/>
    <w:qFormat/>
    <w:rsid w:val="00553EE3"/>
    <w:pPr>
      <w:numPr>
        <w:numId w:val="34"/>
      </w:numPr>
      <w:spacing w:line="240" w:lineRule="exact"/>
      <w:ind w:left="284" w:hanging="284"/>
    </w:pPr>
    <w:rPr>
      <w:rFonts w:ascii="Arial" w:hAnsi="Arial" w:cs="Arial"/>
    </w:rPr>
  </w:style>
  <w:style w:type="paragraph" w:customStyle="1" w:styleId="ekvaufgabetextkursiveinzughaengend">
    <w:name w:val="ekv.aufgabe.text.kursiv.einzug.haengend"/>
    <w:basedOn w:val="ekvaufgabetextkursiv"/>
    <w:rsid w:val="004F5018"/>
    <w:pPr>
      <w:tabs>
        <w:tab w:val="left" w:pos="709"/>
      </w:tabs>
      <w:spacing w:before="200"/>
      <w:ind w:left="964" w:hanging="567"/>
    </w:pPr>
    <w:rPr>
      <w:iCs/>
    </w:rPr>
  </w:style>
  <w:style w:type="paragraph" w:customStyle="1" w:styleId="ekvaufgabetextaufzaehlungfett">
    <w:name w:val="ekv.aufgabe.text.aufzaehlung.fett"/>
    <w:basedOn w:val="ekvaufgabetextaufzaehlung"/>
    <w:qFormat/>
    <w:rsid w:val="004F5018"/>
    <w:pPr>
      <w:numPr>
        <w:numId w:val="41"/>
      </w:numPr>
      <w:ind w:left="709" w:hanging="284"/>
    </w:pPr>
    <w:rPr>
      <w:b/>
    </w:rPr>
  </w:style>
  <w:style w:type="paragraph" w:customStyle="1" w:styleId="ekvaufgabetexteinzugfett">
    <w:name w:val="ekv.aufgabe.text.einzug.fett"/>
    <w:basedOn w:val="ekvaufgabetexteinzug"/>
    <w:link w:val="ekvaufgabetexteinzugfettZchn"/>
    <w:qFormat/>
    <w:rsid w:val="004F5018"/>
    <w:rPr>
      <w:b/>
    </w:rPr>
  </w:style>
  <w:style w:type="character" w:customStyle="1" w:styleId="ekvaufgabetexteinzugfettZchn">
    <w:name w:val="ekv.aufgabe.text.einzug.fett Zchn"/>
    <w:link w:val="ekvaufgabetexteinzugfett"/>
    <w:rsid w:val="004F5018"/>
    <w:rPr>
      <w:rFonts w:ascii="Arial" w:hAnsi="Arial"/>
      <w:b/>
    </w:rPr>
  </w:style>
  <w:style w:type="paragraph" w:customStyle="1" w:styleId="ekvaufgabetexttimes">
    <w:name w:val="ekv.aufgabe.text.times"/>
    <w:link w:val="ekvaufgabetexttimesZchn"/>
    <w:qFormat/>
    <w:rsid w:val="00130409"/>
    <w:pPr>
      <w:ind w:left="397"/>
    </w:pPr>
    <w:rPr>
      <w:sz w:val="22"/>
      <w:szCs w:val="22"/>
    </w:rPr>
  </w:style>
  <w:style w:type="character" w:customStyle="1" w:styleId="ekvaufgabetexttimesZchn">
    <w:name w:val="ekv.aufgabe.text.times Zchn"/>
    <w:link w:val="ekvaufgabetexttimes"/>
    <w:rsid w:val="00130409"/>
    <w:rPr>
      <w:rFonts w:ascii="Arial" w:hAnsi="Arial"/>
      <w:sz w:val="22"/>
      <w:szCs w:val="22"/>
    </w:rPr>
  </w:style>
  <w:style w:type="paragraph" w:customStyle="1" w:styleId="ekvaufgabekursiv">
    <w:name w:val="ekv.aufgabe.kursiv"/>
    <w:basedOn w:val="ekvaufgabe"/>
    <w:link w:val="ekvaufgabekursivZchn"/>
    <w:qFormat/>
    <w:rsid w:val="00130409"/>
    <w:rPr>
      <w:i/>
    </w:rPr>
  </w:style>
  <w:style w:type="character" w:customStyle="1" w:styleId="ekvaufgabekursivZchn">
    <w:name w:val="ekv.aufgabe.kursiv Zchn"/>
    <w:link w:val="ekvaufgabekursiv"/>
    <w:rsid w:val="00130409"/>
    <w:rPr>
      <w:rFonts w:ascii="Arial" w:hAnsi="Arial"/>
      <w:i/>
    </w:rPr>
  </w:style>
  <w:style w:type="paragraph" w:customStyle="1" w:styleId="ekvtextfeldtextfett">
    <w:name w:val="ekv.textfeld.text.fett"/>
    <w:basedOn w:val="ekvtextfeldtext"/>
    <w:link w:val="ekvtextfeldtextfettZchn"/>
    <w:uiPriority w:val="99"/>
    <w:qFormat/>
    <w:rsid w:val="002724A1"/>
    <w:rPr>
      <w:b/>
    </w:rPr>
  </w:style>
  <w:style w:type="character" w:customStyle="1" w:styleId="ekvtextfeldtextfettZchn">
    <w:name w:val="ekv.textfeld.text.fett Zchn"/>
    <w:link w:val="ekvtextfeldtextfett"/>
    <w:uiPriority w:val="99"/>
    <w:rsid w:val="002724A1"/>
    <w:rPr>
      <w:rFonts w:ascii="Arial" w:hAnsi="Arial" w:cs="Arial"/>
      <w:b/>
      <w:sz w:val="22"/>
      <w:szCs w:val="22"/>
    </w:rPr>
  </w:style>
  <w:style w:type="paragraph" w:customStyle="1" w:styleId="ekvaufgabetextaufzaehlungkursiv">
    <w:name w:val="ekv.aufgabe.text.aufzaehlung.kursiv"/>
    <w:basedOn w:val="ekvaufgabetextaufzaehlung"/>
    <w:link w:val="ekvaufgabetextaufzaehlungkursivZchn"/>
    <w:qFormat/>
    <w:rsid w:val="006D03F9"/>
    <w:rPr>
      <w:i/>
    </w:rPr>
  </w:style>
  <w:style w:type="character" w:customStyle="1" w:styleId="ekvaufgabetextaufzaehlungkursivZchn">
    <w:name w:val="ekv.aufgabe.text.aufzaehlung.kursiv Zchn"/>
    <w:link w:val="ekvaufgabetextaufzaehlungkursiv"/>
    <w:rsid w:val="006D03F9"/>
    <w:rPr>
      <w:rFonts w:ascii="Arial" w:hAnsi="Arial"/>
      <w:i/>
    </w:rPr>
  </w:style>
  <w:style w:type="paragraph" w:customStyle="1" w:styleId="ekvfremdtextzeilenzaehlerhochgestellt">
    <w:name w:val="ekv.fremdtext.zeilenzaehler.hochgestellt"/>
    <w:link w:val="ekvfremdtextzeilenzaehlerhochgestelltZchn"/>
    <w:qFormat/>
    <w:rsid w:val="007C09BA"/>
    <w:rPr>
      <w:sz w:val="22"/>
      <w:szCs w:val="22"/>
      <w:vertAlign w:val="superscript"/>
    </w:rPr>
  </w:style>
  <w:style w:type="character" w:customStyle="1" w:styleId="ekvfremdtextzeilenzaehlerhochgestelltZchn">
    <w:name w:val="ekv.fremdtext.zeilenzaehler.hochgestellt Zchn"/>
    <w:link w:val="ekvfremdtextzeilenzaehlerhochgestellt"/>
    <w:rsid w:val="007C09BA"/>
    <w:rPr>
      <w:sz w:val="22"/>
      <w:szCs w:val="22"/>
      <w:vertAlign w:val="superscript"/>
    </w:rPr>
  </w:style>
  <w:style w:type="paragraph" w:customStyle="1" w:styleId="ekvueberschrift1kursiv">
    <w:name w:val="ekv.ueberschrift.1.kursiv"/>
    <w:basedOn w:val="ekvueberschrift1"/>
    <w:link w:val="ekvueberschrift1kursivZchn"/>
    <w:qFormat/>
    <w:rsid w:val="00555BB7"/>
    <w:rPr>
      <w:b w:val="0"/>
      <w:i/>
    </w:rPr>
  </w:style>
  <w:style w:type="character" w:customStyle="1" w:styleId="ekvueberschrift1kursivZchn">
    <w:name w:val="ekv.ueberschrift.1.kursiv Zchn"/>
    <w:link w:val="ekvueberschrift1kursiv"/>
    <w:rsid w:val="00555BB7"/>
    <w:rPr>
      <w:rFonts w:ascii="Arial" w:hAnsi="Arial"/>
      <w:i/>
      <w:color w:val="808080"/>
      <w:sz w:val="28"/>
    </w:rPr>
  </w:style>
  <w:style w:type="paragraph" w:customStyle="1" w:styleId="ekvschreibzeilentextunterstrichen">
    <w:name w:val="ekv.schreibzeilen.text.unterstrichen"/>
    <w:basedOn w:val="ekvschreibzeilentext"/>
    <w:link w:val="ekvschreibzeilentextunterstrichenZchn"/>
    <w:qFormat/>
    <w:rsid w:val="00555BB7"/>
    <w:rPr>
      <w:u w:val="single"/>
    </w:rPr>
  </w:style>
  <w:style w:type="character" w:customStyle="1" w:styleId="ekvschreibzeilentextunterstrichenZchn">
    <w:name w:val="ekv.schreibzeilen.text.unterstrichen Zchn"/>
    <w:link w:val="ekvschreibzeilentextunterstrichen"/>
    <w:rsid w:val="00555BB7"/>
    <w:rPr>
      <w:rFonts w:ascii="Arial" w:hAnsi="Arial"/>
      <w:u w:val="single"/>
    </w:rPr>
  </w:style>
  <w:style w:type="paragraph" w:customStyle="1" w:styleId="ekvfremdtextzeilenzaehlerdrama">
    <w:name w:val="ekv.fremdtext.zeilenzaehler.drama"/>
    <w:basedOn w:val="Standard"/>
    <w:link w:val="ekvfremdtextzeilenzaehlerdramaZchn"/>
    <w:qFormat/>
    <w:rsid w:val="00AC5ED2"/>
    <w:pPr>
      <w:widowControl/>
      <w:suppressLineNumbers w:val="0"/>
      <w:ind w:left="181" w:right="181" w:hanging="181"/>
      <w:jc w:val="both"/>
    </w:pPr>
    <w:rPr>
      <w:rFonts w:ascii="Times New Roman" w:eastAsia="Calibri" w:hAnsi="Times New Roman"/>
      <w:sz w:val="22"/>
      <w:szCs w:val="18"/>
    </w:rPr>
  </w:style>
  <w:style w:type="character" w:customStyle="1" w:styleId="ekvfremdtextzeilenzaehlerdramaZchn">
    <w:name w:val="ekv.fremdtext.zeilenzaehler.drama Zchn"/>
    <w:link w:val="ekvfremdtextzeilenzaehlerdrama"/>
    <w:rsid w:val="00AC5ED2"/>
    <w:rPr>
      <w:rFonts w:eastAsia="Calibri"/>
      <w:sz w:val="22"/>
      <w:szCs w:val="18"/>
    </w:rPr>
  </w:style>
  <w:style w:type="paragraph" w:customStyle="1" w:styleId="ekvfremdtextzeilenzaehlerdramaname">
    <w:name w:val="ekv.fremdtext.zeilenzaehler.drama.name"/>
    <w:basedOn w:val="ekvfremdtextzeilenzaehlerdrama"/>
    <w:next w:val="ekvfremdtextzeilenzaehlerdrama"/>
    <w:link w:val="ekvfremdtextzeilenzaehlerdramanameZchn"/>
    <w:qFormat/>
    <w:rsid w:val="00AC5ED2"/>
    <w:rPr>
      <w:smallCaps/>
    </w:rPr>
  </w:style>
  <w:style w:type="character" w:customStyle="1" w:styleId="ekvfremdtextzeilenzaehlerdramanameZchn">
    <w:name w:val="ekv.fremdtext.zeilenzaehler.drama.name Zchn"/>
    <w:link w:val="ekvfremdtextzeilenzaehlerdramaname"/>
    <w:rsid w:val="00AC5ED2"/>
    <w:rPr>
      <w:rFonts w:eastAsia="Calibri"/>
      <w:smallCaps/>
      <w:sz w:val="22"/>
      <w:szCs w:val="18"/>
    </w:rPr>
  </w:style>
  <w:style w:type="paragraph" w:customStyle="1" w:styleId="ekvleerzeilehalb">
    <w:name w:val="ekv.leerzeile.halb"/>
    <w:basedOn w:val="ekvleerzeile"/>
    <w:qFormat/>
    <w:rsid w:val="00B926D0"/>
    <w:pPr>
      <w:spacing w:line="240" w:lineRule="auto"/>
    </w:pPr>
    <w:rPr>
      <w:sz w:val="12"/>
      <w:szCs w:val="12"/>
    </w:rPr>
  </w:style>
  <w:style w:type="paragraph" w:customStyle="1" w:styleId="ekvtabelletitelzentriert">
    <w:name w:val="ekv.tabelle.titel.zentriert"/>
    <w:basedOn w:val="ekvtabelletitellinks"/>
    <w:link w:val="ekvtabelletitelzentriertZchn"/>
    <w:qFormat/>
    <w:rsid w:val="009A0395"/>
    <w:pPr>
      <w:jc w:val="center"/>
    </w:pPr>
  </w:style>
  <w:style w:type="character" w:customStyle="1" w:styleId="ekvtabelletitelzentriertZchn">
    <w:name w:val="ekv.tabelle.titel.zentriert Zchn"/>
    <w:link w:val="ekvtabelletitelzentriert"/>
    <w:rsid w:val="00463B7F"/>
  </w:style>
  <w:style w:type="paragraph" w:customStyle="1" w:styleId="ekvfremdtextzeilenzaehlerdoppeltunterstrichen">
    <w:name w:val="ekv.fremdtext.zeilenzaehler.doppelt.unterstrichen"/>
    <w:basedOn w:val="ekvfremdtextzeilenzaehler"/>
    <w:link w:val="ekvfremdtextzeilenzaehlerdoppeltunterstrichenZchn"/>
    <w:qFormat/>
    <w:rsid w:val="00A1143A"/>
    <w:pPr>
      <w:tabs>
        <w:tab w:val="left" w:pos="5670"/>
      </w:tabs>
    </w:pPr>
    <w:rPr>
      <w:u w:val="double"/>
    </w:rPr>
  </w:style>
  <w:style w:type="character" w:customStyle="1" w:styleId="ekvfremdtextzeilenzaehlerdoppeltunterstrichenZchn">
    <w:name w:val="ekv.fremdtext.zeilenzaehler.doppelt.unterstrichen Zchn"/>
    <w:link w:val="ekvfremdtextzeilenzaehlerdoppeltunterstrichen"/>
    <w:rsid w:val="00A1143A"/>
    <w:rPr>
      <w:sz w:val="22"/>
      <w:szCs w:val="22"/>
      <w:u w:val="double"/>
    </w:rPr>
  </w:style>
  <w:style w:type="paragraph" w:customStyle="1" w:styleId="ekvfremdtextzeilenzaehlerwelleunterstrich">
    <w:name w:val="ekv.fremdtext.zeilenzaehler.welle.unterstrich"/>
    <w:basedOn w:val="ekvfremdtextzeilenzaehler"/>
    <w:link w:val="ekvfremdtextzeilenzaehlerwelleunterstrichZchn"/>
    <w:qFormat/>
    <w:rsid w:val="00A1143A"/>
    <w:pPr>
      <w:tabs>
        <w:tab w:val="left" w:pos="5103"/>
      </w:tabs>
    </w:pPr>
    <w:rPr>
      <w:u w:val="wave"/>
    </w:rPr>
  </w:style>
  <w:style w:type="character" w:customStyle="1" w:styleId="ekvfremdtextzeilenzaehlerwelleunterstrichZchn">
    <w:name w:val="ekv.fremdtext.zeilenzaehler.welle.unterstrich Zchn"/>
    <w:link w:val="ekvfremdtextzeilenzaehlerwelleunterstrich"/>
    <w:rsid w:val="00A1143A"/>
    <w:rPr>
      <w:sz w:val="22"/>
      <w:szCs w:val="22"/>
      <w:u w:val="wave"/>
    </w:rPr>
  </w:style>
  <w:style w:type="paragraph" w:customStyle="1" w:styleId="ekvfremdtextzeilenzaehlergestricheltunterstrichen">
    <w:name w:val="ekv.fremdtext.zeilenzaehler.gestrichelt.unterstrichen"/>
    <w:basedOn w:val="ekvfremdtextzeilenzaehler"/>
    <w:link w:val="ekvfremdtextzeilenzaehlergestricheltunterstrichenZchn"/>
    <w:qFormat/>
    <w:rsid w:val="00A1143A"/>
    <w:pPr>
      <w:tabs>
        <w:tab w:val="left" w:pos="5103"/>
      </w:tabs>
    </w:pPr>
    <w:rPr>
      <w:u w:val="dash"/>
    </w:rPr>
  </w:style>
  <w:style w:type="character" w:customStyle="1" w:styleId="ekvfremdtextzeilenzaehlergestricheltunterstrichenZchn">
    <w:name w:val="ekv.fremdtext.zeilenzaehler.gestrichelt.unterstrichen Zchn"/>
    <w:link w:val="ekvfremdtextzeilenzaehlergestricheltunterstrichen"/>
    <w:rsid w:val="00A1143A"/>
    <w:rPr>
      <w:sz w:val="22"/>
      <w:szCs w:val="22"/>
      <w:u w:val="dash"/>
    </w:rPr>
  </w:style>
  <w:style w:type="paragraph" w:customStyle="1" w:styleId="ekvfremdtextzeilenzaehlerdurchgehendunterstrichen">
    <w:name w:val="ekv.fremdtext.zeilenzaehler.durchgehend.unterstrichen"/>
    <w:basedOn w:val="ekvfremdtextzeilenzaehler"/>
    <w:link w:val="ekvfremdtextzeilenzaehlerdurchgehendunterstrichenZchn"/>
    <w:qFormat/>
    <w:rsid w:val="00A1143A"/>
    <w:pPr>
      <w:tabs>
        <w:tab w:val="left" w:pos="5103"/>
      </w:tabs>
    </w:pPr>
    <w:rPr>
      <w:u w:val="single"/>
    </w:rPr>
  </w:style>
  <w:style w:type="character" w:customStyle="1" w:styleId="ekvfremdtextzeilenzaehlerdurchgehendunterstrichenZchn">
    <w:name w:val="ekv.fremdtext.zeilenzaehler.durchgehend.unterstrichen Zchn"/>
    <w:link w:val="ekvfremdtextzeilenzaehlerdurchgehendunterstrichen"/>
    <w:rsid w:val="00A1143A"/>
    <w:rPr>
      <w:sz w:val="22"/>
      <w:szCs w:val="22"/>
      <w:u w:val="single"/>
    </w:rPr>
  </w:style>
  <w:style w:type="paragraph" w:customStyle="1" w:styleId="ekvfremdtextzeilenzaehlerrechtsbuendig">
    <w:name w:val="ekv.fremdtext.zeilenzaehler.rechtsbuendig"/>
    <w:basedOn w:val="ekvfremdtextzeilenzaehler"/>
    <w:qFormat/>
    <w:rsid w:val="00CE29FD"/>
    <w:pPr>
      <w:ind w:right="567"/>
      <w:jc w:val="right"/>
    </w:pPr>
  </w:style>
  <w:style w:type="paragraph" w:customStyle="1" w:styleId="ekvfremdtextzeilenzaehlerdramaeinzug">
    <w:name w:val="ekv.fremdtext.zeilenzaehler.drama.einzug"/>
    <w:basedOn w:val="ekvfremdtextzeilenzaehlerdrama"/>
    <w:qFormat/>
    <w:rsid w:val="00B1635B"/>
    <w:pPr>
      <w:ind w:left="578"/>
    </w:pPr>
  </w:style>
  <w:style w:type="paragraph" w:customStyle="1" w:styleId="ekvfremdtextzeilenzaehlerdramaregie">
    <w:name w:val="ekv.fremdtext.zeilenzaehler.drama.regie"/>
    <w:basedOn w:val="ekvfremdtextzeilenzaehlerdramaeinzug"/>
    <w:qFormat/>
    <w:rsid w:val="00B1635B"/>
    <w:rPr>
      <w:i/>
    </w:rPr>
  </w:style>
  <w:style w:type="paragraph" w:customStyle="1" w:styleId="ekvfremdtextzeilenzaehlerdramaeinleitung">
    <w:name w:val="ekv.fremdtext.zeilenzaehler.drama.einleitung"/>
    <w:basedOn w:val="ekvfremdtextzeilenzaehlerkursiv"/>
    <w:qFormat/>
    <w:rsid w:val="00B1635B"/>
    <w:pPr>
      <w:suppressLineNumbers/>
    </w:pPr>
  </w:style>
  <w:style w:type="paragraph" w:customStyle="1" w:styleId="ekvquellehyperlink">
    <w:name w:val="ekv.quelle.hyperlink"/>
    <w:basedOn w:val="ekvquelle"/>
    <w:link w:val="ekvquellehyperlinkZchn"/>
    <w:qFormat/>
    <w:rsid w:val="00B1635B"/>
    <w:rPr>
      <w:color w:val="000000"/>
      <w:u w:val="single"/>
    </w:rPr>
  </w:style>
  <w:style w:type="character" w:customStyle="1" w:styleId="ekvquellehyperlinkZchn">
    <w:name w:val="ekv.quelle.hyperlink Zchn"/>
    <w:link w:val="ekvquellehyperlink"/>
    <w:rsid w:val="00B1635B"/>
    <w:rPr>
      <w:rFonts w:ascii="Arial" w:hAnsi="Arial"/>
      <w:color w:val="000000"/>
      <w:sz w:val="16"/>
      <w:u w:val="single"/>
    </w:rPr>
  </w:style>
  <w:style w:type="paragraph" w:customStyle="1" w:styleId="ekvtabelletitelzentriertrot">
    <w:name w:val="ekv.tabelle.titel.zentriert.rot"/>
    <w:basedOn w:val="ekvtabelletitelzentriert"/>
    <w:link w:val="ekvtabelletitelzentriertrotZchn"/>
    <w:qFormat/>
    <w:rsid w:val="00463B7F"/>
    <w:rPr>
      <w:color w:val="FF0000"/>
    </w:rPr>
  </w:style>
  <w:style w:type="character" w:customStyle="1" w:styleId="ekvtabelletitelzentriertrotZchn">
    <w:name w:val="ekv.tabelle.titel.zentriert.rot Zchn"/>
    <w:link w:val="ekvtabelletitelzentriertrot"/>
    <w:rsid w:val="00463B7F"/>
    <w:rPr>
      <w:rFonts w:ascii="Arial" w:hAnsi="Arial"/>
      <w:b/>
      <w:color w:val="FF0000"/>
    </w:rPr>
  </w:style>
  <w:style w:type="paragraph" w:customStyle="1" w:styleId="ekvtabelletitelzentriertgruen">
    <w:name w:val="ekv.tabelle.titel.zentriert.gruen"/>
    <w:basedOn w:val="ekvtabelletitelzentriert"/>
    <w:link w:val="ekvtabelletitelzentriertgruenZchn"/>
    <w:qFormat/>
    <w:rsid w:val="00463B7F"/>
    <w:rPr>
      <w:color w:val="00B050"/>
    </w:rPr>
  </w:style>
  <w:style w:type="character" w:customStyle="1" w:styleId="ekvtabelletitelzentriertgruenZchn">
    <w:name w:val="ekv.tabelle.titel.zentriert.gruen Zchn"/>
    <w:link w:val="ekvtabelletitelzentriertgruen"/>
    <w:rsid w:val="00463B7F"/>
    <w:rPr>
      <w:rFonts w:ascii="Arial" w:hAnsi="Arial"/>
      <w:b/>
      <w:color w:val="00B050"/>
    </w:rPr>
  </w:style>
  <w:style w:type="paragraph" w:customStyle="1" w:styleId="ekvtabelletitelzentriertblau">
    <w:name w:val="ekv.tabelle.titel.zentriert.blau"/>
    <w:basedOn w:val="ekvtabelletitelzentriert"/>
    <w:link w:val="ekvtabelletitelzentriertblauZchn"/>
    <w:qFormat/>
    <w:rsid w:val="00463B7F"/>
    <w:rPr>
      <w:color w:val="1F497D"/>
    </w:rPr>
  </w:style>
  <w:style w:type="character" w:customStyle="1" w:styleId="ekvtabelletitelzentriertblauZchn">
    <w:name w:val="ekv.tabelle.titel.zentriert.blau Zchn"/>
    <w:link w:val="ekvtabelletitelzentriertblau"/>
    <w:rsid w:val="00463B7F"/>
    <w:rPr>
      <w:rFonts w:ascii="Arial" w:hAnsi="Arial"/>
      <w:b/>
      <w:color w:val="1F497D"/>
    </w:rPr>
  </w:style>
  <w:style w:type="paragraph" w:customStyle="1" w:styleId="ekvtextfeldtextversal">
    <w:name w:val="ekv.textfeld.text.versal"/>
    <w:basedOn w:val="ekvtextfeldtext"/>
    <w:link w:val="ekvtextfeldtextversalZchn"/>
    <w:qFormat/>
    <w:rsid w:val="00650BEE"/>
    <w:rPr>
      <w:caps/>
      <w:sz w:val="20"/>
    </w:rPr>
  </w:style>
  <w:style w:type="character" w:customStyle="1" w:styleId="ekvtextfeldtextversalZchn">
    <w:name w:val="ekv.textfeld.text.versal Zchn"/>
    <w:link w:val="ekvtextfeldtextversal"/>
    <w:rsid w:val="00650BEE"/>
    <w:rPr>
      <w:rFonts w:ascii="Arial" w:hAnsi="Arial" w:cs="Arial"/>
      <w:caps/>
      <w:szCs w:val="22"/>
    </w:rPr>
  </w:style>
  <w:style w:type="paragraph" w:customStyle="1" w:styleId="ekvaufgabetexttimesfettzentriert">
    <w:name w:val="ekv.aufgabe.text.times.fett.zentriert"/>
    <w:basedOn w:val="ekvaufgabetexttimes"/>
    <w:link w:val="ekvaufgabetexttimesfettzentriertZchn"/>
    <w:qFormat/>
    <w:rsid w:val="00650BEE"/>
    <w:pPr>
      <w:suppressLineNumbers/>
      <w:jc w:val="center"/>
    </w:pPr>
    <w:rPr>
      <w:rFonts w:ascii="Arial" w:hAnsi="Arial"/>
      <w:b/>
    </w:rPr>
  </w:style>
  <w:style w:type="character" w:customStyle="1" w:styleId="ekvaufgabetexttimesfettzentriertZchn">
    <w:name w:val="ekv.aufgabe.text.times.fett.zentriert Zchn"/>
    <w:link w:val="ekvaufgabetexttimesfettzentriert"/>
    <w:rsid w:val="00650BEE"/>
    <w:rPr>
      <w:rFonts w:ascii="Arial" w:hAnsi="Arial"/>
      <w:b/>
      <w:sz w:val="22"/>
      <w:szCs w:val="22"/>
    </w:rPr>
  </w:style>
  <w:style w:type="paragraph" w:customStyle="1" w:styleId="ekvaufgabetexttimesfetteinzug">
    <w:name w:val="ekv.aufgabe.text.times.fett.einzug"/>
    <w:basedOn w:val="Standard"/>
    <w:qFormat/>
    <w:rsid w:val="00650BEE"/>
    <w:pPr>
      <w:widowControl/>
      <w:spacing w:line="240" w:lineRule="auto"/>
      <w:ind w:left="709"/>
    </w:pPr>
    <w:rPr>
      <w:rFonts w:ascii="Times New Roman" w:hAnsi="Times New Roman"/>
      <w:b/>
      <w:sz w:val="22"/>
      <w:szCs w:val="22"/>
    </w:rPr>
  </w:style>
  <w:style w:type="paragraph" w:customStyle="1" w:styleId="ekvfremdtextzeilenzaehlerdramaeinzugzeile2">
    <w:name w:val="ekv.fremdtext.zeilenzaehler.drama.einzug.zeile.2"/>
    <w:basedOn w:val="ekvfremdtextzeilenzaehlerdramaeinzug"/>
    <w:qFormat/>
    <w:rsid w:val="0027646E"/>
    <w:pPr>
      <w:ind w:firstLine="0"/>
    </w:pPr>
  </w:style>
  <w:style w:type="paragraph" w:customStyle="1" w:styleId="ekvtextfeldtextlinks">
    <w:name w:val="ekv.textfeld.text.links"/>
    <w:basedOn w:val="ekvtextfeldtext"/>
    <w:qFormat/>
    <w:rsid w:val="009A5963"/>
    <w:pPr>
      <w:jc w:val="left"/>
    </w:pPr>
  </w:style>
  <w:style w:type="paragraph" w:customStyle="1" w:styleId="ekvtextfeldtextfett13pt">
    <w:name w:val="ekv.textfeld.text.fett.13.pt"/>
    <w:basedOn w:val="ekvtextfeldtextfett"/>
    <w:qFormat/>
    <w:rsid w:val="006A5E8F"/>
    <w:rPr>
      <w:sz w:val="26"/>
      <w:szCs w:val="26"/>
    </w:rPr>
  </w:style>
  <w:style w:type="paragraph" w:customStyle="1" w:styleId="ekvtextfeldtextzeilehalb">
    <w:name w:val="ekv.textfeld.text.zeile.halb"/>
    <w:basedOn w:val="ekvtextfeldtextfett13pt"/>
    <w:qFormat/>
    <w:rsid w:val="006A5E8F"/>
    <w:rPr>
      <w:sz w:val="10"/>
      <w:szCs w:val="10"/>
    </w:rPr>
  </w:style>
  <w:style w:type="paragraph" w:customStyle="1" w:styleId="ekvaufgabekursivohneeinzug">
    <w:name w:val="ekv.aufgabe.kursiv.ohne.einzug"/>
    <w:basedOn w:val="ekvaufgabe"/>
    <w:qFormat/>
    <w:rsid w:val="00B60E5F"/>
    <w:pPr>
      <w:ind w:left="0" w:firstLine="0"/>
    </w:pPr>
    <w:rPr>
      <w:i/>
    </w:rPr>
  </w:style>
  <w:style w:type="paragraph" w:customStyle="1" w:styleId="ekvaufgabetexttimeskursiv">
    <w:name w:val="ekv.aufgabe.text.times.kursiv"/>
    <w:basedOn w:val="ekvaufgabetexttimes"/>
    <w:link w:val="ekvaufgabetexttimeskursivZchn"/>
    <w:qFormat/>
    <w:rsid w:val="00B60E5F"/>
    <w:rPr>
      <w:rFonts w:ascii="Arial" w:hAnsi="Arial"/>
      <w:i/>
    </w:rPr>
  </w:style>
  <w:style w:type="character" w:customStyle="1" w:styleId="ekvaufgabetexttimeskursivZchn">
    <w:name w:val="ekv.aufgabe.text.times.kursiv Zchn"/>
    <w:link w:val="ekvaufgabetexttimeskursiv"/>
    <w:rsid w:val="00B60E5F"/>
    <w:rPr>
      <w:rFonts w:ascii="Arial" w:hAnsi="Arial"/>
      <w:i/>
      <w:sz w:val="22"/>
      <w:szCs w:val="22"/>
    </w:rPr>
  </w:style>
  <w:style w:type="character" w:styleId="Kommentarzeichen">
    <w:name w:val="annotation reference"/>
    <w:semiHidden/>
    <w:rsid w:val="009C1A4A"/>
    <w:rPr>
      <w:sz w:val="16"/>
      <w:szCs w:val="16"/>
    </w:rPr>
  </w:style>
  <w:style w:type="paragraph" w:styleId="Kommentartext">
    <w:name w:val="annotation text"/>
    <w:basedOn w:val="Standard"/>
    <w:semiHidden/>
    <w:rsid w:val="009C1A4A"/>
  </w:style>
  <w:style w:type="paragraph" w:styleId="Kommentarthema">
    <w:name w:val="annotation subject"/>
    <w:basedOn w:val="Kommentartext"/>
    <w:next w:val="Kommentartext"/>
    <w:semiHidden/>
    <w:rsid w:val="009C1A4A"/>
    <w:rPr>
      <w:b/>
      <w:bCs/>
    </w:rPr>
  </w:style>
  <w:style w:type="paragraph" w:styleId="Sprechblasentext">
    <w:name w:val="Balloon Text"/>
    <w:basedOn w:val="Standard"/>
    <w:semiHidden/>
    <w:rsid w:val="009C1A4A"/>
    <w:rPr>
      <w:rFonts w:ascii="Tahoma" w:hAnsi="Tahoma" w:cs="Tahoma"/>
      <w:sz w:val="16"/>
      <w:szCs w:val="16"/>
    </w:rPr>
  </w:style>
  <w:style w:type="paragraph" w:styleId="Kopfzeile">
    <w:name w:val="header"/>
    <w:basedOn w:val="Standard"/>
    <w:link w:val="KopfzeileZchn"/>
    <w:uiPriority w:val="99"/>
    <w:unhideWhenUsed/>
    <w:rsid w:val="007832CD"/>
    <w:pPr>
      <w:tabs>
        <w:tab w:val="center" w:pos="4536"/>
        <w:tab w:val="right" w:pos="9072"/>
      </w:tabs>
    </w:pPr>
  </w:style>
  <w:style w:type="character" w:customStyle="1" w:styleId="KopfzeileZchn">
    <w:name w:val="Kopfzeile Zchn"/>
    <w:link w:val="Kopfzeile"/>
    <w:uiPriority w:val="99"/>
    <w:rsid w:val="007832CD"/>
    <w:rPr>
      <w:rFonts w:ascii="Arial" w:hAnsi="Arial"/>
    </w:rPr>
  </w:style>
  <w:style w:type="paragraph" w:styleId="Fuzeile">
    <w:name w:val="footer"/>
    <w:basedOn w:val="Standard"/>
    <w:link w:val="FuzeileZchn"/>
    <w:uiPriority w:val="99"/>
    <w:unhideWhenUsed/>
    <w:rsid w:val="007832CD"/>
    <w:pPr>
      <w:tabs>
        <w:tab w:val="center" w:pos="4536"/>
        <w:tab w:val="right" w:pos="9072"/>
      </w:tabs>
    </w:pPr>
  </w:style>
  <w:style w:type="character" w:customStyle="1" w:styleId="FuzeileZchn">
    <w:name w:val="Fußzeile Zchn"/>
    <w:link w:val="Fuzeile"/>
    <w:uiPriority w:val="99"/>
    <w:rsid w:val="007832CD"/>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9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a%20Tuttelberg\Documents\G\3_AG\55_Ernst_Klett_Verlag_GmbH\2014\140108_Auftrag_SK_deutsch_kompetent_8\intern\DOT\AB_TX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1815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deutsch.kompetent 8</vt:lpstr>
    </vt:vector>
  </TitlesOfParts>
  <Company>Ernst Klett Verlag, Stuttgart</Company>
  <LinksUpToDate>false</LinksUpToDate>
  <CharactersWithSpaces>2099</CharactersWithSpaces>
  <SharedDoc>false</SharedDoc>
  <HyperlinkBase/>
  <HLinks>
    <vt:vector size="6" baseType="variant">
      <vt:variant>
        <vt:i4>4915229</vt:i4>
      </vt:variant>
      <vt:variant>
        <vt:i4>0</vt:i4>
      </vt:variant>
      <vt:variant>
        <vt:i4>0</vt:i4>
      </vt:variant>
      <vt:variant>
        <vt:i4>5</vt:i4>
      </vt:variant>
      <vt:variant>
        <vt:lpwstr>http://www.zeit.de/karriere/bewerbung/2010-08/anonyme-bewerbungen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Ernst Klett Verlag, Stuttgart</dc:creator>
  <dc:description>Von dieser editierbaren Druckvorlage ist die Vervielfältigung und Veränderung für den eigenen Unterrichtsgebrauch gestattet. Für Veränderungen durch Dritte übernimmt der Verlag keine Verantwortung.</dc:description>
  <cp:lastModifiedBy/>
  <cp:revision>4</cp:revision>
  <cp:lastPrinted>2012-11-01T09:51:00Z</cp:lastPrinted>
  <dcterms:created xsi:type="dcterms:W3CDTF">2018-04-16T12:53:00Z</dcterms:created>
  <dcterms:modified xsi:type="dcterms:W3CDTF">2018-04-24T12:17:00Z</dcterms:modified>
</cp:coreProperties>
</file>