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02" w:rsidRPr="00CB429B" w:rsidRDefault="00875B14" w:rsidP="001A26FD">
      <w:pPr>
        <w:pStyle w:val="ekvueberschrift1"/>
      </w:pPr>
      <w:r>
        <w:t>Vorlage Lebenslauf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6"/>
      </w:tblGrid>
      <w:tr w:rsidR="0017172D" w:rsidTr="00FF0B5B">
        <w:trPr>
          <w:cantSplit/>
          <w:trHeight w:val="12724"/>
        </w:trPr>
        <w:tc>
          <w:tcPr>
            <w:tcW w:w="9456" w:type="dxa"/>
          </w:tcPr>
          <w:p w:rsidR="0017172D" w:rsidRDefault="0017172D" w:rsidP="00875B14">
            <w:pPr>
              <w:pStyle w:val="ekvfremdtextzeilenzaehler"/>
            </w:pPr>
          </w:p>
          <w:p w:rsidR="00875B14" w:rsidRDefault="00BD4EFD" w:rsidP="00875B14">
            <w:pPr>
              <w:pStyle w:val="ekvfremdtextzeilenzaehl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left:0;text-align:left;margin-left:353.85pt;margin-top:5.35pt;width:92.25pt;height:109.9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>
                  <v:textbox>
                    <w:txbxContent>
                      <w:p w:rsidR="00BD4EFD" w:rsidRDefault="00BD4EFD" w:rsidP="00BD4EFD">
                        <w:pPr>
                          <w:jc w:val="center"/>
                        </w:pPr>
                      </w:p>
                      <w:p w:rsidR="00BD4EFD" w:rsidRDefault="00BD4EFD" w:rsidP="00BD4EFD">
                        <w:pPr>
                          <w:jc w:val="center"/>
                        </w:pPr>
                      </w:p>
                      <w:p w:rsidR="00BD4EFD" w:rsidRDefault="00BD4EFD" w:rsidP="00BD4EFD">
                        <w:pPr>
                          <w:jc w:val="center"/>
                        </w:pPr>
                      </w:p>
                      <w:p w:rsidR="00BD4EFD" w:rsidRDefault="00BD4EFD" w:rsidP="00BD4EFD">
                        <w:pPr>
                          <w:jc w:val="center"/>
                        </w:pPr>
                        <w:r>
                          <w:t>Foto</w:t>
                        </w:r>
                      </w:p>
                    </w:txbxContent>
                  </v:textbox>
                </v:shape>
              </w:pict>
            </w:r>
          </w:p>
          <w:p w:rsidR="00875B14" w:rsidRDefault="00875B14" w:rsidP="00875B14">
            <w:pPr>
              <w:pStyle w:val="ekvfremdtextzeilenzaehler"/>
            </w:pPr>
          </w:p>
          <w:p w:rsidR="00875B14" w:rsidRPr="00875B14" w:rsidRDefault="00875B14" w:rsidP="00875B14">
            <w:pPr>
              <w:pStyle w:val="ekvfremdtextzeilenzaehler"/>
              <w:rPr>
                <w:b/>
                <w:sz w:val="28"/>
                <w:szCs w:val="28"/>
              </w:rPr>
            </w:pPr>
            <w:r w:rsidRPr="00875B14">
              <w:rPr>
                <w:b/>
                <w:sz w:val="28"/>
                <w:szCs w:val="28"/>
              </w:rPr>
              <w:t>LEBENSLAUF</w:t>
            </w:r>
          </w:p>
          <w:p w:rsidR="00875B14" w:rsidRDefault="00875B14" w:rsidP="00875B14">
            <w:pPr>
              <w:pStyle w:val="ekvfremdtextzeilenzaehler"/>
            </w:pPr>
          </w:p>
          <w:p w:rsidR="00FF0B5B" w:rsidRDefault="00FF0B5B" w:rsidP="00875B14">
            <w:pPr>
              <w:pStyle w:val="ekvfremdtextzeilenzaehler"/>
            </w:pPr>
          </w:p>
          <w:p w:rsidR="00FF0B5B" w:rsidRDefault="00FF0B5B" w:rsidP="00875B14">
            <w:pPr>
              <w:pStyle w:val="ekvfremdtextzeilenzaehler"/>
            </w:pPr>
          </w:p>
          <w:p w:rsidR="00875B14" w:rsidRPr="00875B14" w:rsidRDefault="00875B14" w:rsidP="00875B14">
            <w:pPr>
              <w:pStyle w:val="ekvfremdtextzeilenzaehler"/>
              <w:rPr>
                <w:b/>
              </w:rPr>
            </w:pPr>
            <w:r w:rsidRPr="00875B14">
              <w:rPr>
                <w:b/>
              </w:rPr>
              <w:t>Angaben zur Person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>Name</w:t>
            </w:r>
            <w:r>
              <w:tab/>
              <w:t>Johanna Muster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 xml:space="preserve">Adresse </w:t>
            </w:r>
            <w:r>
              <w:tab/>
              <w:t xml:space="preserve">Musterstr. 1 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ab/>
              <w:t>01234 Musterhausen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>Telefon</w:t>
            </w:r>
            <w:r>
              <w:tab/>
              <w:t>01234 1232133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>Email</w:t>
            </w:r>
            <w:r>
              <w:tab/>
              <w:t>JoMuster@ ….</w:t>
            </w:r>
            <w:r>
              <w:tab/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 xml:space="preserve">Geburtsdatum/-ort </w:t>
            </w:r>
            <w:r>
              <w:tab/>
              <w:t>01.01.2003, Musterstadt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</w:p>
          <w:p w:rsidR="00FF0B5B" w:rsidRDefault="00FF0B5B" w:rsidP="00875B14">
            <w:pPr>
              <w:pStyle w:val="ekvfremdtextzeilenzaehler"/>
              <w:tabs>
                <w:tab w:val="left" w:pos="2340"/>
              </w:tabs>
            </w:pPr>
          </w:p>
          <w:p w:rsidR="00875B14" w:rsidRPr="00875B14" w:rsidRDefault="00875B14" w:rsidP="00875B14">
            <w:pPr>
              <w:pStyle w:val="ekvfremdtextzeilenzaehler"/>
              <w:tabs>
                <w:tab w:val="left" w:pos="2340"/>
              </w:tabs>
              <w:rPr>
                <w:b/>
              </w:rPr>
            </w:pPr>
            <w:r w:rsidRPr="00875B14">
              <w:rPr>
                <w:b/>
              </w:rPr>
              <w:t xml:space="preserve">Schulbildung 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 xml:space="preserve">2021 </w:t>
            </w:r>
            <w:r>
              <w:tab/>
              <w:t>voraussichtlich Abitur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>2013–2017</w:t>
            </w:r>
            <w:r>
              <w:tab/>
              <w:t>Gymnasium in …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>2009–2013</w:t>
            </w:r>
            <w:r>
              <w:tab/>
              <w:t>Grundschule in …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</w:p>
          <w:p w:rsidR="00FF0B5B" w:rsidRDefault="00FF0B5B" w:rsidP="00875B14">
            <w:pPr>
              <w:pStyle w:val="ekvfremdtextzeilenzaehler"/>
              <w:tabs>
                <w:tab w:val="left" w:pos="2340"/>
              </w:tabs>
            </w:pPr>
          </w:p>
          <w:p w:rsidR="00875B14" w:rsidRPr="00875B14" w:rsidRDefault="00875B14" w:rsidP="00875B14">
            <w:pPr>
              <w:pStyle w:val="ekvfremdtextzeilenzaehler"/>
              <w:tabs>
                <w:tab w:val="left" w:pos="2340"/>
              </w:tabs>
              <w:rPr>
                <w:b/>
              </w:rPr>
            </w:pPr>
            <w:r w:rsidRPr="00875B14">
              <w:rPr>
                <w:b/>
              </w:rPr>
              <w:t>Praktische Erfahrungen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>Sommer 2016</w:t>
            </w:r>
            <w:r>
              <w:tab/>
              <w:t>Kinderbetreuerin im Tennisclub Muster e. V.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>seit 2013</w:t>
            </w:r>
            <w:r>
              <w:tab/>
              <w:t>Mithilfe im Tierschutzverein Münster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</w:p>
          <w:p w:rsidR="00FF0B5B" w:rsidRDefault="00FF0B5B" w:rsidP="00875B14">
            <w:pPr>
              <w:pStyle w:val="ekvfremdtextzeilenzaehler"/>
              <w:tabs>
                <w:tab w:val="left" w:pos="2340"/>
              </w:tabs>
            </w:pPr>
          </w:p>
          <w:p w:rsidR="00875B14" w:rsidRPr="00875B14" w:rsidRDefault="00875B14" w:rsidP="00875B14">
            <w:pPr>
              <w:pStyle w:val="ekvfremdtextzeilenzaehler"/>
              <w:tabs>
                <w:tab w:val="left" w:pos="2340"/>
              </w:tabs>
              <w:rPr>
                <w:b/>
              </w:rPr>
            </w:pPr>
            <w:r w:rsidRPr="00875B14">
              <w:rPr>
                <w:b/>
              </w:rPr>
              <w:t xml:space="preserve">Besondere Fähigkeiten und Interessen 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 xml:space="preserve">PC-Kenntnisse </w:t>
            </w:r>
            <w:r>
              <w:tab/>
              <w:t>Grundkenntnisse Microsoft Word und Excel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 xml:space="preserve">Sprachen </w:t>
            </w:r>
            <w:r>
              <w:tab/>
              <w:t>Englisch (gut), Französisch (Grundkenntnisse)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>Persönliche Stärken</w:t>
            </w:r>
            <w:r>
              <w:tab/>
              <w:t>Teamfähigkeit</w:t>
            </w:r>
          </w:p>
          <w:p w:rsidR="00875B14" w:rsidRDefault="00875B14" w:rsidP="00875B14">
            <w:pPr>
              <w:pStyle w:val="ekvfremdtextzeilenzaehler"/>
              <w:tabs>
                <w:tab w:val="left" w:pos="2340"/>
              </w:tabs>
            </w:pPr>
            <w:r>
              <w:t>Hobbys</w:t>
            </w:r>
            <w:r>
              <w:tab/>
              <w:t>Gärtnern, Tennis, Kanusport</w:t>
            </w:r>
          </w:p>
          <w:p w:rsidR="00875B14" w:rsidRDefault="00875B14" w:rsidP="001A26FD">
            <w:pPr>
              <w:pStyle w:val="ekvschreibzeilentext"/>
            </w:pPr>
          </w:p>
        </w:tc>
        <w:bookmarkStart w:id="0" w:name="_GoBack"/>
        <w:bookmarkEnd w:id="0"/>
      </w:tr>
    </w:tbl>
    <w:p w:rsidR="00540CBE" w:rsidRDefault="00540CBE" w:rsidP="00FF0B5B">
      <w:pPr>
        <w:pStyle w:val="ekvaufgabe"/>
      </w:pPr>
    </w:p>
    <w:sectPr w:rsidR="00540CBE" w:rsidSect="003C13CE">
      <w:headerReference w:type="default" r:id="rId8"/>
      <w:footerReference w:type="default" r:id="rId9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F6" w:rsidRDefault="00B600F6">
      <w:r>
        <w:separator/>
      </w:r>
    </w:p>
  </w:endnote>
  <w:endnote w:type="continuationSeparator" w:id="0">
    <w:p w:rsidR="00B600F6" w:rsidRDefault="00B6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 w:rsidRPr="001A26FD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BD4EFD">
          <w:pPr>
            <w:spacing w:line="240" w:lineRule="aut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7.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Pr="001A26FD" w:rsidRDefault="00D71FE5" w:rsidP="001A26FD">
          <w:pPr>
            <w:pStyle w:val="ekvfusszeiletext"/>
          </w:pPr>
          <w:r w:rsidRPr="001A26FD">
            <w:t>© Ern</w:t>
          </w:r>
          <w:r w:rsidR="00A269C5" w:rsidRPr="001A26FD">
            <w:t xml:space="preserve">st Klett Verlag GmbH, Stuttgart </w:t>
          </w:r>
          <w:r w:rsidRPr="001A26FD">
            <w:t>201</w:t>
          </w:r>
          <w:r w:rsidR="006D34BC">
            <w:t>8</w:t>
          </w:r>
          <w:r w:rsidRPr="001A26FD">
            <w:t xml:space="preserve"> | www.klett.de | </w:t>
          </w:r>
        </w:p>
        <w:p w:rsidR="00D71FE5" w:rsidRDefault="00D71FE5" w:rsidP="001A26FD">
          <w:pPr>
            <w:pStyle w:val="ekvfusszeiletext"/>
          </w:pPr>
          <w:r w:rsidRPr="001A26FD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6D34BC" w:rsidP="002525B7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Pr="001A26FD" w:rsidRDefault="00D71FE5" w:rsidP="001A26FD">
          <w:pPr>
            <w:pStyle w:val="ekvfusszeileseitenzahl"/>
          </w:pPr>
          <w:r w:rsidRPr="001A26FD">
            <w:fldChar w:fldCharType="begin"/>
          </w:r>
          <w:r w:rsidRPr="001A26FD">
            <w:instrText xml:space="preserve"> PAGE  \* MERGEFORMAT </w:instrText>
          </w:r>
          <w:r w:rsidRPr="001A26FD">
            <w:fldChar w:fldCharType="separate"/>
          </w:r>
          <w:r w:rsidR="00BD4EFD">
            <w:rPr>
              <w:noProof/>
            </w:rPr>
            <w:t>1</w:t>
          </w:r>
          <w:r w:rsidRPr="001A26FD">
            <w:fldChar w:fldCharType="end"/>
          </w:r>
        </w:p>
      </w:tc>
    </w:tr>
  </w:tbl>
  <w:p w:rsidR="0017172D" w:rsidRDefault="0017172D" w:rsidP="001A26FD">
    <w:pPr>
      <w:pStyle w:val="ekvfusszeileabsatz1"/>
    </w:pPr>
  </w:p>
  <w:p w:rsidR="0017172D" w:rsidRDefault="0017172D" w:rsidP="001A26FD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F6" w:rsidRDefault="00B600F6">
      <w:r>
        <w:separator/>
      </w:r>
    </w:p>
  </w:footnote>
  <w:footnote w:type="continuationSeparator" w:id="0">
    <w:p w:rsidR="00B600F6" w:rsidRDefault="00B60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RPr="00F1113E">
      <w:trPr>
        <w:cantSplit/>
        <w:jc w:val="right"/>
      </w:trPr>
      <w:tc>
        <w:tcPr>
          <w:tcW w:w="7938" w:type="dxa"/>
          <w:vAlign w:val="bottom"/>
        </w:tcPr>
        <w:p w:rsidR="0017172D" w:rsidRDefault="00875B14" w:rsidP="001A26FD">
          <w:pPr>
            <w:pStyle w:val="ekvkopfzeilekategorie"/>
          </w:pPr>
          <w:r>
            <w:t>Vorlage</w:t>
          </w:r>
          <w:r w:rsidR="0017172D" w:rsidRPr="001A26FD">
            <w:t xml:space="preserve"> </w:t>
          </w:r>
          <w:r w:rsidR="0017172D">
            <w:t xml:space="preserve">zum </w:t>
          </w:r>
          <w:r w:rsidR="00BE5628">
            <w:t>Kapitel:</w:t>
          </w:r>
        </w:p>
        <w:p w:rsidR="0017172D" w:rsidRPr="00A67811" w:rsidRDefault="00875B14" w:rsidP="00D17FCA">
          <w:pPr>
            <w:pStyle w:val="ekvkopfzeilethema"/>
          </w:pPr>
          <w:r>
            <w:t>Abenteuer Umweltschutz</w:t>
          </w:r>
          <w:r w:rsidRPr="00A67811">
            <w:t xml:space="preserve"> </w:t>
          </w:r>
          <w:r>
            <w:rPr>
              <w:rFonts w:cs="Arial"/>
            </w:rPr>
            <w:t>•</w:t>
          </w:r>
          <w:r>
            <w:t xml:space="preserve"> Sich und andere informieren</w:t>
          </w:r>
        </w:p>
      </w:tc>
      <w:tc>
        <w:tcPr>
          <w:tcW w:w="2268" w:type="dxa"/>
          <w:vAlign w:val="bottom"/>
        </w:tcPr>
        <w:p w:rsidR="00FA450A" w:rsidRPr="00F1113E" w:rsidRDefault="00FA450A" w:rsidP="001A26FD">
          <w:pPr>
            <w:pStyle w:val="ekvkopfzeilekuerzel"/>
          </w:pPr>
          <w:r w:rsidRPr="00F1113E">
            <w:t xml:space="preserve">AB </w:t>
          </w:r>
          <w:r w:rsidR="00D71FE5" w:rsidRPr="00F1113E">
            <w:t>0</w:t>
          </w:r>
          <w:r w:rsidR="00875B14">
            <w:t>1</w:t>
          </w:r>
          <w:r w:rsidR="00D71FE5" w:rsidRPr="00F1113E">
            <w:t>-0</w:t>
          </w:r>
          <w:r w:rsidR="00875B14">
            <w:t>4</w:t>
          </w:r>
        </w:p>
        <w:p w:rsidR="00AF7199" w:rsidRPr="00F1113E" w:rsidRDefault="00AF7199" w:rsidP="00F16E2B">
          <w:pPr>
            <w:jc w:val="right"/>
          </w:pPr>
        </w:p>
      </w:tc>
    </w:tr>
  </w:tbl>
  <w:p w:rsidR="0017172D" w:rsidRDefault="0017172D" w:rsidP="00D17FCA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400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8A4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10D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86D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CEA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F44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62B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6C8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20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B0A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11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stylePaneSortMethod w:val="000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092"/>
    <w:rsid w:val="000170C0"/>
    <w:rsid w:val="00076092"/>
    <w:rsid w:val="00156BCD"/>
    <w:rsid w:val="0017172D"/>
    <w:rsid w:val="001A26FD"/>
    <w:rsid w:val="001A31C9"/>
    <w:rsid w:val="001E71B4"/>
    <w:rsid w:val="002525B7"/>
    <w:rsid w:val="0035467D"/>
    <w:rsid w:val="0039500A"/>
    <w:rsid w:val="003C13CE"/>
    <w:rsid w:val="003C41B7"/>
    <w:rsid w:val="004112ED"/>
    <w:rsid w:val="004308EE"/>
    <w:rsid w:val="0045680C"/>
    <w:rsid w:val="0048477F"/>
    <w:rsid w:val="004C1216"/>
    <w:rsid w:val="004E3665"/>
    <w:rsid w:val="00503918"/>
    <w:rsid w:val="0050528A"/>
    <w:rsid w:val="00513CF8"/>
    <w:rsid w:val="00526A12"/>
    <w:rsid w:val="00540CBE"/>
    <w:rsid w:val="00567BA6"/>
    <w:rsid w:val="00636C37"/>
    <w:rsid w:val="00653A68"/>
    <w:rsid w:val="00674BEF"/>
    <w:rsid w:val="00683BFE"/>
    <w:rsid w:val="006B4DC8"/>
    <w:rsid w:val="006C3C7C"/>
    <w:rsid w:val="006D34BC"/>
    <w:rsid w:val="006E1604"/>
    <w:rsid w:val="00781A2D"/>
    <w:rsid w:val="00796DCC"/>
    <w:rsid w:val="007A2FC1"/>
    <w:rsid w:val="007D78BA"/>
    <w:rsid w:val="0080449C"/>
    <w:rsid w:val="00806092"/>
    <w:rsid w:val="00866F64"/>
    <w:rsid w:val="00875B14"/>
    <w:rsid w:val="00876CF7"/>
    <w:rsid w:val="00895F21"/>
    <w:rsid w:val="008A7110"/>
    <w:rsid w:val="008A7D07"/>
    <w:rsid w:val="00905050"/>
    <w:rsid w:val="00910248"/>
    <w:rsid w:val="00952873"/>
    <w:rsid w:val="009947F4"/>
    <w:rsid w:val="009A3E4C"/>
    <w:rsid w:val="009B4F71"/>
    <w:rsid w:val="00A060F5"/>
    <w:rsid w:val="00A269C5"/>
    <w:rsid w:val="00A52C4F"/>
    <w:rsid w:val="00A5531A"/>
    <w:rsid w:val="00A63558"/>
    <w:rsid w:val="00A67811"/>
    <w:rsid w:val="00AE2979"/>
    <w:rsid w:val="00AF35DD"/>
    <w:rsid w:val="00AF7199"/>
    <w:rsid w:val="00B05C13"/>
    <w:rsid w:val="00B2481C"/>
    <w:rsid w:val="00B51741"/>
    <w:rsid w:val="00B600F6"/>
    <w:rsid w:val="00B7008A"/>
    <w:rsid w:val="00B7500A"/>
    <w:rsid w:val="00BA7F16"/>
    <w:rsid w:val="00BB6258"/>
    <w:rsid w:val="00BD1CA8"/>
    <w:rsid w:val="00BD4EFD"/>
    <w:rsid w:val="00BD756B"/>
    <w:rsid w:val="00BE5628"/>
    <w:rsid w:val="00C04B46"/>
    <w:rsid w:val="00C17A98"/>
    <w:rsid w:val="00C3502E"/>
    <w:rsid w:val="00C3601D"/>
    <w:rsid w:val="00C82DD2"/>
    <w:rsid w:val="00C86B56"/>
    <w:rsid w:val="00CB429B"/>
    <w:rsid w:val="00CD3506"/>
    <w:rsid w:val="00CF4E61"/>
    <w:rsid w:val="00D0155A"/>
    <w:rsid w:val="00D04057"/>
    <w:rsid w:val="00D17FCA"/>
    <w:rsid w:val="00D636F1"/>
    <w:rsid w:val="00D71FE5"/>
    <w:rsid w:val="00D776D0"/>
    <w:rsid w:val="00D81624"/>
    <w:rsid w:val="00DA5DC8"/>
    <w:rsid w:val="00DE68D9"/>
    <w:rsid w:val="00E13702"/>
    <w:rsid w:val="00E363E9"/>
    <w:rsid w:val="00E55DFB"/>
    <w:rsid w:val="00E60FD5"/>
    <w:rsid w:val="00E74F42"/>
    <w:rsid w:val="00E91852"/>
    <w:rsid w:val="00EE0E88"/>
    <w:rsid w:val="00EE7017"/>
    <w:rsid w:val="00EF6625"/>
    <w:rsid w:val="00F0192A"/>
    <w:rsid w:val="00F03972"/>
    <w:rsid w:val="00F0732A"/>
    <w:rsid w:val="00F1113E"/>
    <w:rsid w:val="00F14928"/>
    <w:rsid w:val="00F16E2B"/>
    <w:rsid w:val="00F2291F"/>
    <w:rsid w:val="00FA450A"/>
    <w:rsid w:val="00FC16A2"/>
    <w:rsid w:val="00FD447E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75B14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C13CE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kopfzeilekategorie">
    <w:name w:val="ekv.kopfzeile.kategorie"/>
    <w:qFormat/>
    <w:rsid w:val="001A26FD"/>
    <w:pPr>
      <w:spacing w:line="240" w:lineRule="exact"/>
    </w:pPr>
    <w:rPr>
      <w:rFonts w:ascii="Arial" w:hAnsi="Arial"/>
    </w:rPr>
  </w:style>
  <w:style w:type="paragraph" w:customStyle="1" w:styleId="ekvkopfzeilethema">
    <w:name w:val="ekv.kopfzeile.thema"/>
    <w:qFormat/>
    <w:rsid w:val="001A26FD"/>
    <w:rPr>
      <w:rFonts w:ascii="Arial" w:hAnsi="Arial"/>
      <w:b/>
      <w:sz w:val="28"/>
    </w:rPr>
  </w:style>
  <w:style w:type="paragraph" w:customStyle="1" w:styleId="ekvkopfzeilekuerzel">
    <w:name w:val="ekv.kopfzeile.kuerzel"/>
    <w:qFormat/>
    <w:rsid w:val="001A26FD"/>
    <w:pPr>
      <w:jc w:val="right"/>
    </w:pPr>
    <w:rPr>
      <w:rFonts w:ascii="Arial" w:hAnsi="Arial"/>
      <w:b/>
      <w:color w:val="000000"/>
      <w:sz w:val="28"/>
      <w:szCs w:val="28"/>
    </w:rPr>
  </w:style>
  <w:style w:type="paragraph" w:customStyle="1" w:styleId="ekvkopfzeilecode">
    <w:name w:val="ekv.kopfzeile.code"/>
    <w:qFormat/>
    <w:rsid w:val="001A26FD"/>
    <w:pPr>
      <w:jc w:val="right"/>
    </w:pPr>
    <w:rPr>
      <w:rFonts w:ascii="Arial" w:hAnsi="Arial"/>
      <w:color w:val="000000"/>
    </w:rPr>
  </w:style>
  <w:style w:type="paragraph" w:customStyle="1" w:styleId="ekvfusszeiletext">
    <w:name w:val="ekv.fusszeile.text"/>
    <w:qFormat/>
    <w:rsid w:val="001A26FD"/>
    <w:pPr>
      <w:spacing w:line="140" w:lineRule="exact"/>
    </w:pPr>
    <w:rPr>
      <w:rFonts w:ascii="Arial" w:hAnsi="Arial"/>
      <w:sz w:val="10"/>
    </w:rPr>
  </w:style>
  <w:style w:type="paragraph" w:customStyle="1" w:styleId="ekvfusszeileseitenzahl">
    <w:name w:val="ekv.fusszeile.seitenzahl"/>
    <w:qFormat/>
    <w:rsid w:val="001A26FD"/>
    <w:pPr>
      <w:jc w:val="right"/>
    </w:pPr>
    <w:rPr>
      <w:rFonts w:ascii="Arial" w:hAnsi="Arial"/>
      <w:b/>
    </w:rPr>
  </w:style>
  <w:style w:type="paragraph" w:customStyle="1" w:styleId="ekvfusszeileabsatz1">
    <w:name w:val="ekv.fusszeile.absatz.1"/>
    <w:next w:val="Standard"/>
    <w:qFormat/>
    <w:rsid w:val="001A26FD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1A26FD"/>
    <w:pPr>
      <w:suppressLineNumbers/>
      <w:spacing w:line="240" w:lineRule="exact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1A26FD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1A26FD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1A26FD"/>
    <w:rPr>
      <w:rFonts w:ascii="Arial" w:hAnsi="Arial"/>
    </w:rPr>
  </w:style>
  <w:style w:type="paragraph" w:customStyle="1" w:styleId="ekvueberschrift1">
    <w:name w:val="ekv.ueberschrift.1"/>
    <w:qFormat/>
    <w:rsid w:val="001A26FD"/>
    <w:pPr>
      <w:spacing w:after="400" w:line="320" w:lineRule="exact"/>
    </w:pPr>
    <w:rPr>
      <w:rFonts w:ascii="Arial" w:hAnsi="Arial"/>
      <w:b/>
      <w:color w:val="808080"/>
      <w:sz w:val="28"/>
    </w:rPr>
  </w:style>
  <w:style w:type="paragraph" w:customStyle="1" w:styleId="ekvgrundschrift">
    <w:name w:val="ekv.grundschrift"/>
    <w:qFormat/>
    <w:rsid w:val="001A26FD"/>
    <w:pPr>
      <w:suppressLineNumbers/>
      <w:spacing w:line="240" w:lineRule="exact"/>
    </w:pPr>
    <w:rPr>
      <w:rFonts w:ascii="Arial" w:hAnsi="Arial"/>
    </w:rPr>
  </w:style>
  <w:style w:type="paragraph" w:customStyle="1" w:styleId="ekvaufgabe">
    <w:name w:val="ekv.aufgabe"/>
    <w:qFormat/>
    <w:rsid w:val="001A26FD"/>
    <w:pPr>
      <w:suppressLineNumbers/>
      <w:spacing w:before="24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link w:val="ekvaufgabenzahlZchn"/>
    <w:qFormat/>
    <w:rsid w:val="0045680C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rsid w:val="0045680C"/>
    <w:rPr>
      <w:rFonts w:ascii="Arial" w:hAnsi="Arial"/>
      <w:b/>
      <w:color w:val="FFFFFF"/>
      <w:shd w:val="pct50" w:color="auto" w:fill="auto"/>
    </w:rPr>
  </w:style>
  <w:style w:type="paragraph" w:customStyle="1" w:styleId="ekvkopfzeileabsatz">
    <w:name w:val="ekv.kopfzeile.absatz"/>
    <w:qFormat/>
    <w:rsid w:val="00D17FCA"/>
    <w:pPr>
      <w:suppressLineNumbers/>
    </w:pPr>
    <w:rPr>
      <w:rFonts w:ascii="Arial" w:hAnsi="Arial"/>
    </w:rPr>
  </w:style>
  <w:style w:type="paragraph" w:styleId="Kopfzeile">
    <w:name w:val="header"/>
    <w:basedOn w:val="Standard"/>
    <w:link w:val="KopfzeileZchn"/>
    <w:rsid w:val="00FD44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D447E"/>
    <w:rPr>
      <w:rFonts w:ascii="Arial" w:hAnsi="Arial"/>
    </w:rPr>
  </w:style>
  <w:style w:type="paragraph" w:styleId="Fuzeile">
    <w:name w:val="footer"/>
    <w:basedOn w:val="Standard"/>
    <w:link w:val="FuzeileZchn"/>
    <w:rsid w:val="00FD44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D447E"/>
    <w:rPr>
      <w:rFonts w:ascii="Arial" w:hAnsi="Arial"/>
    </w:rPr>
  </w:style>
  <w:style w:type="paragraph" w:customStyle="1" w:styleId="ekvfremdtextzeilenzaehler">
    <w:name w:val="ekv.fremdtext.zeilenzaehler"/>
    <w:link w:val="ekvfremdtextzeilenzaehlerZchn"/>
    <w:qFormat/>
    <w:rsid w:val="00875B14"/>
    <w:pPr>
      <w:spacing w:line="280" w:lineRule="exact"/>
      <w:ind w:left="397"/>
    </w:pPr>
    <w:rPr>
      <w:sz w:val="22"/>
      <w:szCs w:val="22"/>
    </w:rPr>
  </w:style>
  <w:style w:type="character" w:customStyle="1" w:styleId="ekvfremdtextzeilenzaehlerZchn">
    <w:name w:val="ekv.fremdtext.zeilenzaehler Zchn"/>
    <w:link w:val="ekvfremdtextzeilenzaehler"/>
    <w:rsid w:val="00875B14"/>
    <w:rPr>
      <w:sz w:val="22"/>
      <w:szCs w:val="22"/>
    </w:rPr>
  </w:style>
  <w:style w:type="paragraph" w:styleId="Sprechblasentext">
    <w:name w:val="Balloon Text"/>
    <w:basedOn w:val="Standard"/>
    <w:link w:val="SprechblasentextZchn"/>
    <w:rsid w:val="00BD4E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D4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\intern\Vorlagen\AB_Hoerversteh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4</cp:revision>
  <cp:lastPrinted>2011-01-24T12:06:00Z</cp:lastPrinted>
  <dcterms:created xsi:type="dcterms:W3CDTF">2018-04-16T13:07:00Z</dcterms:created>
  <dcterms:modified xsi:type="dcterms:W3CDTF">2018-04-24T12:19:00Z</dcterms:modified>
</cp:coreProperties>
</file>