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B7" w:rsidRDefault="004049FA" w:rsidP="009657BD">
      <w:pPr>
        <w:pStyle w:val="ekvueberschrift1"/>
        <w:spacing w:after="200"/>
      </w:pPr>
      <w:r>
        <w:t>Interview</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Hallo, ich bin Eva Kern vom „Anzeiger“. Darf ich dir ein paar Fragen stellen?</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Pr="004049FA">
        <w:rPr>
          <w:rStyle w:val="ekvaufgabenzahlZchn"/>
          <w:rFonts w:ascii="Times New Roman" w:hAnsi="Times New Roman"/>
          <w:b w:val="0"/>
          <w:color w:val="auto"/>
          <w:shd w:val="clear" w:color="auto" w:fill="auto"/>
        </w:rPr>
        <w:t xml:space="preserve"> Ich weiß nicht, ob ich der richtige Ansprechpartner bin. </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Mich interessiert, was du hier willst. Du siehst nicht so aus, als wärst du hierher gekommen, um diesem Jugendbund beizutreten. Warum also hast du dir die Reden a</w:t>
      </w:r>
      <w:r w:rsidRPr="004049FA">
        <w:rPr>
          <w:rStyle w:val="ekvaufgabenzahlZchn"/>
          <w:rFonts w:ascii="Times New Roman" w:hAnsi="Times New Roman"/>
          <w:b w:val="0"/>
          <w:color w:val="auto"/>
          <w:shd w:val="clear" w:color="auto" w:fill="auto"/>
        </w:rPr>
        <w:t>n</w:t>
      </w:r>
      <w:r w:rsidRPr="004049FA">
        <w:rPr>
          <w:rStyle w:val="ekvaufgabenzahlZchn"/>
          <w:rFonts w:ascii="Times New Roman" w:hAnsi="Times New Roman"/>
          <w:b w:val="0"/>
          <w:color w:val="auto"/>
          <w:shd w:val="clear" w:color="auto" w:fill="auto"/>
        </w:rPr>
        <w:t>gehört?</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Pr="004049FA">
        <w:rPr>
          <w:rStyle w:val="ekvaufgabenzahlZchn"/>
          <w:rFonts w:ascii="Times New Roman" w:hAnsi="Times New Roman"/>
          <w:b w:val="0"/>
          <w:color w:val="auto"/>
          <w:shd w:val="clear" w:color="auto" w:fill="auto"/>
        </w:rPr>
        <w:t xml:space="preserve"> Mich interessiert, woraus Sie schlussfolgern, dass ich nicht dem Jugendbund be</w:t>
      </w:r>
      <w:r w:rsidRPr="004049FA">
        <w:rPr>
          <w:rStyle w:val="ekvaufgabenzahlZchn"/>
          <w:rFonts w:ascii="Times New Roman" w:hAnsi="Times New Roman"/>
          <w:b w:val="0"/>
          <w:color w:val="auto"/>
          <w:shd w:val="clear" w:color="auto" w:fill="auto"/>
        </w:rPr>
        <w:t>i</w:t>
      </w:r>
      <w:r w:rsidRPr="004049FA">
        <w:rPr>
          <w:rStyle w:val="ekvaufgabenzahlZchn"/>
          <w:rFonts w:ascii="Times New Roman" w:hAnsi="Times New Roman"/>
          <w:b w:val="0"/>
          <w:color w:val="auto"/>
          <w:shd w:val="clear" w:color="auto" w:fill="auto"/>
        </w:rPr>
        <w:t xml:space="preserve">treten will. </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Du passt nicht in die Runde und deine Freundin, die eben gegangen ist, erst recht nicht. Falls du dann offener sprechen kannst: Ich garantiere dir Anonymität. Das Interview soll in der Reihe „M</w:t>
      </w:r>
      <w:r w:rsidRPr="004049FA">
        <w:rPr>
          <w:rStyle w:val="ekvaufgabenzahlZchn"/>
          <w:rFonts w:ascii="Times New Roman" w:hAnsi="Times New Roman"/>
          <w:b w:val="0"/>
          <w:color w:val="auto"/>
          <w:shd w:val="clear" w:color="auto" w:fill="auto"/>
        </w:rPr>
        <w:t>u</w:t>
      </w:r>
      <w:r w:rsidR="00B00B93">
        <w:rPr>
          <w:rStyle w:val="ekvaufgabenzahlZchn"/>
          <w:rFonts w:ascii="Times New Roman" w:hAnsi="Times New Roman"/>
          <w:b w:val="0"/>
          <w:color w:val="auto"/>
          <w:shd w:val="clear" w:color="auto" w:fill="auto"/>
        </w:rPr>
        <w:softHyphen/>
      </w:r>
      <w:r w:rsidRPr="004049FA">
        <w:rPr>
          <w:rStyle w:val="ekvaufgabenzahlZchn"/>
          <w:rFonts w:ascii="Times New Roman" w:hAnsi="Times New Roman"/>
          <w:b w:val="0"/>
          <w:color w:val="auto"/>
          <w:shd w:val="clear" w:color="auto" w:fill="auto"/>
        </w:rPr>
        <w:t>tig gegen Rechts“ erscheinen.</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Pr="004049FA">
        <w:rPr>
          <w:rStyle w:val="ekvaufgabenzahlZchn"/>
          <w:rFonts w:ascii="Times New Roman" w:hAnsi="Times New Roman"/>
          <w:b w:val="0"/>
          <w:color w:val="auto"/>
          <w:shd w:val="clear" w:color="auto" w:fill="auto"/>
        </w:rPr>
        <w:t xml:space="preserve"> Gut. Wie war noch mal die Frage?</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Warum warst du bei dieser Veranstaltung und hast dir die Reden angehört?</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Pr="004049FA">
        <w:rPr>
          <w:rStyle w:val="ekvaufgabenzahlZchn"/>
          <w:rFonts w:ascii="Times New Roman" w:hAnsi="Times New Roman"/>
          <w:b w:val="0"/>
          <w:color w:val="auto"/>
          <w:shd w:val="clear" w:color="auto" w:fill="auto"/>
        </w:rPr>
        <w:t xml:space="preserve"> Wir, meine Freunde und ich, wollen uns ein genaueres Bild </w:t>
      </w:r>
      <w:r w:rsidR="00F0242A">
        <w:rPr>
          <w:rStyle w:val="ekvaufgabenzahlZchn"/>
          <w:rFonts w:ascii="Times New Roman" w:hAnsi="Times New Roman"/>
          <w:b w:val="0"/>
          <w:color w:val="auto"/>
          <w:shd w:val="clear" w:color="auto" w:fill="auto"/>
        </w:rPr>
        <w:t xml:space="preserve">von </w:t>
      </w:r>
      <w:r w:rsidRPr="004049FA">
        <w:rPr>
          <w:rStyle w:val="ekvaufgabenzahlZchn"/>
          <w:rFonts w:ascii="Times New Roman" w:hAnsi="Times New Roman"/>
          <w:b w:val="0"/>
          <w:color w:val="auto"/>
          <w:shd w:val="clear" w:color="auto" w:fill="auto"/>
        </w:rPr>
        <w:t>der Partei m</w:t>
      </w:r>
      <w:r w:rsidRPr="004049FA">
        <w:rPr>
          <w:rStyle w:val="ekvaufgabenzahlZchn"/>
          <w:rFonts w:ascii="Times New Roman" w:hAnsi="Times New Roman"/>
          <w:b w:val="0"/>
          <w:color w:val="auto"/>
          <w:shd w:val="clear" w:color="auto" w:fill="auto"/>
        </w:rPr>
        <w:t>a</w:t>
      </w:r>
      <w:r w:rsidRPr="004049FA">
        <w:rPr>
          <w:rStyle w:val="ekvaufgabenzahlZchn"/>
          <w:rFonts w:ascii="Times New Roman" w:hAnsi="Times New Roman"/>
          <w:b w:val="0"/>
          <w:color w:val="auto"/>
          <w:shd w:val="clear" w:color="auto" w:fill="auto"/>
        </w:rPr>
        <w:t>chen, um he</w:t>
      </w:r>
      <w:r w:rsidRPr="004049FA">
        <w:rPr>
          <w:rStyle w:val="ekvaufgabenzahlZchn"/>
          <w:rFonts w:ascii="Times New Roman" w:hAnsi="Times New Roman"/>
          <w:b w:val="0"/>
          <w:color w:val="auto"/>
          <w:shd w:val="clear" w:color="auto" w:fill="auto"/>
        </w:rPr>
        <w:t>r</w:t>
      </w:r>
      <w:r w:rsidRPr="004049FA">
        <w:rPr>
          <w:rStyle w:val="ekvaufgabenzahlZchn"/>
          <w:rFonts w:ascii="Times New Roman" w:hAnsi="Times New Roman"/>
          <w:b w:val="0"/>
          <w:color w:val="auto"/>
          <w:shd w:val="clear" w:color="auto" w:fill="auto"/>
        </w:rPr>
        <w:t>aus</w:t>
      </w:r>
      <w:r w:rsidR="00B00B93">
        <w:rPr>
          <w:rStyle w:val="ekvaufgabenzahlZchn"/>
          <w:rFonts w:ascii="Times New Roman" w:hAnsi="Times New Roman"/>
          <w:b w:val="0"/>
          <w:color w:val="auto"/>
          <w:shd w:val="clear" w:color="auto" w:fill="auto"/>
        </w:rPr>
        <w:softHyphen/>
      </w:r>
      <w:r w:rsidRPr="004049FA">
        <w:rPr>
          <w:rStyle w:val="ekvaufgabenzahlZchn"/>
          <w:rFonts w:ascii="Times New Roman" w:hAnsi="Times New Roman"/>
          <w:b w:val="0"/>
          <w:color w:val="auto"/>
          <w:shd w:val="clear" w:color="auto" w:fill="auto"/>
        </w:rPr>
        <w:t>zufinden, wie sie vorgehen, wie sie auftreten, mithilfe welcher Mittel sie Mitglieder werben und inwie</w:t>
      </w:r>
      <w:r w:rsidR="00B00B93">
        <w:rPr>
          <w:rStyle w:val="ekvaufgabenzahlZchn"/>
          <w:rFonts w:ascii="Times New Roman" w:hAnsi="Times New Roman"/>
          <w:b w:val="0"/>
          <w:color w:val="auto"/>
          <w:shd w:val="clear" w:color="auto" w:fill="auto"/>
        </w:rPr>
        <w:softHyphen/>
      </w:r>
      <w:r w:rsidRPr="004049FA">
        <w:rPr>
          <w:rStyle w:val="ekvaufgabenzahlZchn"/>
          <w:rFonts w:ascii="Times New Roman" w:hAnsi="Times New Roman"/>
          <w:b w:val="0"/>
          <w:color w:val="auto"/>
          <w:shd w:val="clear" w:color="auto" w:fill="auto"/>
        </w:rPr>
        <w:t>fern sie von ihrem Recht der Meinungsfreiheit Gebrauch machen. Wir wollen außerdem herausfinden, ob sie sich strafbar machen im Sinne der Volksverhetzung.</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In welchem Zusammenhang stehen eure Recherchen mit euren Interessen?</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Pr="004049FA">
        <w:rPr>
          <w:rStyle w:val="ekvaufgabenzahlZchn"/>
          <w:rFonts w:ascii="Times New Roman" w:hAnsi="Times New Roman"/>
          <w:b w:val="0"/>
          <w:color w:val="auto"/>
          <w:shd w:val="clear" w:color="auto" w:fill="auto"/>
        </w:rPr>
        <w:t xml:space="preserve"> Wir sind Teil einer Gruppe, die gegen diese rechtsradikale Partei wirkt. Um di</w:t>
      </w:r>
      <w:r w:rsidRPr="004049FA">
        <w:rPr>
          <w:rStyle w:val="ekvaufgabenzahlZchn"/>
          <w:rFonts w:ascii="Times New Roman" w:hAnsi="Times New Roman"/>
          <w:b w:val="0"/>
          <w:color w:val="auto"/>
          <w:shd w:val="clear" w:color="auto" w:fill="auto"/>
        </w:rPr>
        <w:t>e</w:t>
      </w:r>
      <w:bookmarkStart w:id="0" w:name="_GoBack"/>
      <w:bookmarkEnd w:id="0"/>
      <w:r w:rsidRPr="004049FA">
        <w:rPr>
          <w:rStyle w:val="ekvaufgabenzahlZchn"/>
          <w:rFonts w:ascii="Times New Roman" w:hAnsi="Times New Roman"/>
          <w:b w:val="0"/>
          <w:color w:val="auto"/>
          <w:shd w:val="clear" w:color="auto" w:fill="auto"/>
        </w:rPr>
        <w:t xml:space="preserve">ses Vorhaben umzusetzen, benötigen wir genaue Informationen. Die grundlegende Motivation für unser Vorgehen erschließt sich dem normalen Menschenverstand von selbst. Wer kann es bitteschön wagen, eine solche Partei zu tolerieren, und noch dazu in Deutschland? </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Wenn ich dich richtig verstanden habe, siehst du in der Partei eine Gefahr für unser Land?</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00F0242A">
        <w:rPr>
          <w:rStyle w:val="ekvaufgabenzahlZchn"/>
          <w:rFonts w:ascii="Times New Roman" w:hAnsi="Times New Roman"/>
          <w:b w:val="0"/>
          <w:color w:val="auto"/>
          <w:shd w:val="clear" w:color="auto" w:fill="auto"/>
        </w:rPr>
        <w:t xml:space="preserve"> Ja, natürlich!</w:t>
      </w:r>
      <w:r w:rsidRPr="004049FA">
        <w:rPr>
          <w:rStyle w:val="ekvaufgabenzahlZchn"/>
          <w:rFonts w:ascii="Times New Roman" w:hAnsi="Times New Roman"/>
          <w:b w:val="0"/>
          <w:color w:val="auto"/>
          <w:shd w:val="clear" w:color="auto" w:fill="auto"/>
        </w:rPr>
        <w:t xml:space="preserve"> Wie nach unserer verheerenden Vergangenheit noch immer eine Anhänge</w:t>
      </w:r>
      <w:r w:rsidRPr="004049FA">
        <w:rPr>
          <w:rStyle w:val="ekvaufgabenzahlZchn"/>
          <w:rFonts w:ascii="Times New Roman" w:hAnsi="Times New Roman"/>
          <w:b w:val="0"/>
          <w:color w:val="auto"/>
          <w:shd w:val="clear" w:color="auto" w:fill="auto"/>
        </w:rPr>
        <w:t>r</w:t>
      </w:r>
      <w:r w:rsidRPr="004049FA">
        <w:rPr>
          <w:rStyle w:val="ekvaufgabenzahlZchn"/>
          <w:rFonts w:ascii="Times New Roman" w:hAnsi="Times New Roman"/>
          <w:b w:val="0"/>
          <w:color w:val="auto"/>
          <w:shd w:val="clear" w:color="auto" w:fill="auto"/>
        </w:rPr>
        <w:t xml:space="preserve">schaft für nationalsozialistisches Gedankengut gefunden werden kann, </w:t>
      </w:r>
      <w:r w:rsidR="00F0242A">
        <w:rPr>
          <w:rStyle w:val="ekvaufgabenzahlZchn"/>
          <w:rFonts w:ascii="Times New Roman" w:hAnsi="Times New Roman"/>
          <w:b w:val="0"/>
          <w:color w:val="auto"/>
          <w:shd w:val="clear" w:color="auto" w:fill="auto"/>
        </w:rPr>
        <w:t>ist mir schon lange</w:t>
      </w:r>
      <w:r w:rsidRPr="004049FA">
        <w:rPr>
          <w:rStyle w:val="ekvaufgabenzahlZchn"/>
          <w:rFonts w:ascii="Times New Roman" w:hAnsi="Times New Roman"/>
          <w:b w:val="0"/>
          <w:color w:val="auto"/>
          <w:shd w:val="clear" w:color="auto" w:fill="auto"/>
        </w:rPr>
        <w:t xml:space="preserve"> ein Rätsel. Durch die tiefgründige Auseinandersetzung mit diesem Thema habe ich noch mehr Respekt und Furcht vor solchen Gruppierungen. Sie schaffen es durch Angstmache, aber auch durch das Aufgreifen von Be</w:t>
      </w:r>
      <w:r w:rsidR="00B00B93">
        <w:rPr>
          <w:rStyle w:val="ekvaufgabenzahlZchn"/>
          <w:rFonts w:ascii="Times New Roman" w:hAnsi="Times New Roman"/>
          <w:b w:val="0"/>
          <w:color w:val="auto"/>
          <w:shd w:val="clear" w:color="auto" w:fill="auto"/>
        </w:rPr>
        <w:softHyphen/>
      </w:r>
      <w:r w:rsidRPr="004049FA">
        <w:rPr>
          <w:rStyle w:val="ekvaufgabenzahlZchn"/>
          <w:rFonts w:ascii="Times New Roman" w:hAnsi="Times New Roman"/>
          <w:b w:val="0"/>
          <w:color w:val="auto"/>
          <w:shd w:val="clear" w:color="auto" w:fill="auto"/>
        </w:rPr>
        <w:t>dürfnissen und teilweise tief verborgenen Sehnsüchten sowie unreflektie</w:t>
      </w:r>
      <w:r w:rsidR="00F0242A">
        <w:rPr>
          <w:rStyle w:val="ekvaufgabenzahlZchn"/>
          <w:rFonts w:ascii="Times New Roman" w:hAnsi="Times New Roman"/>
          <w:b w:val="0"/>
          <w:color w:val="auto"/>
          <w:shd w:val="clear" w:color="auto" w:fill="auto"/>
        </w:rPr>
        <w:t>rten Wünschen und Ängsten</w:t>
      </w:r>
      <w:r w:rsidRPr="004049FA">
        <w:rPr>
          <w:rStyle w:val="ekvaufgabenzahlZchn"/>
          <w:rFonts w:ascii="Times New Roman" w:hAnsi="Times New Roman"/>
          <w:b w:val="0"/>
          <w:color w:val="auto"/>
          <w:shd w:val="clear" w:color="auto" w:fill="auto"/>
        </w:rPr>
        <w:t>, immer mehr Anhänger zu finden. Dabei, das habe ich heute erkannt, umgehen sie meist clever Äuß</w:t>
      </w:r>
      <w:r w:rsidRPr="004049FA">
        <w:rPr>
          <w:rStyle w:val="ekvaufgabenzahlZchn"/>
          <w:rFonts w:ascii="Times New Roman" w:hAnsi="Times New Roman"/>
          <w:b w:val="0"/>
          <w:color w:val="auto"/>
          <w:shd w:val="clear" w:color="auto" w:fill="auto"/>
        </w:rPr>
        <w:t>e</w:t>
      </w:r>
      <w:r w:rsidRPr="004049FA">
        <w:rPr>
          <w:rStyle w:val="ekvaufgabenzahlZchn"/>
          <w:rFonts w:ascii="Times New Roman" w:hAnsi="Times New Roman"/>
          <w:b w:val="0"/>
          <w:color w:val="auto"/>
          <w:shd w:val="clear" w:color="auto" w:fill="auto"/>
        </w:rPr>
        <w:t xml:space="preserve">rungen, die mit Strafverfolgung geahndet werden. </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Dr.</w:t>
      </w:r>
      <w:r w:rsidR="00457F78">
        <w:rPr>
          <w:rStyle w:val="ekvaufgabenzahlZchn"/>
          <w:rFonts w:ascii="Times New Roman" w:hAnsi="Times New Roman"/>
          <w:b w:val="0"/>
          <w:color w:val="auto"/>
          <w:shd w:val="clear" w:color="auto" w:fill="auto"/>
        </w:rPr>
        <w:t> </w:t>
      </w:r>
      <w:r w:rsidRPr="004049FA">
        <w:rPr>
          <w:rStyle w:val="ekvaufgabenzahlZchn"/>
          <w:rFonts w:ascii="Times New Roman" w:hAnsi="Times New Roman"/>
          <w:b w:val="0"/>
          <w:color w:val="auto"/>
          <w:shd w:val="clear" w:color="auto" w:fill="auto"/>
        </w:rPr>
        <w:t>Ferdinand Veith ist eine sehr charismatische Person. Das Leuchten in den Augen der A</w:t>
      </w:r>
      <w:r w:rsidRPr="004049FA">
        <w:rPr>
          <w:rStyle w:val="ekvaufgabenzahlZchn"/>
          <w:rFonts w:ascii="Times New Roman" w:hAnsi="Times New Roman"/>
          <w:b w:val="0"/>
          <w:color w:val="auto"/>
          <w:shd w:val="clear" w:color="auto" w:fill="auto"/>
        </w:rPr>
        <w:t>n</w:t>
      </w:r>
      <w:r w:rsidR="00B00B93">
        <w:rPr>
          <w:rStyle w:val="ekvaufgabenzahlZchn"/>
          <w:rFonts w:ascii="Times New Roman" w:hAnsi="Times New Roman"/>
          <w:b w:val="0"/>
          <w:color w:val="auto"/>
          <w:shd w:val="clear" w:color="auto" w:fill="auto"/>
        </w:rPr>
        <w:softHyphen/>
      </w:r>
      <w:r w:rsidRPr="004049FA">
        <w:rPr>
          <w:rStyle w:val="ekvaufgabenzahlZchn"/>
          <w:rFonts w:ascii="Times New Roman" w:hAnsi="Times New Roman"/>
          <w:b w:val="0"/>
          <w:color w:val="auto"/>
          <w:shd w:val="clear" w:color="auto" w:fill="auto"/>
        </w:rPr>
        <w:t>wesenden war kaum zu übersehen, als er seine Rede begann. Erzähl mir: Welchen Eindruck hat er bei dir hervorgerufen?</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Pr="004049FA">
        <w:rPr>
          <w:rStyle w:val="ekvaufgabenzahlZchn"/>
          <w:rFonts w:ascii="Times New Roman" w:hAnsi="Times New Roman"/>
          <w:b w:val="0"/>
          <w:color w:val="auto"/>
          <w:shd w:val="clear" w:color="auto" w:fill="auto"/>
        </w:rPr>
        <w:t xml:space="preserve"> Ich gebe zu, dass auch ich im ersten Moment schlucken musste. Sieht man diesen Veith lediglich auf Plakaten, ist es schwer zu verstehen, warum so viele – vor allem ju</w:t>
      </w:r>
      <w:r w:rsidRPr="004049FA">
        <w:rPr>
          <w:rStyle w:val="ekvaufgabenzahlZchn"/>
          <w:rFonts w:ascii="Times New Roman" w:hAnsi="Times New Roman"/>
          <w:b w:val="0"/>
          <w:color w:val="auto"/>
          <w:shd w:val="clear" w:color="auto" w:fill="auto"/>
        </w:rPr>
        <w:t>n</w:t>
      </w:r>
      <w:r w:rsidRPr="004049FA">
        <w:rPr>
          <w:rStyle w:val="ekvaufgabenzahlZchn"/>
          <w:rFonts w:ascii="Times New Roman" w:hAnsi="Times New Roman"/>
          <w:b w:val="0"/>
          <w:color w:val="auto"/>
          <w:shd w:val="clear" w:color="auto" w:fill="auto"/>
        </w:rPr>
        <w:t>ge – Leute zu diesen Veranstaltungen strömen. Als Veith allerdings vorhin den Raum betrat und sich vor den Anwesenden präsentierte, spürte man regelrecht seine Aura der Macht. Ich schäme mich dafür, dass selbst ich für einen kurzen Augenblick die Faszin</w:t>
      </w:r>
      <w:r w:rsidRPr="004049FA">
        <w:rPr>
          <w:rStyle w:val="ekvaufgabenzahlZchn"/>
          <w:rFonts w:ascii="Times New Roman" w:hAnsi="Times New Roman"/>
          <w:b w:val="0"/>
          <w:color w:val="auto"/>
          <w:shd w:val="clear" w:color="auto" w:fill="auto"/>
        </w:rPr>
        <w:t>a</w:t>
      </w:r>
      <w:r w:rsidRPr="004049FA">
        <w:rPr>
          <w:rStyle w:val="ekvaufgabenzahlZchn"/>
          <w:rFonts w:ascii="Times New Roman" w:hAnsi="Times New Roman"/>
          <w:b w:val="0"/>
          <w:color w:val="auto"/>
          <w:shd w:val="clear" w:color="auto" w:fill="auto"/>
        </w:rPr>
        <w:t>tion, die von seiner Person auszugehen scheint, zugelassen habe.</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Eva Kern</w:t>
      </w:r>
      <w:r w:rsidRPr="004049FA">
        <w:rPr>
          <w:rStyle w:val="ekvaufgabenzahlZchn"/>
          <w:rFonts w:ascii="Times New Roman" w:hAnsi="Times New Roman"/>
          <w:b w:val="0"/>
          <w:color w:val="auto"/>
          <w:shd w:val="clear" w:color="auto" w:fill="auto"/>
        </w:rPr>
        <w:t xml:space="preserve"> Eine junge Dame verließ kurz nach Beginn der Ansprache leichenblass den Raum. Sie scheinen mit ihr befreundet zu sein. Was hat sie </w:t>
      </w:r>
      <w:r w:rsidR="00F0242A">
        <w:rPr>
          <w:rStyle w:val="ekvaufgabenzahlZchn"/>
          <w:rFonts w:ascii="Times New Roman" w:hAnsi="Times New Roman"/>
          <w:b w:val="0"/>
          <w:color w:val="auto"/>
          <w:shd w:val="clear" w:color="auto" w:fill="auto"/>
        </w:rPr>
        <w:t>dazu bewogen</w:t>
      </w:r>
      <w:r w:rsidRPr="004049FA">
        <w:rPr>
          <w:rStyle w:val="ekvaufgabenzahlZchn"/>
          <w:rFonts w:ascii="Times New Roman" w:hAnsi="Times New Roman"/>
          <w:b w:val="0"/>
          <w:color w:val="auto"/>
          <w:shd w:val="clear" w:color="auto" w:fill="auto"/>
        </w:rPr>
        <w:t>, den Raum zu verlassen?</w:t>
      </w:r>
    </w:p>
    <w:p w:rsidR="004049FA" w:rsidRPr="004049FA" w:rsidRDefault="004049FA" w:rsidP="00AA2749">
      <w:pPr>
        <w:pStyle w:val="ekvfremdtextzeilenzaehlerdrama"/>
        <w:ind w:left="822" w:right="851" w:hanging="425"/>
        <w:jc w:val="left"/>
        <w:rPr>
          <w:rStyle w:val="ekvaufgabenzahlZchn"/>
          <w:rFonts w:ascii="Times New Roman" w:hAnsi="Times New Roman"/>
          <w:b w:val="0"/>
          <w:color w:val="auto"/>
          <w:shd w:val="clear" w:color="auto" w:fill="auto"/>
        </w:rPr>
      </w:pPr>
      <w:r w:rsidRPr="00AA2749">
        <w:rPr>
          <w:rStyle w:val="ZFfett"/>
        </w:rPr>
        <w:t>Magnus</w:t>
      </w:r>
      <w:r w:rsidRPr="004049FA">
        <w:rPr>
          <w:rStyle w:val="ekvaufgabenzahlZchn"/>
          <w:rFonts w:ascii="Times New Roman" w:hAnsi="Times New Roman"/>
          <w:b w:val="0"/>
          <w:color w:val="auto"/>
          <w:shd w:val="clear" w:color="auto" w:fill="auto"/>
        </w:rPr>
        <w:t xml:space="preserve"> Ihre Eltern stammen aus der Türkei. Sie ist Deutsche. Sie ist in Deutschland au</w:t>
      </w:r>
      <w:r w:rsidRPr="004049FA">
        <w:rPr>
          <w:rStyle w:val="ekvaufgabenzahlZchn"/>
          <w:rFonts w:ascii="Times New Roman" w:hAnsi="Times New Roman"/>
          <w:b w:val="0"/>
          <w:color w:val="auto"/>
          <w:shd w:val="clear" w:color="auto" w:fill="auto"/>
        </w:rPr>
        <w:t>f</w:t>
      </w:r>
      <w:r w:rsidRPr="004049FA">
        <w:rPr>
          <w:rStyle w:val="ekvaufgabenzahlZchn"/>
          <w:rFonts w:ascii="Times New Roman" w:hAnsi="Times New Roman"/>
          <w:b w:val="0"/>
          <w:color w:val="auto"/>
          <w:shd w:val="clear" w:color="auto" w:fill="auto"/>
        </w:rPr>
        <w:t xml:space="preserve">gewachsen und spricht kaum türkisch. Ihr drehte </w:t>
      </w:r>
      <w:r w:rsidR="00F0242A">
        <w:rPr>
          <w:rStyle w:val="ekvaufgabenzahlZchn"/>
          <w:rFonts w:ascii="Times New Roman" w:hAnsi="Times New Roman"/>
          <w:b w:val="0"/>
          <w:color w:val="auto"/>
          <w:shd w:val="clear" w:color="auto" w:fill="auto"/>
        </w:rPr>
        <w:t xml:space="preserve">sich schon der Magen </w:t>
      </w:r>
      <w:r w:rsidRPr="004049FA">
        <w:rPr>
          <w:rStyle w:val="ekvaufgabenzahlZchn"/>
          <w:rFonts w:ascii="Times New Roman" w:hAnsi="Times New Roman"/>
          <w:b w:val="0"/>
          <w:color w:val="auto"/>
          <w:shd w:val="clear" w:color="auto" w:fill="auto"/>
        </w:rPr>
        <w:t>um, als sie sah, wie Veith dutzende von Augenpaaren entgegen leuchteten und sich</w:t>
      </w:r>
      <w:r w:rsidR="00F0242A">
        <w:rPr>
          <w:rStyle w:val="ekvaufgabenzahlZchn"/>
          <w:rFonts w:ascii="Times New Roman" w:hAnsi="Times New Roman"/>
          <w:b w:val="0"/>
          <w:color w:val="auto"/>
          <w:shd w:val="clear" w:color="auto" w:fill="auto"/>
        </w:rPr>
        <w:t xml:space="preserve"> unser Mitschüler mit überlegen</w:t>
      </w:r>
      <w:r w:rsidRPr="004049FA">
        <w:rPr>
          <w:rStyle w:val="ekvaufgabenzahlZchn"/>
          <w:rFonts w:ascii="Times New Roman" w:hAnsi="Times New Roman"/>
          <w:b w:val="0"/>
          <w:color w:val="auto"/>
          <w:shd w:val="clear" w:color="auto" w:fill="auto"/>
        </w:rPr>
        <w:t>er Miene zu ihm setzte. Als der „Doktor“ dann seine Thesen mit Schlüsse</w:t>
      </w:r>
      <w:r w:rsidRPr="004049FA">
        <w:rPr>
          <w:rStyle w:val="ekvaufgabenzahlZchn"/>
          <w:rFonts w:ascii="Times New Roman" w:hAnsi="Times New Roman"/>
          <w:b w:val="0"/>
          <w:color w:val="auto"/>
          <w:shd w:val="clear" w:color="auto" w:fill="auto"/>
        </w:rPr>
        <w:t>l</w:t>
      </w:r>
      <w:r w:rsidRPr="004049FA">
        <w:rPr>
          <w:rStyle w:val="ekvaufgabenzahlZchn"/>
          <w:rFonts w:ascii="Times New Roman" w:hAnsi="Times New Roman"/>
          <w:b w:val="0"/>
          <w:color w:val="auto"/>
          <w:shd w:val="clear" w:color="auto" w:fill="auto"/>
        </w:rPr>
        <w:t>wörtern wie „Zero-</w:t>
      </w:r>
      <w:proofErr w:type="spellStart"/>
      <w:r w:rsidRPr="004049FA">
        <w:rPr>
          <w:rStyle w:val="ekvaufgabenzahlZchn"/>
          <w:rFonts w:ascii="Times New Roman" w:hAnsi="Times New Roman"/>
          <w:b w:val="0"/>
          <w:color w:val="auto"/>
          <w:shd w:val="clear" w:color="auto" w:fill="auto"/>
        </w:rPr>
        <w:t>Tolerance</w:t>
      </w:r>
      <w:proofErr w:type="spellEnd"/>
      <w:r w:rsidRPr="004049FA">
        <w:rPr>
          <w:rStyle w:val="ekvaufgabenzahlZchn"/>
          <w:rFonts w:ascii="Times New Roman" w:hAnsi="Times New Roman"/>
          <w:b w:val="0"/>
          <w:color w:val="auto"/>
          <w:shd w:val="clear" w:color="auto" w:fill="auto"/>
        </w:rPr>
        <w:t>“, „endlich aufräumen“ und „klare Verhältnisse“ untermauerte, hielt sie die Enge in der Kneipe nicht mehr aus. Ihr schnürte sich die Ke</w:t>
      </w:r>
      <w:r w:rsidRPr="004049FA">
        <w:rPr>
          <w:rStyle w:val="ekvaufgabenzahlZchn"/>
          <w:rFonts w:ascii="Times New Roman" w:hAnsi="Times New Roman"/>
          <w:b w:val="0"/>
          <w:color w:val="auto"/>
          <w:shd w:val="clear" w:color="auto" w:fill="auto"/>
        </w:rPr>
        <w:t>h</w:t>
      </w:r>
      <w:r w:rsidRPr="004049FA">
        <w:rPr>
          <w:rStyle w:val="ekvaufgabenzahlZchn"/>
          <w:rFonts w:ascii="Times New Roman" w:hAnsi="Times New Roman"/>
          <w:b w:val="0"/>
          <w:color w:val="auto"/>
          <w:shd w:val="clear" w:color="auto" w:fill="auto"/>
        </w:rPr>
        <w:t>le zu beim Gedanken, dass selbst in unserem engeren Bekanntenkreis, also in unserer Klasse, Menschen rassistisches Gedankengut in sich tragen und sicher auch danach ha</w:t>
      </w:r>
      <w:r w:rsidRPr="004049FA">
        <w:rPr>
          <w:rStyle w:val="ekvaufgabenzahlZchn"/>
          <w:rFonts w:ascii="Times New Roman" w:hAnsi="Times New Roman"/>
          <w:b w:val="0"/>
          <w:color w:val="auto"/>
          <w:shd w:val="clear" w:color="auto" w:fill="auto"/>
        </w:rPr>
        <w:t>n</w:t>
      </w:r>
      <w:r w:rsidRPr="004049FA">
        <w:rPr>
          <w:rStyle w:val="ekvaufgabenzahlZchn"/>
          <w:rFonts w:ascii="Times New Roman" w:hAnsi="Times New Roman"/>
          <w:b w:val="0"/>
          <w:color w:val="auto"/>
          <w:shd w:val="clear" w:color="auto" w:fill="auto"/>
        </w:rPr>
        <w:t xml:space="preserve">deln. </w:t>
      </w:r>
    </w:p>
    <w:p w:rsidR="009B1E39" w:rsidRPr="00C5405F" w:rsidRDefault="004049FA" w:rsidP="00AA2749">
      <w:pPr>
        <w:pStyle w:val="ekvfremdtextzeilenzaehlerdrama"/>
        <w:ind w:left="822" w:right="851" w:hanging="425"/>
        <w:jc w:val="left"/>
      </w:pPr>
      <w:r w:rsidRPr="00AA2749">
        <w:rPr>
          <w:rStyle w:val="ZFfett"/>
        </w:rPr>
        <w:lastRenderedPageBreak/>
        <w:t>Eva Kern</w:t>
      </w:r>
      <w:r w:rsidRPr="004049FA">
        <w:rPr>
          <w:rStyle w:val="ekvaufgabenzahlZchn"/>
          <w:rFonts w:ascii="Times New Roman" w:hAnsi="Times New Roman"/>
          <w:b w:val="0"/>
          <w:color w:val="auto"/>
          <w:shd w:val="clear" w:color="auto" w:fill="auto"/>
        </w:rPr>
        <w:t xml:space="preserve"> </w:t>
      </w:r>
      <w:r w:rsidR="00F86108">
        <w:rPr>
          <w:rStyle w:val="ekvaufgabenzahlZchn"/>
          <w:rFonts w:ascii="Times New Roman" w:hAnsi="Times New Roman"/>
          <w:b w:val="0"/>
          <w:color w:val="auto"/>
          <w:shd w:val="clear" w:color="auto" w:fill="auto"/>
        </w:rPr>
        <w:t>Magnus, i</w:t>
      </w:r>
      <w:r w:rsidRPr="004049FA">
        <w:rPr>
          <w:rStyle w:val="ekvaufgabenzahlZchn"/>
          <w:rFonts w:ascii="Times New Roman" w:hAnsi="Times New Roman"/>
          <w:b w:val="0"/>
          <w:color w:val="auto"/>
          <w:shd w:val="clear" w:color="auto" w:fill="auto"/>
        </w:rPr>
        <w:t>ch danke dir für deine Aufgeschlossenheit.</w:t>
      </w:r>
    </w:p>
    <w:sectPr w:rsidR="009B1E39" w:rsidRPr="00C5405F" w:rsidSect="00AA2749">
      <w:headerReference w:type="default" r:id="rId7"/>
      <w:footerReference w:type="default" r:id="rId8"/>
      <w:type w:val="continuous"/>
      <w:pgSz w:w="11906" w:h="16838" w:code="9"/>
      <w:pgMar w:top="1418" w:right="992" w:bottom="1418" w:left="1418" w:header="567" w:footer="284" w:gutter="0"/>
      <w:lnNumType w:countBy="5" w:distance="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1C" w:rsidRDefault="00555F1C">
      <w:r>
        <w:separator/>
      </w:r>
    </w:p>
  </w:endnote>
  <w:endnote w:type="continuationSeparator" w:id="0">
    <w:p w:rsidR="00555F1C" w:rsidRDefault="0055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974D82" w:rsidRPr="00C65E79">
      <w:trPr>
        <w:cantSplit/>
        <w:jc w:val="right"/>
      </w:trPr>
      <w:tc>
        <w:tcPr>
          <w:tcW w:w="1049" w:type="dxa"/>
          <w:tcBorders>
            <w:top w:val="nil"/>
            <w:left w:val="nil"/>
            <w:bottom w:val="nil"/>
            <w:right w:val="nil"/>
          </w:tcBorders>
        </w:tcPr>
        <w:p w:rsidR="00974D82" w:rsidRDefault="00067343">
          <w:pPr>
            <w:spacing w:line="240" w:lineRule="auto"/>
          </w:pPr>
          <w:r w:rsidRPr="00DD7E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974D82" w:rsidRDefault="00974D82" w:rsidP="00661770">
          <w:pPr>
            <w:pStyle w:val="ekvfusszeiletext"/>
          </w:pPr>
          <w:r>
            <w:t>© Ernst Klett Verlag GmbH, Stuttgart 201</w:t>
          </w:r>
          <w:r w:rsidR="009657BD">
            <w:t>8</w:t>
          </w:r>
          <w:r>
            <w:t xml:space="preserve"> | www.klett.de | </w:t>
          </w:r>
        </w:p>
        <w:p w:rsidR="00974D82" w:rsidRDefault="00974D82"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974D82" w:rsidRDefault="00974D82" w:rsidP="00661770">
          <w:pPr>
            <w:pStyle w:val="ekvfusszeiletext"/>
          </w:pPr>
        </w:p>
      </w:tc>
      <w:tc>
        <w:tcPr>
          <w:tcW w:w="3117" w:type="dxa"/>
          <w:tcBorders>
            <w:top w:val="single" w:sz="4" w:space="0" w:color="auto"/>
            <w:left w:val="nil"/>
            <w:bottom w:val="nil"/>
            <w:right w:val="nil"/>
          </w:tcBorders>
        </w:tcPr>
        <w:p w:rsidR="00974D82" w:rsidRDefault="009657BD" w:rsidP="002A396C">
          <w:pPr>
            <w:pStyle w:val="ekvfusszeiletext"/>
          </w:pPr>
          <w:r>
            <w:t xml:space="preserve">Online-Materialien zum Schülerbuch </w:t>
          </w:r>
          <w:proofErr w:type="spellStart"/>
          <w:r>
            <w:t>deutsch.kompetent</w:t>
          </w:r>
          <w:proofErr w:type="spellEnd"/>
          <w:r>
            <w:t xml:space="preserve">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974D82" w:rsidRPr="00C65E79" w:rsidRDefault="00974D82" w:rsidP="00C65E79">
          <w:pPr>
            <w:pStyle w:val="ekvfusszeileseitenzahl"/>
          </w:pPr>
          <w:r w:rsidRPr="00C65E79">
            <w:fldChar w:fldCharType="begin"/>
          </w:r>
          <w:r w:rsidRPr="00C65E79">
            <w:instrText xml:space="preserve"> PAGE  \* MERGEFORMAT </w:instrText>
          </w:r>
          <w:r w:rsidRPr="00C65E79">
            <w:fldChar w:fldCharType="separate"/>
          </w:r>
          <w:r w:rsidR="009657BD">
            <w:rPr>
              <w:noProof/>
            </w:rPr>
            <w:t>1</w:t>
          </w:r>
          <w:r w:rsidRPr="00C65E79">
            <w:fldChar w:fldCharType="end"/>
          </w:r>
        </w:p>
      </w:tc>
    </w:tr>
  </w:tbl>
  <w:p w:rsidR="00974D82" w:rsidRDefault="00974D82" w:rsidP="00661770">
    <w:pPr>
      <w:pStyle w:val="ekvfusszeileabsatz1"/>
    </w:pPr>
  </w:p>
  <w:p w:rsidR="00974D82" w:rsidRDefault="00974D82" w:rsidP="00661770">
    <w:pPr>
      <w:pStyle w:val="ekvfusszeileabsatz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1C" w:rsidRDefault="00555F1C">
      <w:r>
        <w:separator/>
      </w:r>
    </w:p>
  </w:footnote>
  <w:footnote w:type="continuationSeparator" w:id="0">
    <w:p w:rsidR="00555F1C" w:rsidRDefault="00555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974D82">
      <w:trPr>
        <w:cantSplit/>
        <w:jc w:val="right"/>
      </w:trPr>
      <w:tc>
        <w:tcPr>
          <w:tcW w:w="7938" w:type="dxa"/>
          <w:vAlign w:val="bottom"/>
        </w:tcPr>
        <w:p w:rsidR="00974D82" w:rsidRDefault="000C0A14" w:rsidP="00661770">
          <w:pPr>
            <w:pStyle w:val="ekvkopfzeilekategorie"/>
          </w:pPr>
          <w:r>
            <w:t>Beispiellösung</w:t>
          </w:r>
          <w:r w:rsidR="00974D82">
            <w:t xml:space="preserve"> zum Kapitel:</w:t>
          </w:r>
        </w:p>
        <w:p w:rsidR="00974D82" w:rsidRPr="00A67811" w:rsidRDefault="009657BD" w:rsidP="00F466BB">
          <w:pPr>
            <w:pStyle w:val="ekvkofpzeilethema"/>
          </w:pPr>
          <w:r>
            <w:t>Randerscheinungen?</w:t>
          </w:r>
          <w:r w:rsidRPr="00A67811">
            <w:t xml:space="preserve"> </w:t>
          </w:r>
          <w:r>
            <w:rPr>
              <w:rFonts w:cs="Arial"/>
            </w:rPr>
            <w:t>•</w:t>
          </w:r>
          <w:r>
            <w:t xml:space="preserve"> Mit erzählenden Texten produktiv umgehen</w:t>
          </w:r>
        </w:p>
      </w:tc>
      <w:tc>
        <w:tcPr>
          <w:tcW w:w="2268" w:type="dxa"/>
        </w:tcPr>
        <w:p w:rsidR="00974D82" w:rsidRDefault="000C0A14" w:rsidP="00661770">
          <w:pPr>
            <w:pStyle w:val="ekvkopfzeilekuerzel"/>
          </w:pPr>
          <w:r>
            <w:t>BSP</w:t>
          </w:r>
          <w:r w:rsidR="00974D82" w:rsidRPr="00D93A09">
            <w:t xml:space="preserve"> </w:t>
          </w:r>
          <w:r w:rsidR="00974D82">
            <w:t>0</w:t>
          </w:r>
          <w:r w:rsidR="009657BD">
            <w:t>4</w:t>
          </w:r>
          <w:r w:rsidR="00974D82">
            <w:t>-</w:t>
          </w:r>
          <w:r w:rsidR="00A71384">
            <w:t>0</w:t>
          </w:r>
          <w:r w:rsidR="009657BD">
            <w:t>1</w:t>
          </w:r>
        </w:p>
        <w:p w:rsidR="00974D82" w:rsidRPr="00D71FE5" w:rsidRDefault="00974D82" w:rsidP="00C14D01">
          <w:pPr>
            <w:jc w:val="right"/>
          </w:pPr>
        </w:p>
      </w:tc>
    </w:tr>
  </w:tbl>
  <w:p w:rsidR="00974D82" w:rsidRDefault="00974D82" w:rsidP="00661770">
    <w:pPr>
      <w:pStyle w:val="ekvkopfzeileabsat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6">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21721F3"/>
    <w:multiLevelType w:val="hybridMultilevel"/>
    <w:tmpl w:val="9A5AF784"/>
    <w:lvl w:ilvl="0" w:tplc="26BC5B22">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4">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7">
    <w:nsid w:val="65280030"/>
    <w:multiLevelType w:val="multilevel"/>
    <w:tmpl w:val="9D00A042"/>
    <w:lvl w:ilvl="0">
      <w:start w:val="1"/>
      <w:numFmt w:val="bullet"/>
      <w:lvlText w:val="–"/>
      <w:lvlJc w:val="left"/>
      <w:pPr>
        <w:tabs>
          <w:tab w:val="num" w:pos="1179"/>
        </w:tabs>
        <w:ind w:left="1179" w:hanging="357"/>
      </w:pPr>
      <w:rPr>
        <w:rFonts w:ascii="Tahoma" w:hAnsi="Tahoma" w:hint="default"/>
        <w:b w:val="0"/>
        <w:i w:val="0"/>
        <w:sz w:val="20"/>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8">
    <w:nsid w:val="65DF5FF9"/>
    <w:multiLevelType w:val="hybridMultilevel"/>
    <w:tmpl w:val="9D00A042"/>
    <w:lvl w:ilvl="0" w:tplc="9E28DE6C">
      <w:start w:val="1"/>
      <w:numFmt w:val="bullet"/>
      <w:lvlText w:val="–"/>
      <w:lvlJc w:val="left"/>
      <w:pPr>
        <w:tabs>
          <w:tab w:val="num" w:pos="1179"/>
        </w:tabs>
        <w:ind w:left="1179" w:hanging="357"/>
      </w:pPr>
      <w:rPr>
        <w:rFonts w:ascii="Tahoma" w:hAnsi="Tahoma"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9">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nsid w:val="6BD81B64"/>
    <w:multiLevelType w:val="hybridMultilevel"/>
    <w:tmpl w:val="F62A562C"/>
    <w:lvl w:ilvl="0" w:tplc="6EEEF9F0">
      <w:start w:val="1"/>
      <w:numFmt w:val="lowerLetter"/>
      <w:lvlText w:val="%1"/>
      <w:lvlJc w:val="left"/>
      <w:pPr>
        <w:tabs>
          <w:tab w:val="num" w:pos="1077"/>
        </w:tabs>
        <w:ind w:left="368" w:firstLine="454"/>
      </w:pPr>
      <w:rPr>
        <w:rFonts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1">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32"/>
  </w:num>
  <w:num w:numId="9">
    <w:abstractNumId w:val="28"/>
  </w:num>
  <w:num w:numId="10">
    <w:abstractNumId w:val="27"/>
  </w:num>
  <w:num w:numId="11">
    <w:abstractNumId w:val="30"/>
  </w:num>
  <w:num w:numId="12">
    <w:abstractNumId w:val="26"/>
  </w:num>
  <w:num w:numId="13">
    <w:abstractNumId w:val="14"/>
  </w:num>
  <w:num w:numId="14">
    <w:abstractNumId w:val="26"/>
  </w:num>
  <w:num w:numId="15">
    <w:abstractNumId w:val="9"/>
  </w:num>
  <w:num w:numId="16">
    <w:abstractNumId w:val="31"/>
  </w:num>
  <w:num w:numId="17">
    <w:abstractNumId w:val="25"/>
  </w:num>
  <w:num w:numId="18">
    <w:abstractNumId w:val="26"/>
    <w:lvlOverride w:ilvl="0">
      <w:startOverride w:val="1"/>
    </w:lvlOverride>
  </w:num>
  <w:num w:numId="19">
    <w:abstractNumId w:val="29"/>
  </w:num>
  <w:num w:numId="20">
    <w:abstractNumId w:val="18"/>
  </w:num>
  <w:num w:numId="21">
    <w:abstractNumId w:val="26"/>
  </w:num>
  <w:num w:numId="22">
    <w:abstractNumId w:val="26"/>
  </w:num>
  <w:num w:numId="23">
    <w:abstractNumId w:val="26"/>
  </w:num>
  <w:num w:numId="24">
    <w:abstractNumId w:val="26"/>
  </w:num>
  <w:num w:numId="25">
    <w:abstractNumId w:val="10"/>
  </w:num>
  <w:num w:numId="26">
    <w:abstractNumId w:val="15"/>
  </w:num>
  <w:num w:numId="27">
    <w:abstractNumId w:val="16"/>
  </w:num>
  <w:num w:numId="28">
    <w:abstractNumId w:val="13"/>
  </w:num>
  <w:num w:numId="29">
    <w:abstractNumId w:val="22"/>
  </w:num>
  <w:num w:numId="30">
    <w:abstractNumId w:val="21"/>
  </w:num>
  <w:num w:numId="31">
    <w:abstractNumId w:val="20"/>
  </w:num>
  <w:num w:numId="32">
    <w:abstractNumId w:val="7"/>
  </w:num>
  <w:num w:numId="33">
    <w:abstractNumId w:val="22"/>
    <w:lvlOverride w:ilvl="0">
      <w:startOverride w:val="1"/>
    </w:lvlOverride>
  </w:num>
  <w:num w:numId="34">
    <w:abstractNumId w:val="24"/>
  </w:num>
  <w:num w:numId="35">
    <w:abstractNumId w:val="12"/>
  </w:num>
  <w:num w:numId="36">
    <w:abstractNumId w:val="23"/>
  </w:num>
  <w:num w:numId="37">
    <w:abstractNumId w:val="6"/>
  </w:num>
  <w:num w:numId="38">
    <w:abstractNumId w:val="11"/>
  </w:num>
  <w:num w:numId="39">
    <w:abstractNumId w:val="11"/>
    <w:lvlOverride w:ilvl="0">
      <w:startOverride w:val="1"/>
    </w:lvlOverride>
  </w:num>
  <w:num w:numId="40">
    <w:abstractNumId w:val="11"/>
    <w:lvlOverride w:ilvl="0">
      <w:startOverride w:val="1"/>
    </w:lvlOverride>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oNotTrackMoves/>
  <w:defaultTabStop w:val="709"/>
  <w:autoHyphenation/>
  <w:consecutiveHyphenLimit w:val="1"/>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355"/>
    <w:rsid w:val="0000065F"/>
    <w:rsid w:val="00010D8F"/>
    <w:rsid w:val="000119B5"/>
    <w:rsid w:val="00011ADB"/>
    <w:rsid w:val="000141D4"/>
    <w:rsid w:val="00020BA2"/>
    <w:rsid w:val="00027309"/>
    <w:rsid w:val="000414C1"/>
    <w:rsid w:val="0004195A"/>
    <w:rsid w:val="000424C7"/>
    <w:rsid w:val="000460C4"/>
    <w:rsid w:val="00054035"/>
    <w:rsid w:val="00055081"/>
    <w:rsid w:val="00067343"/>
    <w:rsid w:val="0007658C"/>
    <w:rsid w:val="00080E49"/>
    <w:rsid w:val="00081A62"/>
    <w:rsid w:val="00092B90"/>
    <w:rsid w:val="000A0C11"/>
    <w:rsid w:val="000B165E"/>
    <w:rsid w:val="000C0A14"/>
    <w:rsid w:val="000E617D"/>
    <w:rsid w:val="00107C8C"/>
    <w:rsid w:val="00130409"/>
    <w:rsid w:val="00135747"/>
    <w:rsid w:val="00137B7C"/>
    <w:rsid w:val="0014637D"/>
    <w:rsid w:val="001520FA"/>
    <w:rsid w:val="00152370"/>
    <w:rsid w:val="001549FD"/>
    <w:rsid w:val="00156BCD"/>
    <w:rsid w:val="001659A3"/>
    <w:rsid w:val="001665F9"/>
    <w:rsid w:val="0017172D"/>
    <w:rsid w:val="00190A96"/>
    <w:rsid w:val="001A31C9"/>
    <w:rsid w:val="001C2DD4"/>
    <w:rsid w:val="001E71B4"/>
    <w:rsid w:val="002250E0"/>
    <w:rsid w:val="00242822"/>
    <w:rsid w:val="00244AF6"/>
    <w:rsid w:val="002524C1"/>
    <w:rsid w:val="00265FF6"/>
    <w:rsid w:val="002724A1"/>
    <w:rsid w:val="0027610F"/>
    <w:rsid w:val="002A396C"/>
    <w:rsid w:val="002D5A51"/>
    <w:rsid w:val="002F039B"/>
    <w:rsid w:val="003318F4"/>
    <w:rsid w:val="00331AF3"/>
    <w:rsid w:val="0035467D"/>
    <w:rsid w:val="003733DF"/>
    <w:rsid w:val="00382418"/>
    <w:rsid w:val="003A2BF2"/>
    <w:rsid w:val="003A66FC"/>
    <w:rsid w:val="003C41B7"/>
    <w:rsid w:val="003D33FD"/>
    <w:rsid w:val="003E007D"/>
    <w:rsid w:val="003F1A39"/>
    <w:rsid w:val="003F3C0D"/>
    <w:rsid w:val="003F7226"/>
    <w:rsid w:val="004049FA"/>
    <w:rsid w:val="004101FA"/>
    <w:rsid w:val="004112ED"/>
    <w:rsid w:val="004269E4"/>
    <w:rsid w:val="00454204"/>
    <w:rsid w:val="00457F78"/>
    <w:rsid w:val="004636AE"/>
    <w:rsid w:val="0048477F"/>
    <w:rsid w:val="004A0F12"/>
    <w:rsid w:val="004B0435"/>
    <w:rsid w:val="004B2EF6"/>
    <w:rsid w:val="004E3665"/>
    <w:rsid w:val="004F5018"/>
    <w:rsid w:val="0051073C"/>
    <w:rsid w:val="0051601C"/>
    <w:rsid w:val="00526A12"/>
    <w:rsid w:val="00540CBE"/>
    <w:rsid w:val="00553EE3"/>
    <w:rsid w:val="00555BB7"/>
    <w:rsid w:val="00555F1C"/>
    <w:rsid w:val="00567BA6"/>
    <w:rsid w:val="00575D48"/>
    <w:rsid w:val="005762CF"/>
    <w:rsid w:val="00584905"/>
    <w:rsid w:val="005B5EEA"/>
    <w:rsid w:val="00610952"/>
    <w:rsid w:val="00635355"/>
    <w:rsid w:val="0063733A"/>
    <w:rsid w:val="00646743"/>
    <w:rsid w:val="00652688"/>
    <w:rsid w:val="00653A68"/>
    <w:rsid w:val="006547C9"/>
    <w:rsid w:val="00661770"/>
    <w:rsid w:val="00665BCB"/>
    <w:rsid w:val="00674BEF"/>
    <w:rsid w:val="00675155"/>
    <w:rsid w:val="00683BFE"/>
    <w:rsid w:val="0069116B"/>
    <w:rsid w:val="006915E9"/>
    <w:rsid w:val="006B4DC8"/>
    <w:rsid w:val="006C3C7C"/>
    <w:rsid w:val="006D03F9"/>
    <w:rsid w:val="006D25D8"/>
    <w:rsid w:val="006E1604"/>
    <w:rsid w:val="006E2B88"/>
    <w:rsid w:val="006F4AB0"/>
    <w:rsid w:val="00702B27"/>
    <w:rsid w:val="007546E6"/>
    <w:rsid w:val="00763251"/>
    <w:rsid w:val="00777591"/>
    <w:rsid w:val="00786D7B"/>
    <w:rsid w:val="00796DCC"/>
    <w:rsid w:val="007A2FC1"/>
    <w:rsid w:val="007A7651"/>
    <w:rsid w:val="007C09BA"/>
    <w:rsid w:val="007C5FDD"/>
    <w:rsid w:val="007D55E7"/>
    <w:rsid w:val="007D584C"/>
    <w:rsid w:val="007D78BA"/>
    <w:rsid w:val="007F1BE7"/>
    <w:rsid w:val="00805B77"/>
    <w:rsid w:val="00815063"/>
    <w:rsid w:val="00845996"/>
    <w:rsid w:val="00861CF4"/>
    <w:rsid w:val="008679CC"/>
    <w:rsid w:val="00876CF7"/>
    <w:rsid w:val="00892F6C"/>
    <w:rsid w:val="00895F21"/>
    <w:rsid w:val="008A4F97"/>
    <w:rsid w:val="008A7110"/>
    <w:rsid w:val="008A7D07"/>
    <w:rsid w:val="008C56D3"/>
    <w:rsid w:val="008D1069"/>
    <w:rsid w:val="008D1524"/>
    <w:rsid w:val="008D4624"/>
    <w:rsid w:val="008D5700"/>
    <w:rsid w:val="008F0C22"/>
    <w:rsid w:val="008F4298"/>
    <w:rsid w:val="00910248"/>
    <w:rsid w:val="00912CB9"/>
    <w:rsid w:val="00952873"/>
    <w:rsid w:val="009657BD"/>
    <w:rsid w:val="00971BA1"/>
    <w:rsid w:val="00972F37"/>
    <w:rsid w:val="00974D82"/>
    <w:rsid w:val="00994120"/>
    <w:rsid w:val="009947F4"/>
    <w:rsid w:val="009A3927"/>
    <w:rsid w:val="009A3E4C"/>
    <w:rsid w:val="009B1E39"/>
    <w:rsid w:val="009B391A"/>
    <w:rsid w:val="009B650F"/>
    <w:rsid w:val="009E393F"/>
    <w:rsid w:val="00A060F5"/>
    <w:rsid w:val="00A06A4F"/>
    <w:rsid w:val="00A0751B"/>
    <w:rsid w:val="00A07A22"/>
    <w:rsid w:val="00A21091"/>
    <w:rsid w:val="00A2359F"/>
    <w:rsid w:val="00A25A3B"/>
    <w:rsid w:val="00A269C5"/>
    <w:rsid w:val="00A52C4F"/>
    <w:rsid w:val="00A5531A"/>
    <w:rsid w:val="00A63558"/>
    <w:rsid w:val="00A67811"/>
    <w:rsid w:val="00A71384"/>
    <w:rsid w:val="00AA07A2"/>
    <w:rsid w:val="00AA207E"/>
    <w:rsid w:val="00AA2749"/>
    <w:rsid w:val="00AA6EDB"/>
    <w:rsid w:val="00AC2972"/>
    <w:rsid w:val="00AC38B4"/>
    <w:rsid w:val="00AC3D42"/>
    <w:rsid w:val="00AD7A93"/>
    <w:rsid w:val="00AE04A1"/>
    <w:rsid w:val="00AE2979"/>
    <w:rsid w:val="00AF35DD"/>
    <w:rsid w:val="00AF7199"/>
    <w:rsid w:val="00AF726C"/>
    <w:rsid w:val="00B00B93"/>
    <w:rsid w:val="00B11208"/>
    <w:rsid w:val="00B119BB"/>
    <w:rsid w:val="00B26644"/>
    <w:rsid w:val="00B26D1D"/>
    <w:rsid w:val="00B37A74"/>
    <w:rsid w:val="00B419C4"/>
    <w:rsid w:val="00B55BF5"/>
    <w:rsid w:val="00B617F6"/>
    <w:rsid w:val="00B7500A"/>
    <w:rsid w:val="00B763DB"/>
    <w:rsid w:val="00B850C7"/>
    <w:rsid w:val="00B875AA"/>
    <w:rsid w:val="00BA7F16"/>
    <w:rsid w:val="00BB2229"/>
    <w:rsid w:val="00BB3B12"/>
    <w:rsid w:val="00BB6258"/>
    <w:rsid w:val="00BD1CA8"/>
    <w:rsid w:val="00BD4DB0"/>
    <w:rsid w:val="00BE5628"/>
    <w:rsid w:val="00C04B46"/>
    <w:rsid w:val="00C115EE"/>
    <w:rsid w:val="00C14D01"/>
    <w:rsid w:val="00C17A98"/>
    <w:rsid w:val="00C408FA"/>
    <w:rsid w:val="00C4207F"/>
    <w:rsid w:val="00C55E55"/>
    <w:rsid w:val="00C64740"/>
    <w:rsid w:val="00C65E79"/>
    <w:rsid w:val="00C774EC"/>
    <w:rsid w:val="00C82DD2"/>
    <w:rsid w:val="00C86B56"/>
    <w:rsid w:val="00C900ED"/>
    <w:rsid w:val="00C95FDE"/>
    <w:rsid w:val="00CA2B9B"/>
    <w:rsid w:val="00CA68C3"/>
    <w:rsid w:val="00CC2B6B"/>
    <w:rsid w:val="00CD6C5E"/>
    <w:rsid w:val="00CE11DD"/>
    <w:rsid w:val="00CF24FA"/>
    <w:rsid w:val="00CF4E61"/>
    <w:rsid w:val="00CF685B"/>
    <w:rsid w:val="00D0155A"/>
    <w:rsid w:val="00D04057"/>
    <w:rsid w:val="00D14525"/>
    <w:rsid w:val="00D26C43"/>
    <w:rsid w:val="00D31677"/>
    <w:rsid w:val="00D36658"/>
    <w:rsid w:val="00D472A0"/>
    <w:rsid w:val="00D505E3"/>
    <w:rsid w:val="00D71FE5"/>
    <w:rsid w:val="00D74CBA"/>
    <w:rsid w:val="00D776D0"/>
    <w:rsid w:val="00D84CEC"/>
    <w:rsid w:val="00D926CB"/>
    <w:rsid w:val="00D92D29"/>
    <w:rsid w:val="00D94AE6"/>
    <w:rsid w:val="00D96675"/>
    <w:rsid w:val="00DA5758"/>
    <w:rsid w:val="00DB110C"/>
    <w:rsid w:val="00DD7234"/>
    <w:rsid w:val="00DE532D"/>
    <w:rsid w:val="00DE68D9"/>
    <w:rsid w:val="00E13702"/>
    <w:rsid w:val="00E13795"/>
    <w:rsid w:val="00E13C56"/>
    <w:rsid w:val="00E14E92"/>
    <w:rsid w:val="00E342A3"/>
    <w:rsid w:val="00E363E9"/>
    <w:rsid w:val="00E406B1"/>
    <w:rsid w:val="00E43C3C"/>
    <w:rsid w:val="00E50392"/>
    <w:rsid w:val="00E55DFB"/>
    <w:rsid w:val="00E63275"/>
    <w:rsid w:val="00E64D99"/>
    <w:rsid w:val="00E717EA"/>
    <w:rsid w:val="00E84F66"/>
    <w:rsid w:val="00E91852"/>
    <w:rsid w:val="00EC0767"/>
    <w:rsid w:val="00EC4A53"/>
    <w:rsid w:val="00ED3BD1"/>
    <w:rsid w:val="00ED50A1"/>
    <w:rsid w:val="00EE328B"/>
    <w:rsid w:val="00EE537B"/>
    <w:rsid w:val="00EE6621"/>
    <w:rsid w:val="00EE7017"/>
    <w:rsid w:val="00EF6625"/>
    <w:rsid w:val="00F0192A"/>
    <w:rsid w:val="00F0242A"/>
    <w:rsid w:val="00F03972"/>
    <w:rsid w:val="00F14928"/>
    <w:rsid w:val="00F151BC"/>
    <w:rsid w:val="00F16865"/>
    <w:rsid w:val="00F2291F"/>
    <w:rsid w:val="00F466BB"/>
    <w:rsid w:val="00F61C56"/>
    <w:rsid w:val="00F6201D"/>
    <w:rsid w:val="00F7441B"/>
    <w:rsid w:val="00F86108"/>
    <w:rsid w:val="00F94083"/>
    <w:rsid w:val="00F949F9"/>
    <w:rsid w:val="00FA450A"/>
    <w:rsid w:val="00FB36DD"/>
    <w:rsid w:val="00FB7283"/>
    <w:rsid w:val="00FC1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F78"/>
    <w:pPr>
      <w:widowControl w:val="0"/>
      <w:suppressLineNumbers/>
      <w:spacing w:line="240" w:lineRule="exact"/>
    </w:pPr>
    <w:rPr>
      <w:rFonts w:ascii="Arial" w:hAnsi="Arial"/>
    </w:rPr>
  </w:style>
  <w:style w:type="paragraph" w:styleId="berschrift1">
    <w:name w:val="heading 1"/>
    <w:basedOn w:val="Standard"/>
    <w:next w:val="Standard"/>
    <w:qFormat/>
    <w:rsid w:val="00E84F66"/>
    <w:pPr>
      <w:keepNext/>
      <w:widowControl/>
      <w:suppressAutoHyphens/>
      <w:spacing w:after="400" w:line="320" w:lineRule="exact"/>
      <w:outlineLvl w:val="0"/>
    </w:pPr>
    <w:rPr>
      <w:b/>
      <w:color w:val="808080"/>
      <w:sz w:val="28"/>
    </w:rPr>
  </w:style>
  <w:style w:type="paragraph" w:styleId="berschrift2">
    <w:name w:val="heading 2"/>
    <w:basedOn w:val="Standard"/>
    <w:next w:val="Standard"/>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762CF"/>
    <w:pPr>
      <w:spacing w:line="240" w:lineRule="auto"/>
    </w:pPr>
    <w:rPr>
      <w:rFonts w:ascii="Tahoma" w:hAnsi="Tahoma" w:cs="Tahoma"/>
      <w:sz w:val="16"/>
      <w:szCs w:val="16"/>
    </w:rPr>
  </w:style>
  <w:style w:type="character" w:customStyle="1" w:styleId="SprechblasentextZchn">
    <w:name w:val="Sprechblasentext Zchn"/>
    <w:link w:val="Sprechblasentext"/>
    <w:rsid w:val="005762CF"/>
    <w:rPr>
      <w:rFonts w:ascii="Tahoma" w:hAnsi="Tahoma" w:cs="Tahoma"/>
      <w:sz w:val="16"/>
      <w:szCs w:val="16"/>
    </w:rPr>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paragraph" w:customStyle="1" w:styleId="ekvaufgabe">
    <w:name w:val="ekv.aufgabe"/>
    <w:link w:val="ekvaufgabeZchn"/>
    <w:qFormat/>
    <w:rsid w:val="00CA68C3"/>
    <w:pPr>
      <w:suppressLineNumbers/>
      <w:spacing w:before="360" w:line="240" w:lineRule="exact"/>
      <w:ind w:left="397" w:hanging="397"/>
    </w:pPr>
    <w:rPr>
      <w:rFonts w:ascii="Arial" w:hAnsi="Arial"/>
    </w:rPr>
  </w:style>
  <w:style w:type="paragraph" w:customStyle="1" w:styleId="ekvaufgabenzahl">
    <w:name w:val="ekv.aufgabenzahl"/>
    <w:basedOn w:val="ekvaufgabe"/>
    <w:next w:val="ekvaufgabe"/>
    <w:link w:val="ekvaufgabenzahlZchn"/>
    <w:qFormat/>
    <w:rsid w:val="00CA68C3"/>
    <w:pPr>
      <w:shd w:val="pct50" w:color="auto" w:fill="auto"/>
    </w:pPr>
    <w:rPr>
      <w:b/>
      <w:color w:val="FFFFFF"/>
    </w:rPr>
  </w:style>
  <w:style w:type="character" w:customStyle="1" w:styleId="ekvaufgabenzahlZchn">
    <w:name w:val="ekv.aufgabenzahl Zchn"/>
    <w:link w:val="ekvaufgabenzahl"/>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rPr>
  </w:style>
  <w:style w:type="paragraph" w:customStyle="1" w:styleId="ekvquelle">
    <w:name w:val="ekv.quelle"/>
    <w:qFormat/>
    <w:rsid w:val="00EC4A53"/>
    <w:pPr>
      <w:numPr>
        <w:numId w:val="25"/>
      </w:numPr>
      <w:suppressLineNumbers/>
      <w:tabs>
        <w:tab w:val="left" w:pos="397"/>
        <w:tab w:val="left" w:pos="567"/>
      </w:tabs>
      <w:spacing w:before="280" w:line="200" w:lineRule="exact"/>
      <w:ind w:left="397" w:hanging="397"/>
    </w:pPr>
    <w:rPr>
      <w:rFonts w:ascii="Arial" w:hAnsi="Arial"/>
      <w:sz w:val="16"/>
    </w:rPr>
  </w:style>
  <w:style w:type="paragraph" w:customStyle="1" w:styleId="ekvueberschrift1">
    <w:name w:val="ekv.ueberschrift.1"/>
    <w:link w:val="ekvueberschrift1Zchn"/>
    <w:qFormat/>
    <w:rsid w:val="00CA68C3"/>
    <w:pPr>
      <w:suppressLineNumbers/>
      <w:suppressAutoHyphens/>
      <w:spacing w:after="400" w:line="320" w:lineRule="exact"/>
    </w:pPr>
    <w:rPr>
      <w:rFonts w:ascii="Arial" w:hAnsi="Arial"/>
      <w:b/>
      <w:color w:val="808080"/>
      <w:sz w:val="28"/>
    </w:rPr>
  </w:style>
  <w:style w:type="paragraph" w:customStyle="1" w:styleId="ekvueberschriftfremdtext">
    <w:name w:val="ekv.ueberschrift.fremdtext"/>
    <w:qFormat/>
    <w:rsid w:val="004101FA"/>
    <w:pPr>
      <w:keepNext/>
      <w:suppressLineNumbers/>
      <w:suppressAutoHyphens/>
      <w:spacing w:after="140" w:line="300" w:lineRule="exact"/>
      <w:ind w:left="425"/>
    </w:pPr>
    <w:rPr>
      <w:b/>
      <w:sz w:val="26"/>
    </w:rPr>
  </w:style>
  <w:style w:type="paragraph" w:customStyle="1" w:styleId="ekvaufgabetext">
    <w:name w:val="ekv.aufgabe.text"/>
    <w:link w:val="ekvaufgabetextZchn"/>
    <w:qFormat/>
    <w:rsid w:val="00661770"/>
    <w:pPr>
      <w:suppressLineNumbers/>
      <w:spacing w:line="240" w:lineRule="exact"/>
      <w:ind w:left="397"/>
    </w:pPr>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rsid w:val="00661770"/>
    <w:pPr>
      <w:suppressLineNumbers/>
      <w:spacing w:line="480" w:lineRule="exact"/>
    </w:pPr>
    <w:rPr>
      <w:rFonts w:ascii="Arial" w:hAnsi="Arial"/>
    </w:rPr>
  </w:style>
  <w:style w:type="character" w:customStyle="1" w:styleId="ekvschreibzeilentextZchn">
    <w:name w:val="ekv.schreibzeilen.text Zchn"/>
    <w:link w:val="ekvschreibzeilentext"/>
    <w:rsid w:val="00661770"/>
    <w:rPr>
      <w:rFonts w:ascii="Arial" w:hAnsi="Arial"/>
    </w:rPr>
  </w:style>
  <w:style w:type="paragraph" w:customStyle="1" w:styleId="ekvschreibzeilentextkursiv">
    <w:name w:val="ekv.schreibzeilen.text.kursiv"/>
    <w:basedOn w:val="ekvschreibzeilentext"/>
    <w:link w:val="ekvschreibzeilentextkursivZchn"/>
    <w:qFormat/>
    <w:rsid w:val="00661770"/>
    <w:rPr>
      <w:i/>
    </w:rPr>
  </w:style>
  <w:style w:type="character" w:customStyle="1" w:styleId="ekvschreibzeilentextkursivZchn">
    <w:name w:val="ekv.schreibzeilen.text.kursiv Zchn"/>
    <w:link w:val="ekvschreibzeilentextkursiv"/>
    <w:rsid w:val="00661770"/>
    <w:rPr>
      <w:rFonts w:ascii="Arial" w:hAnsi="Arial"/>
      <w:i/>
    </w:rPr>
  </w:style>
  <w:style w:type="character" w:customStyle="1" w:styleId="ekvfussnotezeichenZchn">
    <w:name w:val="ekv.fussnote.zeichen Zchn"/>
    <w:link w:val="ekvfussnotezeichen"/>
    <w:rsid w:val="00ED3BD1"/>
    <w:rPr>
      <w:b/>
      <w:sz w:val="26"/>
      <w:vertAlign w:val="superscript"/>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rPr>
  </w:style>
  <w:style w:type="paragraph" w:customStyle="1" w:styleId="ekvtabellenummerierung123">
    <w:name w:val="ekv.tabelle.nummerierung.123"/>
    <w:basedOn w:val="ekvtabelletext"/>
    <w:qFormat/>
    <w:rsid w:val="004269E4"/>
    <w:pPr>
      <w:numPr>
        <w:numId w:val="38"/>
      </w:numPr>
      <w:ind w:left="284" w:hanging="284"/>
    </w:pPr>
  </w:style>
  <w:style w:type="paragraph" w:customStyle="1" w:styleId="ekvaufgabetextkursiv">
    <w:name w:val="ekv.aufgabe.text.kursiv"/>
    <w:basedOn w:val="ekvaufgabetext"/>
    <w:link w:val="ekvaufgabetextkursivZchn"/>
    <w:qFormat/>
    <w:rsid w:val="00584905"/>
    <w:rPr>
      <w:i/>
    </w:rPr>
  </w:style>
  <w:style w:type="character" w:customStyle="1" w:styleId="ekvaufgabetextZchn">
    <w:name w:val="ekv.aufgabe.text Zchn"/>
    <w:link w:val="ekvaufgabetext"/>
    <w:rsid w:val="00584905"/>
    <w:rPr>
      <w:rFonts w:ascii="Arial" w:hAnsi="Arial"/>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rPr>
  </w:style>
  <w:style w:type="character" w:customStyle="1" w:styleId="ekvfremdtextzeilenzaehlerZchn">
    <w:name w:val="ekv.fremdtext.zeilenzaehler Zchn"/>
    <w:link w:val="ekvfremdtextzeilenzaehler"/>
    <w:rsid w:val="00AC3D42"/>
    <w:rPr>
      <w:sz w:val="22"/>
      <w:szCs w:val="22"/>
    </w:rPr>
  </w:style>
  <w:style w:type="character" w:customStyle="1" w:styleId="ekvfremdtextzeilenzaehlerkursivZchn">
    <w:name w:val="ekv.fremdtext.zeilenzaehler.kursiv Zchn"/>
    <w:link w:val="ekvfremdtextzeilenzaehlerkursiv"/>
    <w:rsid w:val="00AC3D42"/>
    <w:rPr>
      <w:i/>
      <w:sz w:val="22"/>
      <w:szCs w:val="22"/>
    </w:rPr>
  </w:style>
  <w:style w:type="character" w:styleId="Funotenzeichen">
    <w:name w:val="footnote reference"/>
    <w:rsid w:val="00AC3D42"/>
    <w:rPr>
      <w:vertAlign w:val="superscript"/>
    </w:rPr>
  </w:style>
  <w:style w:type="paragraph" w:customStyle="1" w:styleId="ekvfussnotezahl">
    <w:name w:val="ekv.fussnote.zahl"/>
    <w:basedOn w:val="ekvfussnotetext"/>
    <w:link w:val="ekvfussnotezahlZchn"/>
    <w:qFormat/>
    <w:rsid w:val="00AC3D42"/>
    <w:rPr>
      <w:vertAlign w:val="superscript"/>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rPr>
  </w:style>
  <w:style w:type="paragraph" w:customStyle="1" w:styleId="ekvtabelleaufzaehlung-">
    <w:name w:val="ekv.tabelle.aufzaehlung.-"/>
    <w:qFormat/>
    <w:rsid w:val="004101FA"/>
    <w:pPr>
      <w:numPr>
        <w:numId w:val="27"/>
      </w:numPr>
      <w:ind w:left="284" w:hanging="284"/>
    </w:pPr>
    <w:rPr>
      <w:rFonts w:ascii="Arial" w:hAnsi="Arial" w:cs="Arial"/>
    </w:rPr>
  </w:style>
  <w:style w:type="paragraph" w:customStyle="1" w:styleId="ekvtextfeldtext">
    <w:name w:val="ekv.textfeld.text"/>
    <w:link w:val="ekvtextfeldtextZchn"/>
    <w:qFormat/>
    <w:rsid w:val="000B165E"/>
    <w:pPr>
      <w:jc w:val="center"/>
    </w:pPr>
    <w:rPr>
      <w:rFonts w:ascii="Arial" w:hAnsi="Arial" w:cs="Arial"/>
      <w:sz w:val="22"/>
      <w:szCs w:val="22"/>
    </w:rPr>
  </w:style>
  <w:style w:type="paragraph" w:customStyle="1" w:styleId="ekvaufgabetextaufzaehlung">
    <w:name w:val="ekv.aufgabe.text.aufzaehlung"/>
    <w:link w:val="ekvaufgabetextaufzaehlungZchn"/>
    <w:qFormat/>
    <w:rsid w:val="003A66FC"/>
    <w:pPr>
      <w:numPr>
        <w:numId w:val="28"/>
      </w:numPr>
      <w:suppressLineNumbers/>
      <w:spacing w:after="120" w:line="240" w:lineRule="exact"/>
      <w:ind w:left="709" w:hanging="284"/>
    </w:pPr>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qFormat/>
    <w:rsid w:val="00702B27"/>
    <w:pPr>
      <w:numPr>
        <w:numId w:val="29"/>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rPr>
  </w:style>
  <w:style w:type="character" w:customStyle="1" w:styleId="ekvaufgabetextnummerierungabckursivZchn">
    <w:name w:val="ekv.aufgabe.text.nummerierung.abc.kursiv Zchn"/>
    <w:link w:val="ekvaufgabetextnummerierungabckursiv"/>
    <w:rsid w:val="00080E49"/>
    <w:rPr>
      <w:rFonts w:ascii="Arial" w:hAnsi="Arial"/>
      <w:i/>
    </w:rPr>
  </w:style>
  <w:style w:type="character" w:styleId="Hyperlink">
    <w:name w:val="Hyperlink"/>
    <w:rsid w:val="00FB36DD"/>
    <w:rPr>
      <w:color w:val="000000"/>
      <w:u w:val="single"/>
    </w:rPr>
  </w:style>
  <w:style w:type="paragraph" w:customStyle="1" w:styleId="ekvaufgabetextnummerierung123">
    <w:name w:val="ekv.aufgabe.text.nummerierung.123"/>
    <w:link w:val="ekvaufgabetextnummerierung123Zchn"/>
    <w:qFormat/>
    <w:rsid w:val="00FB36DD"/>
    <w:pPr>
      <w:numPr>
        <w:numId w:val="30"/>
      </w:numPr>
      <w:suppressLineNumbers/>
      <w:spacing w:line="480" w:lineRule="exact"/>
      <w:ind w:left="709" w:hanging="284"/>
    </w:pPr>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rPr>
  </w:style>
  <w:style w:type="paragraph" w:customStyle="1" w:styleId="ekvtextfeldtextkursiv">
    <w:name w:val="ekv.textfeld.text.kursiv"/>
    <w:basedOn w:val="ekvtextfeldtext"/>
    <w:link w:val="ekvtextfeldtextkursivZchn"/>
    <w:qFormat/>
    <w:rsid w:val="00FB36DD"/>
    <w:rPr>
      <w:i/>
    </w:rPr>
  </w:style>
  <w:style w:type="character" w:customStyle="1" w:styleId="ekvaufgabetextnummerierung123Zchn">
    <w:name w:val="ekv.aufgabe.text.nummerierung.123 Zchn"/>
    <w:link w:val="ekvaufgabetextnummerierung123"/>
    <w:rsid w:val="00FB36DD"/>
    <w:rPr>
      <w:rFonts w:ascii="Arial" w:hAnsi="Arial"/>
    </w:rPr>
  </w:style>
  <w:style w:type="character" w:customStyle="1" w:styleId="ekvaufgabetextnummerierung123kursivZchn">
    <w:name w:val="ekv.aufgabe.text.nummerierung.123.kursiv Zchn"/>
    <w:link w:val="ekvaufgabetextnummerierung123kursiv"/>
    <w:rsid w:val="00FB36DD"/>
    <w:rPr>
      <w:rFonts w:ascii="Arial" w:hAnsi="Arial"/>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rPr>
  </w:style>
  <w:style w:type="paragraph" w:customStyle="1" w:styleId="ekvtextfeldtextgepunktet">
    <w:name w:val="ekv.textfeld.text.gepunktet"/>
    <w:basedOn w:val="ekvtextfeldtext"/>
    <w:link w:val="ekvtextfeldtextgepunktetZchn"/>
    <w:qFormat/>
    <w:rsid w:val="00D14525"/>
    <w:rPr>
      <w:u w:val="dotted"/>
    </w:rPr>
  </w:style>
  <w:style w:type="character" w:customStyle="1" w:styleId="ekvtextfeldtextZchn">
    <w:name w:val="ekv.textfeld.text Zchn"/>
    <w:link w:val="ekvtextfeldtext"/>
    <w:rsid w:val="00D14525"/>
    <w:rPr>
      <w:rFonts w:ascii="Arial" w:hAnsi="Arial" w:cs="Arial"/>
      <w:sz w:val="22"/>
      <w:szCs w:val="22"/>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wellenlinie">
    <w:name w:val="ekv.textfeld.text.wellenlinie"/>
    <w:basedOn w:val="ekvtextfeldtext"/>
    <w:link w:val="ekvtextfeldtextwellenlinieZchn"/>
    <w:qFormat/>
    <w:rsid w:val="00D14525"/>
    <w:rPr>
      <w:u w:val="wave"/>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31"/>
      </w:numPr>
      <w:ind w:left="709" w:hanging="284"/>
    </w:pPr>
    <w:rPr>
      <w:rFonts w:ascii="Times New Roman" w:hAnsi="Times New Roman"/>
      <w:sz w:val="22"/>
      <w:szCs w:val="22"/>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rPr>
  </w:style>
  <w:style w:type="paragraph" w:customStyle="1" w:styleId="ekvaufgabegewellt">
    <w:name w:val="ekv.aufgabe.gewellt"/>
    <w:basedOn w:val="ekvaufgabe"/>
    <w:link w:val="ekvaufgabegewelltZchn"/>
    <w:qFormat/>
    <w:rsid w:val="001520FA"/>
    <w:rPr>
      <w:u w:val="wave"/>
    </w:rPr>
  </w:style>
  <w:style w:type="character" w:customStyle="1" w:styleId="ekvaufgabeZchn">
    <w:name w:val="ekv.aufgabe Zchn"/>
    <w:link w:val="ekvaufgabe"/>
    <w:rsid w:val="001520FA"/>
    <w:rPr>
      <w:rFonts w:ascii="Arial" w:hAnsi="Arial"/>
    </w:rPr>
  </w:style>
  <w:style w:type="character" w:customStyle="1" w:styleId="ekvaufgabeunterstrichenZchn">
    <w:name w:val="ekv.aufgabe.unterstrichen Zchn"/>
    <w:link w:val="ekvaufgabeunterstrichen"/>
    <w:rsid w:val="001520FA"/>
    <w:rPr>
      <w:rFonts w:ascii="Arial" w:hAnsi="Arial"/>
      <w:u w:val="singl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rPr>
  </w:style>
  <w:style w:type="paragraph" w:customStyle="1" w:styleId="ekvschreibzeilentextfett">
    <w:name w:val="ekv.schreibzeilen.text.fett"/>
    <w:basedOn w:val="ekvschreibzeilentext"/>
    <w:link w:val="ekvschreibzeilentextfettZchn"/>
    <w:qFormat/>
    <w:rsid w:val="00974D82"/>
    <w:rPr>
      <w:b/>
    </w:rPr>
  </w:style>
  <w:style w:type="character" w:customStyle="1" w:styleId="ekvaufgabetextfettZchn">
    <w:name w:val="ekv.aufgabe.text.fett Zchn"/>
    <w:link w:val="ekvaufgabetextfett"/>
    <w:rsid w:val="00974D82"/>
    <w:rPr>
      <w:rFonts w:ascii="Arial" w:hAnsi="Arial"/>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rPr>
  </w:style>
  <w:style w:type="character" w:customStyle="1" w:styleId="ekvfussnotemanuelltextZchn">
    <w:name w:val="ekv.fussnote.manuell.text Zchn"/>
    <w:link w:val="ekvfussnotemanuelltext"/>
    <w:rsid w:val="000460C4"/>
    <w:rPr>
      <w:rFonts w:ascii="Arial" w:hAnsi="Arial"/>
      <w:sz w:val="16"/>
      <w:szCs w:val="16"/>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qFormat/>
    <w:rsid w:val="00702B27"/>
    <w:pPr>
      <w:ind w:left="709"/>
    </w:pPr>
  </w:style>
  <w:style w:type="paragraph" w:customStyle="1" w:styleId="ekvtabellenummerierungabc">
    <w:name w:val="ekv.tabelle.nummerierung.abc"/>
    <w:qFormat/>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41"/>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Zchn">
    <w:name w:val="ekv.aufgabe.text.einzug Zchn"/>
    <w:link w:val="ekvaufgabetexteinzug"/>
    <w:rsid w:val="00702B27"/>
    <w:rPr>
      <w:rFonts w:ascii="Arial" w:hAnsi="Arial"/>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130409"/>
    <w:pPr>
      <w:ind w:left="397"/>
    </w:pPr>
    <w:rPr>
      <w:sz w:val="22"/>
      <w:szCs w:val="22"/>
    </w:rPr>
  </w:style>
  <w:style w:type="character" w:customStyle="1" w:styleId="ekvaufgabetexttimesZchn">
    <w:name w:val="ekv.aufgabe.text.times Zchn"/>
    <w:link w:val="ekvaufgabetexttimes"/>
    <w:rsid w:val="00130409"/>
    <w:rPr>
      <w:rFonts w:ascii="Arial" w:hAnsi="Arial"/>
      <w:sz w:val="22"/>
      <w:szCs w:val="22"/>
    </w:rPr>
  </w:style>
  <w:style w:type="paragraph" w:customStyle="1" w:styleId="ekvaufgabekursiv">
    <w:name w:val="ekv.aufgabe.kursiv"/>
    <w:basedOn w:val="ekvaufgabe"/>
    <w:link w:val="ekvaufgabekursivZchn"/>
    <w:qFormat/>
    <w:rsid w:val="00130409"/>
    <w:rPr>
      <w:i/>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qFormat/>
    <w:rsid w:val="002724A1"/>
    <w:rPr>
      <w:b/>
    </w:rPr>
  </w:style>
  <w:style w:type="character" w:customStyle="1" w:styleId="ekvtextfeldtextfettZchn">
    <w:name w:val="ekv.textfeld.text.fett Zchn"/>
    <w:link w:val="ekvtextfeldtextfett"/>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rPr>
  </w:style>
  <w:style w:type="character" w:customStyle="1" w:styleId="ekvaufgabetextaufzaehlungZchn">
    <w:name w:val="ekv.aufgabe.text.aufzaehlung Zchn"/>
    <w:link w:val="ekvaufgabetextaufzaehlung"/>
    <w:rsid w:val="006D03F9"/>
    <w:rPr>
      <w:rFonts w:ascii="Arial" w:hAnsi="Arial"/>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rPr>
  </w:style>
  <w:style w:type="paragraph" w:customStyle="1" w:styleId="ekvueberschrift1kursiv">
    <w:name w:val="ekv.ueberschrift.1.kursiv"/>
    <w:basedOn w:val="ekvueberschrift1"/>
    <w:link w:val="ekvueberschrift1kursivZchn"/>
    <w:qFormat/>
    <w:rsid w:val="00555BB7"/>
    <w:rPr>
      <w:b w:val="0"/>
      <w:i/>
    </w:rPr>
  </w:style>
  <w:style w:type="character" w:customStyle="1" w:styleId="ekvueberschrift1Zchn">
    <w:name w:val="ekv.ueberschrift.1 Zchn"/>
    <w:link w:val="ekvueberschrift1"/>
    <w:rsid w:val="00555BB7"/>
    <w:rPr>
      <w:rFonts w:ascii="Arial" w:hAnsi="Arial"/>
      <w:b/>
      <w:color w:val="808080"/>
      <w:sz w:val="28"/>
    </w:rPr>
  </w:style>
  <w:style w:type="character" w:customStyle="1" w:styleId="ekvueberschrift1kursivZchn">
    <w:name w:val="ekv.ueberschrift.1.kursiv Zchn"/>
    <w:link w:val="ekvueberschrift1kursiv"/>
    <w:rsid w:val="00555BB7"/>
    <w:rPr>
      <w:rFonts w:ascii="Arial" w:hAnsi="Arial"/>
      <w:i/>
      <w:color w:val="808080"/>
      <w:sz w:val="28"/>
    </w:rPr>
  </w:style>
  <w:style w:type="paragraph" w:customStyle="1" w:styleId="ekvschreibzeilentextunterstrichen">
    <w:name w:val="ekv.schreibzeilen.text.unterstrichen"/>
    <w:basedOn w:val="ekvschreibzeilentext"/>
    <w:link w:val="ekvschreibzeilentextunterstrichenZchn"/>
    <w:qFormat/>
    <w:rsid w:val="00555BB7"/>
    <w:rPr>
      <w:u w:val="single"/>
    </w:rPr>
  </w:style>
  <w:style w:type="character" w:customStyle="1" w:styleId="ekvschreibzeilentextunterstrichenZchn">
    <w:name w:val="ekv.schreibzeilen.text.unterstrichen Zchn"/>
    <w:link w:val="ekvschreibzeilentextunterstrichen"/>
    <w:rsid w:val="00555BB7"/>
    <w:rPr>
      <w:rFonts w:ascii="Arial" w:hAnsi="Arial"/>
      <w:u w:val="single"/>
    </w:rPr>
  </w:style>
  <w:style w:type="paragraph" w:customStyle="1" w:styleId="ekvfremdtextzeilenzaehlerdrama">
    <w:name w:val="ekv.fremdtext.zeilenzaehler.drama"/>
    <w:basedOn w:val="Standard"/>
    <w:link w:val="ekvfremdtextzeilenzaehlerdramaZchn"/>
    <w:qFormat/>
    <w:rsid w:val="004049FA"/>
    <w:pPr>
      <w:widowControl/>
      <w:suppressLineNumbers w:val="0"/>
      <w:ind w:left="181" w:right="181" w:hanging="181"/>
      <w:jc w:val="both"/>
    </w:pPr>
    <w:rPr>
      <w:rFonts w:ascii="Times New Roman" w:eastAsia="Calibri" w:hAnsi="Times New Roman"/>
      <w:sz w:val="22"/>
      <w:szCs w:val="18"/>
    </w:rPr>
  </w:style>
  <w:style w:type="character" w:customStyle="1" w:styleId="ekvfremdtextzeilenzaehlerdramaZchn">
    <w:name w:val="ekv.fremdtext.zeilenzaehler.drama Zchn"/>
    <w:link w:val="ekvfremdtextzeilenzaehlerdrama"/>
    <w:rsid w:val="004049FA"/>
    <w:rPr>
      <w:rFonts w:eastAsia="Calibri"/>
      <w:sz w:val="22"/>
      <w:szCs w:val="18"/>
    </w:rPr>
  </w:style>
  <w:style w:type="paragraph" w:customStyle="1" w:styleId="ekvfremdtextdramaleerzeile">
    <w:name w:val="ekv.fremdtext.drama.leerzeile"/>
    <w:basedOn w:val="ekvfremdtextzeilenzaehlerdrama"/>
    <w:qFormat/>
    <w:rsid w:val="004049FA"/>
    <w:pPr>
      <w:suppressLineNumbers/>
      <w:spacing w:line="120" w:lineRule="exact"/>
    </w:pPr>
  </w:style>
  <w:style w:type="paragraph" w:customStyle="1" w:styleId="ekvfremdtextzeilenzaehlerdramaeinzug">
    <w:name w:val="ekv.fremdtext.zeilenzaehler.drama.einzug"/>
    <w:basedOn w:val="ekvfremdtextzeilenzaehlerdrama"/>
    <w:qFormat/>
    <w:rsid w:val="004049FA"/>
    <w:pPr>
      <w:ind w:firstLine="0"/>
    </w:pPr>
  </w:style>
  <w:style w:type="paragraph" w:customStyle="1" w:styleId="ekvfremdtextzeilenzaehlerdramaname">
    <w:name w:val="ekv.fremdtext.zeilenzaehler.drama.name"/>
    <w:basedOn w:val="ekvfremdtextzeilenzaehlerdrama"/>
    <w:next w:val="ekvfremdtextzeilenzaehlerdrama"/>
    <w:link w:val="ekvfremdtextzeilenzaehlerdramanameZchn"/>
    <w:qFormat/>
    <w:rsid w:val="004049FA"/>
    <w:rPr>
      <w:smallCaps/>
    </w:rPr>
  </w:style>
  <w:style w:type="character" w:customStyle="1" w:styleId="ekvfremdtextzeilenzaehlerdramanameZchn">
    <w:name w:val="ekv.fremdtext.zeilenzaehler.drama.name Zchn"/>
    <w:link w:val="ekvfremdtextzeilenzaehlerdramaname"/>
    <w:rsid w:val="004049FA"/>
    <w:rPr>
      <w:rFonts w:eastAsia="Calibri"/>
      <w:smallCaps/>
      <w:sz w:val="22"/>
      <w:szCs w:val="18"/>
    </w:rPr>
  </w:style>
  <w:style w:type="paragraph" w:customStyle="1" w:styleId="ekvfremdtextzeilenzaehlerdramaregie">
    <w:name w:val="ekv.fremdtext.zeilenzaehler.drama.regie"/>
    <w:basedOn w:val="Standard"/>
    <w:next w:val="Standard"/>
    <w:link w:val="ekvfremdtextzeilenzaehlerdramaregieZchn"/>
    <w:qFormat/>
    <w:rsid w:val="004049FA"/>
    <w:pPr>
      <w:widowControl/>
      <w:suppressLineNumbers w:val="0"/>
      <w:ind w:right="181"/>
    </w:pPr>
    <w:rPr>
      <w:rFonts w:eastAsia="Calibri"/>
      <w:i/>
      <w:sz w:val="16"/>
      <w:szCs w:val="18"/>
    </w:rPr>
  </w:style>
  <w:style w:type="character" w:customStyle="1" w:styleId="ekvfremdtextzeilenzaehlerdramaregieZchn">
    <w:name w:val="ekv.fremdtext.zeilenzaehler.drama.regie Zchn"/>
    <w:link w:val="ekvfremdtextzeilenzaehlerdramaregie"/>
    <w:rsid w:val="004049FA"/>
    <w:rPr>
      <w:rFonts w:ascii="Arial" w:eastAsia="Calibri" w:hAnsi="Arial"/>
      <w:i/>
      <w:sz w:val="16"/>
      <w:szCs w:val="18"/>
    </w:rPr>
  </w:style>
  <w:style w:type="paragraph" w:styleId="Kopfzeile">
    <w:name w:val="header"/>
    <w:basedOn w:val="Standard"/>
    <w:link w:val="KopfzeileZchn"/>
    <w:rsid w:val="000C0A14"/>
    <w:pPr>
      <w:tabs>
        <w:tab w:val="center" w:pos="4536"/>
        <w:tab w:val="right" w:pos="9072"/>
      </w:tabs>
    </w:pPr>
  </w:style>
  <w:style w:type="character" w:customStyle="1" w:styleId="KopfzeileZchn">
    <w:name w:val="Kopfzeile Zchn"/>
    <w:link w:val="Kopfzeile"/>
    <w:rsid w:val="000C0A14"/>
    <w:rPr>
      <w:rFonts w:ascii="Arial" w:hAnsi="Arial"/>
    </w:rPr>
  </w:style>
  <w:style w:type="paragraph" w:styleId="Fuzeile">
    <w:name w:val="footer"/>
    <w:basedOn w:val="Standard"/>
    <w:link w:val="FuzeileZchn"/>
    <w:rsid w:val="000C0A14"/>
    <w:pPr>
      <w:tabs>
        <w:tab w:val="center" w:pos="4536"/>
        <w:tab w:val="right" w:pos="9072"/>
      </w:tabs>
    </w:pPr>
  </w:style>
  <w:style w:type="character" w:customStyle="1" w:styleId="FuzeileZchn">
    <w:name w:val="Fußzeile Zchn"/>
    <w:link w:val="Fuzeile"/>
    <w:rsid w:val="000C0A14"/>
    <w:rPr>
      <w:rFonts w:ascii="Arial" w:hAnsi="Arial"/>
    </w:rPr>
  </w:style>
  <w:style w:type="character" w:customStyle="1" w:styleId="ZFkursiv">
    <w:name w:val="ZF_kursiv"/>
    <w:qFormat/>
    <w:rsid w:val="00AA2749"/>
    <w:rPr>
      <w:i/>
    </w:rPr>
  </w:style>
  <w:style w:type="character" w:customStyle="1" w:styleId="ZFfett">
    <w:name w:val="ZF_fett"/>
    <w:qFormat/>
    <w:rsid w:val="00AA2749"/>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3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20Tuttelberg\Documents\G\3_AG\55_Ernst_Klett_Verlag_GmbH\2014\140108_Auftrag_SK_deutsch_kompetent_8\intern\DOT\AB_T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deutsch.kompetent 8</vt:lpstr>
    </vt:vector>
  </TitlesOfParts>
  <Company>Ernst Klett Verlag, Stuttgart</Company>
  <LinksUpToDate>false</LinksUpToDate>
  <CharactersWithSpaces>3926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2</cp:revision>
  <cp:lastPrinted>2014-03-18T09:11:00Z</cp:lastPrinted>
  <dcterms:created xsi:type="dcterms:W3CDTF">2018-04-13T13:26:00Z</dcterms:created>
  <dcterms:modified xsi:type="dcterms:W3CDTF">2018-04-13T13:26:00Z</dcterms:modified>
</cp:coreProperties>
</file>