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BB7" w:rsidRDefault="00F53E57" w:rsidP="00555BB7">
      <w:pPr>
        <w:pStyle w:val="ekvueberschrift1"/>
      </w:pPr>
      <w:bookmarkStart w:id="0" w:name="_GoBack"/>
      <w:bookmarkEnd w:id="0"/>
      <w:r>
        <w:t>Inhaltsangabe „Eins dieser Bilder“</w:t>
      </w:r>
    </w:p>
    <w:p w:rsidR="008D5700" w:rsidRDefault="008D5700" w:rsidP="00661770">
      <w:pPr>
        <w:pStyle w:val="ekvueberschriftfremdtext"/>
        <w:sectPr w:rsidR="008D5700" w:rsidSect="00AE04A1">
          <w:headerReference w:type="default" r:id="rId8"/>
          <w:footerReference w:type="default" r:id="rId9"/>
          <w:type w:val="continuous"/>
          <w:pgSz w:w="11906" w:h="16838" w:code="9"/>
          <w:pgMar w:top="1418" w:right="992" w:bottom="1418" w:left="1418" w:header="567" w:footer="284" w:gutter="0"/>
          <w:lnNumType w:countBy="5" w:distance="284" w:restart="newSection"/>
          <w:cols w:space="720"/>
        </w:sectPr>
      </w:pPr>
    </w:p>
    <w:p w:rsidR="00F53E57" w:rsidRDefault="00F53E57" w:rsidP="00F53E57">
      <w:pPr>
        <w:pStyle w:val="ekvfremdtextzeilenzaehler"/>
      </w:pPr>
      <w:r>
        <w:lastRenderedPageBreak/>
        <w:t xml:space="preserve">Die Kurzgeschichte „Eins dieser Bilder“ von Selim Özdogan handelt von einem Jungen, der mit </w:t>
      </w:r>
      <w:r w:rsidR="002E41FC">
        <w:br/>
      </w:r>
      <w:r>
        <w:t>sei</w:t>
      </w:r>
      <w:r>
        <w:softHyphen/>
        <w:t xml:space="preserve">nem türkischen Vater ein Schulfest besucht. Der Junge erzählt rückblickend davon, wie er seinen </w:t>
      </w:r>
      <w:r w:rsidR="00024D24">
        <w:br/>
      </w:r>
      <w:r>
        <w:t xml:space="preserve">Vater an diesem Tag wahrnimmt, nämlich als einen einsamen und verlorenen Mann, der nicht zur Gemeinschaft dazugehört. Die Erzählung thematisiert, wie Menschen sich fühlen und verhalten, </w:t>
      </w:r>
      <w:r>
        <w:br/>
        <w:t>wenn sie von der Gesellschaft nicht angenommen werden.</w:t>
      </w:r>
    </w:p>
    <w:p w:rsidR="00F53E57" w:rsidRDefault="00F53E57" w:rsidP="003226A3">
      <w:pPr>
        <w:pStyle w:val="ekvfremdtextzeilenzaehler"/>
      </w:pPr>
      <w:r>
        <w:t>Während des Schulfests beobachtet der Sohn seinen Vater, der allein neben der Tür zum Lehrerzim-</w:t>
      </w:r>
      <w:r>
        <w:br/>
        <w:t xml:space="preserve">mer steht. Er wirkt sehr klein, durch seinen Anzug eingezwängt und ganz verloren. Nur seine Kamera, mit der er Fotos von den Kindern macht, lässt ihn auf den ersten Blick zur Gemeinschaft dazugehören. Der Sohn vergleicht diesen Anblick </w:t>
      </w:r>
      <w:r w:rsidR="003226A3">
        <w:t>seines Vaters mit dem selbstsicheren</w:t>
      </w:r>
      <w:r>
        <w:t>, großen, starken und fürsorg</w:t>
      </w:r>
      <w:r>
        <w:softHyphen/>
        <w:t xml:space="preserve">lichen Familienvater, den er von </w:t>
      </w:r>
      <w:r w:rsidR="003226A3">
        <w:t>daheim</w:t>
      </w:r>
      <w:r>
        <w:t xml:space="preserve"> kennt. Er macht sich große Sorgen um seinen Vater, da er </w:t>
      </w:r>
      <w:r w:rsidR="002E41FC">
        <w:br/>
      </w:r>
      <w:r>
        <w:t>ihn so unglücklich nicht kennt. Der Sohn beginnt darüber nachzudenken, warum sein Vater in dieser Umgebung so allein und hilflos wirkt. Er meint, dass es nicht an der Sprache liegen könne, da viele ausländische Väter und Mütter auf dem Schulfest sind, mit denen er türkisch reden könnte. Schließ-</w:t>
      </w:r>
      <w:r>
        <w:br/>
        <w:t>lich glaubt er, dass sein Vater das Fotografieren als eine Aufgabe betrachtet, m</w:t>
      </w:r>
      <w:r w:rsidR="0039236B">
        <w:t xml:space="preserve">it der er etwas zur Gesellschaft </w:t>
      </w:r>
      <w:r>
        <w:t>beitragen kann.</w:t>
      </w:r>
    </w:p>
    <w:p w:rsidR="008D5700" w:rsidRDefault="00F53E57" w:rsidP="00F53E57">
      <w:pPr>
        <w:pStyle w:val="ekvfremdtextzeilenzaehler"/>
        <w:sectPr w:rsidR="008D5700" w:rsidSect="008F4298">
          <w:type w:val="continuous"/>
          <w:pgSz w:w="11906" w:h="16838" w:code="9"/>
          <w:pgMar w:top="1418" w:right="992" w:bottom="1418" w:left="1418" w:header="567" w:footer="284" w:gutter="0"/>
          <w:lnNumType w:countBy="5" w:distance="6" w:restart="newSection"/>
          <w:cols w:space="720"/>
        </w:sectPr>
      </w:pPr>
      <w:r>
        <w:t>Die Kurzgeschichte hat mich sehr zum Nachdenken angeregt. Es geht um die Einbeziehung von Men</w:t>
      </w:r>
      <w:r>
        <w:softHyphen/>
        <w:t>schen in unsere Gesellschaft. Es geht um Ausländer, die in Deutschland eine neue Heimat gefunden haben, sich aber trotzdem nicht zugehörig, sondern wie ein Fremdkörper fühlen. Die Kurzgeschichte zeigt, dass alle Menschen eine Aufgabe brauchen, mit der sie etwas zur Gesellschaft beitragen können, um glücklich und zufrieden zu sein.</w:t>
      </w:r>
    </w:p>
    <w:p w:rsidR="009B1E39" w:rsidRPr="00C5405F" w:rsidRDefault="009B1E39" w:rsidP="00F53E57">
      <w:pPr>
        <w:pStyle w:val="ekvgrundschrift"/>
      </w:pPr>
    </w:p>
    <w:sectPr w:rsidR="009B1E39" w:rsidRPr="00C5405F" w:rsidSect="00F53E57">
      <w:headerReference w:type="default" r:id="rId10"/>
      <w:footerReference w:type="default" r:id="rId11"/>
      <w:type w:val="continuous"/>
      <w:pgSz w:w="11906" w:h="16838" w:code="9"/>
      <w:pgMar w:top="1418" w:right="992" w:bottom="1418" w:left="1418" w:header="567" w:footer="284" w:gutter="0"/>
      <w:lnNumType w:countBy="5" w:distance="284" w:restart="newSection"/>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E3D" w:rsidRDefault="00152E3D">
      <w:r>
        <w:separator/>
      </w:r>
    </w:p>
  </w:endnote>
  <w:endnote w:type="continuationSeparator" w:id="0">
    <w:p w:rsidR="00152E3D" w:rsidRDefault="00152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right"/>
      <w:tblBorders>
        <w:top w:val="dotted" w:sz="4" w:space="0" w:color="auto"/>
        <w:left w:val="dotted" w:sz="4" w:space="0" w:color="auto"/>
        <w:bottom w:val="dotted" w:sz="4" w:space="0" w:color="auto"/>
        <w:right w:val="dotted" w:sz="4" w:space="0" w:color="auto"/>
        <w:insideH w:val="single" w:sz="6" w:space="0" w:color="auto"/>
        <w:insideV w:val="dotted" w:sz="4" w:space="0" w:color="auto"/>
      </w:tblBorders>
      <w:tblLayout w:type="fixed"/>
      <w:tblCellMar>
        <w:left w:w="0" w:type="dxa"/>
        <w:right w:w="0" w:type="dxa"/>
      </w:tblCellMar>
      <w:tblLook w:val="0000" w:firstRow="0" w:lastRow="0" w:firstColumn="0" w:lastColumn="0" w:noHBand="0" w:noVBand="0"/>
    </w:tblPr>
    <w:tblGrid>
      <w:gridCol w:w="1049"/>
      <w:gridCol w:w="3884"/>
      <w:gridCol w:w="1306"/>
      <w:gridCol w:w="3117"/>
      <w:gridCol w:w="567"/>
    </w:tblGrid>
    <w:tr w:rsidR="00D71FE5" w:rsidRPr="00C65E79">
      <w:trPr>
        <w:cantSplit/>
        <w:jc w:val="right"/>
      </w:trPr>
      <w:tc>
        <w:tcPr>
          <w:tcW w:w="1049" w:type="dxa"/>
          <w:tcBorders>
            <w:top w:val="nil"/>
            <w:left w:val="nil"/>
            <w:bottom w:val="nil"/>
            <w:right w:val="nil"/>
          </w:tcBorders>
        </w:tcPr>
        <w:p w:rsidR="00D71FE5" w:rsidRDefault="00544056">
          <w:pPr>
            <w:spacing w:line="24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alt="Klett_LAw_S" style="width:37.5pt;height:18.75pt;visibility:visible">
                <v:imagedata r:id="rId1" o:title="Klett_LAw_S"/>
              </v:shape>
            </w:pict>
          </w:r>
        </w:p>
      </w:tc>
      <w:tc>
        <w:tcPr>
          <w:tcW w:w="3884" w:type="dxa"/>
          <w:tcBorders>
            <w:top w:val="single" w:sz="4" w:space="0" w:color="auto"/>
            <w:left w:val="nil"/>
            <w:bottom w:val="nil"/>
            <w:right w:val="nil"/>
          </w:tcBorders>
        </w:tcPr>
        <w:p w:rsidR="00D71FE5" w:rsidRDefault="00D71FE5" w:rsidP="00661770">
          <w:pPr>
            <w:pStyle w:val="ekvfusszeiletext"/>
          </w:pPr>
          <w:r>
            <w:t>© Ern</w:t>
          </w:r>
          <w:r w:rsidR="00A269C5">
            <w:t xml:space="preserve">st Klett Verlag GmbH, Stuttgart </w:t>
          </w:r>
          <w:r>
            <w:t>201</w:t>
          </w:r>
          <w:r w:rsidR="005462AC">
            <w:t>8</w:t>
          </w:r>
          <w:r>
            <w:t xml:space="preserve"> | www.klett.de | </w:t>
          </w:r>
        </w:p>
        <w:p w:rsidR="00D71FE5" w:rsidRDefault="00D71FE5" w:rsidP="00661770">
          <w:pPr>
            <w:pStyle w:val="ekvfusszeiletext"/>
          </w:pPr>
          <w:r>
            <w:t>Alle Rechte vorbehalten. Von dieser Druckvorlage ist die Vervielfältigung für den eigenen Unterrichtsgebrauch gestattet. Die Kopiergebühren sind abgegolten.</w:t>
          </w:r>
        </w:p>
      </w:tc>
      <w:tc>
        <w:tcPr>
          <w:tcW w:w="1306" w:type="dxa"/>
          <w:tcBorders>
            <w:top w:val="single" w:sz="4" w:space="0" w:color="auto"/>
            <w:left w:val="nil"/>
            <w:bottom w:val="nil"/>
            <w:right w:val="nil"/>
          </w:tcBorders>
        </w:tcPr>
        <w:p w:rsidR="00D71FE5" w:rsidRDefault="00D71FE5" w:rsidP="00661770">
          <w:pPr>
            <w:pStyle w:val="ekvfusszeiletext"/>
          </w:pPr>
        </w:p>
      </w:tc>
      <w:tc>
        <w:tcPr>
          <w:tcW w:w="3117" w:type="dxa"/>
          <w:tcBorders>
            <w:top w:val="single" w:sz="4" w:space="0" w:color="auto"/>
            <w:left w:val="nil"/>
            <w:bottom w:val="nil"/>
            <w:right w:val="nil"/>
          </w:tcBorders>
        </w:tcPr>
        <w:p w:rsidR="00D71FE5" w:rsidRDefault="005462AC" w:rsidP="005E74CE">
          <w:pPr>
            <w:pStyle w:val="ekvfusszeiletext"/>
          </w:pPr>
          <w:r>
            <w:t xml:space="preserve">Online-Materialien zum Schülerbuch deutsch.kompetent 8, </w:t>
          </w:r>
          <w:r>
            <w:br/>
            <w:t xml:space="preserve">Ausgabe Baden-Württemberg, 978-3-12-316024-0, </w:t>
          </w:r>
          <w:r>
            <w:br/>
            <w:t>als Kopiervorlage im Lehrerband, 978-3-12-316074-5</w:t>
          </w:r>
        </w:p>
      </w:tc>
      <w:tc>
        <w:tcPr>
          <w:tcW w:w="567" w:type="dxa"/>
          <w:tcBorders>
            <w:top w:val="single" w:sz="4" w:space="0" w:color="auto"/>
            <w:left w:val="nil"/>
            <w:bottom w:val="nil"/>
            <w:right w:val="nil"/>
          </w:tcBorders>
        </w:tcPr>
        <w:p w:rsidR="00D71FE5" w:rsidRPr="00C65E79" w:rsidRDefault="00D71FE5" w:rsidP="00C65E79">
          <w:pPr>
            <w:pStyle w:val="ekvfusszeileseitenzahl"/>
          </w:pPr>
          <w:r w:rsidRPr="00C65E79">
            <w:fldChar w:fldCharType="begin"/>
          </w:r>
          <w:r w:rsidRPr="00C65E79">
            <w:instrText xml:space="preserve"> PAGE  \* MERGEFORMAT </w:instrText>
          </w:r>
          <w:r w:rsidRPr="00C65E79">
            <w:fldChar w:fldCharType="separate"/>
          </w:r>
          <w:r w:rsidR="00544056">
            <w:rPr>
              <w:noProof/>
            </w:rPr>
            <w:t>1</w:t>
          </w:r>
          <w:r w:rsidRPr="00C65E79">
            <w:fldChar w:fldCharType="end"/>
          </w:r>
        </w:p>
      </w:tc>
    </w:tr>
  </w:tbl>
  <w:p w:rsidR="0017172D" w:rsidRDefault="0017172D" w:rsidP="00661770">
    <w:pPr>
      <w:pStyle w:val="ekvfusszeileabsatz1"/>
    </w:pPr>
  </w:p>
  <w:p w:rsidR="0017172D" w:rsidRDefault="0017172D" w:rsidP="00661770">
    <w:pPr>
      <w:pStyle w:val="ekvfusszeileabsatz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right"/>
      <w:tblBorders>
        <w:top w:val="dotted" w:sz="4" w:space="0" w:color="auto"/>
        <w:left w:val="dotted" w:sz="4" w:space="0" w:color="auto"/>
        <w:bottom w:val="dotted" w:sz="4" w:space="0" w:color="auto"/>
        <w:right w:val="dotted" w:sz="4" w:space="0" w:color="auto"/>
        <w:insideH w:val="single" w:sz="6" w:space="0" w:color="auto"/>
        <w:insideV w:val="dotted" w:sz="4" w:space="0" w:color="auto"/>
      </w:tblBorders>
      <w:tblLayout w:type="fixed"/>
      <w:tblCellMar>
        <w:left w:w="0" w:type="dxa"/>
        <w:right w:w="0" w:type="dxa"/>
      </w:tblCellMar>
      <w:tblLook w:val="0000" w:firstRow="0" w:lastRow="0" w:firstColumn="0" w:lastColumn="0" w:noHBand="0" w:noVBand="0"/>
    </w:tblPr>
    <w:tblGrid>
      <w:gridCol w:w="1049"/>
      <w:gridCol w:w="3884"/>
      <w:gridCol w:w="1306"/>
      <w:gridCol w:w="3117"/>
      <w:gridCol w:w="567"/>
    </w:tblGrid>
    <w:tr w:rsidR="00974D82" w:rsidRPr="00C65E79">
      <w:trPr>
        <w:cantSplit/>
        <w:jc w:val="right"/>
      </w:trPr>
      <w:tc>
        <w:tcPr>
          <w:tcW w:w="1049" w:type="dxa"/>
          <w:tcBorders>
            <w:top w:val="nil"/>
            <w:left w:val="nil"/>
            <w:bottom w:val="nil"/>
            <w:right w:val="nil"/>
          </w:tcBorders>
        </w:tcPr>
        <w:p w:rsidR="00974D82" w:rsidRDefault="00544056">
          <w:pPr>
            <w:spacing w:line="24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Klett_LAw_S" style="width:37.5pt;height:18.75pt;visibility:visible">
                <v:imagedata r:id="rId1" o:title="Klett_LAw_S"/>
              </v:shape>
            </w:pict>
          </w:r>
        </w:p>
      </w:tc>
      <w:tc>
        <w:tcPr>
          <w:tcW w:w="3884" w:type="dxa"/>
          <w:tcBorders>
            <w:top w:val="single" w:sz="4" w:space="0" w:color="auto"/>
            <w:left w:val="nil"/>
            <w:bottom w:val="nil"/>
            <w:right w:val="nil"/>
          </w:tcBorders>
        </w:tcPr>
        <w:p w:rsidR="00974D82" w:rsidRDefault="00974D82" w:rsidP="00661770">
          <w:pPr>
            <w:pStyle w:val="ekvfusszeiletext"/>
          </w:pPr>
          <w:r>
            <w:t xml:space="preserve">© Ernst Klett Verlag GmbH, Stuttgart 2014 | www.klett.de | </w:t>
          </w:r>
        </w:p>
        <w:p w:rsidR="00974D82" w:rsidRDefault="00974D82" w:rsidP="00661770">
          <w:pPr>
            <w:pStyle w:val="ekvfusszeiletext"/>
          </w:pPr>
          <w:r>
            <w:t>Alle Rechte vorbehalten. Von dieser Druckvorlage ist die Vervielfältigung für den eigenen Unterrichtsgebrauch gestattet. Die Kopiergebühren sind abgegolten.</w:t>
          </w:r>
        </w:p>
      </w:tc>
      <w:tc>
        <w:tcPr>
          <w:tcW w:w="1306" w:type="dxa"/>
          <w:tcBorders>
            <w:top w:val="single" w:sz="4" w:space="0" w:color="auto"/>
            <w:left w:val="nil"/>
            <w:bottom w:val="nil"/>
            <w:right w:val="nil"/>
          </w:tcBorders>
        </w:tcPr>
        <w:p w:rsidR="00974D82" w:rsidRDefault="00974D82" w:rsidP="00661770">
          <w:pPr>
            <w:pStyle w:val="ekvfusszeiletext"/>
          </w:pPr>
        </w:p>
      </w:tc>
      <w:tc>
        <w:tcPr>
          <w:tcW w:w="3117" w:type="dxa"/>
          <w:tcBorders>
            <w:top w:val="single" w:sz="4" w:space="0" w:color="auto"/>
            <w:left w:val="nil"/>
            <w:bottom w:val="nil"/>
            <w:right w:val="nil"/>
          </w:tcBorders>
        </w:tcPr>
        <w:p w:rsidR="00974D82" w:rsidRDefault="00974D82" w:rsidP="00661770">
          <w:pPr>
            <w:pStyle w:val="ekvfusszeiletext"/>
          </w:pPr>
          <w:r>
            <w:t xml:space="preserve">Online-Materialien zum Schülerbuch deutsch.kompetent 8, </w:t>
          </w:r>
          <w:r>
            <w:br/>
            <w:t>Ausgabe Sachsen, Sachsen-Anhalt, Thüringen, 978-3-12-316014-1, als Kopiervorlage im Lehrerband,  978-3-12-316064-6</w:t>
          </w:r>
        </w:p>
      </w:tc>
      <w:tc>
        <w:tcPr>
          <w:tcW w:w="567" w:type="dxa"/>
          <w:tcBorders>
            <w:top w:val="single" w:sz="4" w:space="0" w:color="auto"/>
            <w:left w:val="nil"/>
            <w:bottom w:val="nil"/>
            <w:right w:val="nil"/>
          </w:tcBorders>
        </w:tcPr>
        <w:p w:rsidR="00974D82" w:rsidRPr="00C65E79" w:rsidRDefault="00974D82" w:rsidP="00C65E79">
          <w:pPr>
            <w:pStyle w:val="ekvfusszeileseitenzahl"/>
          </w:pPr>
          <w:r w:rsidRPr="00C65E79">
            <w:fldChar w:fldCharType="begin"/>
          </w:r>
          <w:r w:rsidRPr="00C65E79">
            <w:instrText xml:space="preserve"> PAGE  \* MERGEFORMAT </w:instrText>
          </w:r>
          <w:r w:rsidRPr="00C65E79">
            <w:fldChar w:fldCharType="separate"/>
          </w:r>
          <w:r w:rsidR="00F53E57">
            <w:rPr>
              <w:noProof/>
            </w:rPr>
            <w:t>12</w:t>
          </w:r>
          <w:r w:rsidRPr="00C65E79">
            <w:fldChar w:fldCharType="end"/>
          </w:r>
        </w:p>
      </w:tc>
    </w:tr>
  </w:tbl>
  <w:p w:rsidR="00974D82" w:rsidRDefault="00974D82" w:rsidP="00661770">
    <w:pPr>
      <w:pStyle w:val="ekvfusszeileabsatz1"/>
    </w:pPr>
  </w:p>
  <w:p w:rsidR="00974D82" w:rsidRDefault="00974D82" w:rsidP="00661770">
    <w:pPr>
      <w:pStyle w:val="ekvfusszeileabsatz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E3D" w:rsidRDefault="00152E3D">
      <w:r>
        <w:separator/>
      </w:r>
    </w:p>
  </w:footnote>
  <w:footnote w:type="continuationSeparator" w:id="0">
    <w:p w:rsidR="00152E3D" w:rsidRDefault="00152E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bottom w:val="single" w:sz="4" w:space="0" w:color="auto"/>
      </w:tblBorders>
      <w:tblLayout w:type="fixed"/>
      <w:tblCellMar>
        <w:left w:w="0" w:type="dxa"/>
        <w:right w:w="0" w:type="dxa"/>
      </w:tblCellMar>
      <w:tblLook w:val="01E0" w:firstRow="1" w:lastRow="1" w:firstColumn="1" w:lastColumn="1" w:noHBand="0" w:noVBand="0"/>
    </w:tblPr>
    <w:tblGrid>
      <w:gridCol w:w="7938"/>
      <w:gridCol w:w="2268"/>
    </w:tblGrid>
    <w:tr w:rsidR="0017172D">
      <w:trPr>
        <w:cantSplit/>
        <w:jc w:val="right"/>
      </w:trPr>
      <w:tc>
        <w:tcPr>
          <w:tcW w:w="7938" w:type="dxa"/>
          <w:vAlign w:val="bottom"/>
        </w:tcPr>
        <w:p w:rsidR="0017172D" w:rsidRDefault="00F53E57" w:rsidP="00661770">
          <w:pPr>
            <w:pStyle w:val="ekvkopfzeilekategorie"/>
          </w:pPr>
          <w:r>
            <w:t>Beispiellösung</w:t>
          </w:r>
          <w:r w:rsidR="0017172D">
            <w:t xml:space="preserve"> zum </w:t>
          </w:r>
          <w:r w:rsidR="00BE5628">
            <w:t>Kapitel:</w:t>
          </w:r>
        </w:p>
        <w:p w:rsidR="0017172D" w:rsidRPr="00A67811" w:rsidRDefault="00544056" w:rsidP="00F53E57">
          <w:pPr>
            <w:pStyle w:val="ekvkofpzeilethema"/>
          </w:pPr>
          <w:r>
            <w:t>Farbe bekennen</w:t>
          </w:r>
          <w:r w:rsidRPr="00A67811">
            <w:t xml:space="preserve"> </w:t>
          </w:r>
          <w:r>
            <w:t xml:space="preserve">• Analytische Schreibformen zu </w:t>
          </w:r>
          <w:r>
            <w:br/>
            <w:t>literarischen Texten verwenden</w:t>
          </w:r>
        </w:p>
      </w:tc>
      <w:tc>
        <w:tcPr>
          <w:tcW w:w="2268" w:type="dxa"/>
        </w:tcPr>
        <w:p w:rsidR="00FA450A" w:rsidRDefault="00F53E57" w:rsidP="00661770">
          <w:pPr>
            <w:pStyle w:val="ekvkopfzeilekuerzel"/>
          </w:pPr>
          <w:r>
            <w:t>BSP</w:t>
          </w:r>
          <w:r w:rsidR="00FA450A" w:rsidRPr="00D93A09">
            <w:t xml:space="preserve"> </w:t>
          </w:r>
          <w:r w:rsidR="00081A62">
            <w:t>0</w:t>
          </w:r>
          <w:r>
            <w:t>5</w:t>
          </w:r>
          <w:r w:rsidR="00D71FE5">
            <w:t>-0</w:t>
          </w:r>
          <w:r>
            <w:t>1</w:t>
          </w:r>
        </w:p>
        <w:p w:rsidR="00AF7199" w:rsidRPr="00D71FE5" w:rsidRDefault="00AF7199" w:rsidP="00C05F3E">
          <w:pPr>
            <w:jc w:val="right"/>
          </w:pPr>
        </w:p>
      </w:tc>
    </w:tr>
  </w:tbl>
  <w:p w:rsidR="0017172D" w:rsidRDefault="0017172D" w:rsidP="00661770">
    <w:pPr>
      <w:pStyle w:val="ekvkopfzeileabsatz"/>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bottom w:val="single" w:sz="4" w:space="0" w:color="auto"/>
      </w:tblBorders>
      <w:tblLayout w:type="fixed"/>
      <w:tblCellMar>
        <w:left w:w="0" w:type="dxa"/>
        <w:right w:w="0" w:type="dxa"/>
      </w:tblCellMar>
      <w:tblLook w:val="01E0" w:firstRow="1" w:lastRow="1" w:firstColumn="1" w:lastColumn="1" w:noHBand="0" w:noVBand="0"/>
    </w:tblPr>
    <w:tblGrid>
      <w:gridCol w:w="7938"/>
      <w:gridCol w:w="2268"/>
    </w:tblGrid>
    <w:tr w:rsidR="00974D82">
      <w:trPr>
        <w:cantSplit/>
        <w:jc w:val="right"/>
      </w:trPr>
      <w:tc>
        <w:tcPr>
          <w:tcW w:w="7938" w:type="dxa"/>
          <w:vAlign w:val="bottom"/>
        </w:tcPr>
        <w:p w:rsidR="00974D82" w:rsidRDefault="00974D82" w:rsidP="00661770">
          <w:pPr>
            <w:pStyle w:val="ekvkopfzeilekategorie"/>
          </w:pPr>
          <w:r>
            <w:t>Arbeitsblatt zum Kapitel:</w:t>
          </w:r>
        </w:p>
        <w:p w:rsidR="00974D82" w:rsidRPr="00A67811" w:rsidRDefault="00974D82" w:rsidP="00F466BB">
          <w:pPr>
            <w:pStyle w:val="ekvkofpzeilethema"/>
          </w:pPr>
          <w:r>
            <w:t>Farbe bekennen</w:t>
          </w:r>
          <w:r w:rsidRPr="00A67811">
            <w:t xml:space="preserve"> </w:t>
          </w:r>
          <w:r>
            <w:rPr>
              <w:rFonts w:cs="Arial"/>
            </w:rPr>
            <w:t>•</w:t>
          </w:r>
          <w:r>
            <w:t xml:space="preserve"> Zu literarischen Texten schreiben</w:t>
          </w:r>
        </w:p>
      </w:tc>
      <w:tc>
        <w:tcPr>
          <w:tcW w:w="2268" w:type="dxa"/>
        </w:tcPr>
        <w:p w:rsidR="00974D82" w:rsidRDefault="00974D82" w:rsidP="00661770">
          <w:pPr>
            <w:pStyle w:val="ekvkopfzeilekuerzel"/>
          </w:pPr>
          <w:r>
            <w:t>AB</w:t>
          </w:r>
          <w:r w:rsidRPr="00D93A09">
            <w:t xml:space="preserve"> </w:t>
          </w:r>
          <w:r>
            <w:t>05-09</w:t>
          </w:r>
        </w:p>
        <w:p w:rsidR="00974D82" w:rsidRPr="00D71FE5" w:rsidRDefault="00974D82" w:rsidP="00661770">
          <w:pPr>
            <w:pStyle w:val="ekvkopfzeilecode"/>
          </w:pPr>
          <w:r>
            <w:t>z3x8qg</w:t>
          </w:r>
        </w:p>
      </w:tc>
    </w:tr>
  </w:tbl>
  <w:p w:rsidR="00974D82" w:rsidRDefault="00974D82" w:rsidP="00661770">
    <w:pPr>
      <w:pStyle w:val="ekvkopfzeileabsatz"/>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D141CD4"/>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139EE0BA"/>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1844C2E"/>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4DC0486E"/>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13B099BC"/>
    <w:lvl w:ilvl="0">
      <w:start w:val="1"/>
      <w:numFmt w:val="bullet"/>
      <w:lvlText w:val=""/>
      <w:lvlJc w:val="left"/>
      <w:pPr>
        <w:tabs>
          <w:tab w:val="num" w:pos="360"/>
        </w:tabs>
        <w:ind w:left="360" w:hanging="360"/>
      </w:pPr>
      <w:rPr>
        <w:rFonts w:ascii="Symbol" w:hAnsi="Symbol" w:hint="default"/>
      </w:rPr>
    </w:lvl>
  </w:abstractNum>
  <w:abstractNum w:abstractNumId="5">
    <w:nsid w:val="01054536"/>
    <w:multiLevelType w:val="singleLevel"/>
    <w:tmpl w:val="EA6AAC92"/>
    <w:lvl w:ilvl="0">
      <w:start w:val="1"/>
      <w:numFmt w:val="bullet"/>
      <w:lvlText w:val="–"/>
      <w:lvlJc w:val="left"/>
      <w:pPr>
        <w:tabs>
          <w:tab w:val="num" w:pos="397"/>
        </w:tabs>
        <w:ind w:left="397" w:hanging="397"/>
      </w:pPr>
      <w:rPr>
        <w:rFonts w:ascii="Times New Roman" w:hAnsi="Times New Roman" w:hint="default"/>
        <w:sz w:val="22"/>
      </w:rPr>
    </w:lvl>
  </w:abstractNum>
  <w:abstractNum w:abstractNumId="6">
    <w:nsid w:val="02047410"/>
    <w:multiLevelType w:val="hybridMultilevel"/>
    <w:tmpl w:val="19DEBC28"/>
    <w:lvl w:ilvl="0" w:tplc="20F6FD0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046F5411"/>
    <w:multiLevelType w:val="hybridMultilevel"/>
    <w:tmpl w:val="ABAA4C06"/>
    <w:lvl w:ilvl="0" w:tplc="493CFC7E">
      <w:start w:val="1"/>
      <w:numFmt w:val="bullet"/>
      <w:pStyle w:val="ekvschreibszeilenaufzaehlung"/>
      <w:lvlText w:val=""/>
      <w:lvlJc w:val="left"/>
      <w:pPr>
        <w:ind w:left="720" w:hanging="360"/>
      </w:pPr>
      <w:rPr>
        <w:rFonts w:ascii="Symbol" w:hAnsi="Symbo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087E7584"/>
    <w:multiLevelType w:val="hybridMultilevel"/>
    <w:tmpl w:val="CEE4AF02"/>
    <w:lvl w:ilvl="0" w:tplc="7DAC93E8">
      <w:numFmt w:val="bullet"/>
      <w:pStyle w:val="ekvaufgabetextaufzaehlungfett"/>
      <w:lvlText w:val="–"/>
      <w:lvlJc w:val="left"/>
      <w:pPr>
        <w:ind w:left="1145" w:hanging="360"/>
      </w:pPr>
      <w:rPr>
        <w:rFonts w:ascii="Tahoma" w:hAnsi="Tahoma" w:hint="default"/>
        <w:b/>
        <w:i w:val="0"/>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9">
    <w:nsid w:val="0B69739E"/>
    <w:multiLevelType w:val="multilevel"/>
    <w:tmpl w:val="1C925D74"/>
    <w:lvl w:ilvl="0">
      <w:start w:val="1"/>
      <w:numFmt w:val="lowerLetter"/>
      <w:lvlText w:val="%1"/>
      <w:lvlJc w:val="left"/>
      <w:pPr>
        <w:tabs>
          <w:tab w:val="num" w:pos="1135"/>
        </w:tabs>
        <w:ind w:left="426" w:firstLine="454"/>
      </w:pPr>
      <w:rPr>
        <w:rFonts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0">
    <w:nsid w:val="0D00669B"/>
    <w:multiLevelType w:val="hybridMultilevel"/>
    <w:tmpl w:val="A1A49EEA"/>
    <w:lvl w:ilvl="0" w:tplc="0508697C">
      <w:start w:val="1"/>
      <w:numFmt w:val="bullet"/>
      <w:pStyle w:val="ekvquelle"/>
      <w:lvlText w:val="–"/>
      <w:lvlJc w:val="left"/>
      <w:pPr>
        <w:ind w:left="720" w:hanging="360"/>
      </w:pPr>
      <w:rPr>
        <w:rFonts w:ascii="Times New Roman" w:hAnsi="Times New Roman" w:cs="Times New Roman"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21721F3"/>
    <w:multiLevelType w:val="hybridMultilevel"/>
    <w:tmpl w:val="9A5AF784"/>
    <w:lvl w:ilvl="0" w:tplc="26BC5B22">
      <w:start w:val="1"/>
      <w:numFmt w:val="decimal"/>
      <w:pStyle w:val="ekvtabellenummerierung12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13334E8E"/>
    <w:multiLevelType w:val="hybridMultilevel"/>
    <w:tmpl w:val="150EFB84"/>
    <w:lvl w:ilvl="0" w:tplc="ED2426C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1C883A73"/>
    <w:multiLevelType w:val="hybridMultilevel"/>
    <w:tmpl w:val="60588352"/>
    <w:lvl w:ilvl="0" w:tplc="74C65850">
      <w:numFmt w:val="bullet"/>
      <w:pStyle w:val="ekvaufgabetextaufzaehlung"/>
      <w:lvlText w:val="–"/>
      <w:lvlJc w:val="left"/>
      <w:pPr>
        <w:ind w:left="1117" w:hanging="360"/>
      </w:pPr>
      <w:rPr>
        <w:rFonts w:ascii="Tahoma" w:eastAsia="Times New Roman" w:hAnsi="Tahoma"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14">
    <w:nsid w:val="216012E1"/>
    <w:multiLevelType w:val="multilevel"/>
    <w:tmpl w:val="81761B12"/>
    <w:lvl w:ilvl="0">
      <w:start w:val="1"/>
      <w:numFmt w:val="lowerLetter"/>
      <w:lvlText w:val="%1"/>
      <w:lvlJc w:val="left"/>
      <w:pPr>
        <w:tabs>
          <w:tab w:val="num" w:pos="1135"/>
        </w:tabs>
        <w:ind w:left="426" w:firstLine="454"/>
      </w:pPr>
      <w:rPr>
        <w:rFonts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5">
    <w:nsid w:val="23036FD9"/>
    <w:multiLevelType w:val="hybridMultilevel"/>
    <w:tmpl w:val="91FABB5A"/>
    <w:lvl w:ilvl="0" w:tplc="D446395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23E06F3F"/>
    <w:multiLevelType w:val="hybridMultilevel"/>
    <w:tmpl w:val="4D725F14"/>
    <w:lvl w:ilvl="0" w:tplc="E034E3FC">
      <w:numFmt w:val="bullet"/>
      <w:pStyle w:val="ekvtabelleaufzaehlung-"/>
      <w:lvlText w:val="–"/>
      <w:lvlJc w:val="left"/>
      <w:pPr>
        <w:ind w:left="720" w:hanging="360"/>
      </w:pPr>
      <w:rPr>
        <w:rFonts w:ascii="Tahoma" w:eastAsia="Times New Roman" w:hAnsi="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241151FE"/>
    <w:multiLevelType w:val="hybridMultilevel"/>
    <w:tmpl w:val="A97A3D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2AE66FC1"/>
    <w:multiLevelType w:val="multilevel"/>
    <w:tmpl w:val="D2744296"/>
    <w:lvl w:ilvl="0">
      <w:start w:val="1"/>
      <w:numFmt w:val="upperLetter"/>
      <w:lvlText w:val="%1"/>
      <w:lvlJc w:val="left"/>
      <w:pPr>
        <w:tabs>
          <w:tab w:val="num" w:pos="680"/>
        </w:tabs>
        <w:ind w:left="-29" w:firstLine="454"/>
      </w:pPr>
      <w:rPr>
        <w:rFonts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9">
    <w:nsid w:val="301A05CF"/>
    <w:multiLevelType w:val="multilevel"/>
    <w:tmpl w:val="079ADE7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0">
    <w:nsid w:val="38073009"/>
    <w:multiLevelType w:val="hybridMultilevel"/>
    <w:tmpl w:val="7F4AA572"/>
    <w:lvl w:ilvl="0" w:tplc="85C67E20">
      <w:start w:val="1"/>
      <w:numFmt w:val="lowerLetter"/>
      <w:pStyle w:val="ekvaufgabetextnummerierungabctimes"/>
      <w:lvlText w:val="%1)"/>
      <w:lvlJc w:val="left"/>
      <w:pPr>
        <w:ind w:left="1117" w:hanging="360"/>
      </w:pPr>
      <w:rPr>
        <w:rFonts w:ascii="Times New Roman" w:hAnsi="Times New Roman" w:hint="default"/>
        <w:sz w:val="22"/>
      </w:rPr>
    </w:lvl>
    <w:lvl w:ilvl="1" w:tplc="04070019" w:tentative="1">
      <w:start w:val="1"/>
      <w:numFmt w:val="lowerLetter"/>
      <w:lvlText w:val="%2."/>
      <w:lvlJc w:val="left"/>
      <w:pPr>
        <w:ind w:left="1837" w:hanging="360"/>
      </w:pPr>
    </w:lvl>
    <w:lvl w:ilvl="2" w:tplc="0407001B" w:tentative="1">
      <w:start w:val="1"/>
      <w:numFmt w:val="lowerRoman"/>
      <w:lvlText w:val="%3."/>
      <w:lvlJc w:val="right"/>
      <w:pPr>
        <w:ind w:left="2557" w:hanging="180"/>
      </w:pPr>
    </w:lvl>
    <w:lvl w:ilvl="3" w:tplc="0407000F" w:tentative="1">
      <w:start w:val="1"/>
      <w:numFmt w:val="decimal"/>
      <w:lvlText w:val="%4."/>
      <w:lvlJc w:val="left"/>
      <w:pPr>
        <w:ind w:left="3277" w:hanging="360"/>
      </w:pPr>
    </w:lvl>
    <w:lvl w:ilvl="4" w:tplc="04070019" w:tentative="1">
      <w:start w:val="1"/>
      <w:numFmt w:val="lowerLetter"/>
      <w:lvlText w:val="%5."/>
      <w:lvlJc w:val="left"/>
      <w:pPr>
        <w:ind w:left="3997" w:hanging="360"/>
      </w:pPr>
    </w:lvl>
    <w:lvl w:ilvl="5" w:tplc="0407001B" w:tentative="1">
      <w:start w:val="1"/>
      <w:numFmt w:val="lowerRoman"/>
      <w:lvlText w:val="%6."/>
      <w:lvlJc w:val="right"/>
      <w:pPr>
        <w:ind w:left="4717" w:hanging="180"/>
      </w:pPr>
    </w:lvl>
    <w:lvl w:ilvl="6" w:tplc="0407000F" w:tentative="1">
      <w:start w:val="1"/>
      <w:numFmt w:val="decimal"/>
      <w:lvlText w:val="%7."/>
      <w:lvlJc w:val="left"/>
      <w:pPr>
        <w:ind w:left="5437" w:hanging="360"/>
      </w:pPr>
    </w:lvl>
    <w:lvl w:ilvl="7" w:tplc="04070019" w:tentative="1">
      <w:start w:val="1"/>
      <w:numFmt w:val="lowerLetter"/>
      <w:lvlText w:val="%8."/>
      <w:lvlJc w:val="left"/>
      <w:pPr>
        <w:ind w:left="6157" w:hanging="360"/>
      </w:pPr>
    </w:lvl>
    <w:lvl w:ilvl="8" w:tplc="0407001B" w:tentative="1">
      <w:start w:val="1"/>
      <w:numFmt w:val="lowerRoman"/>
      <w:lvlText w:val="%9."/>
      <w:lvlJc w:val="right"/>
      <w:pPr>
        <w:ind w:left="6877" w:hanging="180"/>
      </w:pPr>
    </w:lvl>
  </w:abstractNum>
  <w:abstractNum w:abstractNumId="21">
    <w:nsid w:val="39EA05CB"/>
    <w:multiLevelType w:val="hybridMultilevel"/>
    <w:tmpl w:val="575CC80A"/>
    <w:lvl w:ilvl="0" w:tplc="B89CC882">
      <w:start w:val="1"/>
      <w:numFmt w:val="decimal"/>
      <w:pStyle w:val="ekvaufgabetextnummerierung123"/>
      <w:lvlText w:val="%1."/>
      <w:lvlJc w:val="left"/>
      <w:pPr>
        <w:ind w:left="757" w:hanging="360"/>
      </w:pPr>
      <w:rPr>
        <w:rFonts w:hint="default"/>
      </w:rPr>
    </w:lvl>
    <w:lvl w:ilvl="1" w:tplc="04070019" w:tentative="1">
      <w:start w:val="1"/>
      <w:numFmt w:val="lowerLetter"/>
      <w:lvlText w:val="%2."/>
      <w:lvlJc w:val="left"/>
      <w:pPr>
        <w:ind w:left="1477" w:hanging="360"/>
      </w:pPr>
    </w:lvl>
    <w:lvl w:ilvl="2" w:tplc="0407001B" w:tentative="1">
      <w:start w:val="1"/>
      <w:numFmt w:val="lowerRoman"/>
      <w:lvlText w:val="%3."/>
      <w:lvlJc w:val="right"/>
      <w:pPr>
        <w:ind w:left="2197" w:hanging="180"/>
      </w:pPr>
    </w:lvl>
    <w:lvl w:ilvl="3" w:tplc="0407000F" w:tentative="1">
      <w:start w:val="1"/>
      <w:numFmt w:val="decimal"/>
      <w:lvlText w:val="%4."/>
      <w:lvlJc w:val="left"/>
      <w:pPr>
        <w:ind w:left="2917" w:hanging="360"/>
      </w:pPr>
    </w:lvl>
    <w:lvl w:ilvl="4" w:tplc="04070019" w:tentative="1">
      <w:start w:val="1"/>
      <w:numFmt w:val="lowerLetter"/>
      <w:lvlText w:val="%5."/>
      <w:lvlJc w:val="left"/>
      <w:pPr>
        <w:ind w:left="3637" w:hanging="360"/>
      </w:pPr>
    </w:lvl>
    <w:lvl w:ilvl="5" w:tplc="0407001B" w:tentative="1">
      <w:start w:val="1"/>
      <w:numFmt w:val="lowerRoman"/>
      <w:lvlText w:val="%6."/>
      <w:lvlJc w:val="right"/>
      <w:pPr>
        <w:ind w:left="4357" w:hanging="180"/>
      </w:pPr>
    </w:lvl>
    <w:lvl w:ilvl="6" w:tplc="0407000F" w:tentative="1">
      <w:start w:val="1"/>
      <w:numFmt w:val="decimal"/>
      <w:lvlText w:val="%7."/>
      <w:lvlJc w:val="left"/>
      <w:pPr>
        <w:ind w:left="5077" w:hanging="360"/>
      </w:pPr>
    </w:lvl>
    <w:lvl w:ilvl="7" w:tplc="04070019" w:tentative="1">
      <w:start w:val="1"/>
      <w:numFmt w:val="lowerLetter"/>
      <w:lvlText w:val="%8."/>
      <w:lvlJc w:val="left"/>
      <w:pPr>
        <w:ind w:left="5797" w:hanging="360"/>
      </w:pPr>
    </w:lvl>
    <w:lvl w:ilvl="8" w:tplc="0407001B" w:tentative="1">
      <w:start w:val="1"/>
      <w:numFmt w:val="lowerRoman"/>
      <w:lvlText w:val="%9."/>
      <w:lvlJc w:val="right"/>
      <w:pPr>
        <w:ind w:left="6517" w:hanging="180"/>
      </w:pPr>
    </w:lvl>
  </w:abstractNum>
  <w:abstractNum w:abstractNumId="22">
    <w:nsid w:val="43781A16"/>
    <w:multiLevelType w:val="hybridMultilevel"/>
    <w:tmpl w:val="576E9112"/>
    <w:lvl w:ilvl="0" w:tplc="C8781778">
      <w:start w:val="1"/>
      <w:numFmt w:val="lowerLetter"/>
      <w:pStyle w:val="ekvaufgabetextnummerierungabc"/>
      <w:lvlText w:val="%1)"/>
      <w:lvlJc w:val="left"/>
      <w:pPr>
        <w:ind w:left="786" w:hanging="360"/>
      </w:pPr>
      <w:rPr>
        <w:rFonts w:ascii="Arial" w:hAnsi="Arial" w:hint="default"/>
        <w:sz w:val="20"/>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3">
    <w:nsid w:val="478578FC"/>
    <w:multiLevelType w:val="hybridMultilevel"/>
    <w:tmpl w:val="570AAAE6"/>
    <w:lvl w:ilvl="0" w:tplc="82B4925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4AAE3209"/>
    <w:multiLevelType w:val="hybridMultilevel"/>
    <w:tmpl w:val="F0A47730"/>
    <w:lvl w:ilvl="0" w:tplc="EA706ABA">
      <w:start w:val="1"/>
      <w:numFmt w:val="lowerLetter"/>
      <w:pStyle w:val="ekvtabellenummerierungabc"/>
      <w:lvlText w:val="%1)"/>
      <w:lvlJc w:val="left"/>
      <w:pPr>
        <w:ind w:left="720" w:hanging="360"/>
      </w:pPr>
      <w:rPr>
        <w:rFonts w:ascii="Arial" w:hAnsi="Arial"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4CD95482"/>
    <w:multiLevelType w:val="multilevel"/>
    <w:tmpl w:val="1C925D74"/>
    <w:lvl w:ilvl="0">
      <w:start w:val="1"/>
      <w:numFmt w:val="lowerLetter"/>
      <w:lvlText w:val="%1"/>
      <w:lvlJc w:val="left"/>
      <w:pPr>
        <w:tabs>
          <w:tab w:val="num" w:pos="1135"/>
        </w:tabs>
        <w:ind w:left="426" w:firstLine="454"/>
      </w:pPr>
      <w:rPr>
        <w:rFonts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6">
    <w:nsid w:val="5FF212B5"/>
    <w:multiLevelType w:val="hybridMultilevel"/>
    <w:tmpl w:val="6FCA3AE8"/>
    <w:lvl w:ilvl="0" w:tplc="2B3C2AC6">
      <w:start w:val="1"/>
      <w:numFmt w:val="upperLetter"/>
      <w:lvlText w:val="%1"/>
      <w:lvlJc w:val="left"/>
      <w:pPr>
        <w:tabs>
          <w:tab w:val="num" w:pos="680"/>
        </w:tabs>
        <w:ind w:left="624" w:hanging="199"/>
      </w:pPr>
      <w:rPr>
        <w:rFonts w:hint="default"/>
      </w:rPr>
    </w:lvl>
    <w:lvl w:ilvl="1" w:tplc="04070019" w:tentative="1">
      <w:start w:val="1"/>
      <w:numFmt w:val="lowerLetter"/>
      <w:lvlText w:val="%2."/>
      <w:lvlJc w:val="left"/>
      <w:pPr>
        <w:tabs>
          <w:tab w:val="num" w:pos="1866"/>
        </w:tabs>
        <w:ind w:left="1866" w:hanging="360"/>
      </w:pPr>
    </w:lvl>
    <w:lvl w:ilvl="2" w:tplc="0407001B" w:tentative="1">
      <w:start w:val="1"/>
      <w:numFmt w:val="lowerRoman"/>
      <w:lvlText w:val="%3."/>
      <w:lvlJc w:val="right"/>
      <w:pPr>
        <w:tabs>
          <w:tab w:val="num" w:pos="2586"/>
        </w:tabs>
        <w:ind w:left="2586" w:hanging="180"/>
      </w:pPr>
    </w:lvl>
    <w:lvl w:ilvl="3" w:tplc="0407000F" w:tentative="1">
      <w:start w:val="1"/>
      <w:numFmt w:val="decimal"/>
      <w:lvlText w:val="%4."/>
      <w:lvlJc w:val="left"/>
      <w:pPr>
        <w:tabs>
          <w:tab w:val="num" w:pos="3306"/>
        </w:tabs>
        <w:ind w:left="3306" w:hanging="360"/>
      </w:pPr>
    </w:lvl>
    <w:lvl w:ilvl="4" w:tplc="04070019" w:tentative="1">
      <w:start w:val="1"/>
      <w:numFmt w:val="lowerLetter"/>
      <w:lvlText w:val="%5."/>
      <w:lvlJc w:val="left"/>
      <w:pPr>
        <w:tabs>
          <w:tab w:val="num" w:pos="4026"/>
        </w:tabs>
        <w:ind w:left="4026" w:hanging="360"/>
      </w:pPr>
    </w:lvl>
    <w:lvl w:ilvl="5" w:tplc="0407001B" w:tentative="1">
      <w:start w:val="1"/>
      <w:numFmt w:val="lowerRoman"/>
      <w:lvlText w:val="%6."/>
      <w:lvlJc w:val="right"/>
      <w:pPr>
        <w:tabs>
          <w:tab w:val="num" w:pos="4746"/>
        </w:tabs>
        <w:ind w:left="4746" w:hanging="180"/>
      </w:pPr>
    </w:lvl>
    <w:lvl w:ilvl="6" w:tplc="0407000F" w:tentative="1">
      <w:start w:val="1"/>
      <w:numFmt w:val="decimal"/>
      <w:lvlText w:val="%7."/>
      <w:lvlJc w:val="left"/>
      <w:pPr>
        <w:tabs>
          <w:tab w:val="num" w:pos="5466"/>
        </w:tabs>
        <w:ind w:left="5466" w:hanging="360"/>
      </w:pPr>
    </w:lvl>
    <w:lvl w:ilvl="7" w:tplc="04070019" w:tentative="1">
      <w:start w:val="1"/>
      <w:numFmt w:val="lowerLetter"/>
      <w:lvlText w:val="%8."/>
      <w:lvlJc w:val="left"/>
      <w:pPr>
        <w:tabs>
          <w:tab w:val="num" w:pos="6186"/>
        </w:tabs>
        <w:ind w:left="6186" w:hanging="360"/>
      </w:pPr>
    </w:lvl>
    <w:lvl w:ilvl="8" w:tplc="0407001B" w:tentative="1">
      <w:start w:val="1"/>
      <w:numFmt w:val="lowerRoman"/>
      <w:lvlText w:val="%9."/>
      <w:lvlJc w:val="right"/>
      <w:pPr>
        <w:tabs>
          <w:tab w:val="num" w:pos="6906"/>
        </w:tabs>
        <w:ind w:left="6906" w:hanging="180"/>
      </w:pPr>
    </w:lvl>
  </w:abstractNum>
  <w:abstractNum w:abstractNumId="27">
    <w:nsid w:val="65280030"/>
    <w:multiLevelType w:val="multilevel"/>
    <w:tmpl w:val="9D00A042"/>
    <w:lvl w:ilvl="0">
      <w:start w:val="1"/>
      <w:numFmt w:val="bullet"/>
      <w:lvlText w:val="–"/>
      <w:lvlJc w:val="left"/>
      <w:pPr>
        <w:tabs>
          <w:tab w:val="num" w:pos="1179"/>
        </w:tabs>
        <w:ind w:left="1179" w:hanging="357"/>
      </w:pPr>
      <w:rPr>
        <w:rFonts w:ascii="Tahoma" w:hAnsi="Tahoma" w:hint="default"/>
        <w:b w:val="0"/>
        <w:i w:val="0"/>
        <w:sz w:val="20"/>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28">
    <w:nsid w:val="65DF5FF9"/>
    <w:multiLevelType w:val="hybridMultilevel"/>
    <w:tmpl w:val="9D00A042"/>
    <w:lvl w:ilvl="0" w:tplc="9E28DE6C">
      <w:start w:val="1"/>
      <w:numFmt w:val="bullet"/>
      <w:lvlText w:val="–"/>
      <w:lvlJc w:val="left"/>
      <w:pPr>
        <w:tabs>
          <w:tab w:val="num" w:pos="1179"/>
        </w:tabs>
        <w:ind w:left="1179" w:hanging="357"/>
      </w:pPr>
      <w:rPr>
        <w:rFonts w:ascii="Tahoma" w:hAnsi="Tahoma" w:hint="default"/>
        <w:b w:val="0"/>
        <w:i w:val="0"/>
        <w:sz w:val="20"/>
      </w:rPr>
    </w:lvl>
    <w:lvl w:ilvl="1" w:tplc="04070003" w:tentative="1">
      <w:start w:val="1"/>
      <w:numFmt w:val="bullet"/>
      <w:lvlText w:val="o"/>
      <w:lvlJc w:val="left"/>
      <w:pPr>
        <w:tabs>
          <w:tab w:val="num" w:pos="1837"/>
        </w:tabs>
        <w:ind w:left="1837" w:hanging="360"/>
      </w:pPr>
      <w:rPr>
        <w:rFonts w:ascii="Courier New" w:hAnsi="Courier New" w:cs="Courier New" w:hint="default"/>
      </w:rPr>
    </w:lvl>
    <w:lvl w:ilvl="2" w:tplc="04070005" w:tentative="1">
      <w:start w:val="1"/>
      <w:numFmt w:val="bullet"/>
      <w:lvlText w:val=""/>
      <w:lvlJc w:val="left"/>
      <w:pPr>
        <w:tabs>
          <w:tab w:val="num" w:pos="2557"/>
        </w:tabs>
        <w:ind w:left="2557" w:hanging="360"/>
      </w:pPr>
      <w:rPr>
        <w:rFonts w:ascii="Wingdings" w:hAnsi="Wingdings" w:hint="default"/>
      </w:rPr>
    </w:lvl>
    <w:lvl w:ilvl="3" w:tplc="04070001" w:tentative="1">
      <w:start w:val="1"/>
      <w:numFmt w:val="bullet"/>
      <w:lvlText w:val=""/>
      <w:lvlJc w:val="left"/>
      <w:pPr>
        <w:tabs>
          <w:tab w:val="num" w:pos="3277"/>
        </w:tabs>
        <w:ind w:left="3277" w:hanging="360"/>
      </w:pPr>
      <w:rPr>
        <w:rFonts w:ascii="Symbol" w:hAnsi="Symbol" w:hint="default"/>
      </w:rPr>
    </w:lvl>
    <w:lvl w:ilvl="4" w:tplc="04070003" w:tentative="1">
      <w:start w:val="1"/>
      <w:numFmt w:val="bullet"/>
      <w:lvlText w:val="o"/>
      <w:lvlJc w:val="left"/>
      <w:pPr>
        <w:tabs>
          <w:tab w:val="num" w:pos="3997"/>
        </w:tabs>
        <w:ind w:left="3997" w:hanging="360"/>
      </w:pPr>
      <w:rPr>
        <w:rFonts w:ascii="Courier New" w:hAnsi="Courier New" w:cs="Courier New" w:hint="default"/>
      </w:rPr>
    </w:lvl>
    <w:lvl w:ilvl="5" w:tplc="04070005" w:tentative="1">
      <w:start w:val="1"/>
      <w:numFmt w:val="bullet"/>
      <w:lvlText w:val=""/>
      <w:lvlJc w:val="left"/>
      <w:pPr>
        <w:tabs>
          <w:tab w:val="num" w:pos="4717"/>
        </w:tabs>
        <w:ind w:left="4717" w:hanging="360"/>
      </w:pPr>
      <w:rPr>
        <w:rFonts w:ascii="Wingdings" w:hAnsi="Wingdings" w:hint="default"/>
      </w:rPr>
    </w:lvl>
    <w:lvl w:ilvl="6" w:tplc="04070001" w:tentative="1">
      <w:start w:val="1"/>
      <w:numFmt w:val="bullet"/>
      <w:lvlText w:val=""/>
      <w:lvlJc w:val="left"/>
      <w:pPr>
        <w:tabs>
          <w:tab w:val="num" w:pos="5437"/>
        </w:tabs>
        <w:ind w:left="5437" w:hanging="360"/>
      </w:pPr>
      <w:rPr>
        <w:rFonts w:ascii="Symbol" w:hAnsi="Symbol" w:hint="default"/>
      </w:rPr>
    </w:lvl>
    <w:lvl w:ilvl="7" w:tplc="04070003" w:tentative="1">
      <w:start w:val="1"/>
      <w:numFmt w:val="bullet"/>
      <w:lvlText w:val="o"/>
      <w:lvlJc w:val="left"/>
      <w:pPr>
        <w:tabs>
          <w:tab w:val="num" w:pos="6157"/>
        </w:tabs>
        <w:ind w:left="6157" w:hanging="360"/>
      </w:pPr>
      <w:rPr>
        <w:rFonts w:ascii="Courier New" w:hAnsi="Courier New" w:cs="Courier New" w:hint="default"/>
      </w:rPr>
    </w:lvl>
    <w:lvl w:ilvl="8" w:tplc="04070005" w:tentative="1">
      <w:start w:val="1"/>
      <w:numFmt w:val="bullet"/>
      <w:lvlText w:val=""/>
      <w:lvlJc w:val="left"/>
      <w:pPr>
        <w:tabs>
          <w:tab w:val="num" w:pos="6877"/>
        </w:tabs>
        <w:ind w:left="6877" w:hanging="360"/>
      </w:pPr>
      <w:rPr>
        <w:rFonts w:ascii="Wingdings" w:hAnsi="Wingdings" w:hint="default"/>
      </w:rPr>
    </w:lvl>
  </w:abstractNum>
  <w:abstractNum w:abstractNumId="29">
    <w:nsid w:val="689F646B"/>
    <w:multiLevelType w:val="multilevel"/>
    <w:tmpl w:val="83606302"/>
    <w:lvl w:ilvl="0">
      <w:start w:val="1"/>
      <w:numFmt w:val="lowerLetter"/>
      <w:lvlText w:val="%1"/>
      <w:lvlJc w:val="left"/>
      <w:pPr>
        <w:tabs>
          <w:tab w:val="num" w:pos="1135"/>
        </w:tabs>
        <w:ind w:left="426" w:firstLine="454"/>
      </w:pPr>
      <w:rPr>
        <w:rFonts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30">
    <w:nsid w:val="6BD81B64"/>
    <w:multiLevelType w:val="hybridMultilevel"/>
    <w:tmpl w:val="F62A562C"/>
    <w:lvl w:ilvl="0" w:tplc="6EEEF9F0">
      <w:start w:val="1"/>
      <w:numFmt w:val="lowerLetter"/>
      <w:lvlText w:val="%1"/>
      <w:lvlJc w:val="left"/>
      <w:pPr>
        <w:tabs>
          <w:tab w:val="num" w:pos="1077"/>
        </w:tabs>
        <w:ind w:left="368" w:firstLine="454"/>
      </w:pPr>
      <w:rPr>
        <w:rFonts w:hint="default"/>
        <w:b w:val="0"/>
        <w:i w:val="0"/>
        <w:sz w:val="20"/>
      </w:rPr>
    </w:lvl>
    <w:lvl w:ilvl="1" w:tplc="04070003" w:tentative="1">
      <w:start w:val="1"/>
      <w:numFmt w:val="bullet"/>
      <w:lvlText w:val="o"/>
      <w:lvlJc w:val="left"/>
      <w:pPr>
        <w:tabs>
          <w:tab w:val="num" w:pos="1837"/>
        </w:tabs>
        <w:ind w:left="1837" w:hanging="360"/>
      </w:pPr>
      <w:rPr>
        <w:rFonts w:ascii="Courier New" w:hAnsi="Courier New" w:cs="Courier New" w:hint="default"/>
      </w:rPr>
    </w:lvl>
    <w:lvl w:ilvl="2" w:tplc="04070005" w:tentative="1">
      <w:start w:val="1"/>
      <w:numFmt w:val="bullet"/>
      <w:lvlText w:val=""/>
      <w:lvlJc w:val="left"/>
      <w:pPr>
        <w:tabs>
          <w:tab w:val="num" w:pos="2557"/>
        </w:tabs>
        <w:ind w:left="2557" w:hanging="360"/>
      </w:pPr>
      <w:rPr>
        <w:rFonts w:ascii="Wingdings" w:hAnsi="Wingdings" w:hint="default"/>
      </w:rPr>
    </w:lvl>
    <w:lvl w:ilvl="3" w:tplc="04070001" w:tentative="1">
      <w:start w:val="1"/>
      <w:numFmt w:val="bullet"/>
      <w:lvlText w:val=""/>
      <w:lvlJc w:val="left"/>
      <w:pPr>
        <w:tabs>
          <w:tab w:val="num" w:pos="3277"/>
        </w:tabs>
        <w:ind w:left="3277" w:hanging="360"/>
      </w:pPr>
      <w:rPr>
        <w:rFonts w:ascii="Symbol" w:hAnsi="Symbol" w:hint="default"/>
      </w:rPr>
    </w:lvl>
    <w:lvl w:ilvl="4" w:tplc="04070003" w:tentative="1">
      <w:start w:val="1"/>
      <w:numFmt w:val="bullet"/>
      <w:lvlText w:val="o"/>
      <w:lvlJc w:val="left"/>
      <w:pPr>
        <w:tabs>
          <w:tab w:val="num" w:pos="3997"/>
        </w:tabs>
        <w:ind w:left="3997" w:hanging="360"/>
      </w:pPr>
      <w:rPr>
        <w:rFonts w:ascii="Courier New" w:hAnsi="Courier New" w:cs="Courier New" w:hint="default"/>
      </w:rPr>
    </w:lvl>
    <w:lvl w:ilvl="5" w:tplc="04070005" w:tentative="1">
      <w:start w:val="1"/>
      <w:numFmt w:val="bullet"/>
      <w:lvlText w:val=""/>
      <w:lvlJc w:val="left"/>
      <w:pPr>
        <w:tabs>
          <w:tab w:val="num" w:pos="4717"/>
        </w:tabs>
        <w:ind w:left="4717" w:hanging="360"/>
      </w:pPr>
      <w:rPr>
        <w:rFonts w:ascii="Wingdings" w:hAnsi="Wingdings" w:hint="default"/>
      </w:rPr>
    </w:lvl>
    <w:lvl w:ilvl="6" w:tplc="04070001" w:tentative="1">
      <w:start w:val="1"/>
      <w:numFmt w:val="bullet"/>
      <w:lvlText w:val=""/>
      <w:lvlJc w:val="left"/>
      <w:pPr>
        <w:tabs>
          <w:tab w:val="num" w:pos="5437"/>
        </w:tabs>
        <w:ind w:left="5437" w:hanging="360"/>
      </w:pPr>
      <w:rPr>
        <w:rFonts w:ascii="Symbol" w:hAnsi="Symbol" w:hint="default"/>
      </w:rPr>
    </w:lvl>
    <w:lvl w:ilvl="7" w:tplc="04070003" w:tentative="1">
      <w:start w:val="1"/>
      <w:numFmt w:val="bullet"/>
      <w:lvlText w:val="o"/>
      <w:lvlJc w:val="left"/>
      <w:pPr>
        <w:tabs>
          <w:tab w:val="num" w:pos="6157"/>
        </w:tabs>
        <w:ind w:left="6157" w:hanging="360"/>
      </w:pPr>
      <w:rPr>
        <w:rFonts w:ascii="Courier New" w:hAnsi="Courier New" w:cs="Courier New" w:hint="default"/>
      </w:rPr>
    </w:lvl>
    <w:lvl w:ilvl="8" w:tplc="04070005" w:tentative="1">
      <w:start w:val="1"/>
      <w:numFmt w:val="bullet"/>
      <w:lvlText w:val=""/>
      <w:lvlJc w:val="left"/>
      <w:pPr>
        <w:tabs>
          <w:tab w:val="num" w:pos="6877"/>
        </w:tabs>
        <w:ind w:left="6877" w:hanging="360"/>
      </w:pPr>
      <w:rPr>
        <w:rFonts w:ascii="Wingdings" w:hAnsi="Wingdings" w:hint="default"/>
      </w:rPr>
    </w:lvl>
  </w:abstractNum>
  <w:abstractNum w:abstractNumId="31">
    <w:nsid w:val="76D230FD"/>
    <w:multiLevelType w:val="multilevel"/>
    <w:tmpl w:val="1C925D74"/>
    <w:lvl w:ilvl="0">
      <w:start w:val="1"/>
      <w:numFmt w:val="lowerLetter"/>
      <w:lvlText w:val="%1"/>
      <w:lvlJc w:val="left"/>
      <w:pPr>
        <w:tabs>
          <w:tab w:val="num" w:pos="1135"/>
        </w:tabs>
        <w:ind w:left="426" w:firstLine="454"/>
      </w:pPr>
      <w:rPr>
        <w:rFonts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32">
    <w:nsid w:val="7E887BAE"/>
    <w:multiLevelType w:val="hybridMultilevel"/>
    <w:tmpl w:val="ECCE2224"/>
    <w:lvl w:ilvl="0" w:tplc="0407000F">
      <w:start w:val="1"/>
      <w:numFmt w:val="decimal"/>
      <w:lvlText w:val="%1."/>
      <w:lvlJc w:val="left"/>
      <w:pPr>
        <w:tabs>
          <w:tab w:val="num" w:pos="360"/>
        </w:tabs>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19"/>
  </w:num>
  <w:num w:numId="8">
    <w:abstractNumId w:val="32"/>
  </w:num>
  <w:num w:numId="9">
    <w:abstractNumId w:val="28"/>
  </w:num>
  <w:num w:numId="10">
    <w:abstractNumId w:val="27"/>
  </w:num>
  <w:num w:numId="11">
    <w:abstractNumId w:val="30"/>
  </w:num>
  <w:num w:numId="12">
    <w:abstractNumId w:val="26"/>
  </w:num>
  <w:num w:numId="13">
    <w:abstractNumId w:val="14"/>
  </w:num>
  <w:num w:numId="14">
    <w:abstractNumId w:val="26"/>
  </w:num>
  <w:num w:numId="15">
    <w:abstractNumId w:val="9"/>
  </w:num>
  <w:num w:numId="16">
    <w:abstractNumId w:val="31"/>
  </w:num>
  <w:num w:numId="17">
    <w:abstractNumId w:val="25"/>
  </w:num>
  <w:num w:numId="18">
    <w:abstractNumId w:val="26"/>
    <w:lvlOverride w:ilvl="0">
      <w:startOverride w:val="1"/>
    </w:lvlOverride>
  </w:num>
  <w:num w:numId="19">
    <w:abstractNumId w:val="29"/>
  </w:num>
  <w:num w:numId="20">
    <w:abstractNumId w:val="18"/>
  </w:num>
  <w:num w:numId="21">
    <w:abstractNumId w:val="26"/>
  </w:num>
  <w:num w:numId="22">
    <w:abstractNumId w:val="26"/>
  </w:num>
  <w:num w:numId="23">
    <w:abstractNumId w:val="26"/>
  </w:num>
  <w:num w:numId="24">
    <w:abstractNumId w:val="26"/>
  </w:num>
  <w:num w:numId="25">
    <w:abstractNumId w:val="10"/>
  </w:num>
  <w:num w:numId="26">
    <w:abstractNumId w:val="15"/>
  </w:num>
  <w:num w:numId="27">
    <w:abstractNumId w:val="16"/>
  </w:num>
  <w:num w:numId="28">
    <w:abstractNumId w:val="13"/>
  </w:num>
  <w:num w:numId="29">
    <w:abstractNumId w:val="22"/>
  </w:num>
  <w:num w:numId="30">
    <w:abstractNumId w:val="21"/>
  </w:num>
  <w:num w:numId="31">
    <w:abstractNumId w:val="20"/>
  </w:num>
  <w:num w:numId="32">
    <w:abstractNumId w:val="7"/>
  </w:num>
  <w:num w:numId="33">
    <w:abstractNumId w:val="22"/>
    <w:lvlOverride w:ilvl="0">
      <w:startOverride w:val="1"/>
    </w:lvlOverride>
  </w:num>
  <w:num w:numId="34">
    <w:abstractNumId w:val="24"/>
  </w:num>
  <w:num w:numId="35">
    <w:abstractNumId w:val="12"/>
  </w:num>
  <w:num w:numId="36">
    <w:abstractNumId w:val="23"/>
  </w:num>
  <w:num w:numId="37">
    <w:abstractNumId w:val="6"/>
  </w:num>
  <w:num w:numId="38">
    <w:abstractNumId w:val="11"/>
  </w:num>
  <w:num w:numId="39">
    <w:abstractNumId w:val="11"/>
    <w:lvlOverride w:ilvl="0">
      <w:startOverride w:val="1"/>
    </w:lvlOverride>
  </w:num>
  <w:num w:numId="40">
    <w:abstractNumId w:val="11"/>
    <w:lvlOverride w:ilvl="0">
      <w:startOverride w:val="1"/>
    </w:lvlOverride>
  </w:num>
  <w:num w:numId="41">
    <w:abstractNumId w:val="8"/>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E08" w:allStyles="0" w:customStyles="0" w:latentStyles="0" w:stylesInUse="1" w:headingStyles="0" w:numberingStyles="0" w:tableStyles="0" w:directFormattingOnRuns="0"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81"/>
  <w:drawingGridVerticalSpacing w:val="181"/>
  <w:doNotUseMarginsForDrawingGridOrigin/>
  <w:drawingGridVerticalOrigin w:val="1985"/>
  <w:noPunctuationKerning/>
  <w:characterSpacingControl w:val="doNotCompress"/>
  <w:hdrShapeDefaults>
    <o:shapedefaults v:ext="edit" spidmax="5123"/>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10B"/>
    <w:rsid w:val="0000065F"/>
    <w:rsid w:val="00010D8F"/>
    <w:rsid w:val="000119B5"/>
    <w:rsid w:val="00011ADB"/>
    <w:rsid w:val="000141D4"/>
    <w:rsid w:val="00020BA2"/>
    <w:rsid w:val="00024D24"/>
    <w:rsid w:val="00027309"/>
    <w:rsid w:val="000414C1"/>
    <w:rsid w:val="0004195A"/>
    <w:rsid w:val="000424C7"/>
    <w:rsid w:val="000460C4"/>
    <w:rsid w:val="00054035"/>
    <w:rsid w:val="00067343"/>
    <w:rsid w:val="0007658C"/>
    <w:rsid w:val="00080E49"/>
    <w:rsid w:val="00081A62"/>
    <w:rsid w:val="00092B90"/>
    <w:rsid w:val="000A0C11"/>
    <w:rsid w:val="000B165E"/>
    <w:rsid w:val="000E617D"/>
    <w:rsid w:val="00107C8C"/>
    <w:rsid w:val="00130409"/>
    <w:rsid w:val="00135747"/>
    <w:rsid w:val="00137B7C"/>
    <w:rsid w:val="0014637D"/>
    <w:rsid w:val="001520FA"/>
    <w:rsid w:val="00152370"/>
    <w:rsid w:val="00152E3D"/>
    <w:rsid w:val="001549FD"/>
    <w:rsid w:val="00156BCD"/>
    <w:rsid w:val="001659A3"/>
    <w:rsid w:val="0017172D"/>
    <w:rsid w:val="00173805"/>
    <w:rsid w:val="00190A96"/>
    <w:rsid w:val="001A31C9"/>
    <w:rsid w:val="001C2DD4"/>
    <w:rsid w:val="001E71B4"/>
    <w:rsid w:val="002250E0"/>
    <w:rsid w:val="0023363E"/>
    <w:rsid w:val="00242822"/>
    <w:rsid w:val="00244AF6"/>
    <w:rsid w:val="002524C1"/>
    <w:rsid w:val="00265FF6"/>
    <w:rsid w:val="002724A1"/>
    <w:rsid w:val="0027610F"/>
    <w:rsid w:val="002D5A51"/>
    <w:rsid w:val="002E41FC"/>
    <w:rsid w:val="003226A3"/>
    <w:rsid w:val="003318F4"/>
    <w:rsid w:val="00331AF3"/>
    <w:rsid w:val="0035467D"/>
    <w:rsid w:val="00360324"/>
    <w:rsid w:val="003733DF"/>
    <w:rsid w:val="00382418"/>
    <w:rsid w:val="0039236B"/>
    <w:rsid w:val="003A2BF2"/>
    <w:rsid w:val="003A66FC"/>
    <w:rsid w:val="003B6715"/>
    <w:rsid w:val="003C41B7"/>
    <w:rsid w:val="003D33FD"/>
    <w:rsid w:val="003E007D"/>
    <w:rsid w:val="003F1A39"/>
    <w:rsid w:val="003F3C0D"/>
    <w:rsid w:val="003F7226"/>
    <w:rsid w:val="004101FA"/>
    <w:rsid w:val="004112ED"/>
    <w:rsid w:val="004269E4"/>
    <w:rsid w:val="00454204"/>
    <w:rsid w:val="004636AE"/>
    <w:rsid w:val="0048477F"/>
    <w:rsid w:val="004A0F12"/>
    <w:rsid w:val="004B0435"/>
    <w:rsid w:val="004B2EF6"/>
    <w:rsid w:val="004E3665"/>
    <w:rsid w:val="004F5018"/>
    <w:rsid w:val="0051073C"/>
    <w:rsid w:val="0051601C"/>
    <w:rsid w:val="00526A12"/>
    <w:rsid w:val="00540CBE"/>
    <w:rsid w:val="00544056"/>
    <w:rsid w:val="005462AC"/>
    <w:rsid w:val="00553EE3"/>
    <w:rsid w:val="00555BB7"/>
    <w:rsid w:val="00567BA6"/>
    <w:rsid w:val="00575D48"/>
    <w:rsid w:val="005762CF"/>
    <w:rsid w:val="00580813"/>
    <w:rsid w:val="00584905"/>
    <w:rsid w:val="005B5EEA"/>
    <w:rsid w:val="005E74CE"/>
    <w:rsid w:val="00610952"/>
    <w:rsid w:val="0063733A"/>
    <w:rsid w:val="00646743"/>
    <w:rsid w:val="00652688"/>
    <w:rsid w:val="00653A68"/>
    <w:rsid w:val="006547C9"/>
    <w:rsid w:val="00661770"/>
    <w:rsid w:val="00665BCB"/>
    <w:rsid w:val="00674BEF"/>
    <w:rsid w:val="00675155"/>
    <w:rsid w:val="00683BFE"/>
    <w:rsid w:val="0069116B"/>
    <w:rsid w:val="006915E9"/>
    <w:rsid w:val="006B3DB7"/>
    <w:rsid w:val="006B4DC8"/>
    <w:rsid w:val="006C3C7C"/>
    <w:rsid w:val="006D03F9"/>
    <w:rsid w:val="006D25D8"/>
    <w:rsid w:val="006E1604"/>
    <w:rsid w:val="006E2B88"/>
    <w:rsid w:val="006F4AB0"/>
    <w:rsid w:val="00702B27"/>
    <w:rsid w:val="007546E6"/>
    <w:rsid w:val="00763251"/>
    <w:rsid w:val="00777591"/>
    <w:rsid w:val="00786D7B"/>
    <w:rsid w:val="00796DCC"/>
    <w:rsid w:val="007A2FC1"/>
    <w:rsid w:val="007A7651"/>
    <w:rsid w:val="007C09BA"/>
    <w:rsid w:val="007C5FDD"/>
    <w:rsid w:val="007D55E7"/>
    <w:rsid w:val="007D584C"/>
    <w:rsid w:val="007D78BA"/>
    <w:rsid w:val="007F1BE7"/>
    <w:rsid w:val="00805B77"/>
    <w:rsid w:val="00815063"/>
    <w:rsid w:val="00845996"/>
    <w:rsid w:val="00861CF4"/>
    <w:rsid w:val="008679CC"/>
    <w:rsid w:val="00876CF7"/>
    <w:rsid w:val="00892F6C"/>
    <w:rsid w:val="00895F21"/>
    <w:rsid w:val="008A4F97"/>
    <w:rsid w:val="008A7110"/>
    <w:rsid w:val="008A7D07"/>
    <w:rsid w:val="008C56D3"/>
    <w:rsid w:val="008D1069"/>
    <w:rsid w:val="008D1524"/>
    <w:rsid w:val="008D4624"/>
    <w:rsid w:val="008D5700"/>
    <w:rsid w:val="008F0C22"/>
    <w:rsid w:val="008F4298"/>
    <w:rsid w:val="00910248"/>
    <w:rsid w:val="00912CB9"/>
    <w:rsid w:val="00952873"/>
    <w:rsid w:val="00971BA1"/>
    <w:rsid w:val="00972F37"/>
    <w:rsid w:val="00974D82"/>
    <w:rsid w:val="00994120"/>
    <w:rsid w:val="009947F4"/>
    <w:rsid w:val="009A3E4C"/>
    <w:rsid w:val="009B1E39"/>
    <w:rsid w:val="009B650F"/>
    <w:rsid w:val="009E393F"/>
    <w:rsid w:val="00A060F5"/>
    <w:rsid w:val="00A06A4F"/>
    <w:rsid w:val="00A0751B"/>
    <w:rsid w:val="00A07A22"/>
    <w:rsid w:val="00A21091"/>
    <w:rsid w:val="00A2359F"/>
    <w:rsid w:val="00A25A3B"/>
    <w:rsid w:val="00A269C5"/>
    <w:rsid w:val="00A52C4F"/>
    <w:rsid w:val="00A5531A"/>
    <w:rsid w:val="00A63558"/>
    <w:rsid w:val="00A67811"/>
    <w:rsid w:val="00AA07A2"/>
    <w:rsid w:val="00AA207E"/>
    <w:rsid w:val="00AA6EDB"/>
    <w:rsid w:val="00AC2972"/>
    <w:rsid w:val="00AC38B4"/>
    <w:rsid w:val="00AC3D42"/>
    <w:rsid w:val="00AD7A93"/>
    <w:rsid w:val="00AE04A1"/>
    <w:rsid w:val="00AE2979"/>
    <w:rsid w:val="00AF35DD"/>
    <w:rsid w:val="00AF7199"/>
    <w:rsid w:val="00AF726C"/>
    <w:rsid w:val="00B07CF6"/>
    <w:rsid w:val="00B11208"/>
    <w:rsid w:val="00B26644"/>
    <w:rsid w:val="00B26D1D"/>
    <w:rsid w:val="00B37A74"/>
    <w:rsid w:val="00B419C4"/>
    <w:rsid w:val="00B55BF5"/>
    <w:rsid w:val="00B6710B"/>
    <w:rsid w:val="00B7500A"/>
    <w:rsid w:val="00B763DB"/>
    <w:rsid w:val="00B850C7"/>
    <w:rsid w:val="00B875AA"/>
    <w:rsid w:val="00BA7F16"/>
    <w:rsid w:val="00BB2229"/>
    <w:rsid w:val="00BB3B12"/>
    <w:rsid w:val="00BB6258"/>
    <w:rsid w:val="00BD1CA8"/>
    <w:rsid w:val="00BD4DB0"/>
    <w:rsid w:val="00BE5628"/>
    <w:rsid w:val="00C04B46"/>
    <w:rsid w:val="00C05F3E"/>
    <w:rsid w:val="00C115EE"/>
    <w:rsid w:val="00C17A98"/>
    <w:rsid w:val="00C4207F"/>
    <w:rsid w:val="00C55E55"/>
    <w:rsid w:val="00C64740"/>
    <w:rsid w:val="00C65E79"/>
    <w:rsid w:val="00C82DD2"/>
    <w:rsid w:val="00C86B56"/>
    <w:rsid w:val="00C900ED"/>
    <w:rsid w:val="00C95FDE"/>
    <w:rsid w:val="00CA2B9B"/>
    <w:rsid w:val="00CA68C3"/>
    <w:rsid w:val="00CC2B6B"/>
    <w:rsid w:val="00CD6C5E"/>
    <w:rsid w:val="00CE11DD"/>
    <w:rsid w:val="00CF24FA"/>
    <w:rsid w:val="00CF4E61"/>
    <w:rsid w:val="00CF685B"/>
    <w:rsid w:val="00D0155A"/>
    <w:rsid w:val="00D04057"/>
    <w:rsid w:val="00D14525"/>
    <w:rsid w:val="00D26C43"/>
    <w:rsid w:val="00D36658"/>
    <w:rsid w:val="00D472A0"/>
    <w:rsid w:val="00D505E3"/>
    <w:rsid w:val="00D62424"/>
    <w:rsid w:val="00D71FE5"/>
    <w:rsid w:val="00D74CBA"/>
    <w:rsid w:val="00D776D0"/>
    <w:rsid w:val="00D84CEC"/>
    <w:rsid w:val="00D926CB"/>
    <w:rsid w:val="00D92D29"/>
    <w:rsid w:val="00D94AE6"/>
    <w:rsid w:val="00D96675"/>
    <w:rsid w:val="00DA5758"/>
    <w:rsid w:val="00DB110C"/>
    <w:rsid w:val="00DE532D"/>
    <w:rsid w:val="00DE68D9"/>
    <w:rsid w:val="00E13702"/>
    <w:rsid w:val="00E13795"/>
    <w:rsid w:val="00E13C56"/>
    <w:rsid w:val="00E14E92"/>
    <w:rsid w:val="00E342A3"/>
    <w:rsid w:val="00E363E9"/>
    <w:rsid w:val="00E406B1"/>
    <w:rsid w:val="00E43C3C"/>
    <w:rsid w:val="00E50392"/>
    <w:rsid w:val="00E555FA"/>
    <w:rsid w:val="00E55DFB"/>
    <w:rsid w:val="00E63275"/>
    <w:rsid w:val="00E64D99"/>
    <w:rsid w:val="00E717EA"/>
    <w:rsid w:val="00E84F66"/>
    <w:rsid w:val="00E91852"/>
    <w:rsid w:val="00EC0767"/>
    <w:rsid w:val="00EC4A53"/>
    <w:rsid w:val="00EC6E0B"/>
    <w:rsid w:val="00ED3BD1"/>
    <w:rsid w:val="00ED50A1"/>
    <w:rsid w:val="00EE328B"/>
    <w:rsid w:val="00EE537B"/>
    <w:rsid w:val="00EE6621"/>
    <w:rsid w:val="00EE7017"/>
    <w:rsid w:val="00EF6625"/>
    <w:rsid w:val="00F0192A"/>
    <w:rsid w:val="00F03972"/>
    <w:rsid w:val="00F14928"/>
    <w:rsid w:val="00F151BC"/>
    <w:rsid w:val="00F16865"/>
    <w:rsid w:val="00F2291F"/>
    <w:rsid w:val="00F466BB"/>
    <w:rsid w:val="00F53E57"/>
    <w:rsid w:val="00F6201D"/>
    <w:rsid w:val="00F7441B"/>
    <w:rsid w:val="00F7767D"/>
    <w:rsid w:val="00F90F55"/>
    <w:rsid w:val="00F94083"/>
    <w:rsid w:val="00F949F9"/>
    <w:rsid w:val="00FA450A"/>
    <w:rsid w:val="00FB36DD"/>
    <w:rsid w:val="00FB7283"/>
    <w:rsid w:val="00FC16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90F55"/>
    <w:pPr>
      <w:widowControl w:val="0"/>
      <w:suppressLineNumbers/>
      <w:spacing w:line="240" w:lineRule="exact"/>
    </w:pPr>
    <w:rPr>
      <w:rFonts w:ascii="Arial" w:hAnsi="Arial"/>
    </w:rPr>
  </w:style>
  <w:style w:type="paragraph" w:styleId="berschrift1">
    <w:name w:val="heading 1"/>
    <w:basedOn w:val="Standard"/>
    <w:next w:val="Standard"/>
    <w:qFormat/>
    <w:rsid w:val="00E84F66"/>
    <w:pPr>
      <w:keepNext/>
      <w:widowControl/>
      <w:suppressAutoHyphens/>
      <w:spacing w:after="400" w:line="320" w:lineRule="exact"/>
      <w:outlineLvl w:val="0"/>
    </w:pPr>
    <w:rPr>
      <w:b/>
      <w:color w:val="808080"/>
      <w:sz w:val="28"/>
    </w:rPr>
  </w:style>
  <w:style w:type="paragraph" w:styleId="berschrift2">
    <w:name w:val="heading 2"/>
    <w:basedOn w:val="Standard"/>
    <w:next w:val="Standard"/>
    <w:qFormat/>
    <w:pPr>
      <w:keepNext/>
      <w:widowControl/>
      <w:suppressAutoHyphens/>
      <w:spacing w:after="140" w:line="300" w:lineRule="exact"/>
      <w:outlineLvl w:val="1"/>
    </w:pPr>
    <w:rPr>
      <w:rFonts w:ascii="Times New Roman" w:hAnsi="Times New Roman"/>
      <w:b/>
      <w:sz w:val="26"/>
    </w:rPr>
  </w:style>
  <w:style w:type="paragraph" w:styleId="berschrift3">
    <w:name w:val="heading 3"/>
    <w:basedOn w:val="Standard"/>
    <w:next w:val="Standard"/>
    <w:qFormat/>
    <w:pPr>
      <w:keepNext/>
      <w:suppressLineNumbers w:val="0"/>
      <w:spacing w:line="260" w:lineRule="exact"/>
      <w:outlineLvl w:val="2"/>
    </w:pPr>
    <w:rPr>
      <w:rFonts w:ascii="Times New Roman" w:hAnsi="Times New Roman"/>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5762CF"/>
    <w:pPr>
      <w:spacing w:line="240" w:lineRule="auto"/>
    </w:pPr>
    <w:rPr>
      <w:rFonts w:ascii="Tahoma" w:hAnsi="Tahoma" w:cs="Tahoma"/>
      <w:sz w:val="16"/>
      <w:szCs w:val="16"/>
    </w:rPr>
  </w:style>
  <w:style w:type="character" w:customStyle="1" w:styleId="SprechblasentextZchn">
    <w:name w:val="Sprechblasentext Zchn"/>
    <w:link w:val="Sprechblasentext"/>
    <w:rsid w:val="005762CF"/>
    <w:rPr>
      <w:rFonts w:ascii="Tahoma" w:hAnsi="Tahoma" w:cs="Tahoma"/>
      <w:sz w:val="16"/>
      <w:szCs w:val="16"/>
    </w:rPr>
  </w:style>
  <w:style w:type="character" w:styleId="Zeilennummer">
    <w:name w:val="line number"/>
    <w:rsid w:val="00CA68C3"/>
    <w:rPr>
      <w:rFonts w:ascii="Times New Roman" w:hAnsi="Times New Roman"/>
      <w:sz w:val="12"/>
    </w:rPr>
  </w:style>
  <w:style w:type="paragraph" w:customStyle="1" w:styleId="ekvfussnotezeichen">
    <w:name w:val="ekv.fussnote.zeichen"/>
    <w:link w:val="ekvfussnotezeichenZchn"/>
    <w:qFormat/>
    <w:rsid w:val="00ED3BD1"/>
    <w:rPr>
      <w:b/>
      <w:sz w:val="26"/>
      <w:vertAlign w:val="superscript"/>
    </w:rPr>
  </w:style>
  <w:style w:type="paragraph" w:customStyle="1" w:styleId="ekvaufgabe">
    <w:name w:val="ekv.aufgabe"/>
    <w:link w:val="ekvaufgabeZchn"/>
    <w:qFormat/>
    <w:rsid w:val="00CA68C3"/>
    <w:pPr>
      <w:suppressLineNumbers/>
      <w:spacing w:before="360" w:line="240" w:lineRule="exact"/>
      <w:ind w:left="397" w:hanging="397"/>
    </w:pPr>
    <w:rPr>
      <w:rFonts w:ascii="Arial" w:hAnsi="Arial"/>
    </w:rPr>
  </w:style>
  <w:style w:type="paragraph" w:customStyle="1" w:styleId="ekvaufgabenzahl">
    <w:name w:val="ekv.aufgabenzahl"/>
    <w:basedOn w:val="ekvaufgabe"/>
    <w:next w:val="ekvaufgabe"/>
    <w:link w:val="ekvaufgabenzahlZchn"/>
    <w:qFormat/>
    <w:rsid w:val="00CA68C3"/>
    <w:pPr>
      <w:shd w:val="pct50" w:color="auto" w:fill="auto"/>
    </w:pPr>
    <w:rPr>
      <w:b/>
      <w:color w:val="FFFFFF"/>
    </w:rPr>
  </w:style>
  <w:style w:type="character" w:customStyle="1" w:styleId="ekvaufgabenzahlZchn">
    <w:name w:val="ekv.aufgabenzahl Zchn"/>
    <w:link w:val="ekvaufgabenzahl"/>
    <w:rsid w:val="00CA68C3"/>
    <w:rPr>
      <w:rFonts w:ascii="Arial" w:hAnsi="Arial"/>
      <w:b/>
      <w:color w:val="FFFFFF"/>
      <w:shd w:val="pct50" w:color="auto" w:fill="auto"/>
    </w:rPr>
  </w:style>
  <w:style w:type="paragraph" w:customStyle="1" w:styleId="ekvfremdtextzeilenzaehler">
    <w:name w:val="ekv.fremdtext.zeilenzaehler"/>
    <w:link w:val="ekvfremdtextzeilenzaehlerZchn"/>
    <w:qFormat/>
    <w:rsid w:val="00CA68C3"/>
    <w:pPr>
      <w:spacing w:line="280" w:lineRule="exact"/>
      <w:ind w:left="397"/>
    </w:pPr>
    <w:rPr>
      <w:sz w:val="22"/>
      <w:szCs w:val="22"/>
    </w:rPr>
  </w:style>
  <w:style w:type="paragraph" w:customStyle="1" w:styleId="ekvfusszeileabsatz1">
    <w:name w:val="ekv.fusszeile.absatz.1"/>
    <w:qFormat/>
    <w:rsid w:val="00CA68C3"/>
    <w:pPr>
      <w:suppressLineNumbers/>
      <w:spacing w:line="57" w:lineRule="exact"/>
    </w:pPr>
    <w:rPr>
      <w:rFonts w:ascii="Arial" w:hAnsi="Arial"/>
    </w:rPr>
  </w:style>
  <w:style w:type="paragraph" w:customStyle="1" w:styleId="ekvfusszeileabsatz2">
    <w:name w:val="ekv.fusszeile.absatz.2"/>
    <w:qFormat/>
    <w:rsid w:val="00CA68C3"/>
    <w:pPr>
      <w:suppressLineNumbers/>
      <w:spacing w:line="240" w:lineRule="exact"/>
    </w:pPr>
    <w:rPr>
      <w:rFonts w:ascii="Arial" w:hAnsi="Arial"/>
    </w:rPr>
  </w:style>
  <w:style w:type="paragraph" w:customStyle="1" w:styleId="ekvfusszeileseitenzahl">
    <w:name w:val="ekv.fusszeile.seitenzahl"/>
    <w:qFormat/>
    <w:rsid w:val="00CA68C3"/>
    <w:pPr>
      <w:suppressLineNumbers/>
      <w:jc w:val="right"/>
    </w:pPr>
    <w:rPr>
      <w:rFonts w:ascii="Arial" w:hAnsi="Arial"/>
      <w:b/>
    </w:rPr>
  </w:style>
  <w:style w:type="paragraph" w:customStyle="1" w:styleId="ekvfusszeiletext">
    <w:name w:val="ekv.fusszeile.text"/>
    <w:qFormat/>
    <w:rsid w:val="00CA68C3"/>
    <w:pPr>
      <w:suppressLineNumbers/>
      <w:suppressAutoHyphens/>
      <w:spacing w:line="140" w:lineRule="exact"/>
    </w:pPr>
    <w:rPr>
      <w:rFonts w:ascii="Arial" w:hAnsi="Arial"/>
      <w:sz w:val="10"/>
    </w:rPr>
  </w:style>
  <w:style w:type="paragraph" w:customStyle="1" w:styleId="ekvgrundschrift">
    <w:name w:val="ekv.grundschrift"/>
    <w:qFormat/>
    <w:rsid w:val="00CA68C3"/>
    <w:pPr>
      <w:suppressLineNumbers/>
      <w:spacing w:line="240" w:lineRule="exact"/>
    </w:pPr>
    <w:rPr>
      <w:rFonts w:ascii="Arial" w:hAnsi="Arial"/>
    </w:rPr>
  </w:style>
  <w:style w:type="paragraph" w:customStyle="1" w:styleId="ekvkopfzeilekategorie">
    <w:name w:val="ekv.kopfzeile.kategorie"/>
    <w:qFormat/>
    <w:rsid w:val="00CA68C3"/>
    <w:rPr>
      <w:rFonts w:ascii="Arial" w:hAnsi="Arial"/>
    </w:rPr>
  </w:style>
  <w:style w:type="paragraph" w:customStyle="1" w:styleId="ekvkofpzeilethema">
    <w:name w:val="ekv.kofpzeile.thema"/>
    <w:basedOn w:val="ekvkopfzeilekategorie"/>
    <w:rsid w:val="00CA68C3"/>
    <w:pPr>
      <w:spacing w:line="320" w:lineRule="exact"/>
    </w:pPr>
    <w:rPr>
      <w:b/>
      <w:sz w:val="28"/>
    </w:rPr>
  </w:style>
  <w:style w:type="paragraph" w:customStyle="1" w:styleId="ekvkopfzeileabsatz">
    <w:name w:val="ekv.kopfzeile.absatz"/>
    <w:qFormat/>
    <w:rsid w:val="00CA68C3"/>
    <w:pPr>
      <w:suppressLineNumbers/>
    </w:pPr>
    <w:rPr>
      <w:rFonts w:ascii="Arial" w:hAnsi="Arial"/>
    </w:rPr>
  </w:style>
  <w:style w:type="paragraph" w:customStyle="1" w:styleId="ekvkopfzeilecode">
    <w:name w:val="ekv.kopfzeile.code"/>
    <w:qFormat/>
    <w:rsid w:val="00CA68C3"/>
    <w:pPr>
      <w:jc w:val="right"/>
    </w:pPr>
    <w:rPr>
      <w:rFonts w:ascii="Arial" w:hAnsi="Arial"/>
    </w:rPr>
  </w:style>
  <w:style w:type="paragraph" w:customStyle="1" w:styleId="ekvkopfzeilekuerzel">
    <w:name w:val="ekv.kopfzeile.kuerzel"/>
    <w:qFormat/>
    <w:rsid w:val="00CA68C3"/>
    <w:pPr>
      <w:jc w:val="right"/>
    </w:pPr>
    <w:rPr>
      <w:rFonts w:ascii="Arial" w:hAnsi="Arial"/>
      <w:b/>
      <w:sz w:val="28"/>
      <w:szCs w:val="28"/>
    </w:rPr>
  </w:style>
  <w:style w:type="paragraph" w:customStyle="1" w:styleId="ekvkopfzeilethema">
    <w:name w:val="ekv.kopfzeile.thema"/>
    <w:qFormat/>
    <w:rsid w:val="00CA68C3"/>
    <w:rPr>
      <w:rFonts w:ascii="Arial" w:hAnsi="Arial"/>
      <w:b/>
      <w:sz w:val="28"/>
    </w:rPr>
  </w:style>
  <w:style w:type="paragraph" w:customStyle="1" w:styleId="ekvleerzeile">
    <w:name w:val="ekv.leerzeile"/>
    <w:link w:val="ekvleerzeileZchn"/>
    <w:qFormat/>
    <w:rsid w:val="00CA68C3"/>
    <w:pPr>
      <w:suppressLineNumbers/>
      <w:spacing w:line="280" w:lineRule="exact"/>
      <w:ind w:left="397"/>
    </w:pPr>
    <w:rPr>
      <w:sz w:val="22"/>
      <w:szCs w:val="22"/>
    </w:rPr>
  </w:style>
  <w:style w:type="character" w:customStyle="1" w:styleId="ekvleerzeileZchn">
    <w:name w:val="ekv.leerzeile Zchn"/>
    <w:link w:val="ekvleerzeile"/>
    <w:rsid w:val="00CA68C3"/>
    <w:rPr>
      <w:sz w:val="22"/>
      <w:szCs w:val="22"/>
    </w:rPr>
  </w:style>
  <w:style w:type="paragraph" w:customStyle="1" w:styleId="ekvquelle">
    <w:name w:val="ekv.quelle"/>
    <w:qFormat/>
    <w:rsid w:val="00EC4A53"/>
    <w:pPr>
      <w:numPr>
        <w:numId w:val="25"/>
      </w:numPr>
      <w:suppressLineNumbers/>
      <w:tabs>
        <w:tab w:val="left" w:pos="397"/>
        <w:tab w:val="left" w:pos="567"/>
      </w:tabs>
      <w:spacing w:before="280" w:line="200" w:lineRule="exact"/>
      <w:ind w:left="397" w:hanging="397"/>
    </w:pPr>
    <w:rPr>
      <w:rFonts w:ascii="Arial" w:hAnsi="Arial"/>
      <w:sz w:val="16"/>
    </w:rPr>
  </w:style>
  <w:style w:type="paragraph" w:customStyle="1" w:styleId="ekvueberschrift1">
    <w:name w:val="ekv.ueberschrift.1"/>
    <w:link w:val="ekvueberschrift1Zchn"/>
    <w:qFormat/>
    <w:rsid w:val="00CA68C3"/>
    <w:pPr>
      <w:suppressLineNumbers/>
      <w:suppressAutoHyphens/>
      <w:spacing w:after="400" w:line="320" w:lineRule="exact"/>
    </w:pPr>
    <w:rPr>
      <w:rFonts w:ascii="Arial" w:hAnsi="Arial"/>
      <w:b/>
      <w:color w:val="808080"/>
      <w:sz w:val="28"/>
    </w:rPr>
  </w:style>
  <w:style w:type="paragraph" w:customStyle="1" w:styleId="ekvueberschriftfremdtext">
    <w:name w:val="ekv.ueberschrift.fremdtext"/>
    <w:qFormat/>
    <w:rsid w:val="004101FA"/>
    <w:pPr>
      <w:keepNext/>
      <w:suppressLineNumbers/>
      <w:suppressAutoHyphens/>
      <w:spacing w:after="140" w:line="300" w:lineRule="exact"/>
      <w:ind w:left="425"/>
    </w:pPr>
    <w:rPr>
      <w:b/>
      <w:sz w:val="26"/>
    </w:rPr>
  </w:style>
  <w:style w:type="paragraph" w:customStyle="1" w:styleId="ekvaufgabetext">
    <w:name w:val="ekv.aufgabe.text"/>
    <w:link w:val="ekvaufgabetextZchn"/>
    <w:qFormat/>
    <w:rsid w:val="00661770"/>
    <w:pPr>
      <w:suppressLineNumbers/>
      <w:spacing w:line="240" w:lineRule="exact"/>
      <w:ind w:left="397"/>
    </w:pPr>
    <w:rPr>
      <w:rFonts w:ascii="Arial" w:hAnsi="Arial"/>
    </w:rPr>
  </w:style>
  <w:style w:type="paragraph" w:customStyle="1" w:styleId="ekvschreibzeileneinleitung">
    <w:name w:val="ekv.schreibzeilen.einleitung"/>
    <w:qFormat/>
    <w:rsid w:val="00661770"/>
    <w:pPr>
      <w:suppressLineNumbers/>
      <w:ind w:left="397"/>
    </w:pPr>
    <w:rPr>
      <w:rFonts w:ascii="Arial" w:hAnsi="Arial"/>
      <w:b/>
      <w:bCs/>
    </w:rPr>
  </w:style>
  <w:style w:type="paragraph" w:customStyle="1" w:styleId="ekvschreibzeilentext">
    <w:name w:val="ekv.schreibzeilen.text"/>
    <w:link w:val="ekvschreibzeilentextZchn"/>
    <w:rsid w:val="00661770"/>
    <w:pPr>
      <w:suppressLineNumbers/>
      <w:spacing w:line="480" w:lineRule="exact"/>
    </w:pPr>
    <w:rPr>
      <w:rFonts w:ascii="Arial" w:hAnsi="Arial"/>
    </w:rPr>
  </w:style>
  <w:style w:type="character" w:customStyle="1" w:styleId="ekvschreibzeilentextZchn">
    <w:name w:val="ekv.schreibzeilen.text Zchn"/>
    <w:link w:val="ekvschreibzeilentext"/>
    <w:rsid w:val="00661770"/>
    <w:rPr>
      <w:rFonts w:ascii="Arial" w:hAnsi="Arial"/>
    </w:rPr>
  </w:style>
  <w:style w:type="paragraph" w:customStyle="1" w:styleId="ekvschreibzeilentextkursiv">
    <w:name w:val="ekv.schreibzeilen.text.kursiv"/>
    <w:basedOn w:val="ekvschreibzeilentext"/>
    <w:link w:val="ekvschreibzeilentextkursivZchn"/>
    <w:qFormat/>
    <w:rsid w:val="00661770"/>
    <w:rPr>
      <w:i/>
    </w:rPr>
  </w:style>
  <w:style w:type="character" w:customStyle="1" w:styleId="ekvschreibzeilentextkursivZchn">
    <w:name w:val="ekv.schreibzeilen.text.kursiv Zchn"/>
    <w:link w:val="ekvschreibzeilentextkursiv"/>
    <w:rsid w:val="00661770"/>
    <w:rPr>
      <w:rFonts w:ascii="Arial" w:hAnsi="Arial"/>
      <w:i/>
    </w:rPr>
  </w:style>
  <w:style w:type="character" w:customStyle="1" w:styleId="ekvfussnotezeichenZchn">
    <w:name w:val="ekv.fussnote.zeichen Zchn"/>
    <w:link w:val="ekvfussnotezeichen"/>
    <w:rsid w:val="00ED3BD1"/>
    <w:rPr>
      <w:b/>
      <w:sz w:val="26"/>
      <w:vertAlign w:val="superscript"/>
    </w:rPr>
  </w:style>
  <w:style w:type="paragraph" w:customStyle="1" w:styleId="ekvtabelletext">
    <w:name w:val="ekv.tabelle.text"/>
    <w:link w:val="ekvtabelletextZchn"/>
    <w:qFormat/>
    <w:rsid w:val="00584905"/>
    <w:pPr>
      <w:suppressLineNumbers/>
      <w:spacing w:line="240" w:lineRule="exact"/>
    </w:pPr>
    <w:rPr>
      <w:rFonts w:ascii="Arial" w:hAnsi="Arial" w:cs="Arial"/>
    </w:rPr>
  </w:style>
  <w:style w:type="character" w:customStyle="1" w:styleId="ekvtabelletextZchn">
    <w:name w:val="ekv.tabelle.text Zchn"/>
    <w:link w:val="ekvtabelletext"/>
    <w:rsid w:val="00584905"/>
    <w:rPr>
      <w:rFonts w:ascii="Arial" w:hAnsi="Arial" w:cs="Arial"/>
    </w:rPr>
  </w:style>
  <w:style w:type="paragraph" w:customStyle="1" w:styleId="ekvtabellenummerierung123">
    <w:name w:val="ekv.tabelle.nummerierung.123"/>
    <w:basedOn w:val="ekvtabelletext"/>
    <w:qFormat/>
    <w:rsid w:val="004269E4"/>
    <w:pPr>
      <w:numPr>
        <w:numId w:val="38"/>
      </w:numPr>
      <w:ind w:left="284" w:hanging="284"/>
    </w:pPr>
  </w:style>
  <w:style w:type="paragraph" w:customStyle="1" w:styleId="ekvaufgabetextkursiv">
    <w:name w:val="ekv.aufgabe.text.kursiv"/>
    <w:basedOn w:val="ekvaufgabetext"/>
    <w:link w:val="ekvaufgabetextkursivZchn"/>
    <w:qFormat/>
    <w:rsid w:val="00584905"/>
    <w:rPr>
      <w:i/>
    </w:rPr>
  </w:style>
  <w:style w:type="character" w:customStyle="1" w:styleId="ekvaufgabetextZchn">
    <w:name w:val="ekv.aufgabe.text Zchn"/>
    <w:link w:val="ekvaufgabetext"/>
    <w:rsid w:val="00584905"/>
    <w:rPr>
      <w:rFonts w:ascii="Arial" w:hAnsi="Arial"/>
    </w:rPr>
  </w:style>
  <w:style w:type="character" w:customStyle="1" w:styleId="ekvaufgabetextkursivZchn">
    <w:name w:val="ekv.aufgabe.text.kursiv Zchn"/>
    <w:link w:val="ekvaufgabetextkursiv"/>
    <w:rsid w:val="00584905"/>
    <w:rPr>
      <w:rFonts w:ascii="Arial" w:hAnsi="Arial"/>
      <w:i/>
    </w:rPr>
  </w:style>
  <w:style w:type="paragraph" w:customStyle="1" w:styleId="ekvfremdtextzeilenzaehlerkursiv">
    <w:name w:val="ekv.fremdtext.zeilenzaehler.kursiv"/>
    <w:basedOn w:val="ekvfremdtextzeilenzaehler"/>
    <w:link w:val="ekvfremdtextzeilenzaehlerkursivZchn"/>
    <w:qFormat/>
    <w:rsid w:val="00AC3D42"/>
    <w:rPr>
      <w:i/>
    </w:rPr>
  </w:style>
  <w:style w:type="character" w:customStyle="1" w:styleId="ekvfremdtextzeilenzaehlerZchn">
    <w:name w:val="ekv.fremdtext.zeilenzaehler Zchn"/>
    <w:link w:val="ekvfremdtextzeilenzaehler"/>
    <w:rsid w:val="00AC3D42"/>
    <w:rPr>
      <w:sz w:val="22"/>
      <w:szCs w:val="22"/>
    </w:rPr>
  </w:style>
  <w:style w:type="character" w:customStyle="1" w:styleId="ekvfremdtextzeilenzaehlerkursivZchn">
    <w:name w:val="ekv.fremdtext.zeilenzaehler.kursiv Zchn"/>
    <w:link w:val="ekvfremdtextzeilenzaehlerkursiv"/>
    <w:rsid w:val="00AC3D42"/>
    <w:rPr>
      <w:i/>
      <w:sz w:val="22"/>
      <w:szCs w:val="22"/>
    </w:rPr>
  </w:style>
  <w:style w:type="character" w:styleId="Funotenzeichen">
    <w:name w:val="footnote reference"/>
    <w:rsid w:val="00AC3D42"/>
    <w:rPr>
      <w:vertAlign w:val="superscript"/>
    </w:rPr>
  </w:style>
  <w:style w:type="paragraph" w:customStyle="1" w:styleId="ekvfussnotezahl">
    <w:name w:val="ekv.fussnote.zahl"/>
    <w:basedOn w:val="ekvfussnotetext"/>
    <w:link w:val="ekvfussnotezahlZchn"/>
    <w:qFormat/>
    <w:rsid w:val="00AC3D42"/>
    <w:rPr>
      <w:vertAlign w:val="superscript"/>
    </w:rPr>
  </w:style>
  <w:style w:type="paragraph" w:customStyle="1" w:styleId="ekvfussnotetext">
    <w:name w:val="ekv.fussnote.text"/>
    <w:qFormat/>
    <w:rsid w:val="000B165E"/>
    <w:pPr>
      <w:tabs>
        <w:tab w:val="left" w:pos="142"/>
      </w:tabs>
      <w:ind w:left="142" w:hanging="142"/>
    </w:pPr>
    <w:rPr>
      <w:rFonts w:ascii="Arial" w:hAnsi="Arial"/>
      <w:sz w:val="14"/>
      <w:szCs w:val="14"/>
    </w:rPr>
  </w:style>
  <w:style w:type="character" w:customStyle="1" w:styleId="ekvfussnotezahlZchn">
    <w:name w:val="ekv.fussnote.zahl Zchn"/>
    <w:link w:val="ekvfussnotezahl"/>
    <w:rsid w:val="00AC3D42"/>
    <w:rPr>
      <w:rFonts w:ascii="Arial" w:hAnsi="Arial"/>
      <w:sz w:val="14"/>
      <w:szCs w:val="14"/>
      <w:vertAlign w:val="superscript"/>
    </w:rPr>
  </w:style>
  <w:style w:type="paragraph" w:customStyle="1" w:styleId="ekvtabelletitellinks">
    <w:name w:val="ekv.tabelle.titel.links"/>
    <w:link w:val="ekvtabelletitellinksZchn"/>
    <w:qFormat/>
    <w:rsid w:val="004101FA"/>
    <w:rPr>
      <w:rFonts w:ascii="Arial" w:hAnsi="Arial"/>
      <w:b/>
    </w:rPr>
  </w:style>
  <w:style w:type="character" w:customStyle="1" w:styleId="ekvtabelletitellinksZchn">
    <w:name w:val="ekv.tabelle.titel.links Zchn"/>
    <w:link w:val="ekvtabelletitellinks"/>
    <w:rsid w:val="004101FA"/>
    <w:rPr>
      <w:rFonts w:ascii="Arial" w:hAnsi="Arial"/>
      <w:b/>
    </w:rPr>
  </w:style>
  <w:style w:type="paragraph" w:customStyle="1" w:styleId="ekvtabelleaufzaehlung-">
    <w:name w:val="ekv.tabelle.aufzaehlung.-"/>
    <w:qFormat/>
    <w:rsid w:val="004101FA"/>
    <w:pPr>
      <w:numPr>
        <w:numId w:val="27"/>
      </w:numPr>
      <w:ind w:left="284" w:hanging="284"/>
    </w:pPr>
    <w:rPr>
      <w:rFonts w:ascii="Arial" w:hAnsi="Arial" w:cs="Arial"/>
    </w:rPr>
  </w:style>
  <w:style w:type="paragraph" w:customStyle="1" w:styleId="ekvtextfeldtext">
    <w:name w:val="ekv.textfeld.text"/>
    <w:link w:val="ekvtextfeldtextZchn"/>
    <w:qFormat/>
    <w:rsid w:val="000B165E"/>
    <w:pPr>
      <w:jc w:val="center"/>
    </w:pPr>
    <w:rPr>
      <w:rFonts w:ascii="Arial" w:hAnsi="Arial" w:cs="Arial"/>
      <w:sz w:val="22"/>
      <w:szCs w:val="22"/>
    </w:rPr>
  </w:style>
  <w:style w:type="paragraph" w:customStyle="1" w:styleId="ekvaufgabetextaufzaehlung">
    <w:name w:val="ekv.aufgabe.text.aufzaehlung"/>
    <w:link w:val="ekvaufgabetextaufzaehlungZchn"/>
    <w:qFormat/>
    <w:rsid w:val="003A66FC"/>
    <w:pPr>
      <w:numPr>
        <w:numId w:val="28"/>
      </w:numPr>
      <w:suppressLineNumbers/>
      <w:spacing w:after="120" w:line="240" w:lineRule="exact"/>
      <w:ind w:left="709" w:hanging="284"/>
    </w:pPr>
    <w:rPr>
      <w:rFonts w:ascii="Arial" w:hAnsi="Arial"/>
    </w:rPr>
  </w:style>
  <w:style w:type="paragraph" w:customStyle="1" w:styleId="ekvaufgabetextkursiveinzug">
    <w:name w:val="ekv.aufgabe.text.kursiv.einzug"/>
    <w:basedOn w:val="ekvaufgabetextkursiv"/>
    <w:link w:val="ekvaufgabetextkursiveinzugZchn"/>
    <w:qFormat/>
    <w:rsid w:val="00D36658"/>
    <w:pPr>
      <w:spacing w:after="120"/>
      <w:ind w:left="709"/>
    </w:pPr>
  </w:style>
  <w:style w:type="character" w:customStyle="1" w:styleId="ekvaufgabetextkursiveinzugZchn">
    <w:name w:val="ekv.aufgabe.text.kursiv.einzug Zchn"/>
    <w:link w:val="ekvaufgabetextkursiveinzug"/>
    <w:rsid w:val="00D36658"/>
    <w:rPr>
      <w:rFonts w:ascii="Arial" w:hAnsi="Arial"/>
      <w:i/>
    </w:rPr>
  </w:style>
  <w:style w:type="paragraph" w:customStyle="1" w:styleId="ekvaufgabetextnummerierungabc">
    <w:name w:val="ekv.aufgabe.text.nummerierung.abc"/>
    <w:qFormat/>
    <w:rsid w:val="00702B27"/>
    <w:pPr>
      <w:numPr>
        <w:numId w:val="29"/>
      </w:numPr>
      <w:spacing w:after="120" w:line="240" w:lineRule="exact"/>
      <w:ind w:left="709" w:hanging="284"/>
    </w:pPr>
    <w:rPr>
      <w:rFonts w:ascii="Arial" w:hAnsi="Arial"/>
    </w:rPr>
  </w:style>
  <w:style w:type="paragraph" w:customStyle="1" w:styleId="ekvaufgabetextnummerierungabckursiv">
    <w:name w:val="ekv.aufgabe.text.nummerierung.abc.kursiv"/>
    <w:basedOn w:val="ekvaufgabetextnummerierungabc"/>
    <w:link w:val="ekvaufgabetextnummerierungabckursivZchn"/>
    <w:qFormat/>
    <w:rsid w:val="00080E49"/>
    <w:rPr>
      <w:i/>
    </w:rPr>
  </w:style>
  <w:style w:type="character" w:customStyle="1" w:styleId="ekvaufgabetextnummerierungabckursivZchn">
    <w:name w:val="ekv.aufgabe.text.nummerierung.abc.kursiv Zchn"/>
    <w:link w:val="ekvaufgabetextnummerierungabckursiv"/>
    <w:rsid w:val="00080E49"/>
    <w:rPr>
      <w:rFonts w:ascii="Arial" w:hAnsi="Arial"/>
      <w:i/>
    </w:rPr>
  </w:style>
  <w:style w:type="character" w:styleId="Hyperlink">
    <w:name w:val="Hyperlink"/>
    <w:rsid w:val="00FB36DD"/>
    <w:rPr>
      <w:color w:val="000000"/>
      <w:u w:val="single"/>
    </w:rPr>
  </w:style>
  <w:style w:type="paragraph" w:customStyle="1" w:styleId="ekvaufgabetextnummerierung123">
    <w:name w:val="ekv.aufgabe.text.nummerierung.123"/>
    <w:link w:val="ekvaufgabetextnummerierung123Zchn"/>
    <w:qFormat/>
    <w:rsid w:val="00FB36DD"/>
    <w:pPr>
      <w:numPr>
        <w:numId w:val="30"/>
      </w:numPr>
      <w:suppressLineNumbers/>
      <w:spacing w:line="480" w:lineRule="exact"/>
      <w:ind w:left="709" w:hanging="284"/>
    </w:pPr>
    <w:rPr>
      <w:rFonts w:ascii="Arial" w:hAnsi="Arial"/>
    </w:rPr>
  </w:style>
  <w:style w:type="paragraph" w:customStyle="1" w:styleId="ekvaufgabetextnummerierung123kursiv">
    <w:name w:val="ekv.aufgabe.text.nummerierung.123.kursiv"/>
    <w:basedOn w:val="ekvaufgabetextnummerierung123"/>
    <w:link w:val="ekvaufgabetextnummerierung123kursivZchn"/>
    <w:qFormat/>
    <w:rsid w:val="00FB36DD"/>
    <w:rPr>
      <w:i/>
    </w:rPr>
  </w:style>
  <w:style w:type="paragraph" w:customStyle="1" w:styleId="ekvtextfeldtextkursiv">
    <w:name w:val="ekv.textfeld.text.kursiv"/>
    <w:basedOn w:val="ekvtextfeldtext"/>
    <w:link w:val="ekvtextfeldtextkursivZchn"/>
    <w:qFormat/>
    <w:rsid w:val="00FB36DD"/>
    <w:rPr>
      <w:i/>
    </w:rPr>
  </w:style>
  <w:style w:type="character" w:customStyle="1" w:styleId="ekvaufgabetextnummerierung123Zchn">
    <w:name w:val="ekv.aufgabe.text.nummerierung.123 Zchn"/>
    <w:link w:val="ekvaufgabetextnummerierung123"/>
    <w:rsid w:val="00FB36DD"/>
    <w:rPr>
      <w:rFonts w:ascii="Arial" w:hAnsi="Arial"/>
    </w:rPr>
  </w:style>
  <w:style w:type="character" w:customStyle="1" w:styleId="ekvaufgabetextnummerierung123kursivZchn">
    <w:name w:val="ekv.aufgabe.text.nummerierung.123.kursiv Zchn"/>
    <w:link w:val="ekvaufgabetextnummerierung123kursiv"/>
    <w:rsid w:val="00FB36DD"/>
    <w:rPr>
      <w:rFonts w:ascii="Arial" w:hAnsi="Arial"/>
      <w:i/>
    </w:rPr>
  </w:style>
  <w:style w:type="character" w:customStyle="1" w:styleId="ekvtextfeldtextkursivZchn">
    <w:name w:val="ekv.textfeld.text.kursiv Zchn"/>
    <w:link w:val="ekvtextfeldtextkursiv"/>
    <w:rsid w:val="00FB36DD"/>
    <w:rPr>
      <w:rFonts w:ascii="Arial" w:hAnsi="Arial" w:cs="Arial"/>
      <w:i/>
      <w:sz w:val="22"/>
      <w:szCs w:val="22"/>
    </w:rPr>
  </w:style>
  <w:style w:type="paragraph" w:customStyle="1" w:styleId="ekvtextfeldtextunterstrichen">
    <w:name w:val="ekv.textfeld.text.unterstrichen"/>
    <w:basedOn w:val="ekvtextfeldtext"/>
    <w:link w:val="ekvtextfeldtextunterstrichenZchn"/>
    <w:qFormat/>
    <w:rsid w:val="00D14525"/>
    <w:rPr>
      <w:u w:val="single"/>
    </w:rPr>
  </w:style>
  <w:style w:type="paragraph" w:customStyle="1" w:styleId="ekvtextfeldtextgepunktet">
    <w:name w:val="ekv.textfeld.text.gepunktet"/>
    <w:basedOn w:val="ekvtextfeldtext"/>
    <w:link w:val="ekvtextfeldtextgepunktetZchn"/>
    <w:qFormat/>
    <w:rsid w:val="00D14525"/>
    <w:rPr>
      <w:u w:val="dotted"/>
    </w:rPr>
  </w:style>
  <w:style w:type="character" w:customStyle="1" w:styleId="ekvtextfeldtextZchn">
    <w:name w:val="ekv.textfeld.text Zchn"/>
    <w:link w:val="ekvtextfeldtext"/>
    <w:rsid w:val="00D14525"/>
    <w:rPr>
      <w:rFonts w:ascii="Arial" w:hAnsi="Arial" w:cs="Arial"/>
      <w:sz w:val="22"/>
      <w:szCs w:val="22"/>
    </w:rPr>
  </w:style>
  <w:style w:type="character" w:customStyle="1" w:styleId="ekvtextfeldtextunterstrichenZchn">
    <w:name w:val="ekv.textfeld.text.unterstrichen Zchn"/>
    <w:link w:val="ekvtextfeldtextunterstrichen"/>
    <w:rsid w:val="00D14525"/>
    <w:rPr>
      <w:rFonts w:ascii="Arial" w:hAnsi="Arial" w:cs="Arial"/>
      <w:sz w:val="22"/>
      <w:szCs w:val="22"/>
      <w:u w:val="single"/>
    </w:rPr>
  </w:style>
  <w:style w:type="paragraph" w:customStyle="1" w:styleId="ekvtextfeldtextwellenlinie">
    <w:name w:val="ekv.textfeld.text.wellenlinie"/>
    <w:basedOn w:val="ekvtextfeldtext"/>
    <w:link w:val="ekvtextfeldtextwellenlinieZchn"/>
    <w:qFormat/>
    <w:rsid w:val="00D14525"/>
    <w:rPr>
      <w:u w:val="wave"/>
    </w:rPr>
  </w:style>
  <w:style w:type="character" w:customStyle="1" w:styleId="ekvtextfeldtextgepunktetZchn">
    <w:name w:val="ekv.textfeld.text.gepunktet Zchn"/>
    <w:link w:val="ekvtextfeldtextgepunktet"/>
    <w:rsid w:val="00D14525"/>
    <w:rPr>
      <w:rFonts w:ascii="Arial" w:hAnsi="Arial" w:cs="Arial"/>
      <w:sz w:val="22"/>
      <w:szCs w:val="22"/>
      <w:u w:val="dotted"/>
    </w:rPr>
  </w:style>
  <w:style w:type="character" w:customStyle="1" w:styleId="ekvtextfeldtextwellenlinieZchn">
    <w:name w:val="ekv.textfeld.text.wellenlinie Zchn"/>
    <w:link w:val="ekvtextfeldtextwellenlinie"/>
    <w:rsid w:val="00D14525"/>
    <w:rPr>
      <w:rFonts w:ascii="Arial" w:hAnsi="Arial" w:cs="Arial"/>
      <w:sz w:val="22"/>
      <w:szCs w:val="22"/>
      <w:u w:val="wave"/>
    </w:rPr>
  </w:style>
  <w:style w:type="paragraph" w:customStyle="1" w:styleId="ekvaufgabetextnummerierungabctimes">
    <w:name w:val="ekv.aufgabe.text.nummerierung.abc.times"/>
    <w:basedOn w:val="ekvaufgabetextnummerierungabc"/>
    <w:link w:val="ekvaufgabetextnummerierungabctimesZchn"/>
    <w:qFormat/>
    <w:rsid w:val="00F949F9"/>
    <w:pPr>
      <w:numPr>
        <w:numId w:val="31"/>
      </w:numPr>
      <w:ind w:left="709" w:hanging="284"/>
    </w:pPr>
    <w:rPr>
      <w:rFonts w:ascii="Times New Roman" w:hAnsi="Times New Roman"/>
      <w:sz w:val="22"/>
      <w:szCs w:val="22"/>
    </w:rPr>
  </w:style>
  <w:style w:type="character" w:customStyle="1" w:styleId="ekvaufgabetextnummerierungabctimesZchn">
    <w:name w:val="ekv.aufgabe.text.nummerierung.abc.times Zchn"/>
    <w:link w:val="ekvaufgabetextnummerierungabctimes"/>
    <w:rsid w:val="00F949F9"/>
    <w:rPr>
      <w:sz w:val="22"/>
      <w:szCs w:val="22"/>
    </w:rPr>
  </w:style>
  <w:style w:type="paragraph" w:customStyle="1" w:styleId="ekvaufgabeunterstrichen">
    <w:name w:val="ekv.aufgabe.unterstrichen"/>
    <w:basedOn w:val="ekvaufgabe"/>
    <w:link w:val="ekvaufgabeunterstrichenZchn"/>
    <w:qFormat/>
    <w:rsid w:val="001520FA"/>
    <w:rPr>
      <w:u w:val="single"/>
    </w:rPr>
  </w:style>
  <w:style w:type="paragraph" w:customStyle="1" w:styleId="ekvaufgabegewellt">
    <w:name w:val="ekv.aufgabe.gewellt"/>
    <w:basedOn w:val="ekvaufgabe"/>
    <w:link w:val="ekvaufgabegewelltZchn"/>
    <w:qFormat/>
    <w:rsid w:val="001520FA"/>
    <w:rPr>
      <w:u w:val="wave"/>
    </w:rPr>
  </w:style>
  <w:style w:type="character" w:customStyle="1" w:styleId="ekvaufgabeZchn">
    <w:name w:val="ekv.aufgabe Zchn"/>
    <w:link w:val="ekvaufgabe"/>
    <w:rsid w:val="001520FA"/>
    <w:rPr>
      <w:rFonts w:ascii="Arial" w:hAnsi="Arial"/>
    </w:rPr>
  </w:style>
  <w:style w:type="character" w:customStyle="1" w:styleId="ekvaufgabeunterstrichenZchn">
    <w:name w:val="ekv.aufgabe.unterstrichen Zchn"/>
    <w:link w:val="ekvaufgabeunterstrichen"/>
    <w:rsid w:val="001520FA"/>
    <w:rPr>
      <w:rFonts w:ascii="Arial" w:hAnsi="Arial"/>
      <w:u w:val="single"/>
    </w:rPr>
  </w:style>
  <w:style w:type="character" w:customStyle="1" w:styleId="ekvaufgabegewelltZchn">
    <w:name w:val="ekv.aufgabe.gewellt Zchn"/>
    <w:link w:val="ekvaufgabegewellt"/>
    <w:rsid w:val="001520FA"/>
    <w:rPr>
      <w:rFonts w:ascii="Arial" w:hAnsi="Arial"/>
      <w:u w:val="wave"/>
    </w:rPr>
  </w:style>
  <w:style w:type="paragraph" w:customStyle="1" w:styleId="ekvueberschriftfremdtexthochgestellt">
    <w:name w:val="ekv.ueberschrift.fremdtext.hochgestellt"/>
    <w:basedOn w:val="ekvueberschriftfremdtext"/>
    <w:link w:val="ekvueberschriftfremdtexthochgestelltZchn"/>
    <w:qFormat/>
    <w:rsid w:val="003318F4"/>
    <w:rPr>
      <w:b w:val="0"/>
      <w:vertAlign w:val="superscript"/>
    </w:rPr>
  </w:style>
  <w:style w:type="character" w:customStyle="1" w:styleId="ekvueberschriftfremdtexthochgestelltZchn">
    <w:name w:val="ekv.ueberschrift.fremdtext.hochgestellt Zchn"/>
    <w:link w:val="ekvueberschriftfremdtexthochgestellt"/>
    <w:rsid w:val="003318F4"/>
    <w:rPr>
      <w:sz w:val="26"/>
      <w:vertAlign w:val="superscript"/>
    </w:rPr>
  </w:style>
  <w:style w:type="paragraph" w:customStyle="1" w:styleId="ekvschreibszeilenaufzaehlung">
    <w:name w:val="ekv.schreibszeilen.aufzaehlung"/>
    <w:qFormat/>
    <w:rsid w:val="00C64740"/>
    <w:pPr>
      <w:numPr>
        <w:numId w:val="32"/>
      </w:numPr>
      <w:spacing w:line="480" w:lineRule="exact"/>
      <w:ind w:left="142" w:hanging="142"/>
      <w:contextualSpacing/>
    </w:pPr>
    <w:rPr>
      <w:rFonts w:ascii="Arial" w:hAnsi="Arial" w:cs="Arial"/>
    </w:rPr>
  </w:style>
  <w:style w:type="paragraph" w:customStyle="1" w:styleId="ekvfremdtextzeilenzaehlereinzugrechts">
    <w:name w:val="ekv.fremdtext.zeilenzaehler.einzug.rechts"/>
    <w:basedOn w:val="ekvfremdtextzeilenzaehler"/>
    <w:qFormat/>
    <w:rsid w:val="000414C1"/>
    <w:pPr>
      <w:ind w:right="3260"/>
    </w:pPr>
  </w:style>
  <w:style w:type="paragraph" w:customStyle="1" w:styleId="ekvquelleeinzugrechts">
    <w:name w:val="ekv.quelle.einzug.rechts"/>
    <w:basedOn w:val="ekvquelle"/>
    <w:qFormat/>
    <w:rsid w:val="000414C1"/>
    <w:pPr>
      <w:ind w:right="3260"/>
    </w:pPr>
  </w:style>
  <w:style w:type="paragraph" w:customStyle="1" w:styleId="ekvuberschriftfremdtexteinzugrechts">
    <w:name w:val="ekv.uberschrift.fremdtext.einzug.rechts"/>
    <w:basedOn w:val="ekvueberschriftfremdtext"/>
    <w:qFormat/>
    <w:rsid w:val="000414C1"/>
    <w:pPr>
      <w:ind w:right="3260"/>
    </w:pPr>
  </w:style>
  <w:style w:type="paragraph" w:customStyle="1" w:styleId="ekvaufgabetextfett">
    <w:name w:val="ekv.aufgabe.text.fett"/>
    <w:basedOn w:val="ekvaufgabetext"/>
    <w:link w:val="ekvaufgabetextfettZchn"/>
    <w:qFormat/>
    <w:rsid w:val="00974D82"/>
    <w:rPr>
      <w:b/>
    </w:rPr>
  </w:style>
  <w:style w:type="paragraph" w:customStyle="1" w:styleId="ekvschreibzeilentextfett">
    <w:name w:val="ekv.schreibzeilen.text.fett"/>
    <w:basedOn w:val="ekvschreibzeilentext"/>
    <w:link w:val="ekvschreibzeilentextfettZchn"/>
    <w:qFormat/>
    <w:rsid w:val="00974D82"/>
    <w:rPr>
      <w:b/>
    </w:rPr>
  </w:style>
  <w:style w:type="character" w:customStyle="1" w:styleId="ekvaufgabetextfettZchn">
    <w:name w:val="ekv.aufgabe.text.fett Zchn"/>
    <w:link w:val="ekvaufgabetextfett"/>
    <w:rsid w:val="00974D82"/>
    <w:rPr>
      <w:rFonts w:ascii="Arial" w:hAnsi="Arial"/>
      <w:b/>
    </w:rPr>
  </w:style>
  <w:style w:type="character" w:customStyle="1" w:styleId="ekvschreibzeilentextfettZchn">
    <w:name w:val="ekv.schreibzeilen.text.fett Zchn"/>
    <w:link w:val="ekvschreibzeilentextfett"/>
    <w:rsid w:val="00974D82"/>
    <w:rPr>
      <w:rFonts w:ascii="Arial" w:hAnsi="Arial"/>
      <w:b/>
    </w:rPr>
  </w:style>
  <w:style w:type="paragraph" w:customStyle="1" w:styleId="ekvfussnotemanuelltext">
    <w:name w:val="ekv.fussnote.manuell.text"/>
    <w:link w:val="ekvfussnotemanuelltextZchn"/>
    <w:qFormat/>
    <w:rsid w:val="000460C4"/>
    <w:pPr>
      <w:tabs>
        <w:tab w:val="left" w:pos="539"/>
      </w:tabs>
      <w:spacing w:before="280" w:line="200" w:lineRule="exact"/>
      <w:ind w:left="539" w:hanging="142"/>
      <w:contextualSpacing/>
    </w:pPr>
    <w:rPr>
      <w:rFonts w:ascii="Arial" w:hAnsi="Arial"/>
      <w:sz w:val="16"/>
      <w:szCs w:val="16"/>
    </w:rPr>
  </w:style>
  <w:style w:type="paragraph" w:customStyle="1" w:styleId="ekvfussnotemanuellziffer">
    <w:name w:val="ekv.fussnote.manuell.ziffer"/>
    <w:basedOn w:val="ekvfussnotemanuelltext"/>
    <w:next w:val="ekvfussnotemanuelltext"/>
    <w:link w:val="ekvfussnotemanuellzifferZchn"/>
    <w:qFormat/>
    <w:rsid w:val="00974D82"/>
    <w:rPr>
      <w:vertAlign w:val="superscript"/>
    </w:rPr>
  </w:style>
  <w:style w:type="character" w:customStyle="1" w:styleId="ekvfussnotemanuelltextZchn">
    <w:name w:val="ekv.fussnote.manuell.text Zchn"/>
    <w:link w:val="ekvfussnotemanuelltext"/>
    <w:rsid w:val="000460C4"/>
    <w:rPr>
      <w:rFonts w:ascii="Arial" w:hAnsi="Arial"/>
      <w:sz w:val="16"/>
      <w:szCs w:val="16"/>
    </w:rPr>
  </w:style>
  <w:style w:type="character" w:customStyle="1" w:styleId="ekvfussnotemanuellzifferZchn">
    <w:name w:val="ekv.fussnote.manuell.ziffer Zchn"/>
    <w:link w:val="ekvfussnotemanuellziffer"/>
    <w:rsid w:val="00974D82"/>
    <w:rPr>
      <w:rFonts w:ascii="Arial" w:hAnsi="Arial"/>
      <w:sz w:val="16"/>
      <w:szCs w:val="16"/>
      <w:vertAlign w:val="superscript"/>
    </w:rPr>
  </w:style>
  <w:style w:type="paragraph" w:customStyle="1" w:styleId="ekvaufgabetexteinzug">
    <w:name w:val="ekv.aufgabe.text.einzug"/>
    <w:basedOn w:val="ekvaufgabetext"/>
    <w:link w:val="ekvaufgabetexteinzugZchn"/>
    <w:qFormat/>
    <w:rsid w:val="00702B27"/>
    <w:pPr>
      <w:ind w:left="709"/>
    </w:pPr>
  </w:style>
  <w:style w:type="paragraph" w:customStyle="1" w:styleId="ekvtabellenummerierungabc">
    <w:name w:val="ekv.tabelle.nummerierung.abc"/>
    <w:qFormat/>
    <w:rsid w:val="00553EE3"/>
    <w:pPr>
      <w:numPr>
        <w:numId w:val="34"/>
      </w:numPr>
      <w:spacing w:line="240" w:lineRule="exact"/>
      <w:ind w:left="284" w:hanging="284"/>
    </w:pPr>
    <w:rPr>
      <w:rFonts w:ascii="Arial" w:hAnsi="Arial" w:cs="Arial"/>
    </w:rPr>
  </w:style>
  <w:style w:type="paragraph" w:customStyle="1" w:styleId="ekvaufgabetextkursiveinzughaengend">
    <w:name w:val="ekv.aufgabe.text.kursiv.einzug.haengend"/>
    <w:basedOn w:val="ekvaufgabetextkursiv"/>
    <w:rsid w:val="004F5018"/>
    <w:pPr>
      <w:tabs>
        <w:tab w:val="left" w:pos="709"/>
      </w:tabs>
      <w:spacing w:before="200"/>
      <w:ind w:left="964" w:hanging="567"/>
    </w:pPr>
    <w:rPr>
      <w:iCs/>
    </w:rPr>
  </w:style>
  <w:style w:type="paragraph" w:customStyle="1" w:styleId="ekvaufgabetextaufzaehlungfett">
    <w:name w:val="ekv.aufgabe.text.aufzaehlung.fett"/>
    <w:basedOn w:val="ekvaufgabetextaufzaehlung"/>
    <w:qFormat/>
    <w:rsid w:val="004F5018"/>
    <w:pPr>
      <w:numPr>
        <w:numId w:val="41"/>
      </w:numPr>
      <w:ind w:left="709" w:hanging="284"/>
    </w:pPr>
    <w:rPr>
      <w:b/>
    </w:rPr>
  </w:style>
  <w:style w:type="paragraph" w:customStyle="1" w:styleId="ekvaufgabetexteinzugfett">
    <w:name w:val="ekv.aufgabe.text.einzug.fett"/>
    <w:basedOn w:val="ekvaufgabetexteinzug"/>
    <w:link w:val="ekvaufgabetexteinzugfettZchn"/>
    <w:qFormat/>
    <w:rsid w:val="004F5018"/>
    <w:rPr>
      <w:b/>
    </w:rPr>
  </w:style>
  <w:style w:type="character" w:customStyle="1" w:styleId="ekvaufgabetexteinzugZchn">
    <w:name w:val="ekv.aufgabe.text.einzug Zchn"/>
    <w:link w:val="ekvaufgabetexteinzug"/>
    <w:rsid w:val="00702B27"/>
    <w:rPr>
      <w:rFonts w:ascii="Arial" w:hAnsi="Arial"/>
    </w:rPr>
  </w:style>
  <w:style w:type="character" w:customStyle="1" w:styleId="ekvaufgabetexteinzugfettZchn">
    <w:name w:val="ekv.aufgabe.text.einzug.fett Zchn"/>
    <w:link w:val="ekvaufgabetexteinzugfett"/>
    <w:rsid w:val="004F5018"/>
    <w:rPr>
      <w:rFonts w:ascii="Arial" w:hAnsi="Arial"/>
      <w:b/>
    </w:rPr>
  </w:style>
  <w:style w:type="paragraph" w:customStyle="1" w:styleId="ekvaufgabetexttimes">
    <w:name w:val="ekv.aufgabe.text.times"/>
    <w:link w:val="ekvaufgabetexttimesZchn"/>
    <w:qFormat/>
    <w:rsid w:val="00130409"/>
    <w:pPr>
      <w:ind w:left="397"/>
    </w:pPr>
    <w:rPr>
      <w:sz w:val="22"/>
      <w:szCs w:val="22"/>
    </w:rPr>
  </w:style>
  <w:style w:type="character" w:customStyle="1" w:styleId="ekvaufgabetexttimesZchn">
    <w:name w:val="ekv.aufgabe.text.times Zchn"/>
    <w:link w:val="ekvaufgabetexttimes"/>
    <w:rsid w:val="00130409"/>
    <w:rPr>
      <w:rFonts w:ascii="Arial" w:hAnsi="Arial"/>
      <w:sz w:val="22"/>
      <w:szCs w:val="22"/>
    </w:rPr>
  </w:style>
  <w:style w:type="paragraph" w:customStyle="1" w:styleId="ekvaufgabekursiv">
    <w:name w:val="ekv.aufgabe.kursiv"/>
    <w:basedOn w:val="ekvaufgabe"/>
    <w:link w:val="ekvaufgabekursivZchn"/>
    <w:qFormat/>
    <w:rsid w:val="00130409"/>
    <w:rPr>
      <w:i/>
    </w:rPr>
  </w:style>
  <w:style w:type="character" w:customStyle="1" w:styleId="ekvaufgabekursivZchn">
    <w:name w:val="ekv.aufgabe.kursiv Zchn"/>
    <w:link w:val="ekvaufgabekursiv"/>
    <w:rsid w:val="00130409"/>
    <w:rPr>
      <w:rFonts w:ascii="Arial" w:hAnsi="Arial"/>
      <w:i/>
    </w:rPr>
  </w:style>
  <w:style w:type="paragraph" w:customStyle="1" w:styleId="ekvtextfeldtextfett">
    <w:name w:val="ekv.textfeld.text.fett"/>
    <w:basedOn w:val="ekvtextfeldtext"/>
    <w:link w:val="ekvtextfeldtextfettZchn"/>
    <w:qFormat/>
    <w:rsid w:val="002724A1"/>
    <w:rPr>
      <w:b/>
    </w:rPr>
  </w:style>
  <w:style w:type="character" w:customStyle="1" w:styleId="ekvtextfeldtextfettZchn">
    <w:name w:val="ekv.textfeld.text.fett Zchn"/>
    <w:link w:val="ekvtextfeldtextfett"/>
    <w:rsid w:val="002724A1"/>
    <w:rPr>
      <w:rFonts w:ascii="Arial" w:hAnsi="Arial" w:cs="Arial"/>
      <w:b/>
      <w:sz w:val="22"/>
      <w:szCs w:val="22"/>
    </w:rPr>
  </w:style>
  <w:style w:type="paragraph" w:customStyle="1" w:styleId="ekvaufgabetextaufzaehlungkursiv">
    <w:name w:val="ekv.aufgabe.text.aufzaehlung.kursiv"/>
    <w:basedOn w:val="ekvaufgabetextaufzaehlung"/>
    <w:link w:val="ekvaufgabetextaufzaehlungkursivZchn"/>
    <w:qFormat/>
    <w:rsid w:val="006D03F9"/>
    <w:rPr>
      <w:i/>
    </w:rPr>
  </w:style>
  <w:style w:type="character" w:customStyle="1" w:styleId="ekvaufgabetextaufzaehlungZchn">
    <w:name w:val="ekv.aufgabe.text.aufzaehlung Zchn"/>
    <w:link w:val="ekvaufgabetextaufzaehlung"/>
    <w:rsid w:val="006D03F9"/>
    <w:rPr>
      <w:rFonts w:ascii="Arial" w:hAnsi="Arial"/>
    </w:rPr>
  </w:style>
  <w:style w:type="character" w:customStyle="1" w:styleId="ekvaufgabetextaufzaehlungkursivZchn">
    <w:name w:val="ekv.aufgabe.text.aufzaehlung.kursiv Zchn"/>
    <w:link w:val="ekvaufgabetextaufzaehlungkursiv"/>
    <w:rsid w:val="006D03F9"/>
    <w:rPr>
      <w:rFonts w:ascii="Arial" w:hAnsi="Arial"/>
      <w:i/>
    </w:rPr>
  </w:style>
  <w:style w:type="paragraph" w:customStyle="1" w:styleId="ekvfremdtextzeilenzaehlerhochgestellt">
    <w:name w:val="ekv.fremdtext.zeilenzaehler.hochgestellt"/>
    <w:link w:val="ekvfremdtextzeilenzaehlerhochgestelltZchn"/>
    <w:qFormat/>
    <w:rsid w:val="007C09BA"/>
    <w:rPr>
      <w:sz w:val="22"/>
      <w:szCs w:val="22"/>
      <w:vertAlign w:val="superscript"/>
    </w:rPr>
  </w:style>
  <w:style w:type="character" w:customStyle="1" w:styleId="ekvfremdtextzeilenzaehlerhochgestelltZchn">
    <w:name w:val="ekv.fremdtext.zeilenzaehler.hochgestellt Zchn"/>
    <w:link w:val="ekvfremdtextzeilenzaehlerhochgestellt"/>
    <w:rsid w:val="007C09BA"/>
    <w:rPr>
      <w:sz w:val="22"/>
      <w:szCs w:val="22"/>
      <w:vertAlign w:val="superscript"/>
    </w:rPr>
  </w:style>
  <w:style w:type="paragraph" w:customStyle="1" w:styleId="ekvueberschrift1kursiv">
    <w:name w:val="ekv.ueberschrift.1.kursiv"/>
    <w:basedOn w:val="ekvueberschrift1"/>
    <w:link w:val="ekvueberschrift1kursivZchn"/>
    <w:qFormat/>
    <w:rsid w:val="00555BB7"/>
    <w:rPr>
      <w:b w:val="0"/>
      <w:i/>
    </w:rPr>
  </w:style>
  <w:style w:type="character" w:customStyle="1" w:styleId="ekvueberschrift1Zchn">
    <w:name w:val="ekv.ueberschrift.1 Zchn"/>
    <w:link w:val="ekvueberschrift1"/>
    <w:rsid w:val="00555BB7"/>
    <w:rPr>
      <w:rFonts w:ascii="Arial" w:hAnsi="Arial"/>
      <w:b/>
      <w:color w:val="808080"/>
      <w:sz w:val="28"/>
    </w:rPr>
  </w:style>
  <w:style w:type="character" w:customStyle="1" w:styleId="ekvueberschrift1kursivZchn">
    <w:name w:val="ekv.ueberschrift.1.kursiv Zchn"/>
    <w:link w:val="ekvueberschrift1kursiv"/>
    <w:rsid w:val="00555BB7"/>
    <w:rPr>
      <w:rFonts w:ascii="Arial" w:hAnsi="Arial"/>
      <w:i/>
      <w:color w:val="808080"/>
      <w:sz w:val="28"/>
    </w:rPr>
  </w:style>
  <w:style w:type="paragraph" w:customStyle="1" w:styleId="ekvschreibzeilentextunterstrichen">
    <w:name w:val="ekv.schreibzeilen.text.unterstrichen"/>
    <w:basedOn w:val="ekvschreibzeilentext"/>
    <w:link w:val="ekvschreibzeilentextunterstrichenZchn"/>
    <w:qFormat/>
    <w:rsid w:val="00555BB7"/>
    <w:rPr>
      <w:u w:val="single"/>
    </w:rPr>
  </w:style>
  <w:style w:type="character" w:customStyle="1" w:styleId="ekvschreibzeilentextunterstrichenZchn">
    <w:name w:val="ekv.schreibzeilen.text.unterstrichen Zchn"/>
    <w:link w:val="ekvschreibzeilentextunterstrichen"/>
    <w:rsid w:val="00555BB7"/>
    <w:rPr>
      <w:rFonts w:ascii="Arial" w:hAnsi="Arial"/>
      <w:u w:val="single"/>
    </w:rPr>
  </w:style>
  <w:style w:type="paragraph" w:styleId="Kopfzeile">
    <w:name w:val="header"/>
    <w:basedOn w:val="Standard"/>
    <w:link w:val="KopfzeileZchn"/>
    <w:rsid w:val="00024D24"/>
    <w:pPr>
      <w:tabs>
        <w:tab w:val="center" w:pos="4536"/>
        <w:tab w:val="right" w:pos="9072"/>
      </w:tabs>
    </w:pPr>
  </w:style>
  <w:style w:type="character" w:customStyle="1" w:styleId="KopfzeileZchn">
    <w:name w:val="Kopfzeile Zchn"/>
    <w:link w:val="Kopfzeile"/>
    <w:rsid w:val="00024D24"/>
    <w:rPr>
      <w:rFonts w:ascii="Arial" w:hAnsi="Arial"/>
    </w:rPr>
  </w:style>
  <w:style w:type="paragraph" w:styleId="Fuzeile">
    <w:name w:val="footer"/>
    <w:basedOn w:val="Standard"/>
    <w:link w:val="FuzeileZchn"/>
    <w:rsid w:val="00024D24"/>
    <w:pPr>
      <w:tabs>
        <w:tab w:val="center" w:pos="4536"/>
        <w:tab w:val="right" w:pos="9072"/>
      </w:tabs>
    </w:pPr>
  </w:style>
  <w:style w:type="character" w:customStyle="1" w:styleId="FuzeileZchn">
    <w:name w:val="Fußzeile Zchn"/>
    <w:link w:val="Fuzeile"/>
    <w:rsid w:val="00024D24"/>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17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a%20Tuttelberg\Documents\G\3_AG\55_Ernst_Klett_Verlag_GmbH\2014\140108_Auftrag_SK_deutsch_kompetent_8\intern\DOT\AB_TX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1574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deutsch.kompetent 8</vt:lpstr>
    </vt:vector>
  </TitlesOfParts>
  <Company>Ernst Klett Verlag, Stuttgart</Company>
  <LinksUpToDate>false</LinksUpToDate>
  <CharactersWithSpaces>1820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Ernst Klett Verlag, Stuttgart</dc:creator>
  <dc:description>Von dieser editierbaren Druckvorlage ist die Vervielfältigung und Veränderung für den eigenen Unterrichtsgebrauch gestattet. Für Veränderungen durch Dritte übernimmt der Verlag keine Verantwortung.</dc:description>
  <cp:lastModifiedBy/>
  <cp:revision>3</cp:revision>
  <cp:lastPrinted>2014-09-22T15:32:00Z</cp:lastPrinted>
  <dcterms:created xsi:type="dcterms:W3CDTF">2018-04-13T13:09:00Z</dcterms:created>
  <dcterms:modified xsi:type="dcterms:W3CDTF">2018-04-13T13:16:00Z</dcterms:modified>
</cp:coreProperties>
</file>