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700" w:rsidRDefault="00986D98" w:rsidP="00986D98">
      <w:pPr>
        <w:pStyle w:val="ekvueberschrift1"/>
        <w:sectPr w:rsidR="008D5700" w:rsidSect="00AE04A1">
          <w:headerReference w:type="default" r:id="rId8"/>
          <w:footerReference w:type="default" r:id="rId9"/>
          <w:type w:val="continuous"/>
          <w:pgSz w:w="11906" w:h="16838" w:code="9"/>
          <w:pgMar w:top="1418" w:right="992" w:bottom="1418" w:left="1418" w:header="567" w:footer="284" w:gutter="0"/>
          <w:lnNumType w:countBy="5" w:distance="284" w:restart="newSection"/>
          <w:cols w:space="720"/>
        </w:sectPr>
      </w:pPr>
      <w:r>
        <w:t>Interpretation „Abschied von den Eltern“</w:t>
      </w:r>
    </w:p>
    <w:p w:rsidR="00986D98" w:rsidRDefault="00986D98" w:rsidP="00986D98">
      <w:pPr>
        <w:pStyle w:val="ekvfremdtextzeilenzaehler"/>
      </w:pPr>
      <w:r>
        <w:lastRenderedPageBreak/>
        <w:t xml:space="preserve">„Erwachsenwerden ist so eine barbarische Angelegenheit. […] Voller Unannehmlichkeiten.“ So heißt </w:t>
      </w:r>
      <w:r w:rsidRPr="00986D98">
        <w:rPr>
          <w:w w:val="103"/>
        </w:rPr>
        <w:t>es in der Verfilmung von „Peter Pan“. Der</w:t>
      </w:r>
      <w:r w:rsidR="00BF35AF">
        <w:rPr>
          <w:w w:val="103"/>
        </w:rPr>
        <w:t xml:space="preserve"> Roman</w:t>
      </w:r>
      <w:r w:rsidRPr="00986D98">
        <w:rPr>
          <w:w w:val="103"/>
        </w:rPr>
        <w:t xml:space="preserve"> „Abschied von den Eltern“ von Peter Weiss, der 1961</w:t>
      </w:r>
      <w:r>
        <w:t xml:space="preserve"> er</w:t>
      </w:r>
      <w:r>
        <w:softHyphen/>
        <w:t>schien, handelt ebenfalls von einem Jungen, der sich auf dem Weg des Erwachsenwerdens und auf der Suche nach einem eigenen Leben befindet. Dabei wird geze</w:t>
      </w:r>
      <w:r w:rsidR="00BF35AF">
        <w:t xml:space="preserve">igt, wie schwer es die strengen </w:t>
      </w:r>
      <w:r>
        <w:t>Eltern ih</w:t>
      </w:r>
      <w:r>
        <w:softHyphen/>
        <w:t>rem Sohn machen, erwachsen und selbstständig zu werden.</w:t>
      </w:r>
    </w:p>
    <w:p w:rsidR="00986D98" w:rsidRDefault="00986D98" w:rsidP="00986D98">
      <w:pPr>
        <w:pStyle w:val="ekvfremdtextzeilenzaehler"/>
      </w:pPr>
      <w:r>
        <w:t>Der Ich-Erzähler gerät mit seiner Mutter und seinem Vater in Auseinandersetzungen über seine Zu</w:t>
      </w:r>
      <w:r>
        <w:softHyphen/>
        <w:t>kunft. Die Mutter duldet keinen Widerspruch, wenn es um die Erledigung von Schulaufgaben geht, und fordert ihren Sohn immer wieder zum Lernen und Arbeiten auf. Ihr Sohn darf kein Versager wer</w:t>
      </w:r>
      <w:r>
        <w:softHyphen/>
        <w:t>den, denn das würde auf sie zurückfallen. Der Vater trifft für seinen Sohn berufliche Entscheidungen, ohne auf seine Wünsche und Fähigkeiten einzugehen. Nach Ansicht des Vaters fehle dem Sohn zum Studieren die Ausdauer, sodass nur noch die praktische Berufsausbildung für den weiteren Lebensweg in Frage kommt. Die Eltern trauen ihrem eigenen Sohn nichts zu. Sie sehen ihn als faulen, verantwor</w:t>
      </w:r>
      <w:r>
        <w:softHyphen/>
        <w:t>tungslosen und realitätsfernen Nichtskönner, der ab Schuljahresende das wirkliche Leben kennenler</w:t>
      </w:r>
      <w:r>
        <w:softHyphen/>
        <w:t xml:space="preserve">nen und sich nicht länger seinen Träumereien hingeben soll. </w:t>
      </w:r>
    </w:p>
    <w:p w:rsidR="00986D98" w:rsidRDefault="00986D98" w:rsidP="00986D98">
      <w:pPr>
        <w:pStyle w:val="ekvfremdtextzeilenzaehler"/>
      </w:pPr>
      <w:r>
        <w:t>Der Ich-Erzähler wird als müder und in sich gekehrter Junge beschrieben. Durch die Verwendung vie</w:t>
      </w:r>
      <w:r>
        <w:softHyphen/>
        <w:t xml:space="preserve">ler Adjektive und Substantive, wie „lethargisch“ (Z. 1), „träge“ (Z. 14) und „Müdigkeit“ (Z. 32), soll die Gleichgültigkeit und Tatenlosigkeit des Jugendlichen gezeigt werden. Die Mutter wird hingegen </w:t>
      </w:r>
      <w:r w:rsidRPr="00986D98">
        <w:rPr>
          <w:w w:val="103"/>
        </w:rPr>
        <w:t>als eine aufbrausende Frau dargestellt, die ihr Kind zu einem Musterschüler erziehen möchte. Die</w:t>
      </w:r>
      <w:r>
        <w:t xml:space="preserve"> Reizbarkeit der Mutter zeigt sich an ihrem Geschrei: „Sie aber rief, du machst sie jetzt. […] Da hob </w:t>
      </w:r>
      <w:r w:rsidRPr="00986D98">
        <w:rPr>
          <w:w w:val="103"/>
        </w:rPr>
        <w:t>sie, wie in einem Wappenschild, die Faust und rief ihren Wappenspruch: Ich dulde keinen Wider</w:t>
      </w:r>
      <w:r w:rsidRPr="00986D98">
        <w:rPr>
          <w:w w:val="103"/>
        </w:rPr>
        <w:softHyphen/>
      </w:r>
      <w:r w:rsidR="00854105">
        <w:t>spruch“ (Z. 36–</w:t>
      </w:r>
      <w:r>
        <w:t xml:space="preserve">41). Die Strenge, die die Mutter ihrem Sohn entgegenbringt, wird durch das Symbol des Wappenschildes noch einmal hervorgehoben. Die Mutter sieht die Erziehung ihres Kindes eher als </w:t>
      </w:r>
      <w:r w:rsidRPr="00986D98">
        <w:rPr>
          <w:w w:val="103"/>
        </w:rPr>
        <w:t>Kampf an. „Dicht trat sie an mich heran und ihre Worte fielen wie Steine auf mich herab, du musst büffeln</w:t>
      </w:r>
      <w:r w:rsidR="00854105">
        <w:rPr>
          <w:w w:val="103"/>
        </w:rPr>
        <w:t xml:space="preserve"> und wieder büffeln […]“ (Z. 41–</w:t>
      </w:r>
      <w:r w:rsidRPr="00986D98">
        <w:rPr>
          <w:w w:val="103"/>
        </w:rPr>
        <w:t>44). Der Vergleich „Worte wie Steine“ ist ebenfalls eine</w:t>
      </w:r>
      <w:r>
        <w:t xml:space="preserve"> kämpferische Ansage, die eine Niederlage des Sohnes vermuten lässt. Die Wiederholung des Verbs „büffeln“ (Z. 43) betont die Vorstellung der Mutter vom Leben ihres Sohnes. Auch der Vater überrum</w:t>
      </w:r>
      <w:r>
        <w:softHyphen/>
        <w:t>pelt den Sohn mit zukünftigen Berufsfragen (Z. 80). Für den Ich-Erzähler ist die Auseinandersetzung mit solchen Fragen eher qualvoll: „Ich konnte auf diese quälende Frage nichts antworten“ (Z. 82 f.). Der Vater wirft seinem Sohn vor, dass er nichts taugt (Z. 92 f.), unbegabt ist (Z. 9</w:t>
      </w:r>
      <w:r w:rsidR="005C1CAA">
        <w:t>4</w:t>
      </w:r>
      <w:r>
        <w:t>), und dass ihm zum Studieren „jede Ausdauer“ (Z. 9</w:t>
      </w:r>
      <w:r w:rsidR="005C1CAA">
        <w:t>5</w:t>
      </w:r>
      <w:r>
        <w:t> f.) fehlt. Im Text wird das Leben, das sich die Eltern für ihren Sohn vorstellen, als ein beschwerliches Gefühl charakterisiert: „Leben war Ernst, Mühe, Verantwortung“ (Z. 9</w:t>
      </w:r>
      <w:r w:rsidR="005C1CAA">
        <w:t>9</w:t>
      </w:r>
      <w:r>
        <w:t xml:space="preserve"> f.). Dieses Belastung ergreift den Ich-Erzähler so sehr, dass er sich selbst als „Nichtskönner und </w:t>
      </w:r>
      <w:r w:rsidRPr="00986D98">
        <w:rPr>
          <w:w w:val="103"/>
        </w:rPr>
        <w:t>Tagedieb“ (Z. 10</w:t>
      </w:r>
      <w:r w:rsidR="005C1CAA">
        <w:rPr>
          <w:w w:val="103"/>
        </w:rPr>
        <w:t>1</w:t>
      </w:r>
      <w:r w:rsidRPr="00986D98">
        <w:rPr>
          <w:w w:val="103"/>
        </w:rPr>
        <w:t>) beschreibt. Die Schwierigkeiten des Erwachsenwerdens zeigen sich besonders</w:t>
      </w:r>
      <w:r>
        <w:t xml:space="preserve"> deutlich in den Zeilen 55 bis 66. Die fantastische selbstgebaute „utopische Metropole“ (Z. 60 f.) ist </w:t>
      </w:r>
      <w:r w:rsidRPr="007D65C5">
        <w:rPr>
          <w:w w:val="103"/>
        </w:rPr>
        <w:t>eine Metapher für die Träume, Vorstellungen und Absichten des Jungen. Doch nach dem Gespräch mit seiner Mutter blickt er auf seine Traumwelt und glaubt, dass es sinnlos sei, sie weiterzubauen</w:t>
      </w:r>
      <w:r>
        <w:t xml:space="preserve"> (Z. 62 f.). Sofort steht die Stadt, die „unvollendet, skeletthaft“ (Z. 61</w:t>
      </w:r>
      <w:r w:rsidR="005C1CAA">
        <w:t xml:space="preserve"> f.</w:t>
      </w:r>
      <w:bookmarkStart w:id="0" w:name="_GoBack"/>
      <w:bookmarkEnd w:id="0"/>
      <w:r>
        <w:t>) ist, für sein Leben. Der Junge fühlt sich in einer ausweglosen Situation. Seine Eltern machen ih</w:t>
      </w:r>
      <w:r w:rsidR="007D65C5">
        <w:t>m</w:t>
      </w:r>
      <w:r>
        <w:t xml:space="preserve"> den Weg des Erwachsenwerdens unheimlich schwer, indem sie ihn die ganze Zeit beeinflussen und bevormunden, anstatt ihn einmal nach seinen Wünschen und Vorstellungen zu fragen.</w:t>
      </w:r>
    </w:p>
    <w:p w:rsidR="009B1E39" w:rsidRPr="00C5405F" w:rsidRDefault="00986D98" w:rsidP="00986D98">
      <w:pPr>
        <w:pStyle w:val="ekvfremdtextzeilenzaehler"/>
      </w:pPr>
      <w:r>
        <w:t>Obwohl der Roman von Weiss schon 1961 erschienen ist, behandelt er eine Problematik, die auch heu</w:t>
      </w:r>
      <w:r>
        <w:softHyphen/>
        <w:t xml:space="preserve">te </w:t>
      </w:r>
      <w:r w:rsidRPr="00986D98">
        <w:rPr>
          <w:w w:val="103"/>
        </w:rPr>
        <w:t>aktuell ist. Gute Zensuren und Schulabschlüsse sowie ein guter Beruf sind für Eltern sehr wichtig, damit ihre Kinder erfolgreich im Leben bestehen können. Oft setzen die Eltern ihre Kinder jedoch unter Leistungsdruck und entscheiden über ihre Köpfe hinweg, welcher Lebensweg der richtige ist.</w:t>
      </w:r>
      <w:r>
        <w:t xml:space="preserve"> Der Romanausschnitt zeigt, dass gemeinsame Gespräche und Kompromisse notwendig sind, damit Kinder ein zunehmend eigenständiges und glückliches Leben führen können.</w:t>
      </w:r>
    </w:p>
    <w:sectPr w:rsidR="009B1E39" w:rsidRPr="00C5405F" w:rsidSect="00986D98">
      <w:headerReference w:type="default" r:id="rId10"/>
      <w:footerReference w:type="default" r:id="rId11"/>
      <w:type w:val="continuous"/>
      <w:pgSz w:w="11906" w:h="16838" w:code="9"/>
      <w:pgMar w:top="1418" w:right="992" w:bottom="1418" w:left="1418" w:header="567" w:footer="284" w:gutter="0"/>
      <w:lnNumType w:countBy="5" w:distance="6" w:restart="newSection"/>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3C3" w:rsidRDefault="00D223C3">
      <w:r>
        <w:separator/>
      </w:r>
    </w:p>
  </w:endnote>
  <w:endnote w:type="continuationSeparator" w:id="0">
    <w:p w:rsidR="00D223C3" w:rsidRDefault="00D2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right"/>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306"/>
      <w:gridCol w:w="3117"/>
      <w:gridCol w:w="567"/>
    </w:tblGrid>
    <w:tr w:rsidR="00D71FE5" w:rsidRPr="00C65E79">
      <w:trPr>
        <w:cantSplit/>
        <w:jc w:val="right"/>
      </w:trPr>
      <w:tc>
        <w:tcPr>
          <w:tcW w:w="1049" w:type="dxa"/>
          <w:tcBorders>
            <w:top w:val="nil"/>
            <w:left w:val="nil"/>
            <w:bottom w:val="nil"/>
            <w:right w:val="nil"/>
          </w:tcBorders>
        </w:tcPr>
        <w:p w:rsidR="00D71FE5" w:rsidRDefault="005C1CAA">
          <w:pPr>
            <w:spacing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Klett_LAw_S" style="width:37.5pt;height:18.75pt;visibility:visible">
                <v:imagedata r:id="rId1" o:title="Klett_LAw_S"/>
              </v:shape>
            </w:pict>
          </w:r>
        </w:p>
      </w:tc>
      <w:tc>
        <w:tcPr>
          <w:tcW w:w="3884" w:type="dxa"/>
          <w:tcBorders>
            <w:top w:val="single" w:sz="4" w:space="0" w:color="auto"/>
            <w:left w:val="nil"/>
            <w:bottom w:val="nil"/>
            <w:right w:val="nil"/>
          </w:tcBorders>
        </w:tcPr>
        <w:p w:rsidR="00D71FE5" w:rsidRDefault="00D71FE5" w:rsidP="00661770">
          <w:pPr>
            <w:pStyle w:val="ekvfusszeiletext"/>
          </w:pPr>
          <w:r>
            <w:t>© Ern</w:t>
          </w:r>
          <w:r w:rsidR="00A269C5">
            <w:t xml:space="preserve">st Klett Verlag GmbH, Stuttgart </w:t>
          </w:r>
          <w:r>
            <w:t>201</w:t>
          </w:r>
          <w:r w:rsidR="008F4740">
            <w:t>8</w:t>
          </w:r>
          <w:r>
            <w:t xml:space="preserve"> | www.klett.de | </w:t>
          </w:r>
        </w:p>
        <w:p w:rsidR="00D71FE5" w:rsidRDefault="00D71FE5" w:rsidP="00661770">
          <w:pPr>
            <w:pStyle w:val="ekvfusszeiletext"/>
          </w:pPr>
          <w:r>
            <w:t>Alle Rechte vorbehalten. Von dieser Druckvorlage ist die Vervielfältigung für den eigenen Unterrichtsgebrauch gestattet. Die Kopiergebühren sind abgegolten.</w:t>
          </w:r>
        </w:p>
      </w:tc>
      <w:tc>
        <w:tcPr>
          <w:tcW w:w="1306" w:type="dxa"/>
          <w:tcBorders>
            <w:top w:val="single" w:sz="4" w:space="0" w:color="auto"/>
            <w:left w:val="nil"/>
            <w:bottom w:val="nil"/>
            <w:right w:val="nil"/>
          </w:tcBorders>
        </w:tcPr>
        <w:p w:rsidR="00D71FE5" w:rsidRDefault="00D71FE5" w:rsidP="00661770">
          <w:pPr>
            <w:pStyle w:val="ekvfusszeiletext"/>
          </w:pPr>
        </w:p>
      </w:tc>
      <w:tc>
        <w:tcPr>
          <w:tcW w:w="3117" w:type="dxa"/>
          <w:tcBorders>
            <w:top w:val="single" w:sz="4" w:space="0" w:color="auto"/>
            <w:left w:val="nil"/>
            <w:bottom w:val="nil"/>
            <w:right w:val="nil"/>
          </w:tcBorders>
        </w:tcPr>
        <w:p w:rsidR="00D71FE5" w:rsidRDefault="008F4740" w:rsidP="006471D5">
          <w:pPr>
            <w:pStyle w:val="ekvfusszeiletext"/>
          </w:pPr>
          <w:r>
            <w:t xml:space="preserve">Online-Materialien zum Schülerbuch deutsch.kompetent 8, </w:t>
          </w:r>
          <w:r>
            <w:br/>
            <w:t xml:space="preserve">Ausgabe Baden-Württemberg, 978-3-12-316024-0, </w:t>
          </w:r>
          <w:r>
            <w:br/>
            <w:t>als Kopiervorlage im Lehrerband, 978-3-12-316074-5</w:t>
          </w:r>
        </w:p>
      </w:tc>
      <w:tc>
        <w:tcPr>
          <w:tcW w:w="567" w:type="dxa"/>
          <w:tcBorders>
            <w:top w:val="single" w:sz="4" w:space="0" w:color="auto"/>
            <w:left w:val="nil"/>
            <w:bottom w:val="nil"/>
            <w:right w:val="nil"/>
          </w:tcBorders>
        </w:tcPr>
        <w:p w:rsidR="00D71FE5" w:rsidRPr="00C65E79" w:rsidRDefault="00D71FE5" w:rsidP="00C65E79">
          <w:pPr>
            <w:pStyle w:val="ekvfusszeileseitenzahl"/>
          </w:pPr>
          <w:r w:rsidRPr="00C65E79">
            <w:fldChar w:fldCharType="begin"/>
          </w:r>
          <w:r w:rsidRPr="00C65E79">
            <w:instrText xml:space="preserve"> PAGE  \* MERGEFORMAT </w:instrText>
          </w:r>
          <w:r w:rsidRPr="00C65E79">
            <w:fldChar w:fldCharType="separate"/>
          </w:r>
          <w:r w:rsidR="005C1CAA">
            <w:rPr>
              <w:noProof/>
            </w:rPr>
            <w:t>1</w:t>
          </w:r>
          <w:r w:rsidRPr="00C65E79">
            <w:fldChar w:fldCharType="end"/>
          </w:r>
        </w:p>
      </w:tc>
    </w:tr>
  </w:tbl>
  <w:p w:rsidR="0017172D" w:rsidRDefault="0017172D" w:rsidP="00661770">
    <w:pPr>
      <w:pStyle w:val="ekvfusszeileabsatz1"/>
    </w:pPr>
  </w:p>
  <w:p w:rsidR="0017172D" w:rsidRDefault="0017172D" w:rsidP="00661770">
    <w:pPr>
      <w:pStyle w:val="ekvfusszeileabsatz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right"/>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306"/>
      <w:gridCol w:w="3117"/>
      <w:gridCol w:w="567"/>
    </w:tblGrid>
    <w:tr w:rsidR="00974D82" w:rsidRPr="00C65E79">
      <w:trPr>
        <w:cantSplit/>
        <w:jc w:val="right"/>
      </w:trPr>
      <w:tc>
        <w:tcPr>
          <w:tcW w:w="1049" w:type="dxa"/>
          <w:tcBorders>
            <w:top w:val="nil"/>
            <w:left w:val="nil"/>
            <w:bottom w:val="nil"/>
            <w:right w:val="nil"/>
          </w:tcBorders>
        </w:tcPr>
        <w:p w:rsidR="00974D82" w:rsidRDefault="005C1CAA">
          <w:pPr>
            <w:spacing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Klett_LAw_S" style="width:37.5pt;height:18.75pt;visibility:visible">
                <v:imagedata r:id="rId1" o:title="Klett_LAw_S"/>
              </v:shape>
            </w:pict>
          </w:r>
        </w:p>
      </w:tc>
      <w:tc>
        <w:tcPr>
          <w:tcW w:w="3884" w:type="dxa"/>
          <w:tcBorders>
            <w:top w:val="single" w:sz="4" w:space="0" w:color="auto"/>
            <w:left w:val="nil"/>
            <w:bottom w:val="nil"/>
            <w:right w:val="nil"/>
          </w:tcBorders>
        </w:tcPr>
        <w:p w:rsidR="00974D82" w:rsidRDefault="00974D82" w:rsidP="00661770">
          <w:pPr>
            <w:pStyle w:val="ekvfusszeiletext"/>
          </w:pPr>
          <w:r>
            <w:t xml:space="preserve">© Ernst Klett Verlag GmbH, Stuttgart 2014 | www.klett.de | </w:t>
          </w:r>
        </w:p>
        <w:p w:rsidR="00974D82" w:rsidRDefault="00974D82" w:rsidP="00661770">
          <w:pPr>
            <w:pStyle w:val="ekvfusszeiletext"/>
          </w:pPr>
          <w:r>
            <w:t>Alle Rechte vorbehalten. Von dieser Druckvorlage ist die Vervielfältigung für den eigenen Unterrichtsgebrauch gestattet. Die Kopiergebühren sind abgegolten.</w:t>
          </w:r>
        </w:p>
      </w:tc>
      <w:tc>
        <w:tcPr>
          <w:tcW w:w="1306" w:type="dxa"/>
          <w:tcBorders>
            <w:top w:val="single" w:sz="4" w:space="0" w:color="auto"/>
            <w:left w:val="nil"/>
            <w:bottom w:val="nil"/>
            <w:right w:val="nil"/>
          </w:tcBorders>
        </w:tcPr>
        <w:p w:rsidR="00974D82" w:rsidRDefault="00974D82" w:rsidP="00661770">
          <w:pPr>
            <w:pStyle w:val="ekvfusszeiletext"/>
          </w:pPr>
        </w:p>
      </w:tc>
      <w:tc>
        <w:tcPr>
          <w:tcW w:w="3117" w:type="dxa"/>
          <w:tcBorders>
            <w:top w:val="single" w:sz="4" w:space="0" w:color="auto"/>
            <w:left w:val="nil"/>
            <w:bottom w:val="nil"/>
            <w:right w:val="nil"/>
          </w:tcBorders>
        </w:tcPr>
        <w:p w:rsidR="00974D82" w:rsidRDefault="00974D82" w:rsidP="00661770">
          <w:pPr>
            <w:pStyle w:val="ekvfusszeiletext"/>
          </w:pPr>
          <w:r>
            <w:t xml:space="preserve">Online-Materialien zum Schülerbuch deutsch.kompetent 8, </w:t>
          </w:r>
          <w:r>
            <w:br/>
            <w:t>Ausgabe Sachsen, Sachsen-Anhalt, Thüringen, 978-3-12-316014-1, als Kopiervorlage im Lehrerband,  978-3-12-316064-6</w:t>
          </w:r>
        </w:p>
      </w:tc>
      <w:tc>
        <w:tcPr>
          <w:tcW w:w="567" w:type="dxa"/>
          <w:tcBorders>
            <w:top w:val="single" w:sz="4" w:space="0" w:color="auto"/>
            <w:left w:val="nil"/>
            <w:bottom w:val="nil"/>
            <w:right w:val="nil"/>
          </w:tcBorders>
        </w:tcPr>
        <w:p w:rsidR="00974D82" w:rsidRPr="00C65E79" w:rsidRDefault="00974D82" w:rsidP="00C65E79">
          <w:pPr>
            <w:pStyle w:val="ekvfusszeileseitenzahl"/>
          </w:pPr>
          <w:r w:rsidRPr="00C65E79">
            <w:fldChar w:fldCharType="begin"/>
          </w:r>
          <w:r w:rsidRPr="00C65E79">
            <w:instrText xml:space="preserve"> PAGE  \* MERGEFORMAT </w:instrText>
          </w:r>
          <w:r w:rsidRPr="00C65E79">
            <w:fldChar w:fldCharType="separate"/>
          </w:r>
          <w:r w:rsidR="00986D98">
            <w:rPr>
              <w:noProof/>
            </w:rPr>
            <w:t>2</w:t>
          </w:r>
          <w:r w:rsidRPr="00C65E79">
            <w:fldChar w:fldCharType="end"/>
          </w:r>
        </w:p>
      </w:tc>
    </w:tr>
  </w:tbl>
  <w:p w:rsidR="00974D82" w:rsidRDefault="00974D82" w:rsidP="00661770">
    <w:pPr>
      <w:pStyle w:val="ekvfusszeileabsatz1"/>
    </w:pPr>
  </w:p>
  <w:p w:rsidR="00974D82" w:rsidRDefault="00974D82" w:rsidP="00661770">
    <w:pPr>
      <w:pStyle w:val="ekvfusszeileabsatz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3C3" w:rsidRDefault="00D223C3">
      <w:r>
        <w:separator/>
      </w:r>
    </w:p>
  </w:footnote>
  <w:footnote w:type="continuationSeparator" w:id="0">
    <w:p w:rsidR="00D223C3" w:rsidRDefault="00D22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7938"/>
      <w:gridCol w:w="2268"/>
    </w:tblGrid>
    <w:tr w:rsidR="0017172D">
      <w:trPr>
        <w:cantSplit/>
        <w:jc w:val="right"/>
      </w:trPr>
      <w:tc>
        <w:tcPr>
          <w:tcW w:w="7938" w:type="dxa"/>
          <w:vAlign w:val="bottom"/>
        </w:tcPr>
        <w:p w:rsidR="0017172D" w:rsidRDefault="00986D98" w:rsidP="00661770">
          <w:pPr>
            <w:pStyle w:val="ekvkopfzeilekategorie"/>
          </w:pPr>
          <w:r>
            <w:t>Beispiellösung</w:t>
          </w:r>
          <w:r w:rsidR="0017172D">
            <w:t xml:space="preserve"> zum </w:t>
          </w:r>
          <w:r w:rsidR="00BE5628">
            <w:t>Kapitel:</w:t>
          </w:r>
        </w:p>
        <w:p w:rsidR="0017172D" w:rsidRPr="00A67811" w:rsidRDefault="008F4740" w:rsidP="00986D98">
          <w:pPr>
            <w:pStyle w:val="ekvkofpzeilethema"/>
          </w:pPr>
          <w:r>
            <w:t>Farbe bekennen</w:t>
          </w:r>
          <w:r w:rsidRPr="00A67811">
            <w:t xml:space="preserve"> </w:t>
          </w:r>
          <w:r>
            <w:t xml:space="preserve">• Analytische Schreibformen zu </w:t>
          </w:r>
          <w:r>
            <w:br/>
            <w:t>literarischen Texten verwenden</w:t>
          </w:r>
        </w:p>
      </w:tc>
      <w:tc>
        <w:tcPr>
          <w:tcW w:w="2268" w:type="dxa"/>
        </w:tcPr>
        <w:p w:rsidR="00FA450A" w:rsidRDefault="00986D98" w:rsidP="00661770">
          <w:pPr>
            <w:pStyle w:val="ekvkopfzeilekuerzel"/>
          </w:pPr>
          <w:r>
            <w:t>BSP</w:t>
          </w:r>
          <w:r w:rsidR="00FA450A" w:rsidRPr="00D93A09">
            <w:t xml:space="preserve"> </w:t>
          </w:r>
          <w:r w:rsidR="00081A62">
            <w:t>0</w:t>
          </w:r>
          <w:r>
            <w:t>5</w:t>
          </w:r>
          <w:r w:rsidR="00D71FE5">
            <w:t>-0</w:t>
          </w:r>
          <w:r w:rsidR="008F4740">
            <w:t>4</w:t>
          </w:r>
        </w:p>
        <w:p w:rsidR="00AF7199" w:rsidRPr="00D71FE5" w:rsidRDefault="00AF7199" w:rsidP="00C973B9">
          <w:pPr>
            <w:jc w:val="right"/>
          </w:pPr>
        </w:p>
      </w:tc>
    </w:tr>
  </w:tbl>
  <w:p w:rsidR="0017172D" w:rsidRDefault="0017172D" w:rsidP="00661770">
    <w:pPr>
      <w:pStyle w:val="ekvkopfzeileabsatz"/>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7938"/>
      <w:gridCol w:w="2268"/>
    </w:tblGrid>
    <w:tr w:rsidR="00974D82">
      <w:trPr>
        <w:cantSplit/>
        <w:jc w:val="right"/>
      </w:trPr>
      <w:tc>
        <w:tcPr>
          <w:tcW w:w="7938" w:type="dxa"/>
          <w:vAlign w:val="bottom"/>
        </w:tcPr>
        <w:p w:rsidR="00974D82" w:rsidRDefault="00974D82" w:rsidP="00661770">
          <w:pPr>
            <w:pStyle w:val="ekvkopfzeilekategorie"/>
          </w:pPr>
          <w:r>
            <w:t>Arbeitsblatt zum Kapitel:</w:t>
          </w:r>
        </w:p>
        <w:p w:rsidR="00974D82" w:rsidRPr="00A67811" w:rsidRDefault="00974D82" w:rsidP="00F466BB">
          <w:pPr>
            <w:pStyle w:val="ekvkofpzeilethema"/>
          </w:pPr>
          <w:r>
            <w:t>Farbe bekennen</w:t>
          </w:r>
          <w:r w:rsidRPr="00A67811">
            <w:t xml:space="preserve"> </w:t>
          </w:r>
          <w:r>
            <w:rPr>
              <w:rFonts w:cs="Arial"/>
            </w:rPr>
            <w:t>•</w:t>
          </w:r>
          <w:r>
            <w:t xml:space="preserve"> Zu literarischen Texten schreiben</w:t>
          </w:r>
        </w:p>
      </w:tc>
      <w:tc>
        <w:tcPr>
          <w:tcW w:w="2268" w:type="dxa"/>
        </w:tcPr>
        <w:p w:rsidR="00974D82" w:rsidRDefault="00974D82" w:rsidP="00661770">
          <w:pPr>
            <w:pStyle w:val="ekvkopfzeilekuerzel"/>
          </w:pPr>
          <w:r>
            <w:t>AB</w:t>
          </w:r>
          <w:r w:rsidRPr="00D93A09">
            <w:t xml:space="preserve"> </w:t>
          </w:r>
          <w:r>
            <w:t>05-09</w:t>
          </w:r>
        </w:p>
        <w:p w:rsidR="00974D82" w:rsidRPr="00D71FE5" w:rsidRDefault="00974D82" w:rsidP="00661770">
          <w:pPr>
            <w:pStyle w:val="ekvkopfzeilecode"/>
          </w:pPr>
          <w:r>
            <w:t>z3x8qg</w:t>
          </w:r>
        </w:p>
      </w:tc>
    </w:tr>
  </w:tbl>
  <w:p w:rsidR="00974D82" w:rsidRDefault="00974D82" w:rsidP="00661770">
    <w:pPr>
      <w:pStyle w:val="ekvkopfzeileabsatz"/>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D141CD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EE0B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1844C2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4DC0486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3B099BC"/>
    <w:lvl w:ilvl="0">
      <w:start w:val="1"/>
      <w:numFmt w:val="bullet"/>
      <w:lvlText w:val=""/>
      <w:lvlJc w:val="left"/>
      <w:pPr>
        <w:tabs>
          <w:tab w:val="num" w:pos="360"/>
        </w:tabs>
        <w:ind w:left="360" w:hanging="360"/>
      </w:pPr>
      <w:rPr>
        <w:rFonts w:ascii="Symbol" w:hAnsi="Symbol" w:hint="default"/>
      </w:rPr>
    </w:lvl>
  </w:abstractNum>
  <w:abstractNum w:abstractNumId="5">
    <w:nsid w:val="01054536"/>
    <w:multiLevelType w:val="singleLevel"/>
    <w:tmpl w:val="EA6AAC92"/>
    <w:lvl w:ilvl="0">
      <w:start w:val="1"/>
      <w:numFmt w:val="bullet"/>
      <w:lvlText w:val="–"/>
      <w:lvlJc w:val="left"/>
      <w:pPr>
        <w:tabs>
          <w:tab w:val="num" w:pos="397"/>
        </w:tabs>
        <w:ind w:left="397" w:hanging="397"/>
      </w:pPr>
      <w:rPr>
        <w:rFonts w:ascii="Times New Roman" w:hAnsi="Times New Roman" w:hint="default"/>
        <w:sz w:val="22"/>
      </w:rPr>
    </w:lvl>
  </w:abstractNum>
  <w:abstractNum w:abstractNumId="6">
    <w:nsid w:val="02047410"/>
    <w:multiLevelType w:val="hybridMultilevel"/>
    <w:tmpl w:val="19DEBC28"/>
    <w:lvl w:ilvl="0" w:tplc="20F6FD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46F5411"/>
    <w:multiLevelType w:val="hybridMultilevel"/>
    <w:tmpl w:val="ABAA4C06"/>
    <w:lvl w:ilvl="0" w:tplc="493CFC7E">
      <w:start w:val="1"/>
      <w:numFmt w:val="bullet"/>
      <w:pStyle w:val="ekvschreibszeilenaufzaehlung"/>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87E7584"/>
    <w:multiLevelType w:val="hybridMultilevel"/>
    <w:tmpl w:val="CEE4AF02"/>
    <w:lvl w:ilvl="0" w:tplc="7DAC93E8">
      <w:numFmt w:val="bullet"/>
      <w:pStyle w:val="ekvaufgabetextaufzaehlungfett"/>
      <w:lvlText w:val="–"/>
      <w:lvlJc w:val="left"/>
      <w:pPr>
        <w:ind w:left="1145" w:hanging="360"/>
      </w:pPr>
      <w:rPr>
        <w:rFonts w:ascii="Tahoma" w:hAnsi="Tahoma" w:hint="default"/>
        <w:b/>
        <w:i w:val="0"/>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9">
    <w:nsid w:val="0B69739E"/>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
    <w:nsid w:val="0D00669B"/>
    <w:multiLevelType w:val="hybridMultilevel"/>
    <w:tmpl w:val="A1A49EEA"/>
    <w:lvl w:ilvl="0" w:tplc="0508697C">
      <w:start w:val="1"/>
      <w:numFmt w:val="bullet"/>
      <w:pStyle w:val="ekvquelle"/>
      <w:lvlText w:val="–"/>
      <w:lvlJc w:val="left"/>
      <w:pPr>
        <w:ind w:left="720" w:hanging="360"/>
      </w:pPr>
      <w:rPr>
        <w:rFonts w:ascii="Times New Roman" w:hAnsi="Times New Roman"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21721F3"/>
    <w:multiLevelType w:val="hybridMultilevel"/>
    <w:tmpl w:val="9A5AF784"/>
    <w:lvl w:ilvl="0" w:tplc="26BC5B22">
      <w:start w:val="1"/>
      <w:numFmt w:val="decimal"/>
      <w:pStyle w:val="ekvtabellenummerierung12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3334E8E"/>
    <w:multiLevelType w:val="hybridMultilevel"/>
    <w:tmpl w:val="150EFB84"/>
    <w:lvl w:ilvl="0" w:tplc="ED2426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C883A73"/>
    <w:multiLevelType w:val="hybridMultilevel"/>
    <w:tmpl w:val="60588352"/>
    <w:lvl w:ilvl="0" w:tplc="74C65850">
      <w:numFmt w:val="bullet"/>
      <w:pStyle w:val="ekvaufgabetextaufzaehlung"/>
      <w:lvlText w:val="–"/>
      <w:lvlJc w:val="left"/>
      <w:pPr>
        <w:ind w:left="1117" w:hanging="360"/>
      </w:pPr>
      <w:rPr>
        <w:rFonts w:ascii="Tahoma" w:eastAsia="Times New Roman" w:hAnsi="Tahoma"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4">
    <w:nsid w:val="216012E1"/>
    <w:multiLevelType w:val="multilevel"/>
    <w:tmpl w:val="81761B12"/>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5">
    <w:nsid w:val="23036FD9"/>
    <w:multiLevelType w:val="hybridMultilevel"/>
    <w:tmpl w:val="91FABB5A"/>
    <w:lvl w:ilvl="0" w:tplc="D446395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3E06F3F"/>
    <w:multiLevelType w:val="hybridMultilevel"/>
    <w:tmpl w:val="4D725F14"/>
    <w:lvl w:ilvl="0" w:tplc="E034E3FC">
      <w:numFmt w:val="bullet"/>
      <w:pStyle w:val="ekvtabelleaufzaehlung-"/>
      <w:lvlText w:val="–"/>
      <w:lvlJc w:val="left"/>
      <w:pPr>
        <w:ind w:left="720" w:hanging="360"/>
      </w:pPr>
      <w:rPr>
        <w:rFonts w:ascii="Tahoma" w:eastAsia="Times New Roman" w:hAnsi="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41151FE"/>
    <w:multiLevelType w:val="hybridMultilevel"/>
    <w:tmpl w:val="A97A3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AE66FC1"/>
    <w:multiLevelType w:val="multilevel"/>
    <w:tmpl w:val="D2744296"/>
    <w:lvl w:ilvl="0">
      <w:start w:val="1"/>
      <w:numFmt w:val="upperLetter"/>
      <w:lvlText w:val="%1"/>
      <w:lvlJc w:val="left"/>
      <w:pPr>
        <w:tabs>
          <w:tab w:val="num" w:pos="680"/>
        </w:tabs>
        <w:ind w:left="-29"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9">
    <w:nsid w:val="301A05CF"/>
    <w:multiLevelType w:val="multilevel"/>
    <w:tmpl w:val="079ADE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38073009"/>
    <w:multiLevelType w:val="hybridMultilevel"/>
    <w:tmpl w:val="7F4AA572"/>
    <w:lvl w:ilvl="0" w:tplc="85C67E20">
      <w:start w:val="1"/>
      <w:numFmt w:val="lowerLetter"/>
      <w:pStyle w:val="ekvaufgabetextnummerierungabctimes"/>
      <w:lvlText w:val="%1)"/>
      <w:lvlJc w:val="left"/>
      <w:pPr>
        <w:ind w:left="1117" w:hanging="360"/>
      </w:pPr>
      <w:rPr>
        <w:rFonts w:ascii="Times New Roman" w:hAnsi="Times New Roman" w:hint="default"/>
        <w:sz w:val="22"/>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1">
    <w:nsid w:val="39EA05CB"/>
    <w:multiLevelType w:val="hybridMultilevel"/>
    <w:tmpl w:val="575CC80A"/>
    <w:lvl w:ilvl="0" w:tplc="B89CC882">
      <w:start w:val="1"/>
      <w:numFmt w:val="decimal"/>
      <w:pStyle w:val="ekvaufgabetextnummerierung123"/>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22">
    <w:nsid w:val="43781A16"/>
    <w:multiLevelType w:val="hybridMultilevel"/>
    <w:tmpl w:val="576E9112"/>
    <w:lvl w:ilvl="0" w:tplc="C8781778">
      <w:start w:val="1"/>
      <w:numFmt w:val="lowerLetter"/>
      <w:pStyle w:val="ekvaufgabetextnummerierungabc"/>
      <w:lvlText w:val="%1)"/>
      <w:lvlJc w:val="left"/>
      <w:pPr>
        <w:ind w:left="786" w:hanging="360"/>
      </w:pPr>
      <w:rPr>
        <w:rFonts w:ascii="Arial" w:hAnsi="Arial" w:hint="default"/>
        <w:sz w:val="2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nsid w:val="478578FC"/>
    <w:multiLevelType w:val="hybridMultilevel"/>
    <w:tmpl w:val="570AAAE6"/>
    <w:lvl w:ilvl="0" w:tplc="82B492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AAE3209"/>
    <w:multiLevelType w:val="hybridMultilevel"/>
    <w:tmpl w:val="F0A47730"/>
    <w:lvl w:ilvl="0" w:tplc="EA706ABA">
      <w:start w:val="1"/>
      <w:numFmt w:val="lowerLetter"/>
      <w:pStyle w:val="ekvtabellenummerierungabc"/>
      <w:lvlText w:val="%1)"/>
      <w:lvlJc w:val="left"/>
      <w:pPr>
        <w:ind w:left="720" w:hanging="360"/>
      </w:pPr>
      <w:rPr>
        <w:rFonts w:ascii="Arial" w:hAnsi="Aria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CD95482"/>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6">
    <w:nsid w:val="5FF212B5"/>
    <w:multiLevelType w:val="hybridMultilevel"/>
    <w:tmpl w:val="6FCA3AE8"/>
    <w:lvl w:ilvl="0" w:tplc="2B3C2AC6">
      <w:start w:val="1"/>
      <w:numFmt w:val="upperLetter"/>
      <w:lvlText w:val="%1"/>
      <w:lvlJc w:val="left"/>
      <w:pPr>
        <w:tabs>
          <w:tab w:val="num" w:pos="680"/>
        </w:tabs>
        <w:ind w:left="624" w:hanging="199"/>
      </w:pPr>
      <w:rPr>
        <w:rFonts w:hint="default"/>
      </w:rPr>
    </w:lvl>
    <w:lvl w:ilvl="1" w:tplc="04070019" w:tentative="1">
      <w:start w:val="1"/>
      <w:numFmt w:val="lowerLetter"/>
      <w:lvlText w:val="%2."/>
      <w:lvlJc w:val="left"/>
      <w:pPr>
        <w:tabs>
          <w:tab w:val="num" w:pos="1866"/>
        </w:tabs>
        <w:ind w:left="1866" w:hanging="360"/>
      </w:pPr>
    </w:lvl>
    <w:lvl w:ilvl="2" w:tplc="0407001B" w:tentative="1">
      <w:start w:val="1"/>
      <w:numFmt w:val="lowerRoman"/>
      <w:lvlText w:val="%3."/>
      <w:lvlJc w:val="right"/>
      <w:pPr>
        <w:tabs>
          <w:tab w:val="num" w:pos="2586"/>
        </w:tabs>
        <w:ind w:left="2586" w:hanging="180"/>
      </w:pPr>
    </w:lvl>
    <w:lvl w:ilvl="3" w:tplc="0407000F" w:tentative="1">
      <w:start w:val="1"/>
      <w:numFmt w:val="decimal"/>
      <w:lvlText w:val="%4."/>
      <w:lvlJc w:val="left"/>
      <w:pPr>
        <w:tabs>
          <w:tab w:val="num" w:pos="3306"/>
        </w:tabs>
        <w:ind w:left="3306" w:hanging="360"/>
      </w:pPr>
    </w:lvl>
    <w:lvl w:ilvl="4" w:tplc="04070019" w:tentative="1">
      <w:start w:val="1"/>
      <w:numFmt w:val="lowerLetter"/>
      <w:lvlText w:val="%5."/>
      <w:lvlJc w:val="left"/>
      <w:pPr>
        <w:tabs>
          <w:tab w:val="num" w:pos="4026"/>
        </w:tabs>
        <w:ind w:left="4026" w:hanging="360"/>
      </w:pPr>
    </w:lvl>
    <w:lvl w:ilvl="5" w:tplc="0407001B" w:tentative="1">
      <w:start w:val="1"/>
      <w:numFmt w:val="lowerRoman"/>
      <w:lvlText w:val="%6."/>
      <w:lvlJc w:val="right"/>
      <w:pPr>
        <w:tabs>
          <w:tab w:val="num" w:pos="4746"/>
        </w:tabs>
        <w:ind w:left="4746" w:hanging="180"/>
      </w:pPr>
    </w:lvl>
    <w:lvl w:ilvl="6" w:tplc="0407000F" w:tentative="1">
      <w:start w:val="1"/>
      <w:numFmt w:val="decimal"/>
      <w:lvlText w:val="%7."/>
      <w:lvlJc w:val="left"/>
      <w:pPr>
        <w:tabs>
          <w:tab w:val="num" w:pos="5466"/>
        </w:tabs>
        <w:ind w:left="5466" w:hanging="360"/>
      </w:pPr>
    </w:lvl>
    <w:lvl w:ilvl="7" w:tplc="04070019" w:tentative="1">
      <w:start w:val="1"/>
      <w:numFmt w:val="lowerLetter"/>
      <w:lvlText w:val="%8."/>
      <w:lvlJc w:val="left"/>
      <w:pPr>
        <w:tabs>
          <w:tab w:val="num" w:pos="6186"/>
        </w:tabs>
        <w:ind w:left="6186" w:hanging="360"/>
      </w:pPr>
    </w:lvl>
    <w:lvl w:ilvl="8" w:tplc="0407001B" w:tentative="1">
      <w:start w:val="1"/>
      <w:numFmt w:val="lowerRoman"/>
      <w:lvlText w:val="%9."/>
      <w:lvlJc w:val="right"/>
      <w:pPr>
        <w:tabs>
          <w:tab w:val="num" w:pos="6906"/>
        </w:tabs>
        <w:ind w:left="6906" w:hanging="180"/>
      </w:pPr>
    </w:lvl>
  </w:abstractNum>
  <w:abstractNum w:abstractNumId="27">
    <w:nsid w:val="65280030"/>
    <w:multiLevelType w:val="multilevel"/>
    <w:tmpl w:val="9D00A042"/>
    <w:lvl w:ilvl="0">
      <w:start w:val="1"/>
      <w:numFmt w:val="bullet"/>
      <w:lvlText w:val="–"/>
      <w:lvlJc w:val="left"/>
      <w:pPr>
        <w:tabs>
          <w:tab w:val="num" w:pos="1179"/>
        </w:tabs>
        <w:ind w:left="1179" w:hanging="357"/>
      </w:pPr>
      <w:rPr>
        <w:rFonts w:ascii="Tahoma" w:hAnsi="Tahoma" w:hint="default"/>
        <w:b w:val="0"/>
        <w:i w:val="0"/>
        <w:sz w:val="20"/>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28">
    <w:nsid w:val="65DF5FF9"/>
    <w:multiLevelType w:val="hybridMultilevel"/>
    <w:tmpl w:val="9D00A042"/>
    <w:lvl w:ilvl="0" w:tplc="9E28DE6C">
      <w:start w:val="1"/>
      <w:numFmt w:val="bullet"/>
      <w:lvlText w:val="–"/>
      <w:lvlJc w:val="left"/>
      <w:pPr>
        <w:tabs>
          <w:tab w:val="num" w:pos="1179"/>
        </w:tabs>
        <w:ind w:left="1179" w:hanging="357"/>
      </w:pPr>
      <w:rPr>
        <w:rFonts w:ascii="Tahoma" w:hAnsi="Tahoma" w:hint="default"/>
        <w:b w:val="0"/>
        <w:i w:val="0"/>
        <w:sz w:val="20"/>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29">
    <w:nsid w:val="689F646B"/>
    <w:multiLevelType w:val="multilevel"/>
    <w:tmpl w:val="83606302"/>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0">
    <w:nsid w:val="6BD81B64"/>
    <w:multiLevelType w:val="hybridMultilevel"/>
    <w:tmpl w:val="F62A562C"/>
    <w:lvl w:ilvl="0" w:tplc="6EEEF9F0">
      <w:start w:val="1"/>
      <w:numFmt w:val="lowerLetter"/>
      <w:lvlText w:val="%1"/>
      <w:lvlJc w:val="left"/>
      <w:pPr>
        <w:tabs>
          <w:tab w:val="num" w:pos="1077"/>
        </w:tabs>
        <w:ind w:left="368" w:firstLine="454"/>
      </w:pPr>
      <w:rPr>
        <w:rFonts w:hint="default"/>
        <w:b w:val="0"/>
        <w:i w:val="0"/>
        <w:sz w:val="20"/>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31">
    <w:nsid w:val="76D230FD"/>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2">
    <w:nsid w:val="7E887BAE"/>
    <w:multiLevelType w:val="hybridMultilevel"/>
    <w:tmpl w:val="ECCE2224"/>
    <w:lvl w:ilvl="0" w:tplc="0407000F">
      <w:start w:val="1"/>
      <w:numFmt w:val="decimal"/>
      <w:lvlText w:val="%1."/>
      <w:lvlJc w:val="left"/>
      <w:pPr>
        <w:tabs>
          <w:tab w:val="num" w:pos="360"/>
        </w:tabs>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9"/>
  </w:num>
  <w:num w:numId="8">
    <w:abstractNumId w:val="32"/>
  </w:num>
  <w:num w:numId="9">
    <w:abstractNumId w:val="28"/>
  </w:num>
  <w:num w:numId="10">
    <w:abstractNumId w:val="27"/>
  </w:num>
  <w:num w:numId="11">
    <w:abstractNumId w:val="30"/>
  </w:num>
  <w:num w:numId="12">
    <w:abstractNumId w:val="26"/>
  </w:num>
  <w:num w:numId="13">
    <w:abstractNumId w:val="14"/>
  </w:num>
  <w:num w:numId="14">
    <w:abstractNumId w:val="26"/>
  </w:num>
  <w:num w:numId="15">
    <w:abstractNumId w:val="9"/>
  </w:num>
  <w:num w:numId="16">
    <w:abstractNumId w:val="31"/>
  </w:num>
  <w:num w:numId="17">
    <w:abstractNumId w:val="25"/>
  </w:num>
  <w:num w:numId="18">
    <w:abstractNumId w:val="26"/>
    <w:lvlOverride w:ilvl="0">
      <w:startOverride w:val="1"/>
    </w:lvlOverride>
  </w:num>
  <w:num w:numId="19">
    <w:abstractNumId w:val="29"/>
  </w:num>
  <w:num w:numId="20">
    <w:abstractNumId w:val="18"/>
  </w:num>
  <w:num w:numId="21">
    <w:abstractNumId w:val="26"/>
  </w:num>
  <w:num w:numId="22">
    <w:abstractNumId w:val="26"/>
  </w:num>
  <w:num w:numId="23">
    <w:abstractNumId w:val="26"/>
  </w:num>
  <w:num w:numId="24">
    <w:abstractNumId w:val="26"/>
  </w:num>
  <w:num w:numId="25">
    <w:abstractNumId w:val="10"/>
  </w:num>
  <w:num w:numId="26">
    <w:abstractNumId w:val="15"/>
  </w:num>
  <w:num w:numId="27">
    <w:abstractNumId w:val="16"/>
  </w:num>
  <w:num w:numId="28">
    <w:abstractNumId w:val="13"/>
  </w:num>
  <w:num w:numId="29">
    <w:abstractNumId w:val="22"/>
  </w:num>
  <w:num w:numId="30">
    <w:abstractNumId w:val="21"/>
  </w:num>
  <w:num w:numId="31">
    <w:abstractNumId w:val="20"/>
  </w:num>
  <w:num w:numId="32">
    <w:abstractNumId w:val="7"/>
  </w:num>
  <w:num w:numId="33">
    <w:abstractNumId w:val="22"/>
    <w:lvlOverride w:ilvl="0">
      <w:startOverride w:val="1"/>
    </w:lvlOverride>
  </w:num>
  <w:num w:numId="34">
    <w:abstractNumId w:val="24"/>
  </w:num>
  <w:num w:numId="35">
    <w:abstractNumId w:val="12"/>
  </w:num>
  <w:num w:numId="36">
    <w:abstractNumId w:val="23"/>
  </w:num>
  <w:num w:numId="37">
    <w:abstractNumId w:val="6"/>
  </w:num>
  <w:num w:numId="38">
    <w:abstractNumId w:val="11"/>
  </w:num>
  <w:num w:numId="39">
    <w:abstractNumId w:val="11"/>
    <w:lvlOverride w:ilvl="0">
      <w:startOverride w:val="1"/>
    </w:lvlOverride>
  </w:num>
  <w:num w:numId="40">
    <w:abstractNumId w:val="11"/>
    <w:lvlOverride w:ilvl="0">
      <w:startOverride w:val="1"/>
    </w:lvlOverride>
  </w:num>
  <w:num w:numId="41">
    <w:abstractNumId w:val="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81"/>
  <w:drawingGridVerticalSpacing w:val="181"/>
  <w:doNotUseMarginsForDrawingGridOrigin/>
  <w:drawingGridVerticalOrigin w:val="1985"/>
  <w:noPunctuationKerning/>
  <w:characterSpacingControl w:val="doNotCompress"/>
  <w:hdrShapeDefaults>
    <o:shapedefaults v:ext="edit" spidmax="512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4DB"/>
    <w:rsid w:val="0000065F"/>
    <w:rsid w:val="00010D8F"/>
    <w:rsid w:val="000119B5"/>
    <w:rsid w:val="00011ADB"/>
    <w:rsid w:val="000141D4"/>
    <w:rsid w:val="00020BA2"/>
    <w:rsid w:val="00027309"/>
    <w:rsid w:val="000414C1"/>
    <w:rsid w:val="0004195A"/>
    <w:rsid w:val="000424C7"/>
    <w:rsid w:val="00045083"/>
    <w:rsid w:val="000460C4"/>
    <w:rsid w:val="00054035"/>
    <w:rsid w:val="00067343"/>
    <w:rsid w:val="00071025"/>
    <w:rsid w:val="0007658C"/>
    <w:rsid w:val="00080E49"/>
    <w:rsid w:val="00081A62"/>
    <w:rsid w:val="00092B90"/>
    <w:rsid w:val="000A0C11"/>
    <w:rsid w:val="000B165E"/>
    <w:rsid w:val="000C0ABF"/>
    <w:rsid w:val="000E252D"/>
    <w:rsid w:val="000E617D"/>
    <w:rsid w:val="00107C8C"/>
    <w:rsid w:val="00130409"/>
    <w:rsid w:val="00135747"/>
    <w:rsid w:val="00137B7C"/>
    <w:rsid w:val="0014637D"/>
    <w:rsid w:val="001520FA"/>
    <w:rsid w:val="00152370"/>
    <w:rsid w:val="001549FD"/>
    <w:rsid w:val="00156BCD"/>
    <w:rsid w:val="001659A3"/>
    <w:rsid w:val="0017172D"/>
    <w:rsid w:val="00190A96"/>
    <w:rsid w:val="001A31C9"/>
    <w:rsid w:val="001A7DE3"/>
    <w:rsid w:val="001C2DD4"/>
    <w:rsid w:val="001E71B4"/>
    <w:rsid w:val="001F37D9"/>
    <w:rsid w:val="002250E0"/>
    <w:rsid w:val="00236BD2"/>
    <w:rsid w:val="00242822"/>
    <w:rsid w:val="00244902"/>
    <w:rsid w:val="00244AF6"/>
    <w:rsid w:val="002524C1"/>
    <w:rsid w:val="00263CC8"/>
    <w:rsid w:val="00265FF6"/>
    <w:rsid w:val="002724A1"/>
    <w:rsid w:val="0027610F"/>
    <w:rsid w:val="0027646E"/>
    <w:rsid w:val="002A2963"/>
    <w:rsid w:val="002D5A51"/>
    <w:rsid w:val="003318F4"/>
    <w:rsid w:val="00331AF3"/>
    <w:rsid w:val="003337AF"/>
    <w:rsid w:val="0035467D"/>
    <w:rsid w:val="003733DF"/>
    <w:rsid w:val="00382418"/>
    <w:rsid w:val="003A2BF2"/>
    <w:rsid w:val="003A66FC"/>
    <w:rsid w:val="003C1F2D"/>
    <w:rsid w:val="003C41B7"/>
    <w:rsid w:val="003D33FD"/>
    <w:rsid w:val="003E007D"/>
    <w:rsid w:val="003F1A39"/>
    <w:rsid w:val="003F3C0D"/>
    <w:rsid w:val="003F57F6"/>
    <w:rsid w:val="003F7226"/>
    <w:rsid w:val="004101FA"/>
    <w:rsid w:val="004112ED"/>
    <w:rsid w:val="004158F6"/>
    <w:rsid w:val="004269E4"/>
    <w:rsid w:val="00454204"/>
    <w:rsid w:val="004636AE"/>
    <w:rsid w:val="00463B7F"/>
    <w:rsid w:val="0048477F"/>
    <w:rsid w:val="004A0F12"/>
    <w:rsid w:val="004B0435"/>
    <w:rsid w:val="004B2EF6"/>
    <w:rsid w:val="004E3665"/>
    <w:rsid w:val="004F5018"/>
    <w:rsid w:val="0051073C"/>
    <w:rsid w:val="0051601C"/>
    <w:rsid w:val="00526A12"/>
    <w:rsid w:val="00540CBE"/>
    <w:rsid w:val="00553EE3"/>
    <w:rsid w:val="00555BB7"/>
    <w:rsid w:val="00567BA6"/>
    <w:rsid w:val="00575D48"/>
    <w:rsid w:val="005762CF"/>
    <w:rsid w:val="00584905"/>
    <w:rsid w:val="005B5EEA"/>
    <w:rsid w:val="005C1CAA"/>
    <w:rsid w:val="00610952"/>
    <w:rsid w:val="00620CDB"/>
    <w:rsid w:val="0063733A"/>
    <w:rsid w:val="00646743"/>
    <w:rsid w:val="006471D5"/>
    <w:rsid w:val="00650BEE"/>
    <w:rsid w:val="00652688"/>
    <w:rsid w:val="00653A68"/>
    <w:rsid w:val="006547C9"/>
    <w:rsid w:val="00661770"/>
    <w:rsid w:val="00665BCB"/>
    <w:rsid w:val="00674BEF"/>
    <w:rsid w:val="00675155"/>
    <w:rsid w:val="00683BFE"/>
    <w:rsid w:val="0069116B"/>
    <w:rsid w:val="006915E9"/>
    <w:rsid w:val="006A5E8F"/>
    <w:rsid w:val="006B4DC8"/>
    <w:rsid w:val="006C3C7C"/>
    <w:rsid w:val="006C42A3"/>
    <w:rsid w:val="006D03F9"/>
    <w:rsid w:val="006D25D8"/>
    <w:rsid w:val="006E1604"/>
    <w:rsid w:val="006E2B88"/>
    <w:rsid w:val="006F4AB0"/>
    <w:rsid w:val="00702B27"/>
    <w:rsid w:val="00732668"/>
    <w:rsid w:val="00747661"/>
    <w:rsid w:val="007546E6"/>
    <w:rsid w:val="00763251"/>
    <w:rsid w:val="00777591"/>
    <w:rsid w:val="00786D7B"/>
    <w:rsid w:val="00796DCC"/>
    <w:rsid w:val="007A2FC1"/>
    <w:rsid w:val="007A7651"/>
    <w:rsid w:val="007C09BA"/>
    <w:rsid w:val="007C5FDD"/>
    <w:rsid w:val="007D55E7"/>
    <w:rsid w:val="007D584C"/>
    <w:rsid w:val="007D65C5"/>
    <w:rsid w:val="007D78BA"/>
    <w:rsid w:val="007F1BE7"/>
    <w:rsid w:val="00805B77"/>
    <w:rsid w:val="00815063"/>
    <w:rsid w:val="00845996"/>
    <w:rsid w:val="00854105"/>
    <w:rsid w:val="00861CF4"/>
    <w:rsid w:val="008679CC"/>
    <w:rsid w:val="00876CF7"/>
    <w:rsid w:val="00892F6C"/>
    <w:rsid w:val="00895F21"/>
    <w:rsid w:val="008A1910"/>
    <w:rsid w:val="008A4F97"/>
    <w:rsid w:val="008A7110"/>
    <w:rsid w:val="008A7D07"/>
    <w:rsid w:val="008B7F11"/>
    <w:rsid w:val="008C3D1C"/>
    <w:rsid w:val="008C56D3"/>
    <w:rsid w:val="008D1069"/>
    <w:rsid w:val="008D1524"/>
    <w:rsid w:val="008D4624"/>
    <w:rsid w:val="008D5700"/>
    <w:rsid w:val="008E3BD6"/>
    <w:rsid w:val="008F0C22"/>
    <w:rsid w:val="008F4298"/>
    <w:rsid w:val="008F4740"/>
    <w:rsid w:val="00910248"/>
    <w:rsid w:val="00912CB9"/>
    <w:rsid w:val="00952873"/>
    <w:rsid w:val="00971BA1"/>
    <w:rsid w:val="00972F37"/>
    <w:rsid w:val="00974D82"/>
    <w:rsid w:val="00986D98"/>
    <w:rsid w:val="00994120"/>
    <w:rsid w:val="009947F4"/>
    <w:rsid w:val="009A0395"/>
    <w:rsid w:val="009A3307"/>
    <w:rsid w:val="009A3E4C"/>
    <w:rsid w:val="009A5963"/>
    <w:rsid w:val="009B1E39"/>
    <w:rsid w:val="009B650F"/>
    <w:rsid w:val="009E20BB"/>
    <w:rsid w:val="009E393F"/>
    <w:rsid w:val="00A06077"/>
    <w:rsid w:val="00A060F5"/>
    <w:rsid w:val="00A06A4F"/>
    <w:rsid w:val="00A0751B"/>
    <w:rsid w:val="00A07A22"/>
    <w:rsid w:val="00A1143A"/>
    <w:rsid w:val="00A21091"/>
    <w:rsid w:val="00A21BE5"/>
    <w:rsid w:val="00A2359F"/>
    <w:rsid w:val="00A25A3B"/>
    <w:rsid w:val="00A269C5"/>
    <w:rsid w:val="00A52C4F"/>
    <w:rsid w:val="00A5531A"/>
    <w:rsid w:val="00A63558"/>
    <w:rsid w:val="00A67811"/>
    <w:rsid w:val="00A85F88"/>
    <w:rsid w:val="00A86F31"/>
    <w:rsid w:val="00AA07A2"/>
    <w:rsid w:val="00AA207E"/>
    <w:rsid w:val="00AA6EDB"/>
    <w:rsid w:val="00AC2972"/>
    <w:rsid w:val="00AC38B4"/>
    <w:rsid w:val="00AC3D42"/>
    <w:rsid w:val="00AC5ED2"/>
    <w:rsid w:val="00AD083F"/>
    <w:rsid w:val="00AD7A93"/>
    <w:rsid w:val="00AE04A1"/>
    <w:rsid w:val="00AE2979"/>
    <w:rsid w:val="00AF35DD"/>
    <w:rsid w:val="00AF4E1E"/>
    <w:rsid w:val="00AF7199"/>
    <w:rsid w:val="00AF726C"/>
    <w:rsid w:val="00B04AD4"/>
    <w:rsid w:val="00B05FDF"/>
    <w:rsid w:val="00B11208"/>
    <w:rsid w:val="00B1635B"/>
    <w:rsid w:val="00B26644"/>
    <w:rsid w:val="00B26D1D"/>
    <w:rsid w:val="00B37A74"/>
    <w:rsid w:val="00B419C4"/>
    <w:rsid w:val="00B55BF5"/>
    <w:rsid w:val="00B60E5F"/>
    <w:rsid w:val="00B624DB"/>
    <w:rsid w:val="00B7500A"/>
    <w:rsid w:val="00B763DB"/>
    <w:rsid w:val="00B850C7"/>
    <w:rsid w:val="00B868AE"/>
    <w:rsid w:val="00B875AA"/>
    <w:rsid w:val="00B926D0"/>
    <w:rsid w:val="00BA7F16"/>
    <w:rsid w:val="00BB132D"/>
    <w:rsid w:val="00BB2229"/>
    <w:rsid w:val="00BB3B12"/>
    <w:rsid w:val="00BB6258"/>
    <w:rsid w:val="00BD1CA8"/>
    <w:rsid w:val="00BD4DB0"/>
    <w:rsid w:val="00BE5628"/>
    <w:rsid w:val="00BF35AF"/>
    <w:rsid w:val="00C04B46"/>
    <w:rsid w:val="00C10F1E"/>
    <w:rsid w:val="00C115EE"/>
    <w:rsid w:val="00C17A98"/>
    <w:rsid w:val="00C4207F"/>
    <w:rsid w:val="00C5040E"/>
    <w:rsid w:val="00C55E55"/>
    <w:rsid w:val="00C5793B"/>
    <w:rsid w:val="00C64740"/>
    <w:rsid w:val="00C65E79"/>
    <w:rsid w:val="00C818CC"/>
    <w:rsid w:val="00C82DD2"/>
    <w:rsid w:val="00C85A88"/>
    <w:rsid w:val="00C86B56"/>
    <w:rsid w:val="00C900ED"/>
    <w:rsid w:val="00C95FDE"/>
    <w:rsid w:val="00C973B9"/>
    <w:rsid w:val="00CA2B9B"/>
    <w:rsid w:val="00CA68C3"/>
    <w:rsid w:val="00CC2223"/>
    <w:rsid w:val="00CC2B6B"/>
    <w:rsid w:val="00CD4E17"/>
    <w:rsid w:val="00CD6C5E"/>
    <w:rsid w:val="00CE11DD"/>
    <w:rsid w:val="00CE29FD"/>
    <w:rsid w:val="00CF24FA"/>
    <w:rsid w:val="00CF4E61"/>
    <w:rsid w:val="00CF685B"/>
    <w:rsid w:val="00D0155A"/>
    <w:rsid w:val="00D04057"/>
    <w:rsid w:val="00D14525"/>
    <w:rsid w:val="00D14C51"/>
    <w:rsid w:val="00D223C3"/>
    <w:rsid w:val="00D26C43"/>
    <w:rsid w:val="00D36658"/>
    <w:rsid w:val="00D3701E"/>
    <w:rsid w:val="00D42109"/>
    <w:rsid w:val="00D472A0"/>
    <w:rsid w:val="00D505E3"/>
    <w:rsid w:val="00D71FE5"/>
    <w:rsid w:val="00D74CBA"/>
    <w:rsid w:val="00D776D0"/>
    <w:rsid w:val="00D84CEC"/>
    <w:rsid w:val="00D926CB"/>
    <w:rsid w:val="00D92D29"/>
    <w:rsid w:val="00D94AE6"/>
    <w:rsid w:val="00D96675"/>
    <w:rsid w:val="00DA0E91"/>
    <w:rsid w:val="00DA5758"/>
    <w:rsid w:val="00DB110C"/>
    <w:rsid w:val="00DE532D"/>
    <w:rsid w:val="00DE68D9"/>
    <w:rsid w:val="00E008BF"/>
    <w:rsid w:val="00E13702"/>
    <w:rsid w:val="00E13795"/>
    <w:rsid w:val="00E13C56"/>
    <w:rsid w:val="00E14E92"/>
    <w:rsid w:val="00E342A3"/>
    <w:rsid w:val="00E363E9"/>
    <w:rsid w:val="00E406B1"/>
    <w:rsid w:val="00E43C3C"/>
    <w:rsid w:val="00E50392"/>
    <w:rsid w:val="00E55DFB"/>
    <w:rsid w:val="00E56620"/>
    <w:rsid w:val="00E63275"/>
    <w:rsid w:val="00E64D99"/>
    <w:rsid w:val="00E717EA"/>
    <w:rsid w:val="00E84F66"/>
    <w:rsid w:val="00E91852"/>
    <w:rsid w:val="00EB20C6"/>
    <w:rsid w:val="00EC0767"/>
    <w:rsid w:val="00EC4A53"/>
    <w:rsid w:val="00EC7005"/>
    <w:rsid w:val="00EC781A"/>
    <w:rsid w:val="00ED3BD1"/>
    <w:rsid w:val="00ED50A1"/>
    <w:rsid w:val="00EE328B"/>
    <w:rsid w:val="00EE3E22"/>
    <w:rsid w:val="00EE537B"/>
    <w:rsid w:val="00EE6621"/>
    <w:rsid w:val="00EE7017"/>
    <w:rsid w:val="00EF33ED"/>
    <w:rsid w:val="00EF6625"/>
    <w:rsid w:val="00F0192A"/>
    <w:rsid w:val="00F03972"/>
    <w:rsid w:val="00F14928"/>
    <w:rsid w:val="00F151BC"/>
    <w:rsid w:val="00F16865"/>
    <w:rsid w:val="00F2291F"/>
    <w:rsid w:val="00F466BB"/>
    <w:rsid w:val="00F6201D"/>
    <w:rsid w:val="00F65917"/>
    <w:rsid w:val="00F7441B"/>
    <w:rsid w:val="00F94083"/>
    <w:rsid w:val="00F949F9"/>
    <w:rsid w:val="00FA450A"/>
    <w:rsid w:val="00FB36DD"/>
    <w:rsid w:val="00FB7283"/>
    <w:rsid w:val="00FC1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3D1C"/>
    <w:pPr>
      <w:widowControl w:val="0"/>
      <w:suppressLineNumbers/>
      <w:spacing w:line="240" w:lineRule="exact"/>
    </w:pPr>
    <w:rPr>
      <w:rFonts w:ascii="Arial" w:hAnsi="Arial"/>
    </w:rPr>
  </w:style>
  <w:style w:type="paragraph" w:styleId="berschrift1">
    <w:name w:val="heading 1"/>
    <w:basedOn w:val="Standard"/>
    <w:next w:val="Standard"/>
    <w:qFormat/>
    <w:rsid w:val="00E84F66"/>
    <w:pPr>
      <w:keepNext/>
      <w:widowControl/>
      <w:suppressAutoHyphens/>
      <w:spacing w:after="400" w:line="320" w:lineRule="exact"/>
      <w:outlineLvl w:val="0"/>
    </w:pPr>
    <w:rPr>
      <w:b/>
      <w:color w:val="808080"/>
      <w:sz w:val="28"/>
    </w:rPr>
  </w:style>
  <w:style w:type="paragraph" w:styleId="berschrift2">
    <w:name w:val="heading 2"/>
    <w:basedOn w:val="Standard"/>
    <w:next w:val="Standard"/>
    <w:qFormat/>
    <w:pPr>
      <w:keepNext/>
      <w:widowControl/>
      <w:suppressAutoHyphens/>
      <w:spacing w:after="140" w:line="300" w:lineRule="exact"/>
      <w:outlineLvl w:val="1"/>
    </w:pPr>
    <w:rPr>
      <w:rFonts w:ascii="Times New Roman" w:hAnsi="Times New Roman"/>
      <w:b/>
      <w:sz w:val="26"/>
    </w:rPr>
  </w:style>
  <w:style w:type="paragraph" w:styleId="berschrift3">
    <w:name w:val="heading 3"/>
    <w:basedOn w:val="Standard"/>
    <w:next w:val="Standard"/>
    <w:qFormat/>
    <w:pPr>
      <w:keepNext/>
      <w:suppressLineNumbers w:val="0"/>
      <w:spacing w:line="260" w:lineRule="exact"/>
      <w:outlineLvl w:val="2"/>
    </w:pPr>
    <w:rPr>
      <w:rFonts w:ascii="Times New Roman" w:hAnsi="Times New Roman"/>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rsid w:val="00CA68C3"/>
    <w:rPr>
      <w:rFonts w:ascii="Times New Roman" w:hAnsi="Times New Roman"/>
      <w:sz w:val="12"/>
    </w:rPr>
  </w:style>
  <w:style w:type="paragraph" w:customStyle="1" w:styleId="ekvfussnotezeichen">
    <w:name w:val="ekv.fussnote.zeichen"/>
    <w:link w:val="ekvfussnotezeichenZchn"/>
    <w:qFormat/>
    <w:rsid w:val="00ED3BD1"/>
    <w:rPr>
      <w:b/>
      <w:sz w:val="26"/>
      <w:vertAlign w:val="superscript"/>
    </w:rPr>
  </w:style>
  <w:style w:type="character" w:customStyle="1" w:styleId="ekvfussnotezeichenZchn">
    <w:name w:val="ekv.fussnote.zeichen Zchn"/>
    <w:link w:val="ekvfussnotezeichen"/>
    <w:rsid w:val="00ED3BD1"/>
    <w:rPr>
      <w:b/>
      <w:sz w:val="26"/>
      <w:vertAlign w:val="superscript"/>
    </w:rPr>
  </w:style>
  <w:style w:type="paragraph" w:customStyle="1" w:styleId="ekvaufgabe">
    <w:name w:val="ekv.aufgabe"/>
    <w:link w:val="ekvaufgabeZchn"/>
    <w:uiPriority w:val="99"/>
    <w:qFormat/>
    <w:rsid w:val="00CA68C3"/>
    <w:pPr>
      <w:suppressLineNumbers/>
      <w:spacing w:before="360" w:line="240" w:lineRule="exact"/>
      <w:ind w:left="397" w:hanging="397"/>
    </w:pPr>
    <w:rPr>
      <w:rFonts w:ascii="Arial" w:hAnsi="Arial"/>
    </w:rPr>
  </w:style>
  <w:style w:type="character" w:customStyle="1" w:styleId="ekvaufgabeZchn">
    <w:name w:val="ekv.aufgabe Zchn"/>
    <w:link w:val="ekvaufgabe"/>
    <w:uiPriority w:val="99"/>
    <w:rsid w:val="001520FA"/>
    <w:rPr>
      <w:rFonts w:ascii="Arial" w:hAnsi="Arial"/>
    </w:rPr>
  </w:style>
  <w:style w:type="paragraph" w:customStyle="1" w:styleId="ekvaufgabenzahl">
    <w:name w:val="ekv.aufgabenzahl"/>
    <w:basedOn w:val="ekvaufgabe"/>
    <w:next w:val="ekvaufgabe"/>
    <w:link w:val="ekvaufgabenzahlZchn"/>
    <w:uiPriority w:val="99"/>
    <w:qFormat/>
    <w:rsid w:val="00CA68C3"/>
    <w:pPr>
      <w:shd w:val="pct50" w:color="auto" w:fill="auto"/>
    </w:pPr>
    <w:rPr>
      <w:b/>
      <w:color w:val="FFFFFF"/>
    </w:rPr>
  </w:style>
  <w:style w:type="character" w:customStyle="1" w:styleId="ekvaufgabenzahlZchn">
    <w:name w:val="ekv.aufgabenzahl Zchn"/>
    <w:link w:val="ekvaufgabenzahl"/>
    <w:uiPriority w:val="99"/>
    <w:rsid w:val="00CA68C3"/>
    <w:rPr>
      <w:rFonts w:ascii="Arial" w:hAnsi="Arial"/>
      <w:b/>
      <w:color w:val="FFFFFF"/>
      <w:shd w:val="pct50" w:color="auto" w:fill="auto"/>
    </w:rPr>
  </w:style>
  <w:style w:type="paragraph" w:customStyle="1" w:styleId="ekvfremdtextzeilenzaehler">
    <w:name w:val="ekv.fremdtext.zeilenzaehler"/>
    <w:link w:val="ekvfremdtextzeilenzaehlerZchn"/>
    <w:qFormat/>
    <w:rsid w:val="00CA68C3"/>
    <w:pPr>
      <w:spacing w:line="280" w:lineRule="exact"/>
      <w:ind w:left="397"/>
    </w:pPr>
    <w:rPr>
      <w:sz w:val="22"/>
      <w:szCs w:val="22"/>
    </w:rPr>
  </w:style>
  <w:style w:type="character" w:customStyle="1" w:styleId="ekvfremdtextzeilenzaehlerZchn">
    <w:name w:val="ekv.fremdtext.zeilenzaehler Zchn"/>
    <w:link w:val="ekvfremdtextzeilenzaehler"/>
    <w:rsid w:val="00AC3D42"/>
    <w:rPr>
      <w:sz w:val="22"/>
      <w:szCs w:val="22"/>
    </w:rPr>
  </w:style>
  <w:style w:type="paragraph" w:customStyle="1" w:styleId="ekvfusszeileabsatz1">
    <w:name w:val="ekv.fusszeile.absatz.1"/>
    <w:qFormat/>
    <w:rsid w:val="00CA68C3"/>
    <w:pPr>
      <w:suppressLineNumbers/>
      <w:spacing w:line="57" w:lineRule="exact"/>
    </w:pPr>
    <w:rPr>
      <w:rFonts w:ascii="Arial" w:hAnsi="Arial"/>
    </w:rPr>
  </w:style>
  <w:style w:type="paragraph" w:customStyle="1" w:styleId="ekvfusszeileabsatz2">
    <w:name w:val="ekv.fusszeile.absatz.2"/>
    <w:qFormat/>
    <w:rsid w:val="00CA68C3"/>
    <w:pPr>
      <w:suppressLineNumbers/>
      <w:spacing w:line="240" w:lineRule="exact"/>
    </w:pPr>
    <w:rPr>
      <w:rFonts w:ascii="Arial" w:hAnsi="Arial"/>
    </w:rPr>
  </w:style>
  <w:style w:type="paragraph" w:customStyle="1" w:styleId="ekvfusszeileseitenzahl">
    <w:name w:val="ekv.fusszeile.seitenzahl"/>
    <w:qFormat/>
    <w:rsid w:val="00CA68C3"/>
    <w:pPr>
      <w:suppressLineNumbers/>
      <w:jc w:val="right"/>
    </w:pPr>
    <w:rPr>
      <w:rFonts w:ascii="Arial" w:hAnsi="Arial"/>
      <w:b/>
    </w:rPr>
  </w:style>
  <w:style w:type="paragraph" w:customStyle="1" w:styleId="ekvfusszeiletext">
    <w:name w:val="ekv.fusszeile.text"/>
    <w:qFormat/>
    <w:rsid w:val="00CA68C3"/>
    <w:pPr>
      <w:suppressLineNumbers/>
      <w:suppressAutoHyphens/>
      <w:spacing w:line="140" w:lineRule="exact"/>
    </w:pPr>
    <w:rPr>
      <w:rFonts w:ascii="Arial" w:hAnsi="Arial"/>
      <w:sz w:val="10"/>
    </w:rPr>
  </w:style>
  <w:style w:type="paragraph" w:customStyle="1" w:styleId="ekvgrundschrift">
    <w:name w:val="ekv.grundschrift"/>
    <w:qFormat/>
    <w:rsid w:val="00CA68C3"/>
    <w:pPr>
      <w:suppressLineNumbers/>
      <w:spacing w:line="240" w:lineRule="exact"/>
    </w:pPr>
    <w:rPr>
      <w:rFonts w:ascii="Arial" w:hAnsi="Arial"/>
    </w:rPr>
  </w:style>
  <w:style w:type="paragraph" w:customStyle="1" w:styleId="ekvkopfzeilekategorie">
    <w:name w:val="ekv.kopfzeile.kategorie"/>
    <w:qFormat/>
    <w:rsid w:val="00CA68C3"/>
    <w:rPr>
      <w:rFonts w:ascii="Arial" w:hAnsi="Arial"/>
    </w:rPr>
  </w:style>
  <w:style w:type="paragraph" w:customStyle="1" w:styleId="ekvkofpzeilethema">
    <w:name w:val="ekv.kofpzeile.thema"/>
    <w:basedOn w:val="ekvkopfzeilekategorie"/>
    <w:rsid w:val="00CA68C3"/>
    <w:pPr>
      <w:spacing w:line="320" w:lineRule="exact"/>
    </w:pPr>
    <w:rPr>
      <w:b/>
      <w:sz w:val="28"/>
    </w:rPr>
  </w:style>
  <w:style w:type="paragraph" w:customStyle="1" w:styleId="ekvkopfzeileabsatz">
    <w:name w:val="ekv.kopfzeile.absatz"/>
    <w:qFormat/>
    <w:rsid w:val="00CA68C3"/>
    <w:pPr>
      <w:suppressLineNumbers/>
    </w:pPr>
    <w:rPr>
      <w:rFonts w:ascii="Arial" w:hAnsi="Arial"/>
    </w:rPr>
  </w:style>
  <w:style w:type="paragraph" w:customStyle="1" w:styleId="ekvkopfzeilecode">
    <w:name w:val="ekv.kopfzeile.code"/>
    <w:qFormat/>
    <w:rsid w:val="00CA68C3"/>
    <w:pPr>
      <w:jc w:val="right"/>
    </w:pPr>
    <w:rPr>
      <w:rFonts w:ascii="Arial" w:hAnsi="Arial"/>
    </w:rPr>
  </w:style>
  <w:style w:type="paragraph" w:customStyle="1" w:styleId="ekvkopfzeilekuerzel">
    <w:name w:val="ekv.kopfzeile.kuerzel"/>
    <w:qFormat/>
    <w:rsid w:val="00CA68C3"/>
    <w:pPr>
      <w:jc w:val="right"/>
    </w:pPr>
    <w:rPr>
      <w:rFonts w:ascii="Arial" w:hAnsi="Arial"/>
      <w:b/>
      <w:sz w:val="28"/>
      <w:szCs w:val="28"/>
    </w:rPr>
  </w:style>
  <w:style w:type="paragraph" w:customStyle="1" w:styleId="ekvkopfzeilethema">
    <w:name w:val="ekv.kopfzeile.thema"/>
    <w:qFormat/>
    <w:rsid w:val="00CA68C3"/>
    <w:rPr>
      <w:rFonts w:ascii="Arial" w:hAnsi="Arial"/>
      <w:b/>
      <w:sz w:val="28"/>
    </w:rPr>
  </w:style>
  <w:style w:type="paragraph" w:customStyle="1" w:styleId="ekvleerzeile">
    <w:name w:val="ekv.leerzeile"/>
    <w:link w:val="ekvleerzeileZchn"/>
    <w:qFormat/>
    <w:rsid w:val="00CA68C3"/>
    <w:pPr>
      <w:suppressLineNumbers/>
      <w:spacing w:line="280" w:lineRule="exact"/>
      <w:ind w:left="397"/>
    </w:pPr>
    <w:rPr>
      <w:sz w:val="22"/>
      <w:szCs w:val="22"/>
    </w:rPr>
  </w:style>
  <w:style w:type="character" w:customStyle="1" w:styleId="ekvleerzeileZchn">
    <w:name w:val="ekv.leerzeile Zchn"/>
    <w:link w:val="ekvleerzeile"/>
    <w:rsid w:val="00CA68C3"/>
    <w:rPr>
      <w:sz w:val="22"/>
      <w:szCs w:val="22"/>
    </w:rPr>
  </w:style>
  <w:style w:type="paragraph" w:customStyle="1" w:styleId="ekvquelle">
    <w:name w:val="ekv.quelle"/>
    <w:link w:val="ekvquelleZchn"/>
    <w:uiPriority w:val="99"/>
    <w:qFormat/>
    <w:rsid w:val="00EC4A53"/>
    <w:pPr>
      <w:numPr>
        <w:numId w:val="25"/>
      </w:numPr>
      <w:suppressLineNumbers/>
      <w:tabs>
        <w:tab w:val="left" w:pos="397"/>
        <w:tab w:val="left" w:pos="567"/>
      </w:tabs>
      <w:spacing w:before="280" w:line="200" w:lineRule="exact"/>
      <w:ind w:left="397" w:hanging="397"/>
    </w:pPr>
    <w:rPr>
      <w:rFonts w:ascii="Arial" w:hAnsi="Arial"/>
      <w:sz w:val="16"/>
    </w:rPr>
  </w:style>
  <w:style w:type="character" w:customStyle="1" w:styleId="ekvquelleZchn">
    <w:name w:val="ekv.quelle Zchn"/>
    <w:link w:val="ekvquelle"/>
    <w:rsid w:val="00B1635B"/>
    <w:rPr>
      <w:rFonts w:ascii="Arial" w:hAnsi="Arial"/>
      <w:sz w:val="16"/>
    </w:rPr>
  </w:style>
  <w:style w:type="paragraph" w:customStyle="1" w:styleId="ekvueberschrift1">
    <w:name w:val="ekv.ueberschrift.1"/>
    <w:link w:val="ekvueberschrift1Zchn"/>
    <w:qFormat/>
    <w:rsid w:val="009A3307"/>
    <w:pPr>
      <w:suppressLineNumbers/>
      <w:suppressAutoHyphens/>
      <w:spacing w:after="400" w:line="320" w:lineRule="exact"/>
      <w:contextualSpacing/>
    </w:pPr>
    <w:rPr>
      <w:rFonts w:ascii="Arial" w:hAnsi="Arial"/>
      <w:b/>
      <w:color w:val="808080"/>
      <w:sz w:val="28"/>
    </w:rPr>
  </w:style>
  <w:style w:type="character" w:customStyle="1" w:styleId="ekvueberschrift1Zchn">
    <w:name w:val="ekv.ueberschrift.1 Zchn"/>
    <w:link w:val="ekvueberschrift1"/>
    <w:rsid w:val="009A3307"/>
    <w:rPr>
      <w:rFonts w:ascii="Arial" w:hAnsi="Arial"/>
      <w:b/>
      <w:color w:val="808080"/>
      <w:sz w:val="28"/>
    </w:rPr>
  </w:style>
  <w:style w:type="paragraph" w:customStyle="1" w:styleId="ekvueberschriftfremdtext">
    <w:name w:val="ekv.ueberschrift.fremdtext"/>
    <w:qFormat/>
    <w:rsid w:val="004101FA"/>
    <w:pPr>
      <w:keepNext/>
      <w:suppressLineNumbers/>
      <w:suppressAutoHyphens/>
      <w:spacing w:after="140" w:line="300" w:lineRule="exact"/>
      <w:ind w:left="425"/>
    </w:pPr>
    <w:rPr>
      <w:b/>
      <w:sz w:val="26"/>
    </w:rPr>
  </w:style>
  <w:style w:type="paragraph" w:customStyle="1" w:styleId="ekvaufgabetext">
    <w:name w:val="ekv.aufgabe.text"/>
    <w:link w:val="ekvaufgabetextZchn"/>
    <w:uiPriority w:val="99"/>
    <w:qFormat/>
    <w:rsid w:val="00661770"/>
    <w:pPr>
      <w:suppressLineNumbers/>
      <w:spacing w:line="240" w:lineRule="exact"/>
      <w:ind w:left="397"/>
    </w:pPr>
    <w:rPr>
      <w:rFonts w:ascii="Arial" w:hAnsi="Arial"/>
    </w:rPr>
  </w:style>
  <w:style w:type="character" w:customStyle="1" w:styleId="ekvaufgabetextZchn">
    <w:name w:val="ekv.aufgabe.text Zchn"/>
    <w:link w:val="ekvaufgabetext"/>
    <w:uiPriority w:val="99"/>
    <w:rsid w:val="00584905"/>
    <w:rPr>
      <w:rFonts w:ascii="Arial" w:hAnsi="Arial"/>
    </w:rPr>
  </w:style>
  <w:style w:type="paragraph" w:customStyle="1" w:styleId="ekvschreibzeileneinleitung">
    <w:name w:val="ekv.schreibzeilen.einleitung"/>
    <w:qFormat/>
    <w:rsid w:val="00661770"/>
    <w:pPr>
      <w:suppressLineNumbers/>
      <w:ind w:left="397"/>
    </w:pPr>
    <w:rPr>
      <w:rFonts w:ascii="Arial" w:hAnsi="Arial"/>
      <w:b/>
      <w:bCs/>
    </w:rPr>
  </w:style>
  <w:style w:type="paragraph" w:customStyle="1" w:styleId="ekvschreibzeilentext">
    <w:name w:val="ekv.schreibzeilen.text"/>
    <w:link w:val="ekvschreibzeilentextZchn"/>
    <w:rsid w:val="00661770"/>
    <w:pPr>
      <w:suppressLineNumbers/>
      <w:spacing w:line="480" w:lineRule="exact"/>
    </w:pPr>
    <w:rPr>
      <w:rFonts w:ascii="Arial" w:hAnsi="Arial"/>
    </w:rPr>
  </w:style>
  <w:style w:type="character" w:customStyle="1" w:styleId="ekvschreibzeilentextZchn">
    <w:name w:val="ekv.schreibzeilen.text Zchn"/>
    <w:link w:val="ekvschreibzeilentext"/>
    <w:rsid w:val="00661770"/>
    <w:rPr>
      <w:rFonts w:ascii="Arial" w:hAnsi="Arial"/>
    </w:rPr>
  </w:style>
  <w:style w:type="paragraph" w:customStyle="1" w:styleId="ekvschreibzeilentextkursiv">
    <w:name w:val="ekv.schreibzeilen.text.kursiv"/>
    <w:basedOn w:val="ekvschreibzeilentext"/>
    <w:link w:val="ekvschreibzeilentextkursivZchn"/>
    <w:qFormat/>
    <w:rsid w:val="00661770"/>
    <w:rPr>
      <w:i/>
    </w:rPr>
  </w:style>
  <w:style w:type="character" w:customStyle="1" w:styleId="ekvschreibzeilentextkursivZchn">
    <w:name w:val="ekv.schreibzeilen.text.kursiv Zchn"/>
    <w:link w:val="ekvschreibzeilentextkursiv"/>
    <w:rsid w:val="00661770"/>
    <w:rPr>
      <w:rFonts w:ascii="Arial" w:hAnsi="Arial"/>
      <w:i/>
    </w:rPr>
  </w:style>
  <w:style w:type="paragraph" w:customStyle="1" w:styleId="ekvtabelletext">
    <w:name w:val="ekv.tabelle.text"/>
    <w:link w:val="ekvtabelletextZchn"/>
    <w:qFormat/>
    <w:rsid w:val="00584905"/>
    <w:pPr>
      <w:suppressLineNumbers/>
      <w:spacing w:line="240" w:lineRule="exact"/>
    </w:pPr>
    <w:rPr>
      <w:rFonts w:ascii="Arial" w:hAnsi="Arial" w:cs="Arial"/>
    </w:rPr>
  </w:style>
  <w:style w:type="character" w:customStyle="1" w:styleId="ekvtabelletextZchn">
    <w:name w:val="ekv.tabelle.text Zchn"/>
    <w:link w:val="ekvtabelletext"/>
    <w:rsid w:val="00584905"/>
    <w:rPr>
      <w:rFonts w:ascii="Arial" w:hAnsi="Arial" w:cs="Arial"/>
    </w:rPr>
  </w:style>
  <w:style w:type="paragraph" w:customStyle="1" w:styleId="ekvtabellenummerierung123">
    <w:name w:val="ekv.tabelle.nummerierung.123"/>
    <w:basedOn w:val="ekvtabelletext"/>
    <w:qFormat/>
    <w:rsid w:val="004269E4"/>
    <w:pPr>
      <w:numPr>
        <w:numId w:val="38"/>
      </w:numPr>
      <w:ind w:left="284" w:hanging="284"/>
    </w:pPr>
  </w:style>
  <w:style w:type="paragraph" w:customStyle="1" w:styleId="ekvaufgabetextkursiv">
    <w:name w:val="ekv.aufgabe.text.kursiv"/>
    <w:basedOn w:val="ekvaufgabetext"/>
    <w:link w:val="ekvaufgabetextkursivZchn"/>
    <w:qFormat/>
    <w:rsid w:val="00584905"/>
    <w:rPr>
      <w:i/>
    </w:rPr>
  </w:style>
  <w:style w:type="character" w:customStyle="1" w:styleId="ekvaufgabetextkursivZchn">
    <w:name w:val="ekv.aufgabe.text.kursiv Zchn"/>
    <w:link w:val="ekvaufgabetextkursiv"/>
    <w:rsid w:val="00584905"/>
    <w:rPr>
      <w:rFonts w:ascii="Arial" w:hAnsi="Arial"/>
      <w:i/>
    </w:rPr>
  </w:style>
  <w:style w:type="paragraph" w:customStyle="1" w:styleId="ekvfremdtextzeilenzaehlerkursiv">
    <w:name w:val="ekv.fremdtext.zeilenzaehler.kursiv"/>
    <w:basedOn w:val="ekvfremdtextzeilenzaehler"/>
    <w:link w:val="ekvfremdtextzeilenzaehlerkursivZchn"/>
    <w:qFormat/>
    <w:rsid w:val="00AC3D42"/>
    <w:rPr>
      <w:i/>
    </w:rPr>
  </w:style>
  <w:style w:type="character" w:customStyle="1" w:styleId="ekvfremdtextzeilenzaehlerkursivZchn">
    <w:name w:val="ekv.fremdtext.zeilenzaehler.kursiv Zchn"/>
    <w:link w:val="ekvfremdtextzeilenzaehlerkursiv"/>
    <w:rsid w:val="00AC3D42"/>
    <w:rPr>
      <w:i/>
      <w:sz w:val="22"/>
      <w:szCs w:val="22"/>
    </w:rPr>
  </w:style>
  <w:style w:type="paragraph" w:customStyle="1" w:styleId="ekvfussnotezahl">
    <w:name w:val="ekv.fussnote.zahl"/>
    <w:basedOn w:val="ekvfussnotetext"/>
    <w:link w:val="ekvfussnotezahlZchn"/>
    <w:qFormat/>
    <w:rsid w:val="00AC3D42"/>
    <w:rPr>
      <w:vertAlign w:val="superscript"/>
    </w:rPr>
  </w:style>
  <w:style w:type="paragraph" w:customStyle="1" w:styleId="ekvfussnotetext">
    <w:name w:val="ekv.fussnote.text"/>
    <w:qFormat/>
    <w:rsid w:val="000B165E"/>
    <w:pPr>
      <w:tabs>
        <w:tab w:val="left" w:pos="142"/>
      </w:tabs>
      <w:ind w:left="142" w:hanging="142"/>
    </w:pPr>
    <w:rPr>
      <w:rFonts w:ascii="Arial" w:hAnsi="Arial"/>
      <w:sz w:val="14"/>
      <w:szCs w:val="14"/>
    </w:rPr>
  </w:style>
  <w:style w:type="character" w:customStyle="1" w:styleId="ekvfussnotezahlZchn">
    <w:name w:val="ekv.fussnote.zahl Zchn"/>
    <w:link w:val="ekvfussnotezahl"/>
    <w:rsid w:val="00AC3D42"/>
    <w:rPr>
      <w:rFonts w:ascii="Arial" w:hAnsi="Arial"/>
      <w:sz w:val="14"/>
      <w:szCs w:val="14"/>
      <w:vertAlign w:val="superscript"/>
    </w:rPr>
  </w:style>
  <w:style w:type="paragraph" w:customStyle="1" w:styleId="ekvtabelletitellinks">
    <w:name w:val="ekv.tabelle.titel.links"/>
    <w:link w:val="ekvtabelletitellinksZchn"/>
    <w:qFormat/>
    <w:rsid w:val="004101FA"/>
    <w:rPr>
      <w:rFonts w:ascii="Arial" w:hAnsi="Arial"/>
      <w:b/>
    </w:rPr>
  </w:style>
  <w:style w:type="character" w:customStyle="1" w:styleId="ekvtabelletitellinksZchn">
    <w:name w:val="ekv.tabelle.titel.links Zchn"/>
    <w:link w:val="ekvtabelletitellinks"/>
    <w:rsid w:val="004101FA"/>
    <w:rPr>
      <w:rFonts w:ascii="Arial" w:hAnsi="Arial"/>
      <w:b/>
    </w:rPr>
  </w:style>
  <w:style w:type="paragraph" w:customStyle="1" w:styleId="ekvtabelleaufzaehlung-">
    <w:name w:val="ekv.tabelle.aufzaehlung.-"/>
    <w:qFormat/>
    <w:rsid w:val="004101FA"/>
    <w:pPr>
      <w:numPr>
        <w:numId w:val="27"/>
      </w:numPr>
      <w:ind w:left="284" w:hanging="284"/>
    </w:pPr>
    <w:rPr>
      <w:rFonts w:ascii="Arial" w:hAnsi="Arial" w:cs="Arial"/>
    </w:rPr>
  </w:style>
  <w:style w:type="paragraph" w:customStyle="1" w:styleId="ekvtextfeldtext">
    <w:name w:val="ekv.textfeld.text"/>
    <w:link w:val="ekvtextfeldtextZchn"/>
    <w:uiPriority w:val="99"/>
    <w:qFormat/>
    <w:rsid w:val="000B165E"/>
    <w:pPr>
      <w:jc w:val="center"/>
    </w:pPr>
    <w:rPr>
      <w:rFonts w:ascii="Arial" w:hAnsi="Arial" w:cs="Arial"/>
      <w:sz w:val="22"/>
      <w:szCs w:val="22"/>
    </w:rPr>
  </w:style>
  <w:style w:type="character" w:customStyle="1" w:styleId="ekvtextfeldtextZchn">
    <w:name w:val="ekv.textfeld.text Zchn"/>
    <w:link w:val="ekvtextfeldtext"/>
    <w:uiPriority w:val="99"/>
    <w:rsid w:val="00D14525"/>
    <w:rPr>
      <w:rFonts w:ascii="Arial" w:hAnsi="Arial" w:cs="Arial"/>
      <w:sz w:val="22"/>
      <w:szCs w:val="22"/>
    </w:rPr>
  </w:style>
  <w:style w:type="paragraph" w:customStyle="1" w:styleId="ekvaufgabetextaufzaehlung">
    <w:name w:val="ekv.aufgabe.text.aufzaehlung"/>
    <w:link w:val="ekvaufgabetextaufzaehlungZchn"/>
    <w:qFormat/>
    <w:rsid w:val="003A66FC"/>
    <w:pPr>
      <w:numPr>
        <w:numId w:val="28"/>
      </w:numPr>
      <w:suppressLineNumbers/>
      <w:spacing w:after="120" w:line="240" w:lineRule="exact"/>
      <w:ind w:left="709" w:hanging="284"/>
    </w:pPr>
    <w:rPr>
      <w:rFonts w:ascii="Arial" w:hAnsi="Arial"/>
    </w:rPr>
  </w:style>
  <w:style w:type="character" w:customStyle="1" w:styleId="ekvaufgabetextaufzaehlungZchn">
    <w:name w:val="ekv.aufgabe.text.aufzaehlung Zchn"/>
    <w:link w:val="ekvaufgabetextaufzaehlung"/>
    <w:rsid w:val="006D03F9"/>
    <w:rPr>
      <w:rFonts w:ascii="Arial" w:hAnsi="Arial"/>
    </w:rPr>
  </w:style>
  <w:style w:type="paragraph" w:customStyle="1" w:styleId="ekvaufgabetextkursiveinzug">
    <w:name w:val="ekv.aufgabe.text.kursiv.einzug"/>
    <w:basedOn w:val="ekvaufgabetextkursiv"/>
    <w:link w:val="ekvaufgabetextkursiveinzugZchn"/>
    <w:qFormat/>
    <w:rsid w:val="00D36658"/>
    <w:pPr>
      <w:spacing w:after="120"/>
      <w:ind w:left="709"/>
    </w:pPr>
  </w:style>
  <w:style w:type="character" w:customStyle="1" w:styleId="ekvaufgabetextkursiveinzugZchn">
    <w:name w:val="ekv.aufgabe.text.kursiv.einzug Zchn"/>
    <w:link w:val="ekvaufgabetextkursiveinzug"/>
    <w:rsid w:val="00D36658"/>
    <w:rPr>
      <w:rFonts w:ascii="Arial" w:hAnsi="Arial"/>
      <w:i/>
    </w:rPr>
  </w:style>
  <w:style w:type="paragraph" w:customStyle="1" w:styleId="ekvaufgabetextnummerierungabc">
    <w:name w:val="ekv.aufgabe.text.nummerierung.abc"/>
    <w:uiPriority w:val="99"/>
    <w:qFormat/>
    <w:rsid w:val="00702B27"/>
    <w:pPr>
      <w:numPr>
        <w:numId w:val="29"/>
      </w:numPr>
      <w:spacing w:after="120" w:line="240" w:lineRule="exact"/>
      <w:ind w:left="709" w:hanging="284"/>
    </w:pPr>
    <w:rPr>
      <w:rFonts w:ascii="Arial" w:hAnsi="Arial"/>
    </w:rPr>
  </w:style>
  <w:style w:type="paragraph" w:customStyle="1" w:styleId="ekvaufgabetextnummerierungabckursiv">
    <w:name w:val="ekv.aufgabe.text.nummerierung.abc.kursiv"/>
    <w:basedOn w:val="ekvaufgabetextnummerierungabc"/>
    <w:link w:val="ekvaufgabetextnummerierungabckursivZchn"/>
    <w:qFormat/>
    <w:rsid w:val="00080E49"/>
    <w:rPr>
      <w:i/>
    </w:rPr>
  </w:style>
  <w:style w:type="character" w:customStyle="1" w:styleId="ekvaufgabetextnummerierungabckursivZchn">
    <w:name w:val="ekv.aufgabe.text.nummerierung.abc.kursiv Zchn"/>
    <w:link w:val="ekvaufgabetextnummerierungabckursiv"/>
    <w:rsid w:val="00080E49"/>
    <w:rPr>
      <w:rFonts w:ascii="Arial" w:hAnsi="Arial"/>
      <w:i/>
    </w:rPr>
  </w:style>
  <w:style w:type="paragraph" w:customStyle="1" w:styleId="ekvaufgabetextnummerierung123">
    <w:name w:val="ekv.aufgabe.text.nummerierung.123"/>
    <w:link w:val="ekvaufgabetextnummerierung123Zchn"/>
    <w:qFormat/>
    <w:rsid w:val="00FB36DD"/>
    <w:pPr>
      <w:numPr>
        <w:numId w:val="30"/>
      </w:numPr>
      <w:suppressLineNumbers/>
      <w:spacing w:line="480" w:lineRule="exact"/>
      <w:ind w:left="709" w:hanging="284"/>
    </w:pPr>
    <w:rPr>
      <w:rFonts w:ascii="Arial" w:hAnsi="Arial"/>
    </w:rPr>
  </w:style>
  <w:style w:type="character" w:customStyle="1" w:styleId="ekvaufgabetextnummerierung123Zchn">
    <w:name w:val="ekv.aufgabe.text.nummerierung.123 Zchn"/>
    <w:link w:val="ekvaufgabetextnummerierung123"/>
    <w:rsid w:val="00FB36DD"/>
    <w:rPr>
      <w:rFonts w:ascii="Arial" w:hAnsi="Arial"/>
    </w:rPr>
  </w:style>
  <w:style w:type="paragraph" w:customStyle="1" w:styleId="ekvaufgabetextnummerierung123kursiv">
    <w:name w:val="ekv.aufgabe.text.nummerierung.123.kursiv"/>
    <w:basedOn w:val="ekvaufgabetextnummerierung123"/>
    <w:link w:val="ekvaufgabetextnummerierung123kursivZchn"/>
    <w:qFormat/>
    <w:rsid w:val="00FB36DD"/>
    <w:rPr>
      <w:i/>
    </w:rPr>
  </w:style>
  <w:style w:type="character" w:customStyle="1" w:styleId="ekvaufgabetextnummerierung123kursivZchn">
    <w:name w:val="ekv.aufgabe.text.nummerierung.123.kursiv Zchn"/>
    <w:link w:val="ekvaufgabetextnummerierung123kursiv"/>
    <w:rsid w:val="00FB36DD"/>
    <w:rPr>
      <w:rFonts w:ascii="Arial" w:hAnsi="Arial"/>
      <w:i/>
    </w:rPr>
  </w:style>
  <w:style w:type="paragraph" w:customStyle="1" w:styleId="ekvtextfeldtextkursiv">
    <w:name w:val="ekv.textfeld.text.kursiv"/>
    <w:basedOn w:val="ekvtextfeldtext"/>
    <w:link w:val="ekvtextfeldtextkursivZchn"/>
    <w:qFormat/>
    <w:rsid w:val="00FB36DD"/>
    <w:rPr>
      <w:i/>
    </w:rPr>
  </w:style>
  <w:style w:type="character" w:customStyle="1" w:styleId="ekvtextfeldtextkursivZchn">
    <w:name w:val="ekv.textfeld.text.kursiv Zchn"/>
    <w:link w:val="ekvtextfeldtextkursiv"/>
    <w:rsid w:val="00FB36DD"/>
    <w:rPr>
      <w:rFonts w:ascii="Arial" w:hAnsi="Arial" w:cs="Arial"/>
      <w:i/>
      <w:sz w:val="22"/>
      <w:szCs w:val="22"/>
    </w:rPr>
  </w:style>
  <w:style w:type="paragraph" w:customStyle="1" w:styleId="ekvtextfeldtextunterstrichen">
    <w:name w:val="ekv.textfeld.text.unterstrichen"/>
    <w:basedOn w:val="ekvtextfeldtext"/>
    <w:link w:val="ekvtextfeldtextunterstrichenZchn"/>
    <w:qFormat/>
    <w:rsid w:val="00D14525"/>
    <w:rPr>
      <w:u w:val="single"/>
    </w:rPr>
  </w:style>
  <w:style w:type="character" w:customStyle="1" w:styleId="ekvtextfeldtextunterstrichenZchn">
    <w:name w:val="ekv.textfeld.text.unterstrichen Zchn"/>
    <w:link w:val="ekvtextfeldtextunterstrichen"/>
    <w:rsid w:val="00D14525"/>
    <w:rPr>
      <w:rFonts w:ascii="Arial" w:hAnsi="Arial" w:cs="Arial"/>
      <w:sz w:val="22"/>
      <w:szCs w:val="22"/>
      <w:u w:val="single"/>
    </w:rPr>
  </w:style>
  <w:style w:type="paragraph" w:customStyle="1" w:styleId="ekvtextfeldtextgepunktet">
    <w:name w:val="ekv.textfeld.text.gepunktet"/>
    <w:basedOn w:val="ekvtextfeldtext"/>
    <w:link w:val="ekvtextfeldtextgepunktetZchn"/>
    <w:qFormat/>
    <w:rsid w:val="00D14525"/>
    <w:rPr>
      <w:u w:val="dotted"/>
    </w:rPr>
  </w:style>
  <w:style w:type="character" w:customStyle="1" w:styleId="ekvtextfeldtextgepunktetZchn">
    <w:name w:val="ekv.textfeld.text.gepunktet Zchn"/>
    <w:link w:val="ekvtextfeldtextgepunktet"/>
    <w:rsid w:val="00D14525"/>
    <w:rPr>
      <w:rFonts w:ascii="Arial" w:hAnsi="Arial" w:cs="Arial"/>
      <w:sz w:val="22"/>
      <w:szCs w:val="22"/>
      <w:u w:val="dotted"/>
    </w:rPr>
  </w:style>
  <w:style w:type="paragraph" w:customStyle="1" w:styleId="ekvtextfeldtextwellenlinie">
    <w:name w:val="ekv.textfeld.text.wellenlinie"/>
    <w:basedOn w:val="ekvtextfeldtext"/>
    <w:link w:val="ekvtextfeldtextwellenlinieZchn"/>
    <w:qFormat/>
    <w:rsid w:val="00D14525"/>
    <w:rPr>
      <w:u w:val="wave"/>
    </w:rPr>
  </w:style>
  <w:style w:type="character" w:customStyle="1" w:styleId="ekvtextfeldtextwellenlinieZchn">
    <w:name w:val="ekv.textfeld.text.wellenlinie Zchn"/>
    <w:link w:val="ekvtextfeldtextwellenlinie"/>
    <w:rsid w:val="00D14525"/>
    <w:rPr>
      <w:rFonts w:ascii="Arial" w:hAnsi="Arial" w:cs="Arial"/>
      <w:sz w:val="22"/>
      <w:szCs w:val="22"/>
      <w:u w:val="wave"/>
    </w:rPr>
  </w:style>
  <w:style w:type="paragraph" w:customStyle="1" w:styleId="ekvaufgabetextnummerierungabctimes">
    <w:name w:val="ekv.aufgabe.text.nummerierung.abc.times"/>
    <w:basedOn w:val="ekvaufgabetextnummerierungabc"/>
    <w:link w:val="ekvaufgabetextnummerierungabctimesZchn"/>
    <w:qFormat/>
    <w:rsid w:val="00F949F9"/>
    <w:pPr>
      <w:numPr>
        <w:numId w:val="31"/>
      </w:numPr>
      <w:ind w:left="709" w:hanging="284"/>
    </w:pPr>
    <w:rPr>
      <w:rFonts w:ascii="Times New Roman" w:hAnsi="Times New Roman"/>
      <w:sz w:val="22"/>
      <w:szCs w:val="22"/>
    </w:rPr>
  </w:style>
  <w:style w:type="character" w:customStyle="1" w:styleId="ekvaufgabetextnummerierungabctimesZchn">
    <w:name w:val="ekv.aufgabe.text.nummerierung.abc.times Zchn"/>
    <w:link w:val="ekvaufgabetextnummerierungabctimes"/>
    <w:rsid w:val="00F949F9"/>
    <w:rPr>
      <w:sz w:val="22"/>
      <w:szCs w:val="22"/>
    </w:rPr>
  </w:style>
  <w:style w:type="paragraph" w:customStyle="1" w:styleId="ekvaufgabeunterstrichen">
    <w:name w:val="ekv.aufgabe.unterstrichen"/>
    <w:basedOn w:val="ekvaufgabe"/>
    <w:link w:val="ekvaufgabeunterstrichenZchn"/>
    <w:qFormat/>
    <w:rsid w:val="001520FA"/>
    <w:rPr>
      <w:u w:val="single"/>
    </w:rPr>
  </w:style>
  <w:style w:type="character" w:customStyle="1" w:styleId="ekvaufgabeunterstrichenZchn">
    <w:name w:val="ekv.aufgabe.unterstrichen Zchn"/>
    <w:link w:val="ekvaufgabeunterstrichen"/>
    <w:rsid w:val="001520FA"/>
    <w:rPr>
      <w:rFonts w:ascii="Arial" w:hAnsi="Arial"/>
      <w:u w:val="single"/>
    </w:rPr>
  </w:style>
  <w:style w:type="paragraph" w:customStyle="1" w:styleId="ekvaufgabegewellt">
    <w:name w:val="ekv.aufgabe.gewellt"/>
    <w:basedOn w:val="ekvaufgabe"/>
    <w:link w:val="ekvaufgabegewelltZchn"/>
    <w:qFormat/>
    <w:rsid w:val="001520FA"/>
    <w:rPr>
      <w:u w:val="wave"/>
    </w:rPr>
  </w:style>
  <w:style w:type="character" w:customStyle="1" w:styleId="ekvaufgabegewelltZchn">
    <w:name w:val="ekv.aufgabe.gewellt Zchn"/>
    <w:link w:val="ekvaufgabegewellt"/>
    <w:rsid w:val="001520FA"/>
    <w:rPr>
      <w:rFonts w:ascii="Arial" w:hAnsi="Arial"/>
      <w:u w:val="wave"/>
    </w:rPr>
  </w:style>
  <w:style w:type="paragraph" w:customStyle="1" w:styleId="ekvueberschriftfremdtexthochgestellt">
    <w:name w:val="ekv.ueberschrift.fremdtext.hochgestellt"/>
    <w:basedOn w:val="ekvueberschriftfremdtext"/>
    <w:link w:val="ekvueberschriftfremdtexthochgestelltZchn"/>
    <w:qFormat/>
    <w:rsid w:val="003318F4"/>
    <w:rPr>
      <w:b w:val="0"/>
      <w:vertAlign w:val="superscript"/>
    </w:rPr>
  </w:style>
  <w:style w:type="character" w:customStyle="1" w:styleId="ekvueberschriftfremdtexthochgestelltZchn">
    <w:name w:val="ekv.ueberschrift.fremdtext.hochgestellt Zchn"/>
    <w:link w:val="ekvueberschriftfremdtexthochgestellt"/>
    <w:rsid w:val="003318F4"/>
    <w:rPr>
      <w:sz w:val="26"/>
      <w:vertAlign w:val="superscript"/>
    </w:rPr>
  </w:style>
  <w:style w:type="paragraph" w:customStyle="1" w:styleId="ekvschreibszeilenaufzaehlung">
    <w:name w:val="ekv.schreibszeilen.aufzaehlung"/>
    <w:qFormat/>
    <w:rsid w:val="00C64740"/>
    <w:pPr>
      <w:numPr>
        <w:numId w:val="32"/>
      </w:numPr>
      <w:spacing w:line="480" w:lineRule="exact"/>
      <w:ind w:left="142" w:hanging="142"/>
      <w:contextualSpacing/>
    </w:pPr>
    <w:rPr>
      <w:rFonts w:ascii="Arial" w:hAnsi="Arial" w:cs="Arial"/>
    </w:rPr>
  </w:style>
  <w:style w:type="paragraph" w:customStyle="1" w:styleId="ekvfremdtextzeilenzaehlereinzugrechts">
    <w:name w:val="ekv.fremdtext.zeilenzaehler.einzug.rechts"/>
    <w:basedOn w:val="ekvfremdtextzeilenzaehler"/>
    <w:qFormat/>
    <w:rsid w:val="000414C1"/>
    <w:pPr>
      <w:ind w:right="3260"/>
    </w:pPr>
  </w:style>
  <w:style w:type="paragraph" w:customStyle="1" w:styleId="ekvquelleeinzugrechts">
    <w:name w:val="ekv.quelle.einzug.rechts"/>
    <w:basedOn w:val="ekvquelle"/>
    <w:qFormat/>
    <w:rsid w:val="000414C1"/>
    <w:pPr>
      <w:ind w:right="3260"/>
    </w:pPr>
  </w:style>
  <w:style w:type="paragraph" w:customStyle="1" w:styleId="ekvuberschriftfremdtexteinzugrechts">
    <w:name w:val="ekv.uberschrift.fremdtext.einzug.rechts"/>
    <w:basedOn w:val="ekvueberschriftfremdtext"/>
    <w:qFormat/>
    <w:rsid w:val="000414C1"/>
    <w:pPr>
      <w:ind w:right="3260"/>
    </w:pPr>
  </w:style>
  <w:style w:type="paragraph" w:customStyle="1" w:styleId="ekvaufgabetextfett">
    <w:name w:val="ekv.aufgabe.text.fett"/>
    <w:basedOn w:val="ekvaufgabetext"/>
    <w:link w:val="ekvaufgabetextfettZchn"/>
    <w:qFormat/>
    <w:rsid w:val="00974D82"/>
    <w:rPr>
      <w:b/>
    </w:rPr>
  </w:style>
  <w:style w:type="character" w:customStyle="1" w:styleId="ekvaufgabetextfettZchn">
    <w:name w:val="ekv.aufgabe.text.fett Zchn"/>
    <w:link w:val="ekvaufgabetextfett"/>
    <w:rsid w:val="00974D82"/>
    <w:rPr>
      <w:rFonts w:ascii="Arial" w:hAnsi="Arial"/>
      <w:b/>
    </w:rPr>
  </w:style>
  <w:style w:type="paragraph" w:customStyle="1" w:styleId="ekvschreibzeilentextfett">
    <w:name w:val="ekv.schreibzeilen.text.fett"/>
    <w:basedOn w:val="ekvschreibzeilentext"/>
    <w:link w:val="ekvschreibzeilentextfettZchn"/>
    <w:qFormat/>
    <w:rsid w:val="00974D82"/>
    <w:rPr>
      <w:b/>
    </w:rPr>
  </w:style>
  <w:style w:type="character" w:customStyle="1" w:styleId="ekvschreibzeilentextfettZchn">
    <w:name w:val="ekv.schreibzeilen.text.fett Zchn"/>
    <w:link w:val="ekvschreibzeilentextfett"/>
    <w:rsid w:val="00974D82"/>
    <w:rPr>
      <w:rFonts w:ascii="Arial" w:hAnsi="Arial"/>
      <w:b/>
    </w:rPr>
  </w:style>
  <w:style w:type="paragraph" w:customStyle="1" w:styleId="ekvfussnotemanuelltext">
    <w:name w:val="ekv.fussnote.manuell.text"/>
    <w:link w:val="ekvfussnotemanuelltextZchn"/>
    <w:qFormat/>
    <w:rsid w:val="000460C4"/>
    <w:pPr>
      <w:tabs>
        <w:tab w:val="left" w:pos="539"/>
      </w:tabs>
      <w:spacing w:before="280" w:line="200" w:lineRule="exact"/>
      <w:ind w:left="539" w:hanging="142"/>
      <w:contextualSpacing/>
    </w:pPr>
    <w:rPr>
      <w:rFonts w:ascii="Arial" w:hAnsi="Arial"/>
      <w:sz w:val="16"/>
      <w:szCs w:val="16"/>
    </w:rPr>
  </w:style>
  <w:style w:type="character" w:customStyle="1" w:styleId="ekvfussnotemanuelltextZchn">
    <w:name w:val="ekv.fussnote.manuell.text Zchn"/>
    <w:link w:val="ekvfussnotemanuelltext"/>
    <w:rsid w:val="000460C4"/>
    <w:rPr>
      <w:rFonts w:ascii="Arial" w:hAnsi="Arial"/>
      <w:sz w:val="16"/>
      <w:szCs w:val="16"/>
    </w:rPr>
  </w:style>
  <w:style w:type="paragraph" w:customStyle="1" w:styleId="ekvfussnotemanuellziffer">
    <w:name w:val="ekv.fussnote.manuell.ziffer"/>
    <w:basedOn w:val="ekvfussnotemanuelltext"/>
    <w:next w:val="ekvfussnotemanuelltext"/>
    <w:link w:val="ekvfussnotemanuellzifferZchn"/>
    <w:qFormat/>
    <w:rsid w:val="00974D82"/>
    <w:rPr>
      <w:vertAlign w:val="superscript"/>
    </w:rPr>
  </w:style>
  <w:style w:type="character" w:customStyle="1" w:styleId="ekvfussnotemanuellzifferZchn">
    <w:name w:val="ekv.fussnote.manuell.ziffer Zchn"/>
    <w:link w:val="ekvfussnotemanuellziffer"/>
    <w:rsid w:val="00974D82"/>
    <w:rPr>
      <w:rFonts w:ascii="Arial" w:hAnsi="Arial"/>
      <w:sz w:val="16"/>
      <w:szCs w:val="16"/>
      <w:vertAlign w:val="superscript"/>
    </w:rPr>
  </w:style>
  <w:style w:type="paragraph" w:customStyle="1" w:styleId="ekvaufgabetexteinzug">
    <w:name w:val="ekv.aufgabe.text.einzug"/>
    <w:basedOn w:val="ekvaufgabetext"/>
    <w:link w:val="ekvaufgabetexteinzugZchn"/>
    <w:uiPriority w:val="99"/>
    <w:qFormat/>
    <w:rsid w:val="00702B27"/>
    <w:pPr>
      <w:ind w:left="709"/>
    </w:pPr>
  </w:style>
  <w:style w:type="character" w:customStyle="1" w:styleId="ekvaufgabetexteinzugZchn">
    <w:name w:val="ekv.aufgabe.text.einzug Zchn"/>
    <w:link w:val="ekvaufgabetexteinzug"/>
    <w:rsid w:val="00702B27"/>
    <w:rPr>
      <w:rFonts w:ascii="Arial" w:hAnsi="Arial"/>
    </w:rPr>
  </w:style>
  <w:style w:type="paragraph" w:customStyle="1" w:styleId="ekvtabellenummerierungabc">
    <w:name w:val="ekv.tabelle.nummerierung.abc"/>
    <w:qFormat/>
    <w:rsid w:val="00553EE3"/>
    <w:pPr>
      <w:numPr>
        <w:numId w:val="34"/>
      </w:numPr>
      <w:spacing w:line="240" w:lineRule="exact"/>
      <w:ind w:left="284" w:hanging="284"/>
    </w:pPr>
    <w:rPr>
      <w:rFonts w:ascii="Arial" w:hAnsi="Arial" w:cs="Arial"/>
    </w:rPr>
  </w:style>
  <w:style w:type="paragraph" w:customStyle="1" w:styleId="ekvaufgabetextkursiveinzughaengend">
    <w:name w:val="ekv.aufgabe.text.kursiv.einzug.haengend"/>
    <w:basedOn w:val="ekvaufgabetextkursiv"/>
    <w:rsid w:val="004F5018"/>
    <w:pPr>
      <w:tabs>
        <w:tab w:val="left" w:pos="709"/>
      </w:tabs>
      <w:spacing w:before="200"/>
      <w:ind w:left="964" w:hanging="567"/>
    </w:pPr>
    <w:rPr>
      <w:iCs/>
    </w:rPr>
  </w:style>
  <w:style w:type="paragraph" w:customStyle="1" w:styleId="ekvaufgabetextaufzaehlungfett">
    <w:name w:val="ekv.aufgabe.text.aufzaehlung.fett"/>
    <w:basedOn w:val="ekvaufgabetextaufzaehlung"/>
    <w:qFormat/>
    <w:rsid w:val="004F5018"/>
    <w:pPr>
      <w:numPr>
        <w:numId w:val="41"/>
      </w:numPr>
      <w:ind w:left="709" w:hanging="284"/>
    </w:pPr>
    <w:rPr>
      <w:b/>
    </w:rPr>
  </w:style>
  <w:style w:type="paragraph" w:customStyle="1" w:styleId="ekvaufgabetexteinzugfett">
    <w:name w:val="ekv.aufgabe.text.einzug.fett"/>
    <w:basedOn w:val="ekvaufgabetexteinzug"/>
    <w:link w:val="ekvaufgabetexteinzugfettZchn"/>
    <w:qFormat/>
    <w:rsid w:val="004F5018"/>
    <w:rPr>
      <w:b/>
    </w:rPr>
  </w:style>
  <w:style w:type="character" w:customStyle="1" w:styleId="ekvaufgabetexteinzugfettZchn">
    <w:name w:val="ekv.aufgabe.text.einzug.fett Zchn"/>
    <w:link w:val="ekvaufgabetexteinzugfett"/>
    <w:rsid w:val="004F5018"/>
    <w:rPr>
      <w:rFonts w:ascii="Arial" w:hAnsi="Arial"/>
      <w:b/>
    </w:rPr>
  </w:style>
  <w:style w:type="paragraph" w:customStyle="1" w:styleId="ekvaufgabetexttimes">
    <w:name w:val="ekv.aufgabe.text.times"/>
    <w:link w:val="ekvaufgabetexttimesZchn"/>
    <w:qFormat/>
    <w:rsid w:val="00130409"/>
    <w:pPr>
      <w:ind w:left="397"/>
    </w:pPr>
    <w:rPr>
      <w:sz w:val="22"/>
      <w:szCs w:val="22"/>
    </w:rPr>
  </w:style>
  <w:style w:type="character" w:customStyle="1" w:styleId="ekvaufgabetexttimesZchn">
    <w:name w:val="ekv.aufgabe.text.times Zchn"/>
    <w:link w:val="ekvaufgabetexttimes"/>
    <w:rsid w:val="00130409"/>
    <w:rPr>
      <w:rFonts w:ascii="Arial" w:hAnsi="Arial"/>
      <w:sz w:val="22"/>
      <w:szCs w:val="22"/>
    </w:rPr>
  </w:style>
  <w:style w:type="paragraph" w:customStyle="1" w:styleId="ekvaufgabekursiv">
    <w:name w:val="ekv.aufgabe.kursiv"/>
    <w:basedOn w:val="ekvaufgabe"/>
    <w:link w:val="ekvaufgabekursivZchn"/>
    <w:qFormat/>
    <w:rsid w:val="00130409"/>
    <w:rPr>
      <w:i/>
    </w:rPr>
  </w:style>
  <w:style w:type="character" w:customStyle="1" w:styleId="ekvaufgabekursivZchn">
    <w:name w:val="ekv.aufgabe.kursiv Zchn"/>
    <w:link w:val="ekvaufgabekursiv"/>
    <w:rsid w:val="00130409"/>
    <w:rPr>
      <w:rFonts w:ascii="Arial" w:hAnsi="Arial"/>
      <w:i/>
    </w:rPr>
  </w:style>
  <w:style w:type="paragraph" w:customStyle="1" w:styleId="ekvtextfeldtextfett">
    <w:name w:val="ekv.textfeld.text.fett"/>
    <w:basedOn w:val="ekvtextfeldtext"/>
    <w:link w:val="ekvtextfeldtextfettZchn"/>
    <w:uiPriority w:val="99"/>
    <w:qFormat/>
    <w:rsid w:val="002724A1"/>
    <w:rPr>
      <w:b/>
    </w:rPr>
  </w:style>
  <w:style w:type="character" w:customStyle="1" w:styleId="ekvtextfeldtextfettZchn">
    <w:name w:val="ekv.textfeld.text.fett Zchn"/>
    <w:link w:val="ekvtextfeldtextfett"/>
    <w:uiPriority w:val="99"/>
    <w:rsid w:val="002724A1"/>
    <w:rPr>
      <w:rFonts w:ascii="Arial" w:hAnsi="Arial" w:cs="Arial"/>
      <w:b/>
      <w:sz w:val="22"/>
      <w:szCs w:val="22"/>
    </w:rPr>
  </w:style>
  <w:style w:type="paragraph" w:customStyle="1" w:styleId="ekvaufgabetextaufzaehlungkursiv">
    <w:name w:val="ekv.aufgabe.text.aufzaehlung.kursiv"/>
    <w:basedOn w:val="ekvaufgabetextaufzaehlung"/>
    <w:link w:val="ekvaufgabetextaufzaehlungkursivZchn"/>
    <w:qFormat/>
    <w:rsid w:val="006D03F9"/>
    <w:rPr>
      <w:i/>
    </w:rPr>
  </w:style>
  <w:style w:type="character" w:customStyle="1" w:styleId="ekvaufgabetextaufzaehlungkursivZchn">
    <w:name w:val="ekv.aufgabe.text.aufzaehlung.kursiv Zchn"/>
    <w:link w:val="ekvaufgabetextaufzaehlungkursiv"/>
    <w:rsid w:val="006D03F9"/>
    <w:rPr>
      <w:rFonts w:ascii="Arial" w:hAnsi="Arial"/>
      <w:i/>
    </w:rPr>
  </w:style>
  <w:style w:type="paragraph" w:customStyle="1" w:styleId="ekvfremdtextzeilenzaehlerhochgestellt">
    <w:name w:val="ekv.fremdtext.zeilenzaehler.hochgestellt"/>
    <w:link w:val="ekvfremdtextzeilenzaehlerhochgestelltZchn"/>
    <w:qFormat/>
    <w:rsid w:val="007C09BA"/>
    <w:rPr>
      <w:sz w:val="22"/>
      <w:szCs w:val="22"/>
      <w:vertAlign w:val="superscript"/>
    </w:rPr>
  </w:style>
  <w:style w:type="character" w:customStyle="1" w:styleId="ekvfremdtextzeilenzaehlerhochgestelltZchn">
    <w:name w:val="ekv.fremdtext.zeilenzaehler.hochgestellt Zchn"/>
    <w:link w:val="ekvfremdtextzeilenzaehlerhochgestellt"/>
    <w:rsid w:val="007C09BA"/>
    <w:rPr>
      <w:sz w:val="22"/>
      <w:szCs w:val="22"/>
      <w:vertAlign w:val="superscript"/>
    </w:rPr>
  </w:style>
  <w:style w:type="paragraph" w:customStyle="1" w:styleId="ekvueberschrift1kursiv">
    <w:name w:val="ekv.ueberschrift.1.kursiv"/>
    <w:basedOn w:val="ekvueberschrift1"/>
    <w:link w:val="ekvueberschrift1kursivZchn"/>
    <w:qFormat/>
    <w:rsid w:val="00555BB7"/>
    <w:rPr>
      <w:b w:val="0"/>
      <w:i/>
    </w:rPr>
  </w:style>
  <w:style w:type="character" w:customStyle="1" w:styleId="ekvueberschrift1kursivZchn">
    <w:name w:val="ekv.ueberschrift.1.kursiv Zchn"/>
    <w:link w:val="ekvueberschrift1kursiv"/>
    <w:rsid w:val="00555BB7"/>
    <w:rPr>
      <w:rFonts w:ascii="Arial" w:hAnsi="Arial"/>
      <w:i/>
      <w:color w:val="808080"/>
      <w:sz w:val="28"/>
    </w:rPr>
  </w:style>
  <w:style w:type="paragraph" w:customStyle="1" w:styleId="ekvschreibzeilentextunterstrichen">
    <w:name w:val="ekv.schreibzeilen.text.unterstrichen"/>
    <w:basedOn w:val="ekvschreibzeilentext"/>
    <w:link w:val="ekvschreibzeilentextunterstrichenZchn"/>
    <w:qFormat/>
    <w:rsid w:val="00555BB7"/>
    <w:rPr>
      <w:u w:val="single"/>
    </w:rPr>
  </w:style>
  <w:style w:type="character" w:customStyle="1" w:styleId="ekvschreibzeilentextunterstrichenZchn">
    <w:name w:val="ekv.schreibzeilen.text.unterstrichen Zchn"/>
    <w:link w:val="ekvschreibzeilentextunterstrichen"/>
    <w:rsid w:val="00555BB7"/>
    <w:rPr>
      <w:rFonts w:ascii="Arial" w:hAnsi="Arial"/>
      <w:u w:val="single"/>
    </w:rPr>
  </w:style>
  <w:style w:type="paragraph" w:customStyle="1" w:styleId="ekvfremdtextzeilenzaehlerdrama">
    <w:name w:val="ekv.fremdtext.zeilenzaehler.drama"/>
    <w:basedOn w:val="Standard"/>
    <w:link w:val="ekvfremdtextzeilenzaehlerdramaZchn"/>
    <w:qFormat/>
    <w:rsid w:val="00AC5ED2"/>
    <w:pPr>
      <w:widowControl/>
      <w:suppressLineNumbers w:val="0"/>
      <w:ind w:left="181" w:right="181" w:hanging="181"/>
      <w:jc w:val="both"/>
    </w:pPr>
    <w:rPr>
      <w:rFonts w:ascii="Times New Roman" w:eastAsia="Calibri" w:hAnsi="Times New Roman"/>
      <w:sz w:val="22"/>
      <w:szCs w:val="18"/>
    </w:rPr>
  </w:style>
  <w:style w:type="character" w:customStyle="1" w:styleId="ekvfremdtextzeilenzaehlerdramaZchn">
    <w:name w:val="ekv.fremdtext.zeilenzaehler.drama Zchn"/>
    <w:link w:val="ekvfremdtextzeilenzaehlerdrama"/>
    <w:rsid w:val="00AC5ED2"/>
    <w:rPr>
      <w:rFonts w:eastAsia="Calibri"/>
      <w:sz w:val="22"/>
      <w:szCs w:val="18"/>
    </w:rPr>
  </w:style>
  <w:style w:type="paragraph" w:customStyle="1" w:styleId="ekvfremdtextzeilenzaehlerdramaname">
    <w:name w:val="ekv.fremdtext.zeilenzaehler.drama.name"/>
    <w:basedOn w:val="ekvfremdtextzeilenzaehlerdrama"/>
    <w:next w:val="ekvfremdtextzeilenzaehlerdrama"/>
    <w:link w:val="ekvfremdtextzeilenzaehlerdramanameZchn"/>
    <w:qFormat/>
    <w:rsid w:val="00AC5ED2"/>
    <w:rPr>
      <w:smallCaps/>
    </w:rPr>
  </w:style>
  <w:style w:type="character" w:customStyle="1" w:styleId="ekvfremdtextzeilenzaehlerdramanameZchn">
    <w:name w:val="ekv.fremdtext.zeilenzaehler.drama.name Zchn"/>
    <w:link w:val="ekvfremdtextzeilenzaehlerdramaname"/>
    <w:rsid w:val="00AC5ED2"/>
    <w:rPr>
      <w:rFonts w:eastAsia="Calibri"/>
      <w:smallCaps/>
      <w:sz w:val="22"/>
      <w:szCs w:val="18"/>
    </w:rPr>
  </w:style>
  <w:style w:type="paragraph" w:customStyle="1" w:styleId="ekvleerzeilehalb">
    <w:name w:val="ekv.leerzeile.halb"/>
    <w:basedOn w:val="ekvleerzeile"/>
    <w:qFormat/>
    <w:rsid w:val="00B926D0"/>
    <w:pPr>
      <w:spacing w:line="240" w:lineRule="auto"/>
    </w:pPr>
    <w:rPr>
      <w:sz w:val="12"/>
      <w:szCs w:val="12"/>
    </w:rPr>
  </w:style>
  <w:style w:type="paragraph" w:customStyle="1" w:styleId="ekvtabelletitelzentriert">
    <w:name w:val="ekv.tabelle.titel.zentriert"/>
    <w:basedOn w:val="ekvtabelletitellinks"/>
    <w:link w:val="ekvtabelletitelzentriertZchn"/>
    <w:qFormat/>
    <w:rsid w:val="009A0395"/>
    <w:pPr>
      <w:jc w:val="center"/>
    </w:pPr>
  </w:style>
  <w:style w:type="character" w:customStyle="1" w:styleId="ekvtabelletitelzentriertZchn">
    <w:name w:val="ekv.tabelle.titel.zentriert Zchn"/>
    <w:link w:val="ekvtabelletitelzentriert"/>
    <w:rsid w:val="00463B7F"/>
  </w:style>
  <w:style w:type="paragraph" w:customStyle="1" w:styleId="Thema">
    <w:name w:val="Thema"/>
    <w:basedOn w:val="Standard"/>
    <w:rsid w:val="008C3D1C"/>
    <w:pPr>
      <w:widowControl/>
      <w:spacing w:line="320" w:lineRule="exact"/>
    </w:pPr>
    <w:rPr>
      <w:b/>
      <w:sz w:val="28"/>
    </w:rPr>
  </w:style>
  <w:style w:type="paragraph" w:customStyle="1" w:styleId="ekvfremdtextzeilenzaehlerdoppeltunterstrichen">
    <w:name w:val="ekv.fremdtext.zeilenzaehler.doppelt.unterstrichen"/>
    <w:basedOn w:val="ekvfremdtextzeilenzaehler"/>
    <w:link w:val="ekvfremdtextzeilenzaehlerdoppeltunterstrichenZchn"/>
    <w:qFormat/>
    <w:rsid w:val="00A1143A"/>
    <w:pPr>
      <w:tabs>
        <w:tab w:val="left" w:pos="5670"/>
      </w:tabs>
    </w:pPr>
    <w:rPr>
      <w:u w:val="double"/>
    </w:rPr>
  </w:style>
  <w:style w:type="character" w:customStyle="1" w:styleId="ekvfremdtextzeilenzaehlerdoppeltunterstrichenZchn">
    <w:name w:val="ekv.fremdtext.zeilenzaehler.doppelt.unterstrichen Zchn"/>
    <w:link w:val="ekvfremdtextzeilenzaehlerdoppeltunterstrichen"/>
    <w:rsid w:val="00A1143A"/>
    <w:rPr>
      <w:sz w:val="22"/>
      <w:szCs w:val="22"/>
      <w:u w:val="double"/>
    </w:rPr>
  </w:style>
  <w:style w:type="paragraph" w:customStyle="1" w:styleId="ekvfremdtextzeilenzaehlerwelleunterstrich">
    <w:name w:val="ekv.fremdtext.zeilenzaehler.welle.unterstrich"/>
    <w:basedOn w:val="ekvfremdtextzeilenzaehler"/>
    <w:link w:val="ekvfremdtextzeilenzaehlerwelleunterstrichZchn"/>
    <w:qFormat/>
    <w:rsid w:val="00A1143A"/>
    <w:pPr>
      <w:tabs>
        <w:tab w:val="left" w:pos="5103"/>
      </w:tabs>
    </w:pPr>
    <w:rPr>
      <w:u w:val="wave"/>
    </w:rPr>
  </w:style>
  <w:style w:type="character" w:customStyle="1" w:styleId="ekvfremdtextzeilenzaehlerwelleunterstrichZchn">
    <w:name w:val="ekv.fremdtext.zeilenzaehler.welle.unterstrich Zchn"/>
    <w:link w:val="ekvfremdtextzeilenzaehlerwelleunterstrich"/>
    <w:rsid w:val="00A1143A"/>
    <w:rPr>
      <w:sz w:val="22"/>
      <w:szCs w:val="22"/>
      <w:u w:val="wave"/>
    </w:rPr>
  </w:style>
  <w:style w:type="paragraph" w:customStyle="1" w:styleId="ekvfremdtextzeilenzaehlergestricheltunterstrichen">
    <w:name w:val="ekv.fremdtext.zeilenzaehler.gestrichelt.unterstrichen"/>
    <w:basedOn w:val="ekvfremdtextzeilenzaehler"/>
    <w:link w:val="ekvfremdtextzeilenzaehlergestricheltunterstrichenZchn"/>
    <w:qFormat/>
    <w:rsid w:val="00A1143A"/>
    <w:pPr>
      <w:tabs>
        <w:tab w:val="left" w:pos="5103"/>
      </w:tabs>
    </w:pPr>
    <w:rPr>
      <w:u w:val="dash"/>
    </w:rPr>
  </w:style>
  <w:style w:type="character" w:customStyle="1" w:styleId="ekvfremdtextzeilenzaehlergestricheltunterstrichenZchn">
    <w:name w:val="ekv.fremdtext.zeilenzaehler.gestrichelt.unterstrichen Zchn"/>
    <w:link w:val="ekvfremdtextzeilenzaehlergestricheltunterstrichen"/>
    <w:rsid w:val="00A1143A"/>
    <w:rPr>
      <w:sz w:val="22"/>
      <w:szCs w:val="22"/>
      <w:u w:val="dash"/>
    </w:rPr>
  </w:style>
  <w:style w:type="paragraph" w:customStyle="1" w:styleId="ekvfremdtextzeilenzaehlerdurchgehendunterstrichen">
    <w:name w:val="ekv.fremdtext.zeilenzaehler.durchgehend.unterstrichen"/>
    <w:basedOn w:val="ekvfremdtextzeilenzaehler"/>
    <w:link w:val="ekvfremdtextzeilenzaehlerdurchgehendunterstrichenZchn"/>
    <w:qFormat/>
    <w:rsid w:val="00A1143A"/>
    <w:pPr>
      <w:tabs>
        <w:tab w:val="left" w:pos="5103"/>
      </w:tabs>
    </w:pPr>
    <w:rPr>
      <w:u w:val="single"/>
    </w:rPr>
  </w:style>
  <w:style w:type="character" w:customStyle="1" w:styleId="ekvfremdtextzeilenzaehlerdurchgehendunterstrichenZchn">
    <w:name w:val="ekv.fremdtext.zeilenzaehler.durchgehend.unterstrichen Zchn"/>
    <w:link w:val="ekvfremdtextzeilenzaehlerdurchgehendunterstrichen"/>
    <w:rsid w:val="00A1143A"/>
    <w:rPr>
      <w:sz w:val="22"/>
      <w:szCs w:val="22"/>
      <w:u w:val="single"/>
    </w:rPr>
  </w:style>
  <w:style w:type="paragraph" w:customStyle="1" w:styleId="ekvfremdtextzeilenzaehlerrechtsbuendig">
    <w:name w:val="ekv.fremdtext.zeilenzaehler.rechtsbuendig"/>
    <w:basedOn w:val="ekvfremdtextzeilenzaehler"/>
    <w:qFormat/>
    <w:rsid w:val="00CE29FD"/>
    <w:pPr>
      <w:ind w:right="567"/>
      <w:jc w:val="right"/>
    </w:pPr>
  </w:style>
  <w:style w:type="paragraph" w:customStyle="1" w:styleId="ekvfremdtextzeilenzaehlerdramaeinzug">
    <w:name w:val="ekv.fremdtext.zeilenzaehler.drama.einzug"/>
    <w:basedOn w:val="ekvfremdtextzeilenzaehlerdrama"/>
    <w:qFormat/>
    <w:rsid w:val="00B1635B"/>
    <w:pPr>
      <w:ind w:left="578"/>
    </w:pPr>
  </w:style>
  <w:style w:type="paragraph" w:customStyle="1" w:styleId="ekvfremdtextzeilenzaehlerdramaregie">
    <w:name w:val="ekv.fremdtext.zeilenzaehler.drama.regie"/>
    <w:basedOn w:val="ekvfremdtextzeilenzaehlerdramaeinzug"/>
    <w:qFormat/>
    <w:rsid w:val="00B1635B"/>
    <w:rPr>
      <w:i/>
    </w:rPr>
  </w:style>
  <w:style w:type="paragraph" w:customStyle="1" w:styleId="ekvfremdtextzeilenzaehlerdramaeinleitung">
    <w:name w:val="ekv.fremdtext.zeilenzaehler.drama.einleitung"/>
    <w:basedOn w:val="ekvfremdtextzeilenzaehlerkursiv"/>
    <w:qFormat/>
    <w:rsid w:val="00B1635B"/>
    <w:pPr>
      <w:suppressLineNumbers/>
    </w:pPr>
  </w:style>
  <w:style w:type="paragraph" w:customStyle="1" w:styleId="ekvquellehyperlink">
    <w:name w:val="ekv.quelle.hyperlink"/>
    <w:basedOn w:val="ekvquelle"/>
    <w:link w:val="ekvquellehyperlinkZchn"/>
    <w:qFormat/>
    <w:rsid w:val="00B1635B"/>
    <w:rPr>
      <w:color w:val="000000"/>
      <w:u w:val="single"/>
    </w:rPr>
  </w:style>
  <w:style w:type="character" w:customStyle="1" w:styleId="ekvquellehyperlinkZchn">
    <w:name w:val="ekv.quelle.hyperlink Zchn"/>
    <w:link w:val="ekvquellehyperlink"/>
    <w:rsid w:val="00B1635B"/>
    <w:rPr>
      <w:rFonts w:ascii="Arial" w:hAnsi="Arial"/>
      <w:color w:val="000000"/>
      <w:sz w:val="16"/>
      <w:u w:val="single"/>
    </w:rPr>
  </w:style>
  <w:style w:type="paragraph" w:customStyle="1" w:styleId="ekvtabelletitelzentriertrot">
    <w:name w:val="ekv.tabelle.titel.zentriert.rot"/>
    <w:basedOn w:val="ekvtabelletitelzentriert"/>
    <w:link w:val="ekvtabelletitelzentriertrotZchn"/>
    <w:qFormat/>
    <w:rsid w:val="00463B7F"/>
    <w:rPr>
      <w:color w:val="FF0000"/>
    </w:rPr>
  </w:style>
  <w:style w:type="character" w:customStyle="1" w:styleId="ekvtabelletitelzentriertrotZchn">
    <w:name w:val="ekv.tabelle.titel.zentriert.rot Zchn"/>
    <w:link w:val="ekvtabelletitelzentriertrot"/>
    <w:rsid w:val="00463B7F"/>
    <w:rPr>
      <w:rFonts w:ascii="Arial" w:hAnsi="Arial"/>
      <w:b/>
      <w:color w:val="FF0000"/>
    </w:rPr>
  </w:style>
  <w:style w:type="paragraph" w:customStyle="1" w:styleId="ekvtabelletitelzentriertgruen">
    <w:name w:val="ekv.tabelle.titel.zentriert.gruen"/>
    <w:basedOn w:val="ekvtabelletitelzentriert"/>
    <w:link w:val="ekvtabelletitelzentriertgruenZchn"/>
    <w:qFormat/>
    <w:rsid w:val="00463B7F"/>
    <w:rPr>
      <w:color w:val="00B050"/>
    </w:rPr>
  </w:style>
  <w:style w:type="character" w:customStyle="1" w:styleId="ekvtabelletitelzentriertgruenZchn">
    <w:name w:val="ekv.tabelle.titel.zentriert.gruen Zchn"/>
    <w:link w:val="ekvtabelletitelzentriertgruen"/>
    <w:rsid w:val="00463B7F"/>
    <w:rPr>
      <w:rFonts w:ascii="Arial" w:hAnsi="Arial"/>
      <w:b/>
      <w:color w:val="00B050"/>
    </w:rPr>
  </w:style>
  <w:style w:type="paragraph" w:customStyle="1" w:styleId="ekvtabelletitelzentriertblau">
    <w:name w:val="ekv.tabelle.titel.zentriert.blau"/>
    <w:basedOn w:val="ekvtabelletitelzentriert"/>
    <w:link w:val="ekvtabelletitelzentriertblauZchn"/>
    <w:qFormat/>
    <w:rsid w:val="00463B7F"/>
    <w:rPr>
      <w:color w:val="1F497D"/>
    </w:rPr>
  </w:style>
  <w:style w:type="character" w:customStyle="1" w:styleId="ekvtabelletitelzentriertblauZchn">
    <w:name w:val="ekv.tabelle.titel.zentriert.blau Zchn"/>
    <w:link w:val="ekvtabelletitelzentriertblau"/>
    <w:rsid w:val="00463B7F"/>
    <w:rPr>
      <w:rFonts w:ascii="Arial" w:hAnsi="Arial"/>
      <w:b/>
      <w:color w:val="1F497D"/>
    </w:rPr>
  </w:style>
  <w:style w:type="paragraph" w:customStyle="1" w:styleId="ekvtextfeldtextversal">
    <w:name w:val="ekv.textfeld.text.versal"/>
    <w:basedOn w:val="ekvtextfeldtext"/>
    <w:link w:val="ekvtextfeldtextversalZchn"/>
    <w:qFormat/>
    <w:rsid w:val="00650BEE"/>
    <w:rPr>
      <w:caps/>
      <w:sz w:val="20"/>
    </w:rPr>
  </w:style>
  <w:style w:type="character" w:customStyle="1" w:styleId="ekvtextfeldtextversalZchn">
    <w:name w:val="ekv.textfeld.text.versal Zchn"/>
    <w:link w:val="ekvtextfeldtextversal"/>
    <w:rsid w:val="00650BEE"/>
    <w:rPr>
      <w:rFonts w:ascii="Arial" w:hAnsi="Arial" w:cs="Arial"/>
      <w:caps/>
      <w:szCs w:val="22"/>
    </w:rPr>
  </w:style>
  <w:style w:type="paragraph" w:customStyle="1" w:styleId="ekvaufgabetexttimesfettzentriert">
    <w:name w:val="ekv.aufgabe.text.times.fett.zentriert"/>
    <w:basedOn w:val="ekvaufgabetexttimes"/>
    <w:link w:val="ekvaufgabetexttimesfettzentriertZchn"/>
    <w:qFormat/>
    <w:rsid w:val="00650BEE"/>
    <w:pPr>
      <w:suppressLineNumbers/>
      <w:jc w:val="center"/>
    </w:pPr>
    <w:rPr>
      <w:rFonts w:ascii="Arial" w:hAnsi="Arial"/>
      <w:b/>
    </w:rPr>
  </w:style>
  <w:style w:type="character" w:customStyle="1" w:styleId="ekvaufgabetexttimesfettzentriertZchn">
    <w:name w:val="ekv.aufgabe.text.times.fett.zentriert Zchn"/>
    <w:link w:val="ekvaufgabetexttimesfettzentriert"/>
    <w:rsid w:val="00650BEE"/>
    <w:rPr>
      <w:rFonts w:ascii="Arial" w:hAnsi="Arial"/>
      <w:b/>
      <w:sz w:val="22"/>
      <w:szCs w:val="22"/>
    </w:rPr>
  </w:style>
  <w:style w:type="paragraph" w:customStyle="1" w:styleId="ekvaufgabetexttimesfetteinzug">
    <w:name w:val="ekv.aufgabe.text.times.fett.einzug"/>
    <w:basedOn w:val="Standard"/>
    <w:qFormat/>
    <w:rsid w:val="00650BEE"/>
    <w:pPr>
      <w:widowControl/>
      <w:spacing w:line="240" w:lineRule="auto"/>
      <w:ind w:left="709"/>
    </w:pPr>
    <w:rPr>
      <w:rFonts w:ascii="Times New Roman" w:hAnsi="Times New Roman"/>
      <w:b/>
      <w:sz w:val="22"/>
      <w:szCs w:val="22"/>
    </w:rPr>
  </w:style>
  <w:style w:type="paragraph" w:customStyle="1" w:styleId="ekvfremdtextzeilenzaehlerdramaeinzugzeile2">
    <w:name w:val="ekv.fremdtext.zeilenzaehler.drama.einzug.zeile.2"/>
    <w:basedOn w:val="ekvfremdtextzeilenzaehlerdramaeinzug"/>
    <w:qFormat/>
    <w:rsid w:val="0027646E"/>
    <w:pPr>
      <w:ind w:firstLine="0"/>
    </w:pPr>
  </w:style>
  <w:style w:type="paragraph" w:customStyle="1" w:styleId="ekvtextfeldtextlinks">
    <w:name w:val="ekv.textfeld.text.links"/>
    <w:basedOn w:val="ekvtextfeldtext"/>
    <w:qFormat/>
    <w:rsid w:val="009A5963"/>
    <w:pPr>
      <w:jc w:val="left"/>
    </w:pPr>
  </w:style>
  <w:style w:type="paragraph" w:customStyle="1" w:styleId="ekvtextfeldtextfett13pt">
    <w:name w:val="ekv.textfeld.text.fett.13.pt"/>
    <w:basedOn w:val="ekvtextfeldtextfett"/>
    <w:qFormat/>
    <w:rsid w:val="006A5E8F"/>
    <w:rPr>
      <w:sz w:val="26"/>
      <w:szCs w:val="26"/>
    </w:rPr>
  </w:style>
  <w:style w:type="paragraph" w:customStyle="1" w:styleId="ekvtextfeldtextzeilehalb">
    <w:name w:val="ekv.textfeld.text.zeile.halb"/>
    <w:basedOn w:val="ekvtextfeldtextfett13pt"/>
    <w:qFormat/>
    <w:rsid w:val="006A5E8F"/>
    <w:rPr>
      <w:sz w:val="10"/>
      <w:szCs w:val="10"/>
    </w:rPr>
  </w:style>
  <w:style w:type="paragraph" w:customStyle="1" w:styleId="ekvaufgabekursivohneeinzug">
    <w:name w:val="ekv.aufgabe.kursiv.ohne.einzug"/>
    <w:basedOn w:val="ekvaufgabe"/>
    <w:qFormat/>
    <w:rsid w:val="00B60E5F"/>
    <w:pPr>
      <w:ind w:left="0" w:firstLine="0"/>
    </w:pPr>
    <w:rPr>
      <w:i/>
    </w:rPr>
  </w:style>
  <w:style w:type="paragraph" w:customStyle="1" w:styleId="ekvaufgabetexttimeskursiv">
    <w:name w:val="ekv.aufgabe.text.times.kursiv"/>
    <w:basedOn w:val="ekvaufgabetexttimes"/>
    <w:link w:val="ekvaufgabetexttimeskursivZchn"/>
    <w:qFormat/>
    <w:rsid w:val="00B60E5F"/>
    <w:rPr>
      <w:rFonts w:ascii="Arial" w:hAnsi="Arial"/>
      <w:i/>
    </w:rPr>
  </w:style>
  <w:style w:type="character" w:customStyle="1" w:styleId="ekvaufgabetexttimeskursivZchn">
    <w:name w:val="ekv.aufgabe.text.times.kursiv Zchn"/>
    <w:link w:val="ekvaufgabetexttimeskursiv"/>
    <w:rsid w:val="00B60E5F"/>
    <w:rPr>
      <w:rFonts w:ascii="Arial" w:hAnsi="Arial"/>
      <w:i/>
      <w:sz w:val="22"/>
      <w:szCs w:val="22"/>
    </w:rPr>
  </w:style>
  <w:style w:type="paragraph" w:styleId="Kopfzeile">
    <w:name w:val="header"/>
    <w:basedOn w:val="Standard"/>
    <w:link w:val="KopfzeileZchn"/>
    <w:rsid w:val="00CD4E17"/>
    <w:pPr>
      <w:tabs>
        <w:tab w:val="center" w:pos="4536"/>
        <w:tab w:val="right" w:pos="9072"/>
      </w:tabs>
    </w:pPr>
  </w:style>
  <w:style w:type="character" w:customStyle="1" w:styleId="KopfzeileZchn">
    <w:name w:val="Kopfzeile Zchn"/>
    <w:link w:val="Kopfzeile"/>
    <w:rsid w:val="00CD4E17"/>
    <w:rPr>
      <w:rFonts w:ascii="Arial" w:hAnsi="Arial"/>
    </w:rPr>
  </w:style>
  <w:style w:type="paragraph" w:styleId="Fuzeile">
    <w:name w:val="footer"/>
    <w:basedOn w:val="Standard"/>
    <w:link w:val="FuzeileZchn"/>
    <w:rsid w:val="00CD4E17"/>
    <w:pPr>
      <w:tabs>
        <w:tab w:val="center" w:pos="4536"/>
        <w:tab w:val="right" w:pos="9072"/>
      </w:tabs>
    </w:pPr>
  </w:style>
  <w:style w:type="character" w:customStyle="1" w:styleId="FuzeileZchn">
    <w:name w:val="Fußzeile Zchn"/>
    <w:link w:val="Fuzeile"/>
    <w:rsid w:val="00CD4E17"/>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16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20Tuttelberg\Documents\G\3_AG\55_Ernst_Klett_Verlag_GmbH\2014\140108_Auftrag_SK_deutsch_kompetent_8\intern\DOT\AB_TX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3816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deutsch.kompetent 8</vt:lpstr>
    </vt:vector>
  </TitlesOfParts>
  <Company>Ernst Klett Verlag, Stuttgart</Company>
  <LinksUpToDate>false</LinksUpToDate>
  <CharactersWithSpaces>4413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dc:description>Von dieser editierbaren Druckvorlage ist die Vervielfältigung und Veränderung für den eigenen Unterrichtsgebrauch gestattet. Für Veränderungen durch Dritte übernimmt der Verlag keine Verantwortung.</dc:description>
  <cp:lastModifiedBy/>
  <cp:revision>3</cp:revision>
  <cp:lastPrinted>2014-09-22T15:34:00Z</cp:lastPrinted>
  <dcterms:created xsi:type="dcterms:W3CDTF">2018-04-13T13:18:00Z</dcterms:created>
  <dcterms:modified xsi:type="dcterms:W3CDTF">2018-04-24T12:09:00Z</dcterms:modified>
</cp:coreProperties>
</file>